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17B5A6DA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>эксплуатации существующего линейного объекта</w:t>
      </w:r>
      <w:r w:rsidRPr="00246004">
        <w:rPr>
          <w:rStyle w:val="11"/>
          <w:color w:val="000000"/>
          <w:sz w:val="26"/>
          <w:szCs w:val="26"/>
        </w:rPr>
        <w:t xml:space="preserve"> </w:t>
      </w:r>
      <w:proofErr w:type="gramStart"/>
      <w:r w:rsidRPr="00246004">
        <w:rPr>
          <w:rStyle w:val="11"/>
          <w:color w:val="000000"/>
          <w:sz w:val="26"/>
          <w:szCs w:val="26"/>
        </w:rPr>
        <w:t>ВЛ</w:t>
      </w:r>
      <w:proofErr w:type="gramEnd"/>
      <w:r w:rsidRPr="00246004">
        <w:rPr>
          <w:rStyle w:val="11"/>
          <w:color w:val="000000"/>
          <w:sz w:val="26"/>
          <w:szCs w:val="26"/>
        </w:rPr>
        <w:t xml:space="preserve"> 10 КВ №</w:t>
      </w:r>
      <w:r w:rsidR="00A02B77">
        <w:rPr>
          <w:rStyle w:val="11"/>
          <w:color w:val="000000"/>
          <w:sz w:val="26"/>
          <w:szCs w:val="26"/>
        </w:rPr>
        <w:t xml:space="preserve"> 4</w:t>
      </w:r>
      <w:r w:rsidRPr="00246004">
        <w:rPr>
          <w:rStyle w:val="11"/>
          <w:color w:val="000000"/>
          <w:sz w:val="26"/>
          <w:szCs w:val="26"/>
        </w:rPr>
        <w:t xml:space="preserve"> ОТ ПС </w:t>
      </w:r>
      <w:r w:rsidR="00A02B77">
        <w:rPr>
          <w:rStyle w:val="11"/>
          <w:color w:val="000000"/>
          <w:sz w:val="26"/>
          <w:szCs w:val="26"/>
        </w:rPr>
        <w:t>ВАССЯТА КТП 1774</w:t>
      </w:r>
      <w:bookmarkStart w:id="0" w:name="_GoBack"/>
      <w:bookmarkEnd w:id="0"/>
      <w:r w:rsidR="00C55FA8" w:rsidRPr="00246004">
        <w:rPr>
          <w:sz w:val="26"/>
          <w:szCs w:val="26"/>
        </w:rPr>
        <w:t xml:space="preserve">, 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567"/>
        <w:gridCol w:w="6912"/>
        <w:gridCol w:w="2831"/>
      </w:tblGrid>
      <w:tr w:rsidR="00A407B2" w:rsidRPr="00024D14" w14:paraId="03CD81A4" w14:textId="77777777" w:rsidTr="003023A1">
        <w:tc>
          <w:tcPr>
            <w:tcW w:w="567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912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DB5D0F" w:rsidRPr="00024D14" w14:paraId="1631EE96" w14:textId="77777777" w:rsidTr="003023A1">
        <w:tc>
          <w:tcPr>
            <w:tcW w:w="567" w:type="dxa"/>
          </w:tcPr>
          <w:p w14:paraId="7DF33549" w14:textId="77777777" w:rsidR="00DB5D0F" w:rsidRPr="00D433EA" w:rsidRDefault="00DB5D0F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</w:t>
            </w:r>
          </w:p>
        </w:tc>
        <w:tc>
          <w:tcPr>
            <w:tcW w:w="6912" w:type="dxa"/>
            <w:vAlign w:val="center"/>
          </w:tcPr>
          <w:p w14:paraId="76502103" w14:textId="112F8420" w:rsidR="00DB5D0F" w:rsidRPr="00A02B77" w:rsidRDefault="00074D35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0F54B7" w14:textId="0B818A8B" w:rsidR="00DB5D0F" w:rsidRPr="00A02B77" w:rsidRDefault="00246004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59:12:0000000:</w:t>
            </w:r>
            <w:r w:rsidR="00074D35" w:rsidRPr="00A02B77">
              <w:rPr>
                <w:sz w:val="27"/>
                <w:szCs w:val="27"/>
              </w:rPr>
              <w:t>1031</w:t>
            </w:r>
          </w:p>
        </w:tc>
      </w:tr>
      <w:tr w:rsidR="00246004" w:rsidRPr="00024D14" w14:paraId="11EB8501" w14:textId="77777777" w:rsidTr="003023A1">
        <w:tc>
          <w:tcPr>
            <w:tcW w:w="567" w:type="dxa"/>
          </w:tcPr>
          <w:p w14:paraId="18F228B7" w14:textId="620F1E09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</w:t>
            </w:r>
          </w:p>
        </w:tc>
        <w:tc>
          <w:tcPr>
            <w:tcW w:w="6912" w:type="dxa"/>
            <w:vAlign w:val="center"/>
          </w:tcPr>
          <w:p w14:paraId="1D10C388" w14:textId="7ECDDB28" w:rsidR="00246004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272A0416" w14:textId="69C7DC3B" w:rsidR="00246004" w:rsidRPr="00A02B77" w:rsidRDefault="00246004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59:12:0000000:10</w:t>
            </w:r>
            <w:r w:rsidR="00074D35" w:rsidRPr="00A02B77">
              <w:rPr>
                <w:sz w:val="27"/>
                <w:szCs w:val="27"/>
              </w:rPr>
              <w:t>69</w:t>
            </w:r>
          </w:p>
        </w:tc>
      </w:tr>
      <w:tr w:rsidR="00246004" w:rsidRPr="00024D14" w14:paraId="024656E8" w14:textId="77777777" w:rsidTr="003023A1">
        <w:tc>
          <w:tcPr>
            <w:tcW w:w="567" w:type="dxa"/>
          </w:tcPr>
          <w:p w14:paraId="14BDADAF" w14:textId="3A02E421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3</w:t>
            </w:r>
          </w:p>
        </w:tc>
        <w:tc>
          <w:tcPr>
            <w:tcW w:w="6912" w:type="dxa"/>
            <w:vAlign w:val="center"/>
          </w:tcPr>
          <w:p w14:paraId="4BBCD5EF" w14:textId="3EFCE4AA" w:rsidR="00246004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с.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Чечкина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д. 34</w:t>
            </w:r>
          </w:p>
        </w:tc>
        <w:tc>
          <w:tcPr>
            <w:tcW w:w="2831" w:type="dxa"/>
          </w:tcPr>
          <w:p w14:paraId="266816FB" w14:textId="42FB9F0E" w:rsidR="00246004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59:12:014</w:t>
            </w:r>
            <w:r w:rsidR="00246004" w:rsidRPr="00A02B77">
              <w:rPr>
                <w:sz w:val="27"/>
                <w:szCs w:val="27"/>
              </w:rPr>
              <w:t>0000:1</w:t>
            </w:r>
            <w:r w:rsidRPr="00A02B77">
              <w:rPr>
                <w:sz w:val="27"/>
                <w:szCs w:val="27"/>
              </w:rPr>
              <w:t>7</w:t>
            </w:r>
          </w:p>
        </w:tc>
      </w:tr>
      <w:tr w:rsidR="00074D35" w:rsidRPr="00024D14" w14:paraId="238F888F" w14:textId="77777777" w:rsidTr="003023A1">
        <w:tc>
          <w:tcPr>
            <w:tcW w:w="567" w:type="dxa"/>
          </w:tcPr>
          <w:p w14:paraId="5F80ACD7" w14:textId="1BF6987D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4</w:t>
            </w:r>
          </w:p>
        </w:tc>
        <w:tc>
          <w:tcPr>
            <w:tcW w:w="6912" w:type="dxa"/>
            <w:vAlign w:val="center"/>
          </w:tcPr>
          <w:p w14:paraId="6673948A" w14:textId="06DD176B" w:rsidR="00074D35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 Чайковский, с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</w:t>
            </w:r>
            <w:proofErr w:type="spellStart"/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ул</w:t>
            </w:r>
            <w:proofErr w:type="spellEnd"/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Чечкина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зу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19</w:t>
            </w:r>
          </w:p>
        </w:tc>
        <w:tc>
          <w:tcPr>
            <w:tcW w:w="2831" w:type="dxa"/>
          </w:tcPr>
          <w:p w14:paraId="7B165A34" w14:textId="37BF31D6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59:12:0140000:</w:t>
            </w:r>
            <w:r w:rsidRPr="00A02B77">
              <w:rPr>
                <w:sz w:val="27"/>
                <w:szCs w:val="27"/>
              </w:rPr>
              <w:t>19</w:t>
            </w:r>
          </w:p>
        </w:tc>
      </w:tr>
      <w:tr w:rsidR="00074D35" w:rsidRPr="00024D14" w14:paraId="4CAE319C" w14:textId="77777777" w:rsidTr="003023A1">
        <w:tc>
          <w:tcPr>
            <w:tcW w:w="567" w:type="dxa"/>
          </w:tcPr>
          <w:p w14:paraId="48EECEBF" w14:textId="5E44A65C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5</w:t>
            </w:r>
          </w:p>
        </w:tc>
        <w:tc>
          <w:tcPr>
            <w:tcW w:w="6912" w:type="dxa"/>
            <w:vAlign w:val="center"/>
          </w:tcPr>
          <w:p w14:paraId="0C7E60EA" w14:textId="6AD80630" w:rsidR="00074D35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Ваньковское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с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.В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ассята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 4 от ПС "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67589738" w14:textId="3CE7C120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59:12:0140000:</w:t>
            </w:r>
            <w:r w:rsidRPr="00A02B77">
              <w:rPr>
                <w:sz w:val="27"/>
                <w:szCs w:val="27"/>
              </w:rPr>
              <w:t>444</w:t>
            </w:r>
          </w:p>
        </w:tc>
      </w:tr>
      <w:tr w:rsidR="00246004" w:rsidRPr="00024D14" w14:paraId="5CCB095C" w14:textId="77777777" w:rsidTr="003023A1">
        <w:tc>
          <w:tcPr>
            <w:tcW w:w="567" w:type="dxa"/>
          </w:tcPr>
          <w:p w14:paraId="51B20796" w14:textId="0AAF050C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6</w:t>
            </w:r>
          </w:p>
        </w:tc>
        <w:tc>
          <w:tcPr>
            <w:tcW w:w="6912" w:type="dxa"/>
            <w:vAlign w:val="center"/>
          </w:tcPr>
          <w:p w14:paraId="35D9DE22" w14:textId="7CA3ADDF" w:rsidR="00246004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Солнечная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2/3</w:t>
            </w:r>
          </w:p>
        </w:tc>
        <w:tc>
          <w:tcPr>
            <w:tcW w:w="2831" w:type="dxa"/>
          </w:tcPr>
          <w:p w14:paraId="022B93A0" w14:textId="37C715DA" w:rsidR="00246004" w:rsidRPr="00A02B77" w:rsidRDefault="00246004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59:12:0260000:384</w:t>
            </w:r>
          </w:p>
        </w:tc>
      </w:tr>
      <w:tr w:rsidR="00246004" w:rsidRPr="00024D14" w14:paraId="70674DD9" w14:textId="77777777" w:rsidTr="003023A1">
        <w:tc>
          <w:tcPr>
            <w:tcW w:w="567" w:type="dxa"/>
          </w:tcPr>
          <w:p w14:paraId="43DCE182" w14:textId="776146DE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7</w:t>
            </w:r>
          </w:p>
        </w:tc>
        <w:tc>
          <w:tcPr>
            <w:tcW w:w="6912" w:type="dxa"/>
            <w:vAlign w:val="center"/>
          </w:tcPr>
          <w:p w14:paraId="0BC419DD" w14:textId="7C72409E" w:rsidR="00246004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р-н Чайковский,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Ваньковское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д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.А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манеево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ВЛ-10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 4 от ПС "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Вассята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7D20DA65" w14:textId="4FB1C6F4" w:rsidR="00246004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59:12:015</w:t>
            </w:r>
            <w:r w:rsidR="00246004" w:rsidRPr="00A02B77">
              <w:rPr>
                <w:sz w:val="27"/>
                <w:szCs w:val="27"/>
              </w:rPr>
              <w:t>0000:3</w:t>
            </w:r>
            <w:r w:rsidRPr="00A02B77">
              <w:rPr>
                <w:sz w:val="27"/>
                <w:szCs w:val="27"/>
              </w:rPr>
              <w:t>15</w:t>
            </w:r>
          </w:p>
        </w:tc>
      </w:tr>
      <w:tr w:rsidR="00246004" w:rsidRPr="00024D14" w14:paraId="017C6611" w14:textId="77777777" w:rsidTr="003023A1">
        <w:tc>
          <w:tcPr>
            <w:tcW w:w="567" w:type="dxa"/>
          </w:tcPr>
          <w:p w14:paraId="46227318" w14:textId="69E8A49D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8</w:t>
            </w:r>
          </w:p>
        </w:tc>
        <w:tc>
          <w:tcPr>
            <w:tcW w:w="6912" w:type="dxa"/>
            <w:vAlign w:val="center"/>
          </w:tcPr>
          <w:p w14:paraId="32A643E6" w14:textId="4625DDDE" w:rsidR="00246004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F87A2C7" w14:textId="7A464C27" w:rsidR="00246004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59:12:0610001</w:t>
            </w:r>
            <w:r w:rsidR="00246004" w:rsidRPr="00A02B77">
              <w:rPr>
                <w:sz w:val="27"/>
                <w:szCs w:val="27"/>
              </w:rPr>
              <w:t>:</w:t>
            </w:r>
            <w:r w:rsidRPr="00A02B77">
              <w:rPr>
                <w:sz w:val="27"/>
                <w:szCs w:val="27"/>
              </w:rPr>
              <w:t>91</w:t>
            </w:r>
          </w:p>
        </w:tc>
      </w:tr>
      <w:tr w:rsidR="00074D35" w:rsidRPr="00024D14" w14:paraId="0D511B1C" w14:textId="77777777" w:rsidTr="003023A1">
        <w:tc>
          <w:tcPr>
            <w:tcW w:w="567" w:type="dxa"/>
          </w:tcPr>
          <w:p w14:paraId="7D9D3C78" w14:textId="1CFFFF84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9</w:t>
            </w:r>
          </w:p>
        </w:tc>
        <w:tc>
          <w:tcPr>
            <w:tcW w:w="6912" w:type="dxa"/>
            <w:vAlign w:val="center"/>
          </w:tcPr>
          <w:p w14:paraId="1425CB19" w14:textId="52A09FAE" w:rsidR="00074D35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8ED292B" w14:textId="1C31FD74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59:12:061</w:t>
            </w:r>
            <w:r w:rsidRPr="00A02B77">
              <w:rPr>
                <w:sz w:val="27"/>
                <w:szCs w:val="27"/>
              </w:rPr>
              <w:t>0001</w:t>
            </w:r>
            <w:r w:rsidRPr="00A02B77">
              <w:rPr>
                <w:sz w:val="27"/>
                <w:szCs w:val="27"/>
              </w:rPr>
              <w:t>:</w:t>
            </w:r>
            <w:r w:rsidRPr="00A02B77">
              <w:rPr>
                <w:sz w:val="27"/>
                <w:szCs w:val="27"/>
              </w:rPr>
              <w:t>92</w:t>
            </w:r>
          </w:p>
        </w:tc>
      </w:tr>
      <w:tr w:rsidR="00074D35" w:rsidRPr="00024D14" w14:paraId="22CC94F2" w14:textId="77777777" w:rsidTr="003023A1">
        <w:tc>
          <w:tcPr>
            <w:tcW w:w="567" w:type="dxa"/>
          </w:tcPr>
          <w:p w14:paraId="7B89B565" w14:textId="23FA34AF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10</w:t>
            </w:r>
          </w:p>
        </w:tc>
        <w:tc>
          <w:tcPr>
            <w:tcW w:w="6912" w:type="dxa"/>
            <w:vAlign w:val="center"/>
          </w:tcPr>
          <w:p w14:paraId="6D00D4AE" w14:textId="5D044D98" w:rsidR="00074D35" w:rsidRPr="00A02B77" w:rsidRDefault="00074D35" w:rsidP="005D535D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53EC141E" w14:textId="6D5E195C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59:12:061</w:t>
            </w:r>
            <w:r w:rsidRPr="00A02B77">
              <w:rPr>
                <w:sz w:val="27"/>
                <w:szCs w:val="27"/>
              </w:rPr>
              <w:t>0001</w:t>
            </w:r>
            <w:r w:rsidRPr="00A02B77">
              <w:rPr>
                <w:sz w:val="27"/>
                <w:szCs w:val="27"/>
              </w:rPr>
              <w:t>:</w:t>
            </w:r>
            <w:r w:rsidRPr="00A02B77">
              <w:rPr>
                <w:sz w:val="27"/>
                <w:szCs w:val="27"/>
              </w:rPr>
              <w:t>93</w:t>
            </w:r>
          </w:p>
        </w:tc>
      </w:tr>
      <w:tr w:rsidR="00074D35" w:rsidRPr="00024D14" w14:paraId="5938D19F" w14:textId="77777777" w:rsidTr="003023A1">
        <w:tc>
          <w:tcPr>
            <w:tcW w:w="567" w:type="dxa"/>
          </w:tcPr>
          <w:p w14:paraId="1D7ADDC9" w14:textId="50C3ED39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11</w:t>
            </w:r>
          </w:p>
        </w:tc>
        <w:tc>
          <w:tcPr>
            <w:tcW w:w="6912" w:type="dxa"/>
            <w:vAlign w:val="center"/>
          </w:tcPr>
          <w:p w14:paraId="0D9B21A5" w14:textId="3953B252" w:rsidR="00074D35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3665E35" w14:textId="0190D16E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59:12:061</w:t>
            </w:r>
            <w:r w:rsidRPr="00A02B77">
              <w:rPr>
                <w:sz w:val="27"/>
                <w:szCs w:val="27"/>
              </w:rPr>
              <w:t>0001</w:t>
            </w:r>
            <w:r w:rsidRPr="00A02B77">
              <w:rPr>
                <w:sz w:val="27"/>
                <w:szCs w:val="27"/>
              </w:rPr>
              <w:t>:</w:t>
            </w:r>
            <w:r w:rsidRPr="00A02B77">
              <w:rPr>
                <w:sz w:val="27"/>
                <w:szCs w:val="27"/>
              </w:rPr>
              <w:t>94</w:t>
            </w:r>
          </w:p>
        </w:tc>
      </w:tr>
      <w:tr w:rsidR="00C55FA8" w:rsidRPr="00024D14" w14:paraId="6FF3542E" w14:textId="77777777" w:rsidTr="00F00B25">
        <w:tc>
          <w:tcPr>
            <w:tcW w:w="567" w:type="dxa"/>
          </w:tcPr>
          <w:p w14:paraId="73CEADB4" w14:textId="077080C6" w:rsidR="00C55FA8" w:rsidRPr="00D433EA" w:rsidRDefault="00C55FA8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12</w:t>
            </w:r>
          </w:p>
        </w:tc>
        <w:tc>
          <w:tcPr>
            <w:tcW w:w="6912" w:type="dxa"/>
          </w:tcPr>
          <w:p w14:paraId="5AEAD6A3" w14:textId="548CD1F8" w:rsidR="00C55FA8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Вассятская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с/т урочище "Левая сторона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аманеевской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дороги"</w:t>
            </w:r>
          </w:p>
        </w:tc>
        <w:tc>
          <w:tcPr>
            <w:tcW w:w="2831" w:type="dxa"/>
          </w:tcPr>
          <w:p w14:paraId="7E391BFA" w14:textId="3A1B9D43" w:rsidR="00C55FA8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59:12:0620001</w:t>
            </w:r>
            <w:r w:rsidR="00246004" w:rsidRPr="00A02B77">
              <w:rPr>
                <w:sz w:val="27"/>
                <w:szCs w:val="27"/>
              </w:rPr>
              <w:t>:</w:t>
            </w:r>
            <w:r w:rsidRPr="00A02B77">
              <w:rPr>
                <w:sz w:val="27"/>
                <w:szCs w:val="27"/>
              </w:rPr>
              <w:t>2</w:t>
            </w:r>
          </w:p>
        </w:tc>
      </w:tr>
      <w:tr w:rsidR="00074D35" w:rsidRPr="00024D14" w14:paraId="0DE24E3B" w14:textId="77777777" w:rsidTr="00F00B25">
        <w:tc>
          <w:tcPr>
            <w:tcW w:w="567" w:type="dxa"/>
          </w:tcPr>
          <w:p w14:paraId="64F16D68" w14:textId="0208CFF9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13</w:t>
            </w:r>
          </w:p>
        </w:tc>
        <w:tc>
          <w:tcPr>
            <w:tcW w:w="6912" w:type="dxa"/>
          </w:tcPr>
          <w:p w14:paraId="1CFF22FF" w14:textId="35BD59DA" w:rsidR="00074D35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Вассятская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с/т урочище "Левая сторона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аманеевской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дороги"</w:t>
            </w:r>
          </w:p>
        </w:tc>
        <w:tc>
          <w:tcPr>
            <w:tcW w:w="2831" w:type="dxa"/>
          </w:tcPr>
          <w:p w14:paraId="02EE5FEA" w14:textId="3602730D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59:12:0620001:</w:t>
            </w:r>
            <w:r w:rsidRPr="00A02B77">
              <w:rPr>
                <w:sz w:val="27"/>
                <w:szCs w:val="27"/>
              </w:rPr>
              <w:t>3</w:t>
            </w:r>
          </w:p>
        </w:tc>
      </w:tr>
      <w:tr w:rsidR="00074D35" w:rsidRPr="00024D14" w14:paraId="573EDE8D" w14:textId="77777777" w:rsidTr="00F00B25">
        <w:tc>
          <w:tcPr>
            <w:tcW w:w="567" w:type="dxa"/>
          </w:tcPr>
          <w:p w14:paraId="54A405D8" w14:textId="0908D79F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14</w:t>
            </w:r>
          </w:p>
        </w:tc>
        <w:tc>
          <w:tcPr>
            <w:tcW w:w="6912" w:type="dxa"/>
          </w:tcPr>
          <w:p w14:paraId="33811B5E" w14:textId="7248A7C6" w:rsidR="00074D35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B03AE33" w14:textId="17047D89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59:12:0620001:</w:t>
            </w:r>
            <w:r w:rsidRPr="00A02B77">
              <w:rPr>
                <w:sz w:val="27"/>
                <w:szCs w:val="27"/>
              </w:rPr>
              <w:t>4</w:t>
            </w:r>
          </w:p>
        </w:tc>
      </w:tr>
      <w:tr w:rsidR="00074D35" w:rsidRPr="00024D14" w14:paraId="33910630" w14:textId="77777777" w:rsidTr="00F00B25">
        <w:tc>
          <w:tcPr>
            <w:tcW w:w="567" w:type="dxa"/>
          </w:tcPr>
          <w:p w14:paraId="21ECA303" w14:textId="3344B27F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15</w:t>
            </w:r>
          </w:p>
        </w:tc>
        <w:tc>
          <w:tcPr>
            <w:tcW w:w="6912" w:type="dxa"/>
          </w:tcPr>
          <w:p w14:paraId="0E367120" w14:textId="3C2CCF9F" w:rsidR="00074D35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Вассятская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с/т урочище "Левая сторона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аманеевской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дороги"</w:t>
            </w:r>
          </w:p>
        </w:tc>
        <w:tc>
          <w:tcPr>
            <w:tcW w:w="2831" w:type="dxa"/>
          </w:tcPr>
          <w:p w14:paraId="599E9398" w14:textId="2250B302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59:12:0620001:</w:t>
            </w:r>
            <w:r w:rsidRPr="00A02B77">
              <w:rPr>
                <w:sz w:val="27"/>
                <w:szCs w:val="27"/>
              </w:rPr>
              <w:t>5</w:t>
            </w:r>
          </w:p>
        </w:tc>
      </w:tr>
      <w:tr w:rsidR="00074D35" w:rsidRPr="00024D14" w14:paraId="7396E4C2" w14:textId="77777777" w:rsidTr="00F00B25">
        <w:tc>
          <w:tcPr>
            <w:tcW w:w="567" w:type="dxa"/>
          </w:tcPr>
          <w:p w14:paraId="5FA4E3CB" w14:textId="6D8093C4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16</w:t>
            </w:r>
          </w:p>
        </w:tc>
        <w:tc>
          <w:tcPr>
            <w:tcW w:w="6912" w:type="dxa"/>
          </w:tcPr>
          <w:p w14:paraId="53C3C61A" w14:textId="37533707" w:rsidR="00074D35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Ваньковское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урочище "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Веретия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1893A7BE" w14:textId="0CF01D16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59:12:0620001:</w:t>
            </w:r>
            <w:r w:rsidRPr="00A02B77">
              <w:rPr>
                <w:sz w:val="27"/>
                <w:szCs w:val="27"/>
              </w:rPr>
              <w:t>65</w:t>
            </w:r>
          </w:p>
        </w:tc>
      </w:tr>
      <w:tr w:rsidR="00074D35" w:rsidRPr="00024D14" w14:paraId="62ACF058" w14:textId="77777777" w:rsidTr="00F00B25">
        <w:tc>
          <w:tcPr>
            <w:tcW w:w="567" w:type="dxa"/>
          </w:tcPr>
          <w:p w14:paraId="7ED2E447" w14:textId="78B1BA0A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17</w:t>
            </w:r>
          </w:p>
        </w:tc>
        <w:tc>
          <w:tcPr>
            <w:tcW w:w="6912" w:type="dxa"/>
          </w:tcPr>
          <w:p w14:paraId="7B8C7718" w14:textId="1E25CEEC" w:rsidR="00074D35" w:rsidRPr="00A02B77" w:rsidRDefault="00074D35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Ваньковское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урочище "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Веретия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56C1C4EF" w14:textId="729881CC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59:12:0620001:</w:t>
            </w:r>
            <w:r w:rsidRPr="00A02B77">
              <w:rPr>
                <w:sz w:val="27"/>
                <w:szCs w:val="27"/>
              </w:rPr>
              <w:t>66</w:t>
            </w:r>
          </w:p>
        </w:tc>
      </w:tr>
      <w:tr w:rsidR="00074D35" w:rsidRPr="00024D14" w14:paraId="0C485135" w14:textId="77777777" w:rsidTr="00F00B25">
        <w:tc>
          <w:tcPr>
            <w:tcW w:w="567" w:type="dxa"/>
          </w:tcPr>
          <w:p w14:paraId="73930891" w14:textId="553B0ACA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18</w:t>
            </w:r>
          </w:p>
        </w:tc>
        <w:tc>
          <w:tcPr>
            <w:tcW w:w="6912" w:type="dxa"/>
          </w:tcPr>
          <w:p w14:paraId="6ABC9E4E" w14:textId="608246B6" w:rsidR="00074D35" w:rsidRPr="00A02B77" w:rsidRDefault="00A02B77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Ваньковское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поселение, урочище "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Веретия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61120B4C" w14:textId="5FB860C6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59:12:0620001:</w:t>
            </w:r>
            <w:r w:rsidRPr="00A02B77">
              <w:rPr>
                <w:sz w:val="27"/>
                <w:szCs w:val="27"/>
              </w:rPr>
              <w:t>67</w:t>
            </w:r>
          </w:p>
        </w:tc>
      </w:tr>
      <w:tr w:rsidR="00074D35" w:rsidRPr="00024D14" w14:paraId="7388F6DE" w14:textId="77777777" w:rsidTr="00F00B25">
        <w:tc>
          <w:tcPr>
            <w:tcW w:w="567" w:type="dxa"/>
          </w:tcPr>
          <w:p w14:paraId="4D6015A0" w14:textId="5519DCA5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19</w:t>
            </w:r>
          </w:p>
        </w:tc>
        <w:tc>
          <w:tcPr>
            <w:tcW w:w="6912" w:type="dxa"/>
          </w:tcPr>
          <w:p w14:paraId="7A2A7DE1" w14:textId="2B7FE424" w:rsidR="00074D35" w:rsidRPr="00A02B77" w:rsidRDefault="00A02B77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Пермский край, городской округ Чайковский, урочище "Меж 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Гаревыми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4B2C0A03" w14:textId="3F657AE6" w:rsidR="00074D35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59:12:0620001:</w:t>
            </w:r>
            <w:r w:rsidRPr="00A02B77">
              <w:rPr>
                <w:sz w:val="27"/>
                <w:szCs w:val="27"/>
              </w:rPr>
              <w:t>181</w:t>
            </w:r>
          </w:p>
        </w:tc>
      </w:tr>
      <w:tr w:rsidR="00074D35" w:rsidRPr="00024D14" w14:paraId="3F64D2C7" w14:textId="77777777" w:rsidTr="00F00B25">
        <w:tc>
          <w:tcPr>
            <w:tcW w:w="567" w:type="dxa"/>
          </w:tcPr>
          <w:p w14:paraId="6E9A4E1D" w14:textId="5C328A0B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lastRenderedPageBreak/>
              <w:t>20</w:t>
            </w:r>
          </w:p>
        </w:tc>
        <w:tc>
          <w:tcPr>
            <w:tcW w:w="6912" w:type="dxa"/>
          </w:tcPr>
          <w:p w14:paraId="30B3A36D" w14:textId="645FF997" w:rsidR="00074D35" w:rsidRPr="00A02B77" w:rsidRDefault="00A02B77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Вассятская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с/т, урочище "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Аманеевские</w:t>
            </w:r>
            <w:proofErr w:type="spell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корчевки"</w:t>
            </w:r>
          </w:p>
        </w:tc>
        <w:tc>
          <w:tcPr>
            <w:tcW w:w="2831" w:type="dxa"/>
          </w:tcPr>
          <w:p w14:paraId="76914DDB" w14:textId="0B6905DA" w:rsidR="00074D35" w:rsidRPr="00A02B77" w:rsidRDefault="00A02B77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59:12:063</w:t>
            </w:r>
            <w:r w:rsidR="00074D35" w:rsidRPr="00A02B77">
              <w:rPr>
                <w:sz w:val="27"/>
                <w:szCs w:val="27"/>
              </w:rPr>
              <w:t>0001:</w:t>
            </w:r>
            <w:r w:rsidR="00074D35" w:rsidRPr="00A02B77">
              <w:rPr>
                <w:sz w:val="27"/>
                <w:szCs w:val="27"/>
              </w:rPr>
              <w:t>6</w:t>
            </w:r>
          </w:p>
        </w:tc>
      </w:tr>
      <w:tr w:rsidR="00074D35" w:rsidRPr="00024D14" w14:paraId="364C5161" w14:textId="77777777" w:rsidTr="00F00B25">
        <w:tc>
          <w:tcPr>
            <w:tcW w:w="567" w:type="dxa"/>
          </w:tcPr>
          <w:p w14:paraId="19F6FEAD" w14:textId="19E6BB9D" w:rsidR="00074D35" w:rsidRPr="00D433EA" w:rsidRDefault="00074D35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21</w:t>
            </w:r>
          </w:p>
        </w:tc>
        <w:tc>
          <w:tcPr>
            <w:tcW w:w="6912" w:type="dxa"/>
          </w:tcPr>
          <w:p w14:paraId="3394F948" w14:textId="6213F93F" w:rsidR="00074D35" w:rsidRPr="00A02B77" w:rsidRDefault="00A02B77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ТОО "Маяк"</w:t>
            </w:r>
          </w:p>
        </w:tc>
        <w:tc>
          <w:tcPr>
            <w:tcW w:w="2831" w:type="dxa"/>
          </w:tcPr>
          <w:p w14:paraId="752C0F1A" w14:textId="7BC943B3" w:rsidR="00074D35" w:rsidRPr="00A02B77" w:rsidRDefault="00A02B77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59:12:063</w:t>
            </w:r>
            <w:r w:rsidR="00074D35" w:rsidRPr="00A02B77">
              <w:rPr>
                <w:sz w:val="27"/>
                <w:szCs w:val="27"/>
              </w:rPr>
              <w:t>0001:</w:t>
            </w:r>
            <w:r w:rsidR="00074D35" w:rsidRPr="00A02B77">
              <w:rPr>
                <w:sz w:val="27"/>
                <w:szCs w:val="27"/>
              </w:rPr>
              <w:t>9</w:t>
            </w:r>
          </w:p>
        </w:tc>
      </w:tr>
      <w:tr w:rsidR="00246004" w:rsidRPr="00024D14" w14:paraId="58EA77AF" w14:textId="77777777" w:rsidTr="00F00B25">
        <w:tc>
          <w:tcPr>
            <w:tcW w:w="567" w:type="dxa"/>
          </w:tcPr>
          <w:p w14:paraId="2121DD81" w14:textId="43B833ED" w:rsidR="00246004" w:rsidRPr="00D433EA" w:rsidRDefault="00246004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22</w:t>
            </w:r>
          </w:p>
        </w:tc>
        <w:tc>
          <w:tcPr>
            <w:tcW w:w="6912" w:type="dxa"/>
          </w:tcPr>
          <w:p w14:paraId="2B3B74A2" w14:textId="0F87DE33" w:rsidR="00246004" w:rsidRPr="00A02B77" w:rsidRDefault="00A02B77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2F62B5E" w14:textId="18031A46" w:rsidR="00246004" w:rsidRPr="00A02B77" w:rsidRDefault="00074D35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59:12:0000000</w:t>
            </w:r>
            <w:r w:rsidR="00246004" w:rsidRPr="00A02B77">
              <w:rPr>
                <w:sz w:val="27"/>
                <w:szCs w:val="27"/>
              </w:rPr>
              <w:t>:</w:t>
            </w:r>
            <w:r w:rsidRPr="00A02B77">
              <w:rPr>
                <w:sz w:val="27"/>
                <w:szCs w:val="27"/>
              </w:rPr>
              <w:t>1031</w:t>
            </w:r>
          </w:p>
        </w:tc>
      </w:tr>
      <w:tr w:rsidR="00A02B77" w:rsidRPr="00024D14" w14:paraId="20153291" w14:textId="77777777" w:rsidTr="00F00B25">
        <w:tc>
          <w:tcPr>
            <w:tcW w:w="567" w:type="dxa"/>
          </w:tcPr>
          <w:p w14:paraId="35FE59CE" w14:textId="0CACE64A" w:rsidR="00A02B77" w:rsidRPr="00D433EA" w:rsidRDefault="00A02B77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23</w:t>
            </w:r>
          </w:p>
        </w:tc>
        <w:tc>
          <w:tcPr>
            <w:tcW w:w="6912" w:type="dxa"/>
          </w:tcPr>
          <w:p w14:paraId="79C7F685" w14:textId="00630F30" w:rsidR="00A02B77" w:rsidRPr="00A02B77" w:rsidRDefault="00A02B77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7493F7C" w14:textId="69B9507A" w:rsidR="00A02B77" w:rsidRPr="00A02B77" w:rsidRDefault="00A02B77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59:12:0620001</w:t>
            </w:r>
          </w:p>
        </w:tc>
      </w:tr>
      <w:tr w:rsidR="00A02B77" w:rsidRPr="00024D14" w14:paraId="4CDC982B" w14:textId="77777777" w:rsidTr="00F00B25">
        <w:tc>
          <w:tcPr>
            <w:tcW w:w="567" w:type="dxa"/>
          </w:tcPr>
          <w:p w14:paraId="08EED5C9" w14:textId="600B5A88" w:rsidR="00A02B77" w:rsidRPr="00D433EA" w:rsidRDefault="00A02B77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24</w:t>
            </w:r>
          </w:p>
        </w:tc>
        <w:tc>
          <w:tcPr>
            <w:tcW w:w="6912" w:type="dxa"/>
          </w:tcPr>
          <w:p w14:paraId="4D8C3944" w14:textId="734A55D0" w:rsidR="00A02B77" w:rsidRPr="00A02B77" w:rsidRDefault="00A02B77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77DB6DA" w14:textId="373A33F5" w:rsidR="00A02B77" w:rsidRPr="00A02B77" w:rsidRDefault="00A02B77" w:rsidP="00074D35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59:12:0150000</w:t>
            </w:r>
          </w:p>
        </w:tc>
      </w:tr>
      <w:tr w:rsidR="00A02B77" w:rsidRPr="00024D14" w14:paraId="22940B9E" w14:textId="77777777" w:rsidTr="00F00B25">
        <w:tc>
          <w:tcPr>
            <w:tcW w:w="567" w:type="dxa"/>
          </w:tcPr>
          <w:p w14:paraId="45C694B2" w14:textId="2E9CEF58" w:rsidR="00A02B77" w:rsidRPr="00D433EA" w:rsidRDefault="00A02B77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 w:rsidRPr="00D433EA">
              <w:rPr>
                <w:sz w:val="27"/>
                <w:szCs w:val="27"/>
              </w:rPr>
              <w:t>25</w:t>
            </w:r>
          </w:p>
        </w:tc>
        <w:tc>
          <w:tcPr>
            <w:tcW w:w="6912" w:type="dxa"/>
          </w:tcPr>
          <w:p w14:paraId="6E4339CB" w14:textId="05CB014E" w:rsidR="00A02B77" w:rsidRPr="00A02B77" w:rsidRDefault="00A02B77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40D0560" w14:textId="5D5F2689" w:rsidR="00A02B77" w:rsidRPr="00A02B77" w:rsidRDefault="00A02B77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59:12:0140000</w:t>
            </w:r>
          </w:p>
        </w:tc>
      </w:tr>
      <w:tr w:rsidR="00A02B77" w:rsidRPr="00024D14" w14:paraId="68D52F89" w14:textId="77777777" w:rsidTr="00F00B25">
        <w:tc>
          <w:tcPr>
            <w:tcW w:w="567" w:type="dxa"/>
          </w:tcPr>
          <w:p w14:paraId="748E623E" w14:textId="513B1AC3" w:rsidR="00A02B77" w:rsidRPr="00D433EA" w:rsidRDefault="00A02B77" w:rsidP="00DB5D0F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6912" w:type="dxa"/>
          </w:tcPr>
          <w:p w14:paraId="155BE853" w14:textId="57FDCF0C" w:rsidR="00A02B77" w:rsidRPr="00A02B77" w:rsidRDefault="00A02B77" w:rsidP="003D3DC3">
            <w:pPr>
              <w:jc w:val="center"/>
              <w:rPr>
                <w:color w:val="000000"/>
                <w:sz w:val="27"/>
                <w:szCs w:val="27"/>
              </w:rPr>
            </w:pPr>
            <w:r w:rsidRPr="00A02B77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1EC7F1D" w14:textId="5F953514" w:rsidR="00A02B77" w:rsidRPr="00A02B77" w:rsidRDefault="00A02B77" w:rsidP="00C55FA8">
            <w:pPr>
              <w:rPr>
                <w:sz w:val="27"/>
                <w:szCs w:val="27"/>
              </w:rPr>
            </w:pPr>
            <w:r w:rsidRPr="00A02B77">
              <w:rPr>
                <w:sz w:val="27"/>
                <w:szCs w:val="27"/>
              </w:rPr>
              <w:t>59:12:0610001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8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9"/>
      <w:headerReference w:type="default" r:id="rId10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3EF14" w14:textId="77777777" w:rsidR="00F94849" w:rsidRDefault="00F94849">
      <w:r>
        <w:separator/>
      </w:r>
    </w:p>
  </w:endnote>
  <w:endnote w:type="continuationSeparator" w:id="0">
    <w:p w14:paraId="699B7FF2" w14:textId="77777777" w:rsidR="00F94849" w:rsidRDefault="00F9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F2ECB" w14:textId="77777777" w:rsidR="00F94849" w:rsidRDefault="00F94849">
      <w:r>
        <w:separator/>
      </w:r>
    </w:p>
  </w:footnote>
  <w:footnote w:type="continuationSeparator" w:id="0">
    <w:p w14:paraId="72BDEC37" w14:textId="77777777" w:rsidR="00F94849" w:rsidRDefault="00F9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6709E7" w:rsidRDefault="00FD6A11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709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6709E7" w:rsidRDefault="00670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6709E7" w:rsidRDefault="006709E7">
    <w:pPr>
      <w:framePr w:wrap="around" w:vAnchor="text" w:hAnchor="margin" w:xAlign="center" w:y="1"/>
      <w:rPr>
        <w:rStyle w:val="ac"/>
      </w:rPr>
    </w:pPr>
  </w:p>
  <w:p w14:paraId="303DAC2E" w14:textId="77777777" w:rsidR="006709E7" w:rsidRDefault="006709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7358C"/>
    <w:rsid w:val="00074D35"/>
    <w:rsid w:val="000761F0"/>
    <w:rsid w:val="00080083"/>
    <w:rsid w:val="0009450E"/>
    <w:rsid w:val="000A1018"/>
    <w:rsid w:val="000A1249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B593E"/>
    <w:rsid w:val="001C3B7F"/>
    <w:rsid w:val="001C5398"/>
    <w:rsid w:val="001D1569"/>
    <w:rsid w:val="001D3D19"/>
    <w:rsid w:val="001E25FB"/>
    <w:rsid w:val="001E38F3"/>
    <w:rsid w:val="001F4C02"/>
    <w:rsid w:val="002019FD"/>
    <w:rsid w:val="002111B7"/>
    <w:rsid w:val="002401D4"/>
    <w:rsid w:val="00246004"/>
    <w:rsid w:val="00247657"/>
    <w:rsid w:val="00256744"/>
    <w:rsid w:val="0025721D"/>
    <w:rsid w:val="00260F69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58F9"/>
    <w:rsid w:val="00497968"/>
    <w:rsid w:val="004A7888"/>
    <w:rsid w:val="004C0F58"/>
    <w:rsid w:val="004D1CD5"/>
    <w:rsid w:val="004F68BF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DC6"/>
    <w:rsid w:val="005F1681"/>
    <w:rsid w:val="006048AA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91FB4"/>
    <w:rsid w:val="007C537A"/>
    <w:rsid w:val="007E35B9"/>
    <w:rsid w:val="007E4CCE"/>
    <w:rsid w:val="007E5F58"/>
    <w:rsid w:val="007E714A"/>
    <w:rsid w:val="007F2ADF"/>
    <w:rsid w:val="007F5F8D"/>
    <w:rsid w:val="008241D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44B9"/>
    <w:rsid w:val="00AB0FBC"/>
    <w:rsid w:val="00AB61AD"/>
    <w:rsid w:val="00AC6622"/>
    <w:rsid w:val="00AD1A4F"/>
    <w:rsid w:val="00AD4BC3"/>
    <w:rsid w:val="00AE256B"/>
    <w:rsid w:val="00B12253"/>
    <w:rsid w:val="00B14F67"/>
    <w:rsid w:val="00B17F20"/>
    <w:rsid w:val="00B20116"/>
    <w:rsid w:val="00B2301E"/>
    <w:rsid w:val="00B3171B"/>
    <w:rsid w:val="00B343A5"/>
    <w:rsid w:val="00B37C0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97A71"/>
    <w:rsid w:val="00EB400D"/>
    <w:rsid w:val="00EC5FF1"/>
    <w:rsid w:val="00F1638D"/>
    <w:rsid w:val="00F23AF8"/>
    <w:rsid w:val="00F34240"/>
    <w:rsid w:val="00F40576"/>
    <w:rsid w:val="00F46037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50FC"/>
    <w:rsid w:val="00FD415B"/>
    <w:rsid w:val="00FD4F59"/>
    <w:rsid w:val="00FD6A11"/>
    <w:rsid w:val="00FE5574"/>
    <w:rsid w:val="00FF17EB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F3DB-9D48-4D05-811B-35F7643B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92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18</cp:revision>
  <cp:lastPrinted>2021-09-14T05:55:00Z</cp:lastPrinted>
  <dcterms:created xsi:type="dcterms:W3CDTF">2024-02-12T09:32:00Z</dcterms:created>
  <dcterms:modified xsi:type="dcterms:W3CDTF">2024-07-01T11:57:00Z</dcterms:modified>
</cp:coreProperties>
</file>