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33E79327" w:rsidR="00A407B2" w:rsidRPr="00246004" w:rsidRDefault="00246004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rStyle w:val="11"/>
          <w:color w:val="000000"/>
          <w:sz w:val="26"/>
          <w:szCs w:val="26"/>
        </w:rPr>
        <w:t xml:space="preserve">в целях </w:t>
      </w:r>
      <w:r>
        <w:rPr>
          <w:rStyle w:val="11"/>
          <w:color w:val="000000"/>
          <w:sz w:val="26"/>
          <w:szCs w:val="26"/>
        </w:rPr>
        <w:t>эксплуатации существующего линейного объекта</w:t>
      </w:r>
      <w:r w:rsidR="00456ACA">
        <w:rPr>
          <w:rStyle w:val="11"/>
          <w:color w:val="000000"/>
          <w:sz w:val="26"/>
          <w:szCs w:val="26"/>
        </w:rPr>
        <w:t xml:space="preserve"> </w:t>
      </w:r>
      <w:proofErr w:type="gramStart"/>
      <w:r w:rsidR="00456ACA">
        <w:rPr>
          <w:rStyle w:val="11"/>
          <w:color w:val="000000"/>
          <w:sz w:val="26"/>
          <w:szCs w:val="26"/>
        </w:rPr>
        <w:t>ВЛ</w:t>
      </w:r>
      <w:proofErr w:type="gramEnd"/>
      <w:r w:rsidR="00456ACA">
        <w:rPr>
          <w:rStyle w:val="11"/>
          <w:color w:val="000000"/>
          <w:sz w:val="26"/>
          <w:szCs w:val="26"/>
        </w:rPr>
        <w:t xml:space="preserve"> 10 КВ №5</w:t>
      </w:r>
      <w:r w:rsidRPr="00246004">
        <w:rPr>
          <w:rStyle w:val="11"/>
          <w:color w:val="000000"/>
          <w:sz w:val="26"/>
          <w:szCs w:val="26"/>
        </w:rPr>
        <w:t xml:space="preserve"> ОТ ПС </w:t>
      </w:r>
      <w:r w:rsidR="00456ACA">
        <w:rPr>
          <w:rStyle w:val="11"/>
          <w:color w:val="000000"/>
          <w:sz w:val="26"/>
          <w:szCs w:val="26"/>
        </w:rPr>
        <w:t>ВАССЯТА, КТП 1246, ЗТП 1320, КТП 1249, КТП 1504</w:t>
      </w:r>
      <w:r w:rsidR="00C55FA8" w:rsidRPr="00246004">
        <w:rPr>
          <w:sz w:val="26"/>
          <w:szCs w:val="26"/>
        </w:rPr>
        <w:t xml:space="preserve">, 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567"/>
        <w:gridCol w:w="6912"/>
        <w:gridCol w:w="2831"/>
      </w:tblGrid>
      <w:tr w:rsidR="00A407B2" w:rsidRPr="00024D14" w14:paraId="03CD81A4" w14:textId="77777777" w:rsidTr="003023A1">
        <w:tc>
          <w:tcPr>
            <w:tcW w:w="567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912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DB5D0F" w:rsidRPr="00024D14" w14:paraId="1631EE96" w14:textId="77777777" w:rsidTr="003023A1">
        <w:tc>
          <w:tcPr>
            <w:tcW w:w="567" w:type="dxa"/>
          </w:tcPr>
          <w:p w14:paraId="7DF33549" w14:textId="77777777" w:rsidR="00DB5D0F" w:rsidRPr="00335D58" w:rsidRDefault="00DB5D0F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1</w:t>
            </w:r>
          </w:p>
        </w:tc>
        <w:tc>
          <w:tcPr>
            <w:tcW w:w="6912" w:type="dxa"/>
            <w:vAlign w:val="center"/>
          </w:tcPr>
          <w:p w14:paraId="76502103" w14:textId="6243305A" w:rsidR="00DB5D0F" w:rsidRPr="00335D58" w:rsidRDefault="00456ACA" w:rsidP="00C6740C">
            <w:pPr>
              <w:jc w:val="center"/>
              <w:rPr>
                <w:color w:val="000000"/>
                <w:sz w:val="27"/>
                <w:szCs w:val="27"/>
              </w:rPr>
            </w:pPr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г. Чайковский, автодорога "Ваньки-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7B0F54B7" w14:textId="3D6A8762" w:rsidR="00DB5D0F" w:rsidRPr="00335D58" w:rsidRDefault="00246004" w:rsidP="00C55FA8">
            <w:pPr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59:12:0000000:</w:t>
            </w:r>
            <w:r w:rsidR="00456ACA" w:rsidRPr="00335D58">
              <w:rPr>
                <w:sz w:val="27"/>
                <w:szCs w:val="27"/>
              </w:rPr>
              <w:t>68</w:t>
            </w:r>
          </w:p>
        </w:tc>
      </w:tr>
      <w:tr w:rsidR="00246004" w:rsidRPr="00024D14" w14:paraId="11EB8501" w14:textId="77777777" w:rsidTr="003023A1">
        <w:tc>
          <w:tcPr>
            <w:tcW w:w="567" w:type="dxa"/>
          </w:tcPr>
          <w:p w14:paraId="18F228B7" w14:textId="620F1E09" w:rsidR="00246004" w:rsidRPr="00335D58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2</w:t>
            </w:r>
          </w:p>
        </w:tc>
        <w:tc>
          <w:tcPr>
            <w:tcW w:w="6912" w:type="dxa"/>
            <w:vAlign w:val="center"/>
          </w:tcPr>
          <w:p w14:paraId="1D10C388" w14:textId="43A38EC0" w:rsidR="00246004" w:rsidRPr="00335D58" w:rsidRDefault="00456ACA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272A0416" w14:textId="0653CEC1" w:rsidR="00246004" w:rsidRPr="00335D58" w:rsidRDefault="00246004" w:rsidP="00C55FA8">
            <w:pPr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59:12:0000000:10</w:t>
            </w:r>
            <w:r w:rsidR="00456ACA" w:rsidRPr="00335D58">
              <w:rPr>
                <w:sz w:val="27"/>
                <w:szCs w:val="27"/>
              </w:rPr>
              <w:t>31</w:t>
            </w:r>
          </w:p>
        </w:tc>
      </w:tr>
      <w:tr w:rsidR="00246004" w:rsidRPr="00024D14" w14:paraId="024656E8" w14:textId="77777777" w:rsidTr="003023A1">
        <w:tc>
          <w:tcPr>
            <w:tcW w:w="567" w:type="dxa"/>
          </w:tcPr>
          <w:p w14:paraId="14BDADAF" w14:textId="3A02E421" w:rsidR="00246004" w:rsidRPr="00335D58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3</w:t>
            </w:r>
          </w:p>
        </w:tc>
        <w:tc>
          <w:tcPr>
            <w:tcW w:w="6912" w:type="dxa"/>
            <w:vAlign w:val="center"/>
          </w:tcPr>
          <w:p w14:paraId="4BBCD5EF" w14:textId="46A2D66B" w:rsidR="00246004" w:rsidRPr="00335D58" w:rsidRDefault="00456ACA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266816FB" w14:textId="3B806F2C" w:rsidR="00246004" w:rsidRPr="00335D58" w:rsidRDefault="00246004" w:rsidP="00C55FA8">
            <w:pPr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59:12:0000000:10</w:t>
            </w:r>
            <w:r w:rsidR="00456ACA" w:rsidRPr="00335D58">
              <w:rPr>
                <w:sz w:val="27"/>
                <w:szCs w:val="27"/>
              </w:rPr>
              <w:t>69</w:t>
            </w:r>
          </w:p>
        </w:tc>
      </w:tr>
      <w:tr w:rsidR="00246004" w:rsidRPr="00024D14" w14:paraId="238F888F" w14:textId="77777777" w:rsidTr="003023A1">
        <w:tc>
          <w:tcPr>
            <w:tcW w:w="567" w:type="dxa"/>
          </w:tcPr>
          <w:p w14:paraId="5F80ACD7" w14:textId="1BF6987D" w:rsidR="00246004" w:rsidRPr="00335D58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4</w:t>
            </w:r>
          </w:p>
        </w:tc>
        <w:tc>
          <w:tcPr>
            <w:tcW w:w="6912" w:type="dxa"/>
            <w:vAlign w:val="center"/>
          </w:tcPr>
          <w:p w14:paraId="6673948A" w14:textId="7008AC06" w:rsidR="00246004" w:rsidRPr="00335D58" w:rsidRDefault="00456ACA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7B165A34" w14:textId="7E3408A0" w:rsidR="00246004" w:rsidRPr="00335D58" w:rsidRDefault="00246004" w:rsidP="00C55FA8">
            <w:pPr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59:12:0000000:</w:t>
            </w:r>
            <w:r w:rsidR="00456ACA" w:rsidRPr="00335D58">
              <w:rPr>
                <w:sz w:val="27"/>
                <w:szCs w:val="27"/>
              </w:rPr>
              <w:t>1071</w:t>
            </w:r>
          </w:p>
        </w:tc>
      </w:tr>
      <w:tr w:rsidR="00C55FA8" w:rsidRPr="00024D14" w14:paraId="4CAE319C" w14:textId="77777777" w:rsidTr="003023A1">
        <w:tc>
          <w:tcPr>
            <w:tcW w:w="567" w:type="dxa"/>
          </w:tcPr>
          <w:p w14:paraId="48EECEBF" w14:textId="5E44A65C" w:rsidR="00C55FA8" w:rsidRPr="00335D58" w:rsidRDefault="00C55FA8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5</w:t>
            </w:r>
          </w:p>
        </w:tc>
        <w:tc>
          <w:tcPr>
            <w:tcW w:w="6912" w:type="dxa"/>
            <w:vAlign w:val="center"/>
          </w:tcPr>
          <w:p w14:paraId="0C7E60EA" w14:textId="33BBF534" w:rsidR="00C55FA8" w:rsidRPr="00335D58" w:rsidRDefault="00456ACA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район, с.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, ул. </w:t>
            </w:r>
            <w:proofErr w:type="gram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Новая</w:t>
            </w:r>
            <w:proofErr w:type="gram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 д. 6</w:t>
            </w:r>
          </w:p>
        </w:tc>
        <w:tc>
          <w:tcPr>
            <w:tcW w:w="2831" w:type="dxa"/>
          </w:tcPr>
          <w:p w14:paraId="67589738" w14:textId="2BFCCBA9" w:rsidR="00C55FA8" w:rsidRPr="00335D58" w:rsidRDefault="00456ACA" w:rsidP="00C55FA8">
            <w:pPr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59:12:014</w:t>
            </w:r>
            <w:r w:rsidR="00246004" w:rsidRPr="00335D58">
              <w:rPr>
                <w:sz w:val="27"/>
                <w:szCs w:val="27"/>
              </w:rPr>
              <w:t>0000:</w:t>
            </w:r>
            <w:r w:rsidRPr="00335D58">
              <w:rPr>
                <w:sz w:val="27"/>
                <w:szCs w:val="27"/>
              </w:rPr>
              <w:t>205</w:t>
            </w:r>
          </w:p>
        </w:tc>
      </w:tr>
      <w:tr w:rsidR="00456ACA" w:rsidRPr="00024D14" w14:paraId="5CCB095C" w14:textId="77777777" w:rsidTr="003023A1">
        <w:tc>
          <w:tcPr>
            <w:tcW w:w="567" w:type="dxa"/>
          </w:tcPr>
          <w:p w14:paraId="51B20796" w14:textId="0AAF050C" w:rsidR="00456ACA" w:rsidRPr="00335D58" w:rsidRDefault="00456ACA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6</w:t>
            </w:r>
          </w:p>
        </w:tc>
        <w:tc>
          <w:tcPr>
            <w:tcW w:w="6912" w:type="dxa"/>
            <w:vAlign w:val="center"/>
          </w:tcPr>
          <w:p w14:paraId="35D9DE22" w14:textId="10628735" w:rsidR="00456ACA" w:rsidRPr="00335D58" w:rsidRDefault="00456ACA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Российская Федерация, край Пермский, городской округ Чайковский, село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 улица Новая, з/у 10</w:t>
            </w:r>
          </w:p>
        </w:tc>
        <w:tc>
          <w:tcPr>
            <w:tcW w:w="2831" w:type="dxa"/>
          </w:tcPr>
          <w:p w14:paraId="022B93A0" w14:textId="52364B15" w:rsidR="00456ACA" w:rsidRPr="00335D58" w:rsidRDefault="00456ACA" w:rsidP="00C55FA8">
            <w:pPr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59:12:0140000:208</w:t>
            </w:r>
          </w:p>
        </w:tc>
      </w:tr>
      <w:tr w:rsidR="00456ACA" w:rsidRPr="00024D14" w14:paraId="70674DD9" w14:textId="77777777" w:rsidTr="003023A1">
        <w:tc>
          <w:tcPr>
            <w:tcW w:w="567" w:type="dxa"/>
          </w:tcPr>
          <w:p w14:paraId="43DCE182" w14:textId="776146DE" w:rsidR="00456ACA" w:rsidRPr="00335D58" w:rsidRDefault="00456ACA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7</w:t>
            </w:r>
          </w:p>
        </w:tc>
        <w:tc>
          <w:tcPr>
            <w:tcW w:w="6912" w:type="dxa"/>
            <w:vAlign w:val="center"/>
          </w:tcPr>
          <w:p w14:paraId="0BC419DD" w14:textId="0CCF723C" w:rsidR="00456ACA" w:rsidRPr="00335D58" w:rsidRDefault="00456ACA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br/>
            </w:r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Российская Федерация, край Пермский, городской округ Чайковский, село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 улица Солнечная, з/у 15в</w:t>
            </w:r>
          </w:p>
        </w:tc>
        <w:tc>
          <w:tcPr>
            <w:tcW w:w="2831" w:type="dxa"/>
          </w:tcPr>
          <w:p w14:paraId="7D20DA65" w14:textId="07EB413E" w:rsidR="00456ACA" w:rsidRPr="00335D58" w:rsidRDefault="00456ACA" w:rsidP="00C55FA8">
            <w:pPr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59:12:0140000:370</w:t>
            </w:r>
          </w:p>
        </w:tc>
      </w:tr>
      <w:tr w:rsidR="00456ACA" w:rsidRPr="00024D14" w14:paraId="017C6611" w14:textId="77777777" w:rsidTr="003023A1">
        <w:tc>
          <w:tcPr>
            <w:tcW w:w="567" w:type="dxa"/>
          </w:tcPr>
          <w:p w14:paraId="46227318" w14:textId="69E8A49D" w:rsidR="00456ACA" w:rsidRPr="00335D58" w:rsidRDefault="00456ACA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8</w:t>
            </w:r>
          </w:p>
        </w:tc>
        <w:tc>
          <w:tcPr>
            <w:tcW w:w="6912" w:type="dxa"/>
            <w:vAlign w:val="center"/>
          </w:tcPr>
          <w:p w14:paraId="32A643E6" w14:textId="33B66E30" w:rsidR="00456ACA" w:rsidRPr="00335D58" w:rsidRDefault="00456ACA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с.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, ул. </w:t>
            </w:r>
            <w:proofErr w:type="gram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Березовая</w:t>
            </w:r>
            <w:proofErr w:type="gram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 д. 24</w:t>
            </w:r>
          </w:p>
        </w:tc>
        <w:tc>
          <w:tcPr>
            <w:tcW w:w="2831" w:type="dxa"/>
          </w:tcPr>
          <w:p w14:paraId="2F87A2C7" w14:textId="6732AE7A" w:rsidR="00456ACA" w:rsidRPr="00335D58" w:rsidRDefault="00456ACA" w:rsidP="00C55FA8">
            <w:pPr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59:12:0140000:422</w:t>
            </w:r>
          </w:p>
        </w:tc>
      </w:tr>
      <w:tr w:rsidR="00456ACA" w:rsidRPr="00024D14" w14:paraId="0D511B1C" w14:textId="77777777" w:rsidTr="003023A1">
        <w:tc>
          <w:tcPr>
            <w:tcW w:w="567" w:type="dxa"/>
          </w:tcPr>
          <w:p w14:paraId="7D9D3C78" w14:textId="1CFFFF84" w:rsidR="00456ACA" w:rsidRPr="00335D58" w:rsidRDefault="00456ACA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9</w:t>
            </w:r>
          </w:p>
        </w:tc>
        <w:tc>
          <w:tcPr>
            <w:tcW w:w="6912" w:type="dxa"/>
            <w:vAlign w:val="center"/>
          </w:tcPr>
          <w:p w14:paraId="1425CB19" w14:textId="17BC4443" w:rsidR="00456ACA" w:rsidRPr="00335D58" w:rsidRDefault="00456ACA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р-н Чайковский, с.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, ул. </w:t>
            </w:r>
            <w:proofErr w:type="gram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Березовая</w:t>
            </w:r>
            <w:proofErr w:type="gram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 д. 26</w:t>
            </w:r>
          </w:p>
        </w:tc>
        <w:tc>
          <w:tcPr>
            <w:tcW w:w="2831" w:type="dxa"/>
          </w:tcPr>
          <w:p w14:paraId="08ED292B" w14:textId="1E5C7F0D" w:rsidR="00456ACA" w:rsidRPr="00335D58" w:rsidRDefault="00456ACA" w:rsidP="00C55FA8">
            <w:pPr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59:12:0140000:424</w:t>
            </w:r>
          </w:p>
        </w:tc>
      </w:tr>
      <w:tr w:rsidR="00456ACA" w:rsidRPr="00024D14" w14:paraId="22CC94F2" w14:textId="77777777" w:rsidTr="003023A1">
        <w:tc>
          <w:tcPr>
            <w:tcW w:w="567" w:type="dxa"/>
          </w:tcPr>
          <w:p w14:paraId="7B89B565" w14:textId="23FA34AF" w:rsidR="00456ACA" w:rsidRPr="00335D58" w:rsidRDefault="00456ACA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10</w:t>
            </w:r>
          </w:p>
        </w:tc>
        <w:tc>
          <w:tcPr>
            <w:tcW w:w="6912" w:type="dxa"/>
            <w:vAlign w:val="center"/>
          </w:tcPr>
          <w:p w14:paraId="6D00D4AE" w14:textId="2C938F57" w:rsidR="00456ACA" w:rsidRPr="00335D58" w:rsidRDefault="00456ACA" w:rsidP="005D535D">
            <w:pPr>
              <w:jc w:val="center"/>
              <w:rPr>
                <w:color w:val="000000"/>
                <w:sz w:val="27"/>
                <w:szCs w:val="27"/>
              </w:rPr>
            </w:pPr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с.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, ул. </w:t>
            </w:r>
            <w:proofErr w:type="gram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Березовая</w:t>
            </w:r>
            <w:proofErr w:type="gram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 д. 23</w:t>
            </w:r>
          </w:p>
        </w:tc>
        <w:tc>
          <w:tcPr>
            <w:tcW w:w="2831" w:type="dxa"/>
          </w:tcPr>
          <w:p w14:paraId="53EC141E" w14:textId="5D82CB72" w:rsidR="00456ACA" w:rsidRPr="00335D58" w:rsidRDefault="00456ACA" w:rsidP="00C55FA8">
            <w:pPr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59:12:0140000:435</w:t>
            </w:r>
          </w:p>
        </w:tc>
      </w:tr>
      <w:tr w:rsidR="00456ACA" w:rsidRPr="00024D14" w14:paraId="5938D19F" w14:textId="77777777" w:rsidTr="003023A1">
        <w:tc>
          <w:tcPr>
            <w:tcW w:w="567" w:type="dxa"/>
          </w:tcPr>
          <w:p w14:paraId="1D7ADDC9" w14:textId="50C3ED39" w:rsidR="00456ACA" w:rsidRPr="00335D58" w:rsidRDefault="00456ACA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11</w:t>
            </w:r>
          </w:p>
        </w:tc>
        <w:tc>
          <w:tcPr>
            <w:tcW w:w="6912" w:type="dxa"/>
            <w:vAlign w:val="center"/>
          </w:tcPr>
          <w:p w14:paraId="0D9B21A5" w14:textId="3076561F" w:rsidR="00456ACA" w:rsidRPr="00335D58" w:rsidRDefault="00456ACA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Ваньковское</w:t>
            </w:r>
            <w:proofErr w:type="spell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сельское поселение, с.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, ВЛ-10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кВ</w:t>
            </w:r>
            <w:proofErr w:type="spell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ф. 5 ПС "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13665E35" w14:textId="7DC3B751" w:rsidR="00456ACA" w:rsidRPr="00335D58" w:rsidRDefault="00456ACA" w:rsidP="00C55FA8">
            <w:pPr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59:12:0140000:446</w:t>
            </w:r>
          </w:p>
        </w:tc>
      </w:tr>
      <w:tr w:rsidR="00456ACA" w:rsidRPr="00024D14" w14:paraId="6FF3542E" w14:textId="77777777" w:rsidTr="00F00B25">
        <w:tc>
          <w:tcPr>
            <w:tcW w:w="567" w:type="dxa"/>
          </w:tcPr>
          <w:p w14:paraId="73CEADB4" w14:textId="077080C6" w:rsidR="00456ACA" w:rsidRPr="00335D58" w:rsidRDefault="00456ACA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12</w:t>
            </w:r>
          </w:p>
        </w:tc>
        <w:tc>
          <w:tcPr>
            <w:tcW w:w="6912" w:type="dxa"/>
          </w:tcPr>
          <w:p w14:paraId="5AEAD6A3" w14:textId="33EEBDA5" w:rsidR="00456ACA" w:rsidRPr="00335D58" w:rsidRDefault="00456ACA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район, с.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, ул. </w:t>
            </w:r>
            <w:proofErr w:type="gram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Солнечная</w:t>
            </w:r>
            <w:proofErr w:type="gram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 15</w:t>
            </w:r>
          </w:p>
        </w:tc>
        <w:tc>
          <w:tcPr>
            <w:tcW w:w="2831" w:type="dxa"/>
          </w:tcPr>
          <w:p w14:paraId="7E391BFA" w14:textId="585C95A3" w:rsidR="00456ACA" w:rsidRPr="00335D58" w:rsidRDefault="00456ACA" w:rsidP="00C55FA8">
            <w:pPr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59:12:0140000:452</w:t>
            </w:r>
          </w:p>
        </w:tc>
      </w:tr>
      <w:tr w:rsidR="00456ACA" w:rsidRPr="00024D14" w14:paraId="0DE24E3B" w14:textId="77777777" w:rsidTr="00F00B25">
        <w:tc>
          <w:tcPr>
            <w:tcW w:w="567" w:type="dxa"/>
          </w:tcPr>
          <w:p w14:paraId="64F16D68" w14:textId="0208CFF9" w:rsidR="00456ACA" w:rsidRPr="00335D58" w:rsidRDefault="00456ACA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13</w:t>
            </w:r>
          </w:p>
        </w:tc>
        <w:tc>
          <w:tcPr>
            <w:tcW w:w="6912" w:type="dxa"/>
          </w:tcPr>
          <w:p w14:paraId="1CFF22FF" w14:textId="61F0589D" w:rsidR="00456ACA" w:rsidRPr="00335D58" w:rsidRDefault="00456ACA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Ваньковское</w:t>
            </w:r>
            <w:proofErr w:type="spell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сельское поселение, с.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, ВЛ-10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кВ</w:t>
            </w:r>
            <w:proofErr w:type="spell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ф. № 5 от ПС "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02EE5FEA" w14:textId="72E567C0" w:rsidR="00456ACA" w:rsidRPr="00335D58" w:rsidRDefault="00456ACA" w:rsidP="00C55FA8">
            <w:pPr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59:12:0140000:776</w:t>
            </w:r>
          </w:p>
        </w:tc>
      </w:tr>
      <w:tr w:rsidR="00456ACA" w:rsidRPr="00024D14" w14:paraId="573EDE8D" w14:textId="77777777" w:rsidTr="00F00B25">
        <w:tc>
          <w:tcPr>
            <w:tcW w:w="567" w:type="dxa"/>
          </w:tcPr>
          <w:p w14:paraId="54A405D8" w14:textId="0908D79F" w:rsidR="00456ACA" w:rsidRPr="00335D58" w:rsidRDefault="00456ACA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14</w:t>
            </w:r>
          </w:p>
        </w:tc>
        <w:tc>
          <w:tcPr>
            <w:tcW w:w="6912" w:type="dxa"/>
          </w:tcPr>
          <w:p w14:paraId="33811B5E" w14:textId="63775D21" w:rsidR="00456ACA" w:rsidRPr="00335D58" w:rsidRDefault="00456ACA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Ваньковское</w:t>
            </w:r>
            <w:proofErr w:type="spell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сельское поселение, с.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, ВЛ-10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кВ</w:t>
            </w:r>
            <w:proofErr w:type="spell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ф. №8 от ПС "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7B03AE33" w14:textId="65CA3346" w:rsidR="00456ACA" w:rsidRPr="00335D58" w:rsidRDefault="00456ACA" w:rsidP="00C55FA8">
            <w:pPr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59:12:0140000:809</w:t>
            </w:r>
          </w:p>
        </w:tc>
      </w:tr>
      <w:tr w:rsidR="00456ACA" w:rsidRPr="00024D14" w14:paraId="33910630" w14:textId="77777777" w:rsidTr="00F00B25">
        <w:tc>
          <w:tcPr>
            <w:tcW w:w="567" w:type="dxa"/>
          </w:tcPr>
          <w:p w14:paraId="21ECA303" w14:textId="3344B27F" w:rsidR="00456ACA" w:rsidRPr="00335D58" w:rsidRDefault="00456ACA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15</w:t>
            </w:r>
          </w:p>
        </w:tc>
        <w:tc>
          <w:tcPr>
            <w:tcW w:w="6912" w:type="dxa"/>
          </w:tcPr>
          <w:p w14:paraId="0E367120" w14:textId="6FF26D1C" w:rsidR="00456ACA" w:rsidRPr="00335D58" w:rsidRDefault="00456ACA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город Чайковский, с.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, ул. </w:t>
            </w:r>
            <w:proofErr w:type="gram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Солнечная</w:t>
            </w:r>
            <w:proofErr w:type="gram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 д. 4, кв. 1</w:t>
            </w:r>
          </w:p>
        </w:tc>
        <w:tc>
          <w:tcPr>
            <w:tcW w:w="2831" w:type="dxa"/>
          </w:tcPr>
          <w:p w14:paraId="599E9398" w14:textId="191DEE4E" w:rsidR="00456ACA" w:rsidRPr="00335D58" w:rsidRDefault="00456ACA" w:rsidP="00C55FA8">
            <w:pPr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59:12:0140000:815</w:t>
            </w:r>
          </w:p>
        </w:tc>
      </w:tr>
      <w:tr w:rsidR="00456ACA" w:rsidRPr="00024D14" w14:paraId="7396E4C2" w14:textId="77777777" w:rsidTr="00F00B25">
        <w:tc>
          <w:tcPr>
            <w:tcW w:w="567" w:type="dxa"/>
          </w:tcPr>
          <w:p w14:paraId="5FA4E3CB" w14:textId="6D8093C4" w:rsidR="00456ACA" w:rsidRPr="00335D58" w:rsidRDefault="00456ACA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16</w:t>
            </w:r>
          </w:p>
        </w:tc>
        <w:tc>
          <w:tcPr>
            <w:tcW w:w="6912" w:type="dxa"/>
          </w:tcPr>
          <w:p w14:paraId="53C3C61A" w14:textId="6D651365" w:rsidR="00456ACA" w:rsidRPr="00335D58" w:rsidRDefault="00456ACA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Российская Федерация, край Пермский, городской округ Чайковский, село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 улица Солнечная, з/у 15б</w:t>
            </w:r>
          </w:p>
        </w:tc>
        <w:tc>
          <w:tcPr>
            <w:tcW w:w="2831" w:type="dxa"/>
          </w:tcPr>
          <w:p w14:paraId="1893A7BE" w14:textId="2C4BF310" w:rsidR="00456ACA" w:rsidRPr="00335D58" w:rsidRDefault="00456ACA" w:rsidP="00C55FA8">
            <w:pPr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59:12:0140000:869</w:t>
            </w:r>
          </w:p>
        </w:tc>
      </w:tr>
      <w:tr w:rsidR="00456ACA" w:rsidRPr="00024D14" w14:paraId="62ACF058" w14:textId="77777777" w:rsidTr="00F00B25">
        <w:tc>
          <w:tcPr>
            <w:tcW w:w="567" w:type="dxa"/>
          </w:tcPr>
          <w:p w14:paraId="7ED2E447" w14:textId="78B1BA0A" w:rsidR="00456ACA" w:rsidRPr="00335D58" w:rsidRDefault="00456ACA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17</w:t>
            </w:r>
          </w:p>
        </w:tc>
        <w:tc>
          <w:tcPr>
            <w:tcW w:w="6912" w:type="dxa"/>
          </w:tcPr>
          <w:p w14:paraId="7B8C7718" w14:textId="226A6468" w:rsidR="00456ACA" w:rsidRPr="00335D58" w:rsidRDefault="00456ACA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г.о</w:t>
            </w:r>
            <w:proofErr w:type="spell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. Чайковский, с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, </w:t>
            </w:r>
            <w:proofErr w:type="spellStart"/>
            <w:proofErr w:type="gram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ул</w:t>
            </w:r>
            <w:proofErr w:type="spellEnd"/>
            <w:proofErr w:type="gram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Солнечная,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зу</w:t>
            </w:r>
            <w:proofErr w:type="spell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15а</w:t>
            </w:r>
          </w:p>
        </w:tc>
        <w:tc>
          <w:tcPr>
            <w:tcW w:w="2831" w:type="dxa"/>
          </w:tcPr>
          <w:p w14:paraId="56C1C4EF" w14:textId="78B886A6" w:rsidR="00456ACA" w:rsidRPr="00335D58" w:rsidRDefault="00456ACA" w:rsidP="00C55FA8">
            <w:pPr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59:12:0140000:888</w:t>
            </w:r>
          </w:p>
        </w:tc>
      </w:tr>
      <w:tr w:rsidR="00456ACA" w:rsidRPr="00024D14" w14:paraId="0C485135" w14:textId="77777777" w:rsidTr="00F00B25">
        <w:tc>
          <w:tcPr>
            <w:tcW w:w="567" w:type="dxa"/>
          </w:tcPr>
          <w:p w14:paraId="73930891" w14:textId="553B0ACA" w:rsidR="00456ACA" w:rsidRPr="00335D58" w:rsidRDefault="00456ACA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lastRenderedPageBreak/>
              <w:t>18</w:t>
            </w:r>
          </w:p>
        </w:tc>
        <w:tc>
          <w:tcPr>
            <w:tcW w:w="6912" w:type="dxa"/>
          </w:tcPr>
          <w:p w14:paraId="6ABC9E4E" w14:textId="445F1F5D" w:rsidR="00456ACA" w:rsidRPr="00335D58" w:rsidRDefault="00456ACA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Российская Федерация, край Пермский, городской округ Чайковский, село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 улица Солнечная, з/у 15г</w:t>
            </w:r>
          </w:p>
        </w:tc>
        <w:tc>
          <w:tcPr>
            <w:tcW w:w="2831" w:type="dxa"/>
          </w:tcPr>
          <w:p w14:paraId="61120B4C" w14:textId="5A128657" w:rsidR="00456ACA" w:rsidRPr="00335D58" w:rsidRDefault="00456ACA" w:rsidP="00C55FA8">
            <w:pPr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59:12:0140000:930</w:t>
            </w:r>
          </w:p>
        </w:tc>
      </w:tr>
      <w:tr w:rsidR="00456ACA" w:rsidRPr="00024D14" w14:paraId="7388F6DE" w14:textId="77777777" w:rsidTr="00F00B25">
        <w:tc>
          <w:tcPr>
            <w:tcW w:w="567" w:type="dxa"/>
          </w:tcPr>
          <w:p w14:paraId="4D6015A0" w14:textId="5519DCA5" w:rsidR="00456ACA" w:rsidRPr="00335D58" w:rsidRDefault="00456ACA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19</w:t>
            </w:r>
          </w:p>
        </w:tc>
        <w:tc>
          <w:tcPr>
            <w:tcW w:w="6912" w:type="dxa"/>
          </w:tcPr>
          <w:p w14:paraId="7A2A7DE1" w14:textId="5EDEB782" w:rsidR="00456ACA" w:rsidRPr="00335D58" w:rsidRDefault="00456ACA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Российская Федерация, край Пермский, городской округ Чайковский, село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 улица Березовая, з/у 23а</w:t>
            </w:r>
          </w:p>
        </w:tc>
        <w:tc>
          <w:tcPr>
            <w:tcW w:w="2831" w:type="dxa"/>
          </w:tcPr>
          <w:p w14:paraId="4B2C0A03" w14:textId="13B890FF" w:rsidR="00456ACA" w:rsidRPr="00335D58" w:rsidRDefault="00456ACA" w:rsidP="00C55FA8">
            <w:pPr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59:12:0140000:932</w:t>
            </w:r>
          </w:p>
        </w:tc>
      </w:tr>
      <w:tr w:rsidR="00456ACA" w:rsidRPr="00024D14" w14:paraId="3F64D2C7" w14:textId="77777777" w:rsidTr="00F00B25">
        <w:tc>
          <w:tcPr>
            <w:tcW w:w="567" w:type="dxa"/>
          </w:tcPr>
          <w:p w14:paraId="6E9A4E1D" w14:textId="5C328A0B" w:rsidR="00456ACA" w:rsidRPr="00335D58" w:rsidRDefault="00456ACA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20</w:t>
            </w:r>
          </w:p>
        </w:tc>
        <w:tc>
          <w:tcPr>
            <w:tcW w:w="6912" w:type="dxa"/>
          </w:tcPr>
          <w:p w14:paraId="30B3A36D" w14:textId="68EE2FE4" w:rsidR="00456ACA" w:rsidRPr="00335D58" w:rsidRDefault="00456ACA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с.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</w:p>
        </w:tc>
        <w:tc>
          <w:tcPr>
            <w:tcW w:w="2831" w:type="dxa"/>
          </w:tcPr>
          <w:p w14:paraId="76914DDB" w14:textId="2A9F54DD" w:rsidR="00456ACA" w:rsidRPr="00335D58" w:rsidRDefault="00456ACA" w:rsidP="00C55FA8">
            <w:pPr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59:12:0140000:948</w:t>
            </w:r>
          </w:p>
        </w:tc>
      </w:tr>
      <w:tr w:rsidR="00456ACA" w:rsidRPr="00024D14" w14:paraId="364C5161" w14:textId="77777777" w:rsidTr="00F00B25">
        <w:tc>
          <w:tcPr>
            <w:tcW w:w="567" w:type="dxa"/>
          </w:tcPr>
          <w:p w14:paraId="19F6FEAD" w14:textId="19E6BB9D" w:rsidR="00456ACA" w:rsidRPr="00335D58" w:rsidRDefault="00456ACA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21</w:t>
            </w:r>
          </w:p>
        </w:tc>
        <w:tc>
          <w:tcPr>
            <w:tcW w:w="6912" w:type="dxa"/>
          </w:tcPr>
          <w:p w14:paraId="3394F948" w14:textId="437D7833" w:rsidR="00456ACA" w:rsidRPr="00335D58" w:rsidRDefault="00456ACA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Российская Федерация, край Пермский, городской округ Чайковский, село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 улица Новая, з/у 9</w:t>
            </w:r>
          </w:p>
        </w:tc>
        <w:tc>
          <w:tcPr>
            <w:tcW w:w="2831" w:type="dxa"/>
          </w:tcPr>
          <w:p w14:paraId="752C0F1A" w14:textId="3D876E0A" w:rsidR="00456ACA" w:rsidRPr="00335D58" w:rsidRDefault="00456ACA" w:rsidP="00C55FA8">
            <w:pPr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59:12:0140000:1096</w:t>
            </w:r>
          </w:p>
        </w:tc>
      </w:tr>
      <w:tr w:rsidR="00246004" w:rsidRPr="00024D14" w14:paraId="58EA77AF" w14:textId="77777777" w:rsidTr="00F00B25">
        <w:tc>
          <w:tcPr>
            <w:tcW w:w="567" w:type="dxa"/>
          </w:tcPr>
          <w:p w14:paraId="2121DD81" w14:textId="43B833ED" w:rsidR="00246004" w:rsidRPr="00335D58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22</w:t>
            </w:r>
          </w:p>
        </w:tc>
        <w:tc>
          <w:tcPr>
            <w:tcW w:w="6912" w:type="dxa"/>
          </w:tcPr>
          <w:p w14:paraId="2B3B74A2" w14:textId="7E91D001" w:rsidR="00246004" w:rsidRPr="00335D58" w:rsidRDefault="00456ACA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22F62B5E" w14:textId="7D5236CE" w:rsidR="00246004" w:rsidRPr="00335D58" w:rsidRDefault="00456ACA" w:rsidP="00C55FA8">
            <w:pPr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59:12:0610001:90</w:t>
            </w:r>
          </w:p>
        </w:tc>
      </w:tr>
      <w:tr w:rsidR="00456ACA" w:rsidRPr="00024D14" w14:paraId="20153291" w14:textId="77777777" w:rsidTr="00F00B25">
        <w:tc>
          <w:tcPr>
            <w:tcW w:w="567" w:type="dxa"/>
          </w:tcPr>
          <w:p w14:paraId="35FE59CE" w14:textId="0CACE64A" w:rsidR="00456ACA" w:rsidRPr="00335D58" w:rsidRDefault="00456ACA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23</w:t>
            </w:r>
          </w:p>
        </w:tc>
        <w:tc>
          <w:tcPr>
            <w:tcW w:w="6912" w:type="dxa"/>
          </w:tcPr>
          <w:p w14:paraId="79C7F685" w14:textId="3A2B6C2B" w:rsidR="00456ACA" w:rsidRPr="00335D58" w:rsidRDefault="00456ACA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07493F7C" w14:textId="6BBC0534" w:rsidR="00456ACA" w:rsidRPr="00335D58" w:rsidRDefault="00456ACA" w:rsidP="00C55FA8">
            <w:pPr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59:12:0610001:91</w:t>
            </w:r>
          </w:p>
        </w:tc>
      </w:tr>
      <w:tr w:rsidR="00456ACA" w:rsidRPr="00024D14" w14:paraId="4CDC982B" w14:textId="77777777" w:rsidTr="00F00B25">
        <w:tc>
          <w:tcPr>
            <w:tcW w:w="567" w:type="dxa"/>
          </w:tcPr>
          <w:p w14:paraId="08EED5C9" w14:textId="600B5A88" w:rsidR="00456ACA" w:rsidRPr="00335D58" w:rsidRDefault="00456ACA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24</w:t>
            </w:r>
          </w:p>
        </w:tc>
        <w:tc>
          <w:tcPr>
            <w:tcW w:w="6912" w:type="dxa"/>
          </w:tcPr>
          <w:p w14:paraId="4D8C3944" w14:textId="2ED13447" w:rsidR="00456ACA" w:rsidRPr="00335D58" w:rsidRDefault="00456ACA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177DB6DA" w14:textId="27208624" w:rsidR="00456ACA" w:rsidRPr="00335D58" w:rsidRDefault="00456ACA" w:rsidP="00C55FA8">
            <w:pPr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59:12:0610001:92</w:t>
            </w:r>
          </w:p>
        </w:tc>
      </w:tr>
      <w:tr w:rsidR="00456ACA" w:rsidRPr="00024D14" w14:paraId="22940B9E" w14:textId="77777777" w:rsidTr="00F00B25">
        <w:tc>
          <w:tcPr>
            <w:tcW w:w="567" w:type="dxa"/>
          </w:tcPr>
          <w:p w14:paraId="45C694B2" w14:textId="2E9CEF58" w:rsidR="00456ACA" w:rsidRPr="00335D58" w:rsidRDefault="00456ACA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25</w:t>
            </w:r>
          </w:p>
        </w:tc>
        <w:tc>
          <w:tcPr>
            <w:tcW w:w="6912" w:type="dxa"/>
          </w:tcPr>
          <w:p w14:paraId="6E4339CB" w14:textId="09F5FACE" w:rsidR="00456ACA" w:rsidRPr="00335D58" w:rsidRDefault="00456ACA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br/>
            </w:r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240D0560" w14:textId="25C6DC49" w:rsidR="00456ACA" w:rsidRPr="00335D58" w:rsidRDefault="00456ACA" w:rsidP="00C55FA8">
            <w:pPr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59:12:0610001:93</w:t>
            </w:r>
          </w:p>
        </w:tc>
      </w:tr>
      <w:tr w:rsidR="00456ACA" w:rsidRPr="00024D14" w14:paraId="68D52F89" w14:textId="77777777" w:rsidTr="00F00B25">
        <w:tc>
          <w:tcPr>
            <w:tcW w:w="567" w:type="dxa"/>
          </w:tcPr>
          <w:p w14:paraId="748E623E" w14:textId="513B1AC3" w:rsidR="00456ACA" w:rsidRPr="00335D58" w:rsidRDefault="00456ACA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26</w:t>
            </w:r>
          </w:p>
        </w:tc>
        <w:tc>
          <w:tcPr>
            <w:tcW w:w="6912" w:type="dxa"/>
          </w:tcPr>
          <w:p w14:paraId="155BE853" w14:textId="05DF5DA3" w:rsidR="00456ACA" w:rsidRPr="00335D58" w:rsidRDefault="00456ACA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01EC7F1D" w14:textId="58FDA1C1" w:rsidR="00456ACA" w:rsidRPr="00335D58" w:rsidRDefault="00456ACA" w:rsidP="00C55FA8">
            <w:pPr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59:12:0610001:94</w:t>
            </w:r>
          </w:p>
        </w:tc>
      </w:tr>
      <w:tr w:rsidR="00456ACA" w:rsidRPr="00024D14" w14:paraId="486F48B4" w14:textId="77777777" w:rsidTr="00F00B25">
        <w:tc>
          <w:tcPr>
            <w:tcW w:w="567" w:type="dxa"/>
          </w:tcPr>
          <w:p w14:paraId="69A1E117" w14:textId="1CE3EC67" w:rsidR="00456ACA" w:rsidRPr="00335D58" w:rsidRDefault="00456ACA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27</w:t>
            </w:r>
          </w:p>
        </w:tc>
        <w:tc>
          <w:tcPr>
            <w:tcW w:w="6912" w:type="dxa"/>
          </w:tcPr>
          <w:p w14:paraId="02451317" w14:textId="20847B76" w:rsidR="00456ACA" w:rsidRPr="00335D58" w:rsidRDefault="00335D58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г.</w:t>
            </w:r>
            <w:proofErr w:type="gram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о</w:t>
            </w:r>
            <w:proofErr w:type="spellEnd"/>
            <w:proofErr w:type="gram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., с.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</w:p>
        </w:tc>
        <w:tc>
          <w:tcPr>
            <w:tcW w:w="2831" w:type="dxa"/>
          </w:tcPr>
          <w:p w14:paraId="2EFA03C4" w14:textId="15333CA9" w:rsidR="00456ACA" w:rsidRPr="00335D58" w:rsidRDefault="00456ACA" w:rsidP="00C55FA8">
            <w:pPr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59:12:0610001:220</w:t>
            </w:r>
          </w:p>
        </w:tc>
      </w:tr>
      <w:tr w:rsidR="00456ACA" w:rsidRPr="00024D14" w14:paraId="063AD0C5" w14:textId="77777777" w:rsidTr="00F00B25">
        <w:tc>
          <w:tcPr>
            <w:tcW w:w="567" w:type="dxa"/>
          </w:tcPr>
          <w:p w14:paraId="7044EB58" w14:textId="6EF0DD8B" w:rsidR="00456ACA" w:rsidRPr="00335D58" w:rsidRDefault="00456ACA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28</w:t>
            </w:r>
          </w:p>
        </w:tc>
        <w:tc>
          <w:tcPr>
            <w:tcW w:w="6912" w:type="dxa"/>
          </w:tcPr>
          <w:p w14:paraId="1F057386" w14:textId="14B02C93" w:rsidR="00456ACA" w:rsidRPr="00335D58" w:rsidRDefault="00335D58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г.о</w:t>
            </w:r>
            <w:proofErr w:type="spellEnd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. Чайковский, с.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</w:p>
        </w:tc>
        <w:tc>
          <w:tcPr>
            <w:tcW w:w="2831" w:type="dxa"/>
          </w:tcPr>
          <w:p w14:paraId="2F2DAC61" w14:textId="69AAE72C" w:rsidR="00456ACA" w:rsidRPr="00335D58" w:rsidRDefault="00456ACA" w:rsidP="00C55FA8">
            <w:pPr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59:12:0610001:221</w:t>
            </w:r>
          </w:p>
        </w:tc>
      </w:tr>
      <w:tr w:rsidR="00456ACA" w:rsidRPr="00024D14" w14:paraId="581E58DC" w14:textId="77777777" w:rsidTr="00F00B25">
        <w:tc>
          <w:tcPr>
            <w:tcW w:w="567" w:type="dxa"/>
          </w:tcPr>
          <w:p w14:paraId="57462CC1" w14:textId="29700B31" w:rsidR="00456ACA" w:rsidRPr="00335D58" w:rsidRDefault="00456ACA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29</w:t>
            </w:r>
          </w:p>
        </w:tc>
        <w:tc>
          <w:tcPr>
            <w:tcW w:w="6912" w:type="dxa"/>
          </w:tcPr>
          <w:p w14:paraId="3A2FC51A" w14:textId="2969FE08" w:rsidR="00456ACA" w:rsidRPr="00335D58" w:rsidRDefault="00335D58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район, с. </w:t>
            </w:r>
            <w:proofErr w:type="spellStart"/>
            <w:r w:rsidRPr="00335D5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</w:p>
        </w:tc>
        <w:tc>
          <w:tcPr>
            <w:tcW w:w="2831" w:type="dxa"/>
          </w:tcPr>
          <w:p w14:paraId="55A939E1" w14:textId="7336EB0B" w:rsidR="00456ACA" w:rsidRPr="00335D58" w:rsidRDefault="00456ACA" w:rsidP="00C55FA8">
            <w:pPr>
              <w:rPr>
                <w:sz w:val="27"/>
                <w:szCs w:val="27"/>
              </w:rPr>
            </w:pPr>
            <w:r w:rsidRPr="00335D58">
              <w:rPr>
                <w:sz w:val="27"/>
                <w:szCs w:val="27"/>
              </w:rPr>
              <w:t>59:12:0610001:96</w:t>
            </w:r>
          </w:p>
        </w:tc>
      </w:tr>
      <w:tr w:rsidR="001370FD" w:rsidRPr="00024D14" w14:paraId="4DC113DA" w14:textId="77777777" w:rsidTr="00F00B25">
        <w:tc>
          <w:tcPr>
            <w:tcW w:w="567" w:type="dxa"/>
          </w:tcPr>
          <w:p w14:paraId="5AA6C104" w14:textId="2740045E" w:rsidR="001370FD" w:rsidRPr="00335D58" w:rsidRDefault="001370FD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  <w:tc>
          <w:tcPr>
            <w:tcW w:w="6912" w:type="dxa"/>
          </w:tcPr>
          <w:p w14:paraId="4A478F8B" w14:textId="432E5535" w:rsidR="001370FD" w:rsidRPr="00335D58" w:rsidRDefault="001370FD" w:rsidP="003D3DC3">
            <w:pPr>
              <w:jc w:val="center"/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</w:pPr>
            <w:r w:rsidRPr="00CA1444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район, с. </w:t>
            </w:r>
            <w:proofErr w:type="spellStart"/>
            <w:r w:rsidRPr="00CA1444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</w:p>
        </w:tc>
        <w:tc>
          <w:tcPr>
            <w:tcW w:w="2831" w:type="dxa"/>
          </w:tcPr>
          <w:p w14:paraId="365AA036" w14:textId="7B9B8435" w:rsidR="001370FD" w:rsidRPr="00335D58" w:rsidRDefault="001370FD" w:rsidP="00C55FA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59:12:0610001</w:t>
            </w:r>
          </w:p>
        </w:tc>
      </w:tr>
      <w:tr w:rsidR="001370FD" w:rsidRPr="00024D14" w14:paraId="204469CC" w14:textId="77777777" w:rsidTr="00F00B25">
        <w:tc>
          <w:tcPr>
            <w:tcW w:w="567" w:type="dxa"/>
          </w:tcPr>
          <w:p w14:paraId="7E34A505" w14:textId="5DF442F1" w:rsidR="001370FD" w:rsidRPr="00335D58" w:rsidRDefault="001370FD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  <w:bookmarkStart w:id="0" w:name="_GoBack"/>
            <w:bookmarkEnd w:id="0"/>
          </w:p>
        </w:tc>
        <w:tc>
          <w:tcPr>
            <w:tcW w:w="6912" w:type="dxa"/>
          </w:tcPr>
          <w:p w14:paraId="44ABB19E" w14:textId="63879876" w:rsidR="001370FD" w:rsidRPr="00335D58" w:rsidRDefault="001370FD" w:rsidP="003D3DC3">
            <w:pPr>
              <w:jc w:val="center"/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</w:pPr>
            <w:r w:rsidRPr="00CA1444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район, с. </w:t>
            </w:r>
            <w:proofErr w:type="spellStart"/>
            <w:r w:rsidRPr="00CA1444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</w:p>
        </w:tc>
        <w:tc>
          <w:tcPr>
            <w:tcW w:w="2831" w:type="dxa"/>
          </w:tcPr>
          <w:p w14:paraId="09C9DD88" w14:textId="182BE1F0" w:rsidR="001370FD" w:rsidRPr="00335D58" w:rsidRDefault="001370FD" w:rsidP="00C55FA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59:12:0140000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77777777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8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9"/>
      <w:headerReference w:type="default" r:id="rId10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A2BE9" w14:textId="77777777" w:rsidR="00D6719F" w:rsidRDefault="00D6719F">
      <w:r>
        <w:separator/>
      </w:r>
    </w:p>
  </w:endnote>
  <w:endnote w:type="continuationSeparator" w:id="0">
    <w:p w14:paraId="5A70FF58" w14:textId="77777777" w:rsidR="00D6719F" w:rsidRDefault="00D6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970F1" w14:textId="77777777" w:rsidR="00D6719F" w:rsidRDefault="00D6719F">
      <w:r>
        <w:separator/>
      </w:r>
    </w:p>
  </w:footnote>
  <w:footnote w:type="continuationSeparator" w:id="0">
    <w:p w14:paraId="061971C3" w14:textId="77777777" w:rsidR="00D6719F" w:rsidRDefault="00D67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6709E7" w:rsidRDefault="00FD6A11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709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6709E7" w:rsidRDefault="006709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6709E7" w:rsidRDefault="006709E7">
    <w:pPr>
      <w:framePr w:wrap="around" w:vAnchor="text" w:hAnchor="margin" w:xAlign="center" w:y="1"/>
      <w:rPr>
        <w:rStyle w:val="ac"/>
      </w:rPr>
    </w:pPr>
  </w:p>
  <w:p w14:paraId="303DAC2E" w14:textId="77777777" w:rsidR="006709E7" w:rsidRDefault="006709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7358C"/>
    <w:rsid w:val="000761F0"/>
    <w:rsid w:val="00080083"/>
    <w:rsid w:val="0009450E"/>
    <w:rsid w:val="000A1018"/>
    <w:rsid w:val="000A1249"/>
    <w:rsid w:val="000C56D4"/>
    <w:rsid w:val="000D105E"/>
    <w:rsid w:val="000E0371"/>
    <w:rsid w:val="000E4840"/>
    <w:rsid w:val="000E7859"/>
    <w:rsid w:val="000F7C71"/>
    <w:rsid w:val="00100391"/>
    <w:rsid w:val="00136C19"/>
    <w:rsid w:val="001370FD"/>
    <w:rsid w:val="00144652"/>
    <w:rsid w:val="001450B8"/>
    <w:rsid w:val="00146499"/>
    <w:rsid w:val="00150BB1"/>
    <w:rsid w:val="00153818"/>
    <w:rsid w:val="00156FCA"/>
    <w:rsid w:val="001617A8"/>
    <w:rsid w:val="0017390D"/>
    <w:rsid w:val="00191FB7"/>
    <w:rsid w:val="0019401A"/>
    <w:rsid w:val="001A2CD5"/>
    <w:rsid w:val="001A4C8C"/>
    <w:rsid w:val="001A4C99"/>
    <w:rsid w:val="001B593E"/>
    <w:rsid w:val="001C3B7F"/>
    <w:rsid w:val="001C5398"/>
    <w:rsid w:val="001D1569"/>
    <w:rsid w:val="001D3D19"/>
    <w:rsid w:val="001E25FB"/>
    <w:rsid w:val="001E38F3"/>
    <w:rsid w:val="001F4C02"/>
    <w:rsid w:val="002019FD"/>
    <w:rsid w:val="002111B7"/>
    <w:rsid w:val="002401D4"/>
    <w:rsid w:val="00246004"/>
    <w:rsid w:val="00247657"/>
    <w:rsid w:val="00256744"/>
    <w:rsid w:val="0025721D"/>
    <w:rsid w:val="00260F69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C28FD"/>
    <w:rsid w:val="002C2C9D"/>
    <w:rsid w:val="002C2EA3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35D58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C1189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56ACA"/>
    <w:rsid w:val="00476C4B"/>
    <w:rsid w:val="00482187"/>
    <w:rsid w:val="0049357D"/>
    <w:rsid w:val="004958F9"/>
    <w:rsid w:val="00497968"/>
    <w:rsid w:val="004A7888"/>
    <w:rsid w:val="004C0F58"/>
    <w:rsid w:val="004D1CD5"/>
    <w:rsid w:val="004F68BF"/>
    <w:rsid w:val="005043DA"/>
    <w:rsid w:val="0050609C"/>
    <w:rsid w:val="0051165B"/>
    <w:rsid w:val="00531810"/>
    <w:rsid w:val="00534011"/>
    <w:rsid w:val="0053612B"/>
    <w:rsid w:val="00542019"/>
    <w:rsid w:val="005438E0"/>
    <w:rsid w:val="005505FE"/>
    <w:rsid w:val="00552ADF"/>
    <w:rsid w:val="005A4A90"/>
    <w:rsid w:val="005D535D"/>
    <w:rsid w:val="005F0DC6"/>
    <w:rsid w:val="005F1681"/>
    <w:rsid w:val="006048AA"/>
    <w:rsid w:val="00620F9F"/>
    <w:rsid w:val="006333E0"/>
    <w:rsid w:val="006478A3"/>
    <w:rsid w:val="0066714C"/>
    <w:rsid w:val="006709E7"/>
    <w:rsid w:val="006749EF"/>
    <w:rsid w:val="006934C9"/>
    <w:rsid w:val="006B4AA1"/>
    <w:rsid w:val="006C1ED7"/>
    <w:rsid w:val="006D443E"/>
    <w:rsid w:val="006D75FC"/>
    <w:rsid w:val="006E21A2"/>
    <w:rsid w:val="006F0705"/>
    <w:rsid w:val="006F77B3"/>
    <w:rsid w:val="00703390"/>
    <w:rsid w:val="00704E5D"/>
    <w:rsid w:val="00726AED"/>
    <w:rsid w:val="00736B92"/>
    <w:rsid w:val="00742C69"/>
    <w:rsid w:val="00757F75"/>
    <w:rsid w:val="00761D5E"/>
    <w:rsid w:val="00771BA7"/>
    <w:rsid w:val="00791FB4"/>
    <w:rsid w:val="007C537A"/>
    <w:rsid w:val="007E35B9"/>
    <w:rsid w:val="007E4CCE"/>
    <w:rsid w:val="007E5F58"/>
    <w:rsid w:val="007E714A"/>
    <w:rsid w:val="007F2ADF"/>
    <w:rsid w:val="007F5F8D"/>
    <w:rsid w:val="008241DB"/>
    <w:rsid w:val="00837A4F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4572F"/>
    <w:rsid w:val="00946A6E"/>
    <w:rsid w:val="009512A2"/>
    <w:rsid w:val="00956919"/>
    <w:rsid w:val="0096165A"/>
    <w:rsid w:val="00973EE1"/>
    <w:rsid w:val="00983927"/>
    <w:rsid w:val="00995D7E"/>
    <w:rsid w:val="009A4B98"/>
    <w:rsid w:val="009B710A"/>
    <w:rsid w:val="009C2C86"/>
    <w:rsid w:val="009D34A4"/>
    <w:rsid w:val="009E48FD"/>
    <w:rsid w:val="00A04DAD"/>
    <w:rsid w:val="00A20CAB"/>
    <w:rsid w:val="00A337F4"/>
    <w:rsid w:val="00A4037F"/>
    <w:rsid w:val="00A407B2"/>
    <w:rsid w:val="00A60F3E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44B9"/>
    <w:rsid w:val="00AB0FBC"/>
    <w:rsid w:val="00AB61AD"/>
    <w:rsid w:val="00AC6622"/>
    <w:rsid w:val="00AD1A4F"/>
    <w:rsid w:val="00AD4BC3"/>
    <w:rsid w:val="00AE256B"/>
    <w:rsid w:val="00B12253"/>
    <w:rsid w:val="00B14F67"/>
    <w:rsid w:val="00B17F20"/>
    <w:rsid w:val="00B20116"/>
    <w:rsid w:val="00B2301E"/>
    <w:rsid w:val="00B3171B"/>
    <w:rsid w:val="00B343A5"/>
    <w:rsid w:val="00B37C07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6D98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513C2"/>
    <w:rsid w:val="00D51DC3"/>
    <w:rsid w:val="00D562D7"/>
    <w:rsid w:val="00D62C39"/>
    <w:rsid w:val="00D6719F"/>
    <w:rsid w:val="00D712A8"/>
    <w:rsid w:val="00D74627"/>
    <w:rsid w:val="00D76EFA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70EC"/>
    <w:rsid w:val="00E614D0"/>
    <w:rsid w:val="00E75B1B"/>
    <w:rsid w:val="00E8211E"/>
    <w:rsid w:val="00E97A71"/>
    <w:rsid w:val="00EB400D"/>
    <w:rsid w:val="00EC5FF1"/>
    <w:rsid w:val="00F1638D"/>
    <w:rsid w:val="00F23AF8"/>
    <w:rsid w:val="00F34240"/>
    <w:rsid w:val="00F40576"/>
    <w:rsid w:val="00F46037"/>
    <w:rsid w:val="00F57DE1"/>
    <w:rsid w:val="00F60178"/>
    <w:rsid w:val="00F64539"/>
    <w:rsid w:val="00F74EDA"/>
    <w:rsid w:val="00F847CC"/>
    <w:rsid w:val="00F919B8"/>
    <w:rsid w:val="00FC0622"/>
    <w:rsid w:val="00FC0FBD"/>
    <w:rsid w:val="00FC50FC"/>
    <w:rsid w:val="00FD415B"/>
    <w:rsid w:val="00FD4F59"/>
    <w:rsid w:val="00FD6A11"/>
    <w:rsid w:val="00FE5574"/>
    <w:rsid w:val="00FF17EB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2C8DE-3086-4C8A-BAA0-A415160E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88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18</cp:revision>
  <cp:lastPrinted>2021-09-14T05:55:00Z</cp:lastPrinted>
  <dcterms:created xsi:type="dcterms:W3CDTF">2024-02-12T09:32:00Z</dcterms:created>
  <dcterms:modified xsi:type="dcterms:W3CDTF">2024-07-01T11:20:00Z</dcterms:modified>
</cp:coreProperties>
</file>