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3A452B9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Pr="00246004">
        <w:rPr>
          <w:rStyle w:val="11"/>
          <w:color w:val="000000"/>
          <w:sz w:val="26"/>
          <w:szCs w:val="26"/>
        </w:rPr>
        <w:t xml:space="preserve"> </w:t>
      </w:r>
      <w:proofErr w:type="gramStart"/>
      <w:r w:rsidRPr="00246004">
        <w:rPr>
          <w:rStyle w:val="11"/>
          <w:color w:val="000000"/>
          <w:sz w:val="26"/>
          <w:szCs w:val="26"/>
        </w:rPr>
        <w:t>ВЛ</w:t>
      </w:r>
      <w:proofErr w:type="gramEnd"/>
      <w:r w:rsidRPr="00246004">
        <w:rPr>
          <w:rStyle w:val="11"/>
          <w:color w:val="000000"/>
          <w:sz w:val="26"/>
          <w:szCs w:val="26"/>
        </w:rPr>
        <w:t xml:space="preserve"> 10 КВ №6 ОТ ПС ПРИКАМЬЕ</w:t>
      </w:r>
      <w:r w:rsidR="00C55FA8" w:rsidRPr="00246004">
        <w:rPr>
          <w:sz w:val="26"/>
          <w:szCs w:val="26"/>
        </w:rPr>
        <w:t xml:space="preserve">,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6912"/>
        <w:gridCol w:w="2831"/>
      </w:tblGrid>
      <w:tr w:rsidR="00A407B2" w:rsidRPr="00024D14" w14:paraId="03CD81A4" w14:textId="77777777" w:rsidTr="003023A1">
        <w:tc>
          <w:tcPr>
            <w:tcW w:w="567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14:paraId="1631EE96" w14:textId="77777777" w:rsidTr="003023A1">
        <w:tc>
          <w:tcPr>
            <w:tcW w:w="567" w:type="dxa"/>
          </w:tcPr>
          <w:p w14:paraId="7DF33549" w14:textId="77777777" w:rsidR="00DB5D0F" w:rsidRPr="00D433EA" w:rsidRDefault="00DB5D0F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14:paraId="76502103" w14:textId="00B610A6" w:rsidR="00DB5D0F" w:rsidRPr="00D433EA" w:rsidRDefault="00AD1A4F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7B0F54B7" w14:textId="2B250977" w:rsidR="00DB5D0F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59:12:0000000:199</w:t>
            </w:r>
          </w:p>
        </w:tc>
      </w:tr>
      <w:tr w:rsidR="00246004" w:rsidRPr="00024D14" w14:paraId="11EB8501" w14:textId="77777777" w:rsidTr="003023A1">
        <w:tc>
          <w:tcPr>
            <w:tcW w:w="567" w:type="dxa"/>
          </w:tcPr>
          <w:p w14:paraId="18F228B7" w14:textId="620F1E09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</w:t>
            </w:r>
          </w:p>
        </w:tc>
        <w:tc>
          <w:tcPr>
            <w:tcW w:w="6912" w:type="dxa"/>
            <w:vAlign w:val="center"/>
          </w:tcPr>
          <w:p w14:paraId="1D10C388" w14:textId="189A9742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7359C0DE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59:12:0000000:1028</w:t>
            </w:r>
          </w:p>
        </w:tc>
      </w:tr>
      <w:tr w:rsidR="00246004" w:rsidRPr="00024D14" w14:paraId="024656E8" w14:textId="77777777" w:rsidTr="003023A1">
        <w:tc>
          <w:tcPr>
            <w:tcW w:w="567" w:type="dxa"/>
          </w:tcPr>
          <w:p w14:paraId="14BDADAF" w14:textId="3A02E421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3</w:t>
            </w:r>
          </w:p>
        </w:tc>
        <w:tc>
          <w:tcPr>
            <w:tcW w:w="6912" w:type="dxa"/>
            <w:vAlign w:val="center"/>
          </w:tcPr>
          <w:p w14:paraId="4BBCD5EF" w14:textId="4A3F8F86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66816FB" w14:textId="5548EAB3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59:12:0000000:1059</w:t>
            </w:r>
          </w:p>
        </w:tc>
      </w:tr>
      <w:tr w:rsidR="00246004" w:rsidRPr="00024D14" w14:paraId="238F888F" w14:textId="77777777" w:rsidTr="003023A1">
        <w:tc>
          <w:tcPr>
            <w:tcW w:w="567" w:type="dxa"/>
          </w:tcPr>
          <w:p w14:paraId="5F80ACD7" w14:textId="1BF6987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4</w:t>
            </w:r>
          </w:p>
        </w:tc>
        <w:tc>
          <w:tcPr>
            <w:tcW w:w="6912" w:type="dxa"/>
            <w:vAlign w:val="center"/>
          </w:tcPr>
          <w:p w14:paraId="6673948A" w14:textId="1FFBCA9F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B165A34" w14:textId="6960BE00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59:12:0000000:20460</w:t>
            </w:r>
          </w:p>
        </w:tc>
      </w:tr>
      <w:tr w:rsidR="00C55FA8" w:rsidRPr="00024D14" w14:paraId="4CAE319C" w14:textId="77777777" w:rsidTr="003023A1">
        <w:tc>
          <w:tcPr>
            <w:tcW w:w="567" w:type="dxa"/>
          </w:tcPr>
          <w:p w14:paraId="48EECEBF" w14:textId="5E44A65C" w:rsidR="00C55FA8" w:rsidRPr="00D433EA" w:rsidRDefault="00C55FA8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</w:t>
            </w:r>
          </w:p>
        </w:tc>
        <w:tc>
          <w:tcPr>
            <w:tcW w:w="6912" w:type="dxa"/>
            <w:vAlign w:val="center"/>
          </w:tcPr>
          <w:p w14:paraId="0C7E60EA" w14:textId="7186CFE3" w:rsidR="00C55FA8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п. Прикамский, ул. Солнечная, д. 2/2</w:t>
            </w:r>
            <w:proofErr w:type="gramEnd"/>
          </w:p>
        </w:tc>
        <w:tc>
          <w:tcPr>
            <w:tcW w:w="2831" w:type="dxa"/>
          </w:tcPr>
          <w:p w14:paraId="67589738" w14:textId="3F65F232" w:rsidR="00C55FA8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59:12:0260000:383</w:t>
            </w:r>
          </w:p>
        </w:tc>
      </w:tr>
      <w:tr w:rsidR="00246004" w:rsidRPr="00024D14" w14:paraId="5CCB095C" w14:textId="77777777" w:rsidTr="003023A1">
        <w:tc>
          <w:tcPr>
            <w:tcW w:w="567" w:type="dxa"/>
          </w:tcPr>
          <w:p w14:paraId="51B20796" w14:textId="0AAF050C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6</w:t>
            </w:r>
          </w:p>
        </w:tc>
        <w:tc>
          <w:tcPr>
            <w:tcW w:w="6912" w:type="dxa"/>
            <w:vAlign w:val="center"/>
          </w:tcPr>
          <w:p w14:paraId="35D9DE22" w14:textId="55BE0753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Солнечная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2/3</w:t>
            </w:r>
          </w:p>
        </w:tc>
        <w:tc>
          <w:tcPr>
            <w:tcW w:w="2831" w:type="dxa"/>
          </w:tcPr>
          <w:p w14:paraId="022B93A0" w14:textId="37C715DA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59:12:0260000:384</w:t>
            </w:r>
          </w:p>
        </w:tc>
      </w:tr>
      <w:tr w:rsidR="00246004" w:rsidRPr="00024D14" w14:paraId="70674DD9" w14:textId="77777777" w:rsidTr="003023A1">
        <w:tc>
          <w:tcPr>
            <w:tcW w:w="567" w:type="dxa"/>
          </w:tcPr>
          <w:p w14:paraId="43DCE182" w14:textId="776146DE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7</w:t>
            </w:r>
          </w:p>
        </w:tc>
        <w:tc>
          <w:tcPr>
            <w:tcW w:w="6912" w:type="dxa"/>
            <w:vAlign w:val="center"/>
          </w:tcPr>
          <w:p w14:paraId="0BC419DD" w14:textId="32E93AAF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р-н Чайковский, п. Прикамский, ул.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Солнечная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2/1</w:t>
            </w:r>
          </w:p>
        </w:tc>
        <w:tc>
          <w:tcPr>
            <w:tcW w:w="2831" w:type="dxa"/>
          </w:tcPr>
          <w:p w14:paraId="7D20DA65" w14:textId="6B9E2E46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59:12:0260000:385</w:t>
            </w:r>
          </w:p>
        </w:tc>
      </w:tr>
      <w:tr w:rsidR="00246004" w:rsidRPr="00024D14" w14:paraId="017C6611" w14:textId="77777777" w:rsidTr="003023A1">
        <w:tc>
          <w:tcPr>
            <w:tcW w:w="567" w:type="dxa"/>
          </w:tcPr>
          <w:p w14:paraId="46227318" w14:textId="69E8A49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8</w:t>
            </w:r>
          </w:p>
        </w:tc>
        <w:tc>
          <w:tcPr>
            <w:tcW w:w="6912" w:type="dxa"/>
            <w:vAlign w:val="center"/>
          </w:tcPr>
          <w:p w14:paraId="32A643E6" w14:textId="552A0B1E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п. Прикамский, ул. Пионерская, д. 3, кв. 1</w:t>
            </w:r>
            <w:proofErr w:type="gramEnd"/>
          </w:p>
        </w:tc>
        <w:tc>
          <w:tcPr>
            <w:tcW w:w="2831" w:type="dxa"/>
          </w:tcPr>
          <w:p w14:paraId="2F87A2C7" w14:textId="2E622AB8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59:12:0260000:432</w:t>
            </w:r>
          </w:p>
        </w:tc>
      </w:tr>
      <w:tr w:rsidR="00246004" w:rsidRPr="00024D14" w14:paraId="0D511B1C" w14:textId="77777777" w:rsidTr="003023A1">
        <w:tc>
          <w:tcPr>
            <w:tcW w:w="567" w:type="dxa"/>
          </w:tcPr>
          <w:p w14:paraId="7D9D3C78" w14:textId="1CFFFF84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9</w:t>
            </w:r>
          </w:p>
        </w:tc>
        <w:tc>
          <w:tcPr>
            <w:tcW w:w="6912" w:type="dxa"/>
            <w:vAlign w:val="center"/>
          </w:tcPr>
          <w:p w14:paraId="1425CB19" w14:textId="63C9374B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край Пермский, Чайковский муниципальный район,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.П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рикамский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 6 от ПС</w:t>
            </w:r>
          </w:p>
        </w:tc>
        <w:tc>
          <w:tcPr>
            <w:tcW w:w="2831" w:type="dxa"/>
          </w:tcPr>
          <w:p w14:paraId="08ED292B" w14:textId="070D8EEB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59:12:0260000:456</w:t>
            </w:r>
          </w:p>
        </w:tc>
      </w:tr>
      <w:tr w:rsidR="00246004" w:rsidRPr="00024D14" w14:paraId="22CC94F2" w14:textId="77777777" w:rsidTr="003023A1">
        <w:tc>
          <w:tcPr>
            <w:tcW w:w="567" w:type="dxa"/>
          </w:tcPr>
          <w:p w14:paraId="7B89B565" w14:textId="23FA34AF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10</w:t>
            </w:r>
          </w:p>
        </w:tc>
        <w:tc>
          <w:tcPr>
            <w:tcW w:w="6912" w:type="dxa"/>
            <w:vAlign w:val="center"/>
          </w:tcPr>
          <w:p w14:paraId="40870BB0" w14:textId="77777777" w:rsidR="00AD1A4F" w:rsidRPr="00AD1A4F" w:rsidRDefault="00AD1A4F" w:rsidP="00AD1A4F">
            <w:pPr>
              <w:shd w:val="clear" w:color="auto" w:fill="F8F9FA"/>
              <w:rPr>
                <w:rFonts w:ascii="Calibri" w:hAnsi="Calibri"/>
                <w:color w:val="000000"/>
                <w:sz w:val="27"/>
                <w:szCs w:val="27"/>
              </w:rPr>
            </w:pPr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 xml:space="preserve">Пермский край, Чайковский муниципальный район, </w:t>
            </w:r>
            <w:proofErr w:type="spellStart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>Ольховское</w:t>
            </w:r>
            <w:proofErr w:type="spellEnd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 xml:space="preserve"> сельское поселение, п. Прикамский, ВЛ-10 </w:t>
            </w:r>
            <w:proofErr w:type="spellStart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>кВ</w:t>
            </w:r>
            <w:proofErr w:type="spellEnd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 xml:space="preserve"> ф. №17 от ПС "</w:t>
            </w:r>
            <w:proofErr w:type="spellStart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>Прикамье</w:t>
            </w:r>
            <w:proofErr w:type="spellEnd"/>
            <w:r w:rsidRPr="00AD1A4F">
              <w:rPr>
                <w:rFonts w:ascii="Calibri" w:hAnsi="Calibri"/>
                <w:color w:val="000000"/>
                <w:sz w:val="27"/>
                <w:szCs w:val="27"/>
              </w:rPr>
              <w:t>"</w:t>
            </w:r>
          </w:p>
          <w:p w14:paraId="6D00D4AE" w14:textId="3E7174A0" w:rsidR="00246004" w:rsidRPr="00D433EA" w:rsidRDefault="00246004" w:rsidP="005D535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31" w:type="dxa"/>
          </w:tcPr>
          <w:p w14:paraId="53EC141E" w14:textId="2E307815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59:12:0260000:458</w:t>
            </w:r>
          </w:p>
        </w:tc>
      </w:tr>
      <w:tr w:rsidR="00246004" w:rsidRPr="00024D14" w14:paraId="5938D19F" w14:textId="77777777" w:rsidTr="003023A1">
        <w:tc>
          <w:tcPr>
            <w:tcW w:w="567" w:type="dxa"/>
          </w:tcPr>
          <w:p w14:paraId="1D7ADDC9" w14:textId="50C3ED39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11</w:t>
            </w:r>
          </w:p>
        </w:tc>
        <w:tc>
          <w:tcPr>
            <w:tcW w:w="6912" w:type="dxa"/>
            <w:vAlign w:val="center"/>
          </w:tcPr>
          <w:p w14:paraId="0D9B21A5" w14:textId="393A6D94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Пионерская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3-2</w:t>
            </w:r>
          </w:p>
        </w:tc>
        <w:tc>
          <w:tcPr>
            <w:tcW w:w="2831" w:type="dxa"/>
          </w:tcPr>
          <w:p w14:paraId="13665E35" w14:textId="147B85A3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59:12:0260000:1411</w:t>
            </w:r>
          </w:p>
        </w:tc>
      </w:tr>
      <w:tr w:rsidR="00C55FA8" w:rsidRPr="00024D14" w14:paraId="6FF3542E" w14:textId="77777777" w:rsidTr="00F00B25">
        <w:tc>
          <w:tcPr>
            <w:tcW w:w="567" w:type="dxa"/>
          </w:tcPr>
          <w:p w14:paraId="73CEADB4" w14:textId="077080C6" w:rsidR="00C55FA8" w:rsidRPr="00D433EA" w:rsidRDefault="00C55FA8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12</w:t>
            </w:r>
          </w:p>
        </w:tc>
        <w:tc>
          <w:tcPr>
            <w:tcW w:w="6912" w:type="dxa"/>
          </w:tcPr>
          <w:p w14:paraId="5AEAD6A3" w14:textId="56612953" w:rsidR="00C55FA8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автодорога "Чайковский - Ольховка"</w:t>
            </w:r>
          </w:p>
        </w:tc>
        <w:tc>
          <w:tcPr>
            <w:tcW w:w="2831" w:type="dxa"/>
          </w:tcPr>
          <w:p w14:paraId="7E391BFA" w14:textId="5596D7F0" w:rsidR="00C55FA8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59:12:0810101:31</w:t>
            </w:r>
          </w:p>
        </w:tc>
      </w:tr>
      <w:tr w:rsidR="00C55FA8" w:rsidRPr="00024D14" w14:paraId="0DE24E3B" w14:textId="77777777" w:rsidTr="00F00B25">
        <w:tc>
          <w:tcPr>
            <w:tcW w:w="567" w:type="dxa"/>
          </w:tcPr>
          <w:p w14:paraId="64F16D68" w14:textId="0208CFF9" w:rsidR="00C55FA8" w:rsidRPr="00D433EA" w:rsidRDefault="00C55FA8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13</w:t>
            </w:r>
          </w:p>
        </w:tc>
        <w:tc>
          <w:tcPr>
            <w:tcW w:w="6912" w:type="dxa"/>
          </w:tcPr>
          <w:p w14:paraId="1CFF22FF" w14:textId="054A41D4" w:rsidR="00C55FA8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Чайковский, Чайковская ТЭЦ</w:t>
            </w:r>
          </w:p>
        </w:tc>
        <w:tc>
          <w:tcPr>
            <w:tcW w:w="2831" w:type="dxa"/>
          </w:tcPr>
          <w:p w14:paraId="02EE5FEA" w14:textId="6DDF2DB5" w:rsidR="00C55FA8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59:12:0810101:40</w:t>
            </w:r>
          </w:p>
        </w:tc>
      </w:tr>
      <w:tr w:rsidR="00246004" w:rsidRPr="00024D14" w14:paraId="573EDE8D" w14:textId="77777777" w:rsidTr="00F00B25">
        <w:tc>
          <w:tcPr>
            <w:tcW w:w="567" w:type="dxa"/>
          </w:tcPr>
          <w:p w14:paraId="54A405D8" w14:textId="0908D79F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14</w:t>
            </w:r>
          </w:p>
        </w:tc>
        <w:tc>
          <w:tcPr>
            <w:tcW w:w="6912" w:type="dxa"/>
          </w:tcPr>
          <w:p w14:paraId="33811B5E" w14:textId="50BB142C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Чайковский, Чайковская ТЭЦ</w:t>
            </w:r>
          </w:p>
        </w:tc>
        <w:tc>
          <w:tcPr>
            <w:tcW w:w="2831" w:type="dxa"/>
          </w:tcPr>
          <w:p w14:paraId="7B03AE33" w14:textId="6D13285F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59:12:0000000:105</w:t>
            </w:r>
          </w:p>
        </w:tc>
      </w:tr>
      <w:tr w:rsidR="00246004" w:rsidRPr="00024D14" w14:paraId="33910630" w14:textId="77777777" w:rsidTr="00F00B25">
        <w:tc>
          <w:tcPr>
            <w:tcW w:w="567" w:type="dxa"/>
          </w:tcPr>
          <w:p w14:paraId="21ECA303" w14:textId="3344B27F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15</w:t>
            </w:r>
          </w:p>
        </w:tc>
        <w:tc>
          <w:tcPr>
            <w:tcW w:w="6912" w:type="dxa"/>
          </w:tcPr>
          <w:p w14:paraId="0E367120" w14:textId="105A4846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99E9398" w14:textId="71B95CBC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59:12:0810101:129</w:t>
            </w:r>
          </w:p>
        </w:tc>
      </w:tr>
      <w:tr w:rsidR="00246004" w:rsidRPr="00024D14" w14:paraId="7396E4C2" w14:textId="77777777" w:rsidTr="00F00B25">
        <w:tc>
          <w:tcPr>
            <w:tcW w:w="567" w:type="dxa"/>
          </w:tcPr>
          <w:p w14:paraId="5FA4E3CB" w14:textId="6D8093C4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16</w:t>
            </w:r>
          </w:p>
        </w:tc>
        <w:tc>
          <w:tcPr>
            <w:tcW w:w="6912" w:type="dxa"/>
          </w:tcPr>
          <w:p w14:paraId="53C3C61A" w14:textId="212C3BB8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</w:t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lastRenderedPageBreak/>
              <w:t>поселение, урочище "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Елин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1893A7BE" w14:textId="6F278DA2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lastRenderedPageBreak/>
              <w:t>59:12:0810101:145</w:t>
            </w:r>
          </w:p>
        </w:tc>
      </w:tr>
      <w:tr w:rsidR="00246004" w:rsidRPr="00024D14" w14:paraId="62ACF058" w14:textId="77777777" w:rsidTr="00F00B25">
        <w:tc>
          <w:tcPr>
            <w:tcW w:w="567" w:type="dxa"/>
          </w:tcPr>
          <w:p w14:paraId="7ED2E447" w14:textId="78B1BA0A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lastRenderedPageBreak/>
              <w:t>17</w:t>
            </w:r>
          </w:p>
        </w:tc>
        <w:tc>
          <w:tcPr>
            <w:tcW w:w="6912" w:type="dxa"/>
          </w:tcPr>
          <w:p w14:paraId="7B8C7718" w14:textId="47DF8AE8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городской округ Чайковский, город Чайковский, территория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Елин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мыс, з/у 1</w:t>
            </w:r>
          </w:p>
        </w:tc>
        <w:tc>
          <w:tcPr>
            <w:tcW w:w="2831" w:type="dxa"/>
          </w:tcPr>
          <w:p w14:paraId="56C1C4EF" w14:textId="5B716AEC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59:12:0810101:146</w:t>
            </w:r>
          </w:p>
        </w:tc>
      </w:tr>
      <w:tr w:rsidR="00246004" w:rsidRPr="00024D14" w14:paraId="0C485135" w14:textId="77777777" w:rsidTr="00F00B25">
        <w:tc>
          <w:tcPr>
            <w:tcW w:w="567" w:type="dxa"/>
          </w:tcPr>
          <w:p w14:paraId="73930891" w14:textId="553B0ACA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18</w:t>
            </w:r>
          </w:p>
        </w:tc>
        <w:tc>
          <w:tcPr>
            <w:tcW w:w="6912" w:type="dxa"/>
          </w:tcPr>
          <w:p w14:paraId="6ABC9E4E" w14:textId="1CDFB5FD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61120B4C" w14:textId="291FCF4E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59:12:0810101:318</w:t>
            </w:r>
          </w:p>
        </w:tc>
      </w:tr>
      <w:tr w:rsidR="00246004" w:rsidRPr="00024D14" w14:paraId="7388F6DE" w14:textId="77777777" w:rsidTr="00F00B25">
        <w:tc>
          <w:tcPr>
            <w:tcW w:w="567" w:type="dxa"/>
          </w:tcPr>
          <w:p w14:paraId="4D6015A0" w14:textId="5519DCA5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19</w:t>
            </w:r>
          </w:p>
        </w:tc>
        <w:tc>
          <w:tcPr>
            <w:tcW w:w="6912" w:type="dxa"/>
          </w:tcPr>
          <w:p w14:paraId="7A2A7DE1" w14:textId="00355554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4B2C0A03" w14:textId="4460A892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59:12:0810101:319</w:t>
            </w:r>
          </w:p>
        </w:tc>
      </w:tr>
      <w:tr w:rsidR="00246004" w:rsidRPr="00024D14" w14:paraId="3F64D2C7" w14:textId="77777777" w:rsidTr="00F00B25">
        <w:tc>
          <w:tcPr>
            <w:tcW w:w="567" w:type="dxa"/>
          </w:tcPr>
          <w:p w14:paraId="6E9A4E1D" w14:textId="5C328A0B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20</w:t>
            </w:r>
          </w:p>
        </w:tc>
        <w:tc>
          <w:tcPr>
            <w:tcW w:w="6912" w:type="dxa"/>
          </w:tcPr>
          <w:p w14:paraId="30B3A36D" w14:textId="3E53AE57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Ольховское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Елин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76914DDB" w14:textId="4B2FBC95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59:12:0810101:320</w:t>
            </w:r>
          </w:p>
        </w:tc>
      </w:tr>
      <w:tr w:rsidR="00246004" w:rsidRPr="00024D14" w14:paraId="364C5161" w14:textId="77777777" w:rsidTr="00F00B25">
        <w:tc>
          <w:tcPr>
            <w:tcW w:w="567" w:type="dxa"/>
          </w:tcPr>
          <w:p w14:paraId="19F6FEAD" w14:textId="19E6BB9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21</w:t>
            </w:r>
          </w:p>
        </w:tc>
        <w:tc>
          <w:tcPr>
            <w:tcW w:w="6912" w:type="dxa"/>
          </w:tcPr>
          <w:p w14:paraId="3394F948" w14:textId="22A4FD95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городской округ Чайковский, п. Прикамский</w:t>
            </w:r>
          </w:p>
        </w:tc>
        <w:tc>
          <w:tcPr>
            <w:tcW w:w="2831" w:type="dxa"/>
          </w:tcPr>
          <w:p w14:paraId="752C0F1A" w14:textId="51BB4865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59:12:0810105:34</w:t>
            </w:r>
            <w:bookmarkStart w:id="0" w:name="_GoBack"/>
            <w:bookmarkEnd w:id="0"/>
            <w:r w:rsidRPr="00D433EA">
              <w:rPr>
                <w:sz w:val="27"/>
                <w:szCs w:val="27"/>
              </w:rPr>
              <w:t>8</w:t>
            </w:r>
          </w:p>
        </w:tc>
      </w:tr>
      <w:tr w:rsidR="00246004" w:rsidRPr="00024D14" w14:paraId="58EA77AF" w14:textId="77777777" w:rsidTr="00F00B25">
        <w:tc>
          <w:tcPr>
            <w:tcW w:w="567" w:type="dxa"/>
          </w:tcPr>
          <w:p w14:paraId="2121DD81" w14:textId="43B833E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22</w:t>
            </w:r>
          </w:p>
        </w:tc>
        <w:tc>
          <w:tcPr>
            <w:tcW w:w="6912" w:type="dxa"/>
          </w:tcPr>
          <w:p w14:paraId="2B3B74A2" w14:textId="280EF6B2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22F62B5E" w14:textId="2401FADF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59:12:0810105:356</w:t>
            </w:r>
          </w:p>
        </w:tc>
      </w:tr>
      <w:tr w:rsidR="00246004" w:rsidRPr="00024D14" w14:paraId="20153291" w14:textId="77777777" w:rsidTr="00F00B25">
        <w:tc>
          <w:tcPr>
            <w:tcW w:w="567" w:type="dxa"/>
          </w:tcPr>
          <w:p w14:paraId="35FE59CE" w14:textId="0CACE64A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23</w:t>
            </w:r>
          </w:p>
        </w:tc>
        <w:tc>
          <w:tcPr>
            <w:tcW w:w="6912" w:type="dxa"/>
          </w:tcPr>
          <w:p w14:paraId="79C7F685" w14:textId="43B629F3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07493F7C" w14:textId="7B01F3EE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59:12:0810105:374</w:t>
            </w:r>
          </w:p>
        </w:tc>
      </w:tr>
      <w:tr w:rsidR="00246004" w:rsidRPr="00024D14" w14:paraId="4CDC982B" w14:textId="77777777" w:rsidTr="00F00B25">
        <w:tc>
          <w:tcPr>
            <w:tcW w:w="567" w:type="dxa"/>
          </w:tcPr>
          <w:p w14:paraId="08EED5C9" w14:textId="600B5A88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24</w:t>
            </w:r>
          </w:p>
        </w:tc>
        <w:tc>
          <w:tcPr>
            <w:tcW w:w="6912" w:type="dxa"/>
          </w:tcPr>
          <w:p w14:paraId="4D8C3944" w14:textId="5B7C5D29" w:rsidR="00246004" w:rsidRPr="00D433EA" w:rsidRDefault="00AD1A4F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177DB6DA" w14:textId="74DE1560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59:12:0810105:403</w:t>
            </w:r>
          </w:p>
        </w:tc>
      </w:tr>
      <w:tr w:rsidR="00246004" w:rsidRPr="00024D14" w14:paraId="22940B9E" w14:textId="77777777" w:rsidTr="00F00B25">
        <w:tc>
          <w:tcPr>
            <w:tcW w:w="567" w:type="dxa"/>
          </w:tcPr>
          <w:p w14:paraId="45C694B2" w14:textId="2E9CEF58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25</w:t>
            </w:r>
          </w:p>
        </w:tc>
        <w:tc>
          <w:tcPr>
            <w:tcW w:w="6912" w:type="dxa"/>
          </w:tcPr>
          <w:p w14:paraId="6E4339CB" w14:textId="64C032BE" w:rsidR="00246004" w:rsidRPr="00D433EA" w:rsidRDefault="00D433E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br/>
            </w: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240D0560" w14:textId="06E70C40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59:12:0810105:412</w:t>
            </w:r>
          </w:p>
        </w:tc>
      </w:tr>
      <w:tr w:rsidR="00246004" w:rsidRPr="00024D14" w14:paraId="68D52F89" w14:textId="77777777" w:rsidTr="00F00B25">
        <w:tc>
          <w:tcPr>
            <w:tcW w:w="567" w:type="dxa"/>
          </w:tcPr>
          <w:p w14:paraId="748E623E" w14:textId="513B1AC3" w:rsidR="00246004" w:rsidRPr="00D433EA" w:rsidRDefault="00D433EA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6912" w:type="dxa"/>
          </w:tcPr>
          <w:p w14:paraId="155BE853" w14:textId="2F1F8F55" w:rsidR="00246004" w:rsidRPr="00D433EA" w:rsidRDefault="00D433EA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D433EA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01EC7F1D" w14:textId="2F15A978" w:rsidR="00246004" w:rsidRPr="00D433EA" w:rsidRDefault="00246004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59:12:0810105:429</w:t>
            </w:r>
          </w:p>
        </w:tc>
      </w:tr>
      <w:tr w:rsidR="00640322" w:rsidRPr="00024D14" w14:paraId="5A0DF8AF" w14:textId="77777777" w:rsidTr="00F00B25">
        <w:tc>
          <w:tcPr>
            <w:tcW w:w="567" w:type="dxa"/>
          </w:tcPr>
          <w:p w14:paraId="4C76F4CA" w14:textId="5BBE804A" w:rsidR="00640322" w:rsidRDefault="00640322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6912" w:type="dxa"/>
          </w:tcPr>
          <w:p w14:paraId="0A99D86E" w14:textId="08D4D80C" w:rsidR="00640322" w:rsidRPr="00D433EA" w:rsidRDefault="00640322" w:rsidP="003D3DC3">
            <w:pPr>
              <w:jc w:val="center"/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</w:pPr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4B10AEC8" w14:textId="2FEE9F77" w:rsidR="00640322" w:rsidRPr="00D433EA" w:rsidRDefault="00640322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59:12:0260000</w:t>
            </w:r>
          </w:p>
        </w:tc>
      </w:tr>
      <w:tr w:rsidR="00640322" w:rsidRPr="00024D14" w14:paraId="725FAEB6" w14:textId="77777777" w:rsidTr="00F00B25">
        <w:tc>
          <w:tcPr>
            <w:tcW w:w="567" w:type="dxa"/>
          </w:tcPr>
          <w:p w14:paraId="6812575B" w14:textId="364C809C" w:rsidR="00640322" w:rsidRDefault="00640322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6912" w:type="dxa"/>
          </w:tcPr>
          <w:p w14:paraId="22AE22B0" w14:textId="6870ED6B" w:rsidR="00640322" w:rsidRPr="00D433EA" w:rsidRDefault="00640322" w:rsidP="003D3DC3">
            <w:pPr>
              <w:jc w:val="center"/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</w:pPr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032364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0D75919B" w14:textId="7EE91EF5" w:rsidR="00640322" w:rsidRPr="00D433EA" w:rsidRDefault="00640322" w:rsidP="00C55FA8">
            <w:pPr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59:12:0810105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C478" w14:textId="77777777" w:rsidR="00E20C69" w:rsidRDefault="00E20C69">
      <w:r>
        <w:separator/>
      </w:r>
    </w:p>
  </w:endnote>
  <w:endnote w:type="continuationSeparator" w:id="0">
    <w:p w14:paraId="78459F2F" w14:textId="77777777" w:rsidR="00E20C69" w:rsidRDefault="00E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8F7ED" w14:textId="77777777" w:rsidR="00E20C69" w:rsidRDefault="00E20C69">
      <w:r>
        <w:separator/>
      </w:r>
    </w:p>
  </w:footnote>
  <w:footnote w:type="continuationSeparator" w:id="0">
    <w:p w14:paraId="2B750EE2" w14:textId="77777777" w:rsidR="00E20C69" w:rsidRDefault="00E20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709E7" w:rsidRDefault="00FD6A1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709E7" w:rsidRDefault="006709E7">
    <w:pPr>
      <w:framePr w:wrap="around" w:vAnchor="text" w:hAnchor="margin" w:xAlign="center" w:y="1"/>
      <w:rPr>
        <w:rStyle w:val="ac"/>
      </w:rPr>
    </w:pPr>
  </w:p>
  <w:p w14:paraId="303DAC2E" w14:textId="77777777" w:rsidR="006709E7" w:rsidRDefault="00670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7358C"/>
    <w:rsid w:val="000761F0"/>
    <w:rsid w:val="00080083"/>
    <w:rsid w:val="0009450E"/>
    <w:rsid w:val="000A1018"/>
    <w:rsid w:val="000A1249"/>
    <w:rsid w:val="000C56D4"/>
    <w:rsid w:val="000D105E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91FB4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12253"/>
    <w:rsid w:val="00B14F67"/>
    <w:rsid w:val="00B17F20"/>
    <w:rsid w:val="00B20116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97A71"/>
    <w:rsid w:val="00EB400D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C0622"/>
    <w:rsid w:val="00FC0FBD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8380-4085-4C46-901A-D5062494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71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16</cp:revision>
  <cp:lastPrinted>2021-09-14T05:55:00Z</cp:lastPrinted>
  <dcterms:created xsi:type="dcterms:W3CDTF">2024-02-12T09:32:00Z</dcterms:created>
  <dcterms:modified xsi:type="dcterms:W3CDTF">2024-07-01T11:21:00Z</dcterms:modified>
</cp:coreProperties>
</file>