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5E815E0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 xml:space="preserve">эксплуатации </w:t>
      </w:r>
      <w:r w:rsidR="001D7451">
        <w:rPr>
          <w:rStyle w:val="11"/>
          <w:color w:val="000000"/>
          <w:sz w:val="26"/>
          <w:szCs w:val="26"/>
        </w:rPr>
        <w:t>объекта электросетевого хозяйства- «</w:t>
      </w:r>
      <w:r w:rsidR="00771E9D">
        <w:rPr>
          <w:rStyle w:val="11"/>
          <w:color w:val="000000"/>
          <w:sz w:val="26"/>
          <w:szCs w:val="26"/>
        </w:rPr>
        <w:t xml:space="preserve">ВЛ 10 </w:t>
      </w:r>
      <w:proofErr w:type="spellStart"/>
      <w:r w:rsidR="00771E9D">
        <w:rPr>
          <w:rStyle w:val="11"/>
          <w:color w:val="000000"/>
          <w:sz w:val="26"/>
          <w:szCs w:val="26"/>
        </w:rPr>
        <w:t>к</w:t>
      </w:r>
      <w:r w:rsidRPr="00246004">
        <w:rPr>
          <w:rStyle w:val="11"/>
          <w:color w:val="000000"/>
          <w:sz w:val="26"/>
          <w:szCs w:val="26"/>
        </w:rPr>
        <w:t>В</w:t>
      </w:r>
      <w:proofErr w:type="spellEnd"/>
      <w:r w:rsidRPr="00246004">
        <w:rPr>
          <w:rStyle w:val="11"/>
          <w:color w:val="000000"/>
          <w:sz w:val="26"/>
          <w:szCs w:val="26"/>
        </w:rPr>
        <w:t xml:space="preserve"> №</w:t>
      </w:r>
      <w:r w:rsidR="001D7451">
        <w:rPr>
          <w:rStyle w:val="11"/>
          <w:color w:val="000000"/>
          <w:sz w:val="26"/>
          <w:szCs w:val="26"/>
        </w:rPr>
        <w:t>1</w:t>
      </w:r>
      <w:r w:rsidR="00771E9D">
        <w:rPr>
          <w:rStyle w:val="11"/>
          <w:color w:val="000000"/>
          <w:sz w:val="26"/>
          <w:szCs w:val="26"/>
        </w:rPr>
        <w:t xml:space="preserve"> от</w:t>
      </w:r>
      <w:r w:rsidRPr="00246004">
        <w:rPr>
          <w:rStyle w:val="11"/>
          <w:color w:val="000000"/>
          <w:sz w:val="26"/>
          <w:szCs w:val="26"/>
        </w:rPr>
        <w:t xml:space="preserve"> ПС </w:t>
      </w:r>
      <w:proofErr w:type="spellStart"/>
      <w:r w:rsidR="001D7451">
        <w:rPr>
          <w:rStyle w:val="11"/>
          <w:color w:val="000000"/>
          <w:sz w:val="26"/>
          <w:szCs w:val="26"/>
        </w:rPr>
        <w:t>Вассята</w:t>
      </w:r>
      <w:proofErr w:type="spellEnd"/>
      <w:r w:rsidR="001D7451">
        <w:rPr>
          <w:rStyle w:val="11"/>
          <w:color w:val="000000"/>
          <w:sz w:val="26"/>
          <w:szCs w:val="26"/>
        </w:rPr>
        <w:t xml:space="preserve">, </w:t>
      </w:r>
      <w:r w:rsidR="00FD2C94">
        <w:rPr>
          <w:rStyle w:val="11"/>
          <w:color w:val="000000"/>
          <w:sz w:val="26"/>
          <w:szCs w:val="26"/>
        </w:rPr>
        <w:t xml:space="preserve">КТП </w:t>
      </w:r>
      <w:r w:rsidR="00B43E4A">
        <w:rPr>
          <w:rStyle w:val="11"/>
          <w:color w:val="000000"/>
          <w:sz w:val="26"/>
          <w:szCs w:val="26"/>
        </w:rPr>
        <w:t>1</w:t>
      </w:r>
      <w:r w:rsidR="001D7451">
        <w:rPr>
          <w:rStyle w:val="11"/>
          <w:color w:val="000000"/>
          <w:sz w:val="26"/>
          <w:szCs w:val="26"/>
        </w:rPr>
        <w:t>038</w:t>
      </w:r>
      <w:r w:rsidR="00B01AD9">
        <w:rPr>
          <w:sz w:val="26"/>
          <w:szCs w:val="26"/>
        </w:rPr>
        <w:t>,</w:t>
      </w:r>
      <w:r w:rsidR="00C55FA8" w:rsidRPr="00246004">
        <w:rPr>
          <w:sz w:val="26"/>
          <w:szCs w:val="26"/>
        </w:rPr>
        <w:t xml:space="preserve"> </w:t>
      </w:r>
      <w:r w:rsidR="001D7451">
        <w:rPr>
          <w:sz w:val="26"/>
          <w:szCs w:val="26"/>
        </w:rPr>
        <w:t>КТП 1401»</w:t>
      </w:r>
      <w:r w:rsidR="00E1004D">
        <w:rPr>
          <w:sz w:val="26"/>
          <w:szCs w:val="26"/>
        </w:rPr>
        <w:t xml:space="preserve"> </w:t>
      </w:r>
      <w:bookmarkStart w:id="0" w:name="_GoBack"/>
      <w:bookmarkEnd w:id="0"/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22B7C" w:rsidRPr="00024D14" w14:paraId="1631EE96" w14:textId="77777777" w:rsidTr="00EB7D8B">
        <w:tc>
          <w:tcPr>
            <w:tcW w:w="993" w:type="dxa"/>
          </w:tcPr>
          <w:p w14:paraId="7DF33549" w14:textId="6C234E57" w:rsidR="00B22B7C" w:rsidRPr="001D7451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6502103" w14:textId="6ECF5C6A" w:rsidR="00B22B7C" w:rsidRPr="002050C0" w:rsidRDefault="007F6813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0F54B7" w14:textId="3B4AF7AB" w:rsidR="00B22B7C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59:12:0000000:1031</w:t>
            </w:r>
          </w:p>
        </w:tc>
      </w:tr>
      <w:tr w:rsidR="001D7451" w:rsidRPr="00024D14" w14:paraId="11EB8501" w14:textId="77777777" w:rsidTr="00EB7D8B">
        <w:tc>
          <w:tcPr>
            <w:tcW w:w="993" w:type="dxa"/>
          </w:tcPr>
          <w:p w14:paraId="18F228B7" w14:textId="21815E29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D10C388" w14:textId="2EE0D58D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2A0416" w14:textId="4B788803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59:12:0000000:1051</w:t>
            </w:r>
          </w:p>
        </w:tc>
      </w:tr>
      <w:tr w:rsidR="001D7451" w:rsidRPr="00024D14" w14:paraId="024656E8" w14:textId="77777777" w:rsidTr="00EB7D8B">
        <w:tc>
          <w:tcPr>
            <w:tcW w:w="993" w:type="dxa"/>
          </w:tcPr>
          <w:p w14:paraId="14BDADAF" w14:textId="7B061CCA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BBCD5EF" w14:textId="03465C6F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Ваньковское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п. Засечный, ВЛ-10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 №1 от ПС "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Вассята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266816FB" w14:textId="712ED734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59:12:0000000:1066</w:t>
            </w:r>
          </w:p>
        </w:tc>
      </w:tr>
      <w:tr w:rsidR="001D7451" w:rsidRPr="00024D14" w14:paraId="238F888F" w14:textId="77777777" w:rsidTr="00EB7D8B">
        <w:tc>
          <w:tcPr>
            <w:tcW w:w="993" w:type="dxa"/>
          </w:tcPr>
          <w:p w14:paraId="5F80ACD7" w14:textId="348B5FAE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673948A" w14:textId="61AD97C3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B165A34" w14:textId="2D02D78F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59:12:0000000:1069</w:t>
            </w:r>
          </w:p>
        </w:tc>
      </w:tr>
      <w:tr w:rsidR="001D7451" w:rsidRPr="00024D14" w14:paraId="4CAE319C" w14:textId="77777777" w:rsidTr="00EB7D8B">
        <w:tc>
          <w:tcPr>
            <w:tcW w:w="993" w:type="dxa"/>
          </w:tcPr>
          <w:p w14:paraId="48EECEBF" w14:textId="61E25812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C7E60EA" w14:textId="16DB6CDA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дорога " Засечный-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Векошинка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67589738" w14:textId="6114518E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59:12:0000000:20584</w:t>
            </w:r>
          </w:p>
        </w:tc>
      </w:tr>
      <w:tr w:rsidR="001D7451" w:rsidRPr="00024D14" w14:paraId="70674DD9" w14:textId="77777777" w:rsidTr="00EB7D8B">
        <w:tc>
          <w:tcPr>
            <w:tcW w:w="993" w:type="dxa"/>
          </w:tcPr>
          <w:p w14:paraId="43DCE182" w14:textId="6006C311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BC419DD" w14:textId="0D514496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автодорога "Ваньки-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Вассята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D20DA65" w14:textId="63898ECC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59:12:0000000:68</w:t>
            </w:r>
          </w:p>
        </w:tc>
      </w:tr>
      <w:tr w:rsidR="001D7451" w:rsidRPr="00024D14" w14:paraId="017C6611" w14:textId="77777777" w:rsidTr="00EB7D8B">
        <w:tc>
          <w:tcPr>
            <w:tcW w:w="993" w:type="dxa"/>
          </w:tcPr>
          <w:p w14:paraId="46227318" w14:textId="7E7652F7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32A643E6" w14:textId="1C0363CB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1" w:type="dxa"/>
          </w:tcPr>
          <w:p w14:paraId="2F87A2C7" w14:textId="2F381CA0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59:12:0000000:381</w:t>
            </w:r>
          </w:p>
        </w:tc>
      </w:tr>
      <w:tr w:rsidR="001D7451" w:rsidRPr="00024D14" w14:paraId="795200CF" w14:textId="77777777" w:rsidTr="00EB7D8B">
        <w:tc>
          <w:tcPr>
            <w:tcW w:w="993" w:type="dxa"/>
          </w:tcPr>
          <w:p w14:paraId="7F22C69F" w14:textId="1C59CE3C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742ACCFA" w14:textId="38F7F875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п. Засечный, </w:t>
            </w:r>
            <w:proofErr w:type="spellStart"/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25 лет Октября, д. 28</w:t>
            </w:r>
          </w:p>
        </w:tc>
        <w:tc>
          <w:tcPr>
            <w:tcW w:w="2831" w:type="dxa"/>
          </w:tcPr>
          <w:p w14:paraId="29067F65" w14:textId="19FADFF7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59:12:0110000:209</w:t>
            </w:r>
          </w:p>
        </w:tc>
      </w:tr>
      <w:tr w:rsidR="001D7451" w:rsidRPr="00024D14" w14:paraId="689332FB" w14:textId="77777777" w:rsidTr="00EB7D8B">
        <w:tc>
          <w:tcPr>
            <w:tcW w:w="993" w:type="dxa"/>
          </w:tcPr>
          <w:p w14:paraId="0E76D772" w14:textId="3C499B0E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1E5F9C8" w14:textId="77777777" w:rsidR="007F6813" w:rsidRPr="002050C0" w:rsidRDefault="007F6813" w:rsidP="007F681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33DE59" w14:textId="6EAC2866" w:rsidR="001D7451" w:rsidRPr="002050C0" w:rsidRDefault="007F681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color w:val="000000"/>
                <w:sz w:val="24"/>
                <w:szCs w:val="24"/>
              </w:rPr>
              <w:t>Пермский край, р-н Чайковский, п. Засечный</w:t>
            </w:r>
          </w:p>
        </w:tc>
        <w:tc>
          <w:tcPr>
            <w:tcW w:w="2831" w:type="dxa"/>
          </w:tcPr>
          <w:p w14:paraId="60E5BD12" w14:textId="486ECBF7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59:12:0000000:470</w:t>
            </w:r>
          </w:p>
        </w:tc>
      </w:tr>
      <w:tr w:rsidR="001D7451" w:rsidRPr="00024D14" w14:paraId="0937D4DA" w14:textId="77777777" w:rsidTr="00EB7D8B">
        <w:tc>
          <w:tcPr>
            <w:tcW w:w="993" w:type="dxa"/>
          </w:tcPr>
          <w:p w14:paraId="54C104E2" w14:textId="6ECE37F5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BE52F8A" w14:textId="5DE18BC9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Засечный, ул. Мира</w:t>
            </w:r>
          </w:p>
        </w:tc>
        <w:tc>
          <w:tcPr>
            <w:tcW w:w="2831" w:type="dxa"/>
          </w:tcPr>
          <w:p w14:paraId="725D8803" w14:textId="251FA454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59:12:0110000:349</w:t>
            </w:r>
          </w:p>
        </w:tc>
      </w:tr>
      <w:tr w:rsidR="001D7451" w:rsidRPr="00024D14" w14:paraId="004D7A67" w14:textId="77777777" w:rsidTr="00EB7D8B">
        <w:tc>
          <w:tcPr>
            <w:tcW w:w="993" w:type="dxa"/>
          </w:tcPr>
          <w:p w14:paraId="3DED691E" w14:textId="7845A3F7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57E66708" w14:textId="259252F0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Засечный, ул. 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Советская</w:t>
            </w:r>
            <w:proofErr w:type="gramEnd"/>
          </w:p>
        </w:tc>
        <w:tc>
          <w:tcPr>
            <w:tcW w:w="2831" w:type="dxa"/>
          </w:tcPr>
          <w:p w14:paraId="3D0B9485" w14:textId="5542DB32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59:12:0110000:351</w:t>
            </w:r>
          </w:p>
        </w:tc>
      </w:tr>
      <w:tr w:rsidR="001D7451" w:rsidRPr="00024D14" w14:paraId="26FDAE54" w14:textId="77777777" w:rsidTr="00EB7D8B">
        <w:tc>
          <w:tcPr>
            <w:tcW w:w="993" w:type="dxa"/>
          </w:tcPr>
          <w:p w14:paraId="5DAB199B" w14:textId="5F69E235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8023511" w14:textId="439B035D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Ваньковское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п. Засечный, ВЛ-10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 №1 от ПС "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Вассята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57BA73EA" w14:textId="0684D17B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59:12:0110000:707</w:t>
            </w:r>
          </w:p>
        </w:tc>
      </w:tr>
      <w:tr w:rsidR="001D7451" w:rsidRPr="00024D14" w14:paraId="50194597" w14:textId="77777777" w:rsidTr="00EB7D8B">
        <w:tc>
          <w:tcPr>
            <w:tcW w:w="993" w:type="dxa"/>
          </w:tcPr>
          <w:p w14:paraId="6D158994" w14:textId="7C17E1DE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6E4BF464" w14:textId="746AE86C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Чайковский городской округ, д. Засечный, ул. Мира</w:t>
            </w:r>
          </w:p>
        </w:tc>
        <w:tc>
          <w:tcPr>
            <w:tcW w:w="2831" w:type="dxa"/>
          </w:tcPr>
          <w:p w14:paraId="72EB834E" w14:textId="30651A06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59:12:0110000:978</w:t>
            </w:r>
          </w:p>
        </w:tc>
      </w:tr>
      <w:tr w:rsidR="001D7451" w:rsidRPr="00024D14" w14:paraId="2DF6ACF9" w14:textId="77777777" w:rsidTr="00EB7D8B">
        <w:tc>
          <w:tcPr>
            <w:tcW w:w="993" w:type="dxa"/>
          </w:tcPr>
          <w:p w14:paraId="748F8E3D" w14:textId="3B4100F4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4250B8F0" w14:textId="2E57DCF0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городской округ Чайковский, п. Засечный, ул. Мира</w:t>
            </w:r>
            <w:proofErr w:type="gramEnd"/>
          </w:p>
        </w:tc>
        <w:tc>
          <w:tcPr>
            <w:tcW w:w="2831" w:type="dxa"/>
          </w:tcPr>
          <w:p w14:paraId="2DD3B5EA" w14:textId="31A436D1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59:12:0110000:985</w:t>
            </w:r>
          </w:p>
        </w:tc>
      </w:tr>
      <w:tr w:rsidR="001D7451" w:rsidRPr="00024D14" w14:paraId="08E78879" w14:textId="77777777" w:rsidTr="00EB7D8B">
        <w:tc>
          <w:tcPr>
            <w:tcW w:w="993" w:type="dxa"/>
          </w:tcPr>
          <w:p w14:paraId="6B569390" w14:textId="47CE5B7E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7367E39C" w14:textId="11807EDB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п. Засечный</w:t>
            </w:r>
          </w:p>
        </w:tc>
        <w:tc>
          <w:tcPr>
            <w:tcW w:w="2831" w:type="dxa"/>
          </w:tcPr>
          <w:p w14:paraId="7393D1E1" w14:textId="03D7B337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59:12:0000000:470</w:t>
            </w:r>
          </w:p>
        </w:tc>
      </w:tr>
      <w:tr w:rsidR="00B43E4A" w:rsidRPr="00024D14" w14:paraId="73FB8E82" w14:textId="77777777" w:rsidTr="00EB7D8B">
        <w:tc>
          <w:tcPr>
            <w:tcW w:w="993" w:type="dxa"/>
          </w:tcPr>
          <w:p w14:paraId="356B3471" w14:textId="5298DC38" w:rsidR="00B43E4A" w:rsidRPr="001D7451" w:rsidRDefault="00B43E4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6CC7AC83" w14:textId="1F1A8C64" w:rsidR="00B43E4A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Ваньковское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.В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ассята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ВЛ-10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 № 4 от ПС "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Вассята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43321926" w14:textId="0502FCCE" w:rsidR="00B43E4A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59:12:0140000:444</w:t>
            </w:r>
          </w:p>
        </w:tc>
      </w:tr>
      <w:tr w:rsidR="00B43E4A" w:rsidRPr="00024D14" w14:paraId="2979411C" w14:textId="77777777" w:rsidTr="00EB7D8B">
        <w:tc>
          <w:tcPr>
            <w:tcW w:w="993" w:type="dxa"/>
          </w:tcPr>
          <w:p w14:paraId="14970AEA" w14:textId="4D453C51" w:rsidR="00B43E4A" w:rsidRPr="001D7451" w:rsidRDefault="00B43E4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18A65E3" w14:textId="76AD7F2D" w:rsidR="00B43E4A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д. 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Моховая</w:t>
            </w:r>
            <w:proofErr w:type="gramEnd"/>
          </w:p>
        </w:tc>
        <w:tc>
          <w:tcPr>
            <w:tcW w:w="2831" w:type="dxa"/>
          </w:tcPr>
          <w:p w14:paraId="357375C1" w14:textId="5EA92AAC" w:rsidR="00B43E4A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59:12:0160000:293</w:t>
            </w:r>
          </w:p>
        </w:tc>
      </w:tr>
      <w:tr w:rsidR="001D7451" w:rsidRPr="00024D14" w14:paraId="73FDB824" w14:textId="77777777" w:rsidTr="00EB7D8B">
        <w:tc>
          <w:tcPr>
            <w:tcW w:w="993" w:type="dxa"/>
          </w:tcPr>
          <w:p w14:paraId="2BC3A5DE" w14:textId="7427BF72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BBEEF32" w14:textId="2372ECA8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д. 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Моховая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пер. Ключевой, 1</w:t>
            </w:r>
          </w:p>
        </w:tc>
        <w:tc>
          <w:tcPr>
            <w:tcW w:w="2831" w:type="dxa"/>
          </w:tcPr>
          <w:p w14:paraId="36EB17D3" w14:textId="05A3BF76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59:12:0160000:295</w:t>
            </w:r>
          </w:p>
        </w:tc>
      </w:tr>
      <w:tr w:rsidR="001D7451" w:rsidRPr="00024D14" w14:paraId="6C5902C5" w14:textId="77777777" w:rsidTr="00EB7D8B">
        <w:tc>
          <w:tcPr>
            <w:tcW w:w="993" w:type="dxa"/>
          </w:tcPr>
          <w:p w14:paraId="678E29A6" w14:textId="33E87851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53E0A6C9" w14:textId="4FA1AE57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</w:t>
            </w:r>
            <w:proofErr w:type="spellEnd"/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д Моховая, пер Ключевой,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8</w:t>
            </w:r>
          </w:p>
        </w:tc>
        <w:tc>
          <w:tcPr>
            <w:tcW w:w="2831" w:type="dxa"/>
          </w:tcPr>
          <w:p w14:paraId="6C6B52EB" w14:textId="75F4C326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59:12:0160000:432</w:t>
            </w:r>
          </w:p>
        </w:tc>
      </w:tr>
      <w:tr w:rsidR="001D7451" w:rsidRPr="00024D14" w14:paraId="0420ECB6" w14:textId="77777777" w:rsidTr="00EB7D8B">
        <w:tc>
          <w:tcPr>
            <w:tcW w:w="993" w:type="dxa"/>
          </w:tcPr>
          <w:p w14:paraId="2DCC3415" w14:textId="785C97A9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DF6CE7E" w14:textId="31977C2C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Ваньковское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д. 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Моховая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ВЛ-10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 </w:t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lastRenderedPageBreak/>
              <w:t>№1 от ПС "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Вассята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505C687A" w14:textId="49EF7E6C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lastRenderedPageBreak/>
              <w:t>59:12:0160000:433</w:t>
            </w:r>
          </w:p>
        </w:tc>
      </w:tr>
      <w:tr w:rsidR="001D7451" w:rsidRPr="00024D14" w14:paraId="50697396" w14:textId="77777777" w:rsidTr="00EB7D8B">
        <w:tc>
          <w:tcPr>
            <w:tcW w:w="993" w:type="dxa"/>
          </w:tcPr>
          <w:p w14:paraId="7E25B42A" w14:textId="13331F3D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77DBC5A" w14:textId="4D7D403A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Ваньковское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д. 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Моховая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ВЛ-10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 № 1 от ПС «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Вассята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2831" w:type="dxa"/>
          </w:tcPr>
          <w:p w14:paraId="7DAF7D5E" w14:textId="03D1DD9D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59:12:0160000:482</w:t>
            </w:r>
          </w:p>
        </w:tc>
      </w:tr>
      <w:tr w:rsidR="001D7451" w:rsidRPr="00024D14" w14:paraId="304E683F" w14:textId="77777777" w:rsidTr="00EB7D8B">
        <w:tc>
          <w:tcPr>
            <w:tcW w:w="993" w:type="dxa"/>
          </w:tcPr>
          <w:p w14:paraId="788425AB" w14:textId="2B422FC4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0A60BB5" w14:textId="545CF52F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Чайковский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.о</w:t>
            </w:r>
            <w:proofErr w:type="spellEnd"/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Ваньковское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с/п</w:t>
            </w:r>
          </w:p>
        </w:tc>
        <w:tc>
          <w:tcPr>
            <w:tcW w:w="2831" w:type="dxa"/>
          </w:tcPr>
          <w:p w14:paraId="7D1BD885" w14:textId="3CBDEDA9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59:12:0560001:512</w:t>
            </w:r>
          </w:p>
        </w:tc>
      </w:tr>
      <w:tr w:rsidR="001D7451" w:rsidRPr="00024D14" w14:paraId="4AAE2DB1" w14:textId="77777777" w:rsidTr="00EB7D8B">
        <w:tc>
          <w:tcPr>
            <w:tcW w:w="993" w:type="dxa"/>
          </w:tcPr>
          <w:p w14:paraId="7FFA4AB1" w14:textId="252F4C6B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01071A5" w14:textId="199DCEF0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1E49ED5" w14:textId="5CDA02CF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59:12:0560001:69</w:t>
            </w:r>
          </w:p>
        </w:tc>
      </w:tr>
      <w:tr w:rsidR="001D7451" w:rsidRPr="00024D14" w14:paraId="49A4E298" w14:textId="77777777" w:rsidTr="00EB7D8B">
        <w:tc>
          <w:tcPr>
            <w:tcW w:w="993" w:type="dxa"/>
          </w:tcPr>
          <w:p w14:paraId="171BB0C0" w14:textId="22937306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C587A3D" w14:textId="39B4B242" w:rsidR="001D7451" w:rsidRPr="002050C0" w:rsidRDefault="007F681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территория Ваньковского сельского поселения, 0,2 км юго-восточнее с. Ваньки</w:t>
            </w:r>
          </w:p>
        </w:tc>
        <w:tc>
          <w:tcPr>
            <w:tcW w:w="2831" w:type="dxa"/>
          </w:tcPr>
          <w:p w14:paraId="09562A64" w14:textId="6627F35E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59:12:0560001:698</w:t>
            </w:r>
          </w:p>
        </w:tc>
      </w:tr>
      <w:tr w:rsidR="001D7451" w:rsidRPr="00024D14" w14:paraId="4C7CD20C" w14:textId="77777777" w:rsidTr="00EB7D8B">
        <w:tc>
          <w:tcPr>
            <w:tcW w:w="993" w:type="dxa"/>
          </w:tcPr>
          <w:p w14:paraId="5595B7C3" w14:textId="0DB071F8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BB785CF" w14:textId="2FDC4A73" w:rsidR="001D7451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A954B75" w14:textId="25B04740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59:12:0560001:70</w:t>
            </w:r>
          </w:p>
        </w:tc>
      </w:tr>
      <w:tr w:rsidR="001D7451" w:rsidRPr="00024D14" w14:paraId="25AD95AB" w14:textId="77777777" w:rsidTr="00EB7D8B">
        <w:tc>
          <w:tcPr>
            <w:tcW w:w="993" w:type="dxa"/>
          </w:tcPr>
          <w:p w14:paraId="6B92EAA7" w14:textId="4510E0D4" w:rsidR="001D7451" w:rsidRPr="001D7451" w:rsidRDefault="001D74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E40EFC4" w14:textId="2F1B11F7" w:rsidR="001D7451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C3B3003" w14:textId="76AA1D84" w:rsidR="001D7451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59:12:0560001:71</w:t>
            </w:r>
          </w:p>
        </w:tc>
      </w:tr>
      <w:tr w:rsidR="00B43E4A" w:rsidRPr="00024D14" w14:paraId="1DB679A7" w14:textId="77777777" w:rsidTr="00EB7D8B">
        <w:tc>
          <w:tcPr>
            <w:tcW w:w="993" w:type="dxa"/>
          </w:tcPr>
          <w:p w14:paraId="0F538BE7" w14:textId="338E0586" w:rsidR="00B43E4A" w:rsidRPr="001D7451" w:rsidRDefault="00B43E4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32ADB09" w14:textId="58F5A5D5" w:rsidR="00B43E4A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Засечный</w:t>
            </w:r>
          </w:p>
        </w:tc>
        <w:tc>
          <w:tcPr>
            <w:tcW w:w="2831" w:type="dxa"/>
          </w:tcPr>
          <w:p w14:paraId="6E21B1FF" w14:textId="3151643B" w:rsidR="00B43E4A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59:12:0000000:476</w:t>
            </w:r>
          </w:p>
        </w:tc>
      </w:tr>
      <w:tr w:rsidR="00B43E4A" w:rsidRPr="00024D14" w14:paraId="5D9B583E" w14:textId="77777777" w:rsidTr="00EB7D8B">
        <w:tc>
          <w:tcPr>
            <w:tcW w:w="993" w:type="dxa"/>
          </w:tcPr>
          <w:p w14:paraId="7C65B270" w14:textId="6A76BDB8" w:rsidR="00B43E4A" w:rsidRPr="001D7451" w:rsidRDefault="00B43E4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47B6A6C" w14:textId="2E2BD3A7" w:rsidR="00B43E4A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Вассятская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сельская территория,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ТО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О"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Маяк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6DAE951C" w14:textId="1A7F00A1" w:rsidR="00B43E4A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59:12:0610001:106</w:t>
            </w:r>
          </w:p>
        </w:tc>
      </w:tr>
      <w:tr w:rsidR="002050C0" w:rsidRPr="00024D14" w14:paraId="5585AF0E" w14:textId="77777777" w:rsidTr="00EB7D8B">
        <w:tc>
          <w:tcPr>
            <w:tcW w:w="993" w:type="dxa"/>
          </w:tcPr>
          <w:p w14:paraId="2B953324" w14:textId="68592617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5D7C625" w14:textId="23FB5B00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Вассятская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сельская территория,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ТО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О"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Маяк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11D939A8" w14:textId="7ECFA644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59:12:0610001:107</w:t>
            </w:r>
          </w:p>
        </w:tc>
      </w:tr>
      <w:tr w:rsidR="002050C0" w:rsidRPr="00024D14" w14:paraId="27098CA9" w14:textId="77777777" w:rsidTr="00EB7D8B">
        <w:tc>
          <w:tcPr>
            <w:tcW w:w="993" w:type="dxa"/>
          </w:tcPr>
          <w:p w14:paraId="0499A1CD" w14:textId="3F172FED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4E0F6AA" w14:textId="689A7D13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городской округ Чайковский, урочище "Над Нами"</w:t>
            </w:r>
          </w:p>
        </w:tc>
        <w:tc>
          <w:tcPr>
            <w:tcW w:w="2831" w:type="dxa"/>
          </w:tcPr>
          <w:p w14:paraId="15638C49" w14:textId="7F2A7131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59:12:0610001:225</w:t>
            </w:r>
          </w:p>
        </w:tc>
      </w:tr>
      <w:tr w:rsidR="002050C0" w:rsidRPr="00024D14" w14:paraId="1923943F" w14:textId="77777777" w:rsidTr="00EB7D8B">
        <w:tc>
          <w:tcPr>
            <w:tcW w:w="993" w:type="dxa"/>
          </w:tcPr>
          <w:p w14:paraId="3465F574" w14:textId="77965C54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686369C" w14:textId="1D90C0FE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5E9E5DA" w14:textId="1A45539F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59:12:0610001:91</w:t>
            </w:r>
          </w:p>
        </w:tc>
      </w:tr>
      <w:tr w:rsidR="002050C0" w:rsidRPr="00024D14" w14:paraId="74FE1FA0" w14:textId="77777777" w:rsidTr="00EB7D8B">
        <w:tc>
          <w:tcPr>
            <w:tcW w:w="993" w:type="dxa"/>
          </w:tcPr>
          <w:p w14:paraId="04FAE345" w14:textId="5E60FC6C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7ED9241" w14:textId="5E515C1D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0108654" w14:textId="70A5C71C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59:12:0610001:92</w:t>
            </w:r>
          </w:p>
        </w:tc>
      </w:tr>
      <w:tr w:rsidR="002050C0" w:rsidRPr="00024D14" w14:paraId="41D66B28" w14:textId="77777777" w:rsidTr="00EB7D8B">
        <w:tc>
          <w:tcPr>
            <w:tcW w:w="993" w:type="dxa"/>
          </w:tcPr>
          <w:p w14:paraId="54103888" w14:textId="49C0A974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D55998B" w14:textId="41BBAD3A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F01EB2" w14:textId="22D480E6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59:12:0610001:93</w:t>
            </w:r>
          </w:p>
        </w:tc>
      </w:tr>
      <w:tr w:rsidR="002050C0" w:rsidRPr="00024D14" w14:paraId="175BA660" w14:textId="77777777" w:rsidTr="00EB7D8B">
        <w:tc>
          <w:tcPr>
            <w:tcW w:w="993" w:type="dxa"/>
          </w:tcPr>
          <w:p w14:paraId="59D9A4DD" w14:textId="7F31A865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D968921" w14:textId="27A48408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3177E78" w14:textId="4D61B778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59:12:0610001:94</w:t>
            </w:r>
          </w:p>
        </w:tc>
      </w:tr>
      <w:tr w:rsidR="00B43E4A" w:rsidRPr="00024D14" w14:paraId="62C2B131" w14:textId="77777777" w:rsidTr="00EB7D8B">
        <w:tc>
          <w:tcPr>
            <w:tcW w:w="993" w:type="dxa"/>
          </w:tcPr>
          <w:p w14:paraId="320A701E" w14:textId="2F16220E" w:rsidR="00B43E4A" w:rsidRPr="001D7451" w:rsidRDefault="00B43E4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57BEE10" w14:textId="3D8BF657" w:rsidR="00B43E4A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br/>
            </w: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м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.р</w:t>
            </w:r>
            <w:proofErr w:type="spellEnd"/>
            <w:proofErr w:type="gram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-н Чайковский, Чайковское лесничество,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Степановское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участковое лесничество (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Степановское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), кварталы 1-127,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Степановское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участковое лесничество (Савинское), кварталы 128-174, Чайковское участковое лесничество (Чайковское), кварталы 1-55, 60-66, 69-71, 73-80, 82-86, 88-115, Михайловское участковое лесничество (Михайловское), кварталы 1-83, Сосновское участковое лесничество (Сосновское), кварталы 1-79, Сосновское участковое лесничество (Савинское), кварталы 80-104</w:t>
            </w:r>
          </w:p>
        </w:tc>
        <w:tc>
          <w:tcPr>
            <w:tcW w:w="2831" w:type="dxa"/>
          </w:tcPr>
          <w:p w14:paraId="0E68BA60" w14:textId="2D76B58B" w:rsidR="00B43E4A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59:12:0000000:104</w:t>
            </w:r>
          </w:p>
        </w:tc>
      </w:tr>
      <w:tr w:rsidR="00B43E4A" w:rsidRPr="00024D14" w14:paraId="495F3BB7" w14:textId="77777777" w:rsidTr="00EB7D8B">
        <w:tc>
          <w:tcPr>
            <w:tcW w:w="993" w:type="dxa"/>
          </w:tcPr>
          <w:p w14:paraId="6214871B" w14:textId="7F253432" w:rsidR="00B43E4A" w:rsidRPr="001D7451" w:rsidRDefault="00B43E4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88FFCA3" w14:textId="69AF50DD" w:rsidR="00B43E4A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д. </w:t>
            </w:r>
            <w:proofErr w:type="gramStart"/>
            <w:r w:rsidRPr="002050C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Моховая</w:t>
            </w:r>
            <w:proofErr w:type="gramEnd"/>
          </w:p>
        </w:tc>
        <w:tc>
          <w:tcPr>
            <w:tcW w:w="2831" w:type="dxa"/>
          </w:tcPr>
          <w:p w14:paraId="56DBCD49" w14:textId="3E1F6A78" w:rsidR="00B43E4A" w:rsidRPr="002050C0" w:rsidRDefault="001D7451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59:12:0160000:648</w:t>
            </w:r>
          </w:p>
        </w:tc>
      </w:tr>
      <w:tr w:rsidR="002050C0" w:rsidRPr="00024D14" w14:paraId="709E812B" w14:textId="77777777" w:rsidTr="00EB7D8B">
        <w:tc>
          <w:tcPr>
            <w:tcW w:w="993" w:type="dxa"/>
          </w:tcPr>
          <w:p w14:paraId="6582BF48" w14:textId="51505C72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3F12B42" w14:textId="32844005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361577B7" w14:textId="1621E5A8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59:12:0160000</w:t>
            </w:r>
          </w:p>
        </w:tc>
      </w:tr>
      <w:tr w:rsidR="002050C0" w:rsidRPr="00024D14" w14:paraId="4DC231E8" w14:textId="77777777" w:rsidTr="00EB7D8B">
        <w:tc>
          <w:tcPr>
            <w:tcW w:w="993" w:type="dxa"/>
          </w:tcPr>
          <w:p w14:paraId="0BCE38B9" w14:textId="12F76C0A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162CC7B" w14:textId="1698E07A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464B31CC" w14:textId="5BADF962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59:12:0920010</w:t>
            </w:r>
          </w:p>
        </w:tc>
      </w:tr>
      <w:tr w:rsidR="002050C0" w:rsidRPr="00024D14" w14:paraId="2A3B6C6D" w14:textId="77777777" w:rsidTr="00EB7D8B">
        <w:tc>
          <w:tcPr>
            <w:tcW w:w="993" w:type="dxa"/>
          </w:tcPr>
          <w:p w14:paraId="2E016B92" w14:textId="38F88151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7889529" w14:textId="01E867F0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1DCF068F" w14:textId="3C44FFA4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59:12:0600001</w:t>
            </w:r>
          </w:p>
        </w:tc>
      </w:tr>
      <w:tr w:rsidR="002050C0" w:rsidRPr="00024D14" w14:paraId="58FA957C" w14:textId="77777777" w:rsidTr="00EB7D8B">
        <w:tc>
          <w:tcPr>
            <w:tcW w:w="993" w:type="dxa"/>
          </w:tcPr>
          <w:p w14:paraId="44BB4838" w14:textId="3085D76B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FCE7624" w14:textId="4BE81DD4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0E972F34" w14:textId="3E1004A7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59:12:0560001</w:t>
            </w:r>
          </w:p>
        </w:tc>
      </w:tr>
      <w:tr w:rsidR="002050C0" w:rsidRPr="00024D14" w14:paraId="2CB013BC" w14:textId="77777777" w:rsidTr="00EB7D8B">
        <w:tc>
          <w:tcPr>
            <w:tcW w:w="993" w:type="dxa"/>
          </w:tcPr>
          <w:p w14:paraId="2045ADB6" w14:textId="19A5F94B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C25D5AB" w14:textId="22CD3E56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4282BD97" w14:textId="078F5EDA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59:12:0140000</w:t>
            </w:r>
          </w:p>
        </w:tc>
      </w:tr>
      <w:tr w:rsidR="002050C0" w:rsidRPr="00024D14" w14:paraId="75EADF6B" w14:textId="77777777" w:rsidTr="00EB7D8B">
        <w:tc>
          <w:tcPr>
            <w:tcW w:w="993" w:type="dxa"/>
          </w:tcPr>
          <w:p w14:paraId="79F1F0E1" w14:textId="0F59686C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1B2E2EB" w14:textId="36DD3E70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56B842E3" w14:textId="22367F0E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59:12:0580001</w:t>
            </w:r>
          </w:p>
        </w:tc>
      </w:tr>
      <w:tr w:rsidR="002050C0" w:rsidRPr="00024D14" w14:paraId="46CC9E53" w14:textId="77777777" w:rsidTr="00EB7D8B">
        <w:tc>
          <w:tcPr>
            <w:tcW w:w="993" w:type="dxa"/>
          </w:tcPr>
          <w:p w14:paraId="4E8A0DB9" w14:textId="7407B738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13D43CE" w14:textId="60B11651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465F0842" w14:textId="1FB4F5DC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59:12:0110000</w:t>
            </w:r>
          </w:p>
        </w:tc>
      </w:tr>
      <w:tr w:rsidR="002050C0" w:rsidRPr="00024D14" w14:paraId="67EAA46D" w14:textId="77777777" w:rsidTr="00EB7D8B">
        <w:tc>
          <w:tcPr>
            <w:tcW w:w="993" w:type="dxa"/>
          </w:tcPr>
          <w:p w14:paraId="32E2A188" w14:textId="670CE431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B5BADE8" w14:textId="04B21425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472B6C68" w14:textId="7C48AE1E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59:12:0090000</w:t>
            </w:r>
          </w:p>
        </w:tc>
      </w:tr>
      <w:tr w:rsidR="002050C0" w:rsidRPr="00024D14" w14:paraId="1106A116" w14:textId="77777777" w:rsidTr="00EB7D8B">
        <w:tc>
          <w:tcPr>
            <w:tcW w:w="993" w:type="dxa"/>
          </w:tcPr>
          <w:p w14:paraId="2FB2D0DA" w14:textId="749B0796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A02FA35" w14:textId="3EBB8670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5F45BA3D" w14:textId="0B4CB3C1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59:12:0610001</w:t>
            </w:r>
          </w:p>
        </w:tc>
      </w:tr>
      <w:tr w:rsidR="002050C0" w:rsidRPr="00024D14" w14:paraId="11DFAED5" w14:textId="77777777" w:rsidTr="00EB7D8B">
        <w:tc>
          <w:tcPr>
            <w:tcW w:w="993" w:type="dxa"/>
          </w:tcPr>
          <w:p w14:paraId="465E842F" w14:textId="7A7EF2E2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301EBF2" w14:textId="3B215CF7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6BC579D4" w14:textId="1898BA86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59:12:0930001</w:t>
            </w:r>
          </w:p>
        </w:tc>
      </w:tr>
      <w:tr w:rsidR="002050C0" w:rsidRPr="00024D14" w14:paraId="45C791D9" w14:textId="77777777" w:rsidTr="00EB7D8B">
        <w:tc>
          <w:tcPr>
            <w:tcW w:w="993" w:type="dxa"/>
          </w:tcPr>
          <w:p w14:paraId="74FC067D" w14:textId="7338CFCB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391EB31" w14:textId="09F84740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0FF85AFF" w14:textId="36385E21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59:12:0110002</w:t>
            </w:r>
          </w:p>
        </w:tc>
      </w:tr>
      <w:tr w:rsidR="002050C0" w:rsidRPr="00024D14" w14:paraId="26272BD3" w14:textId="77777777" w:rsidTr="00EB7D8B">
        <w:tc>
          <w:tcPr>
            <w:tcW w:w="993" w:type="dxa"/>
          </w:tcPr>
          <w:p w14:paraId="143307ED" w14:textId="65889D26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4C3DDA0" w14:textId="14D21BB9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691A0463" w14:textId="630ECA7C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59:12:1360003</w:t>
            </w:r>
          </w:p>
        </w:tc>
      </w:tr>
      <w:tr w:rsidR="002050C0" w:rsidRPr="00024D14" w14:paraId="7BAA705B" w14:textId="77777777" w:rsidTr="00EB7D8B">
        <w:tc>
          <w:tcPr>
            <w:tcW w:w="993" w:type="dxa"/>
          </w:tcPr>
          <w:p w14:paraId="47C8F9AB" w14:textId="4501A521" w:rsidR="002050C0" w:rsidRPr="001D7451" w:rsidRDefault="002050C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41F01EC" w14:textId="5B7E47E5" w:rsidR="002050C0" w:rsidRPr="002050C0" w:rsidRDefault="002050C0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2050C0">
              <w:rPr>
                <w:sz w:val="24"/>
                <w:szCs w:val="24"/>
              </w:rPr>
              <w:t>г.о</w:t>
            </w:r>
            <w:proofErr w:type="spellEnd"/>
            <w:r w:rsidRPr="002050C0">
              <w:rPr>
                <w:sz w:val="24"/>
                <w:szCs w:val="24"/>
              </w:rPr>
              <w:t>. Чайковский</w:t>
            </w:r>
          </w:p>
        </w:tc>
        <w:tc>
          <w:tcPr>
            <w:tcW w:w="2831" w:type="dxa"/>
          </w:tcPr>
          <w:p w14:paraId="34996452" w14:textId="497AD921" w:rsidR="002050C0" w:rsidRPr="002050C0" w:rsidRDefault="002050C0" w:rsidP="00C55FA8">
            <w:pPr>
              <w:rPr>
                <w:sz w:val="24"/>
                <w:szCs w:val="24"/>
              </w:rPr>
            </w:pPr>
            <w:r w:rsidRPr="002050C0">
              <w:rPr>
                <w:sz w:val="24"/>
                <w:szCs w:val="24"/>
              </w:rPr>
              <w:t>59:12:1360001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94611" w14:textId="77777777" w:rsidR="009C0ECC" w:rsidRDefault="009C0ECC">
      <w:r>
        <w:separator/>
      </w:r>
    </w:p>
  </w:endnote>
  <w:endnote w:type="continuationSeparator" w:id="0">
    <w:p w14:paraId="754D2696" w14:textId="77777777" w:rsidR="009C0ECC" w:rsidRDefault="009C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374B" w14:textId="77777777" w:rsidR="009C0ECC" w:rsidRDefault="009C0ECC">
      <w:r>
        <w:separator/>
      </w:r>
    </w:p>
  </w:footnote>
  <w:footnote w:type="continuationSeparator" w:id="0">
    <w:p w14:paraId="4A5FD33B" w14:textId="77777777" w:rsidR="009C0ECC" w:rsidRDefault="009C0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7451"/>
    <w:rsid w:val="001E25FB"/>
    <w:rsid w:val="001E38F3"/>
    <w:rsid w:val="001F1D82"/>
    <w:rsid w:val="001F4C02"/>
    <w:rsid w:val="002019FD"/>
    <w:rsid w:val="002050C0"/>
    <w:rsid w:val="002111B7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7731B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A7A"/>
    <w:rsid w:val="005F0DC6"/>
    <w:rsid w:val="005F1681"/>
    <w:rsid w:val="006048AA"/>
    <w:rsid w:val="00617EC2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71E9D"/>
    <w:rsid w:val="00791FB4"/>
    <w:rsid w:val="007A2FD8"/>
    <w:rsid w:val="007C537A"/>
    <w:rsid w:val="007E35B9"/>
    <w:rsid w:val="007E4CCE"/>
    <w:rsid w:val="007E5F58"/>
    <w:rsid w:val="007E714A"/>
    <w:rsid w:val="007F2ADF"/>
    <w:rsid w:val="007F5F8D"/>
    <w:rsid w:val="007F6813"/>
    <w:rsid w:val="008241DB"/>
    <w:rsid w:val="00837A4F"/>
    <w:rsid w:val="008470DE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0ECC"/>
    <w:rsid w:val="009C2C86"/>
    <w:rsid w:val="009D34A4"/>
    <w:rsid w:val="009E48FD"/>
    <w:rsid w:val="009F685B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1004D"/>
    <w:rsid w:val="00E20C69"/>
    <w:rsid w:val="00E246F5"/>
    <w:rsid w:val="00E27324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23AF8"/>
    <w:rsid w:val="00F34240"/>
    <w:rsid w:val="00F40576"/>
    <w:rsid w:val="00F46037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13E6-CF84-4492-A81C-88E0612D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412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35</cp:revision>
  <cp:lastPrinted>2021-09-14T05:55:00Z</cp:lastPrinted>
  <dcterms:created xsi:type="dcterms:W3CDTF">2024-02-12T09:32:00Z</dcterms:created>
  <dcterms:modified xsi:type="dcterms:W3CDTF">2024-08-01T05:20:00Z</dcterms:modified>
</cp:coreProperties>
</file>