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946ED2">
        <w:rPr>
          <w:sz w:val="27"/>
          <w:szCs w:val="27"/>
        </w:rPr>
        <w:t>тепловые сети, протяженностью 2010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</w:t>
      </w:r>
      <w:proofErr w:type="gramStart"/>
      <w:r w:rsidR="000F6A4A">
        <w:rPr>
          <w:sz w:val="27"/>
          <w:szCs w:val="27"/>
        </w:rPr>
        <w:t>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</w:t>
      </w:r>
      <w:r w:rsidR="00946ED2">
        <w:rPr>
          <w:sz w:val="27"/>
          <w:szCs w:val="27"/>
        </w:rPr>
        <w:t>ул. Декабристов, д. 23</w:t>
      </w:r>
      <w:r w:rsidR="003420D4">
        <w:rPr>
          <w:sz w:val="27"/>
          <w:szCs w:val="27"/>
        </w:rPr>
        <w:t xml:space="preserve">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946ED2">
        <w:rPr>
          <w:sz w:val="27"/>
          <w:szCs w:val="27"/>
        </w:rPr>
        <w:t>10752</w:t>
      </w:r>
      <w:r w:rsidR="004A7A6A">
        <w:rPr>
          <w:sz w:val="27"/>
          <w:szCs w:val="27"/>
        </w:rPr>
        <w:t>:</w:t>
      </w:r>
      <w:r w:rsidR="00946ED2">
        <w:rPr>
          <w:sz w:val="27"/>
          <w:szCs w:val="27"/>
        </w:rPr>
        <w:t>773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  <w:proofErr w:type="gramEnd"/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3420D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Декабристов, 23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59:12:0010752:102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3420D4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Декабристов, з/у 27/10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59:12:0010752:107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Декабристов, з/у 23/11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59:12:0010752:14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23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Декабристов, з/у 23/9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59:12:0010752:30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ул.Декабристов,23,корпус 1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59:12:0010752:314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ул.Декабристов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23, корпус 1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59:12:0010752:315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ул.Декабристов,23,корпус 1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59:12:0010752:316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23, корпус 2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59:12:0010752:320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Декабристов, з/у 23/14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ул.Декабристов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23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59:12:0010752:345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Декабристов, 23,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корп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2, помещение 1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59:12:0010752:54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br/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Декабристов, з/у 23/4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59:12:0010752:55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23, корп. 4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59:12:0010752:6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23б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59:12:0010752:630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г. Чайковский, ул. Декабристов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59:12:0010752:772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Чайковский </w:t>
            </w: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lastRenderedPageBreak/>
              <w:t xml:space="preserve">городской округ,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ул.Декабристов</w:t>
            </w:r>
            <w:proofErr w:type="spellEnd"/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59:12:0010752:830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946ED2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</w:p>
          <w:p w:rsidR="00946ED2" w:rsidRPr="00946ED2" w:rsidRDefault="00946ED2" w:rsidP="00946ED2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городской округ, г Чайковский, </w:t>
            </w:r>
            <w:proofErr w:type="spellStart"/>
            <w:proofErr w:type="gramStart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Декабристов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59:12:0010752:844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946ED2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946ED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27</w:t>
            </w:r>
          </w:p>
        </w:tc>
        <w:tc>
          <w:tcPr>
            <w:tcW w:w="2686" w:type="dxa"/>
            <w:vAlign w:val="center"/>
          </w:tcPr>
          <w:p w:rsidR="00946ED2" w:rsidRDefault="00946E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59:12:0010768:36</w:t>
            </w:r>
          </w:p>
        </w:tc>
      </w:tr>
      <w:tr w:rsidR="00946ED2" w:rsidRPr="00024D14" w:rsidTr="00C833F0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946ED2" w:rsidRPr="00946ED2" w:rsidRDefault="00946ED2">
            <w:pPr>
              <w:rPr>
                <w:rFonts w:asciiTheme="minorHAnsi" w:hAnsiTheme="minorHAnsi"/>
                <w:sz w:val="24"/>
                <w:szCs w:val="24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946ED2" w:rsidRDefault="00946E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59:12:0010752</w:t>
            </w:r>
          </w:p>
        </w:tc>
      </w:tr>
      <w:tr w:rsidR="00946ED2" w:rsidRPr="00024D14" w:rsidTr="00C833F0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946ED2" w:rsidRPr="00946ED2" w:rsidRDefault="00946ED2">
            <w:pPr>
              <w:rPr>
                <w:rFonts w:asciiTheme="minorHAnsi" w:hAnsiTheme="minorHAnsi"/>
                <w:sz w:val="24"/>
                <w:szCs w:val="24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946ED2" w:rsidRDefault="00946E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59:12:0010768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</w:t>
      </w:r>
      <w:bookmarkStart w:id="0" w:name="_GoBack"/>
      <w:r w:rsidRPr="005043DA">
        <w:rPr>
          <w:sz w:val="26"/>
          <w:szCs w:val="26"/>
        </w:rPr>
        <w:t>в</w:t>
      </w:r>
      <w:bookmarkEnd w:id="0"/>
      <w:r w:rsidRPr="005043DA">
        <w:rPr>
          <w:sz w:val="26"/>
          <w:szCs w:val="26"/>
        </w:rPr>
        <w:t xml:space="preserve">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A3" w:rsidRDefault="003B66A3">
      <w:r>
        <w:separator/>
      </w:r>
    </w:p>
  </w:endnote>
  <w:endnote w:type="continuationSeparator" w:id="0">
    <w:p w:rsidR="003B66A3" w:rsidRDefault="003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A3" w:rsidRDefault="003B66A3">
      <w:r>
        <w:separator/>
      </w:r>
    </w:p>
  </w:footnote>
  <w:footnote w:type="continuationSeparator" w:id="0">
    <w:p w:rsidR="003B66A3" w:rsidRDefault="003B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B66A3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135E5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46ED2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1FF8-93EE-4A4A-9E9C-F1C82D46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</cp:revision>
  <cp:lastPrinted>2021-09-14T05:55:00Z</cp:lastPrinted>
  <dcterms:created xsi:type="dcterms:W3CDTF">2024-02-20T11:45:00Z</dcterms:created>
  <dcterms:modified xsi:type="dcterms:W3CDTF">2024-07-30T05:18:00Z</dcterms:modified>
</cp:coreProperties>
</file>