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3420D4">
        <w:rPr>
          <w:sz w:val="27"/>
          <w:szCs w:val="27"/>
        </w:rPr>
        <w:t>трубопровод тепловых сетей (двухтрубное исполнение, канал непроходной, тепловые узлы), протяженностью 6600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</w:t>
      </w:r>
      <w:proofErr w:type="gramEnd"/>
      <w:r w:rsidR="000F6A4A">
        <w:rPr>
          <w:sz w:val="27"/>
          <w:szCs w:val="27"/>
        </w:rPr>
        <w:t xml:space="preserve">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</w:t>
      </w:r>
      <w:r w:rsidR="003420D4">
        <w:rPr>
          <w:sz w:val="27"/>
          <w:szCs w:val="27"/>
        </w:rPr>
        <w:t xml:space="preserve">п. Прикамский,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3420D4">
        <w:rPr>
          <w:sz w:val="27"/>
          <w:szCs w:val="27"/>
        </w:rPr>
        <w:t>20074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3420D4">
            <w:pPr>
              <w:rPr>
                <w:color w:val="000000"/>
                <w:sz w:val="24"/>
                <w:szCs w:val="24"/>
              </w:rPr>
            </w:pPr>
          </w:p>
          <w:p w:rsidR="003420D4" w:rsidRPr="00453960" w:rsidRDefault="003420D4" w:rsidP="003420D4">
            <w:pPr>
              <w:rPr>
                <w:color w:val="000000"/>
                <w:sz w:val="24"/>
                <w:szCs w:val="24"/>
              </w:rPr>
            </w:pPr>
            <w:r w:rsidRPr="00453960">
              <w:rPr>
                <w:color w:val="000000"/>
                <w:sz w:val="24"/>
                <w:szCs w:val="24"/>
              </w:rPr>
              <w:t xml:space="preserve">Пермский край, </w:t>
            </w:r>
            <w:proofErr w:type="gramStart"/>
            <w:r w:rsidRPr="0045396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53960">
              <w:rPr>
                <w:color w:val="000000"/>
                <w:sz w:val="24"/>
                <w:szCs w:val="24"/>
              </w:rPr>
              <w:t xml:space="preserve"> Чайковский, Чайковская ТЭЦ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59:12:0000000:105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3420D4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Ольховская, д. 14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59:12:0000000:127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пос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.П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рикамский</w:t>
            </w:r>
            <w:proofErr w:type="spell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59:12:0000000:17758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поселок Прикамский, улица Луговая, Молодежная, Нагорная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59:12:0000000:17865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59:12:0000000:19136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59:12:0000000:199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Солнечная,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1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59:12:0000000:19952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59:12:0260000:112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р-н Чайковский, п. Прикамский, ул. Ольховская, 16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59:12:0260000:113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Луговая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8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59:12:0260000:118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город Чайковский, поселок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15-2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59:12:0260000:1181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Луговая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59:12:0260000:121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59:12:0260000:122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59:12:0260000:125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18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59:12:0260000:126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20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59:12:0260000:129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59:12:0260000:130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59:12:0260000:1394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59:12:0260000:1395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2-2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59:12:0260000:1401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край, Чайковский район, п. Прикамский, ул. </w:t>
            </w:r>
            <w:proofErr w:type="gramStart"/>
            <w:r w:rsidRPr="00453960">
              <w:rPr>
                <w:color w:val="000000" w:themeColor="text1"/>
                <w:sz w:val="24"/>
                <w:szCs w:val="24"/>
                <w:shd w:val="clear" w:color="auto" w:fill="FFFFFF"/>
              </w:rPr>
              <w:t>Лесная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59:12:0260000:1405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40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59:12:0260000:1406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3-2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59:12:0260000:1411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р-н,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59:12:0260000:1554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п. Прикамский, ул. Лесная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59:12:0260000:1588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28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59:12:0260000:163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Нагорная,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30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36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59:12:0260000:167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59:12:0260000:168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45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59:12:0260000:175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59:12:0260000:176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-к № 180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59:12:0260000:177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39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59:12:0260000:178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37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59:12:0260000:179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р-он Чайковский, п. Прикамский, </w:t>
            </w:r>
            <w:proofErr w:type="spellStart"/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Нагорная, 16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59:12:0260000:184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р-он Чайковский, п. Прикамский, </w:t>
            </w:r>
            <w:proofErr w:type="spellStart"/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Нагорная, 1</w:t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59:12:0260000:185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Солнечная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6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59:12:0260000:212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5,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59:12:0260000:215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5, кв. 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59:12:0260000:216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lastRenderedPageBreak/>
              <w:t>Пионерская, д. 7, кв. 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lastRenderedPageBreak/>
              <w:t>59:12:0260000:218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9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59:12:0260000:220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Пионерская, 11-2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59:12:0260000:221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11,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59:12:0260000:222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13, кв. 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59:12:0260000:223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15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59:12:0260000:226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59:12:0260000:230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17,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59:12:0260000:244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Пионерская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№21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59:12:0260000:248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Пионерская,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23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59:12:0260000:249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3420D4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59:12:0260000:275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Солнечная, д. 10,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59:12:0260000:276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B870F1" w:rsidRPr="00453960" w:rsidRDefault="00B870F1" w:rsidP="00B870F1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  <w:p w:rsidR="003420D4" w:rsidRPr="00453960" w:rsidRDefault="00B870F1" w:rsidP="00B870F1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Солнечная, д. 12,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59:12:0260000:277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B870F1" w:rsidRPr="00453960" w:rsidRDefault="00B870F1" w:rsidP="00B870F1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  <w:p w:rsidR="003420D4" w:rsidRPr="00453960" w:rsidRDefault="00B870F1" w:rsidP="00B870F1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Солнечная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</w:t>
            </w:r>
            <w:bookmarkStart w:id="0" w:name="_GoBack"/>
            <w:bookmarkEnd w:id="0"/>
            <w:r w:rsidRPr="003420D4">
              <w:rPr>
                <w:color w:val="000000"/>
                <w:sz w:val="24"/>
                <w:szCs w:val="24"/>
              </w:rPr>
              <w:t>0:278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B870F1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Молодежная, д. 2,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59:12:0260000:279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Молодежная, д. 8, кв. 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59:12:0260000:286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Молодежная, д. 12,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59:12:0260000:289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Молодежная, д. 12, кв. 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59:12:0260000:290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Солнечная,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14/1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59:12:0260000:302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7F1F8E" w:rsidRPr="00453960" w:rsidRDefault="007F1F8E" w:rsidP="007F1F8E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  <w:p w:rsidR="003420D4" w:rsidRPr="00453960" w:rsidRDefault="007F1F8E" w:rsidP="007F1F8E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Солнечная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59:12:0260000:303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Родниковая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14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59:12:0260000:344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Солнечная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5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59:12:0260000:350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Сосновая, з/у 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59:12:0260000:368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lastRenderedPageBreak/>
              <w:t>Молодежная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28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lastRenderedPageBreak/>
              <w:t>59:12:0260000:369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31/2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59:12:0260000:382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Солнечная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2/3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59:12:0260000:384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14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59:12:0260000:396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Сосновая,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8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59:12:0260000:400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3,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59:12:0260000:432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33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59:12:0260000:443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Нагорная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, д. 33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59:12:0260000:444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Прикамский, ул. Пионерская, д. 13, кв. 1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59:12:0260000:446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7F1F8E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р-н Чайковский, 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Прикамский,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Солнечная, 8/2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59:12:0260000:448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453960" w:rsidRPr="00453960" w:rsidRDefault="00453960" w:rsidP="00453960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</w:p>
          <w:p w:rsidR="003420D4" w:rsidRPr="00453960" w:rsidRDefault="00453960" w:rsidP="00453960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край Пермский, Чайковский муниципальный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.П</w:t>
            </w:r>
            <w:proofErr w:type="gram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рикамский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, ВЛ-10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ф. № 6 от ПС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59:12:0260000:456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453960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п. Прикамский, ВЛ-10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ф. № 14 от ПС "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Прикамье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59:12:0260000:457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453960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п. Прикамский, ВЛ-10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кВ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ф. №17 от ПС "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Прикамье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59:12:0260000:458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453960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Ольховское</w:t>
            </w:r>
            <w:proofErr w:type="spellEnd"/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урочище "У ОМК"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59:12:0810101:124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DB7D83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3420D4" w:rsidRPr="00453960" w:rsidRDefault="00453960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53960">
              <w:rPr>
                <w:sz w:val="24"/>
                <w:szCs w:val="24"/>
              </w:rPr>
              <w:br/>
            </w: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автодорога "Чайковский - Ольховка"</w:t>
            </w:r>
          </w:p>
        </w:tc>
        <w:tc>
          <w:tcPr>
            <w:tcW w:w="2686" w:type="dxa"/>
            <w:vAlign w:val="center"/>
          </w:tcPr>
          <w:p w:rsidR="003420D4" w:rsidRPr="003420D4" w:rsidRDefault="003420D4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59:12:0810101:31</w:t>
            </w:r>
          </w:p>
        </w:tc>
      </w:tr>
      <w:tr w:rsidR="00453960" w:rsidRPr="00024D14" w:rsidTr="00655642">
        <w:tc>
          <w:tcPr>
            <w:tcW w:w="1134" w:type="dxa"/>
          </w:tcPr>
          <w:p w:rsidR="00453960" w:rsidRPr="00DB7D83" w:rsidRDefault="0045396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53960" w:rsidRPr="00453960" w:rsidRDefault="00453960">
            <w:pPr>
              <w:rPr>
                <w:sz w:val="24"/>
                <w:szCs w:val="24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453960" w:rsidRPr="003420D4" w:rsidRDefault="00453960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59:12:0260000</w:t>
            </w:r>
          </w:p>
        </w:tc>
      </w:tr>
      <w:tr w:rsidR="00453960" w:rsidRPr="00024D14" w:rsidTr="00655642">
        <w:tc>
          <w:tcPr>
            <w:tcW w:w="1134" w:type="dxa"/>
          </w:tcPr>
          <w:p w:rsidR="00453960" w:rsidRPr="00DB7D83" w:rsidRDefault="0045396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53960" w:rsidRPr="00453960" w:rsidRDefault="00453960">
            <w:pPr>
              <w:rPr>
                <w:sz w:val="24"/>
                <w:szCs w:val="24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453960" w:rsidRPr="003420D4" w:rsidRDefault="00453960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59:12:0810105</w:t>
            </w:r>
          </w:p>
        </w:tc>
      </w:tr>
      <w:tr w:rsidR="00453960" w:rsidRPr="00024D14" w:rsidTr="00655642">
        <w:tc>
          <w:tcPr>
            <w:tcW w:w="1134" w:type="dxa"/>
          </w:tcPr>
          <w:p w:rsidR="00453960" w:rsidRPr="00DB7D83" w:rsidRDefault="0045396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53960" w:rsidRPr="00453960" w:rsidRDefault="00453960">
            <w:pPr>
              <w:rPr>
                <w:sz w:val="24"/>
                <w:szCs w:val="24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453960" w:rsidRPr="003420D4" w:rsidRDefault="00453960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59:12:0810101</w:t>
            </w:r>
          </w:p>
        </w:tc>
      </w:tr>
      <w:tr w:rsidR="00453960" w:rsidRPr="00024D14" w:rsidTr="00655642">
        <w:tc>
          <w:tcPr>
            <w:tcW w:w="1134" w:type="dxa"/>
          </w:tcPr>
          <w:p w:rsidR="00453960" w:rsidRPr="00DB7D83" w:rsidRDefault="0045396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53960" w:rsidRPr="00453960" w:rsidRDefault="00453960">
            <w:pPr>
              <w:rPr>
                <w:sz w:val="24"/>
                <w:szCs w:val="24"/>
              </w:rPr>
            </w:pPr>
            <w:r w:rsidRPr="00453960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686" w:type="dxa"/>
            <w:vAlign w:val="center"/>
          </w:tcPr>
          <w:p w:rsidR="00453960" w:rsidRPr="003420D4" w:rsidRDefault="00453960">
            <w:pPr>
              <w:jc w:val="center"/>
              <w:rPr>
                <w:color w:val="000000"/>
                <w:sz w:val="24"/>
                <w:szCs w:val="24"/>
              </w:rPr>
            </w:pPr>
            <w:r w:rsidRPr="003420D4">
              <w:rPr>
                <w:color w:val="000000"/>
                <w:sz w:val="24"/>
                <w:szCs w:val="24"/>
              </w:rPr>
              <w:t>59:12:0810108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FD" w:rsidRDefault="005D45FD">
      <w:r>
        <w:separator/>
      </w:r>
    </w:p>
  </w:endnote>
  <w:endnote w:type="continuationSeparator" w:id="0">
    <w:p w:rsidR="005D45FD" w:rsidRDefault="005D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FD" w:rsidRDefault="005D45FD">
      <w:r>
        <w:separator/>
      </w:r>
    </w:p>
  </w:footnote>
  <w:footnote w:type="continuationSeparator" w:id="0">
    <w:p w:rsidR="005D45FD" w:rsidRDefault="005D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EC8C-4876-4FAD-B6FE-A1BE6AA3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147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</cp:revision>
  <cp:lastPrinted>2021-09-14T05:55:00Z</cp:lastPrinted>
  <dcterms:created xsi:type="dcterms:W3CDTF">2024-02-20T11:45:00Z</dcterms:created>
  <dcterms:modified xsi:type="dcterms:W3CDTF">2024-03-29T05:55:00Z</dcterms:modified>
</cp:coreProperties>
</file>