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38" w:rsidRDefault="00CE7338" w:rsidP="00BE189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55A" w:rsidRPr="00BE1893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255A">
        <w:rPr>
          <w:rFonts w:ascii="Times New Roman" w:hAnsi="Times New Roman"/>
          <w:sz w:val="24"/>
          <w:szCs w:val="24"/>
        </w:rPr>
        <w:tab/>
      </w:r>
      <w:r w:rsidR="00BE1893">
        <w:rPr>
          <w:rFonts w:ascii="Times New Roman" w:hAnsi="Times New Roman"/>
          <w:sz w:val="24"/>
          <w:szCs w:val="24"/>
        </w:rPr>
        <w:t xml:space="preserve">                </w:t>
      </w:r>
      <w:r w:rsidRPr="00BE1893">
        <w:rPr>
          <w:rFonts w:ascii="Times New Roman" w:hAnsi="Times New Roman"/>
          <w:sz w:val="28"/>
          <w:szCs w:val="28"/>
        </w:rPr>
        <w:t xml:space="preserve">В Управление земельно-имущественных отношений </w:t>
      </w:r>
    </w:p>
    <w:p w:rsidR="00AB255A" w:rsidRPr="00BE1893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E1893">
        <w:rPr>
          <w:rFonts w:ascii="Times New Roman" w:hAnsi="Times New Roman"/>
          <w:sz w:val="28"/>
          <w:szCs w:val="28"/>
        </w:rPr>
        <w:t xml:space="preserve">администрации Чайковского городского округа </w:t>
      </w:r>
    </w:p>
    <w:p w:rsidR="00AB255A" w:rsidRPr="00BE1893" w:rsidRDefault="00BE1893" w:rsidP="00BE1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B255A" w:rsidRPr="00BE1893">
        <w:rPr>
          <w:rFonts w:ascii="Times New Roman" w:hAnsi="Times New Roman"/>
          <w:sz w:val="28"/>
          <w:szCs w:val="28"/>
        </w:rPr>
        <w:t>от 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AB255A" w:rsidRPr="00BE1893">
        <w:rPr>
          <w:rFonts w:ascii="Times New Roman" w:hAnsi="Times New Roman"/>
          <w:sz w:val="28"/>
          <w:szCs w:val="28"/>
        </w:rPr>
        <w:t>,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(фамилия, имя, отчество)</w:t>
      </w:r>
    </w:p>
    <w:p w:rsidR="00AB255A" w:rsidRPr="00AB255A" w:rsidRDefault="00BE1893" w:rsidP="00BE1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B255A" w:rsidRPr="00AB255A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E1893" w:rsidRDefault="00BE1893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B255A" w:rsidRPr="00AB255A" w:rsidRDefault="00BE1893" w:rsidP="00BE1893">
      <w:pPr>
        <w:tabs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Паспорт </w:t>
      </w:r>
      <w:r w:rsidR="00F7393E">
        <w:rPr>
          <w:rFonts w:ascii="Times New Roman" w:hAnsi="Times New Roman"/>
          <w:sz w:val="24"/>
          <w:szCs w:val="24"/>
        </w:rPr>
        <w:t>серия __________</w:t>
      </w:r>
      <w:r>
        <w:rPr>
          <w:rFonts w:ascii="Times New Roman" w:hAnsi="Times New Roman"/>
          <w:sz w:val="24"/>
          <w:szCs w:val="24"/>
        </w:rPr>
        <w:t>_______</w:t>
      </w:r>
      <w:r w:rsidR="00F739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BE1893" w:rsidRDefault="00BE1893" w:rsidP="00BE1893">
      <w:pPr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B255A" w:rsidRPr="00AB255A">
        <w:rPr>
          <w:rFonts w:ascii="Times New Roman" w:hAnsi="Times New Roman"/>
          <w:sz w:val="24"/>
          <w:szCs w:val="24"/>
        </w:rPr>
        <w:t>выдан 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B255A" w:rsidRPr="00AB255A" w:rsidRDefault="00BE1893" w:rsidP="00BE1893">
      <w:pPr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_______________________________________________</w:t>
      </w:r>
      <w:r w:rsidR="00AB255A" w:rsidRPr="00AB255A">
        <w:rPr>
          <w:rFonts w:ascii="Times New Roman" w:hAnsi="Times New Roman"/>
          <w:sz w:val="24"/>
          <w:szCs w:val="24"/>
        </w:rPr>
        <w:t>,</w:t>
      </w:r>
    </w:p>
    <w:p w:rsidR="00AB255A" w:rsidRPr="00AB255A" w:rsidRDefault="00BE1893" w:rsidP="00BE189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Адрес регистрации по месту</w:t>
      </w:r>
      <w:r w:rsidR="00AB255A" w:rsidRPr="00AB255A">
        <w:rPr>
          <w:rFonts w:ascii="Times New Roman" w:hAnsi="Times New Roman"/>
          <w:sz w:val="24"/>
          <w:szCs w:val="24"/>
        </w:rPr>
        <w:t xml:space="preserve"> жительства:</w:t>
      </w:r>
    </w:p>
    <w:p w:rsidR="00AB255A" w:rsidRPr="00AB255A" w:rsidRDefault="00BE1893" w:rsidP="00BE1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B255A" w:rsidRPr="00AB255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AB255A" w:rsidRPr="00AB255A">
        <w:rPr>
          <w:rFonts w:ascii="Times New Roman" w:hAnsi="Times New Roman"/>
          <w:sz w:val="24"/>
          <w:szCs w:val="24"/>
        </w:rPr>
        <w:t>,</w:t>
      </w:r>
    </w:p>
    <w:p w:rsidR="00BE1893" w:rsidRDefault="00BE1893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BE1893" w:rsidRDefault="00BE1893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55A" w:rsidRPr="00AB255A" w:rsidRDefault="00BE1893" w:rsidP="00BE1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</w:t>
      </w:r>
      <w:r w:rsidR="00AB255A" w:rsidRPr="00AB255A">
        <w:rPr>
          <w:rFonts w:ascii="Times New Roman" w:hAnsi="Times New Roman"/>
          <w:sz w:val="24"/>
          <w:szCs w:val="24"/>
        </w:rPr>
        <w:t>дрес преимущественного пребывания:</w:t>
      </w:r>
    </w:p>
    <w:p w:rsidR="00AB255A" w:rsidRDefault="00BE1893" w:rsidP="00BE1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B255A" w:rsidRPr="00AB255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AB255A" w:rsidRPr="00AB255A">
        <w:rPr>
          <w:rFonts w:ascii="Times New Roman" w:hAnsi="Times New Roman"/>
          <w:sz w:val="24"/>
          <w:szCs w:val="24"/>
        </w:rPr>
        <w:t>,</w:t>
      </w:r>
    </w:p>
    <w:p w:rsidR="00BE1893" w:rsidRPr="00AB255A" w:rsidRDefault="00BE1893" w:rsidP="00BE1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________________________________________________</w:t>
      </w:r>
    </w:p>
    <w:p w:rsidR="00AB255A" w:rsidRDefault="00BE1893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B255A" w:rsidRPr="00AB255A">
        <w:rPr>
          <w:rFonts w:ascii="Times New Roman" w:hAnsi="Times New Roman"/>
          <w:sz w:val="24"/>
          <w:szCs w:val="24"/>
        </w:rPr>
        <w:t>елефон 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55A" w:rsidRDefault="00AB255A" w:rsidP="00AB255A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B255A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255A" w:rsidRDefault="003736D1" w:rsidP="00AB255A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на учет граждан, имеющих право на предоставление земельных участков в собственность бесплатно</w:t>
      </w:r>
    </w:p>
    <w:p w:rsidR="00F93962" w:rsidRPr="00AB255A" w:rsidRDefault="00F93962" w:rsidP="00AB255A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603D" w:rsidRDefault="00E0268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меня_____________________________________________</w:t>
      </w:r>
      <w:r w:rsidR="00364A10">
        <w:rPr>
          <w:rFonts w:ascii="Times New Roman" w:hAnsi="Times New Roman" w:cs="Times New Roman"/>
          <w:sz w:val="28"/>
          <w:szCs w:val="28"/>
        </w:rPr>
        <w:t>___</w:t>
      </w:r>
    </w:p>
    <w:p w:rsidR="00364A10" w:rsidRDefault="00E0268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64A10">
        <w:rPr>
          <w:rFonts w:ascii="Times New Roman" w:hAnsi="Times New Roman" w:cs="Times New Roman"/>
          <w:sz w:val="28"/>
          <w:szCs w:val="28"/>
        </w:rPr>
        <w:t>___</w:t>
      </w:r>
    </w:p>
    <w:p w:rsidR="00E02680" w:rsidRDefault="00E0268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</w:t>
      </w:r>
      <w:r w:rsidR="00364A10">
        <w:rPr>
          <w:rFonts w:ascii="Times New Roman" w:hAnsi="Times New Roman" w:cs="Times New Roman"/>
          <w:sz w:val="28"/>
          <w:szCs w:val="28"/>
        </w:rPr>
        <w:t>___</w:t>
      </w:r>
    </w:p>
    <w:p w:rsidR="00E02680" w:rsidRDefault="00E0268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4A10" w:rsidRDefault="00E0268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Должность___________________________________________________________________________________________________________________________</w:t>
      </w:r>
    </w:p>
    <w:p w:rsidR="00364A10" w:rsidRDefault="00364A1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членов моей семьи________________________________________________</w:t>
      </w:r>
    </w:p>
    <w:p w:rsidR="00364A10" w:rsidRDefault="00364A10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680" w:rsidRDefault="008D5056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 в целях бесплатного предоставления в собственность земельного участка исходя из установленных норм для_____________________________</w:t>
      </w:r>
    </w:p>
    <w:p w:rsidR="008D5056" w:rsidRDefault="008D5056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962" w:rsidRDefault="00F93962" w:rsidP="00F939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62" w:rsidRDefault="00F93962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62" w:rsidRDefault="00F93962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62" w:rsidRDefault="00F93962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62" w:rsidRDefault="00F93962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17E" w:rsidRDefault="001C617E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C617E" w:rsidRDefault="00364A10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паспортов</w:t>
      </w:r>
      <w:r w:rsidR="008D5056">
        <w:rPr>
          <w:rFonts w:ascii="Times New Roman" w:hAnsi="Times New Roman" w:cs="Times New Roman"/>
          <w:sz w:val="28"/>
          <w:szCs w:val="28"/>
        </w:rPr>
        <w:t xml:space="preserve"> на ______л.</w:t>
      </w:r>
    </w:p>
    <w:p w:rsidR="00364A10" w:rsidRDefault="00364A10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браке _____л.</w:t>
      </w:r>
    </w:p>
    <w:p w:rsidR="00364A10" w:rsidRDefault="00364A10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детей ______л.</w:t>
      </w:r>
    </w:p>
    <w:p w:rsidR="001C617E" w:rsidRDefault="005A413E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</w:t>
      </w:r>
      <w:r w:rsidR="008D5056">
        <w:rPr>
          <w:rFonts w:ascii="Times New Roman" w:hAnsi="Times New Roman" w:cs="Times New Roman"/>
          <w:sz w:val="28"/>
          <w:szCs w:val="28"/>
        </w:rPr>
        <w:t xml:space="preserve"> на ______ л.</w:t>
      </w:r>
    </w:p>
    <w:p w:rsidR="00364A10" w:rsidRDefault="00364A10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по месту жительства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______л.</w:t>
      </w:r>
    </w:p>
    <w:p w:rsidR="001C617E" w:rsidRDefault="005A413E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8D5056">
        <w:rPr>
          <w:rFonts w:ascii="Times New Roman" w:hAnsi="Times New Roman" w:cs="Times New Roman"/>
          <w:sz w:val="28"/>
          <w:szCs w:val="28"/>
        </w:rPr>
        <w:t xml:space="preserve"> на ________ л.</w:t>
      </w:r>
    </w:p>
    <w:p w:rsidR="001C617E" w:rsidRDefault="005A413E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работы, подтверждающая непрерывный стаж не менее шести месяцев</w:t>
      </w:r>
      <w:r w:rsidR="008D5056">
        <w:rPr>
          <w:rFonts w:ascii="Times New Roman" w:hAnsi="Times New Roman" w:cs="Times New Roman"/>
          <w:sz w:val="28"/>
          <w:szCs w:val="28"/>
        </w:rPr>
        <w:t xml:space="preserve"> на ________л.</w:t>
      </w:r>
    </w:p>
    <w:p w:rsidR="001C617E" w:rsidRDefault="008D5056" w:rsidP="001C61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</w:t>
      </w:r>
      <w:r w:rsidR="001C6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D5056" w:rsidRDefault="008D5056" w:rsidP="008D505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5A" w:rsidRDefault="00AB255A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E4F" w:rsidRDefault="00AD6E4F" w:rsidP="00F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E4F" w:rsidRDefault="00AD6E4F" w:rsidP="00F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E4F" w:rsidRDefault="00AD6E4F" w:rsidP="00F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выбирается следующий способ конечного результата предоставления муниципальной услуги:</w:t>
      </w:r>
    </w:p>
    <w:p w:rsidR="00AB255A" w:rsidRDefault="00AD6E4F" w:rsidP="00AD6E4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 по указанному адресу;</w:t>
      </w:r>
    </w:p>
    <w:p w:rsidR="00AD6E4F" w:rsidRDefault="00AD6E4F" w:rsidP="00AD6E4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Лично;</w:t>
      </w:r>
    </w:p>
    <w:p w:rsidR="00AD6E4F" w:rsidRDefault="00AD6E4F" w:rsidP="00AD6E4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посредством электронной почты</w:t>
      </w:r>
    </w:p>
    <w:p w:rsidR="00AD6E4F" w:rsidRDefault="00AD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4F" w:rsidRDefault="00AD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4F" w:rsidRP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4F">
        <w:rPr>
          <w:rFonts w:ascii="Times New Roman" w:hAnsi="Times New Roman"/>
          <w:sz w:val="28"/>
          <w:szCs w:val="28"/>
        </w:rPr>
        <w:t>_______________________                          _____________</w:t>
      </w:r>
    </w:p>
    <w:p w:rsid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4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D6E4F"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 w:rsidRPr="00AD6E4F">
        <w:rPr>
          <w:rFonts w:ascii="Times New Roman" w:hAnsi="Times New Roman"/>
          <w:sz w:val="28"/>
          <w:szCs w:val="28"/>
        </w:rPr>
        <w:t xml:space="preserve">                                                              (подпись)</w:t>
      </w:r>
    </w:p>
    <w:p w:rsid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сообщенных сведений подтверждаю.</w:t>
      </w:r>
    </w:p>
    <w:p w:rsid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своих персональных данных, проверку представленных сведений и получение необходимых документов в отношении меня и членов моей семьи.</w:t>
      </w:r>
    </w:p>
    <w:p w:rsid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4F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____________/________________</w:t>
      </w:r>
    </w:p>
    <w:p w:rsidR="00011A34" w:rsidRDefault="00AD6E4F" w:rsidP="00AD6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(подпись)          ФИО                   </w:t>
      </w:r>
      <w:r w:rsidR="00011A34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</w:p>
    <w:p w:rsidR="00AD6E4F" w:rsidRDefault="00AD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4F" w:rsidRDefault="00AD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 xml:space="preserve">администрации Чайковского городского округа 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AB255A" w:rsidRPr="00AB255A" w:rsidRDefault="00F7393E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</w:t>
      </w:r>
      <w:r w:rsidR="00AB255A" w:rsidRPr="00AB255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выдан 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адрес постоянного места жительства: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адрес преимущественного пребывания: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55A" w:rsidRDefault="00AB255A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55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28" w:rsidRDefault="00930728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728">
        <w:rPr>
          <w:rFonts w:ascii="Times New Roman" w:hAnsi="Times New Roman" w:cs="Times New Roman"/>
          <w:sz w:val="28"/>
          <w:szCs w:val="28"/>
        </w:rPr>
        <w:t>о согласии (отказе) от участия в жеребьевке</w:t>
      </w: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6C9D" w:rsidRPr="00F46C9D" w:rsidRDefault="00F46C9D" w:rsidP="00F46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>_______________________                          _____________</w:t>
      </w:r>
    </w:p>
    <w:p w:rsidR="00146393" w:rsidRDefault="00F46C9D" w:rsidP="00F46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6C9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F46C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</w:t>
      </w:r>
      <w:r w:rsidRPr="00F46C9D">
        <w:rPr>
          <w:rFonts w:ascii="Times New Roman" w:hAnsi="Times New Roman" w:cs="Times New Roman"/>
          <w:sz w:val="28"/>
          <w:szCs w:val="28"/>
        </w:rPr>
        <w:tab/>
      </w:r>
    </w:p>
    <w:p w:rsidR="00011A34" w:rsidRDefault="00011A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 xml:space="preserve">администрации Чайковского городского округа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146393" w:rsidRPr="00146393" w:rsidRDefault="00F7393E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</w:t>
      </w:r>
      <w:r w:rsidR="00146393" w:rsidRPr="0014639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выдан 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постоянного места жительства: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преимущественного пребывания: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6393" w:rsidRP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393">
        <w:rPr>
          <w:rFonts w:ascii="Times New Roman" w:hAnsi="Times New Roman" w:cs="Times New Roman"/>
          <w:sz w:val="28"/>
          <w:szCs w:val="28"/>
        </w:rPr>
        <w:t>ЗАЯВЛЕНИЕ</w:t>
      </w:r>
    </w:p>
    <w:p w:rsidR="00146393" w:rsidRDefault="00930728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728">
        <w:rPr>
          <w:rFonts w:ascii="Times New Roman" w:hAnsi="Times New Roman" w:cs="Times New Roman"/>
          <w:sz w:val="28"/>
          <w:szCs w:val="28"/>
        </w:rPr>
        <w:t>о согласии на бесплатное предоставление земельного участка</w:t>
      </w: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6C9D" w:rsidRPr="00F46C9D" w:rsidRDefault="00F46C9D" w:rsidP="00F46C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</w:t>
      </w:r>
    </w:p>
    <w:p w:rsidR="00F46C9D" w:rsidRPr="00F46C9D" w:rsidRDefault="00F46C9D" w:rsidP="00F46C9D">
      <w:pPr>
        <w:pStyle w:val="ConsPlusNormal"/>
        <w:tabs>
          <w:tab w:val="left" w:pos="708"/>
          <w:tab w:val="left" w:pos="1416"/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</w:t>
      </w:r>
      <w:r w:rsidRPr="00F46C9D">
        <w:rPr>
          <w:rFonts w:ascii="Times New Roman" w:hAnsi="Times New Roman" w:cs="Times New Roman"/>
          <w:sz w:val="28"/>
          <w:szCs w:val="28"/>
        </w:rPr>
        <w:t>)</w:t>
      </w:r>
      <w:r w:rsidRPr="00F46C9D">
        <w:rPr>
          <w:rFonts w:ascii="Times New Roman" w:hAnsi="Times New Roman" w:cs="Times New Roman"/>
          <w:sz w:val="28"/>
          <w:szCs w:val="28"/>
        </w:rPr>
        <w:tab/>
      </w: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1A34" w:rsidRDefault="00011A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 xml:space="preserve">администрации Чайковского городского округа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146393" w:rsidRPr="00146393" w:rsidRDefault="00F7393E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</w:t>
      </w:r>
      <w:r w:rsidR="00146393" w:rsidRPr="00146393">
        <w:rPr>
          <w:rFonts w:ascii="Times New Roman" w:hAnsi="Times New Roman" w:cs="Times New Roman"/>
          <w:sz w:val="24"/>
          <w:szCs w:val="24"/>
        </w:rPr>
        <w:t>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выдан 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постоянного места жительства: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преимущественного пребывания: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393" w:rsidRP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393">
        <w:rPr>
          <w:rFonts w:ascii="Times New Roman" w:hAnsi="Times New Roman" w:cs="Times New Roman"/>
          <w:sz w:val="28"/>
          <w:szCs w:val="28"/>
        </w:rPr>
        <w:t>ЗАЯВЛЕНИЕ</w:t>
      </w:r>
    </w:p>
    <w:p w:rsidR="00F46C9D" w:rsidRPr="00F46C9D" w:rsidRDefault="00F46C9D" w:rsidP="00F46C9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об отказе от бесплатного предоставления</w:t>
      </w:r>
      <w:r w:rsidR="00146393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</w:p>
    <w:p w:rsidR="00F46C9D" w:rsidRDefault="00F46C9D" w:rsidP="00F46C9D">
      <w:pPr>
        <w:rPr>
          <w:lang w:eastAsia="ru-RU"/>
        </w:rPr>
      </w:pPr>
    </w:p>
    <w:p w:rsidR="00F46C9D" w:rsidRPr="00F46C9D" w:rsidRDefault="00F46C9D" w:rsidP="00F46C9D">
      <w:pPr>
        <w:tabs>
          <w:tab w:val="left" w:pos="3405"/>
        </w:tabs>
        <w:spacing w:after="0" w:line="240" w:lineRule="auto"/>
        <w:rPr>
          <w:sz w:val="28"/>
          <w:szCs w:val="28"/>
          <w:lang w:eastAsia="ru-RU"/>
        </w:rPr>
      </w:pPr>
      <w:r w:rsidRPr="00F46C9D">
        <w:rPr>
          <w:sz w:val="28"/>
          <w:szCs w:val="28"/>
          <w:lang w:eastAsia="ru-RU"/>
        </w:rPr>
        <w:t>_______________________                          _____________</w:t>
      </w:r>
    </w:p>
    <w:p w:rsidR="00146393" w:rsidRPr="00F46C9D" w:rsidRDefault="00F46C9D" w:rsidP="00F46C9D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C9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F46C9D">
        <w:rPr>
          <w:rFonts w:ascii="Times New Roman" w:hAnsi="Times New Roman"/>
          <w:sz w:val="28"/>
          <w:szCs w:val="28"/>
          <w:lang w:eastAsia="ru-RU"/>
        </w:rPr>
        <w:t xml:space="preserve">дата)   </w:t>
      </w:r>
      <w:proofErr w:type="gramEnd"/>
      <w:r w:rsidRPr="00F46C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(подпись)</w:t>
      </w:r>
      <w:r w:rsidRPr="00F46C9D">
        <w:rPr>
          <w:rFonts w:ascii="Times New Roman" w:hAnsi="Times New Roman"/>
          <w:sz w:val="28"/>
          <w:szCs w:val="28"/>
          <w:lang w:eastAsia="ru-RU"/>
        </w:rPr>
        <w:tab/>
      </w:r>
    </w:p>
    <w:sectPr w:rsidR="00146393" w:rsidRPr="00F46C9D" w:rsidSect="00BE1893">
      <w:head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2E" w:rsidRDefault="003A572E" w:rsidP="00224271">
      <w:pPr>
        <w:spacing w:after="0" w:line="240" w:lineRule="auto"/>
      </w:pPr>
      <w:r>
        <w:separator/>
      </w:r>
    </w:p>
  </w:endnote>
  <w:endnote w:type="continuationSeparator" w:id="0">
    <w:p w:rsidR="003A572E" w:rsidRDefault="003A572E" w:rsidP="002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2E" w:rsidRDefault="003A572E" w:rsidP="00224271">
      <w:pPr>
        <w:spacing w:after="0" w:line="240" w:lineRule="auto"/>
      </w:pPr>
      <w:r>
        <w:separator/>
      </w:r>
    </w:p>
  </w:footnote>
  <w:footnote w:type="continuationSeparator" w:id="0">
    <w:p w:rsidR="003A572E" w:rsidRDefault="003A572E" w:rsidP="0022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30" w:rsidRDefault="00150830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68A"/>
    <w:multiLevelType w:val="hybridMultilevel"/>
    <w:tmpl w:val="9832476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F7F"/>
    <w:multiLevelType w:val="multilevel"/>
    <w:tmpl w:val="417CB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D924AA9"/>
    <w:multiLevelType w:val="hybridMultilevel"/>
    <w:tmpl w:val="D9DAF7F8"/>
    <w:lvl w:ilvl="0" w:tplc="A39AE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DDA"/>
    <w:multiLevelType w:val="hybridMultilevel"/>
    <w:tmpl w:val="7BDE54DA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64A37C9"/>
    <w:multiLevelType w:val="hybridMultilevel"/>
    <w:tmpl w:val="0B8C5D96"/>
    <w:lvl w:ilvl="0" w:tplc="0204D5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FD46933"/>
    <w:multiLevelType w:val="hybridMultilevel"/>
    <w:tmpl w:val="68B2CCBE"/>
    <w:lvl w:ilvl="0" w:tplc="62F23212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E072672"/>
    <w:multiLevelType w:val="hybridMultilevel"/>
    <w:tmpl w:val="AC6A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00"/>
    <w:rsid w:val="00011A34"/>
    <w:rsid w:val="00040350"/>
    <w:rsid w:val="00040899"/>
    <w:rsid w:val="0004384D"/>
    <w:rsid w:val="0004500F"/>
    <w:rsid w:val="00090035"/>
    <w:rsid w:val="000970CD"/>
    <w:rsid w:val="000D59A1"/>
    <w:rsid w:val="000F0A8E"/>
    <w:rsid w:val="000F7077"/>
    <w:rsid w:val="00100BF4"/>
    <w:rsid w:val="00101B3D"/>
    <w:rsid w:val="00110967"/>
    <w:rsid w:val="001166ED"/>
    <w:rsid w:val="001359D2"/>
    <w:rsid w:val="00146393"/>
    <w:rsid w:val="00150830"/>
    <w:rsid w:val="00150B91"/>
    <w:rsid w:val="00152521"/>
    <w:rsid w:val="00161D8F"/>
    <w:rsid w:val="00170470"/>
    <w:rsid w:val="001A4B1D"/>
    <w:rsid w:val="001B10FA"/>
    <w:rsid w:val="001C617E"/>
    <w:rsid w:val="001D6C0F"/>
    <w:rsid w:val="001E666F"/>
    <w:rsid w:val="001E7242"/>
    <w:rsid w:val="00203119"/>
    <w:rsid w:val="00224271"/>
    <w:rsid w:val="00251409"/>
    <w:rsid w:val="00264148"/>
    <w:rsid w:val="00265A1C"/>
    <w:rsid w:val="00271D4B"/>
    <w:rsid w:val="002729DE"/>
    <w:rsid w:val="002925AF"/>
    <w:rsid w:val="002C4B87"/>
    <w:rsid w:val="002E7D81"/>
    <w:rsid w:val="003138ED"/>
    <w:rsid w:val="00316B1C"/>
    <w:rsid w:val="003206E1"/>
    <w:rsid w:val="00364A10"/>
    <w:rsid w:val="003736D1"/>
    <w:rsid w:val="00382B1F"/>
    <w:rsid w:val="00397EAC"/>
    <w:rsid w:val="00397FEE"/>
    <w:rsid w:val="003A572E"/>
    <w:rsid w:val="003D7C67"/>
    <w:rsid w:val="00416635"/>
    <w:rsid w:val="0047258C"/>
    <w:rsid w:val="00492ED6"/>
    <w:rsid w:val="0049355E"/>
    <w:rsid w:val="004A0824"/>
    <w:rsid w:val="004A4E2C"/>
    <w:rsid w:val="004F0CBB"/>
    <w:rsid w:val="005102E4"/>
    <w:rsid w:val="0051286A"/>
    <w:rsid w:val="005137B6"/>
    <w:rsid w:val="0055573E"/>
    <w:rsid w:val="00560064"/>
    <w:rsid w:val="005A413E"/>
    <w:rsid w:val="005D1DAB"/>
    <w:rsid w:val="005F4D6A"/>
    <w:rsid w:val="006072A8"/>
    <w:rsid w:val="00627ECE"/>
    <w:rsid w:val="006309EC"/>
    <w:rsid w:val="0064380F"/>
    <w:rsid w:val="00665709"/>
    <w:rsid w:val="006705E1"/>
    <w:rsid w:val="00672986"/>
    <w:rsid w:val="00686394"/>
    <w:rsid w:val="00693BA8"/>
    <w:rsid w:val="00694AD4"/>
    <w:rsid w:val="006A2655"/>
    <w:rsid w:val="006A6A8D"/>
    <w:rsid w:val="006B376F"/>
    <w:rsid w:val="00704EBE"/>
    <w:rsid w:val="00707998"/>
    <w:rsid w:val="00707B8D"/>
    <w:rsid w:val="00711201"/>
    <w:rsid w:val="0073164F"/>
    <w:rsid w:val="00745852"/>
    <w:rsid w:val="00746158"/>
    <w:rsid w:val="007969AC"/>
    <w:rsid w:val="007A0A87"/>
    <w:rsid w:val="007A2DB4"/>
    <w:rsid w:val="007C0DE8"/>
    <w:rsid w:val="007C6470"/>
    <w:rsid w:val="007C72D5"/>
    <w:rsid w:val="007E0617"/>
    <w:rsid w:val="007E0980"/>
    <w:rsid w:val="0080193B"/>
    <w:rsid w:val="00803064"/>
    <w:rsid w:val="00823428"/>
    <w:rsid w:val="008609DC"/>
    <w:rsid w:val="008A0B9E"/>
    <w:rsid w:val="008D5056"/>
    <w:rsid w:val="008E03CC"/>
    <w:rsid w:val="00900BD2"/>
    <w:rsid w:val="00911DB7"/>
    <w:rsid w:val="00930728"/>
    <w:rsid w:val="00942C0A"/>
    <w:rsid w:val="00944CD2"/>
    <w:rsid w:val="0095101E"/>
    <w:rsid w:val="00951D6A"/>
    <w:rsid w:val="009539C9"/>
    <w:rsid w:val="009561BE"/>
    <w:rsid w:val="009703B3"/>
    <w:rsid w:val="00970AE4"/>
    <w:rsid w:val="00971907"/>
    <w:rsid w:val="00977F00"/>
    <w:rsid w:val="00985030"/>
    <w:rsid w:val="00997E92"/>
    <w:rsid w:val="009A65D1"/>
    <w:rsid w:val="009B5B0E"/>
    <w:rsid w:val="009B6B8D"/>
    <w:rsid w:val="009C0498"/>
    <w:rsid w:val="009D4983"/>
    <w:rsid w:val="009F5867"/>
    <w:rsid w:val="00A019D6"/>
    <w:rsid w:val="00A1762E"/>
    <w:rsid w:val="00A7786E"/>
    <w:rsid w:val="00A831F3"/>
    <w:rsid w:val="00AB255A"/>
    <w:rsid w:val="00AB295B"/>
    <w:rsid w:val="00AC2B40"/>
    <w:rsid w:val="00AD6E4F"/>
    <w:rsid w:val="00AE087D"/>
    <w:rsid w:val="00AF0C01"/>
    <w:rsid w:val="00AF470F"/>
    <w:rsid w:val="00B27042"/>
    <w:rsid w:val="00B35756"/>
    <w:rsid w:val="00B46C8B"/>
    <w:rsid w:val="00B63E54"/>
    <w:rsid w:val="00B70293"/>
    <w:rsid w:val="00B76637"/>
    <w:rsid w:val="00B95887"/>
    <w:rsid w:val="00BB67D5"/>
    <w:rsid w:val="00BD0B1F"/>
    <w:rsid w:val="00BE1893"/>
    <w:rsid w:val="00BF25A8"/>
    <w:rsid w:val="00C06556"/>
    <w:rsid w:val="00C14827"/>
    <w:rsid w:val="00C17463"/>
    <w:rsid w:val="00C80F12"/>
    <w:rsid w:val="00C83379"/>
    <w:rsid w:val="00CC2814"/>
    <w:rsid w:val="00CE483D"/>
    <w:rsid w:val="00CE7338"/>
    <w:rsid w:val="00CF6414"/>
    <w:rsid w:val="00D307A8"/>
    <w:rsid w:val="00D3115F"/>
    <w:rsid w:val="00D43689"/>
    <w:rsid w:val="00DA1B60"/>
    <w:rsid w:val="00DC1B80"/>
    <w:rsid w:val="00DC480E"/>
    <w:rsid w:val="00DD2A8A"/>
    <w:rsid w:val="00DD5BEF"/>
    <w:rsid w:val="00DF7724"/>
    <w:rsid w:val="00E02680"/>
    <w:rsid w:val="00E04B64"/>
    <w:rsid w:val="00E33DAC"/>
    <w:rsid w:val="00E47397"/>
    <w:rsid w:val="00E61240"/>
    <w:rsid w:val="00E75342"/>
    <w:rsid w:val="00E85B26"/>
    <w:rsid w:val="00EB0302"/>
    <w:rsid w:val="00EB1F33"/>
    <w:rsid w:val="00EB603D"/>
    <w:rsid w:val="00F10578"/>
    <w:rsid w:val="00F154B8"/>
    <w:rsid w:val="00F26246"/>
    <w:rsid w:val="00F46C9D"/>
    <w:rsid w:val="00F7393E"/>
    <w:rsid w:val="00F74AA1"/>
    <w:rsid w:val="00F74DC9"/>
    <w:rsid w:val="00F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D19C-BEBF-4454-9C09-1C40057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19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019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List Paragraph"/>
    <w:basedOn w:val="a"/>
    <w:uiPriority w:val="34"/>
    <w:qFormat/>
    <w:rsid w:val="005102E4"/>
    <w:pPr>
      <w:ind w:left="720"/>
      <w:contextualSpacing/>
    </w:pPr>
  </w:style>
  <w:style w:type="table" w:styleId="a6">
    <w:name w:val="Table Grid"/>
    <w:basedOn w:val="a1"/>
    <w:uiPriority w:val="59"/>
    <w:rsid w:val="00E0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69AC"/>
    <w:rPr>
      <w:rFonts w:eastAsia="Times New Roman" w:cs="Calibri"/>
      <w:sz w:val="22"/>
    </w:rPr>
  </w:style>
  <w:style w:type="character" w:styleId="a7">
    <w:name w:val="Hyperlink"/>
    <w:basedOn w:val="a0"/>
    <w:uiPriority w:val="99"/>
    <w:semiHidden/>
    <w:unhideWhenUsed/>
    <w:rsid w:val="004166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27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2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9A8E-11CE-4950-BAFB-8BC073A4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</Template>
  <TotalTime>151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Ксения Вячеславовна Таначевп</cp:lastModifiedBy>
  <cp:revision>19</cp:revision>
  <cp:lastPrinted>2023-11-08T09:53:00Z</cp:lastPrinted>
  <dcterms:created xsi:type="dcterms:W3CDTF">2023-06-13T05:56:00Z</dcterms:created>
  <dcterms:modified xsi:type="dcterms:W3CDTF">2023-11-08T09:53:00Z</dcterms:modified>
</cp:coreProperties>
</file>