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35" w:rsidRPr="00B50E35" w:rsidRDefault="00B50E35" w:rsidP="00B50E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lang w:eastAsia="ru-RU"/>
        </w:rPr>
      </w:pPr>
    </w:p>
    <w:tbl>
      <w:tblPr>
        <w:tblW w:w="130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4348"/>
        <w:gridCol w:w="4348"/>
      </w:tblGrid>
      <w:tr w:rsidR="00B50E35" w:rsidRPr="00B50E35" w:rsidTr="00DC724C">
        <w:tc>
          <w:tcPr>
            <w:tcW w:w="4395" w:type="dxa"/>
            <w:shd w:val="clear" w:color="auto" w:fill="auto"/>
          </w:tcPr>
          <w:p w:rsidR="00B50E35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B50E35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shd w:val="clear" w:color="auto" w:fill="auto"/>
          </w:tcPr>
          <w:p w:rsidR="00B50E35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 Управление земельно-имущественных отношений администрации Чайковского городского округа </w:t>
            </w:r>
          </w:p>
          <w:p w:rsidR="00B50E35" w:rsidRPr="00DC724C" w:rsidRDefault="00630AC6" w:rsidP="00DC724C">
            <w:pPr>
              <w:widowControl w:val="0"/>
              <w:autoSpaceDE w:val="0"/>
              <w:autoSpaceDN w:val="0"/>
              <w:spacing w:after="0" w:line="240" w:lineRule="auto"/>
              <w:ind w:left="-815" w:firstLine="815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От </w:t>
            </w:r>
            <w:r w:rsidR="00B50E35"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__________________________________</w:t>
            </w:r>
            <w:r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____</w:t>
            </w:r>
            <w:r w:rsid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</w:t>
            </w:r>
          </w:p>
          <w:p w:rsidR="00B50E35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B50E35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_______________________________</w:t>
            </w:r>
            <w:r w:rsid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____</w:t>
            </w:r>
          </w:p>
          <w:p w:rsidR="00B50E35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паспорт __________________________</w:t>
            </w:r>
            <w:r w:rsidR="00630AC6"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_____</w:t>
            </w:r>
            <w:r w:rsid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____</w:t>
            </w:r>
          </w:p>
          <w:p w:rsidR="00630AC6" w:rsidRPr="00DC724C" w:rsidRDefault="00630AC6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B50E35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выдан ____________________________</w:t>
            </w:r>
            <w:r w:rsidR="00630AC6"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____</w:t>
            </w:r>
            <w:r w:rsid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</w:t>
            </w:r>
          </w:p>
          <w:p w:rsidR="00630AC6" w:rsidRPr="00DC724C" w:rsidRDefault="00630AC6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630AC6" w:rsidRPr="00DC724C" w:rsidRDefault="00630AC6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________</w:t>
            </w:r>
            <w:r w:rsid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___________________________</w:t>
            </w:r>
          </w:p>
          <w:p w:rsidR="00B50E35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адрес постоянного места жительства:</w:t>
            </w:r>
          </w:p>
          <w:p w:rsidR="00630AC6" w:rsidRPr="00DC724C" w:rsidRDefault="00630AC6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630AC6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__________________________________</w:t>
            </w:r>
            <w:r w:rsid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</w:t>
            </w:r>
          </w:p>
          <w:p w:rsidR="00B50E35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B50E35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адрес преимущественного пребывания:</w:t>
            </w:r>
          </w:p>
          <w:p w:rsidR="00630AC6" w:rsidRPr="00DC724C" w:rsidRDefault="00630AC6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B50E35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__________________________________</w:t>
            </w:r>
            <w:r w:rsid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</w:t>
            </w:r>
          </w:p>
          <w:p w:rsidR="00630AC6" w:rsidRPr="00DC724C" w:rsidRDefault="00630AC6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  <w:p w:rsidR="00B50E35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телефон: __________________________</w:t>
            </w:r>
            <w:r w:rsidR="00630AC6" w:rsidRP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____</w:t>
            </w:r>
            <w:r w:rsidR="00DC72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_____</w:t>
            </w:r>
          </w:p>
          <w:p w:rsidR="00B50E35" w:rsidRPr="00DC724C" w:rsidRDefault="00B50E35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</w:tcPr>
          <w:p w:rsidR="00B50E35" w:rsidRPr="00B50E35" w:rsidRDefault="00B50E35" w:rsidP="00B50E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</w:tbl>
    <w:p w:rsidR="00B50E35" w:rsidRPr="00B50E35" w:rsidRDefault="00B50E35" w:rsidP="00B50E3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0E35">
        <w:rPr>
          <w:rFonts w:ascii="Times New Roman" w:hAnsi="Times New Roman"/>
          <w:sz w:val="28"/>
          <w:szCs w:val="28"/>
        </w:rPr>
        <w:t>ЗАЯВЛЕНИЕ</w:t>
      </w:r>
    </w:p>
    <w:p w:rsidR="00B50E35" w:rsidRPr="00B50E35" w:rsidRDefault="00B50E35" w:rsidP="00B50E35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B50E35">
        <w:rPr>
          <w:rFonts w:ascii="Times New Roman" w:hAnsi="Times New Roman"/>
          <w:sz w:val="28"/>
          <w:szCs w:val="28"/>
        </w:rPr>
        <w:t>о принятии на учет граждан, имеющих право на предоставление земельных участков в собственность бесплатно</w:t>
      </w:r>
    </w:p>
    <w:p w:rsidR="000558C1" w:rsidRDefault="000558C1" w:rsidP="00B50E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Прошу принять меня</w:t>
      </w:r>
      <w:r w:rsidR="005001BA">
        <w:rPr>
          <w:rFonts w:ascii="Times New Roman" w:eastAsia="Times New Roman" w:hAnsi="Times New Roman"/>
          <w:sz w:val="28"/>
          <w:szCs w:val="28"/>
          <w:lang w:eastAsia="ru-RU"/>
        </w:rPr>
        <w:t xml:space="preserve"> (мою </w:t>
      </w:r>
      <w:proofErr w:type="gramStart"/>
      <w:r w:rsidR="005001BA">
        <w:rPr>
          <w:rFonts w:ascii="Times New Roman" w:eastAsia="Times New Roman" w:hAnsi="Times New Roman"/>
          <w:sz w:val="28"/>
          <w:szCs w:val="28"/>
          <w:lang w:eastAsia="ru-RU"/>
        </w:rPr>
        <w:t>семью)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="00630AC6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630AC6" w:rsidRDefault="00630AC6" w:rsidP="00B50E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001BA" w:rsidRPr="005001BA" w:rsidRDefault="005001BA" w:rsidP="00500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01BA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 в целях бесплатного предоставления в собственность (общую долевую собственность в равных долях) земельного участка исходя                       из установленных норм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5001B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5001BA" w:rsidRDefault="005001BA" w:rsidP="00500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1BA">
        <w:rPr>
          <w:rFonts w:ascii="Times New Roman" w:eastAsia="Times New Roman" w:hAnsi="Times New Roman"/>
          <w:sz w:val="24"/>
          <w:szCs w:val="24"/>
          <w:lang w:eastAsia="ru-RU"/>
        </w:rPr>
        <w:t>(вид разрешенного использования земельного участка)</w:t>
      </w:r>
    </w:p>
    <w:p w:rsidR="00D36C64" w:rsidRDefault="00D36C64" w:rsidP="00500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C64" w:rsidRPr="00D36C64" w:rsidRDefault="00D36C64" w:rsidP="005001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64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прилагаются: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64">
        <w:rPr>
          <w:rFonts w:ascii="Times New Roman" w:eastAsia="Times New Roman" w:hAnsi="Times New Roman"/>
          <w:sz w:val="28"/>
          <w:szCs w:val="28"/>
          <w:lang w:eastAsia="ru-RU"/>
        </w:rPr>
        <w:t>1) участниками специальной военной операции: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а) копия паспорта гражданина Российской Федерации;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б) копия удостоверения ветерана боевых действий единого образца;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в) копии документов, подтверждающих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г) копия одного из следующих документов, подтверждающих участие в специальной военной операции: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-контракта (при наличии);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-выписки (справки) из приказа командира (начальника) воинской части, подразделения, штаба, органа, оперативной или иных групп;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 xml:space="preserve">-выписки из истории болезни (медицинской справки) о получении увечья (ранения, </w:t>
      </w: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травмы, контузии) или заболевания в связи с участием в специальной военной операции;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д) копии документов, подтверждающих регистрацию по месту жительства на территории Пермского края либо по месту пребывания на территории Пермского края;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64">
        <w:rPr>
          <w:rFonts w:ascii="Times New Roman" w:eastAsia="Times New Roman" w:hAnsi="Times New Roman"/>
          <w:sz w:val="28"/>
          <w:szCs w:val="28"/>
          <w:lang w:eastAsia="ru-RU"/>
        </w:rPr>
        <w:t>2) членами семьи погибшего (умершего) участника специальной военной операции: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а) копии паспортов гражданина Российской Федерации;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б) копии свидетельств о рождении детей;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в) копия свидетельства о браке;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г) справка, подтверждающая факт обучения в образовательной организации по очной форме обучения, - для детей в возрасте до 23 лет, обучающихся в образовательных организациях по очной форме обучения;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д) копия справки федерального государственного учреждения медико-социальной экспертизы об установлении ребенку инвалидности;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е) копии документов, подтверждающих регистрацию участника специальной военной операции по месту жительства на территории Пермского края либо по месту пребывания на территории Пермского края;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ж) письменное согласие (отказ) всех членов семьи погибшего (умершего) участника специальной военной операции;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з) копия свидетельства о смерти участника специальной военной операции либо решения суда об объявлении гражданина, являвшегося участником специальной военной операции, умершим;</w:t>
      </w: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и) копия удостоверения члена семьи ветерана боевых действий единого образца;</w:t>
      </w:r>
    </w:p>
    <w:p w:rsidR="00B50E35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C64">
        <w:rPr>
          <w:rFonts w:ascii="Times New Roman" w:eastAsia="Times New Roman" w:hAnsi="Times New Roman"/>
          <w:sz w:val="24"/>
          <w:szCs w:val="24"/>
          <w:lang w:eastAsia="ru-RU"/>
        </w:rPr>
        <w:t>к) копии документов, подтверждающих наличие у погибшего (умершего) участника специальной военной операции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операции.</w:t>
      </w:r>
    </w:p>
    <w:p w:rsidR="00D36C64" w:rsidRPr="00B50E35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3E0" w:rsidRPr="004F53E0" w:rsidRDefault="004F53E0" w:rsidP="004F5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3E0">
        <w:rPr>
          <w:rFonts w:ascii="Times New Roman" w:eastAsia="Times New Roman" w:hAnsi="Times New Roman"/>
          <w:sz w:val="28"/>
          <w:szCs w:val="28"/>
          <w:lang w:eastAsia="ru-RU"/>
        </w:rPr>
        <w:t>Мною выбирается следующий способ получения уведомления:</w:t>
      </w:r>
    </w:p>
    <w:p w:rsidR="004F53E0" w:rsidRPr="004F53E0" w:rsidRDefault="004F53E0" w:rsidP="004F5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3E0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F53E0">
        <w:rPr>
          <w:rFonts w:ascii="Times New Roman" w:eastAsia="Times New Roman" w:hAnsi="Times New Roman"/>
          <w:sz w:val="28"/>
          <w:szCs w:val="28"/>
          <w:lang w:eastAsia="ru-RU"/>
        </w:rPr>
        <w:tab/>
        <w:t>по почте по указанному адресу;</w:t>
      </w:r>
    </w:p>
    <w:p w:rsidR="004F53E0" w:rsidRPr="004F53E0" w:rsidRDefault="004F53E0" w:rsidP="004F5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3E0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F53E0">
        <w:rPr>
          <w:rFonts w:ascii="Times New Roman" w:eastAsia="Times New Roman" w:hAnsi="Times New Roman"/>
          <w:sz w:val="28"/>
          <w:szCs w:val="28"/>
          <w:lang w:eastAsia="ru-RU"/>
        </w:rPr>
        <w:tab/>
        <w:t>лично;</w:t>
      </w:r>
    </w:p>
    <w:p w:rsidR="00B50E35" w:rsidRPr="00B50E35" w:rsidRDefault="004F53E0" w:rsidP="004F5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3E0">
        <w:rPr>
          <w:rFonts w:ascii="Times New Roman" w:eastAsia="Times New Roman" w:hAnsi="Times New Roman"/>
          <w:sz w:val="28"/>
          <w:szCs w:val="28"/>
          <w:lang w:eastAsia="ru-RU"/>
        </w:rPr>
        <w:t>o</w:t>
      </w:r>
      <w:r w:rsidRPr="004F53E0">
        <w:rPr>
          <w:rFonts w:ascii="Times New Roman" w:eastAsia="Times New Roman" w:hAnsi="Times New Roman"/>
          <w:sz w:val="28"/>
          <w:szCs w:val="28"/>
          <w:lang w:eastAsia="ru-RU"/>
        </w:rPr>
        <w:tab/>
        <w:t>посредством электронной почты.</w:t>
      </w:r>
    </w:p>
    <w:p w:rsidR="00B50E35" w:rsidRDefault="00B50E35" w:rsidP="00B50E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64" w:rsidRPr="00B50E35" w:rsidRDefault="00D36C64" w:rsidP="00B50E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E35" w:rsidRPr="00B50E35" w:rsidRDefault="00B50E35" w:rsidP="00B50E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E35">
        <w:rPr>
          <w:rFonts w:ascii="Times New Roman" w:eastAsia="Times New Roman" w:hAnsi="Times New Roman"/>
          <w:sz w:val="28"/>
          <w:szCs w:val="28"/>
          <w:lang w:eastAsia="ru-RU"/>
        </w:rPr>
        <w:t>_______________________                          _____________</w:t>
      </w:r>
    </w:p>
    <w:p w:rsidR="00D36C64" w:rsidRDefault="00B50E35" w:rsidP="00B50E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E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B50E3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дата)   </w:t>
      </w:r>
      <w:proofErr w:type="gramEnd"/>
      <w:r w:rsidRPr="00B50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(подпись)</w:t>
      </w:r>
    </w:p>
    <w:p w:rsidR="00D36C64" w:rsidRDefault="00D36C64" w:rsidP="00B50E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64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 согласие на обработку представленных персональных данных: разрешаю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 или без использования таковых в целях предоставления в собственность земельного участка. </w:t>
      </w:r>
      <w:proofErr w:type="gramStart"/>
      <w:r w:rsidRPr="00D36C64">
        <w:rPr>
          <w:rFonts w:ascii="Times New Roman" w:eastAsia="Times New Roman" w:hAnsi="Times New Roman"/>
          <w:sz w:val="28"/>
          <w:szCs w:val="28"/>
          <w:lang w:eastAsia="ru-RU"/>
        </w:rPr>
        <w:t>Согласие  на</w:t>
      </w:r>
      <w:proofErr w:type="gramEnd"/>
      <w:r w:rsidRPr="00D36C6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DC724C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«___»__________20___</w:t>
      </w:r>
      <w:r w:rsidRPr="00D36C64">
        <w:rPr>
          <w:rFonts w:ascii="Times New Roman" w:eastAsia="Times New Roman" w:hAnsi="Times New Roman"/>
          <w:sz w:val="28"/>
          <w:szCs w:val="28"/>
          <w:lang w:eastAsia="ru-RU"/>
        </w:rPr>
        <w:t xml:space="preserve">г.   </w:t>
      </w:r>
    </w:p>
    <w:p w:rsidR="00DC724C" w:rsidRDefault="00DC724C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C64" w:rsidRPr="00D36C64" w:rsidRDefault="00D36C64" w:rsidP="00D3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___________________/</w:t>
      </w:r>
      <w:r w:rsidRPr="00D36C6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F760DE" w:rsidRPr="00DC724C" w:rsidRDefault="00D36C64" w:rsidP="00DC72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6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D36C6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подпись)   </w:t>
      </w:r>
      <w:proofErr w:type="gramEnd"/>
      <w:r w:rsidRPr="00D36C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(расшифровка)</w:t>
      </w:r>
      <w:r w:rsidR="00B50E35" w:rsidRPr="00B50E35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F760DE" w:rsidRPr="009719EF" w:rsidRDefault="00F760DE" w:rsidP="00F760DE">
      <w:pPr>
        <w:pStyle w:val="ConsPlusNormal"/>
        <w:jc w:val="right"/>
        <w:rPr>
          <w:rFonts w:ascii="Times New Roman" w:hAnsi="Times New Roman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2"/>
        <w:gridCol w:w="4348"/>
        <w:gridCol w:w="4348"/>
      </w:tblGrid>
      <w:tr w:rsidR="00F760DE" w:rsidRPr="009719EF" w:rsidTr="004E146E">
        <w:tc>
          <w:tcPr>
            <w:tcW w:w="4722" w:type="dxa"/>
            <w:shd w:val="clear" w:color="auto" w:fill="auto"/>
          </w:tcPr>
          <w:p w:rsidR="00F760DE" w:rsidRDefault="00F760DE" w:rsidP="004E146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F760DE" w:rsidRPr="009719EF" w:rsidRDefault="00F760DE" w:rsidP="004E146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48" w:type="dxa"/>
            <w:shd w:val="clear" w:color="auto" w:fill="auto"/>
          </w:tcPr>
          <w:p w:rsidR="00F760DE" w:rsidRPr="009719EF" w:rsidRDefault="00F760DE" w:rsidP="004E146E">
            <w:pPr>
              <w:pStyle w:val="ConsPlusNormal"/>
              <w:jc w:val="both"/>
            </w:pPr>
            <w:r>
              <w:rPr>
                <w:rFonts w:ascii="Times New Roman" w:hAnsi="Times New Roman"/>
                <w:szCs w:val="22"/>
              </w:rPr>
              <w:t xml:space="preserve">В Управление земельно-имущественных отношений администрации Чайковского городского округа 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__________________________________</w:t>
            </w:r>
          </w:p>
          <w:p w:rsidR="00F760DE" w:rsidRPr="009719EF" w:rsidRDefault="00F760DE" w:rsidP="004E146E">
            <w:pPr>
              <w:pStyle w:val="ConsPlusNormal"/>
              <w:jc w:val="center"/>
            </w:pP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от _______________________________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__________________________________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паспорт __________________________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выдан ____________________________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адрес постоянного места жительства: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__________________________________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адрес преимущественного пребывания: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__________________________________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телефон: __________________________</w:t>
            </w:r>
          </w:p>
        </w:tc>
        <w:tc>
          <w:tcPr>
            <w:tcW w:w="4348" w:type="dxa"/>
          </w:tcPr>
          <w:p w:rsidR="00F760DE" w:rsidRPr="009719EF" w:rsidRDefault="00F760DE" w:rsidP="004E146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F760DE" w:rsidRPr="009719EF" w:rsidTr="004E146E">
        <w:tc>
          <w:tcPr>
            <w:tcW w:w="9070" w:type="dxa"/>
            <w:gridSpan w:val="2"/>
            <w:shd w:val="clear" w:color="auto" w:fill="auto"/>
          </w:tcPr>
          <w:p w:rsidR="00F760DE" w:rsidRPr="009719EF" w:rsidRDefault="00F760DE" w:rsidP="004E14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F760DE" w:rsidRPr="009719EF" w:rsidRDefault="00F760DE" w:rsidP="004E146E">
            <w:pPr>
              <w:pStyle w:val="ConsPlusNormal"/>
              <w:jc w:val="center"/>
            </w:pPr>
            <w:r w:rsidRPr="009719EF">
              <w:rPr>
                <w:rFonts w:ascii="Times New Roman" w:hAnsi="Times New Roman"/>
                <w:szCs w:val="22"/>
              </w:rPr>
              <w:t>СОГЛАСИЕ</w:t>
            </w:r>
          </w:p>
        </w:tc>
        <w:tc>
          <w:tcPr>
            <w:tcW w:w="4348" w:type="dxa"/>
          </w:tcPr>
          <w:p w:rsidR="00F760DE" w:rsidRPr="009719EF" w:rsidRDefault="00F760DE" w:rsidP="004E14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F760DE" w:rsidRPr="009719EF" w:rsidRDefault="00F760DE" w:rsidP="00F760DE">
      <w:pPr>
        <w:pStyle w:val="ConsPlusNormal"/>
        <w:jc w:val="both"/>
        <w:rPr>
          <w:rFonts w:ascii="Times New Roman" w:hAnsi="Times New Roman"/>
          <w:color w:val="000000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60DE" w:rsidRPr="009719EF" w:rsidTr="004E146E">
        <w:tc>
          <w:tcPr>
            <w:tcW w:w="9071" w:type="dxa"/>
            <w:shd w:val="clear" w:color="auto" w:fill="auto"/>
          </w:tcPr>
          <w:p w:rsidR="00F760DE" w:rsidRPr="009719EF" w:rsidRDefault="00F760DE" w:rsidP="004E146E">
            <w:pPr>
              <w:pStyle w:val="ConsPlusNormal"/>
              <w:ind w:firstLine="283"/>
              <w:jc w:val="both"/>
            </w:pPr>
            <w:r w:rsidRPr="009719EF">
              <w:rPr>
                <w:rFonts w:ascii="Times New Roman" w:hAnsi="Times New Roman"/>
                <w:color w:val="000000"/>
                <w:szCs w:val="22"/>
              </w:rPr>
              <w:t xml:space="preserve">Я, ______________________________________________________, выражаю согласие на предоставление мне земельного участка на праве общей долевой собственности в соответствии с положениями </w:t>
            </w:r>
            <w:hyperlink r:id="rId8" w:history="1">
              <w:r w:rsidRPr="009719EF">
                <w:rPr>
                  <w:rStyle w:val="a7"/>
                  <w:rFonts w:ascii="Times New Roman" w:hAnsi="Times New Roman" w:cs="Times New Roman"/>
                  <w:bCs/>
                  <w:color w:val="000000"/>
                  <w:szCs w:val="22"/>
                </w:rPr>
                <w:t>Закона</w:t>
              </w:r>
            </w:hyperlink>
            <w:r w:rsidRPr="009719EF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Пермского края от 8 декабря 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</w:t>
            </w:r>
            <w:r w:rsidRPr="009719EF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</w:tc>
      </w:tr>
      <w:tr w:rsidR="00F760DE" w:rsidRPr="009719EF" w:rsidTr="004E146E">
        <w:tc>
          <w:tcPr>
            <w:tcW w:w="9071" w:type="dxa"/>
            <w:shd w:val="clear" w:color="auto" w:fill="auto"/>
          </w:tcPr>
          <w:p w:rsidR="00F760DE" w:rsidRPr="009719EF" w:rsidRDefault="00F760DE" w:rsidP="004E146E">
            <w:pPr>
              <w:pStyle w:val="ConsPlusNormal"/>
              <w:jc w:val="right"/>
            </w:pPr>
            <w:r w:rsidRPr="009719EF">
              <w:rPr>
                <w:rFonts w:ascii="Times New Roman" w:hAnsi="Times New Roman"/>
                <w:color w:val="000000"/>
                <w:szCs w:val="22"/>
              </w:rPr>
              <w:t>"___" ______________ 202___ г.</w:t>
            </w:r>
          </w:p>
          <w:p w:rsidR="00F760DE" w:rsidRPr="009719EF" w:rsidRDefault="00F760DE" w:rsidP="004E146E">
            <w:pPr>
              <w:pStyle w:val="ConsPlusNormal"/>
              <w:jc w:val="right"/>
            </w:pPr>
            <w:r w:rsidRPr="009719EF">
              <w:rPr>
                <w:rFonts w:ascii="Times New Roman" w:hAnsi="Times New Roman"/>
                <w:color w:val="000000"/>
              </w:rPr>
              <w:t>___________________________</w:t>
            </w:r>
          </w:p>
          <w:p w:rsidR="00F760DE" w:rsidRPr="009719EF" w:rsidRDefault="00F760DE" w:rsidP="004E146E">
            <w:pPr>
              <w:pStyle w:val="ConsPlusNormal"/>
              <w:ind w:left="6226" w:firstLine="540"/>
              <w:jc w:val="both"/>
            </w:pPr>
            <w:r w:rsidRPr="009719EF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F760DE" w:rsidRPr="009719EF" w:rsidTr="004E146E">
        <w:tc>
          <w:tcPr>
            <w:tcW w:w="9071" w:type="dxa"/>
            <w:shd w:val="clear" w:color="auto" w:fill="auto"/>
          </w:tcPr>
          <w:p w:rsidR="00F760DE" w:rsidRPr="009719EF" w:rsidRDefault="00F760DE" w:rsidP="004E146E">
            <w:pPr>
              <w:pStyle w:val="ConsPlusNormal"/>
              <w:jc w:val="center"/>
            </w:pPr>
            <w:r w:rsidRPr="009719EF">
              <w:rPr>
                <w:rFonts w:ascii="Times New Roman" w:hAnsi="Times New Roman"/>
                <w:color w:val="000000"/>
                <w:szCs w:val="22"/>
              </w:rPr>
              <w:t>СОГЛАСИЕ на обработку персональных данных</w:t>
            </w:r>
          </w:p>
        </w:tc>
      </w:tr>
      <w:tr w:rsidR="00F760DE" w:rsidRPr="009719EF" w:rsidTr="004E146E">
        <w:tc>
          <w:tcPr>
            <w:tcW w:w="9071" w:type="dxa"/>
            <w:shd w:val="clear" w:color="auto" w:fill="auto"/>
          </w:tcPr>
          <w:p w:rsidR="00F760DE" w:rsidRPr="009719EF" w:rsidRDefault="00F760DE" w:rsidP="004E146E">
            <w:pPr>
              <w:pStyle w:val="ConsPlusNormal"/>
              <w:ind w:firstLine="283"/>
              <w:jc w:val="both"/>
            </w:pPr>
            <w:r w:rsidRPr="009719EF">
              <w:rPr>
                <w:rFonts w:ascii="Times New Roman" w:hAnsi="Times New Roman"/>
                <w:color w:val="000000"/>
                <w:szCs w:val="22"/>
              </w:rPr>
              <w:t>Я, ____________________________________________________________________</w:t>
            </w:r>
            <w:r w:rsidRPr="009719EF">
              <w:rPr>
                <w:rFonts w:ascii="Times New Roman" w:hAnsi="Times New Roman"/>
                <w:color w:val="000000"/>
              </w:rPr>
              <w:t>,</w:t>
            </w:r>
          </w:p>
          <w:p w:rsidR="00F760DE" w:rsidRPr="009719EF" w:rsidRDefault="00F760DE" w:rsidP="004E146E">
            <w:pPr>
              <w:pStyle w:val="ConsPlusNormal"/>
              <w:jc w:val="center"/>
            </w:pPr>
            <w:r w:rsidRPr="009719EF">
              <w:rPr>
                <w:rFonts w:ascii="Times New Roman" w:hAnsi="Times New Roman"/>
                <w:color w:val="000000"/>
              </w:rPr>
              <w:t>(фамилия, имя и отчество)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color w:val="000000"/>
              </w:rPr>
              <w:t xml:space="preserve">даю согласие в соответствии со </w:t>
            </w:r>
            <w:hyperlink r:id="rId9" w:history="1">
              <w:r w:rsidRPr="009719EF">
                <w:rPr>
                  <w:rStyle w:val="a7"/>
                  <w:rFonts w:ascii="Times New Roman" w:hAnsi="Times New Roman"/>
                  <w:color w:val="000000"/>
                </w:rPr>
                <w:t>статьей 9</w:t>
              </w:r>
            </w:hyperlink>
            <w:r w:rsidRPr="009719EF">
              <w:rPr>
                <w:rFonts w:ascii="Times New Roman" w:hAnsi="Times New Roman"/>
                <w:color w:val="000000"/>
              </w:rPr>
              <w:t xml:space="preserve"> Федерального закона </w:t>
            </w:r>
            <w:r w:rsidRPr="00942BF5">
              <w:rPr>
                <w:rFonts w:ascii="Times New Roman" w:hAnsi="Times New Roman"/>
                <w:color w:val="000000"/>
              </w:rPr>
              <w:t>от 27</w:t>
            </w:r>
            <w:r>
              <w:rPr>
                <w:rFonts w:ascii="Times New Roman" w:hAnsi="Times New Roman"/>
                <w:color w:val="000000"/>
              </w:rPr>
              <w:t xml:space="preserve"> июля </w:t>
            </w:r>
            <w:r w:rsidRPr="00942BF5">
              <w:rPr>
                <w:rFonts w:ascii="Times New Roman" w:hAnsi="Times New Roman"/>
                <w:color w:val="000000"/>
              </w:rPr>
              <w:t>2006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  <w:r w:rsidRPr="00942BF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№</w:t>
            </w:r>
            <w:r w:rsidRPr="00942BF5">
              <w:rPr>
                <w:rFonts w:ascii="Times New Roman" w:hAnsi="Times New Roman"/>
                <w:color w:val="000000"/>
              </w:rPr>
              <w:t xml:space="preserve"> 152-ФЗ</w:t>
            </w:r>
            <w:r w:rsidRPr="009719EF">
              <w:rPr>
                <w:rFonts w:ascii="Times New Roman" w:hAnsi="Times New Roman"/>
                <w:color w:val="000000"/>
              </w:rPr>
              <w:t xml:space="preserve">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      </w:r>
            <w:hyperlink r:id="rId10" w:history="1">
              <w:r w:rsidRPr="009719EF">
                <w:rPr>
                  <w:rStyle w:val="a7"/>
                  <w:rFonts w:ascii="Times New Roman" w:hAnsi="Times New Roman"/>
                  <w:color w:val="000000"/>
                </w:rPr>
                <w:t>пунктом 3 статьи 3</w:t>
              </w:r>
            </w:hyperlink>
            <w:r w:rsidRPr="009719EF">
              <w:rPr>
                <w:rFonts w:ascii="Times New Roman" w:hAnsi="Times New Roman"/>
                <w:color w:val="000000"/>
              </w:rPr>
              <w:t xml:space="preserve"> Федерального закона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42BF5">
              <w:rPr>
                <w:rFonts w:ascii="Times New Roman" w:hAnsi="Times New Roman"/>
                <w:color w:val="000000"/>
              </w:rPr>
              <w:t>от 27</w:t>
            </w:r>
            <w:r>
              <w:rPr>
                <w:rFonts w:ascii="Times New Roman" w:hAnsi="Times New Roman"/>
                <w:color w:val="000000"/>
              </w:rPr>
              <w:t xml:space="preserve"> июля </w:t>
            </w:r>
            <w:r w:rsidRPr="00942BF5">
              <w:rPr>
                <w:rFonts w:ascii="Times New Roman" w:hAnsi="Times New Roman"/>
                <w:color w:val="000000"/>
              </w:rPr>
              <w:t>2006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  <w:r w:rsidRPr="00942BF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№</w:t>
            </w:r>
            <w:r w:rsidRPr="00942BF5">
              <w:rPr>
                <w:rFonts w:ascii="Times New Roman" w:hAnsi="Times New Roman"/>
                <w:color w:val="000000"/>
              </w:rPr>
              <w:t xml:space="preserve"> 152-ФЗ</w:t>
            </w:r>
            <w:r w:rsidRPr="009719EF">
              <w:rPr>
                <w:rFonts w:ascii="Times New Roman" w:hAnsi="Times New Roman"/>
                <w:color w:val="000000"/>
              </w:rPr>
              <w:t xml:space="preserve"> «О персональных данных», со сведениями, представленными мной в ____________________________________</w:t>
            </w:r>
            <w:r>
              <w:rPr>
                <w:rFonts w:ascii="Times New Roman" w:hAnsi="Times New Roman"/>
                <w:color w:val="000000"/>
              </w:rPr>
              <w:t>_______________________________</w:t>
            </w:r>
            <w:r w:rsidRPr="009719EF">
              <w:rPr>
                <w:rFonts w:ascii="Times New Roman" w:hAnsi="Times New Roman"/>
                <w:color w:val="000000"/>
              </w:rPr>
              <w:t>.</w:t>
            </w:r>
          </w:p>
          <w:p w:rsidR="00F760DE" w:rsidRPr="009719EF" w:rsidRDefault="00F760DE" w:rsidP="004E146E">
            <w:pPr>
              <w:pStyle w:val="ConsPlusNormal"/>
              <w:ind w:firstLine="283"/>
              <w:jc w:val="both"/>
            </w:pPr>
            <w:r w:rsidRPr="009719EF">
              <w:rPr>
                <w:rFonts w:ascii="Times New Roman" w:hAnsi="Times New Roman"/>
                <w:color w:val="000000"/>
              </w:rPr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  <w:tr w:rsidR="00F760DE" w:rsidRPr="009719EF" w:rsidTr="004E146E">
        <w:tc>
          <w:tcPr>
            <w:tcW w:w="9071" w:type="dxa"/>
            <w:shd w:val="clear" w:color="auto" w:fill="auto"/>
          </w:tcPr>
          <w:p w:rsidR="00F760DE" w:rsidRPr="009719EF" w:rsidRDefault="00F760DE" w:rsidP="004E146E">
            <w:pPr>
              <w:pStyle w:val="ConsPlusNormal"/>
              <w:jc w:val="right"/>
            </w:pPr>
            <w:r w:rsidRPr="009719EF">
              <w:rPr>
                <w:rFonts w:ascii="Times New Roman" w:hAnsi="Times New Roman"/>
                <w:color w:val="000000"/>
                <w:szCs w:val="22"/>
              </w:rPr>
              <w:t>"___" ______________ 202___ г.</w:t>
            </w:r>
          </w:p>
          <w:p w:rsidR="00F760DE" w:rsidRPr="009719EF" w:rsidRDefault="00F760DE" w:rsidP="004E146E">
            <w:pPr>
              <w:pStyle w:val="ConsPlusNormal"/>
              <w:jc w:val="right"/>
            </w:pPr>
            <w:r w:rsidRPr="009719EF">
              <w:rPr>
                <w:rFonts w:ascii="Times New Roman" w:hAnsi="Times New Roman"/>
                <w:color w:val="000000"/>
              </w:rPr>
              <w:t>___________________________</w:t>
            </w:r>
          </w:p>
          <w:p w:rsidR="00F760DE" w:rsidRPr="009719EF" w:rsidRDefault="00F760DE" w:rsidP="004E146E">
            <w:pPr>
              <w:pStyle w:val="ConsPlusNormal"/>
              <w:ind w:left="6226" w:firstLine="540"/>
              <w:jc w:val="both"/>
            </w:pPr>
            <w:r w:rsidRPr="009719EF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</w:tbl>
    <w:p w:rsidR="00F760DE" w:rsidRPr="009719EF" w:rsidRDefault="00F760DE" w:rsidP="00F760DE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</w:rPr>
      </w:pPr>
    </w:p>
    <w:p w:rsidR="00F760DE" w:rsidRPr="009719EF" w:rsidRDefault="00F760DE" w:rsidP="00F760DE">
      <w:pPr>
        <w:spacing w:after="0" w:line="360" w:lineRule="exact"/>
        <w:ind w:firstLine="709"/>
        <w:jc w:val="both"/>
      </w:pPr>
    </w:p>
    <w:p w:rsidR="00F760DE" w:rsidRPr="009719EF" w:rsidRDefault="00F760DE" w:rsidP="00F760DE">
      <w:pPr>
        <w:spacing w:after="0" w:line="360" w:lineRule="exact"/>
        <w:ind w:firstLine="709"/>
        <w:jc w:val="both"/>
      </w:pPr>
    </w:p>
    <w:p w:rsidR="00F760DE" w:rsidRPr="009719EF" w:rsidRDefault="00F760DE" w:rsidP="00F760DE">
      <w:pPr>
        <w:spacing w:after="0" w:line="360" w:lineRule="exact"/>
        <w:ind w:firstLine="709"/>
        <w:jc w:val="both"/>
      </w:pPr>
    </w:p>
    <w:p w:rsidR="00F760DE" w:rsidRPr="009719EF" w:rsidRDefault="00F760DE" w:rsidP="00DC724C">
      <w:pPr>
        <w:pStyle w:val="ConsPlusNormal"/>
      </w:pPr>
    </w:p>
    <w:p w:rsidR="00F760DE" w:rsidRPr="009719EF" w:rsidRDefault="00F760DE" w:rsidP="00F760DE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2"/>
        <w:gridCol w:w="4348"/>
      </w:tblGrid>
      <w:tr w:rsidR="00F760DE" w:rsidRPr="009719EF" w:rsidTr="004E146E">
        <w:tc>
          <w:tcPr>
            <w:tcW w:w="4722" w:type="dxa"/>
            <w:shd w:val="clear" w:color="auto" w:fill="auto"/>
          </w:tcPr>
          <w:p w:rsidR="00F760DE" w:rsidRPr="009719EF" w:rsidRDefault="00F760DE" w:rsidP="004E146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48" w:type="dxa"/>
            <w:shd w:val="clear" w:color="auto" w:fill="auto"/>
          </w:tcPr>
          <w:p w:rsidR="00F760DE" w:rsidRPr="009719EF" w:rsidRDefault="00F760DE" w:rsidP="004E146E">
            <w:pPr>
              <w:pStyle w:val="ConsPlusNormal"/>
              <w:jc w:val="both"/>
            </w:pPr>
            <w:r>
              <w:rPr>
                <w:rFonts w:ascii="Times New Roman" w:hAnsi="Times New Roman"/>
                <w:szCs w:val="22"/>
              </w:rPr>
              <w:t>В Управление земельно-имущественных отношений администрации Чайковского городского округа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__________________________________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от _______________________________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__________________________________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паспорт __________________________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выдан ____________________________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адрес постоянного места жительства: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__________________________________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адрес преимущественного пребывания: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__________________________________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телефон: __________________________</w:t>
            </w:r>
          </w:p>
        </w:tc>
      </w:tr>
      <w:tr w:rsidR="00F760DE" w:rsidRPr="009719EF" w:rsidTr="004E146E">
        <w:tc>
          <w:tcPr>
            <w:tcW w:w="9070" w:type="dxa"/>
            <w:gridSpan w:val="2"/>
            <w:shd w:val="clear" w:color="auto" w:fill="auto"/>
          </w:tcPr>
          <w:p w:rsidR="00F760DE" w:rsidRPr="009719EF" w:rsidRDefault="00F760DE" w:rsidP="004E14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F760DE" w:rsidRPr="009719EF" w:rsidRDefault="00F760DE" w:rsidP="004E146E">
            <w:pPr>
              <w:pStyle w:val="ConsPlusNormal"/>
              <w:jc w:val="center"/>
            </w:pPr>
            <w:r w:rsidRPr="009719EF">
              <w:rPr>
                <w:rFonts w:ascii="Times New Roman" w:hAnsi="Times New Roman"/>
                <w:szCs w:val="22"/>
              </w:rPr>
              <w:t>ОТКАЗ</w:t>
            </w:r>
          </w:p>
        </w:tc>
      </w:tr>
    </w:tbl>
    <w:p w:rsidR="00F760DE" w:rsidRPr="009719EF" w:rsidRDefault="00F760DE" w:rsidP="00F760DE">
      <w:pPr>
        <w:pStyle w:val="ConsPlusNormal"/>
        <w:jc w:val="both"/>
        <w:rPr>
          <w:rFonts w:ascii="Times New Roman" w:hAnsi="Times New Roman"/>
          <w:color w:val="000000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760DE" w:rsidRPr="009719EF" w:rsidTr="004E146E">
        <w:trPr>
          <w:trHeight w:val="2553"/>
        </w:trPr>
        <w:tc>
          <w:tcPr>
            <w:tcW w:w="9071" w:type="dxa"/>
            <w:shd w:val="clear" w:color="auto" w:fill="auto"/>
          </w:tcPr>
          <w:p w:rsidR="00F760DE" w:rsidRPr="009719EF" w:rsidRDefault="00F760DE" w:rsidP="004E146E">
            <w:pPr>
              <w:pStyle w:val="ConsPlusNormal"/>
              <w:ind w:firstLine="283"/>
              <w:jc w:val="both"/>
            </w:pPr>
            <w:r w:rsidRPr="009719EF">
              <w:rPr>
                <w:rFonts w:ascii="Times New Roman" w:hAnsi="Times New Roman"/>
                <w:color w:val="000000"/>
                <w:szCs w:val="22"/>
              </w:rPr>
              <w:t xml:space="preserve">Я, ______________________________________________________, отказываюсь от предоставления мне земельного участка на праве общей долевой собственности в соответствии с положениями </w:t>
            </w:r>
            <w:hyperlink r:id="rId11" w:history="1">
              <w:r w:rsidRPr="009719EF">
                <w:rPr>
                  <w:rStyle w:val="a7"/>
                  <w:rFonts w:ascii="Times New Roman" w:hAnsi="Times New Roman" w:cs="Times New Roman"/>
                  <w:bCs/>
                  <w:color w:val="000000"/>
                  <w:szCs w:val="22"/>
                </w:rPr>
                <w:t>Закона</w:t>
              </w:r>
            </w:hyperlink>
            <w:r w:rsidRPr="009719EF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 Пермского края от 8 декабря 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 (далее — Закон № 255-ПК).</w:t>
            </w:r>
          </w:p>
          <w:p w:rsidR="00F760DE" w:rsidRPr="009719EF" w:rsidRDefault="00F760DE" w:rsidP="004E146E">
            <w:pPr>
              <w:pStyle w:val="ConsPlusNormal"/>
              <w:ind w:firstLine="283"/>
              <w:jc w:val="both"/>
            </w:pPr>
            <w:r w:rsidRPr="009719EF">
              <w:rPr>
                <w:rFonts w:ascii="Times New Roman" w:hAnsi="Times New Roman"/>
                <w:color w:val="000000"/>
                <w:szCs w:val="22"/>
              </w:rPr>
              <w:t xml:space="preserve"> Мне известно, что настоящий отказ влечет утрату мной права на повторное обращение с заявлением о предоставлении земельного участка в соответствии с положениями Закона № 255-ПК. </w:t>
            </w:r>
          </w:p>
        </w:tc>
      </w:tr>
      <w:tr w:rsidR="00F760DE" w:rsidRPr="009719EF" w:rsidTr="004E146E">
        <w:tc>
          <w:tcPr>
            <w:tcW w:w="9071" w:type="dxa"/>
            <w:shd w:val="clear" w:color="auto" w:fill="auto"/>
          </w:tcPr>
          <w:p w:rsidR="00F760DE" w:rsidRPr="009719EF" w:rsidRDefault="00F760DE" w:rsidP="004E146E">
            <w:pPr>
              <w:pStyle w:val="ConsPlusNormal"/>
              <w:jc w:val="right"/>
            </w:pPr>
            <w:r w:rsidRPr="009719EF">
              <w:rPr>
                <w:rFonts w:ascii="Times New Roman" w:hAnsi="Times New Roman"/>
                <w:color w:val="000000"/>
                <w:szCs w:val="22"/>
              </w:rPr>
              <w:t>"___" ______________ 202___ г.</w:t>
            </w:r>
          </w:p>
          <w:p w:rsidR="00F760DE" w:rsidRPr="009719EF" w:rsidRDefault="00F760DE" w:rsidP="004E146E">
            <w:pPr>
              <w:pStyle w:val="ConsPlusNormal"/>
              <w:jc w:val="right"/>
            </w:pPr>
            <w:r w:rsidRPr="009719EF">
              <w:rPr>
                <w:rFonts w:ascii="Times New Roman" w:hAnsi="Times New Roman"/>
                <w:color w:val="000000"/>
              </w:rPr>
              <w:t>___________________________</w:t>
            </w:r>
          </w:p>
          <w:p w:rsidR="00F760DE" w:rsidRPr="009719EF" w:rsidRDefault="00F760DE" w:rsidP="004E146E">
            <w:pPr>
              <w:pStyle w:val="ConsPlusNormal"/>
              <w:ind w:left="6226" w:firstLine="540"/>
              <w:jc w:val="both"/>
            </w:pPr>
            <w:r w:rsidRPr="009719EF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F760DE" w:rsidRPr="009719EF" w:rsidTr="004E146E">
        <w:tc>
          <w:tcPr>
            <w:tcW w:w="9071" w:type="dxa"/>
            <w:shd w:val="clear" w:color="auto" w:fill="auto"/>
          </w:tcPr>
          <w:p w:rsidR="00F760DE" w:rsidRPr="009719EF" w:rsidRDefault="00F760DE" w:rsidP="004E146E">
            <w:pPr>
              <w:pStyle w:val="ConsPlusNormal"/>
              <w:jc w:val="center"/>
            </w:pPr>
            <w:r w:rsidRPr="009719EF">
              <w:rPr>
                <w:rFonts w:ascii="Times New Roman" w:hAnsi="Times New Roman"/>
                <w:color w:val="000000"/>
                <w:szCs w:val="22"/>
              </w:rPr>
              <w:t>СОГЛАСИЕ на обработку персональных данных</w:t>
            </w:r>
          </w:p>
        </w:tc>
      </w:tr>
      <w:tr w:rsidR="00F760DE" w:rsidRPr="009719EF" w:rsidTr="004E146E">
        <w:tc>
          <w:tcPr>
            <w:tcW w:w="9071" w:type="dxa"/>
            <w:shd w:val="clear" w:color="auto" w:fill="auto"/>
          </w:tcPr>
          <w:p w:rsidR="00F760DE" w:rsidRPr="009719EF" w:rsidRDefault="00F760DE" w:rsidP="004E146E">
            <w:pPr>
              <w:pStyle w:val="ConsPlusNormal"/>
              <w:ind w:firstLine="283"/>
              <w:jc w:val="both"/>
            </w:pPr>
            <w:r w:rsidRPr="009719EF">
              <w:rPr>
                <w:rFonts w:ascii="Times New Roman" w:hAnsi="Times New Roman"/>
                <w:color w:val="000000"/>
                <w:szCs w:val="22"/>
              </w:rPr>
              <w:t>Я, ____________________________________________________________________</w:t>
            </w:r>
            <w:r w:rsidRPr="009719EF">
              <w:rPr>
                <w:rFonts w:ascii="Times New Roman" w:hAnsi="Times New Roman"/>
                <w:color w:val="000000"/>
              </w:rPr>
              <w:t>,</w:t>
            </w:r>
          </w:p>
          <w:p w:rsidR="00F760DE" w:rsidRPr="009719EF" w:rsidRDefault="00F760DE" w:rsidP="004E146E">
            <w:pPr>
              <w:pStyle w:val="ConsPlusNormal"/>
              <w:jc w:val="center"/>
            </w:pPr>
            <w:r w:rsidRPr="009719EF">
              <w:rPr>
                <w:rFonts w:ascii="Times New Roman" w:hAnsi="Times New Roman"/>
                <w:color w:val="000000"/>
              </w:rPr>
              <w:t>(фамилия, имя и отчество)</w:t>
            </w:r>
          </w:p>
          <w:p w:rsidR="00F760DE" w:rsidRPr="009719EF" w:rsidRDefault="00F760DE" w:rsidP="004E146E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color w:val="000000"/>
              </w:rPr>
              <w:t xml:space="preserve">даю согласие в соответствии со </w:t>
            </w:r>
            <w:hyperlink r:id="rId12" w:history="1">
              <w:r w:rsidRPr="009719EF">
                <w:rPr>
                  <w:rStyle w:val="a7"/>
                  <w:rFonts w:ascii="Times New Roman" w:hAnsi="Times New Roman"/>
                  <w:color w:val="000000"/>
                </w:rPr>
                <w:t>статьей 9</w:t>
              </w:r>
            </w:hyperlink>
            <w:r w:rsidRPr="009719EF">
              <w:rPr>
                <w:rFonts w:ascii="Times New Roman" w:hAnsi="Times New Roman"/>
                <w:color w:val="000000"/>
              </w:rPr>
              <w:t xml:space="preserve"> Федерального закона </w:t>
            </w:r>
            <w:r w:rsidRPr="00942BF5">
              <w:rPr>
                <w:rFonts w:ascii="Times New Roman" w:hAnsi="Times New Roman"/>
                <w:color w:val="000000"/>
              </w:rPr>
              <w:t>от 27</w:t>
            </w:r>
            <w:r>
              <w:rPr>
                <w:rFonts w:ascii="Times New Roman" w:hAnsi="Times New Roman"/>
                <w:color w:val="000000"/>
              </w:rPr>
              <w:t xml:space="preserve"> июля </w:t>
            </w:r>
            <w:r w:rsidRPr="00942BF5">
              <w:rPr>
                <w:rFonts w:ascii="Times New Roman" w:hAnsi="Times New Roman"/>
                <w:color w:val="000000"/>
              </w:rPr>
              <w:t>2006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  <w:r w:rsidRPr="00942BF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№</w:t>
            </w:r>
            <w:r w:rsidRPr="00942BF5">
              <w:rPr>
                <w:rFonts w:ascii="Times New Roman" w:hAnsi="Times New Roman"/>
                <w:color w:val="000000"/>
              </w:rPr>
              <w:t xml:space="preserve"> 152-ФЗ </w:t>
            </w:r>
            <w:r w:rsidRPr="009719EF">
              <w:rPr>
                <w:rFonts w:ascii="Times New Roman" w:hAnsi="Times New Roman"/>
                <w:color w:val="000000"/>
              </w:rPr>
              <w:t xml:space="preserve">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      </w:r>
            <w:hyperlink r:id="rId13" w:history="1">
              <w:r w:rsidRPr="009719EF">
                <w:rPr>
                  <w:rStyle w:val="a7"/>
                  <w:rFonts w:ascii="Times New Roman" w:hAnsi="Times New Roman"/>
                  <w:color w:val="000000"/>
                </w:rPr>
                <w:t>пунктом 3 статьи 3</w:t>
              </w:r>
            </w:hyperlink>
            <w:r w:rsidRPr="009719EF">
              <w:rPr>
                <w:rFonts w:ascii="Times New Roman" w:hAnsi="Times New Roman"/>
                <w:color w:val="000000"/>
              </w:rPr>
              <w:t xml:space="preserve"> Федерального закона</w:t>
            </w:r>
            <w:r>
              <w:t xml:space="preserve"> </w:t>
            </w:r>
            <w:r w:rsidRPr="00942BF5">
              <w:rPr>
                <w:rFonts w:ascii="Times New Roman" w:hAnsi="Times New Roman"/>
                <w:color w:val="000000"/>
              </w:rPr>
              <w:t>от 27 июля 2006 г. № 152-ФЗ</w:t>
            </w:r>
            <w:r w:rsidRPr="009719EF">
              <w:rPr>
                <w:rFonts w:ascii="Times New Roman" w:hAnsi="Times New Roman"/>
                <w:color w:val="000000"/>
              </w:rPr>
              <w:t xml:space="preserve"> «О персональных данных», со сведениями, представленными мной в ____________________________________________________________</w:t>
            </w:r>
            <w:r>
              <w:rPr>
                <w:rFonts w:ascii="Times New Roman" w:hAnsi="Times New Roman"/>
                <w:color w:val="000000"/>
              </w:rPr>
              <w:t>_______</w:t>
            </w:r>
            <w:r w:rsidRPr="009719EF">
              <w:rPr>
                <w:rFonts w:ascii="Times New Roman" w:hAnsi="Times New Roman"/>
                <w:color w:val="000000"/>
              </w:rPr>
              <w:t>.</w:t>
            </w:r>
          </w:p>
          <w:p w:rsidR="00F760DE" w:rsidRPr="009719EF" w:rsidRDefault="00F760DE" w:rsidP="004E146E">
            <w:pPr>
              <w:pStyle w:val="ConsPlusNormal"/>
              <w:ind w:firstLine="283"/>
              <w:jc w:val="both"/>
            </w:pPr>
            <w:r w:rsidRPr="009719EF">
              <w:rPr>
                <w:rFonts w:ascii="Times New Roman" w:hAnsi="Times New Roman"/>
                <w:color w:val="000000"/>
              </w:rPr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  <w:tr w:rsidR="00F760DE" w:rsidRPr="009719EF" w:rsidTr="004E146E">
        <w:tc>
          <w:tcPr>
            <w:tcW w:w="9071" w:type="dxa"/>
            <w:shd w:val="clear" w:color="auto" w:fill="auto"/>
          </w:tcPr>
          <w:p w:rsidR="00F760DE" w:rsidRPr="009719EF" w:rsidRDefault="00F760DE" w:rsidP="004E146E">
            <w:pPr>
              <w:pStyle w:val="ConsPlusNormal"/>
              <w:jc w:val="right"/>
            </w:pPr>
            <w:r w:rsidRPr="009719EF">
              <w:rPr>
                <w:rFonts w:ascii="Times New Roman" w:hAnsi="Times New Roman"/>
                <w:color w:val="000000"/>
                <w:szCs w:val="22"/>
              </w:rPr>
              <w:t>"___" ______________ 202___ г.</w:t>
            </w:r>
          </w:p>
          <w:p w:rsidR="00F760DE" w:rsidRPr="009719EF" w:rsidRDefault="00F760DE" w:rsidP="004E146E">
            <w:pPr>
              <w:pStyle w:val="ConsPlusNormal"/>
              <w:jc w:val="right"/>
            </w:pPr>
            <w:r w:rsidRPr="009719EF">
              <w:rPr>
                <w:rFonts w:ascii="Times New Roman" w:hAnsi="Times New Roman"/>
                <w:color w:val="000000"/>
              </w:rPr>
              <w:t>___________________________</w:t>
            </w:r>
          </w:p>
          <w:p w:rsidR="00F760DE" w:rsidRPr="009719EF" w:rsidRDefault="00F760DE" w:rsidP="004E146E">
            <w:pPr>
              <w:pStyle w:val="ConsPlusNormal"/>
              <w:ind w:left="6226" w:firstLine="540"/>
              <w:jc w:val="both"/>
            </w:pPr>
            <w:r w:rsidRPr="009719EF"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</w:tbl>
    <w:p w:rsidR="00F760DE" w:rsidRPr="009719EF" w:rsidRDefault="00F760DE" w:rsidP="00F760DE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</w:rPr>
      </w:pPr>
    </w:p>
    <w:p w:rsidR="00F760DE" w:rsidRPr="009719EF" w:rsidRDefault="00F760DE" w:rsidP="00F760DE">
      <w:pPr>
        <w:spacing w:after="0" w:line="360" w:lineRule="exact"/>
        <w:ind w:firstLine="709"/>
        <w:jc w:val="both"/>
      </w:pPr>
    </w:p>
    <w:p w:rsidR="00F760DE" w:rsidRPr="009719EF" w:rsidRDefault="00F760DE" w:rsidP="00F760DE">
      <w:pPr>
        <w:spacing w:after="0" w:line="360" w:lineRule="exact"/>
        <w:ind w:firstLine="709"/>
        <w:jc w:val="both"/>
      </w:pPr>
    </w:p>
    <w:p w:rsidR="0084614F" w:rsidRDefault="00F46C9D" w:rsidP="00F46C9D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C9D">
        <w:rPr>
          <w:rFonts w:ascii="Times New Roman" w:hAnsi="Times New Roman"/>
          <w:sz w:val="28"/>
          <w:szCs w:val="28"/>
          <w:lang w:eastAsia="ru-RU"/>
        </w:rPr>
        <w:tab/>
      </w:r>
    </w:p>
    <w:p w:rsidR="0084614F" w:rsidRDefault="0084614F" w:rsidP="00F46C9D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614F" w:rsidRDefault="0084614F" w:rsidP="0084614F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  <w:lang w:eastAsia="ru-RU"/>
        </w:rPr>
      </w:pPr>
    </w:p>
    <w:p w:rsidR="00D36C64" w:rsidRDefault="00D36C64" w:rsidP="0084614F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2"/>
        <w:gridCol w:w="4348"/>
      </w:tblGrid>
      <w:tr w:rsidR="00A07315" w:rsidRPr="009719EF" w:rsidTr="00D90419">
        <w:tc>
          <w:tcPr>
            <w:tcW w:w="4722" w:type="dxa"/>
            <w:shd w:val="clear" w:color="auto" w:fill="auto"/>
          </w:tcPr>
          <w:p w:rsidR="00A07315" w:rsidRPr="009719EF" w:rsidRDefault="00A07315" w:rsidP="00D9041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48" w:type="dxa"/>
            <w:shd w:val="clear" w:color="auto" w:fill="auto"/>
          </w:tcPr>
          <w:p w:rsidR="00A07315" w:rsidRPr="009719EF" w:rsidRDefault="00A07315" w:rsidP="00D90419">
            <w:pPr>
              <w:pStyle w:val="ConsPlusNormal"/>
              <w:jc w:val="both"/>
            </w:pPr>
            <w:r>
              <w:rPr>
                <w:rFonts w:ascii="Times New Roman" w:hAnsi="Times New Roman"/>
                <w:szCs w:val="22"/>
              </w:rPr>
              <w:t>В Управление земельно-имущественных отношений администрации Чайковского городского округа</w:t>
            </w:r>
          </w:p>
          <w:p w:rsidR="00A07315" w:rsidRPr="009719EF" w:rsidRDefault="00A07315" w:rsidP="00D90419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__________________________________</w:t>
            </w:r>
          </w:p>
          <w:p w:rsidR="00A07315" w:rsidRPr="009719EF" w:rsidRDefault="00A07315" w:rsidP="00D90419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от _______________________________</w:t>
            </w:r>
          </w:p>
          <w:p w:rsidR="00A07315" w:rsidRPr="009719EF" w:rsidRDefault="00A07315" w:rsidP="00D90419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__________________________________</w:t>
            </w:r>
          </w:p>
          <w:p w:rsidR="00A07315" w:rsidRPr="009719EF" w:rsidRDefault="00A07315" w:rsidP="00D90419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паспорт __________________________</w:t>
            </w:r>
          </w:p>
          <w:p w:rsidR="00A07315" w:rsidRPr="009719EF" w:rsidRDefault="00A07315" w:rsidP="00D90419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выдан ____________________________</w:t>
            </w:r>
          </w:p>
          <w:p w:rsidR="00A07315" w:rsidRPr="009719EF" w:rsidRDefault="00A07315" w:rsidP="00D90419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адрес постоянного места жительства:</w:t>
            </w:r>
          </w:p>
          <w:p w:rsidR="00A07315" w:rsidRPr="009719EF" w:rsidRDefault="00A07315" w:rsidP="00D90419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__________________________________</w:t>
            </w:r>
          </w:p>
          <w:p w:rsidR="00A07315" w:rsidRPr="009719EF" w:rsidRDefault="00A07315" w:rsidP="00D90419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адрес преимущественного пребывания:</w:t>
            </w:r>
          </w:p>
          <w:p w:rsidR="00A07315" w:rsidRPr="009719EF" w:rsidRDefault="00A07315" w:rsidP="00D90419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__________________________________</w:t>
            </w:r>
          </w:p>
          <w:p w:rsidR="00A07315" w:rsidRPr="009719EF" w:rsidRDefault="00A07315" w:rsidP="00D90419">
            <w:pPr>
              <w:pStyle w:val="ConsPlusNormal"/>
              <w:jc w:val="both"/>
            </w:pPr>
            <w:r w:rsidRPr="009719EF">
              <w:rPr>
                <w:rFonts w:ascii="Times New Roman" w:hAnsi="Times New Roman"/>
                <w:szCs w:val="22"/>
              </w:rPr>
              <w:t>телефон: __________________________</w:t>
            </w:r>
          </w:p>
        </w:tc>
      </w:tr>
      <w:tr w:rsidR="00A07315" w:rsidRPr="009719EF" w:rsidTr="00D90419">
        <w:tc>
          <w:tcPr>
            <w:tcW w:w="9070" w:type="dxa"/>
            <w:gridSpan w:val="2"/>
            <w:shd w:val="clear" w:color="auto" w:fill="auto"/>
          </w:tcPr>
          <w:p w:rsidR="00A07315" w:rsidRPr="009719EF" w:rsidRDefault="00A07315" w:rsidP="00A07315">
            <w:pPr>
              <w:pStyle w:val="ConsPlusNormal"/>
              <w:jc w:val="center"/>
            </w:pPr>
            <w:r>
              <w:rPr>
                <w:rFonts w:ascii="Times New Roman" w:hAnsi="Times New Roman"/>
                <w:szCs w:val="22"/>
              </w:rPr>
              <w:t>ЗАЯВЛЕНИЕ</w:t>
            </w:r>
          </w:p>
        </w:tc>
      </w:tr>
    </w:tbl>
    <w:p w:rsidR="00A07315" w:rsidRPr="009719EF" w:rsidRDefault="00A07315" w:rsidP="00A07315">
      <w:pPr>
        <w:pStyle w:val="ConsPlusNormal"/>
        <w:jc w:val="both"/>
        <w:rPr>
          <w:rFonts w:ascii="Times New Roman" w:hAnsi="Times New Roman"/>
          <w:color w:val="000000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07315" w:rsidRPr="009719EF" w:rsidTr="00D90419">
        <w:trPr>
          <w:trHeight w:val="2553"/>
        </w:trPr>
        <w:tc>
          <w:tcPr>
            <w:tcW w:w="9071" w:type="dxa"/>
            <w:shd w:val="clear" w:color="auto" w:fill="auto"/>
          </w:tcPr>
          <w:p w:rsidR="00A07315" w:rsidRDefault="00A07315" w:rsidP="00A07315">
            <w:pPr>
              <w:pStyle w:val="ConsPlusNormal"/>
              <w:ind w:firstLine="283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9719EF">
              <w:rPr>
                <w:rFonts w:ascii="Times New Roman" w:hAnsi="Times New Roman"/>
                <w:color w:val="000000"/>
                <w:szCs w:val="22"/>
              </w:rPr>
              <w:t>Я,</w:t>
            </w:r>
            <w:r w:rsidR="007D343E">
              <w:rPr>
                <w:rFonts w:ascii="Times New Roman" w:hAnsi="Times New Roman"/>
                <w:color w:val="000000"/>
                <w:szCs w:val="22"/>
              </w:rPr>
              <w:t xml:space="preserve"> (члены моей семьи)</w:t>
            </w:r>
            <w:r w:rsidRPr="009719EF">
              <w:rPr>
                <w:rFonts w:ascii="Times New Roman" w:hAnsi="Times New Roman"/>
                <w:color w:val="000000"/>
                <w:szCs w:val="22"/>
              </w:rPr>
              <w:t xml:space="preserve"> ______________________________________________________, </w:t>
            </w:r>
            <w:r>
              <w:rPr>
                <w:rFonts w:ascii="Times New Roman" w:hAnsi="Times New Roman"/>
                <w:color w:val="000000"/>
                <w:szCs w:val="22"/>
              </w:rPr>
              <w:t>СОГЛАШАЮСЬ/ОТКАЗЫВАЮСЬ от предоставления земельного участка</w:t>
            </w:r>
            <w:r w:rsidR="007D343E">
              <w:rPr>
                <w:rFonts w:ascii="Times New Roman" w:hAnsi="Times New Roman"/>
                <w:color w:val="000000"/>
                <w:szCs w:val="22"/>
              </w:rPr>
              <w:t xml:space="preserve"> в собственность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 кадастровым номером </w:t>
            </w:r>
            <w:proofErr w:type="gramStart"/>
            <w:r>
              <w:rPr>
                <w:rFonts w:ascii="Times New Roman" w:hAnsi="Times New Roman"/>
                <w:color w:val="000000"/>
                <w:szCs w:val="22"/>
              </w:rPr>
              <w:t>59:12:_</w:t>
            </w:r>
            <w:proofErr w:type="gramEnd"/>
            <w:r>
              <w:rPr>
                <w:rFonts w:ascii="Times New Roman" w:hAnsi="Times New Roman"/>
                <w:color w:val="000000"/>
                <w:szCs w:val="22"/>
              </w:rPr>
              <w:t>_______________, площадью_____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 xml:space="preserve">., </w:t>
            </w:r>
            <w:r w:rsidR="004F53E0">
              <w:rPr>
                <w:rFonts w:ascii="Times New Roman" w:hAnsi="Times New Roman"/>
                <w:color w:val="000000"/>
                <w:szCs w:val="22"/>
              </w:rPr>
              <w:t xml:space="preserve">с разрешенным использованием_________________________ </w:t>
            </w:r>
            <w:r>
              <w:rPr>
                <w:rFonts w:ascii="Times New Roman" w:hAnsi="Times New Roman"/>
                <w:color w:val="000000"/>
                <w:szCs w:val="22"/>
              </w:rPr>
              <w:t>расположенный по адресу: Пермский край, __________________________________________________________________________</w:t>
            </w:r>
            <w:r w:rsidR="007D343E"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:rsidR="004F53E0" w:rsidRDefault="004F53E0" w:rsidP="004F53E0">
            <w:pPr>
              <w:pStyle w:val="ConsPlusNormal"/>
              <w:ind w:firstLine="283"/>
              <w:jc w:val="both"/>
            </w:pPr>
          </w:p>
          <w:p w:rsidR="004F53E0" w:rsidRPr="00D36C64" w:rsidRDefault="004F53E0" w:rsidP="004F53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6C64">
              <w:rPr>
                <w:rFonts w:ascii="Times New Roman" w:hAnsi="Times New Roman" w:cs="Times New Roman"/>
              </w:rPr>
              <w:t>Даю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от 27 июля 2006 г. № 152-ФЗ «О персональных данных».</w:t>
            </w:r>
          </w:p>
          <w:p w:rsidR="004F53E0" w:rsidRPr="00D36C64" w:rsidRDefault="004F53E0" w:rsidP="004F53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36C64">
              <w:rPr>
                <w:rFonts w:ascii="Times New Roman" w:hAnsi="Times New Roman" w:cs="Times New Roman"/>
              </w:rPr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 w:rsidR="004F53E0" w:rsidRPr="00D36C64" w:rsidRDefault="004F53E0" w:rsidP="004F53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36C64">
              <w:rPr>
                <w:rFonts w:ascii="Times New Roman" w:hAnsi="Times New Roman" w:cs="Times New Roman"/>
              </w:rPr>
              <w:t>"___" ______________ 202___ г.</w:t>
            </w:r>
          </w:p>
          <w:p w:rsidR="004F53E0" w:rsidRPr="00D36C64" w:rsidRDefault="004F53E0" w:rsidP="004F53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36C64">
              <w:rPr>
                <w:rFonts w:ascii="Times New Roman" w:hAnsi="Times New Roman" w:cs="Times New Roman"/>
              </w:rPr>
              <w:t>___________________________                     ________________________</w:t>
            </w:r>
          </w:p>
          <w:p w:rsidR="004F53E0" w:rsidRPr="009719EF" w:rsidRDefault="004F53E0" w:rsidP="004F53E0">
            <w:pPr>
              <w:pStyle w:val="ConsPlusNormal"/>
              <w:ind w:firstLine="283"/>
              <w:jc w:val="both"/>
            </w:pPr>
            <w:r w:rsidRPr="00D36C64">
              <w:rPr>
                <w:rFonts w:ascii="Times New Roman" w:hAnsi="Times New Roman" w:cs="Times New Roman"/>
              </w:rPr>
              <w:t>(</w:t>
            </w:r>
            <w:proofErr w:type="gramStart"/>
            <w:r w:rsidRPr="00D36C6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D36C64">
              <w:rPr>
                <w:rFonts w:ascii="Times New Roman" w:hAnsi="Times New Roman" w:cs="Times New Roman"/>
              </w:rPr>
              <w:t xml:space="preserve">                                                             (расшифровка)</w:t>
            </w:r>
          </w:p>
        </w:tc>
      </w:tr>
    </w:tbl>
    <w:p w:rsidR="00A07315" w:rsidRPr="009719EF" w:rsidRDefault="00A07315" w:rsidP="00A07315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</w:rPr>
      </w:pPr>
    </w:p>
    <w:p w:rsidR="00A07315" w:rsidRPr="009719EF" w:rsidRDefault="00A07315" w:rsidP="00A07315">
      <w:pPr>
        <w:spacing w:after="0" w:line="360" w:lineRule="exact"/>
        <w:ind w:firstLine="709"/>
        <w:jc w:val="both"/>
      </w:pPr>
    </w:p>
    <w:p w:rsidR="00A07315" w:rsidRPr="009719EF" w:rsidRDefault="00A07315" w:rsidP="00A07315">
      <w:pPr>
        <w:spacing w:after="0" w:line="360" w:lineRule="exact"/>
        <w:ind w:firstLine="709"/>
        <w:jc w:val="both"/>
      </w:pPr>
    </w:p>
    <w:p w:rsidR="00A07315" w:rsidRDefault="00A07315" w:rsidP="00A07315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C9D">
        <w:rPr>
          <w:rFonts w:ascii="Times New Roman" w:hAnsi="Times New Roman"/>
          <w:sz w:val="28"/>
          <w:szCs w:val="28"/>
          <w:lang w:eastAsia="ru-RU"/>
        </w:rPr>
        <w:tab/>
      </w:r>
    </w:p>
    <w:p w:rsidR="00A07315" w:rsidRDefault="00A07315" w:rsidP="00A07315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7315" w:rsidRDefault="00A07315" w:rsidP="00A07315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7315" w:rsidRDefault="00A07315" w:rsidP="00A07315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7315" w:rsidRDefault="00A07315" w:rsidP="00A07315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7315" w:rsidRDefault="00A07315" w:rsidP="00A07315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7315" w:rsidRDefault="00A07315" w:rsidP="00A07315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614F" w:rsidRPr="0084614F" w:rsidRDefault="0084614F" w:rsidP="0084614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14F" w:rsidRPr="0084614F" w:rsidRDefault="0084614F" w:rsidP="008461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14F" w:rsidRPr="0084614F" w:rsidRDefault="0084614F" w:rsidP="008461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14F" w:rsidRPr="00F46C9D" w:rsidRDefault="0084614F" w:rsidP="00F46C9D">
      <w:pPr>
        <w:tabs>
          <w:tab w:val="left" w:pos="34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84614F" w:rsidRPr="00F46C9D" w:rsidSect="00DC724C">
      <w:headerReference w:type="default" r:id="rId14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30" w:rsidRDefault="00842B30" w:rsidP="00224271">
      <w:pPr>
        <w:spacing w:after="0" w:line="240" w:lineRule="auto"/>
      </w:pPr>
      <w:r>
        <w:separator/>
      </w:r>
    </w:p>
  </w:endnote>
  <w:endnote w:type="continuationSeparator" w:id="0">
    <w:p w:rsidR="00842B30" w:rsidRDefault="00842B30" w:rsidP="0022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30" w:rsidRDefault="00842B30" w:rsidP="00224271">
      <w:pPr>
        <w:spacing w:after="0" w:line="240" w:lineRule="auto"/>
      </w:pPr>
      <w:r>
        <w:separator/>
      </w:r>
    </w:p>
  </w:footnote>
  <w:footnote w:type="continuationSeparator" w:id="0">
    <w:p w:rsidR="00842B30" w:rsidRDefault="00842B30" w:rsidP="0022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30" w:rsidRDefault="00150830">
    <w:pPr>
      <w:pStyle w:val="a8"/>
    </w:pPr>
    <w: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268A"/>
    <w:multiLevelType w:val="hybridMultilevel"/>
    <w:tmpl w:val="9832476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F7F"/>
    <w:multiLevelType w:val="multilevel"/>
    <w:tmpl w:val="417CB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D924AA9"/>
    <w:multiLevelType w:val="hybridMultilevel"/>
    <w:tmpl w:val="D9DAF7F8"/>
    <w:lvl w:ilvl="0" w:tplc="A39AE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37C9"/>
    <w:multiLevelType w:val="hybridMultilevel"/>
    <w:tmpl w:val="0B8C5D96"/>
    <w:lvl w:ilvl="0" w:tplc="0204D5A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FD46933"/>
    <w:multiLevelType w:val="hybridMultilevel"/>
    <w:tmpl w:val="68B2CCBE"/>
    <w:lvl w:ilvl="0" w:tplc="62F23212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F00"/>
    <w:rsid w:val="00011A34"/>
    <w:rsid w:val="00040350"/>
    <w:rsid w:val="00040899"/>
    <w:rsid w:val="0004384D"/>
    <w:rsid w:val="0004500F"/>
    <w:rsid w:val="000558C1"/>
    <w:rsid w:val="00071454"/>
    <w:rsid w:val="000718BA"/>
    <w:rsid w:val="00090035"/>
    <w:rsid w:val="000970CD"/>
    <w:rsid w:val="000C3838"/>
    <w:rsid w:val="000D59A1"/>
    <w:rsid w:val="000F0A8E"/>
    <w:rsid w:val="000F7077"/>
    <w:rsid w:val="00100BF4"/>
    <w:rsid w:val="00101B3D"/>
    <w:rsid w:val="00110967"/>
    <w:rsid w:val="001166ED"/>
    <w:rsid w:val="001359D2"/>
    <w:rsid w:val="00142358"/>
    <w:rsid w:val="00146393"/>
    <w:rsid w:val="00150830"/>
    <w:rsid w:val="00150B91"/>
    <w:rsid w:val="00151F02"/>
    <w:rsid w:val="00152521"/>
    <w:rsid w:val="00161D8F"/>
    <w:rsid w:val="00170470"/>
    <w:rsid w:val="001A4B1D"/>
    <w:rsid w:val="001B10FA"/>
    <w:rsid w:val="001D6C0F"/>
    <w:rsid w:val="001E666F"/>
    <w:rsid w:val="001E7242"/>
    <w:rsid w:val="00203119"/>
    <w:rsid w:val="00215580"/>
    <w:rsid w:val="00224271"/>
    <w:rsid w:val="00251409"/>
    <w:rsid w:val="00264148"/>
    <w:rsid w:val="00265A1C"/>
    <w:rsid w:val="00271D4B"/>
    <w:rsid w:val="002729DE"/>
    <w:rsid w:val="002925AF"/>
    <w:rsid w:val="002C4B87"/>
    <w:rsid w:val="002E7D81"/>
    <w:rsid w:val="003138ED"/>
    <w:rsid w:val="00316B1C"/>
    <w:rsid w:val="003206E1"/>
    <w:rsid w:val="003736D1"/>
    <w:rsid w:val="00382B1F"/>
    <w:rsid w:val="0038726C"/>
    <w:rsid w:val="0039668F"/>
    <w:rsid w:val="00397EAC"/>
    <w:rsid w:val="00397FEE"/>
    <w:rsid w:val="003D7C67"/>
    <w:rsid w:val="003F2D97"/>
    <w:rsid w:val="00407904"/>
    <w:rsid w:val="00416635"/>
    <w:rsid w:val="00420165"/>
    <w:rsid w:val="0047258C"/>
    <w:rsid w:val="00492ED6"/>
    <w:rsid w:val="0049355E"/>
    <w:rsid w:val="004A0824"/>
    <w:rsid w:val="004A4899"/>
    <w:rsid w:val="004A4E2C"/>
    <w:rsid w:val="004E44AE"/>
    <w:rsid w:val="004F0CBB"/>
    <w:rsid w:val="004F53E0"/>
    <w:rsid w:val="005001BA"/>
    <w:rsid w:val="005102E4"/>
    <w:rsid w:val="0051286A"/>
    <w:rsid w:val="005137B6"/>
    <w:rsid w:val="00521054"/>
    <w:rsid w:val="00543401"/>
    <w:rsid w:val="0055573E"/>
    <w:rsid w:val="00560064"/>
    <w:rsid w:val="005D1DAB"/>
    <w:rsid w:val="005F4D6A"/>
    <w:rsid w:val="006072A8"/>
    <w:rsid w:val="00627ECE"/>
    <w:rsid w:val="006309EC"/>
    <w:rsid w:val="00630AC6"/>
    <w:rsid w:val="0064380F"/>
    <w:rsid w:val="00665709"/>
    <w:rsid w:val="006705E1"/>
    <w:rsid w:val="00672986"/>
    <w:rsid w:val="00686394"/>
    <w:rsid w:val="00693BA8"/>
    <w:rsid w:val="00694AD4"/>
    <w:rsid w:val="006A6A8D"/>
    <w:rsid w:val="006B376F"/>
    <w:rsid w:val="006D5C4E"/>
    <w:rsid w:val="00704EBE"/>
    <w:rsid w:val="00707998"/>
    <w:rsid w:val="00707B8D"/>
    <w:rsid w:val="00711201"/>
    <w:rsid w:val="00715CCD"/>
    <w:rsid w:val="0073164F"/>
    <w:rsid w:val="00745852"/>
    <w:rsid w:val="00746158"/>
    <w:rsid w:val="0079390C"/>
    <w:rsid w:val="007969AC"/>
    <w:rsid w:val="007A0A87"/>
    <w:rsid w:val="007A2DB4"/>
    <w:rsid w:val="007C0DE8"/>
    <w:rsid w:val="007C6470"/>
    <w:rsid w:val="007C72D5"/>
    <w:rsid w:val="007D343E"/>
    <w:rsid w:val="007E0617"/>
    <w:rsid w:val="007E0980"/>
    <w:rsid w:val="0080193B"/>
    <w:rsid w:val="00803064"/>
    <w:rsid w:val="008049F0"/>
    <w:rsid w:val="00823428"/>
    <w:rsid w:val="00842B30"/>
    <w:rsid w:val="0084614F"/>
    <w:rsid w:val="008609DC"/>
    <w:rsid w:val="008A0B9E"/>
    <w:rsid w:val="008A3E54"/>
    <w:rsid w:val="008E03CC"/>
    <w:rsid w:val="00900BD2"/>
    <w:rsid w:val="00904456"/>
    <w:rsid w:val="00911DB7"/>
    <w:rsid w:val="00917C75"/>
    <w:rsid w:val="00930728"/>
    <w:rsid w:val="00942C0A"/>
    <w:rsid w:val="00944CD2"/>
    <w:rsid w:val="0095101E"/>
    <w:rsid w:val="00951D6A"/>
    <w:rsid w:val="009539C9"/>
    <w:rsid w:val="009561BE"/>
    <w:rsid w:val="009703B3"/>
    <w:rsid w:val="00970AE4"/>
    <w:rsid w:val="00971907"/>
    <w:rsid w:val="00977F00"/>
    <w:rsid w:val="00985030"/>
    <w:rsid w:val="00997E92"/>
    <w:rsid w:val="009A65D1"/>
    <w:rsid w:val="009B4639"/>
    <w:rsid w:val="009B5B0E"/>
    <w:rsid w:val="009B6B8D"/>
    <w:rsid w:val="009C0498"/>
    <w:rsid w:val="009D4983"/>
    <w:rsid w:val="009F5867"/>
    <w:rsid w:val="00A019D6"/>
    <w:rsid w:val="00A07315"/>
    <w:rsid w:val="00A1762E"/>
    <w:rsid w:val="00A2251F"/>
    <w:rsid w:val="00A725BD"/>
    <w:rsid w:val="00A7786E"/>
    <w:rsid w:val="00A831F3"/>
    <w:rsid w:val="00A96E2B"/>
    <w:rsid w:val="00AB1E87"/>
    <w:rsid w:val="00AB255A"/>
    <w:rsid w:val="00AB295B"/>
    <w:rsid w:val="00AC2B40"/>
    <w:rsid w:val="00AE087D"/>
    <w:rsid w:val="00AF0C01"/>
    <w:rsid w:val="00AF470F"/>
    <w:rsid w:val="00B27042"/>
    <w:rsid w:val="00B35756"/>
    <w:rsid w:val="00B46C8B"/>
    <w:rsid w:val="00B50E35"/>
    <w:rsid w:val="00B63E54"/>
    <w:rsid w:val="00B70293"/>
    <w:rsid w:val="00B95887"/>
    <w:rsid w:val="00BB67D5"/>
    <w:rsid w:val="00BD0B1F"/>
    <w:rsid w:val="00BE0BF9"/>
    <w:rsid w:val="00BF25A8"/>
    <w:rsid w:val="00BF7EE8"/>
    <w:rsid w:val="00C06556"/>
    <w:rsid w:val="00C14827"/>
    <w:rsid w:val="00C17463"/>
    <w:rsid w:val="00C72B75"/>
    <w:rsid w:val="00C75CCC"/>
    <w:rsid w:val="00C80F12"/>
    <w:rsid w:val="00C83379"/>
    <w:rsid w:val="00CC2814"/>
    <w:rsid w:val="00CD4ECC"/>
    <w:rsid w:val="00CE483D"/>
    <w:rsid w:val="00CE7338"/>
    <w:rsid w:val="00CF6414"/>
    <w:rsid w:val="00D307A8"/>
    <w:rsid w:val="00D3115F"/>
    <w:rsid w:val="00D36C64"/>
    <w:rsid w:val="00D43689"/>
    <w:rsid w:val="00DA1B60"/>
    <w:rsid w:val="00DC1B80"/>
    <w:rsid w:val="00DC724C"/>
    <w:rsid w:val="00DD2A8A"/>
    <w:rsid w:val="00DD5BEF"/>
    <w:rsid w:val="00DF7724"/>
    <w:rsid w:val="00E04B64"/>
    <w:rsid w:val="00E33DAC"/>
    <w:rsid w:val="00E47397"/>
    <w:rsid w:val="00E61240"/>
    <w:rsid w:val="00E75342"/>
    <w:rsid w:val="00E85B26"/>
    <w:rsid w:val="00EB0302"/>
    <w:rsid w:val="00EB1F33"/>
    <w:rsid w:val="00EB603D"/>
    <w:rsid w:val="00F10578"/>
    <w:rsid w:val="00F26246"/>
    <w:rsid w:val="00F430D7"/>
    <w:rsid w:val="00F46C9D"/>
    <w:rsid w:val="00F7393E"/>
    <w:rsid w:val="00F74AA1"/>
    <w:rsid w:val="00F74DC9"/>
    <w:rsid w:val="00F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90914-1776-477C-B27E-538D6DCF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019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019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List Paragraph"/>
    <w:basedOn w:val="a"/>
    <w:uiPriority w:val="34"/>
    <w:qFormat/>
    <w:rsid w:val="005102E4"/>
    <w:pPr>
      <w:ind w:left="720"/>
      <w:contextualSpacing/>
    </w:pPr>
  </w:style>
  <w:style w:type="table" w:styleId="a6">
    <w:name w:val="Table Grid"/>
    <w:basedOn w:val="a1"/>
    <w:uiPriority w:val="59"/>
    <w:rsid w:val="00E04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969AC"/>
    <w:rPr>
      <w:rFonts w:eastAsia="Times New Roman" w:cs="Calibri"/>
      <w:sz w:val="22"/>
    </w:rPr>
  </w:style>
  <w:style w:type="character" w:styleId="a7">
    <w:name w:val="Hyperlink"/>
    <w:basedOn w:val="a0"/>
    <w:uiPriority w:val="99"/>
    <w:semiHidden/>
    <w:unhideWhenUsed/>
    <w:rsid w:val="0041663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2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27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2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2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77A2CBAE58A9D36BF9F80EC541286699AE7703612615F3BBD5877CE033F53DACFEC2FA54A21655A35CFBD6B3F29E708155859D7E3C57C8430FC8AZAjBK" TargetMode="External"/><Relationship Id="rId13" Type="http://schemas.openxmlformats.org/officeDocument/2006/relationships/hyperlink" Target="https://login.consultant.ru/link/?req=doc&amp;base=LAW&amp;n=439201&amp;dst=1002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01&amp;dst=1002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A77A2CBAE58A9D36BF9F80EC541286699AE7703612615F3BBD5877CE033F53DACFEC2FA54A21655A35CFBD6B3F29E708155859D7E3C57C8430FC8AZAjB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9201&amp;dst=100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&amp;dst=100278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2020\&#1088;&#1072;&#1079;&#1084;&#1077;&#1097;&#1077;&#1085;&#1080;&#1077;%20&#1073;&#1083;&#1072;&#1085;&#1082;&#1086;&#1074;\&#1073;&#1083;&#1072;&#1085;&#1082;&#1080;\241%20&#1055;&#1086;&#1089;&#1090;&#1072;&#1085;&#1086;&#1074;&#1083;&#1077;&#1085;&#1080;&#1077;%20&#1072;&#1076;&#1084;&#1080;&#1085;&#1080;&#1089;&#1090;&#1088;&#1072;&#1094;&#1080;&#1080;%20&#1063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56B1-460A-4FDE-BF25-D29B1D06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 Постановление администрации ЧГО</Template>
  <TotalTime>554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Ксения Вячеславовна Таначевп</cp:lastModifiedBy>
  <cp:revision>34</cp:revision>
  <cp:lastPrinted>2024-04-17T07:52:00Z</cp:lastPrinted>
  <dcterms:created xsi:type="dcterms:W3CDTF">2023-06-13T05:56:00Z</dcterms:created>
  <dcterms:modified xsi:type="dcterms:W3CDTF">2024-07-29T11:30:00Z</dcterms:modified>
</cp:coreProperties>
</file>