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18BCC498" w:rsidR="00A407B2" w:rsidRPr="00246004" w:rsidRDefault="00246004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rStyle w:val="11"/>
          <w:color w:val="000000"/>
          <w:sz w:val="26"/>
          <w:szCs w:val="26"/>
        </w:rPr>
        <w:t xml:space="preserve">в целях </w:t>
      </w:r>
      <w:r>
        <w:rPr>
          <w:rStyle w:val="11"/>
          <w:color w:val="000000"/>
          <w:sz w:val="26"/>
          <w:szCs w:val="26"/>
        </w:rPr>
        <w:t>эксплуатации существующего линейного объекта</w:t>
      </w:r>
      <w:r w:rsidR="00771E9D">
        <w:rPr>
          <w:rStyle w:val="11"/>
          <w:color w:val="000000"/>
          <w:sz w:val="26"/>
          <w:szCs w:val="26"/>
        </w:rPr>
        <w:t xml:space="preserve"> </w:t>
      </w:r>
      <w:proofErr w:type="gramStart"/>
      <w:r w:rsidR="00771E9D">
        <w:rPr>
          <w:rStyle w:val="11"/>
          <w:color w:val="000000"/>
          <w:sz w:val="26"/>
          <w:szCs w:val="26"/>
        </w:rPr>
        <w:t>ВЛ</w:t>
      </w:r>
      <w:proofErr w:type="gramEnd"/>
      <w:r w:rsidR="00771E9D">
        <w:rPr>
          <w:rStyle w:val="11"/>
          <w:color w:val="000000"/>
          <w:sz w:val="26"/>
          <w:szCs w:val="26"/>
        </w:rPr>
        <w:t xml:space="preserve"> 10 </w:t>
      </w:r>
      <w:proofErr w:type="spellStart"/>
      <w:r w:rsidR="00771E9D">
        <w:rPr>
          <w:rStyle w:val="11"/>
          <w:color w:val="000000"/>
          <w:sz w:val="26"/>
          <w:szCs w:val="26"/>
        </w:rPr>
        <w:t>к</w:t>
      </w:r>
      <w:r w:rsidRPr="00246004">
        <w:rPr>
          <w:rStyle w:val="11"/>
          <w:color w:val="000000"/>
          <w:sz w:val="26"/>
          <w:szCs w:val="26"/>
        </w:rPr>
        <w:t>В</w:t>
      </w:r>
      <w:proofErr w:type="spellEnd"/>
      <w:r w:rsidRPr="00246004">
        <w:rPr>
          <w:rStyle w:val="11"/>
          <w:color w:val="000000"/>
          <w:sz w:val="26"/>
          <w:szCs w:val="26"/>
        </w:rPr>
        <w:t xml:space="preserve"> №</w:t>
      </w:r>
      <w:r w:rsidR="00FD2C94">
        <w:rPr>
          <w:rStyle w:val="11"/>
          <w:color w:val="000000"/>
          <w:sz w:val="26"/>
          <w:szCs w:val="26"/>
        </w:rPr>
        <w:t>13</w:t>
      </w:r>
      <w:r w:rsidR="00771E9D">
        <w:rPr>
          <w:rStyle w:val="11"/>
          <w:color w:val="000000"/>
          <w:sz w:val="26"/>
          <w:szCs w:val="26"/>
        </w:rPr>
        <w:t xml:space="preserve"> от</w:t>
      </w:r>
      <w:r w:rsidRPr="00246004">
        <w:rPr>
          <w:rStyle w:val="11"/>
          <w:color w:val="000000"/>
          <w:sz w:val="26"/>
          <w:szCs w:val="26"/>
        </w:rPr>
        <w:t xml:space="preserve"> ПС </w:t>
      </w:r>
      <w:proofErr w:type="spellStart"/>
      <w:r w:rsidR="00FD2C94">
        <w:rPr>
          <w:rStyle w:val="11"/>
          <w:color w:val="000000"/>
          <w:sz w:val="26"/>
          <w:szCs w:val="26"/>
        </w:rPr>
        <w:t>Прикамье</w:t>
      </w:r>
      <w:proofErr w:type="spellEnd"/>
      <w:r w:rsidR="00FD2C94">
        <w:rPr>
          <w:rStyle w:val="11"/>
          <w:color w:val="000000"/>
          <w:sz w:val="26"/>
          <w:szCs w:val="26"/>
        </w:rPr>
        <w:t>, МТП 1144, КТП 1499, КТП 1656, КТП 1145</w:t>
      </w:r>
      <w:r w:rsidR="000A2430">
        <w:rPr>
          <w:rStyle w:val="11"/>
          <w:color w:val="000000"/>
          <w:sz w:val="26"/>
          <w:szCs w:val="26"/>
        </w:rPr>
        <w:t>, КТП 1</w:t>
      </w:r>
      <w:r w:rsidR="00FD2C94">
        <w:rPr>
          <w:rStyle w:val="11"/>
          <w:color w:val="000000"/>
          <w:sz w:val="26"/>
          <w:szCs w:val="26"/>
        </w:rPr>
        <w:t>146</w:t>
      </w:r>
      <w:r w:rsidR="00C55FA8" w:rsidRPr="00246004">
        <w:rPr>
          <w:sz w:val="26"/>
          <w:szCs w:val="26"/>
        </w:rPr>
        <w:t>,</w:t>
      </w:r>
      <w:r w:rsidR="00FD2C94">
        <w:rPr>
          <w:sz w:val="26"/>
          <w:szCs w:val="26"/>
        </w:rPr>
        <w:t xml:space="preserve"> КТП 1750, КТП 1751</w:t>
      </w:r>
      <w:r w:rsidR="00B01AD9">
        <w:rPr>
          <w:sz w:val="26"/>
          <w:szCs w:val="26"/>
        </w:rPr>
        <w:t>,</w:t>
      </w:r>
      <w:r w:rsidR="00C55FA8" w:rsidRPr="00246004">
        <w:rPr>
          <w:sz w:val="26"/>
          <w:szCs w:val="26"/>
        </w:rPr>
        <w:t xml:space="preserve"> 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B22B7C" w:rsidRPr="00024D14" w14:paraId="1631EE96" w14:textId="77777777" w:rsidTr="00EB7D8B">
        <w:tc>
          <w:tcPr>
            <w:tcW w:w="993" w:type="dxa"/>
          </w:tcPr>
          <w:p w14:paraId="7DF33549" w14:textId="6C234E57" w:rsidR="00B22B7C" w:rsidRPr="00EB7D8B" w:rsidRDefault="00B22B7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76502103" w14:textId="40E91A36" w:rsidR="00B22B7C" w:rsidRPr="0037731B" w:rsidRDefault="007A2FD8" w:rsidP="00C6740C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на прилегающей территории, 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ВЛ</w:t>
            </w:r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220 </w:t>
            </w:r>
            <w:proofErr w:type="spell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кВ</w:t>
            </w:r>
            <w:proofErr w:type="spell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"ВГЭС-Каучук"</w:t>
            </w:r>
          </w:p>
        </w:tc>
        <w:tc>
          <w:tcPr>
            <w:tcW w:w="2831" w:type="dxa"/>
          </w:tcPr>
          <w:p w14:paraId="7B0F54B7" w14:textId="0FC87E1E" w:rsidR="00B22B7C" w:rsidRPr="0037731B" w:rsidRDefault="00B22B7C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59:12:0000000:1</w:t>
            </w:r>
            <w:r w:rsidR="00FD2C94" w:rsidRPr="0037731B">
              <w:rPr>
                <w:sz w:val="24"/>
                <w:szCs w:val="24"/>
              </w:rPr>
              <w:t>7658</w:t>
            </w:r>
          </w:p>
        </w:tc>
      </w:tr>
      <w:tr w:rsidR="00B22B7C" w:rsidRPr="00024D14" w14:paraId="11EB8501" w14:textId="77777777" w:rsidTr="00EB7D8B">
        <w:tc>
          <w:tcPr>
            <w:tcW w:w="993" w:type="dxa"/>
          </w:tcPr>
          <w:p w14:paraId="18F228B7" w14:textId="21815E29" w:rsidR="00B22B7C" w:rsidRPr="00EB7D8B" w:rsidRDefault="00B22B7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1D10C388" w14:textId="70A8E00D" w:rsidR="00B22B7C" w:rsidRPr="0037731B" w:rsidRDefault="007A2FD8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Российская Федерация, край Пермский, городской округ Чайковский, село Ольховка, улица Садовая, з/у 23</w:t>
            </w:r>
          </w:p>
        </w:tc>
        <w:tc>
          <w:tcPr>
            <w:tcW w:w="2831" w:type="dxa"/>
          </w:tcPr>
          <w:p w14:paraId="272A0416" w14:textId="0D00DCBE" w:rsidR="00B22B7C" w:rsidRPr="0037731B" w:rsidRDefault="00B22B7C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59:12:0000000:1</w:t>
            </w:r>
            <w:r w:rsidR="00FD2C94" w:rsidRPr="0037731B">
              <w:rPr>
                <w:sz w:val="24"/>
                <w:szCs w:val="24"/>
              </w:rPr>
              <w:t>8544</w:t>
            </w:r>
          </w:p>
        </w:tc>
      </w:tr>
      <w:tr w:rsidR="00B22B7C" w:rsidRPr="00024D14" w14:paraId="024656E8" w14:textId="77777777" w:rsidTr="00EB7D8B">
        <w:tc>
          <w:tcPr>
            <w:tcW w:w="993" w:type="dxa"/>
          </w:tcPr>
          <w:p w14:paraId="14BDADAF" w14:textId="7B061CCA" w:rsidR="00B22B7C" w:rsidRPr="00EB7D8B" w:rsidRDefault="00B22B7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4BBCD5EF" w14:textId="6CEBAB7D" w:rsidR="00B22B7C" w:rsidRPr="0037731B" w:rsidRDefault="001F1D82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Российская Федерация, край Пермский, городской округ Чайковский, село Ольховка, улица Садовая, з/у 33а</w:t>
            </w:r>
          </w:p>
        </w:tc>
        <w:tc>
          <w:tcPr>
            <w:tcW w:w="2831" w:type="dxa"/>
          </w:tcPr>
          <w:p w14:paraId="266816FB" w14:textId="59D4DA2E" w:rsidR="00B22B7C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</w:t>
            </w:r>
            <w:r w:rsidR="00B22B7C" w:rsidRPr="0037731B">
              <w:rPr>
                <w:sz w:val="24"/>
                <w:szCs w:val="24"/>
              </w:rPr>
              <w:t>0000:1</w:t>
            </w:r>
            <w:r w:rsidRPr="0037731B">
              <w:rPr>
                <w:sz w:val="24"/>
                <w:szCs w:val="24"/>
              </w:rPr>
              <w:t>035</w:t>
            </w:r>
          </w:p>
        </w:tc>
      </w:tr>
      <w:tr w:rsidR="00FD2C94" w:rsidRPr="00024D14" w14:paraId="238F888F" w14:textId="77777777" w:rsidTr="00EB7D8B">
        <w:tc>
          <w:tcPr>
            <w:tcW w:w="993" w:type="dxa"/>
          </w:tcPr>
          <w:p w14:paraId="5F80ACD7" w14:textId="348B5FAE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6673948A" w14:textId="5AEF78D3" w:rsidR="00FD2C94" w:rsidRPr="0037731B" w:rsidRDefault="001F1D82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Ольховка</w:t>
            </w:r>
          </w:p>
        </w:tc>
        <w:tc>
          <w:tcPr>
            <w:tcW w:w="2831" w:type="dxa"/>
          </w:tcPr>
          <w:p w14:paraId="7B165A34" w14:textId="0112870B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Pr="0037731B">
              <w:rPr>
                <w:sz w:val="24"/>
                <w:szCs w:val="24"/>
              </w:rPr>
              <w:t>104</w:t>
            </w:r>
          </w:p>
        </w:tc>
      </w:tr>
      <w:tr w:rsidR="00FD2C94" w:rsidRPr="00024D14" w14:paraId="4CAE319C" w14:textId="77777777" w:rsidTr="00EB7D8B">
        <w:tc>
          <w:tcPr>
            <w:tcW w:w="993" w:type="dxa"/>
          </w:tcPr>
          <w:p w14:paraId="48EECEBF" w14:textId="61E25812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0C7E60EA" w14:textId="16AAD345" w:rsidR="00FD2C94" w:rsidRPr="0037731B" w:rsidRDefault="001F1D82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район, 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Ольховка, ул. Камская, д. 128</w:t>
            </w:r>
          </w:p>
        </w:tc>
        <w:tc>
          <w:tcPr>
            <w:tcW w:w="2831" w:type="dxa"/>
          </w:tcPr>
          <w:p w14:paraId="67589738" w14:textId="3ED36645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Pr="0037731B">
              <w:rPr>
                <w:sz w:val="24"/>
                <w:szCs w:val="24"/>
              </w:rPr>
              <w:t>1064</w:t>
            </w:r>
          </w:p>
        </w:tc>
      </w:tr>
      <w:tr w:rsidR="00FD2C94" w:rsidRPr="00024D14" w14:paraId="70674DD9" w14:textId="77777777" w:rsidTr="00EB7D8B">
        <w:tc>
          <w:tcPr>
            <w:tcW w:w="993" w:type="dxa"/>
          </w:tcPr>
          <w:p w14:paraId="43DCE182" w14:textId="6006C311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0BC419DD" w14:textId="5BA05D99" w:rsidR="00FD2C94" w:rsidRPr="0037731B" w:rsidRDefault="001F1D82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с. Ольховка, ул. Советская, д. 34/1</w:t>
            </w:r>
            <w:proofErr w:type="gramEnd"/>
          </w:p>
        </w:tc>
        <w:tc>
          <w:tcPr>
            <w:tcW w:w="2831" w:type="dxa"/>
          </w:tcPr>
          <w:p w14:paraId="7D20DA65" w14:textId="64DCBDB7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Pr="0037731B">
              <w:rPr>
                <w:sz w:val="24"/>
                <w:szCs w:val="24"/>
              </w:rPr>
              <w:t>1074</w:t>
            </w:r>
          </w:p>
        </w:tc>
      </w:tr>
      <w:tr w:rsidR="00FD2C94" w:rsidRPr="00024D14" w14:paraId="017C6611" w14:textId="77777777" w:rsidTr="00EB7D8B">
        <w:tc>
          <w:tcPr>
            <w:tcW w:w="993" w:type="dxa"/>
          </w:tcPr>
          <w:p w14:paraId="46227318" w14:textId="7E7652F7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  <w:vAlign w:val="center"/>
          </w:tcPr>
          <w:p w14:paraId="32A643E6" w14:textId="1FA8888A" w:rsidR="00FD2C94" w:rsidRPr="0037731B" w:rsidRDefault="001F1D82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Ольховское</w:t>
            </w:r>
            <w:proofErr w:type="spell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сельское поселение, 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Ольховка</w:t>
            </w:r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, ВЛ-10 </w:t>
            </w:r>
            <w:proofErr w:type="spell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кВ</w:t>
            </w:r>
            <w:proofErr w:type="spell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ф. №13 от ПС "</w:t>
            </w:r>
            <w:proofErr w:type="spell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Прикамье</w:t>
            </w:r>
            <w:proofErr w:type="spell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2F87A2C7" w14:textId="03670B0C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Pr="0037731B">
              <w:rPr>
                <w:sz w:val="24"/>
                <w:szCs w:val="24"/>
              </w:rPr>
              <w:t>1102</w:t>
            </w:r>
          </w:p>
        </w:tc>
      </w:tr>
      <w:tr w:rsidR="00FD2C94" w:rsidRPr="00024D14" w14:paraId="795200CF" w14:textId="77777777" w:rsidTr="00EB7D8B">
        <w:tc>
          <w:tcPr>
            <w:tcW w:w="993" w:type="dxa"/>
          </w:tcPr>
          <w:p w14:paraId="7F22C69F" w14:textId="1C59CE3C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  <w:vAlign w:val="center"/>
          </w:tcPr>
          <w:p w14:paraId="742ACCFA" w14:textId="5BA8321C" w:rsidR="00FD2C94" w:rsidRPr="0037731B" w:rsidRDefault="001F1D82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Ольховка, ул. Садовая</w:t>
            </w:r>
          </w:p>
        </w:tc>
        <w:tc>
          <w:tcPr>
            <w:tcW w:w="2831" w:type="dxa"/>
          </w:tcPr>
          <w:p w14:paraId="29067F65" w14:textId="231F7E9D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Pr="0037731B">
              <w:rPr>
                <w:sz w:val="24"/>
                <w:szCs w:val="24"/>
              </w:rPr>
              <w:t>134</w:t>
            </w:r>
          </w:p>
        </w:tc>
      </w:tr>
      <w:tr w:rsidR="00FD2C94" w:rsidRPr="00024D14" w14:paraId="689332FB" w14:textId="77777777" w:rsidTr="00EB7D8B">
        <w:tc>
          <w:tcPr>
            <w:tcW w:w="993" w:type="dxa"/>
          </w:tcPr>
          <w:p w14:paraId="0E76D772" w14:textId="3C499B0E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  <w:vAlign w:val="center"/>
          </w:tcPr>
          <w:p w14:paraId="0033DE59" w14:textId="45976270" w:rsidR="00FD2C94" w:rsidRPr="0037731B" w:rsidRDefault="001F1D82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Российская Федерация, край Пермский, городской округ Чайковский, село Ольховка, улица Камская, з/у 6</w:t>
            </w:r>
          </w:p>
        </w:tc>
        <w:tc>
          <w:tcPr>
            <w:tcW w:w="2831" w:type="dxa"/>
          </w:tcPr>
          <w:p w14:paraId="60E5BD12" w14:textId="0A4909CE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Pr="0037731B">
              <w:rPr>
                <w:sz w:val="24"/>
                <w:szCs w:val="24"/>
              </w:rPr>
              <w:t>169</w:t>
            </w:r>
          </w:p>
        </w:tc>
      </w:tr>
      <w:tr w:rsidR="00FD2C94" w:rsidRPr="00024D14" w14:paraId="0937D4DA" w14:textId="77777777" w:rsidTr="00EB7D8B">
        <w:tc>
          <w:tcPr>
            <w:tcW w:w="993" w:type="dxa"/>
          </w:tcPr>
          <w:p w14:paraId="54C104E2" w14:textId="6ECE37F5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  <w:vAlign w:val="center"/>
          </w:tcPr>
          <w:p w14:paraId="0BE52F8A" w14:textId="590F936B" w:rsidR="00FD2C94" w:rsidRPr="0037731B" w:rsidRDefault="001F1D82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город Чайковский, 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Ольховка, ул. Садовая, д. 21</w:t>
            </w:r>
          </w:p>
        </w:tc>
        <w:tc>
          <w:tcPr>
            <w:tcW w:w="2831" w:type="dxa"/>
          </w:tcPr>
          <w:p w14:paraId="725D8803" w14:textId="2F09E33A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Pr="0037731B">
              <w:rPr>
                <w:sz w:val="24"/>
                <w:szCs w:val="24"/>
              </w:rPr>
              <w:t>1893</w:t>
            </w:r>
          </w:p>
        </w:tc>
      </w:tr>
      <w:tr w:rsidR="00FD2C94" w:rsidRPr="00024D14" w14:paraId="004D7A67" w14:textId="77777777" w:rsidTr="00EB7D8B">
        <w:tc>
          <w:tcPr>
            <w:tcW w:w="993" w:type="dxa"/>
          </w:tcPr>
          <w:p w14:paraId="3DED691E" w14:textId="7845A3F7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  <w:vAlign w:val="center"/>
          </w:tcPr>
          <w:p w14:paraId="57E66708" w14:textId="410DD717" w:rsidR="00FD2C94" w:rsidRPr="0037731B" w:rsidRDefault="001F1D82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Ольховское</w:t>
            </w:r>
            <w:proofErr w:type="spell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сельское поселение, 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Ольховка</w:t>
            </w:r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, ВЛ-10 </w:t>
            </w:r>
            <w:proofErr w:type="spell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кВ</w:t>
            </w:r>
            <w:proofErr w:type="spell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ф. № 13 от ПС "</w:t>
            </w:r>
            <w:proofErr w:type="spell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Прикамье</w:t>
            </w:r>
            <w:proofErr w:type="spell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3D0B9485" w14:textId="295EF52C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Pr="0037731B">
              <w:rPr>
                <w:sz w:val="24"/>
                <w:szCs w:val="24"/>
              </w:rPr>
              <w:t>1940</w:t>
            </w:r>
          </w:p>
        </w:tc>
      </w:tr>
      <w:tr w:rsidR="00FD2C94" w:rsidRPr="00024D14" w14:paraId="26FDAE54" w14:textId="77777777" w:rsidTr="00EB7D8B">
        <w:tc>
          <w:tcPr>
            <w:tcW w:w="993" w:type="dxa"/>
          </w:tcPr>
          <w:p w14:paraId="5DAB199B" w14:textId="5F69E235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  <w:vAlign w:val="center"/>
          </w:tcPr>
          <w:p w14:paraId="08023511" w14:textId="73A69784" w:rsidR="00FD2C94" w:rsidRPr="0037731B" w:rsidRDefault="001F1D82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р-н Чайковский, 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Ольховка, ул. Камская, 124</w:t>
            </w:r>
          </w:p>
        </w:tc>
        <w:tc>
          <w:tcPr>
            <w:tcW w:w="2831" w:type="dxa"/>
          </w:tcPr>
          <w:p w14:paraId="57BA73EA" w14:textId="34EAC067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Pr="0037731B">
              <w:rPr>
                <w:sz w:val="24"/>
                <w:szCs w:val="24"/>
              </w:rPr>
              <w:t>1993</w:t>
            </w:r>
          </w:p>
        </w:tc>
      </w:tr>
      <w:tr w:rsidR="00FD2C94" w:rsidRPr="00024D14" w14:paraId="50194597" w14:textId="77777777" w:rsidTr="00EB7D8B">
        <w:tc>
          <w:tcPr>
            <w:tcW w:w="993" w:type="dxa"/>
          </w:tcPr>
          <w:p w14:paraId="6D158994" w14:textId="7C17E1DE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  <w:vAlign w:val="center"/>
          </w:tcPr>
          <w:p w14:paraId="6E4BF464" w14:textId="4443AF3D" w:rsidR="00FD2C94" w:rsidRPr="0037731B" w:rsidRDefault="001F1D82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район, 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Ольховка, ул. Школьная, 26</w:t>
            </w:r>
          </w:p>
        </w:tc>
        <w:tc>
          <w:tcPr>
            <w:tcW w:w="2831" w:type="dxa"/>
          </w:tcPr>
          <w:p w14:paraId="72EB834E" w14:textId="2CE40AAF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Pr="0037731B">
              <w:rPr>
                <w:sz w:val="24"/>
                <w:szCs w:val="24"/>
              </w:rPr>
              <w:t>2095</w:t>
            </w:r>
          </w:p>
        </w:tc>
      </w:tr>
      <w:tr w:rsidR="00FD2C94" w:rsidRPr="00024D14" w14:paraId="2DF6ACF9" w14:textId="77777777" w:rsidTr="00EB7D8B">
        <w:tc>
          <w:tcPr>
            <w:tcW w:w="993" w:type="dxa"/>
          </w:tcPr>
          <w:p w14:paraId="748F8E3D" w14:textId="3B4100F4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  <w:vAlign w:val="center"/>
          </w:tcPr>
          <w:p w14:paraId="4250B8F0" w14:textId="37F2FEA9" w:rsidR="00FD2C94" w:rsidRPr="0037731B" w:rsidRDefault="001F1D82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br/>
            </w: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район, 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Ольховка, ул. Советская, 24 "а"</w:t>
            </w:r>
          </w:p>
        </w:tc>
        <w:tc>
          <w:tcPr>
            <w:tcW w:w="2831" w:type="dxa"/>
          </w:tcPr>
          <w:p w14:paraId="2DD3B5EA" w14:textId="437A9831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Pr="0037731B">
              <w:rPr>
                <w:sz w:val="24"/>
                <w:szCs w:val="24"/>
              </w:rPr>
              <w:t>2152</w:t>
            </w:r>
          </w:p>
        </w:tc>
      </w:tr>
      <w:tr w:rsidR="00FD2C94" w:rsidRPr="00024D14" w14:paraId="08E78879" w14:textId="77777777" w:rsidTr="00EB7D8B">
        <w:tc>
          <w:tcPr>
            <w:tcW w:w="993" w:type="dxa"/>
          </w:tcPr>
          <w:p w14:paraId="6B569390" w14:textId="47CE5B7E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  <w:vAlign w:val="center"/>
          </w:tcPr>
          <w:p w14:paraId="7367E39C" w14:textId="11ED3093" w:rsidR="00FD2C94" w:rsidRPr="0037731B" w:rsidRDefault="001F1D82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br/>
            </w: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.О</w:t>
            </w:r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льховка</w:t>
            </w:r>
            <w:proofErr w:type="spell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, ул. Камская, 25</w:t>
            </w:r>
          </w:p>
        </w:tc>
        <w:tc>
          <w:tcPr>
            <w:tcW w:w="2831" w:type="dxa"/>
          </w:tcPr>
          <w:p w14:paraId="7393D1E1" w14:textId="512D679E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Pr="0037731B">
              <w:rPr>
                <w:sz w:val="24"/>
                <w:szCs w:val="24"/>
              </w:rPr>
              <w:t>2245</w:t>
            </w:r>
          </w:p>
        </w:tc>
      </w:tr>
      <w:tr w:rsidR="00FD2C94" w:rsidRPr="00024D14" w14:paraId="73FB8E82" w14:textId="77777777" w:rsidTr="00EB7D8B">
        <w:tc>
          <w:tcPr>
            <w:tcW w:w="993" w:type="dxa"/>
          </w:tcPr>
          <w:p w14:paraId="356B3471" w14:textId="5298DC38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  <w:vAlign w:val="center"/>
          </w:tcPr>
          <w:p w14:paraId="6CC7AC83" w14:textId="47FA769C" w:rsidR="00FD2C94" w:rsidRPr="0037731B" w:rsidRDefault="001F1D82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Российская Федерация, край Пермский, городской округ Чайковский, село Ольховка, улица Камская, з/у 127а</w:t>
            </w:r>
          </w:p>
        </w:tc>
        <w:tc>
          <w:tcPr>
            <w:tcW w:w="2831" w:type="dxa"/>
          </w:tcPr>
          <w:p w14:paraId="43321926" w14:textId="55ECEDBE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Pr="0037731B">
              <w:rPr>
                <w:sz w:val="24"/>
                <w:szCs w:val="24"/>
              </w:rPr>
              <w:t>2531</w:t>
            </w:r>
          </w:p>
        </w:tc>
      </w:tr>
      <w:tr w:rsidR="00FD2C94" w:rsidRPr="00024D14" w14:paraId="2979411C" w14:textId="77777777" w:rsidTr="00EB7D8B">
        <w:tc>
          <w:tcPr>
            <w:tcW w:w="993" w:type="dxa"/>
          </w:tcPr>
          <w:p w14:paraId="14970AEA" w14:textId="4D453C51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  <w:vAlign w:val="center"/>
          </w:tcPr>
          <w:p w14:paraId="018A65E3" w14:textId="5DC50215" w:rsidR="00FD2C94" w:rsidRPr="0037731B" w:rsidRDefault="001F1D82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Ольховка, ул. Камская</w:t>
            </w:r>
          </w:p>
        </w:tc>
        <w:tc>
          <w:tcPr>
            <w:tcW w:w="2831" w:type="dxa"/>
          </w:tcPr>
          <w:p w14:paraId="357375C1" w14:textId="7D696797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Pr="0037731B">
              <w:rPr>
                <w:sz w:val="24"/>
                <w:szCs w:val="24"/>
              </w:rPr>
              <w:t>2533</w:t>
            </w:r>
          </w:p>
        </w:tc>
      </w:tr>
      <w:tr w:rsidR="00FD2C94" w:rsidRPr="00024D14" w14:paraId="73FDB824" w14:textId="77777777" w:rsidTr="00EB7D8B">
        <w:tc>
          <w:tcPr>
            <w:tcW w:w="993" w:type="dxa"/>
          </w:tcPr>
          <w:p w14:paraId="2BC3A5DE" w14:textId="7427BF72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  <w:vAlign w:val="center"/>
          </w:tcPr>
          <w:p w14:paraId="0BBEEF32" w14:textId="6528800B" w:rsidR="00FD2C94" w:rsidRPr="0037731B" w:rsidRDefault="001F1D82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Ольховка, ул. Садовая, д. 67</w:t>
            </w:r>
          </w:p>
        </w:tc>
        <w:tc>
          <w:tcPr>
            <w:tcW w:w="2831" w:type="dxa"/>
          </w:tcPr>
          <w:p w14:paraId="36EB17D3" w14:textId="4FB7F654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Pr="0037731B">
              <w:rPr>
                <w:sz w:val="24"/>
                <w:szCs w:val="24"/>
              </w:rPr>
              <w:t>31</w:t>
            </w:r>
          </w:p>
        </w:tc>
      </w:tr>
      <w:tr w:rsidR="00FD2C94" w:rsidRPr="00024D14" w14:paraId="6C5902C5" w14:textId="77777777" w:rsidTr="00EB7D8B">
        <w:tc>
          <w:tcPr>
            <w:tcW w:w="993" w:type="dxa"/>
          </w:tcPr>
          <w:p w14:paraId="678E29A6" w14:textId="33E87851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  <w:vAlign w:val="center"/>
          </w:tcPr>
          <w:p w14:paraId="53E0A6C9" w14:textId="4A5CC9CB" w:rsidR="00FD2C94" w:rsidRPr="0037731B" w:rsidRDefault="001F1D82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Ольховка</w:t>
            </w:r>
          </w:p>
        </w:tc>
        <w:tc>
          <w:tcPr>
            <w:tcW w:w="2831" w:type="dxa"/>
          </w:tcPr>
          <w:p w14:paraId="6C6B52EB" w14:textId="5F71D2B3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Pr="0037731B">
              <w:rPr>
                <w:sz w:val="24"/>
                <w:szCs w:val="24"/>
              </w:rPr>
              <w:t>338</w:t>
            </w:r>
          </w:p>
        </w:tc>
      </w:tr>
      <w:tr w:rsidR="00FD2C94" w:rsidRPr="00024D14" w14:paraId="0420ECB6" w14:textId="77777777" w:rsidTr="00EB7D8B">
        <w:tc>
          <w:tcPr>
            <w:tcW w:w="993" w:type="dxa"/>
          </w:tcPr>
          <w:p w14:paraId="2DCC3415" w14:textId="785C97A9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  <w:vAlign w:val="center"/>
          </w:tcPr>
          <w:p w14:paraId="0DF6CE7E" w14:textId="2EEA8DCF" w:rsidR="00FD2C94" w:rsidRPr="0037731B" w:rsidRDefault="001F1D82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район, 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Ольховка, ул. Садовая, 39</w:t>
            </w:r>
          </w:p>
        </w:tc>
        <w:tc>
          <w:tcPr>
            <w:tcW w:w="2831" w:type="dxa"/>
          </w:tcPr>
          <w:p w14:paraId="505C687A" w14:textId="2CAD033B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Pr="0037731B">
              <w:rPr>
                <w:sz w:val="24"/>
                <w:szCs w:val="24"/>
              </w:rPr>
              <w:t>376</w:t>
            </w:r>
          </w:p>
        </w:tc>
      </w:tr>
      <w:tr w:rsidR="00FD2C94" w:rsidRPr="00024D14" w14:paraId="50697396" w14:textId="77777777" w:rsidTr="00EB7D8B">
        <w:tc>
          <w:tcPr>
            <w:tcW w:w="993" w:type="dxa"/>
          </w:tcPr>
          <w:p w14:paraId="7E25B42A" w14:textId="13331F3D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077DBC5A" w14:textId="06F43BC6" w:rsidR="00FD2C94" w:rsidRPr="0037731B" w:rsidRDefault="001F1D82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Ольховка, ул. Камская, д. 10</w:t>
            </w:r>
          </w:p>
        </w:tc>
        <w:tc>
          <w:tcPr>
            <w:tcW w:w="2831" w:type="dxa"/>
          </w:tcPr>
          <w:p w14:paraId="7DAF7D5E" w14:textId="0461BEFC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Pr="0037731B">
              <w:rPr>
                <w:sz w:val="24"/>
                <w:szCs w:val="24"/>
              </w:rPr>
              <w:t>667</w:t>
            </w:r>
          </w:p>
        </w:tc>
      </w:tr>
      <w:tr w:rsidR="00FD2C94" w:rsidRPr="00024D14" w14:paraId="304E683F" w14:textId="77777777" w:rsidTr="00EB7D8B">
        <w:tc>
          <w:tcPr>
            <w:tcW w:w="993" w:type="dxa"/>
          </w:tcPr>
          <w:p w14:paraId="788425AB" w14:textId="2B422FC4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00A60BB5" w14:textId="1B385DC3" w:rsidR="00FD2C94" w:rsidRPr="0037731B" w:rsidRDefault="001F1D82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р-н Чайковский, с Ольховка, </w:t>
            </w:r>
            <w:proofErr w:type="spellStart"/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Камская, 45</w:t>
            </w:r>
          </w:p>
        </w:tc>
        <w:tc>
          <w:tcPr>
            <w:tcW w:w="2831" w:type="dxa"/>
          </w:tcPr>
          <w:p w14:paraId="7D1BD885" w14:textId="34E88724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Pr="0037731B">
              <w:rPr>
                <w:sz w:val="24"/>
                <w:szCs w:val="24"/>
              </w:rPr>
              <w:t>669</w:t>
            </w:r>
          </w:p>
        </w:tc>
      </w:tr>
      <w:tr w:rsidR="00FD2C94" w:rsidRPr="00024D14" w14:paraId="4AAE2DB1" w14:textId="77777777" w:rsidTr="00EB7D8B">
        <w:tc>
          <w:tcPr>
            <w:tcW w:w="993" w:type="dxa"/>
          </w:tcPr>
          <w:p w14:paraId="7FFA4AB1" w14:textId="252F4C6B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401071A5" w14:textId="46413892" w:rsidR="00FD2C94" w:rsidRPr="0037731B" w:rsidRDefault="001F1D82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Российская Федерация, край Пермский, городской округ Чайковский, село Ольховка, улица Камская, з/у 12а</w:t>
            </w:r>
          </w:p>
        </w:tc>
        <w:tc>
          <w:tcPr>
            <w:tcW w:w="2831" w:type="dxa"/>
          </w:tcPr>
          <w:p w14:paraId="51E49ED5" w14:textId="57952F64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Pr="0037731B">
              <w:rPr>
                <w:sz w:val="24"/>
                <w:szCs w:val="24"/>
              </w:rPr>
              <w:t>990</w:t>
            </w:r>
          </w:p>
        </w:tc>
      </w:tr>
      <w:tr w:rsidR="00FD2C94" w:rsidRPr="00024D14" w14:paraId="49A4E298" w14:textId="77777777" w:rsidTr="00EB7D8B">
        <w:tc>
          <w:tcPr>
            <w:tcW w:w="993" w:type="dxa"/>
          </w:tcPr>
          <w:p w14:paraId="171BB0C0" w14:textId="22937306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1C587A3D" w14:textId="0B7EAF01" w:rsidR="00FD2C94" w:rsidRPr="0037731B" w:rsidRDefault="001F1D82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Российская Федерация, край Пермский, городской округ Чайковский, село Ольховка, улица Камская, з/у 29</w:t>
            </w:r>
          </w:p>
        </w:tc>
        <w:tc>
          <w:tcPr>
            <w:tcW w:w="2831" w:type="dxa"/>
          </w:tcPr>
          <w:p w14:paraId="09562A64" w14:textId="1147FBD4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Pr="0037731B">
              <w:rPr>
                <w:sz w:val="24"/>
                <w:szCs w:val="24"/>
              </w:rPr>
              <w:t>2769</w:t>
            </w:r>
          </w:p>
        </w:tc>
      </w:tr>
      <w:tr w:rsidR="00FD2C94" w:rsidRPr="00024D14" w14:paraId="4C7CD20C" w14:textId="77777777" w:rsidTr="00EB7D8B">
        <w:tc>
          <w:tcPr>
            <w:tcW w:w="993" w:type="dxa"/>
          </w:tcPr>
          <w:p w14:paraId="5595B7C3" w14:textId="0DB071F8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6BB785CF" w14:textId="2232A207" w:rsidR="00FD2C94" w:rsidRPr="0037731B" w:rsidRDefault="001F1D82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с Ольховка, </w:t>
            </w:r>
            <w:proofErr w:type="spellStart"/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Камская, </w:t>
            </w:r>
            <w:proofErr w:type="spell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зу</w:t>
            </w:r>
            <w:proofErr w:type="spell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19</w:t>
            </w:r>
          </w:p>
        </w:tc>
        <w:tc>
          <w:tcPr>
            <w:tcW w:w="2831" w:type="dxa"/>
          </w:tcPr>
          <w:p w14:paraId="7A954B75" w14:textId="1194A818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Pr="0037731B">
              <w:rPr>
                <w:sz w:val="24"/>
                <w:szCs w:val="24"/>
              </w:rPr>
              <w:t>2453</w:t>
            </w:r>
          </w:p>
        </w:tc>
      </w:tr>
      <w:tr w:rsidR="00FD2C94" w:rsidRPr="00024D14" w14:paraId="25AD95AB" w14:textId="77777777" w:rsidTr="00EB7D8B">
        <w:tc>
          <w:tcPr>
            <w:tcW w:w="993" w:type="dxa"/>
          </w:tcPr>
          <w:p w14:paraId="6B92EAA7" w14:textId="4510E0D4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7E40EFC4" w14:textId="25E48F9C" w:rsidR="00FD2C94" w:rsidRPr="0037731B" w:rsidRDefault="001F1D82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Ольховка, ул. Южная, д. 20</w:t>
            </w:r>
          </w:p>
        </w:tc>
        <w:tc>
          <w:tcPr>
            <w:tcW w:w="2831" w:type="dxa"/>
          </w:tcPr>
          <w:p w14:paraId="1C3B3003" w14:textId="0F015D6A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Pr="0037731B">
              <w:rPr>
                <w:sz w:val="24"/>
                <w:szCs w:val="24"/>
              </w:rPr>
              <w:t>1046</w:t>
            </w:r>
          </w:p>
        </w:tc>
      </w:tr>
      <w:tr w:rsidR="00FD2C94" w:rsidRPr="00024D14" w14:paraId="1DB679A7" w14:textId="77777777" w:rsidTr="00EB7D8B">
        <w:tc>
          <w:tcPr>
            <w:tcW w:w="993" w:type="dxa"/>
          </w:tcPr>
          <w:p w14:paraId="0F538BE7" w14:textId="338E0586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132ADB09" w14:textId="72D13D8A" w:rsidR="00FD2C94" w:rsidRPr="0037731B" w:rsidRDefault="001F1D82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район, 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Ольховка, ул. Садовая, 35/1</w:t>
            </w:r>
          </w:p>
        </w:tc>
        <w:tc>
          <w:tcPr>
            <w:tcW w:w="2831" w:type="dxa"/>
          </w:tcPr>
          <w:p w14:paraId="6E21B1FF" w14:textId="426963EE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Pr="0037731B">
              <w:rPr>
                <w:sz w:val="24"/>
                <w:szCs w:val="24"/>
              </w:rPr>
              <w:t>1100</w:t>
            </w:r>
          </w:p>
        </w:tc>
      </w:tr>
      <w:tr w:rsidR="00FD2C94" w:rsidRPr="00024D14" w14:paraId="5D9B583E" w14:textId="77777777" w:rsidTr="00EB7D8B">
        <w:tc>
          <w:tcPr>
            <w:tcW w:w="993" w:type="dxa"/>
          </w:tcPr>
          <w:p w14:paraId="7C65B270" w14:textId="6A76BDB8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647B6A6C" w14:textId="16C2C852" w:rsidR="00FD2C94" w:rsidRPr="0037731B" w:rsidRDefault="001F1D82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район, 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Ольховка, ул. Советская, 42/1</w:t>
            </w:r>
          </w:p>
        </w:tc>
        <w:tc>
          <w:tcPr>
            <w:tcW w:w="2831" w:type="dxa"/>
          </w:tcPr>
          <w:p w14:paraId="6DAE951C" w14:textId="602B72AE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Pr="0037731B">
              <w:rPr>
                <w:sz w:val="24"/>
                <w:szCs w:val="24"/>
              </w:rPr>
              <w:t>1106</w:t>
            </w:r>
          </w:p>
        </w:tc>
      </w:tr>
      <w:tr w:rsidR="00FD2C94" w:rsidRPr="00024D14" w14:paraId="5585AF0E" w14:textId="77777777" w:rsidTr="00EB7D8B">
        <w:tc>
          <w:tcPr>
            <w:tcW w:w="993" w:type="dxa"/>
          </w:tcPr>
          <w:p w14:paraId="2B953324" w14:textId="68592617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15D7C625" w14:textId="09DEB529" w:rsidR="00FD2C94" w:rsidRPr="0037731B" w:rsidRDefault="00F52875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Ольховское</w:t>
            </w:r>
            <w:proofErr w:type="spell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сельское поселение, 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Ольховка</w:t>
            </w:r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, ВЛ-10 </w:t>
            </w:r>
            <w:proofErr w:type="spell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кВ</w:t>
            </w:r>
            <w:proofErr w:type="spell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ф. № 13 от ПС "</w:t>
            </w:r>
            <w:proofErr w:type="spell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Прикамье</w:t>
            </w:r>
            <w:proofErr w:type="spell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11D939A8" w14:textId="7DDB7983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Pr="0037731B">
              <w:rPr>
                <w:sz w:val="24"/>
                <w:szCs w:val="24"/>
              </w:rPr>
              <w:t>1887</w:t>
            </w:r>
          </w:p>
        </w:tc>
      </w:tr>
      <w:tr w:rsidR="00FD2C94" w:rsidRPr="00024D14" w14:paraId="27098CA9" w14:textId="77777777" w:rsidTr="00EB7D8B">
        <w:tc>
          <w:tcPr>
            <w:tcW w:w="993" w:type="dxa"/>
          </w:tcPr>
          <w:p w14:paraId="0499A1CD" w14:textId="3F172FED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14E0F6AA" w14:textId="2B607647" w:rsidR="00FD2C94" w:rsidRPr="0037731B" w:rsidRDefault="00F52875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район, 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Ольховка, ул. Школьная, 16</w:t>
            </w:r>
          </w:p>
        </w:tc>
        <w:tc>
          <w:tcPr>
            <w:tcW w:w="2831" w:type="dxa"/>
          </w:tcPr>
          <w:p w14:paraId="15638C49" w14:textId="67D1A3E7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Pr="0037731B">
              <w:rPr>
                <w:sz w:val="24"/>
                <w:szCs w:val="24"/>
              </w:rPr>
              <w:t>1955</w:t>
            </w:r>
          </w:p>
        </w:tc>
      </w:tr>
      <w:tr w:rsidR="00FD2C94" w:rsidRPr="00024D14" w14:paraId="1923943F" w14:textId="77777777" w:rsidTr="00EB7D8B">
        <w:tc>
          <w:tcPr>
            <w:tcW w:w="993" w:type="dxa"/>
          </w:tcPr>
          <w:p w14:paraId="3465F574" w14:textId="77965C54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4686369C" w14:textId="49C823C7" w:rsidR="00FD2C94" w:rsidRPr="0037731B" w:rsidRDefault="00F52875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р-н, 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Ольховка, ул. Камская, 124/2</w:t>
            </w:r>
          </w:p>
        </w:tc>
        <w:tc>
          <w:tcPr>
            <w:tcW w:w="2831" w:type="dxa"/>
          </w:tcPr>
          <w:p w14:paraId="25E9E5DA" w14:textId="7089C4C9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Pr="0037731B">
              <w:rPr>
                <w:sz w:val="24"/>
                <w:szCs w:val="24"/>
              </w:rPr>
              <w:t>1994</w:t>
            </w:r>
          </w:p>
        </w:tc>
      </w:tr>
      <w:tr w:rsidR="00FD2C94" w:rsidRPr="00024D14" w14:paraId="74FE1FA0" w14:textId="77777777" w:rsidTr="00EB7D8B">
        <w:tc>
          <w:tcPr>
            <w:tcW w:w="993" w:type="dxa"/>
          </w:tcPr>
          <w:p w14:paraId="04FAE345" w14:textId="5E60FC6C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27ED9241" w14:textId="43FAF0CD" w:rsidR="00FD2C94" w:rsidRPr="0037731B" w:rsidRDefault="00F52875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район, 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Ольховка, ул. Школьная, 26/1</w:t>
            </w:r>
          </w:p>
        </w:tc>
        <w:tc>
          <w:tcPr>
            <w:tcW w:w="2831" w:type="dxa"/>
          </w:tcPr>
          <w:p w14:paraId="60108654" w14:textId="704F3420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Pr="0037731B">
              <w:rPr>
                <w:sz w:val="24"/>
                <w:szCs w:val="24"/>
              </w:rPr>
              <w:t>2096</w:t>
            </w:r>
          </w:p>
        </w:tc>
      </w:tr>
      <w:tr w:rsidR="00FD2C94" w:rsidRPr="00024D14" w14:paraId="41D66B28" w14:textId="77777777" w:rsidTr="00EB7D8B">
        <w:tc>
          <w:tcPr>
            <w:tcW w:w="993" w:type="dxa"/>
          </w:tcPr>
          <w:p w14:paraId="54103888" w14:textId="49C0A974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0D55998B" w14:textId="2B0D0CEB" w:rsidR="00FD2C94" w:rsidRPr="0037731B" w:rsidRDefault="00F52875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район, 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Ольховка, ул. Советская, 38</w:t>
            </w:r>
          </w:p>
        </w:tc>
        <w:tc>
          <w:tcPr>
            <w:tcW w:w="2831" w:type="dxa"/>
          </w:tcPr>
          <w:p w14:paraId="27F01EB2" w14:textId="298F990D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Pr="0037731B">
              <w:rPr>
                <w:sz w:val="24"/>
                <w:szCs w:val="24"/>
              </w:rPr>
              <w:t>2133</w:t>
            </w:r>
          </w:p>
        </w:tc>
      </w:tr>
      <w:tr w:rsidR="00FD2C94" w:rsidRPr="00024D14" w14:paraId="175BA660" w14:textId="77777777" w:rsidTr="00EB7D8B">
        <w:tc>
          <w:tcPr>
            <w:tcW w:w="993" w:type="dxa"/>
          </w:tcPr>
          <w:p w14:paraId="59D9A4DD" w14:textId="7F31A865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0D968921" w14:textId="16162DCA" w:rsidR="00FD2C94" w:rsidRPr="0037731B" w:rsidRDefault="00F52875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район, 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Ольховка, ул. Садовая</w:t>
            </w:r>
          </w:p>
        </w:tc>
        <w:tc>
          <w:tcPr>
            <w:tcW w:w="2831" w:type="dxa"/>
          </w:tcPr>
          <w:p w14:paraId="63177E78" w14:textId="04EF5115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Pr="0037731B">
              <w:rPr>
                <w:sz w:val="24"/>
                <w:szCs w:val="24"/>
              </w:rPr>
              <w:t>2137</w:t>
            </w:r>
          </w:p>
        </w:tc>
      </w:tr>
      <w:tr w:rsidR="00FD2C94" w:rsidRPr="00024D14" w14:paraId="62C2B131" w14:textId="77777777" w:rsidTr="00EB7D8B">
        <w:tc>
          <w:tcPr>
            <w:tcW w:w="993" w:type="dxa"/>
          </w:tcPr>
          <w:p w14:paraId="320A701E" w14:textId="2F16220E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557BEE10" w14:textId="101AC005" w:rsidR="00FD2C94" w:rsidRPr="0037731B" w:rsidRDefault="00F52875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с Ольховка, </w:t>
            </w:r>
            <w:proofErr w:type="spellStart"/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Камская, </w:t>
            </w:r>
            <w:proofErr w:type="spell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зу</w:t>
            </w:r>
            <w:proofErr w:type="spell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127б</w:t>
            </w:r>
          </w:p>
        </w:tc>
        <w:tc>
          <w:tcPr>
            <w:tcW w:w="2831" w:type="dxa"/>
          </w:tcPr>
          <w:p w14:paraId="0E68BA60" w14:textId="6C063F6F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Pr="0037731B">
              <w:rPr>
                <w:sz w:val="24"/>
                <w:szCs w:val="24"/>
              </w:rPr>
              <w:t>2532</w:t>
            </w:r>
          </w:p>
        </w:tc>
      </w:tr>
      <w:tr w:rsidR="00FD2C94" w:rsidRPr="00024D14" w14:paraId="495F3BB7" w14:textId="77777777" w:rsidTr="00EB7D8B">
        <w:tc>
          <w:tcPr>
            <w:tcW w:w="993" w:type="dxa"/>
          </w:tcPr>
          <w:p w14:paraId="6214871B" w14:textId="7F253432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488FFCA3" w14:textId="3CB1EDF8" w:rsidR="00FD2C94" w:rsidRPr="0037731B" w:rsidRDefault="00F52875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Ольховка, ул. Садовая</w:t>
            </w:r>
          </w:p>
        </w:tc>
        <w:tc>
          <w:tcPr>
            <w:tcW w:w="2831" w:type="dxa"/>
          </w:tcPr>
          <w:p w14:paraId="56DBCD49" w14:textId="46BC76FE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Pr="0037731B">
              <w:rPr>
                <w:sz w:val="24"/>
                <w:szCs w:val="24"/>
              </w:rPr>
              <w:t>340</w:t>
            </w:r>
          </w:p>
        </w:tc>
      </w:tr>
      <w:tr w:rsidR="00FD2C94" w:rsidRPr="00024D14" w14:paraId="709E812B" w14:textId="77777777" w:rsidTr="00EB7D8B">
        <w:tc>
          <w:tcPr>
            <w:tcW w:w="993" w:type="dxa"/>
          </w:tcPr>
          <w:p w14:paraId="6582BF48" w14:textId="51505C72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63F12B42" w14:textId="7A92CACD" w:rsidR="00FD2C94" w:rsidRPr="0037731B" w:rsidRDefault="00F52875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br/>
            </w: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Ольховка, ул. Садовая, д. 51</w:t>
            </w:r>
          </w:p>
        </w:tc>
        <w:tc>
          <w:tcPr>
            <w:tcW w:w="2831" w:type="dxa"/>
          </w:tcPr>
          <w:p w14:paraId="361577B7" w14:textId="472DB6E1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Pr="0037731B">
              <w:rPr>
                <w:sz w:val="24"/>
                <w:szCs w:val="24"/>
              </w:rPr>
              <w:t>346</w:t>
            </w:r>
          </w:p>
        </w:tc>
      </w:tr>
      <w:tr w:rsidR="00FD2C94" w:rsidRPr="00024D14" w14:paraId="4DC231E8" w14:textId="77777777" w:rsidTr="00EB7D8B">
        <w:tc>
          <w:tcPr>
            <w:tcW w:w="993" w:type="dxa"/>
          </w:tcPr>
          <w:p w14:paraId="0BCE38B9" w14:textId="12F76C0A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0162CC7B" w14:textId="6530EE82" w:rsidR="00FD2C94" w:rsidRPr="0037731B" w:rsidRDefault="00F52875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район, 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Ольховка, ул. Школьная, 10</w:t>
            </w:r>
          </w:p>
        </w:tc>
        <w:tc>
          <w:tcPr>
            <w:tcW w:w="2831" w:type="dxa"/>
          </w:tcPr>
          <w:p w14:paraId="464B31CC" w14:textId="3FCDAFF4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Pr="0037731B">
              <w:rPr>
                <w:sz w:val="24"/>
                <w:szCs w:val="24"/>
              </w:rPr>
              <w:t>367</w:t>
            </w:r>
          </w:p>
        </w:tc>
      </w:tr>
      <w:tr w:rsidR="00FD2C94" w:rsidRPr="00024D14" w14:paraId="2A3B6C6D" w14:textId="77777777" w:rsidTr="00EB7D8B">
        <w:tc>
          <w:tcPr>
            <w:tcW w:w="993" w:type="dxa"/>
          </w:tcPr>
          <w:p w14:paraId="2E016B92" w14:textId="38F88151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07889529" w14:textId="66AEBBCF" w:rsidR="00FD2C94" w:rsidRPr="0037731B" w:rsidRDefault="00F52875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Ольховка, ул. Садовая, д. 29</w:t>
            </w:r>
          </w:p>
        </w:tc>
        <w:tc>
          <w:tcPr>
            <w:tcW w:w="2831" w:type="dxa"/>
          </w:tcPr>
          <w:p w14:paraId="1DCF068F" w14:textId="50E3F1CA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Pr="0037731B">
              <w:rPr>
                <w:sz w:val="24"/>
                <w:szCs w:val="24"/>
              </w:rPr>
              <w:t>447</w:t>
            </w:r>
          </w:p>
        </w:tc>
      </w:tr>
      <w:tr w:rsidR="00FD2C94" w:rsidRPr="00024D14" w14:paraId="58FA957C" w14:textId="77777777" w:rsidTr="00EB7D8B">
        <w:tc>
          <w:tcPr>
            <w:tcW w:w="993" w:type="dxa"/>
          </w:tcPr>
          <w:p w14:paraId="44BB4838" w14:textId="3085D76B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5FCE7624" w14:textId="1F904EB2" w:rsidR="00FD2C94" w:rsidRPr="0037731B" w:rsidRDefault="00F52875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район, 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Ольховка, ул. Камская, д. 31</w:t>
            </w:r>
          </w:p>
        </w:tc>
        <w:tc>
          <w:tcPr>
            <w:tcW w:w="2831" w:type="dxa"/>
          </w:tcPr>
          <w:p w14:paraId="0E972F34" w14:textId="53BFBD88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Pr="0037731B">
              <w:rPr>
                <w:sz w:val="24"/>
                <w:szCs w:val="24"/>
              </w:rPr>
              <w:t>659</w:t>
            </w:r>
          </w:p>
        </w:tc>
      </w:tr>
      <w:tr w:rsidR="00FD2C94" w:rsidRPr="00024D14" w14:paraId="2CB013BC" w14:textId="77777777" w:rsidTr="00EB7D8B">
        <w:tc>
          <w:tcPr>
            <w:tcW w:w="993" w:type="dxa"/>
          </w:tcPr>
          <w:p w14:paraId="2045ADB6" w14:textId="19A5F94B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2C25D5AB" w14:textId="24EDDA5B" w:rsidR="00FD2C94" w:rsidRPr="0037731B" w:rsidRDefault="00F52875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район, 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Ольховка, ул. Камская, 37</w:t>
            </w:r>
          </w:p>
        </w:tc>
        <w:tc>
          <w:tcPr>
            <w:tcW w:w="2831" w:type="dxa"/>
          </w:tcPr>
          <w:p w14:paraId="4282BD97" w14:textId="7DD6DA80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Pr="0037731B">
              <w:rPr>
                <w:sz w:val="24"/>
                <w:szCs w:val="24"/>
              </w:rPr>
              <w:t>663</w:t>
            </w:r>
          </w:p>
        </w:tc>
      </w:tr>
      <w:tr w:rsidR="00FD2C94" w:rsidRPr="00024D14" w14:paraId="75EADF6B" w14:textId="77777777" w:rsidTr="00EB7D8B">
        <w:tc>
          <w:tcPr>
            <w:tcW w:w="993" w:type="dxa"/>
          </w:tcPr>
          <w:p w14:paraId="79F1F0E1" w14:textId="0F59686C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51B2E2EB" w14:textId="6444EFD0" w:rsidR="00FD2C94" w:rsidRPr="0037731B" w:rsidRDefault="00F52875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Ольховка, ул. Камская, д. 10а</w:t>
            </w:r>
          </w:p>
        </w:tc>
        <w:tc>
          <w:tcPr>
            <w:tcW w:w="2831" w:type="dxa"/>
          </w:tcPr>
          <w:p w14:paraId="56B842E3" w14:textId="3689675F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Pr="0037731B">
              <w:rPr>
                <w:sz w:val="24"/>
                <w:szCs w:val="24"/>
              </w:rPr>
              <w:t>800</w:t>
            </w:r>
          </w:p>
        </w:tc>
      </w:tr>
      <w:tr w:rsidR="00FD2C94" w:rsidRPr="00024D14" w14:paraId="46CC9E53" w14:textId="77777777" w:rsidTr="00EB7D8B">
        <w:tc>
          <w:tcPr>
            <w:tcW w:w="993" w:type="dxa"/>
          </w:tcPr>
          <w:p w14:paraId="4E8A0DB9" w14:textId="7407B738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213D43CE" w14:textId="15A5EE4A" w:rsidR="00FD2C94" w:rsidRPr="0037731B" w:rsidRDefault="00F52875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Ольховка, ул. Садовая, д. 63</w:t>
            </w:r>
          </w:p>
        </w:tc>
        <w:tc>
          <w:tcPr>
            <w:tcW w:w="2831" w:type="dxa"/>
          </w:tcPr>
          <w:p w14:paraId="465F0842" w14:textId="504F7F8D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Pr="0037731B">
              <w:rPr>
                <w:sz w:val="24"/>
                <w:szCs w:val="24"/>
              </w:rPr>
              <w:t>818</w:t>
            </w:r>
          </w:p>
        </w:tc>
      </w:tr>
      <w:tr w:rsidR="00FD2C94" w:rsidRPr="00024D14" w14:paraId="67EAA46D" w14:textId="77777777" w:rsidTr="00EB7D8B">
        <w:tc>
          <w:tcPr>
            <w:tcW w:w="993" w:type="dxa"/>
          </w:tcPr>
          <w:p w14:paraId="32E2A188" w14:textId="670CE431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3B5BADE8" w14:textId="5564F441" w:rsidR="00FD2C94" w:rsidRPr="0037731B" w:rsidRDefault="00F52875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с Ольховка, </w:t>
            </w:r>
            <w:proofErr w:type="spellStart"/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Новая, </w:t>
            </w:r>
            <w:proofErr w:type="spell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зу</w:t>
            </w:r>
            <w:proofErr w:type="spell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13</w:t>
            </w:r>
          </w:p>
        </w:tc>
        <w:tc>
          <w:tcPr>
            <w:tcW w:w="2831" w:type="dxa"/>
          </w:tcPr>
          <w:p w14:paraId="472B6C68" w14:textId="14DD2E79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Pr="0037731B">
              <w:rPr>
                <w:sz w:val="24"/>
                <w:szCs w:val="24"/>
              </w:rPr>
              <w:t>820</w:t>
            </w:r>
          </w:p>
        </w:tc>
      </w:tr>
      <w:tr w:rsidR="00FD2C94" w:rsidRPr="00024D14" w14:paraId="1106A116" w14:textId="77777777" w:rsidTr="00EB7D8B">
        <w:tc>
          <w:tcPr>
            <w:tcW w:w="993" w:type="dxa"/>
          </w:tcPr>
          <w:p w14:paraId="2FB2D0DA" w14:textId="749B0796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7A02FA35" w14:textId="3CD880BA" w:rsidR="00FD2C94" w:rsidRPr="0037731B" w:rsidRDefault="00F52875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Ольховка, ул. Садовая, д. 71</w:t>
            </w:r>
          </w:p>
        </w:tc>
        <w:tc>
          <w:tcPr>
            <w:tcW w:w="2831" w:type="dxa"/>
          </w:tcPr>
          <w:p w14:paraId="5F45BA3D" w14:textId="044CA12A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Pr="0037731B">
              <w:rPr>
                <w:sz w:val="24"/>
                <w:szCs w:val="24"/>
              </w:rPr>
              <w:t>825</w:t>
            </w:r>
          </w:p>
        </w:tc>
      </w:tr>
      <w:tr w:rsidR="00FD2C94" w:rsidRPr="00024D14" w14:paraId="11DFAED5" w14:textId="77777777" w:rsidTr="00EB7D8B">
        <w:tc>
          <w:tcPr>
            <w:tcW w:w="993" w:type="dxa"/>
          </w:tcPr>
          <w:p w14:paraId="465E842F" w14:textId="7A7EF2E2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3301EBF2" w14:textId="7916AFFB" w:rsidR="00FD2C94" w:rsidRPr="0037731B" w:rsidRDefault="00F52875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Российская Федерация, край Пермский, городской округ Чайковский, село Ольховка, улица Камская, з/у 8</w:t>
            </w:r>
          </w:p>
        </w:tc>
        <w:tc>
          <w:tcPr>
            <w:tcW w:w="2831" w:type="dxa"/>
          </w:tcPr>
          <w:p w14:paraId="6BC579D4" w14:textId="0ACF8D7F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Pr="0037731B">
              <w:rPr>
                <w:sz w:val="24"/>
                <w:szCs w:val="24"/>
              </w:rPr>
              <w:t>937</w:t>
            </w:r>
          </w:p>
        </w:tc>
      </w:tr>
      <w:tr w:rsidR="00FD2C94" w:rsidRPr="00024D14" w14:paraId="45C791D9" w14:textId="77777777" w:rsidTr="00EB7D8B">
        <w:tc>
          <w:tcPr>
            <w:tcW w:w="993" w:type="dxa"/>
          </w:tcPr>
          <w:p w14:paraId="74FC067D" w14:textId="7338CFCB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0391EB31" w14:textId="7579F141" w:rsidR="00FD2C94" w:rsidRPr="0037731B" w:rsidRDefault="00F52875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 Чайковский, 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Ольховка</w:t>
            </w:r>
          </w:p>
        </w:tc>
        <w:tc>
          <w:tcPr>
            <w:tcW w:w="2831" w:type="dxa"/>
          </w:tcPr>
          <w:p w14:paraId="0FF85AFF" w14:textId="5773EE51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Pr="0037731B">
              <w:rPr>
                <w:sz w:val="24"/>
                <w:szCs w:val="24"/>
              </w:rPr>
              <w:t>950</w:t>
            </w:r>
          </w:p>
        </w:tc>
      </w:tr>
      <w:tr w:rsidR="00FD2C94" w:rsidRPr="00024D14" w14:paraId="26272BD3" w14:textId="77777777" w:rsidTr="00EB7D8B">
        <w:tc>
          <w:tcPr>
            <w:tcW w:w="993" w:type="dxa"/>
          </w:tcPr>
          <w:p w14:paraId="143307ED" w14:textId="65889D26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04C3DDA0" w14:textId="622944E5" w:rsidR="00FD2C94" w:rsidRPr="0037731B" w:rsidRDefault="00F52875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spell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о</w:t>
            </w:r>
            <w:proofErr w:type="spellEnd"/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Чайковский, с. Ольховка, ул. Камская</w:t>
            </w:r>
          </w:p>
        </w:tc>
        <w:tc>
          <w:tcPr>
            <w:tcW w:w="2831" w:type="dxa"/>
          </w:tcPr>
          <w:p w14:paraId="691A0463" w14:textId="158A8793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Pr="0037731B">
              <w:rPr>
                <w:sz w:val="24"/>
                <w:szCs w:val="24"/>
              </w:rPr>
              <w:t>2731</w:t>
            </w:r>
          </w:p>
        </w:tc>
      </w:tr>
      <w:tr w:rsidR="00FD2C94" w:rsidRPr="00024D14" w14:paraId="7BAA705B" w14:textId="77777777" w:rsidTr="00EB7D8B">
        <w:tc>
          <w:tcPr>
            <w:tcW w:w="993" w:type="dxa"/>
          </w:tcPr>
          <w:p w14:paraId="47C8F9AB" w14:textId="4501A521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041F01EC" w14:textId="1EAF5BEB" w:rsidR="00FD2C94" w:rsidRPr="0037731B" w:rsidRDefault="00F52875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район, 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Ольховка, ул. </w:t>
            </w: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lastRenderedPageBreak/>
              <w:t>Советская, 42</w:t>
            </w:r>
          </w:p>
        </w:tc>
        <w:tc>
          <w:tcPr>
            <w:tcW w:w="2831" w:type="dxa"/>
          </w:tcPr>
          <w:p w14:paraId="34996452" w14:textId="7E7FC653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lastRenderedPageBreak/>
              <w:t>59:12:0210000:</w:t>
            </w:r>
            <w:r w:rsidRPr="0037731B">
              <w:rPr>
                <w:sz w:val="24"/>
                <w:szCs w:val="24"/>
              </w:rPr>
              <w:t>1107</w:t>
            </w:r>
          </w:p>
        </w:tc>
      </w:tr>
      <w:tr w:rsidR="00FD2C94" w:rsidRPr="00024D14" w14:paraId="5F0A8671" w14:textId="77777777" w:rsidTr="00EB7D8B">
        <w:tc>
          <w:tcPr>
            <w:tcW w:w="993" w:type="dxa"/>
          </w:tcPr>
          <w:p w14:paraId="4F01E755" w14:textId="136E1360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17148F5C" w14:textId="1DCAAF46" w:rsidR="00FD2C94" w:rsidRPr="0037731B" w:rsidRDefault="00F52875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р-н Чайковский, 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Ольховка, ул. Камская, 124/1</w:t>
            </w:r>
          </w:p>
        </w:tc>
        <w:tc>
          <w:tcPr>
            <w:tcW w:w="2831" w:type="dxa"/>
          </w:tcPr>
          <w:p w14:paraId="0ACC69FB" w14:textId="1AC382E1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Pr="0037731B">
              <w:rPr>
                <w:sz w:val="24"/>
                <w:szCs w:val="24"/>
              </w:rPr>
              <w:t>1995</w:t>
            </w:r>
          </w:p>
        </w:tc>
      </w:tr>
      <w:tr w:rsidR="00FD2C94" w:rsidRPr="00024D14" w14:paraId="1B91CF54" w14:textId="77777777" w:rsidTr="00EB7D8B">
        <w:tc>
          <w:tcPr>
            <w:tcW w:w="993" w:type="dxa"/>
          </w:tcPr>
          <w:p w14:paraId="31D48919" w14:textId="00E9F783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419C5B13" w14:textId="2C4076C5" w:rsidR="00FD2C94" w:rsidRPr="0037731B" w:rsidRDefault="00F52875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с Ольховка, </w:t>
            </w:r>
            <w:proofErr w:type="spellStart"/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Садовая, </w:t>
            </w:r>
            <w:proofErr w:type="spell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зу</w:t>
            </w:r>
            <w:proofErr w:type="spell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61а</w:t>
            </w:r>
          </w:p>
        </w:tc>
        <w:tc>
          <w:tcPr>
            <w:tcW w:w="2831" w:type="dxa"/>
          </w:tcPr>
          <w:p w14:paraId="265EBD53" w14:textId="5980C236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Pr="0037731B">
              <w:rPr>
                <w:sz w:val="24"/>
                <w:szCs w:val="24"/>
              </w:rPr>
              <w:t>2138</w:t>
            </w:r>
          </w:p>
        </w:tc>
      </w:tr>
      <w:tr w:rsidR="00FD2C94" w:rsidRPr="00024D14" w14:paraId="36EF6E6D" w14:textId="77777777" w:rsidTr="00EB7D8B">
        <w:tc>
          <w:tcPr>
            <w:tcW w:w="993" w:type="dxa"/>
          </w:tcPr>
          <w:p w14:paraId="43CB8981" w14:textId="2AC90175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7266F858" w14:textId="6F1E3644" w:rsidR="00FD2C94" w:rsidRPr="0037731B" w:rsidRDefault="00F52875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Ольховка, ул. Садовая, д. 59</w:t>
            </w:r>
          </w:p>
        </w:tc>
        <w:tc>
          <w:tcPr>
            <w:tcW w:w="2831" w:type="dxa"/>
          </w:tcPr>
          <w:p w14:paraId="73524A0B" w14:textId="3BA76E9B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Pr="0037731B">
              <w:rPr>
                <w:sz w:val="24"/>
                <w:szCs w:val="24"/>
              </w:rPr>
              <w:t>339</w:t>
            </w:r>
          </w:p>
        </w:tc>
      </w:tr>
      <w:tr w:rsidR="00FD2C94" w:rsidRPr="00024D14" w14:paraId="5CB9EE9A" w14:textId="77777777" w:rsidTr="00EB7D8B">
        <w:tc>
          <w:tcPr>
            <w:tcW w:w="993" w:type="dxa"/>
          </w:tcPr>
          <w:p w14:paraId="1A6C0AC4" w14:textId="7C49A710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3DE5B966" w14:textId="35AD8C99" w:rsidR="00FD2C94" w:rsidRPr="0037731B" w:rsidRDefault="00F52875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район, 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Ольховка, ул. Школьная, д. 16</w:t>
            </w:r>
          </w:p>
        </w:tc>
        <w:tc>
          <w:tcPr>
            <w:tcW w:w="2831" w:type="dxa"/>
          </w:tcPr>
          <w:p w14:paraId="310660BD" w14:textId="214AF3BF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Pr="0037731B">
              <w:rPr>
                <w:sz w:val="24"/>
                <w:szCs w:val="24"/>
              </w:rPr>
              <w:t>364</w:t>
            </w:r>
          </w:p>
        </w:tc>
      </w:tr>
      <w:tr w:rsidR="00FD2C94" w:rsidRPr="00024D14" w14:paraId="2A90570C" w14:textId="77777777" w:rsidTr="00EB7D8B">
        <w:tc>
          <w:tcPr>
            <w:tcW w:w="993" w:type="dxa"/>
          </w:tcPr>
          <w:p w14:paraId="64036FC5" w14:textId="309B1A0C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72E3D2FF" w14:textId="4C7C44BA" w:rsidR="00FD2C94" w:rsidRPr="0037731B" w:rsidRDefault="00F52875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р-н, 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Ольховка, ул. Садовая</w:t>
            </w:r>
          </w:p>
        </w:tc>
        <w:tc>
          <w:tcPr>
            <w:tcW w:w="2831" w:type="dxa"/>
          </w:tcPr>
          <w:p w14:paraId="29227933" w14:textId="5375AC25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Pr="0037731B">
              <w:rPr>
                <w:sz w:val="24"/>
                <w:szCs w:val="24"/>
              </w:rPr>
              <w:t>368</w:t>
            </w:r>
          </w:p>
        </w:tc>
      </w:tr>
      <w:tr w:rsidR="00FD2C94" w:rsidRPr="00024D14" w14:paraId="1FF22EE8" w14:textId="77777777" w:rsidTr="00EB7D8B">
        <w:tc>
          <w:tcPr>
            <w:tcW w:w="993" w:type="dxa"/>
          </w:tcPr>
          <w:p w14:paraId="7E681FB4" w14:textId="4942F894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7B952D01" w14:textId="1C940469" w:rsidR="00FD2C94" w:rsidRPr="0037731B" w:rsidRDefault="00F52875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Ольховка, ул. Садовая, д. 33</w:t>
            </w:r>
          </w:p>
        </w:tc>
        <w:tc>
          <w:tcPr>
            <w:tcW w:w="2831" w:type="dxa"/>
          </w:tcPr>
          <w:p w14:paraId="24EC7FDE" w14:textId="6459E566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Pr="0037731B">
              <w:rPr>
                <w:sz w:val="24"/>
                <w:szCs w:val="24"/>
              </w:rPr>
              <w:t>373</w:t>
            </w:r>
          </w:p>
        </w:tc>
      </w:tr>
      <w:tr w:rsidR="00FD2C94" w:rsidRPr="00024D14" w14:paraId="67C46D3C" w14:textId="77777777" w:rsidTr="00EB7D8B">
        <w:tc>
          <w:tcPr>
            <w:tcW w:w="993" w:type="dxa"/>
          </w:tcPr>
          <w:p w14:paraId="28FE4A28" w14:textId="294724C7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3E6FAC22" w14:textId="4E453E7E" w:rsidR="00FD2C94" w:rsidRPr="0037731B" w:rsidRDefault="00F52875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br/>
            </w: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район, 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Ольховка, ул. Садовая, 37</w:t>
            </w:r>
          </w:p>
        </w:tc>
        <w:tc>
          <w:tcPr>
            <w:tcW w:w="2831" w:type="dxa"/>
          </w:tcPr>
          <w:p w14:paraId="5D2B78C1" w14:textId="67C271B7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Pr="0037731B">
              <w:rPr>
                <w:sz w:val="24"/>
                <w:szCs w:val="24"/>
              </w:rPr>
              <w:t>375</w:t>
            </w:r>
          </w:p>
        </w:tc>
      </w:tr>
      <w:tr w:rsidR="00FD2C94" w:rsidRPr="00024D14" w14:paraId="3A20AE0C" w14:textId="77777777" w:rsidTr="00EB7D8B">
        <w:tc>
          <w:tcPr>
            <w:tcW w:w="993" w:type="dxa"/>
          </w:tcPr>
          <w:p w14:paraId="759F90ED" w14:textId="295AA60F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0587D727" w14:textId="682A1177" w:rsidR="00FD2C94" w:rsidRPr="0037731B" w:rsidRDefault="00F52875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br/>
            </w: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Ольховка, ул. Камская, д. 33</w:t>
            </w:r>
          </w:p>
        </w:tc>
        <w:tc>
          <w:tcPr>
            <w:tcW w:w="2831" w:type="dxa"/>
          </w:tcPr>
          <w:p w14:paraId="47559ACE" w14:textId="29915665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Pr="0037731B">
              <w:rPr>
                <w:sz w:val="24"/>
                <w:szCs w:val="24"/>
              </w:rPr>
              <w:t>660</w:t>
            </w:r>
          </w:p>
        </w:tc>
      </w:tr>
      <w:tr w:rsidR="00FD2C94" w:rsidRPr="00024D14" w14:paraId="48111C8A" w14:textId="77777777" w:rsidTr="00EB7D8B">
        <w:tc>
          <w:tcPr>
            <w:tcW w:w="993" w:type="dxa"/>
          </w:tcPr>
          <w:p w14:paraId="12C1DAB4" w14:textId="15A15708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31EFE4C9" w14:textId="7F47A6E3" w:rsidR="00FD2C94" w:rsidRPr="0037731B" w:rsidRDefault="00F52875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Ольховка, ул. Садовая, д. 65</w:t>
            </w:r>
          </w:p>
        </w:tc>
        <w:tc>
          <w:tcPr>
            <w:tcW w:w="2831" w:type="dxa"/>
          </w:tcPr>
          <w:p w14:paraId="5B28D21A" w14:textId="47AC1D29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Pr="0037731B">
              <w:rPr>
                <w:sz w:val="24"/>
                <w:szCs w:val="24"/>
              </w:rPr>
              <w:t>959</w:t>
            </w:r>
          </w:p>
        </w:tc>
      </w:tr>
      <w:tr w:rsidR="00FD2C94" w:rsidRPr="00024D14" w14:paraId="1E117821" w14:textId="77777777" w:rsidTr="00EB7D8B">
        <w:tc>
          <w:tcPr>
            <w:tcW w:w="993" w:type="dxa"/>
          </w:tcPr>
          <w:p w14:paraId="5380C5F4" w14:textId="69948F9E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0E370A18" w14:textId="07ADAF47" w:rsidR="00FD2C94" w:rsidRPr="0037731B" w:rsidRDefault="00F52875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Ольховка</w:t>
            </w:r>
          </w:p>
        </w:tc>
        <w:tc>
          <w:tcPr>
            <w:tcW w:w="2831" w:type="dxa"/>
          </w:tcPr>
          <w:p w14:paraId="708AF622" w14:textId="5875D8C2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="004E7888" w:rsidRPr="0037731B">
              <w:rPr>
                <w:sz w:val="24"/>
                <w:szCs w:val="24"/>
              </w:rPr>
              <w:t>164</w:t>
            </w:r>
          </w:p>
        </w:tc>
      </w:tr>
      <w:tr w:rsidR="00FD2C94" w:rsidRPr="00024D14" w14:paraId="273AE561" w14:textId="77777777" w:rsidTr="00EB7D8B">
        <w:tc>
          <w:tcPr>
            <w:tcW w:w="993" w:type="dxa"/>
          </w:tcPr>
          <w:p w14:paraId="1F3A548B" w14:textId="035685B5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1BCA2813" w14:textId="314D6E9A" w:rsidR="00FD2C94" w:rsidRPr="0037731B" w:rsidRDefault="00F52875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Ольховка, ул. Садовая, д. 49</w:t>
            </w:r>
          </w:p>
        </w:tc>
        <w:tc>
          <w:tcPr>
            <w:tcW w:w="2831" w:type="dxa"/>
          </w:tcPr>
          <w:p w14:paraId="357010A2" w14:textId="3C09666A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="004E7888" w:rsidRPr="0037731B">
              <w:rPr>
                <w:sz w:val="24"/>
                <w:szCs w:val="24"/>
              </w:rPr>
              <w:t>347</w:t>
            </w:r>
          </w:p>
        </w:tc>
      </w:tr>
      <w:tr w:rsidR="00FD2C94" w:rsidRPr="00024D14" w14:paraId="7C0AFD7B" w14:textId="77777777" w:rsidTr="00EB7D8B">
        <w:tc>
          <w:tcPr>
            <w:tcW w:w="993" w:type="dxa"/>
          </w:tcPr>
          <w:p w14:paraId="197E7B81" w14:textId="2954140C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2454BF5C" w14:textId="09B6820F" w:rsidR="00FD2C94" w:rsidRPr="0037731B" w:rsidRDefault="00F52875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город Чайковский, 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Ольховка, ул. Школьная, д. 12</w:t>
            </w:r>
          </w:p>
        </w:tc>
        <w:tc>
          <w:tcPr>
            <w:tcW w:w="2831" w:type="dxa"/>
          </w:tcPr>
          <w:p w14:paraId="623DE870" w14:textId="4FAAC57A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="004E7888" w:rsidRPr="0037731B">
              <w:rPr>
                <w:sz w:val="24"/>
                <w:szCs w:val="24"/>
              </w:rPr>
              <w:t>366</w:t>
            </w:r>
          </w:p>
        </w:tc>
      </w:tr>
      <w:tr w:rsidR="00FD2C94" w:rsidRPr="00024D14" w14:paraId="01355A2A" w14:textId="77777777" w:rsidTr="00EB7D8B">
        <w:tc>
          <w:tcPr>
            <w:tcW w:w="993" w:type="dxa"/>
          </w:tcPr>
          <w:p w14:paraId="4CAB4DFF" w14:textId="1991D90B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62DC0248" w14:textId="6EAB3AB5" w:rsidR="00FD2C94" w:rsidRPr="0037731B" w:rsidRDefault="00FF7DE8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район, 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Ольховка, ул. Камская, д. 35</w:t>
            </w:r>
          </w:p>
        </w:tc>
        <w:tc>
          <w:tcPr>
            <w:tcW w:w="2831" w:type="dxa"/>
          </w:tcPr>
          <w:p w14:paraId="2D506B69" w14:textId="6566B268" w:rsidR="00FD2C94" w:rsidRPr="0037731B" w:rsidRDefault="00FD2C94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59:12:0210000:</w:t>
            </w:r>
            <w:r w:rsidR="004E7888" w:rsidRPr="0037731B">
              <w:rPr>
                <w:sz w:val="24"/>
                <w:szCs w:val="24"/>
              </w:rPr>
              <w:t>662</w:t>
            </w:r>
          </w:p>
        </w:tc>
      </w:tr>
      <w:tr w:rsidR="00FD2C94" w:rsidRPr="00024D14" w14:paraId="1954D28C" w14:textId="77777777" w:rsidTr="00EB7D8B">
        <w:tc>
          <w:tcPr>
            <w:tcW w:w="993" w:type="dxa"/>
          </w:tcPr>
          <w:p w14:paraId="76D0A784" w14:textId="0B4035D1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3DB75DE1" w14:textId="367FE1B8" w:rsidR="00FD2C94" w:rsidRPr="0037731B" w:rsidRDefault="00FF7DE8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3E994765" w14:textId="6791E1D2" w:rsidR="00FD2C94" w:rsidRPr="0037731B" w:rsidRDefault="004E7888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59:12:0810101</w:t>
            </w:r>
            <w:r w:rsidR="00FD2C94" w:rsidRPr="0037731B">
              <w:rPr>
                <w:sz w:val="24"/>
                <w:szCs w:val="24"/>
              </w:rPr>
              <w:t>:</w:t>
            </w:r>
            <w:r w:rsidRPr="0037731B">
              <w:rPr>
                <w:sz w:val="24"/>
                <w:szCs w:val="24"/>
              </w:rPr>
              <w:t>133</w:t>
            </w:r>
          </w:p>
        </w:tc>
      </w:tr>
      <w:tr w:rsidR="004E7888" w:rsidRPr="00024D14" w14:paraId="2E2E97F9" w14:textId="77777777" w:rsidTr="00EB7D8B">
        <w:tc>
          <w:tcPr>
            <w:tcW w:w="993" w:type="dxa"/>
          </w:tcPr>
          <w:p w14:paraId="661E0B11" w14:textId="395D5CF5" w:rsidR="004E7888" w:rsidRPr="00EB7D8B" w:rsidRDefault="004E788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299B6C96" w14:textId="52E3DCDB" w:rsidR="004E7888" w:rsidRPr="0037731B" w:rsidRDefault="00FF7DE8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Ольховское</w:t>
            </w:r>
            <w:proofErr w:type="spell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сельское поселение, урочище "</w:t>
            </w:r>
            <w:proofErr w:type="spell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Елин</w:t>
            </w:r>
            <w:proofErr w:type="spell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мыс"</w:t>
            </w:r>
          </w:p>
        </w:tc>
        <w:tc>
          <w:tcPr>
            <w:tcW w:w="2831" w:type="dxa"/>
          </w:tcPr>
          <w:p w14:paraId="4AA16F10" w14:textId="0F156ECE" w:rsidR="004E7888" w:rsidRPr="0037731B" w:rsidRDefault="004E7888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59:12:0810101:</w:t>
            </w:r>
            <w:r w:rsidRPr="0037731B">
              <w:rPr>
                <w:sz w:val="24"/>
                <w:szCs w:val="24"/>
              </w:rPr>
              <w:t>145</w:t>
            </w:r>
          </w:p>
        </w:tc>
      </w:tr>
      <w:tr w:rsidR="004E7888" w:rsidRPr="00024D14" w14:paraId="3856F53D" w14:textId="77777777" w:rsidTr="00EB7D8B">
        <w:tc>
          <w:tcPr>
            <w:tcW w:w="993" w:type="dxa"/>
          </w:tcPr>
          <w:p w14:paraId="4C88F928" w14:textId="4DC3E82A" w:rsidR="004E7888" w:rsidRPr="00EB7D8B" w:rsidRDefault="004E788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3DCB5B3C" w14:textId="418FD928" w:rsidR="004E7888" w:rsidRPr="0037731B" w:rsidRDefault="00FF7DE8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3D77CF42" w14:textId="444892BA" w:rsidR="004E7888" w:rsidRPr="0037731B" w:rsidRDefault="004E7888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59:12:0810101:</w:t>
            </w:r>
            <w:r w:rsidRPr="0037731B">
              <w:rPr>
                <w:sz w:val="24"/>
                <w:szCs w:val="24"/>
              </w:rPr>
              <w:t>150</w:t>
            </w:r>
          </w:p>
        </w:tc>
      </w:tr>
      <w:tr w:rsidR="004E7888" w:rsidRPr="00024D14" w14:paraId="3BE4A32C" w14:textId="77777777" w:rsidTr="00EB7D8B">
        <w:tc>
          <w:tcPr>
            <w:tcW w:w="993" w:type="dxa"/>
          </w:tcPr>
          <w:p w14:paraId="7B0AEBF7" w14:textId="6FAE5FD5" w:rsidR="004E7888" w:rsidRPr="00EB7D8B" w:rsidRDefault="004E788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6D0B5585" w14:textId="4818BC75" w:rsidR="004E7888" w:rsidRPr="0037731B" w:rsidRDefault="00FF7DE8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br/>
            </w: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.Ч</w:t>
            </w:r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66DCB3A5" w14:textId="2F31C4C2" w:rsidR="004E7888" w:rsidRPr="0037731B" w:rsidRDefault="004E7888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59:12:0810101:</w:t>
            </w:r>
            <w:r w:rsidRPr="0037731B">
              <w:rPr>
                <w:sz w:val="24"/>
                <w:szCs w:val="24"/>
              </w:rPr>
              <w:t>308</w:t>
            </w:r>
          </w:p>
        </w:tc>
      </w:tr>
      <w:tr w:rsidR="004E7888" w:rsidRPr="00024D14" w14:paraId="639B5D4E" w14:textId="77777777" w:rsidTr="00EB7D8B">
        <w:tc>
          <w:tcPr>
            <w:tcW w:w="993" w:type="dxa"/>
          </w:tcPr>
          <w:p w14:paraId="4D54ADD8" w14:textId="0F9F60A6" w:rsidR="004E7888" w:rsidRPr="00EB7D8B" w:rsidRDefault="004E788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449E0FA9" w14:textId="64098D57" w:rsidR="004E7888" w:rsidRPr="0037731B" w:rsidRDefault="00FF7DE8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br/>
            </w: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</w:t>
            </w:r>
            <w:proofErr w:type="spell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Ольховское</w:t>
            </w:r>
            <w:proofErr w:type="spell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сельское поселение, урочище "</w:t>
            </w:r>
            <w:proofErr w:type="spell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Елин</w:t>
            </w:r>
            <w:proofErr w:type="spell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мыс"</w:t>
            </w:r>
          </w:p>
        </w:tc>
        <w:tc>
          <w:tcPr>
            <w:tcW w:w="2831" w:type="dxa"/>
          </w:tcPr>
          <w:p w14:paraId="7ECB9836" w14:textId="2356227E" w:rsidR="004E7888" w:rsidRPr="0037731B" w:rsidRDefault="004E7888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59:12:0810101:</w:t>
            </w:r>
            <w:r w:rsidRPr="0037731B">
              <w:rPr>
                <w:sz w:val="24"/>
                <w:szCs w:val="24"/>
              </w:rPr>
              <w:t>134</w:t>
            </w:r>
          </w:p>
        </w:tc>
      </w:tr>
      <w:tr w:rsidR="004E7888" w:rsidRPr="00024D14" w14:paraId="2EE1B5C4" w14:textId="77777777" w:rsidTr="00EB7D8B">
        <w:tc>
          <w:tcPr>
            <w:tcW w:w="993" w:type="dxa"/>
          </w:tcPr>
          <w:p w14:paraId="5A5765C2" w14:textId="704B73ED" w:rsidR="004E7888" w:rsidRPr="00EB7D8B" w:rsidRDefault="004E788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65E796F2" w14:textId="7A024455" w:rsidR="004E7888" w:rsidRPr="0037731B" w:rsidRDefault="00FF7DE8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br/>
            </w: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край Пермский, городской округ Чайковский, город Чайковский, территория </w:t>
            </w:r>
            <w:proofErr w:type="spell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Елин</w:t>
            </w:r>
            <w:proofErr w:type="spell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мыс, з/у 1</w:t>
            </w:r>
          </w:p>
        </w:tc>
        <w:tc>
          <w:tcPr>
            <w:tcW w:w="2831" w:type="dxa"/>
          </w:tcPr>
          <w:p w14:paraId="0096A918" w14:textId="3A75F159" w:rsidR="004E7888" w:rsidRPr="0037731B" w:rsidRDefault="004E7888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59:12:0810101:</w:t>
            </w:r>
            <w:r w:rsidRPr="0037731B">
              <w:rPr>
                <w:sz w:val="24"/>
                <w:szCs w:val="24"/>
              </w:rPr>
              <w:t>146</w:t>
            </w:r>
          </w:p>
        </w:tc>
      </w:tr>
      <w:tr w:rsidR="004E7888" w:rsidRPr="00024D14" w14:paraId="57ACE648" w14:textId="77777777" w:rsidTr="00EB7D8B">
        <w:tc>
          <w:tcPr>
            <w:tcW w:w="993" w:type="dxa"/>
          </w:tcPr>
          <w:p w14:paraId="2406F4F3" w14:textId="19AB5112" w:rsidR="004E7888" w:rsidRPr="00EB7D8B" w:rsidRDefault="004E788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39EFDDF7" w14:textId="3E4F5802" w:rsidR="004E7888" w:rsidRPr="0037731B" w:rsidRDefault="00FF7DE8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br/>
            </w: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Ольховское</w:t>
            </w:r>
            <w:proofErr w:type="spell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сельское поселение, урочище "За логом"</w:t>
            </w:r>
          </w:p>
        </w:tc>
        <w:tc>
          <w:tcPr>
            <w:tcW w:w="2831" w:type="dxa"/>
          </w:tcPr>
          <w:p w14:paraId="42231A18" w14:textId="59B8B84D" w:rsidR="004E7888" w:rsidRPr="0037731B" w:rsidRDefault="004E7888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59:12:0810101:</w:t>
            </w:r>
            <w:r w:rsidRPr="0037731B">
              <w:rPr>
                <w:sz w:val="24"/>
                <w:szCs w:val="24"/>
              </w:rPr>
              <w:t>318</w:t>
            </w:r>
          </w:p>
        </w:tc>
      </w:tr>
      <w:tr w:rsidR="004E7888" w:rsidRPr="00024D14" w14:paraId="1E43C9EF" w14:textId="77777777" w:rsidTr="00EB7D8B">
        <w:tc>
          <w:tcPr>
            <w:tcW w:w="993" w:type="dxa"/>
          </w:tcPr>
          <w:p w14:paraId="1F0B30A6" w14:textId="77777777" w:rsidR="004E7888" w:rsidRPr="00EB7D8B" w:rsidRDefault="004E788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0B5617A4" w14:textId="76AFFE02" w:rsidR="004E7888" w:rsidRPr="0037731B" w:rsidRDefault="00FF7DE8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00D59F10" w14:textId="1E833B11" w:rsidR="004E7888" w:rsidRPr="0037731B" w:rsidRDefault="004E7888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59:12:0810101:</w:t>
            </w:r>
            <w:r w:rsidRPr="0037731B">
              <w:rPr>
                <w:sz w:val="24"/>
                <w:szCs w:val="24"/>
              </w:rPr>
              <w:t>147</w:t>
            </w:r>
          </w:p>
        </w:tc>
      </w:tr>
      <w:tr w:rsidR="004E7888" w:rsidRPr="00024D14" w14:paraId="08E74DE4" w14:textId="77777777" w:rsidTr="00EB7D8B">
        <w:tc>
          <w:tcPr>
            <w:tcW w:w="993" w:type="dxa"/>
          </w:tcPr>
          <w:p w14:paraId="29A6943E" w14:textId="77777777" w:rsidR="004E7888" w:rsidRPr="00EB7D8B" w:rsidRDefault="004E788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7691D943" w14:textId="562DD622" w:rsidR="004E7888" w:rsidRPr="0037731B" w:rsidRDefault="00FF7DE8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br/>
            </w: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</w:t>
            </w:r>
            <w:proofErr w:type="spell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Ольховское</w:t>
            </w:r>
            <w:proofErr w:type="spell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сельское поселение, урочище "</w:t>
            </w:r>
            <w:proofErr w:type="spell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Елин</w:t>
            </w:r>
            <w:proofErr w:type="spell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мыс"</w:t>
            </w:r>
          </w:p>
        </w:tc>
        <w:tc>
          <w:tcPr>
            <w:tcW w:w="2831" w:type="dxa"/>
          </w:tcPr>
          <w:p w14:paraId="5448D384" w14:textId="2B7DAD87" w:rsidR="004E7888" w:rsidRPr="0037731B" w:rsidRDefault="004E7888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59:12:0810101:</w:t>
            </w:r>
            <w:r w:rsidRPr="0037731B">
              <w:rPr>
                <w:sz w:val="24"/>
                <w:szCs w:val="24"/>
              </w:rPr>
              <w:t>320</w:t>
            </w:r>
          </w:p>
        </w:tc>
      </w:tr>
      <w:tr w:rsidR="00FD2C94" w:rsidRPr="00024D14" w14:paraId="3D099E85" w14:textId="77777777" w:rsidTr="00EB7D8B">
        <w:tc>
          <w:tcPr>
            <w:tcW w:w="993" w:type="dxa"/>
          </w:tcPr>
          <w:p w14:paraId="2CA3DCA0" w14:textId="77777777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2553B3D4" w14:textId="13C73C46" w:rsidR="00FD2C94" w:rsidRPr="0037731B" w:rsidRDefault="00FF7DE8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Ольховское</w:t>
            </w:r>
            <w:proofErr w:type="spell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сельское поселение, урочище "У Ольховки"</w:t>
            </w:r>
          </w:p>
        </w:tc>
        <w:tc>
          <w:tcPr>
            <w:tcW w:w="2831" w:type="dxa"/>
          </w:tcPr>
          <w:p w14:paraId="17268D5B" w14:textId="764069D1" w:rsidR="00FD2C94" w:rsidRPr="0037731B" w:rsidRDefault="004E7888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59:12:0810101:</w:t>
            </w:r>
            <w:r w:rsidRPr="0037731B">
              <w:rPr>
                <w:sz w:val="24"/>
                <w:szCs w:val="24"/>
              </w:rPr>
              <w:t>574</w:t>
            </w:r>
          </w:p>
        </w:tc>
      </w:tr>
      <w:tr w:rsidR="00FD2C94" w:rsidRPr="00024D14" w14:paraId="092ADE59" w14:textId="77777777" w:rsidTr="00EB7D8B">
        <w:tc>
          <w:tcPr>
            <w:tcW w:w="993" w:type="dxa"/>
          </w:tcPr>
          <w:p w14:paraId="35133294" w14:textId="77777777" w:rsidR="00FD2C94" w:rsidRPr="00EB7D8B" w:rsidRDefault="00FD2C9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3C881E93" w14:textId="26E31F8D" w:rsidR="00FD2C94" w:rsidRPr="0037731B" w:rsidRDefault="00FF7DE8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садоводческое товарищество "Оазис", участок №3</w:t>
            </w:r>
          </w:p>
        </w:tc>
        <w:tc>
          <w:tcPr>
            <w:tcW w:w="2831" w:type="dxa"/>
          </w:tcPr>
          <w:p w14:paraId="4D09B9D4" w14:textId="1DBBC917" w:rsidR="00FD2C94" w:rsidRPr="0037731B" w:rsidRDefault="004E7888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59:12:0810109</w:t>
            </w:r>
            <w:r w:rsidRPr="0037731B">
              <w:rPr>
                <w:sz w:val="24"/>
                <w:szCs w:val="24"/>
              </w:rPr>
              <w:t>:</w:t>
            </w:r>
            <w:r w:rsidRPr="0037731B">
              <w:rPr>
                <w:sz w:val="24"/>
                <w:szCs w:val="24"/>
              </w:rPr>
              <w:t>9</w:t>
            </w:r>
          </w:p>
        </w:tc>
      </w:tr>
      <w:tr w:rsidR="004E7888" w:rsidRPr="00024D14" w14:paraId="685E2926" w14:textId="77777777" w:rsidTr="00EB7D8B">
        <w:tc>
          <w:tcPr>
            <w:tcW w:w="993" w:type="dxa"/>
          </w:tcPr>
          <w:p w14:paraId="4CA0B820" w14:textId="77777777" w:rsidR="004E7888" w:rsidRPr="00EB7D8B" w:rsidRDefault="004E788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4CC47B84" w14:textId="5A93E75A" w:rsidR="004E7888" w:rsidRPr="0037731B" w:rsidRDefault="00FF7DE8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Российская Федерация, край Пермский, городской округ Чайковский, садовое товарищество 42 Оазис, з/у 7</w:t>
            </w:r>
          </w:p>
        </w:tc>
        <w:tc>
          <w:tcPr>
            <w:tcW w:w="2831" w:type="dxa"/>
          </w:tcPr>
          <w:p w14:paraId="28C35344" w14:textId="06633663" w:rsidR="004E7888" w:rsidRPr="0037731B" w:rsidRDefault="004E7888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59:12:0810109:</w:t>
            </w:r>
            <w:r w:rsidRPr="0037731B">
              <w:rPr>
                <w:sz w:val="24"/>
                <w:szCs w:val="24"/>
              </w:rPr>
              <w:t>14</w:t>
            </w:r>
          </w:p>
        </w:tc>
      </w:tr>
      <w:tr w:rsidR="004E7888" w:rsidRPr="00024D14" w14:paraId="53AE54B8" w14:textId="77777777" w:rsidTr="00EB7D8B">
        <w:tc>
          <w:tcPr>
            <w:tcW w:w="993" w:type="dxa"/>
          </w:tcPr>
          <w:p w14:paraId="7F5D81A6" w14:textId="77777777" w:rsidR="004E7888" w:rsidRPr="00EB7D8B" w:rsidRDefault="004E788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4143BE42" w14:textId="0C257155" w:rsidR="004E7888" w:rsidRPr="0037731B" w:rsidRDefault="00FF7DE8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Российская Федерация, край Пермский, городской округ Чайковский, садовое товарищество 42 Оазис, з/у 23</w:t>
            </w:r>
          </w:p>
        </w:tc>
        <w:tc>
          <w:tcPr>
            <w:tcW w:w="2831" w:type="dxa"/>
          </w:tcPr>
          <w:p w14:paraId="5EE6B4AE" w14:textId="272A2E7C" w:rsidR="004E7888" w:rsidRPr="0037731B" w:rsidRDefault="004E7888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59:12:0810109:</w:t>
            </w:r>
            <w:r w:rsidRPr="0037731B">
              <w:rPr>
                <w:sz w:val="24"/>
                <w:szCs w:val="24"/>
              </w:rPr>
              <w:t>3</w:t>
            </w:r>
          </w:p>
        </w:tc>
      </w:tr>
      <w:tr w:rsidR="004E7888" w:rsidRPr="00024D14" w14:paraId="3929EE65" w14:textId="77777777" w:rsidTr="00EB7D8B">
        <w:tc>
          <w:tcPr>
            <w:tcW w:w="993" w:type="dxa"/>
          </w:tcPr>
          <w:p w14:paraId="61F50B0E" w14:textId="77777777" w:rsidR="004E7888" w:rsidRPr="00EB7D8B" w:rsidRDefault="004E788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10B60DBA" w14:textId="6DE45E4A" w:rsidR="004E7888" w:rsidRPr="0037731B" w:rsidRDefault="00FF7DE8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Российская Федерация, край Пермский, городской округ Чайковский, садовое товарищество 42 Оазис, з/у 42</w:t>
            </w:r>
          </w:p>
        </w:tc>
        <w:tc>
          <w:tcPr>
            <w:tcW w:w="2831" w:type="dxa"/>
          </w:tcPr>
          <w:p w14:paraId="333952CA" w14:textId="18461F92" w:rsidR="004E7888" w:rsidRPr="0037731B" w:rsidRDefault="004E7888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59:12:0810109:</w:t>
            </w:r>
            <w:r w:rsidRPr="0037731B">
              <w:rPr>
                <w:sz w:val="24"/>
                <w:szCs w:val="24"/>
              </w:rPr>
              <w:t>10</w:t>
            </w:r>
          </w:p>
        </w:tc>
      </w:tr>
      <w:tr w:rsidR="004E7888" w:rsidRPr="00024D14" w14:paraId="0D5BB1B3" w14:textId="77777777" w:rsidTr="00EB7D8B">
        <w:tc>
          <w:tcPr>
            <w:tcW w:w="993" w:type="dxa"/>
          </w:tcPr>
          <w:p w14:paraId="18AB5875" w14:textId="77777777" w:rsidR="004E7888" w:rsidRPr="00EB7D8B" w:rsidRDefault="004E788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006D4A16" w14:textId="5C84544A" w:rsidR="004E7888" w:rsidRPr="0037731B" w:rsidRDefault="00FF7DE8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br/>
            </w: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Ольховское</w:t>
            </w:r>
            <w:proofErr w:type="spell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сельское поселение, садоводческий кооператив № 42 "Оазис", участок № 6</w:t>
            </w:r>
          </w:p>
        </w:tc>
        <w:tc>
          <w:tcPr>
            <w:tcW w:w="2831" w:type="dxa"/>
          </w:tcPr>
          <w:p w14:paraId="7BBFEFB3" w14:textId="5535D351" w:rsidR="004E7888" w:rsidRPr="0037731B" w:rsidRDefault="004E7888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59:12:0810109:</w:t>
            </w:r>
            <w:r w:rsidRPr="0037731B">
              <w:rPr>
                <w:sz w:val="24"/>
                <w:szCs w:val="24"/>
              </w:rPr>
              <w:t>13</w:t>
            </w:r>
          </w:p>
        </w:tc>
      </w:tr>
      <w:tr w:rsidR="004E7888" w:rsidRPr="00024D14" w14:paraId="46F1B88C" w14:textId="77777777" w:rsidTr="00EB7D8B">
        <w:tc>
          <w:tcPr>
            <w:tcW w:w="993" w:type="dxa"/>
          </w:tcPr>
          <w:p w14:paraId="11BCCEDC" w14:textId="77777777" w:rsidR="004E7888" w:rsidRPr="00EB7D8B" w:rsidRDefault="004E788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1358958E" w14:textId="4733A1AF" w:rsidR="004E7888" w:rsidRPr="0037731B" w:rsidRDefault="00FF7DE8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садоводческий кооператив №42 "Оазис", участок №18</w:t>
            </w:r>
          </w:p>
        </w:tc>
        <w:tc>
          <w:tcPr>
            <w:tcW w:w="2831" w:type="dxa"/>
          </w:tcPr>
          <w:p w14:paraId="486E34F0" w14:textId="0CF8BBDF" w:rsidR="004E7888" w:rsidRPr="0037731B" w:rsidRDefault="004E7888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59:12:0810109:</w:t>
            </w:r>
            <w:r w:rsidRPr="0037731B">
              <w:rPr>
                <w:sz w:val="24"/>
                <w:szCs w:val="24"/>
              </w:rPr>
              <w:t>15</w:t>
            </w:r>
          </w:p>
        </w:tc>
      </w:tr>
      <w:tr w:rsidR="008D5675" w:rsidRPr="00024D14" w14:paraId="4F6674D4" w14:textId="77777777" w:rsidTr="00EB7D8B">
        <w:tc>
          <w:tcPr>
            <w:tcW w:w="993" w:type="dxa"/>
          </w:tcPr>
          <w:p w14:paraId="4241B923" w14:textId="77777777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6E684B3B" w14:textId="4A992488" w:rsidR="008D5675" w:rsidRPr="0037731B" w:rsidRDefault="00FF7DE8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</w:t>
            </w:r>
            <w:proofErr w:type="spell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Ольховское</w:t>
            </w:r>
            <w:proofErr w:type="spell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сельское поселение. Потребительский садоводческий (огороднический, дачный) кооператив "Сельский учитель"</w:t>
            </w:r>
          </w:p>
        </w:tc>
        <w:tc>
          <w:tcPr>
            <w:tcW w:w="2831" w:type="dxa"/>
          </w:tcPr>
          <w:p w14:paraId="321AF645" w14:textId="1C051D9A" w:rsidR="008D5675" w:rsidRPr="0037731B" w:rsidRDefault="004E7888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59:12:0810401</w:t>
            </w:r>
            <w:r w:rsidRPr="0037731B">
              <w:rPr>
                <w:sz w:val="24"/>
                <w:szCs w:val="24"/>
              </w:rPr>
              <w:t>:</w:t>
            </w:r>
            <w:r w:rsidRPr="0037731B">
              <w:rPr>
                <w:sz w:val="24"/>
                <w:szCs w:val="24"/>
              </w:rPr>
              <w:t>1</w:t>
            </w:r>
          </w:p>
        </w:tc>
      </w:tr>
      <w:tr w:rsidR="004E7888" w:rsidRPr="00024D14" w14:paraId="76040298" w14:textId="77777777" w:rsidTr="00EB7D8B">
        <w:tc>
          <w:tcPr>
            <w:tcW w:w="993" w:type="dxa"/>
          </w:tcPr>
          <w:p w14:paraId="1339E684" w14:textId="77777777" w:rsidR="004E7888" w:rsidRPr="00EB7D8B" w:rsidRDefault="004E788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2F4D21DB" w14:textId="116B0260" w:rsidR="004E7888" w:rsidRPr="0037731B" w:rsidRDefault="00FF7DE8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</w:t>
            </w:r>
            <w:proofErr w:type="spell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Ольховское</w:t>
            </w:r>
            <w:proofErr w:type="spell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сельское поселение, Потребительский садоводческий (огороднический, дачный) кооператив "Сельский учитель", участок № 5</w:t>
            </w:r>
          </w:p>
        </w:tc>
        <w:tc>
          <w:tcPr>
            <w:tcW w:w="2831" w:type="dxa"/>
          </w:tcPr>
          <w:p w14:paraId="3D18A879" w14:textId="4C50E3F2" w:rsidR="004E7888" w:rsidRPr="0037731B" w:rsidRDefault="004E7888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59:12:0810401:</w:t>
            </w:r>
            <w:r w:rsidRPr="0037731B">
              <w:rPr>
                <w:sz w:val="24"/>
                <w:szCs w:val="24"/>
              </w:rPr>
              <w:t>5</w:t>
            </w:r>
          </w:p>
        </w:tc>
      </w:tr>
      <w:tr w:rsidR="004E7888" w:rsidRPr="00024D14" w14:paraId="2C950658" w14:textId="77777777" w:rsidTr="00EB7D8B">
        <w:tc>
          <w:tcPr>
            <w:tcW w:w="993" w:type="dxa"/>
          </w:tcPr>
          <w:p w14:paraId="12E47CDA" w14:textId="77777777" w:rsidR="004E7888" w:rsidRPr="00EB7D8B" w:rsidRDefault="004E788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629685CB" w14:textId="69D1E4B8" w:rsidR="004E7888" w:rsidRPr="0037731B" w:rsidRDefault="00FF7DE8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Ольховское</w:t>
            </w:r>
            <w:proofErr w:type="spell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сельское поселение, Потребительский садоводческий (огороднический, дачный) кооператив "Сельский учитель", участок №1</w:t>
            </w:r>
          </w:p>
        </w:tc>
        <w:tc>
          <w:tcPr>
            <w:tcW w:w="2831" w:type="dxa"/>
          </w:tcPr>
          <w:p w14:paraId="4397AB57" w14:textId="56459A86" w:rsidR="004E7888" w:rsidRPr="0037731B" w:rsidRDefault="004E7888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59:12:0810401:</w:t>
            </w:r>
            <w:r w:rsidRPr="0037731B">
              <w:rPr>
                <w:sz w:val="24"/>
                <w:szCs w:val="24"/>
              </w:rPr>
              <w:t>47</w:t>
            </w:r>
          </w:p>
        </w:tc>
      </w:tr>
      <w:tr w:rsidR="0037731B" w:rsidRPr="00024D14" w14:paraId="09E5CAD5" w14:textId="77777777" w:rsidTr="00EB7D8B">
        <w:tc>
          <w:tcPr>
            <w:tcW w:w="993" w:type="dxa"/>
          </w:tcPr>
          <w:p w14:paraId="6C211A5C" w14:textId="77777777" w:rsidR="0037731B" w:rsidRPr="00EB7D8B" w:rsidRDefault="0037731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4CFD24B2" w14:textId="29F8540B" w:rsidR="0037731B" w:rsidRPr="0037731B" w:rsidRDefault="0037731B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Ольховское</w:t>
            </w:r>
            <w:proofErr w:type="spell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2675A273" w14:textId="4745D7D4" w:rsidR="0037731B" w:rsidRPr="0037731B" w:rsidRDefault="0037731B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59:12:0210000</w:t>
            </w:r>
          </w:p>
        </w:tc>
      </w:tr>
      <w:tr w:rsidR="0037731B" w:rsidRPr="00024D14" w14:paraId="14B86E84" w14:textId="77777777" w:rsidTr="00EB7D8B">
        <w:tc>
          <w:tcPr>
            <w:tcW w:w="993" w:type="dxa"/>
          </w:tcPr>
          <w:p w14:paraId="4FA2F192" w14:textId="77777777" w:rsidR="0037731B" w:rsidRPr="00EB7D8B" w:rsidRDefault="0037731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391A3D9D" w14:textId="36BCE198" w:rsidR="0037731B" w:rsidRPr="0037731B" w:rsidRDefault="0037731B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Ольховское</w:t>
            </w:r>
            <w:proofErr w:type="spell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3EBA8621" w14:textId="5D75AEFD" w:rsidR="0037731B" w:rsidRPr="0037731B" w:rsidRDefault="0037731B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59:12:0810101</w:t>
            </w:r>
          </w:p>
        </w:tc>
      </w:tr>
      <w:tr w:rsidR="0037731B" w:rsidRPr="00024D14" w14:paraId="5F951F0F" w14:textId="77777777" w:rsidTr="00EB7D8B">
        <w:tc>
          <w:tcPr>
            <w:tcW w:w="993" w:type="dxa"/>
          </w:tcPr>
          <w:p w14:paraId="02747F38" w14:textId="77777777" w:rsidR="0037731B" w:rsidRPr="00EB7D8B" w:rsidRDefault="0037731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4A4142D6" w14:textId="07275585" w:rsidR="0037731B" w:rsidRPr="0037731B" w:rsidRDefault="0037731B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Ольховское</w:t>
            </w:r>
            <w:proofErr w:type="spell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44ADEE20" w14:textId="06C70AFD" w:rsidR="0037731B" w:rsidRPr="0037731B" w:rsidRDefault="0037731B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59:12:0810109</w:t>
            </w:r>
          </w:p>
        </w:tc>
      </w:tr>
      <w:tr w:rsidR="0037731B" w:rsidRPr="00024D14" w14:paraId="594A6C41" w14:textId="77777777" w:rsidTr="00EB7D8B">
        <w:tc>
          <w:tcPr>
            <w:tcW w:w="993" w:type="dxa"/>
          </w:tcPr>
          <w:p w14:paraId="39F02EE6" w14:textId="77777777" w:rsidR="0037731B" w:rsidRPr="00EB7D8B" w:rsidRDefault="0037731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4E43EEAB" w14:textId="0B0885DE" w:rsidR="0037731B" w:rsidRPr="0037731B" w:rsidRDefault="0037731B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Ольховское</w:t>
            </w:r>
            <w:proofErr w:type="spellEnd"/>
            <w:r w:rsidRPr="0037731B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1F27EA0B" w14:textId="37F4877A" w:rsidR="0037731B" w:rsidRPr="0037731B" w:rsidRDefault="0037731B" w:rsidP="00C55FA8">
            <w:pPr>
              <w:rPr>
                <w:sz w:val="24"/>
                <w:szCs w:val="24"/>
              </w:rPr>
            </w:pPr>
            <w:r w:rsidRPr="0037731B">
              <w:rPr>
                <w:sz w:val="24"/>
                <w:szCs w:val="24"/>
              </w:rPr>
              <w:t>59:12:0810401</w:t>
            </w:r>
          </w:p>
        </w:tc>
      </w:tr>
    </w:tbl>
    <w:p w14:paraId="6892A74F" w14:textId="77777777" w:rsidR="00A407B2" w:rsidRPr="00956919" w:rsidRDefault="00A407B2" w:rsidP="00956919">
      <w:pPr>
        <w:jc w:val="both"/>
      </w:pPr>
      <w:r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</w:t>
      </w:r>
      <w:proofErr w:type="gramStart"/>
      <w:r w:rsidR="008F4B8E">
        <w:rPr>
          <w:sz w:val="26"/>
          <w:szCs w:val="26"/>
        </w:rPr>
        <w:t>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Pr="005043DA">
        <w:rPr>
          <w:sz w:val="26"/>
          <w:szCs w:val="26"/>
        </w:rPr>
        <w:t>.</w:t>
      </w:r>
      <w:proofErr w:type="gramEnd"/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77777777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</w:t>
        </w:r>
        <w:r w:rsidR="00956919" w:rsidRPr="00F01561">
          <w:rPr>
            <w:rStyle w:val="af3"/>
            <w:rFonts w:eastAsia="Calibri"/>
            <w:color w:val="auto"/>
            <w:lang w:eastAsia="en-US"/>
          </w:rPr>
          <w:lastRenderedPageBreak/>
          <w:t>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  <w:bookmarkStart w:id="0" w:name="_GoBack"/>
      <w:bookmarkEnd w:id="0"/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87D7EB" w14:textId="77777777" w:rsidR="00EF4A6D" w:rsidRDefault="00EF4A6D">
      <w:r>
        <w:separator/>
      </w:r>
    </w:p>
  </w:endnote>
  <w:endnote w:type="continuationSeparator" w:id="0">
    <w:p w14:paraId="5837DF06" w14:textId="77777777" w:rsidR="00EF4A6D" w:rsidRDefault="00EF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EF390" w14:textId="77777777" w:rsidR="00EF4A6D" w:rsidRDefault="00EF4A6D">
      <w:r>
        <w:separator/>
      </w:r>
    </w:p>
  </w:footnote>
  <w:footnote w:type="continuationSeparator" w:id="0">
    <w:p w14:paraId="61EE4BE0" w14:textId="77777777" w:rsidR="00EF4A6D" w:rsidRDefault="00EF4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D14"/>
    <w:rsid w:val="000252B6"/>
    <w:rsid w:val="00027601"/>
    <w:rsid w:val="00031EB5"/>
    <w:rsid w:val="000320E4"/>
    <w:rsid w:val="000334C9"/>
    <w:rsid w:val="00035D1F"/>
    <w:rsid w:val="00053146"/>
    <w:rsid w:val="0007358C"/>
    <w:rsid w:val="00074D35"/>
    <w:rsid w:val="000761F0"/>
    <w:rsid w:val="00080083"/>
    <w:rsid w:val="0009450E"/>
    <w:rsid w:val="000A1018"/>
    <w:rsid w:val="000A1249"/>
    <w:rsid w:val="000A2430"/>
    <w:rsid w:val="000C56D4"/>
    <w:rsid w:val="000D105E"/>
    <w:rsid w:val="000D1D58"/>
    <w:rsid w:val="000E0371"/>
    <w:rsid w:val="000E4840"/>
    <w:rsid w:val="000E7859"/>
    <w:rsid w:val="000F7C71"/>
    <w:rsid w:val="00100391"/>
    <w:rsid w:val="00136C19"/>
    <w:rsid w:val="00144652"/>
    <w:rsid w:val="001450B8"/>
    <w:rsid w:val="00146499"/>
    <w:rsid w:val="00150BB1"/>
    <w:rsid w:val="00153818"/>
    <w:rsid w:val="00156FCA"/>
    <w:rsid w:val="001617A8"/>
    <w:rsid w:val="0017390D"/>
    <w:rsid w:val="00191FB7"/>
    <w:rsid w:val="0019401A"/>
    <w:rsid w:val="001A2CD5"/>
    <w:rsid w:val="001A4C8C"/>
    <w:rsid w:val="001A4C99"/>
    <w:rsid w:val="001A68CE"/>
    <w:rsid w:val="001B593E"/>
    <w:rsid w:val="001C3B7F"/>
    <w:rsid w:val="001C5398"/>
    <w:rsid w:val="001D1569"/>
    <w:rsid w:val="001D3D19"/>
    <w:rsid w:val="001E25FB"/>
    <w:rsid w:val="001E38F3"/>
    <w:rsid w:val="001F1D82"/>
    <w:rsid w:val="001F4C02"/>
    <w:rsid w:val="002019FD"/>
    <w:rsid w:val="002111B7"/>
    <w:rsid w:val="002401D4"/>
    <w:rsid w:val="00246004"/>
    <w:rsid w:val="00247657"/>
    <w:rsid w:val="00256744"/>
    <w:rsid w:val="0025721D"/>
    <w:rsid w:val="00260F69"/>
    <w:rsid w:val="0026579F"/>
    <w:rsid w:val="0028108D"/>
    <w:rsid w:val="00285B71"/>
    <w:rsid w:val="0028655A"/>
    <w:rsid w:val="00290178"/>
    <w:rsid w:val="002919E6"/>
    <w:rsid w:val="002A1714"/>
    <w:rsid w:val="002A2D23"/>
    <w:rsid w:val="002A51D4"/>
    <w:rsid w:val="002B0287"/>
    <w:rsid w:val="002B7069"/>
    <w:rsid w:val="002C28FD"/>
    <w:rsid w:val="002C2C9D"/>
    <w:rsid w:val="002C2EA3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50835"/>
    <w:rsid w:val="00350A78"/>
    <w:rsid w:val="0035360C"/>
    <w:rsid w:val="00353DEB"/>
    <w:rsid w:val="00372A51"/>
    <w:rsid w:val="0037731B"/>
    <w:rsid w:val="003807C0"/>
    <w:rsid w:val="00382ACC"/>
    <w:rsid w:val="00383F51"/>
    <w:rsid w:val="00390721"/>
    <w:rsid w:val="003B58A8"/>
    <w:rsid w:val="003C1189"/>
    <w:rsid w:val="003D3930"/>
    <w:rsid w:val="003D3EBB"/>
    <w:rsid w:val="003E242A"/>
    <w:rsid w:val="003E5046"/>
    <w:rsid w:val="0041047C"/>
    <w:rsid w:val="004139D6"/>
    <w:rsid w:val="00420B5B"/>
    <w:rsid w:val="00433B8C"/>
    <w:rsid w:val="004448E6"/>
    <w:rsid w:val="00450F37"/>
    <w:rsid w:val="00455E61"/>
    <w:rsid w:val="00456322"/>
    <w:rsid w:val="00476C4B"/>
    <w:rsid w:val="00482187"/>
    <w:rsid w:val="0049357D"/>
    <w:rsid w:val="004958F9"/>
    <w:rsid w:val="00497968"/>
    <w:rsid w:val="004A7888"/>
    <w:rsid w:val="004C0F58"/>
    <w:rsid w:val="004D1CD5"/>
    <w:rsid w:val="004E7888"/>
    <w:rsid w:val="004F68BF"/>
    <w:rsid w:val="005043DA"/>
    <w:rsid w:val="0050609C"/>
    <w:rsid w:val="0051165B"/>
    <w:rsid w:val="00531810"/>
    <w:rsid w:val="00534011"/>
    <w:rsid w:val="0053612B"/>
    <w:rsid w:val="00542019"/>
    <w:rsid w:val="005438E0"/>
    <w:rsid w:val="005505FE"/>
    <w:rsid w:val="00552ADF"/>
    <w:rsid w:val="005A4A90"/>
    <w:rsid w:val="005D535D"/>
    <w:rsid w:val="005F0DC6"/>
    <w:rsid w:val="005F1681"/>
    <w:rsid w:val="006048AA"/>
    <w:rsid w:val="00620F9F"/>
    <w:rsid w:val="006333E0"/>
    <w:rsid w:val="00640322"/>
    <w:rsid w:val="006478A3"/>
    <w:rsid w:val="0066714C"/>
    <w:rsid w:val="006709E7"/>
    <w:rsid w:val="006749EF"/>
    <w:rsid w:val="006934C9"/>
    <w:rsid w:val="006B4AA1"/>
    <w:rsid w:val="006C1ED7"/>
    <w:rsid w:val="006D443E"/>
    <w:rsid w:val="006D75FC"/>
    <w:rsid w:val="006E21A2"/>
    <w:rsid w:val="006F0705"/>
    <w:rsid w:val="00703390"/>
    <w:rsid w:val="00704E5D"/>
    <w:rsid w:val="00726AED"/>
    <w:rsid w:val="00736B92"/>
    <w:rsid w:val="00742C69"/>
    <w:rsid w:val="00757F75"/>
    <w:rsid w:val="00761D5E"/>
    <w:rsid w:val="00771BA7"/>
    <w:rsid w:val="00771E9D"/>
    <w:rsid w:val="00791FB4"/>
    <w:rsid w:val="007A2FD8"/>
    <w:rsid w:val="007C537A"/>
    <w:rsid w:val="007E35B9"/>
    <w:rsid w:val="007E4CCE"/>
    <w:rsid w:val="007E5F58"/>
    <w:rsid w:val="007E714A"/>
    <w:rsid w:val="007F2ADF"/>
    <w:rsid w:val="007F5F8D"/>
    <w:rsid w:val="008241DB"/>
    <w:rsid w:val="00837A4F"/>
    <w:rsid w:val="008470DE"/>
    <w:rsid w:val="00861BE3"/>
    <w:rsid w:val="00867EAC"/>
    <w:rsid w:val="00873CFF"/>
    <w:rsid w:val="00875736"/>
    <w:rsid w:val="00894BA2"/>
    <w:rsid w:val="008A07C8"/>
    <w:rsid w:val="008A300E"/>
    <w:rsid w:val="008B0A86"/>
    <w:rsid w:val="008B3C78"/>
    <w:rsid w:val="008C41D1"/>
    <w:rsid w:val="008D5675"/>
    <w:rsid w:val="008D7C8D"/>
    <w:rsid w:val="008E0D07"/>
    <w:rsid w:val="008E24F2"/>
    <w:rsid w:val="008E62E9"/>
    <w:rsid w:val="008F30CD"/>
    <w:rsid w:val="008F4B8E"/>
    <w:rsid w:val="009053AB"/>
    <w:rsid w:val="00906268"/>
    <w:rsid w:val="00930814"/>
    <w:rsid w:val="0094572F"/>
    <w:rsid w:val="0094667D"/>
    <w:rsid w:val="00946A6E"/>
    <w:rsid w:val="009512A2"/>
    <w:rsid w:val="00956919"/>
    <w:rsid w:val="0096165A"/>
    <w:rsid w:val="00973EE1"/>
    <w:rsid w:val="00983927"/>
    <w:rsid w:val="00995D7E"/>
    <w:rsid w:val="009A4B98"/>
    <w:rsid w:val="009B710A"/>
    <w:rsid w:val="009C2C86"/>
    <w:rsid w:val="009D34A4"/>
    <w:rsid w:val="009E48FD"/>
    <w:rsid w:val="00A02B77"/>
    <w:rsid w:val="00A04DAD"/>
    <w:rsid w:val="00A20CAB"/>
    <w:rsid w:val="00A337F4"/>
    <w:rsid w:val="00A4037F"/>
    <w:rsid w:val="00A407B2"/>
    <w:rsid w:val="00A60F3E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44B9"/>
    <w:rsid w:val="00AB0FBC"/>
    <w:rsid w:val="00AB61AD"/>
    <w:rsid w:val="00AC6622"/>
    <w:rsid w:val="00AD1A4F"/>
    <w:rsid w:val="00AD4BC3"/>
    <w:rsid w:val="00AE256B"/>
    <w:rsid w:val="00B01AD9"/>
    <w:rsid w:val="00B12253"/>
    <w:rsid w:val="00B12C79"/>
    <w:rsid w:val="00B14F67"/>
    <w:rsid w:val="00B17F20"/>
    <w:rsid w:val="00B20116"/>
    <w:rsid w:val="00B22B7C"/>
    <w:rsid w:val="00B2301E"/>
    <w:rsid w:val="00B3171B"/>
    <w:rsid w:val="00B343A5"/>
    <w:rsid w:val="00B37C07"/>
    <w:rsid w:val="00B605C6"/>
    <w:rsid w:val="00B639C0"/>
    <w:rsid w:val="00B65866"/>
    <w:rsid w:val="00B66C87"/>
    <w:rsid w:val="00B77C17"/>
    <w:rsid w:val="00B82453"/>
    <w:rsid w:val="00B86CE2"/>
    <w:rsid w:val="00B86EF8"/>
    <w:rsid w:val="00B944C1"/>
    <w:rsid w:val="00BA575C"/>
    <w:rsid w:val="00BB6D76"/>
    <w:rsid w:val="00BB7C3F"/>
    <w:rsid w:val="00BC3A2B"/>
    <w:rsid w:val="00BE50E2"/>
    <w:rsid w:val="00BE713E"/>
    <w:rsid w:val="00BF3661"/>
    <w:rsid w:val="00C11CD6"/>
    <w:rsid w:val="00C22A08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5279"/>
    <w:rsid w:val="00C76D98"/>
    <w:rsid w:val="00C82FBE"/>
    <w:rsid w:val="00C83EBD"/>
    <w:rsid w:val="00C9129B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E20C69"/>
    <w:rsid w:val="00E246F5"/>
    <w:rsid w:val="00E27324"/>
    <w:rsid w:val="00E50F8D"/>
    <w:rsid w:val="00E570EC"/>
    <w:rsid w:val="00E614D0"/>
    <w:rsid w:val="00E75B1B"/>
    <w:rsid w:val="00E8211E"/>
    <w:rsid w:val="00E83B77"/>
    <w:rsid w:val="00E97A71"/>
    <w:rsid w:val="00EB400D"/>
    <w:rsid w:val="00EB7D8B"/>
    <w:rsid w:val="00EC5FF1"/>
    <w:rsid w:val="00EF4A6D"/>
    <w:rsid w:val="00F1638D"/>
    <w:rsid w:val="00F23AF8"/>
    <w:rsid w:val="00F34240"/>
    <w:rsid w:val="00F40576"/>
    <w:rsid w:val="00F46037"/>
    <w:rsid w:val="00F52875"/>
    <w:rsid w:val="00F57DE1"/>
    <w:rsid w:val="00F60178"/>
    <w:rsid w:val="00F64539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B6A7B-CF8F-4663-A327-CA8EE0C9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354</TotalTime>
  <Pages>1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10736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27</cp:revision>
  <cp:lastPrinted>2021-09-14T05:55:00Z</cp:lastPrinted>
  <dcterms:created xsi:type="dcterms:W3CDTF">2024-02-12T09:32:00Z</dcterms:created>
  <dcterms:modified xsi:type="dcterms:W3CDTF">2024-07-18T09:56:00Z</dcterms:modified>
</cp:coreProperties>
</file>