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AE9" w:rsidRPr="00FF21A0" w:rsidRDefault="00D51746" w:rsidP="00FD4AE9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849086</wp:posOffset>
                </wp:positionH>
                <wp:positionV relativeFrom="page">
                  <wp:posOffset>3226526</wp:posOffset>
                </wp:positionV>
                <wp:extent cx="2938689" cy="653143"/>
                <wp:effectExtent l="0" t="0" r="14605" b="139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8689" cy="6531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4CFD" w:rsidRPr="00C90BF2" w:rsidRDefault="00D34CFD" w:rsidP="00C757DB">
                            <w:pPr>
                              <w:spacing w:line="240" w:lineRule="exact"/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8"/>
                              </w:rPr>
                              <w:instrText xml:space="preserve"> DOCPROPERTY  doc_summary  \* MERGEFORMAT </w:instrText>
                            </w:r>
                            <w:r>
                              <w:rPr>
                                <w:b/>
                                <w:sz w:val="28"/>
                              </w:rPr>
                              <w:fldChar w:fldCharType="separate"/>
                            </w:r>
                            <w:r w:rsidRPr="00C90BF2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8"/>
                              </w:rPr>
                              <w:instrText xml:space="preserve"> DOCPROPERTY  doc_summary  \* MERGEFORMAT </w:instrText>
                            </w:r>
                            <w:r>
                              <w:rPr>
                                <w:b/>
                                <w:sz w:val="28"/>
                              </w:rPr>
                              <w:fldChar w:fldCharType="separate"/>
                            </w:r>
                            <w:r w:rsidRPr="00C90BF2">
                              <w:rPr>
                                <w:b/>
                                <w:sz w:val="28"/>
                              </w:rPr>
                              <w:t>Об утверждении  муниципальн</w:t>
                            </w:r>
                            <w:r>
                              <w:rPr>
                                <w:b/>
                                <w:sz w:val="28"/>
                              </w:rPr>
                              <w:t>ой</w:t>
                            </w:r>
                            <w:r w:rsidRPr="00C90BF2">
                              <w:rPr>
                                <w:b/>
                                <w:sz w:val="28"/>
                              </w:rPr>
                              <w:t xml:space="preserve"> программ</w:t>
                            </w:r>
                            <w:r>
                              <w:rPr>
                                <w:b/>
                                <w:sz w:val="28"/>
                              </w:rPr>
                              <w:t>ы</w:t>
                            </w:r>
                            <w:r w:rsidRPr="00C90BF2">
                              <w:rPr>
                                <w:b/>
                                <w:sz w:val="28"/>
                              </w:rPr>
                              <w:t xml:space="preserve"> «Территориальное развитие Чайковского городского округа»</w:t>
                            </w:r>
                            <w:r>
                              <w:rPr>
                                <w:b/>
                                <w:sz w:val="28"/>
                              </w:rPr>
                              <w:fldChar w:fldCharType="end"/>
                            </w:r>
                          </w:p>
                          <w:p w:rsidR="00D34CFD" w:rsidRPr="00C90BF2" w:rsidRDefault="00D34CFD" w:rsidP="00C757DB">
                            <w:pPr>
                              <w:spacing w:line="240" w:lineRule="exact"/>
                              <w:ind w:right="215"/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.85pt;margin-top:254.05pt;width:231.4pt;height:51.4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pVkrQIAAKk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" filled="f" stroked="f">
                <v:textbox inset="0,0,0,0">
                  <w:txbxContent>
                    <w:p w:rsidR="00D34CFD" w:rsidRPr="00C90BF2" w:rsidRDefault="00D34CFD" w:rsidP="00C757DB">
                      <w:pPr>
                        <w:spacing w:line="240" w:lineRule="exact"/>
                        <w:jc w:val="both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fldChar w:fldCharType="begin"/>
                      </w:r>
                      <w:r>
                        <w:rPr>
                          <w:b/>
                          <w:sz w:val="28"/>
                        </w:rPr>
                        <w:instrText xml:space="preserve"> DOCPROPERTY  doc_summary  \* MERGEFORMAT </w:instrText>
                      </w:r>
                      <w:r>
                        <w:rPr>
                          <w:b/>
                          <w:sz w:val="28"/>
                        </w:rPr>
                        <w:fldChar w:fldCharType="separate"/>
                      </w:r>
                      <w:r w:rsidRPr="00C90BF2">
                        <w:rPr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fldChar w:fldCharType="begin"/>
                      </w:r>
                      <w:r>
                        <w:rPr>
                          <w:b/>
                          <w:sz w:val="28"/>
                        </w:rPr>
                        <w:instrText xml:space="preserve"> DOCPROPERTY  doc_summary  \* MERGEFORMAT </w:instrText>
                      </w:r>
                      <w:r>
                        <w:rPr>
                          <w:b/>
                          <w:sz w:val="28"/>
                        </w:rPr>
                        <w:fldChar w:fldCharType="separate"/>
                      </w:r>
                      <w:r w:rsidRPr="00C90BF2">
                        <w:rPr>
                          <w:b/>
                          <w:sz w:val="28"/>
                        </w:rPr>
                        <w:t>Об утверждении  муниципальн</w:t>
                      </w:r>
                      <w:r>
                        <w:rPr>
                          <w:b/>
                          <w:sz w:val="28"/>
                        </w:rPr>
                        <w:t>ой</w:t>
                      </w:r>
                      <w:r w:rsidRPr="00C90BF2">
                        <w:rPr>
                          <w:b/>
                          <w:sz w:val="28"/>
                        </w:rPr>
                        <w:t xml:space="preserve"> программ</w:t>
                      </w:r>
                      <w:r>
                        <w:rPr>
                          <w:b/>
                          <w:sz w:val="28"/>
                        </w:rPr>
                        <w:t>ы</w:t>
                      </w:r>
                      <w:r w:rsidRPr="00C90BF2">
                        <w:rPr>
                          <w:b/>
                          <w:sz w:val="28"/>
                        </w:rPr>
                        <w:t xml:space="preserve"> «Территориальное развитие Чайковского городского округа»</w:t>
                      </w:r>
                      <w:r>
                        <w:rPr>
                          <w:b/>
                          <w:sz w:val="28"/>
                        </w:rPr>
                        <w:fldChar w:fldCharType="end"/>
                      </w:r>
                    </w:p>
                    <w:p w:rsidR="00D34CFD" w:rsidRPr="00C90BF2" w:rsidRDefault="00D34CFD" w:rsidP="00C757DB">
                      <w:pPr>
                        <w:spacing w:line="240" w:lineRule="exact"/>
                        <w:ind w:right="215"/>
                        <w:jc w:val="both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fldChar w:fldCharType="end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-231140</wp:posOffset>
            </wp:positionH>
            <wp:positionV relativeFrom="paragraph">
              <wp:posOffset>0</wp:posOffset>
            </wp:positionV>
            <wp:extent cx="6162675" cy="2427605"/>
            <wp:effectExtent l="0" t="0" r="9525" b="0"/>
            <wp:wrapTopAndBottom/>
            <wp:docPr id="2" name="Рисунок 2" descr="Постановлени_ГО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остановлени_ГО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242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022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4078605</wp:posOffset>
                </wp:positionH>
                <wp:positionV relativeFrom="paragraph">
                  <wp:posOffset>1913255</wp:posOffset>
                </wp:positionV>
                <wp:extent cx="1839595" cy="323215"/>
                <wp:effectExtent l="0" t="0" r="8255" b="635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9595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4CFD" w:rsidRPr="00C922CB" w:rsidRDefault="00D34CFD" w:rsidP="00D4368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14/1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321.15pt;margin-top:150.65pt;width:144.85pt;height:2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" stroked="f">
                <v:textbox>
                  <w:txbxContent>
                    <w:p w:rsidR="00D34CFD" w:rsidRPr="00C922CB" w:rsidRDefault="00D34CFD" w:rsidP="00D43689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14/1</w:t>
                      </w:r>
                    </w:p>
                  </w:txbxContent>
                </v:textbox>
              </v:shape>
            </w:pict>
          </mc:Fallback>
        </mc:AlternateContent>
      </w:r>
      <w:r w:rsidR="00C8022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1913255</wp:posOffset>
                </wp:positionV>
                <wp:extent cx="2329180" cy="323215"/>
                <wp:effectExtent l="0" t="0" r="0" b="63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918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4CFD" w:rsidRPr="00D43689" w:rsidRDefault="00D34CFD" w:rsidP="00D43689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21.01.2019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-2.5pt;margin-top:150.65pt;width:183.4pt;height:2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" stroked="f">
                <v:textbox>
                  <w:txbxContent>
                    <w:p w:rsidR="00D34CFD" w:rsidRPr="00D43689" w:rsidRDefault="00D34CFD" w:rsidP="00D43689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21.01.2019</w:t>
                      </w:r>
                    </w:p>
                  </w:txbxContent>
                </v:textbox>
              </v:shape>
            </w:pict>
          </mc:Fallback>
        </mc:AlternateContent>
      </w:r>
    </w:p>
    <w:p w:rsidR="00BA678D" w:rsidRDefault="00BA678D" w:rsidP="00B3372E">
      <w:pPr>
        <w:jc w:val="both"/>
        <w:rPr>
          <w:i/>
          <w:sz w:val="28"/>
          <w:szCs w:val="28"/>
        </w:rPr>
      </w:pPr>
    </w:p>
    <w:p w:rsidR="00156DE4" w:rsidRDefault="00156DE4" w:rsidP="00B3372E">
      <w:pPr>
        <w:jc w:val="both"/>
        <w:rPr>
          <w:i/>
          <w:sz w:val="28"/>
          <w:szCs w:val="28"/>
        </w:rPr>
      </w:pPr>
    </w:p>
    <w:p w:rsidR="00D51746" w:rsidRDefault="00D51746" w:rsidP="003A646D">
      <w:pPr>
        <w:jc w:val="both"/>
        <w:rPr>
          <w:i/>
          <w:sz w:val="28"/>
          <w:szCs w:val="28"/>
        </w:rPr>
      </w:pPr>
    </w:p>
    <w:p w:rsidR="00D51746" w:rsidRDefault="00D51746" w:rsidP="003A646D">
      <w:pPr>
        <w:jc w:val="both"/>
        <w:rPr>
          <w:i/>
          <w:sz w:val="28"/>
          <w:szCs w:val="28"/>
        </w:rPr>
      </w:pPr>
    </w:p>
    <w:p w:rsidR="003A646D" w:rsidRPr="001B29F5" w:rsidRDefault="003A646D" w:rsidP="003A646D">
      <w:pPr>
        <w:jc w:val="both"/>
        <w:rPr>
          <w:i/>
          <w:sz w:val="28"/>
          <w:szCs w:val="28"/>
        </w:rPr>
      </w:pPr>
      <w:r w:rsidRPr="00B5409F">
        <w:rPr>
          <w:i/>
          <w:sz w:val="28"/>
          <w:szCs w:val="28"/>
        </w:rPr>
        <w:t>(в редакции постановлений от 08.08.2019 № 1370, от 19.11.2019 № 1833, от 04.03.2020 № 229, от 22.04.2020 № 432, от 26.06.2020 № 603, от 24.11.2020 № 1127, от 24.12.2020 №1263, от 16.03.2021 № 217, от 29.04.2021 № 420, от 31.05.2021 № 520, от 25.06.2021 № 607, от 06.09.2021 № 928, от 23.09.2021 № 986, от 15.10.2021 № 1059, от 29.11.2021 № 1234, от 27.12.2021 № 1385, от 25.01.2022 № 85, от 28.02.2022 № 217,</w:t>
      </w:r>
      <w:r w:rsidRPr="00B5409F">
        <w:rPr>
          <w:i/>
        </w:rPr>
        <w:t xml:space="preserve"> </w:t>
      </w:r>
      <w:r w:rsidRPr="00B5409F">
        <w:rPr>
          <w:i/>
          <w:sz w:val="28"/>
          <w:szCs w:val="28"/>
        </w:rPr>
        <w:t>от 05.05.2022 № 488, от 21.06.2022 №663, от 15.08.2022 №880, от 18</w:t>
      </w:r>
      <w:r w:rsidRPr="006837C5">
        <w:rPr>
          <w:i/>
          <w:sz w:val="28"/>
          <w:szCs w:val="28"/>
        </w:rPr>
        <w:t>.10.2022 №1119, от 21.11.2022 №1254, от 09.01.2023 №3, от 17.02.2023 №138</w:t>
      </w:r>
      <w:r w:rsidRPr="001D50AE">
        <w:rPr>
          <w:i/>
          <w:sz w:val="28"/>
          <w:szCs w:val="28"/>
        </w:rPr>
        <w:t xml:space="preserve">, от 27.04.2023 №399, от 07.06.2023 №557, от </w:t>
      </w:r>
      <w:r w:rsidRPr="002516B2">
        <w:rPr>
          <w:i/>
          <w:sz w:val="28"/>
          <w:szCs w:val="28"/>
        </w:rPr>
        <w:t>28.06.</w:t>
      </w:r>
      <w:r w:rsidRPr="00BD2C78">
        <w:rPr>
          <w:i/>
          <w:sz w:val="28"/>
          <w:szCs w:val="28"/>
        </w:rPr>
        <w:t>2023 №626, от 29.09.2023 №954</w:t>
      </w:r>
      <w:r w:rsidRPr="00B41809">
        <w:rPr>
          <w:i/>
          <w:sz w:val="28"/>
          <w:szCs w:val="28"/>
        </w:rPr>
        <w:t>, от 24.11.</w:t>
      </w:r>
      <w:r w:rsidRPr="001B29F5">
        <w:rPr>
          <w:i/>
          <w:sz w:val="28"/>
          <w:szCs w:val="28"/>
        </w:rPr>
        <w:t xml:space="preserve">2023 №1123,от  </w:t>
      </w:r>
      <w:r w:rsidR="00B41809" w:rsidRPr="001B29F5">
        <w:rPr>
          <w:i/>
          <w:sz w:val="28"/>
          <w:szCs w:val="28"/>
        </w:rPr>
        <w:t>20.02.</w:t>
      </w:r>
      <w:r w:rsidRPr="001B29F5">
        <w:rPr>
          <w:i/>
          <w:sz w:val="28"/>
          <w:szCs w:val="28"/>
        </w:rPr>
        <w:t>2024</w:t>
      </w:r>
      <w:r w:rsidR="00B41809" w:rsidRPr="001B29F5">
        <w:rPr>
          <w:i/>
          <w:sz w:val="28"/>
          <w:szCs w:val="28"/>
        </w:rPr>
        <w:t xml:space="preserve"> №</w:t>
      </w:r>
      <w:r w:rsidR="00B41809" w:rsidRPr="00F57900">
        <w:rPr>
          <w:i/>
          <w:sz w:val="28"/>
          <w:szCs w:val="28"/>
        </w:rPr>
        <w:t>164</w:t>
      </w:r>
      <w:r w:rsidR="001B29F5" w:rsidRPr="00F57900">
        <w:rPr>
          <w:i/>
          <w:sz w:val="28"/>
          <w:szCs w:val="28"/>
        </w:rPr>
        <w:t>, от 22.04.</w:t>
      </w:r>
      <w:r w:rsidR="001B29F5" w:rsidRPr="000F114C">
        <w:rPr>
          <w:i/>
          <w:sz w:val="28"/>
          <w:szCs w:val="28"/>
        </w:rPr>
        <w:t>2024 №381</w:t>
      </w:r>
      <w:r w:rsidR="00F57900" w:rsidRPr="000F114C">
        <w:rPr>
          <w:i/>
          <w:sz w:val="28"/>
          <w:szCs w:val="28"/>
        </w:rPr>
        <w:t>, от 10.06.2024 №504</w:t>
      </w:r>
      <w:r w:rsidR="00B76161" w:rsidRPr="000F114C">
        <w:rPr>
          <w:i/>
          <w:sz w:val="28"/>
          <w:szCs w:val="28"/>
        </w:rPr>
        <w:t>, от 23.07.2024 №605</w:t>
      </w:r>
      <w:r w:rsidR="00A540F4" w:rsidRPr="000F114C">
        <w:rPr>
          <w:i/>
          <w:sz w:val="28"/>
          <w:szCs w:val="28"/>
        </w:rPr>
        <w:t>, от 30.09.2024 №845</w:t>
      </w:r>
      <w:r w:rsidR="000F114C" w:rsidRPr="000F114C">
        <w:rPr>
          <w:i/>
          <w:sz w:val="28"/>
          <w:szCs w:val="28"/>
        </w:rPr>
        <w:t>, от 09.12.2024 №1117</w:t>
      </w:r>
      <w:r w:rsidRPr="00A540F4">
        <w:rPr>
          <w:i/>
          <w:sz w:val="28"/>
          <w:szCs w:val="28"/>
        </w:rPr>
        <w:t xml:space="preserve"> )</w:t>
      </w:r>
    </w:p>
    <w:p w:rsidR="00EC0A11" w:rsidRPr="001B29F5" w:rsidRDefault="00EC0A11" w:rsidP="008D24DB">
      <w:pPr>
        <w:keepNext/>
        <w:keepLines/>
        <w:ind w:firstLine="709"/>
        <w:jc w:val="both"/>
        <w:rPr>
          <w:rFonts w:cs="Calibri"/>
          <w:sz w:val="28"/>
        </w:rPr>
      </w:pPr>
    </w:p>
    <w:p w:rsidR="006241C3" w:rsidRDefault="006241C3" w:rsidP="006241C3">
      <w:pPr>
        <w:keepNext/>
        <w:keepLines/>
        <w:ind w:firstLine="709"/>
        <w:jc w:val="both"/>
        <w:rPr>
          <w:sz w:val="28"/>
          <w:szCs w:val="28"/>
        </w:rPr>
      </w:pPr>
      <w:r w:rsidRPr="001B29F5">
        <w:rPr>
          <w:sz w:val="28"/>
          <w:szCs w:val="28"/>
        </w:rPr>
        <w:t>В целях обеспечения эффективности использования</w:t>
      </w:r>
      <w:r w:rsidRPr="00257A06">
        <w:rPr>
          <w:sz w:val="28"/>
          <w:szCs w:val="28"/>
        </w:rPr>
        <w:t xml:space="preserve"> бюджетных средств, в соответствии со статьей</w:t>
      </w:r>
      <w:r>
        <w:rPr>
          <w:rFonts w:cs="Calibri"/>
          <w:sz w:val="28"/>
        </w:rPr>
        <w:t xml:space="preserve"> </w:t>
      </w:r>
      <w:r w:rsidRPr="00FF21A0">
        <w:rPr>
          <w:sz w:val="28"/>
        </w:rPr>
        <w:t xml:space="preserve">179 Бюджетного кодекса Российской Федерации, </w:t>
      </w:r>
      <w:r w:rsidRPr="00FF21A0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FF21A0">
        <w:rPr>
          <w:sz w:val="28"/>
          <w:szCs w:val="28"/>
        </w:rPr>
        <w:t xml:space="preserve"> Чайковского городского округа</w:t>
      </w:r>
      <w:r>
        <w:rPr>
          <w:sz w:val="28"/>
          <w:szCs w:val="28"/>
        </w:rPr>
        <w:t xml:space="preserve"> </w:t>
      </w:r>
    </w:p>
    <w:p w:rsidR="006241C3" w:rsidRDefault="006241C3" w:rsidP="006241C3">
      <w:pPr>
        <w:keepNext/>
        <w:keepLines/>
        <w:ind w:firstLine="709"/>
        <w:jc w:val="both"/>
        <w:rPr>
          <w:sz w:val="28"/>
          <w:szCs w:val="28"/>
        </w:rPr>
      </w:pPr>
    </w:p>
    <w:p w:rsidR="006241C3" w:rsidRDefault="006241C3" w:rsidP="006241C3">
      <w:pPr>
        <w:keepNext/>
        <w:keepLines/>
        <w:ind w:firstLine="709"/>
        <w:jc w:val="both"/>
        <w:rPr>
          <w:sz w:val="28"/>
          <w:szCs w:val="28"/>
        </w:rPr>
      </w:pPr>
      <w:r w:rsidRPr="00FF21A0">
        <w:rPr>
          <w:sz w:val="28"/>
          <w:szCs w:val="28"/>
        </w:rPr>
        <w:t>ПОСТАНОВЛЯЮ:</w:t>
      </w:r>
    </w:p>
    <w:p w:rsidR="006241C3" w:rsidRPr="005B1D8F" w:rsidRDefault="006241C3" w:rsidP="006241C3">
      <w:pPr>
        <w:keepNext/>
        <w:keepLines/>
        <w:ind w:firstLine="709"/>
        <w:jc w:val="both"/>
        <w:rPr>
          <w:sz w:val="28"/>
          <w:szCs w:val="28"/>
        </w:rPr>
      </w:pPr>
      <w:r w:rsidRPr="005B1D8F">
        <w:rPr>
          <w:sz w:val="28"/>
          <w:szCs w:val="28"/>
        </w:rPr>
        <w:t xml:space="preserve">1. Утвердить прилагаемую муниципальную программу </w:t>
      </w:r>
      <w:r w:rsidRPr="005B1D8F">
        <w:rPr>
          <w:color w:val="000000"/>
          <w:sz w:val="28"/>
          <w:szCs w:val="28"/>
        </w:rPr>
        <w:t>«Территориальное развитие Чайковского городского округа»</w:t>
      </w:r>
      <w:r w:rsidRPr="005B1D8F">
        <w:rPr>
          <w:sz w:val="28"/>
          <w:szCs w:val="28"/>
        </w:rPr>
        <w:t>.</w:t>
      </w:r>
    </w:p>
    <w:p w:rsidR="006241C3" w:rsidRDefault="006241C3" w:rsidP="006241C3">
      <w:pPr>
        <w:pStyle w:val="af7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2E23">
        <w:rPr>
          <w:rFonts w:ascii="Times New Roman" w:hAnsi="Times New Roman"/>
          <w:sz w:val="28"/>
          <w:szCs w:val="28"/>
        </w:rPr>
        <w:t>2. Признать утратившими силу отдельные постановления администрации Чайковского муниципального района в соответствии с перечнем, согласно приложению.</w:t>
      </w:r>
    </w:p>
    <w:p w:rsidR="006241C3" w:rsidRDefault="006241C3" w:rsidP="006241C3">
      <w:pPr>
        <w:pStyle w:val="af7"/>
        <w:widowControl w:val="0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2E23">
        <w:rPr>
          <w:rFonts w:ascii="Times New Roman" w:hAnsi="Times New Roman"/>
          <w:sz w:val="28"/>
          <w:szCs w:val="28"/>
        </w:rPr>
        <w:t xml:space="preserve">3.  Опубликовать </w:t>
      </w:r>
      <w:r w:rsidRPr="008F193F">
        <w:rPr>
          <w:rFonts w:ascii="Times New Roman" w:hAnsi="Times New Roman"/>
          <w:sz w:val="28"/>
          <w:szCs w:val="28"/>
          <w:shd w:val="clear" w:color="auto" w:fill="FFFFFF" w:themeFill="background1"/>
        </w:rPr>
        <w:t>постановление в газете «Огни Камы»</w:t>
      </w:r>
      <w:r w:rsidRPr="00952E23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города Чайковского.</w:t>
      </w:r>
    </w:p>
    <w:p w:rsidR="006241C3" w:rsidRDefault="006241C3" w:rsidP="006241C3">
      <w:pPr>
        <w:pStyle w:val="af7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2E23">
        <w:rPr>
          <w:rFonts w:ascii="Times New Roman" w:hAnsi="Times New Roman"/>
          <w:sz w:val="28"/>
          <w:szCs w:val="28"/>
        </w:rPr>
        <w:t>4. Постановление вступает в силу со дня его официального опубликования и распространяется на правоотношения, возникшие с 1 января 2019 г.</w:t>
      </w:r>
    </w:p>
    <w:p w:rsidR="006241C3" w:rsidRDefault="006241C3" w:rsidP="006241C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0504D">
        <w:rPr>
          <w:sz w:val="28"/>
          <w:szCs w:val="28"/>
        </w:rPr>
        <w:lastRenderedPageBreak/>
        <w:t xml:space="preserve">         </w:t>
      </w:r>
      <w:r>
        <w:rPr>
          <w:sz w:val="28"/>
          <w:szCs w:val="28"/>
        </w:rPr>
        <w:t>5</w:t>
      </w:r>
      <w:r w:rsidRPr="00F0504D">
        <w:rPr>
          <w:sz w:val="28"/>
          <w:szCs w:val="28"/>
        </w:rPr>
        <w:t>.  Контроль за исполнением постановления возложить на заместителя главы администрации Чайковского городского округа по строительству и земельно-имущественным отношениям Герасимова И.Ф.</w:t>
      </w:r>
      <w:r w:rsidRPr="00887B10">
        <w:rPr>
          <w:sz w:val="26"/>
          <w:szCs w:val="26"/>
        </w:rPr>
        <w:t xml:space="preserve"> </w:t>
      </w:r>
    </w:p>
    <w:p w:rsidR="008D24DB" w:rsidRPr="00754AD2" w:rsidRDefault="008D24DB" w:rsidP="008D24DB">
      <w:pPr>
        <w:keepNext/>
        <w:keepLines/>
        <w:ind w:firstLine="709"/>
        <w:jc w:val="both"/>
      </w:pPr>
    </w:p>
    <w:p w:rsidR="00887B10" w:rsidRDefault="00887B10" w:rsidP="00B3372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0504D">
        <w:rPr>
          <w:sz w:val="28"/>
          <w:szCs w:val="28"/>
        </w:rPr>
        <w:t xml:space="preserve">         </w:t>
      </w:r>
    </w:p>
    <w:p w:rsidR="00B101E2" w:rsidRPr="003E56AA" w:rsidRDefault="00B101E2" w:rsidP="00C757DB">
      <w:pPr>
        <w:pStyle w:val="a8"/>
        <w:spacing w:after="0" w:line="240" w:lineRule="exact"/>
        <w:rPr>
          <w:sz w:val="28"/>
          <w:szCs w:val="28"/>
        </w:rPr>
      </w:pPr>
      <w:r w:rsidRPr="003E56AA">
        <w:rPr>
          <w:sz w:val="28"/>
          <w:szCs w:val="28"/>
        </w:rPr>
        <w:t>Глава города Чайковского –</w:t>
      </w:r>
    </w:p>
    <w:p w:rsidR="00B101E2" w:rsidRPr="003E56AA" w:rsidRDefault="00B101E2" w:rsidP="00C757DB">
      <w:pPr>
        <w:pStyle w:val="a8"/>
        <w:spacing w:after="0" w:line="240" w:lineRule="exact"/>
        <w:rPr>
          <w:sz w:val="28"/>
          <w:szCs w:val="28"/>
        </w:rPr>
      </w:pPr>
      <w:r w:rsidRPr="003E56AA">
        <w:rPr>
          <w:sz w:val="28"/>
          <w:szCs w:val="28"/>
        </w:rPr>
        <w:t>глава администрации</w:t>
      </w:r>
    </w:p>
    <w:p w:rsidR="00B5409F" w:rsidRPr="003E56AA" w:rsidRDefault="00B101E2" w:rsidP="00C757DB">
      <w:pPr>
        <w:pStyle w:val="a8"/>
        <w:spacing w:after="0" w:line="240" w:lineRule="exact"/>
        <w:rPr>
          <w:sz w:val="28"/>
          <w:szCs w:val="28"/>
        </w:rPr>
      </w:pPr>
      <w:r w:rsidRPr="003E56AA">
        <w:rPr>
          <w:sz w:val="28"/>
          <w:szCs w:val="28"/>
        </w:rPr>
        <w:t xml:space="preserve">города Чайковского                                                                       </w:t>
      </w:r>
      <w:r w:rsidR="003E56AA" w:rsidRPr="003E56AA">
        <w:rPr>
          <w:sz w:val="28"/>
          <w:szCs w:val="28"/>
        </w:rPr>
        <w:t>Ю</w:t>
      </w:r>
      <w:r w:rsidRPr="003E56AA">
        <w:rPr>
          <w:sz w:val="28"/>
          <w:szCs w:val="28"/>
        </w:rPr>
        <w:t>.</w:t>
      </w:r>
      <w:r w:rsidR="003E56AA" w:rsidRPr="003E56AA">
        <w:rPr>
          <w:sz w:val="28"/>
          <w:szCs w:val="28"/>
        </w:rPr>
        <w:t>Г</w:t>
      </w:r>
      <w:r w:rsidRPr="003E56AA">
        <w:rPr>
          <w:sz w:val="28"/>
          <w:szCs w:val="28"/>
        </w:rPr>
        <w:t xml:space="preserve">. </w:t>
      </w:r>
      <w:r w:rsidR="003E56AA" w:rsidRPr="003E56AA">
        <w:rPr>
          <w:sz w:val="28"/>
          <w:szCs w:val="28"/>
        </w:rPr>
        <w:t>Востриков</w:t>
      </w:r>
    </w:p>
    <w:p w:rsidR="00F11318" w:rsidRPr="003E56AA" w:rsidRDefault="00F11318" w:rsidP="006866CB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B3372E" w:rsidRDefault="00B3372E" w:rsidP="006866CB">
      <w:pPr>
        <w:keepNext/>
        <w:keepLines/>
        <w:rPr>
          <w:sz w:val="28"/>
          <w:szCs w:val="28"/>
        </w:rPr>
      </w:pPr>
    </w:p>
    <w:p w:rsidR="00B3372E" w:rsidRDefault="00B3372E" w:rsidP="00B3372E">
      <w:pPr>
        <w:ind w:left="4395" w:firstLine="708"/>
        <w:jc w:val="both"/>
        <w:rPr>
          <w:sz w:val="28"/>
          <w:szCs w:val="28"/>
        </w:rPr>
      </w:pPr>
    </w:p>
    <w:p w:rsidR="00B3372E" w:rsidRDefault="00B3372E" w:rsidP="00B3372E">
      <w:pPr>
        <w:ind w:left="4395" w:firstLine="708"/>
        <w:jc w:val="both"/>
        <w:rPr>
          <w:sz w:val="28"/>
          <w:szCs w:val="28"/>
        </w:rPr>
      </w:pPr>
    </w:p>
    <w:p w:rsidR="00B3372E" w:rsidRDefault="00B3372E" w:rsidP="00B3372E">
      <w:pPr>
        <w:ind w:left="4395" w:firstLine="708"/>
        <w:jc w:val="both"/>
        <w:rPr>
          <w:sz w:val="28"/>
          <w:szCs w:val="28"/>
        </w:rPr>
      </w:pPr>
    </w:p>
    <w:p w:rsidR="00B3372E" w:rsidRDefault="00B3372E" w:rsidP="00B3372E">
      <w:pPr>
        <w:ind w:left="4395" w:firstLine="708"/>
        <w:jc w:val="both"/>
        <w:rPr>
          <w:sz w:val="28"/>
          <w:szCs w:val="28"/>
        </w:rPr>
      </w:pPr>
    </w:p>
    <w:p w:rsidR="00B3372E" w:rsidRDefault="00B3372E" w:rsidP="00B3372E">
      <w:pPr>
        <w:ind w:left="4395" w:firstLine="708"/>
        <w:jc w:val="both"/>
        <w:rPr>
          <w:sz w:val="28"/>
          <w:szCs w:val="28"/>
        </w:rPr>
      </w:pPr>
    </w:p>
    <w:p w:rsidR="00B3372E" w:rsidRDefault="00B3372E" w:rsidP="00B3372E">
      <w:pPr>
        <w:ind w:left="4395" w:firstLine="708"/>
        <w:jc w:val="both"/>
        <w:rPr>
          <w:sz w:val="28"/>
          <w:szCs w:val="28"/>
        </w:rPr>
      </w:pPr>
    </w:p>
    <w:p w:rsidR="00B3372E" w:rsidRDefault="00B3372E" w:rsidP="00B3372E">
      <w:pPr>
        <w:ind w:left="4395" w:firstLine="708"/>
        <w:jc w:val="both"/>
        <w:rPr>
          <w:sz w:val="28"/>
          <w:szCs w:val="28"/>
        </w:rPr>
      </w:pPr>
    </w:p>
    <w:p w:rsidR="00B3372E" w:rsidRDefault="00B3372E" w:rsidP="00B3372E">
      <w:pPr>
        <w:ind w:left="4395" w:firstLine="708"/>
        <w:jc w:val="both"/>
        <w:rPr>
          <w:sz w:val="28"/>
          <w:szCs w:val="28"/>
        </w:rPr>
      </w:pPr>
    </w:p>
    <w:p w:rsidR="00B3372E" w:rsidRDefault="00B3372E" w:rsidP="00B3372E">
      <w:pPr>
        <w:ind w:left="4395" w:firstLine="708"/>
        <w:jc w:val="both"/>
        <w:rPr>
          <w:sz w:val="28"/>
          <w:szCs w:val="28"/>
        </w:rPr>
      </w:pPr>
    </w:p>
    <w:p w:rsidR="00B3372E" w:rsidRDefault="00B3372E" w:rsidP="00B3372E">
      <w:pPr>
        <w:ind w:left="4395" w:firstLine="708"/>
        <w:jc w:val="both"/>
        <w:rPr>
          <w:sz w:val="28"/>
          <w:szCs w:val="28"/>
        </w:rPr>
      </w:pPr>
    </w:p>
    <w:p w:rsidR="00B3372E" w:rsidRDefault="00B3372E" w:rsidP="00B3372E">
      <w:pPr>
        <w:ind w:left="4395" w:firstLine="708"/>
        <w:jc w:val="both"/>
        <w:rPr>
          <w:sz w:val="28"/>
          <w:szCs w:val="28"/>
        </w:rPr>
      </w:pPr>
    </w:p>
    <w:p w:rsidR="00B3372E" w:rsidRDefault="00B3372E" w:rsidP="00B3372E">
      <w:pPr>
        <w:ind w:left="4395" w:firstLine="708"/>
        <w:jc w:val="both"/>
        <w:rPr>
          <w:sz w:val="28"/>
          <w:szCs w:val="28"/>
        </w:rPr>
      </w:pPr>
    </w:p>
    <w:p w:rsidR="00B3372E" w:rsidRDefault="00B3372E" w:rsidP="00B3372E">
      <w:pPr>
        <w:ind w:left="4395" w:firstLine="708"/>
        <w:jc w:val="both"/>
        <w:rPr>
          <w:sz w:val="28"/>
          <w:szCs w:val="28"/>
        </w:rPr>
      </w:pPr>
    </w:p>
    <w:p w:rsidR="00B3372E" w:rsidRDefault="00B3372E" w:rsidP="00B3372E">
      <w:pPr>
        <w:ind w:left="4395" w:firstLine="708"/>
        <w:jc w:val="both"/>
        <w:rPr>
          <w:sz w:val="28"/>
          <w:szCs w:val="28"/>
        </w:rPr>
      </w:pPr>
    </w:p>
    <w:p w:rsidR="00B3372E" w:rsidRDefault="00B3372E" w:rsidP="00B3372E">
      <w:pPr>
        <w:ind w:left="4395" w:firstLine="708"/>
        <w:jc w:val="both"/>
        <w:rPr>
          <w:sz w:val="28"/>
          <w:szCs w:val="28"/>
        </w:rPr>
      </w:pPr>
    </w:p>
    <w:p w:rsidR="00B3372E" w:rsidRDefault="00B3372E" w:rsidP="00B3372E">
      <w:pPr>
        <w:ind w:left="4395" w:firstLine="708"/>
        <w:jc w:val="both"/>
        <w:rPr>
          <w:sz w:val="28"/>
          <w:szCs w:val="28"/>
        </w:rPr>
      </w:pPr>
    </w:p>
    <w:p w:rsidR="00B3372E" w:rsidRDefault="00B3372E" w:rsidP="00B3372E">
      <w:pPr>
        <w:ind w:left="4395" w:firstLine="708"/>
        <w:jc w:val="both"/>
        <w:rPr>
          <w:sz w:val="28"/>
          <w:szCs w:val="28"/>
        </w:rPr>
      </w:pPr>
    </w:p>
    <w:p w:rsidR="00B3372E" w:rsidRDefault="00B3372E" w:rsidP="00B3372E">
      <w:pPr>
        <w:ind w:left="4395" w:firstLine="708"/>
        <w:jc w:val="both"/>
        <w:rPr>
          <w:sz w:val="28"/>
          <w:szCs w:val="28"/>
        </w:rPr>
      </w:pPr>
    </w:p>
    <w:p w:rsidR="00B3372E" w:rsidRDefault="00B3372E" w:rsidP="00B3372E">
      <w:pPr>
        <w:ind w:left="4395" w:firstLine="708"/>
        <w:jc w:val="both"/>
        <w:rPr>
          <w:sz w:val="28"/>
          <w:szCs w:val="28"/>
        </w:rPr>
      </w:pPr>
    </w:p>
    <w:p w:rsidR="00B3372E" w:rsidRDefault="00B3372E" w:rsidP="00B3372E">
      <w:pPr>
        <w:ind w:left="4395" w:firstLine="708"/>
        <w:jc w:val="both"/>
        <w:rPr>
          <w:sz w:val="28"/>
          <w:szCs w:val="28"/>
        </w:rPr>
      </w:pPr>
    </w:p>
    <w:p w:rsidR="00B3372E" w:rsidRDefault="00B3372E" w:rsidP="00B3372E">
      <w:pPr>
        <w:ind w:left="4395" w:firstLine="708"/>
        <w:jc w:val="both"/>
        <w:rPr>
          <w:sz w:val="28"/>
          <w:szCs w:val="28"/>
        </w:rPr>
      </w:pPr>
    </w:p>
    <w:p w:rsidR="00B3372E" w:rsidRDefault="00B3372E" w:rsidP="00B3372E">
      <w:pPr>
        <w:ind w:left="4395" w:firstLine="708"/>
        <w:jc w:val="both"/>
        <w:rPr>
          <w:sz w:val="28"/>
          <w:szCs w:val="28"/>
        </w:rPr>
      </w:pPr>
    </w:p>
    <w:p w:rsidR="00B3372E" w:rsidRDefault="00B3372E" w:rsidP="00B3372E">
      <w:pPr>
        <w:ind w:left="4395" w:firstLine="708"/>
        <w:jc w:val="both"/>
        <w:rPr>
          <w:sz w:val="28"/>
          <w:szCs w:val="28"/>
        </w:rPr>
      </w:pPr>
    </w:p>
    <w:p w:rsidR="00B3372E" w:rsidRDefault="00B3372E" w:rsidP="00B3372E">
      <w:pPr>
        <w:ind w:left="4395" w:firstLine="708"/>
        <w:jc w:val="both"/>
        <w:rPr>
          <w:sz w:val="28"/>
          <w:szCs w:val="28"/>
        </w:rPr>
      </w:pPr>
    </w:p>
    <w:p w:rsidR="00B3372E" w:rsidRDefault="00B3372E" w:rsidP="00B3372E">
      <w:pPr>
        <w:ind w:left="4395" w:firstLine="708"/>
        <w:jc w:val="both"/>
        <w:rPr>
          <w:sz w:val="28"/>
          <w:szCs w:val="28"/>
        </w:rPr>
      </w:pPr>
    </w:p>
    <w:p w:rsidR="00B3372E" w:rsidRDefault="00B3372E" w:rsidP="00B3372E">
      <w:pPr>
        <w:ind w:left="4395" w:firstLine="708"/>
        <w:jc w:val="both"/>
        <w:rPr>
          <w:sz w:val="28"/>
          <w:szCs w:val="28"/>
        </w:rPr>
      </w:pPr>
    </w:p>
    <w:p w:rsidR="00B3372E" w:rsidRDefault="00B3372E" w:rsidP="00B3372E">
      <w:pPr>
        <w:ind w:left="4395" w:firstLine="708"/>
        <w:jc w:val="both"/>
        <w:rPr>
          <w:sz w:val="28"/>
          <w:szCs w:val="28"/>
        </w:rPr>
      </w:pPr>
    </w:p>
    <w:p w:rsidR="00B3372E" w:rsidRDefault="00B3372E" w:rsidP="00B3372E">
      <w:pPr>
        <w:ind w:left="4395" w:firstLine="708"/>
        <w:jc w:val="both"/>
        <w:rPr>
          <w:sz w:val="28"/>
          <w:szCs w:val="28"/>
        </w:rPr>
      </w:pPr>
    </w:p>
    <w:p w:rsidR="00B3372E" w:rsidRDefault="00B3372E" w:rsidP="00B3372E">
      <w:pPr>
        <w:ind w:left="4395" w:firstLine="708"/>
        <w:jc w:val="both"/>
        <w:rPr>
          <w:sz w:val="28"/>
          <w:szCs w:val="28"/>
        </w:rPr>
      </w:pPr>
    </w:p>
    <w:p w:rsidR="008E56E5" w:rsidRDefault="008E56E5" w:rsidP="00B3372E">
      <w:pPr>
        <w:ind w:left="4395" w:firstLine="708"/>
        <w:jc w:val="both"/>
        <w:rPr>
          <w:sz w:val="28"/>
          <w:szCs w:val="28"/>
        </w:rPr>
      </w:pPr>
    </w:p>
    <w:p w:rsidR="008E56E5" w:rsidRDefault="008E56E5" w:rsidP="00B3372E">
      <w:pPr>
        <w:ind w:left="4395" w:firstLine="708"/>
        <w:jc w:val="both"/>
        <w:rPr>
          <w:sz w:val="28"/>
          <w:szCs w:val="28"/>
        </w:rPr>
      </w:pPr>
    </w:p>
    <w:p w:rsidR="00C15926" w:rsidRDefault="00C15926" w:rsidP="00B3372E">
      <w:pPr>
        <w:ind w:left="4395" w:firstLine="708"/>
        <w:jc w:val="both"/>
        <w:rPr>
          <w:sz w:val="28"/>
          <w:szCs w:val="28"/>
        </w:rPr>
      </w:pPr>
    </w:p>
    <w:p w:rsidR="008E56E5" w:rsidRDefault="008E56E5" w:rsidP="00B3372E">
      <w:pPr>
        <w:ind w:left="4395" w:firstLine="708"/>
        <w:jc w:val="both"/>
        <w:rPr>
          <w:sz w:val="28"/>
          <w:szCs w:val="28"/>
        </w:rPr>
      </w:pPr>
    </w:p>
    <w:p w:rsidR="0025720D" w:rsidRDefault="0025720D" w:rsidP="00B3372E">
      <w:pPr>
        <w:ind w:left="4395" w:firstLine="708"/>
        <w:jc w:val="both"/>
        <w:rPr>
          <w:sz w:val="28"/>
          <w:szCs w:val="28"/>
        </w:rPr>
      </w:pPr>
    </w:p>
    <w:p w:rsidR="008E56E5" w:rsidRDefault="008E56E5" w:rsidP="00B3372E">
      <w:pPr>
        <w:ind w:left="4395" w:firstLine="708"/>
        <w:jc w:val="both"/>
        <w:rPr>
          <w:sz w:val="28"/>
          <w:szCs w:val="28"/>
        </w:rPr>
      </w:pPr>
    </w:p>
    <w:p w:rsidR="00B3372E" w:rsidRDefault="00B3372E" w:rsidP="00B3372E">
      <w:pPr>
        <w:ind w:left="4395" w:firstLine="708"/>
        <w:jc w:val="both"/>
        <w:rPr>
          <w:sz w:val="28"/>
          <w:szCs w:val="28"/>
        </w:rPr>
      </w:pPr>
    </w:p>
    <w:p w:rsidR="007C41D8" w:rsidRPr="00FF21A0" w:rsidRDefault="007C41D8" w:rsidP="007C41D8">
      <w:pPr>
        <w:ind w:left="4395" w:firstLine="708"/>
        <w:jc w:val="both"/>
        <w:rPr>
          <w:sz w:val="28"/>
          <w:szCs w:val="28"/>
        </w:rPr>
      </w:pPr>
      <w:r w:rsidRPr="00FF21A0">
        <w:rPr>
          <w:sz w:val="28"/>
          <w:szCs w:val="28"/>
        </w:rPr>
        <w:lastRenderedPageBreak/>
        <w:t>УТВЕРЖДЕН</w:t>
      </w:r>
      <w:r>
        <w:rPr>
          <w:sz w:val="28"/>
          <w:szCs w:val="28"/>
        </w:rPr>
        <w:t>А</w:t>
      </w:r>
    </w:p>
    <w:p w:rsidR="007C41D8" w:rsidRPr="00FF21A0" w:rsidRDefault="007C41D8" w:rsidP="007C41D8">
      <w:pPr>
        <w:ind w:left="5103"/>
        <w:jc w:val="both"/>
        <w:rPr>
          <w:sz w:val="28"/>
          <w:szCs w:val="28"/>
        </w:rPr>
      </w:pPr>
      <w:r w:rsidRPr="00FF21A0">
        <w:rPr>
          <w:sz w:val="28"/>
          <w:szCs w:val="28"/>
        </w:rPr>
        <w:t>постановлением администрации</w:t>
      </w:r>
    </w:p>
    <w:p w:rsidR="007C41D8" w:rsidRDefault="007C41D8" w:rsidP="007C41D8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</w:t>
      </w:r>
      <w:r w:rsidRPr="00FF21A0">
        <w:rPr>
          <w:sz w:val="28"/>
          <w:szCs w:val="28"/>
        </w:rPr>
        <w:t xml:space="preserve">Чайковского </w:t>
      </w:r>
    </w:p>
    <w:p w:rsidR="007C41D8" w:rsidRPr="00FF21A0" w:rsidRDefault="007C41D8" w:rsidP="007C41D8">
      <w:pPr>
        <w:ind w:left="5103"/>
        <w:jc w:val="both"/>
        <w:rPr>
          <w:sz w:val="28"/>
          <w:szCs w:val="28"/>
        </w:rPr>
      </w:pPr>
      <w:r w:rsidRPr="00FF21A0">
        <w:rPr>
          <w:sz w:val="28"/>
          <w:szCs w:val="28"/>
        </w:rPr>
        <w:t xml:space="preserve">от </w:t>
      </w:r>
      <w:r>
        <w:rPr>
          <w:sz w:val="28"/>
          <w:szCs w:val="28"/>
        </w:rPr>
        <w:t>21.01.2019</w:t>
      </w:r>
      <w:r w:rsidRPr="00FF21A0">
        <w:rPr>
          <w:sz w:val="28"/>
          <w:szCs w:val="28"/>
        </w:rPr>
        <w:t xml:space="preserve"> № </w:t>
      </w:r>
      <w:r>
        <w:rPr>
          <w:sz w:val="28"/>
          <w:szCs w:val="28"/>
        </w:rPr>
        <w:t>14/1</w:t>
      </w:r>
    </w:p>
    <w:p w:rsidR="007C41D8" w:rsidRDefault="007C41D8" w:rsidP="007C41D8">
      <w:pPr>
        <w:jc w:val="center"/>
        <w:rPr>
          <w:b/>
          <w:sz w:val="28"/>
          <w:szCs w:val="28"/>
        </w:rPr>
      </w:pPr>
    </w:p>
    <w:p w:rsidR="007C41D8" w:rsidRPr="00FF21A0" w:rsidRDefault="007C41D8" w:rsidP="007C41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ПРОГРАММА </w:t>
      </w:r>
    </w:p>
    <w:p w:rsidR="007C41D8" w:rsidRDefault="007C41D8" w:rsidP="007C41D8">
      <w:pPr>
        <w:jc w:val="center"/>
        <w:rPr>
          <w:b/>
          <w:sz w:val="28"/>
          <w:szCs w:val="28"/>
        </w:rPr>
      </w:pPr>
      <w:r w:rsidRPr="00FF21A0">
        <w:rPr>
          <w:b/>
          <w:sz w:val="28"/>
          <w:szCs w:val="28"/>
        </w:rPr>
        <w:t>«Территориальное развитие Чайковского городского округа»</w:t>
      </w:r>
    </w:p>
    <w:p w:rsidR="007C41D8" w:rsidRDefault="007C41D8" w:rsidP="007C41D8">
      <w:pPr>
        <w:jc w:val="both"/>
        <w:rPr>
          <w:i/>
          <w:sz w:val="28"/>
          <w:szCs w:val="28"/>
        </w:rPr>
      </w:pPr>
      <w:r w:rsidRPr="00B5409F">
        <w:rPr>
          <w:i/>
          <w:sz w:val="28"/>
          <w:szCs w:val="28"/>
        </w:rPr>
        <w:t>(в редакции постановлений от 08.08.2019 № 1370, от 19.11.2019 № 1833, от 04.03.2020 № 229, от 22.04.2020 № 432, от 26.06.2020 № 603, от 24.11.2020 № 1127, от 24.12.2020 №1263, от 16.03.2021 № 217, от 29.04.2021 № 420, от 31.05.2021 № 520, от 25.06.2021 № 607, от 06.09.2021 № 928, от 23.09.2021 № 986, от 15.10.2021 № 1059, от 29.11.2021 № 1234, от 27.12.2021 № 1385, от 25.01.2022 № 85, от 28.02.</w:t>
      </w:r>
      <w:r w:rsidRPr="00760AFA">
        <w:rPr>
          <w:i/>
          <w:sz w:val="28"/>
          <w:szCs w:val="28"/>
        </w:rPr>
        <w:t>2022 № 217,</w:t>
      </w:r>
      <w:r w:rsidRPr="00760AFA">
        <w:rPr>
          <w:i/>
        </w:rPr>
        <w:t xml:space="preserve"> </w:t>
      </w:r>
      <w:r w:rsidRPr="00760AFA">
        <w:rPr>
          <w:i/>
          <w:sz w:val="28"/>
          <w:szCs w:val="28"/>
        </w:rPr>
        <w:t>от 05.05.2022 № 488, от 21.06.2022 №663, от 15.08.2022 №880, от 18.10.2022 №1119, от 21.11.2022 №1254, от 09.</w:t>
      </w:r>
      <w:r w:rsidRPr="002516B2">
        <w:rPr>
          <w:i/>
          <w:sz w:val="28"/>
          <w:szCs w:val="28"/>
        </w:rPr>
        <w:t>01.2023 №3, от 17.02.2023 №138, от 27.04.2023 №399, 07.06.2023 №557 , 28.06.2023 №</w:t>
      </w:r>
      <w:r w:rsidRPr="00BD2C78">
        <w:rPr>
          <w:i/>
          <w:sz w:val="28"/>
          <w:szCs w:val="28"/>
        </w:rPr>
        <w:t>626, от 29.09.2023 №954, от 24.11.</w:t>
      </w:r>
      <w:r w:rsidRPr="001B29F5">
        <w:rPr>
          <w:i/>
          <w:sz w:val="28"/>
          <w:szCs w:val="28"/>
        </w:rPr>
        <w:t xml:space="preserve">2023 №1123, </w:t>
      </w:r>
      <w:r w:rsidR="00B41809" w:rsidRPr="001B29F5">
        <w:rPr>
          <w:i/>
          <w:sz w:val="28"/>
          <w:szCs w:val="28"/>
        </w:rPr>
        <w:t>от  20.02.2024 №164</w:t>
      </w:r>
      <w:r w:rsidR="001B29F5" w:rsidRPr="001B29F5">
        <w:rPr>
          <w:i/>
          <w:sz w:val="28"/>
          <w:szCs w:val="28"/>
        </w:rPr>
        <w:t xml:space="preserve">, от </w:t>
      </w:r>
      <w:r w:rsidR="001B29F5" w:rsidRPr="009539CE">
        <w:rPr>
          <w:i/>
          <w:sz w:val="28"/>
          <w:szCs w:val="28"/>
        </w:rPr>
        <w:t>22.04.2024 №381</w:t>
      </w:r>
      <w:r w:rsidR="009539CE" w:rsidRPr="009539CE">
        <w:rPr>
          <w:i/>
          <w:sz w:val="28"/>
          <w:szCs w:val="28"/>
        </w:rPr>
        <w:t xml:space="preserve">, </w:t>
      </w:r>
      <w:r w:rsidR="009539CE" w:rsidRPr="00B76161">
        <w:rPr>
          <w:i/>
          <w:sz w:val="28"/>
          <w:szCs w:val="28"/>
        </w:rPr>
        <w:t>от 10.</w:t>
      </w:r>
      <w:r w:rsidR="009539CE" w:rsidRPr="00D5710F">
        <w:rPr>
          <w:i/>
          <w:sz w:val="28"/>
          <w:szCs w:val="28"/>
        </w:rPr>
        <w:t>06.2024 №504</w:t>
      </w:r>
      <w:r w:rsidR="00B76161" w:rsidRPr="00D5710F">
        <w:rPr>
          <w:i/>
          <w:sz w:val="28"/>
          <w:szCs w:val="28"/>
        </w:rPr>
        <w:t>, от 23.07.2024 №605</w:t>
      </w:r>
      <w:r w:rsidR="00D5710F" w:rsidRPr="00D5710F">
        <w:rPr>
          <w:i/>
          <w:sz w:val="28"/>
          <w:szCs w:val="28"/>
        </w:rPr>
        <w:t xml:space="preserve">, от </w:t>
      </w:r>
      <w:r w:rsidR="00D5710F" w:rsidRPr="000F114C">
        <w:rPr>
          <w:i/>
          <w:sz w:val="28"/>
          <w:szCs w:val="28"/>
        </w:rPr>
        <w:t>30.09.2024 №845</w:t>
      </w:r>
      <w:r w:rsidR="000F114C" w:rsidRPr="000F114C">
        <w:rPr>
          <w:i/>
          <w:sz w:val="28"/>
          <w:szCs w:val="28"/>
        </w:rPr>
        <w:t xml:space="preserve">, </w:t>
      </w:r>
      <w:r w:rsidR="000F114C" w:rsidRPr="000F114C">
        <w:rPr>
          <w:i/>
          <w:sz w:val="28"/>
          <w:szCs w:val="28"/>
        </w:rPr>
        <w:t>от 09.12.2024 №</w:t>
      </w:r>
      <w:r w:rsidR="000F114C">
        <w:rPr>
          <w:i/>
          <w:sz w:val="28"/>
          <w:szCs w:val="28"/>
        </w:rPr>
        <w:t>1117</w:t>
      </w:r>
      <w:r w:rsidRPr="00D5710F">
        <w:rPr>
          <w:i/>
          <w:sz w:val="28"/>
          <w:szCs w:val="28"/>
        </w:rPr>
        <w:t>)</w:t>
      </w:r>
    </w:p>
    <w:p w:rsidR="00B3372E" w:rsidRDefault="00B3372E" w:rsidP="00B3372E">
      <w:pPr>
        <w:ind w:right="-5528"/>
        <w:jc w:val="center"/>
        <w:rPr>
          <w:b/>
          <w:sz w:val="28"/>
          <w:szCs w:val="28"/>
        </w:rPr>
      </w:pPr>
    </w:p>
    <w:p w:rsidR="00B3372E" w:rsidRDefault="00B3372E" w:rsidP="00B3372E">
      <w:pPr>
        <w:ind w:right="-284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ПАСПОРТ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3"/>
        <w:gridCol w:w="7835"/>
      </w:tblGrid>
      <w:tr w:rsidR="00B3372E" w:rsidTr="00A10BEC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2E" w:rsidRDefault="00B3372E" w:rsidP="00A10BEC">
            <w:r>
              <w:t>Ответственный исполнитель программы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2E" w:rsidRDefault="00B3372E" w:rsidP="00A10B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строительства и архитектуры администрации Чайковского городского округа (далее – УСИА администрации Чайковского городского округа)</w:t>
            </w:r>
          </w:p>
          <w:p w:rsidR="00B3372E" w:rsidRDefault="00B3372E" w:rsidP="00A10BEC">
            <w:pPr>
              <w:jc w:val="both"/>
              <w:rPr>
                <w:sz w:val="28"/>
                <w:szCs w:val="28"/>
              </w:rPr>
            </w:pPr>
          </w:p>
        </w:tc>
      </w:tr>
      <w:tr w:rsidR="00B3372E" w:rsidTr="00A10BEC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2E" w:rsidRDefault="00B3372E" w:rsidP="00A10BEC">
            <w:r>
              <w:t>Соисполнители программы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2E" w:rsidRDefault="00B3372E" w:rsidP="00A10BE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жилищно-коммунального хозяйства и транспорта администрации Чайковского городского округа (далее – УЖКХ и транспорта администрации Чайковского городского округа);</w:t>
            </w:r>
          </w:p>
          <w:p w:rsidR="00B3372E" w:rsidRDefault="00B3372E" w:rsidP="00A10BE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Чайковского городского округа (далее - Администрация Чайковского ГО)</w:t>
            </w:r>
          </w:p>
        </w:tc>
      </w:tr>
      <w:tr w:rsidR="00B3372E" w:rsidTr="00A10BEC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2E" w:rsidRDefault="00B3372E" w:rsidP="00A10BEC">
            <w:r>
              <w:t>Участники программы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2E" w:rsidRDefault="00B3372E" w:rsidP="00A10BE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УСИА администрации Чайковского городского округа;</w:t>
            </w:r>
          </w:p>
          <w:p w:rsidR="00B3372E" w:rsidRDefault="00B3372E" w:rsidP="00A10BE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УЖКХ и транспорта администрации Чайковского городского округа;</w:t>
            </w:r>
          </w:p>
          <w:p w:rsidR="00B3372E" w:rsidRDefault="00B3372E" w:rsidP="00A10BE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Чайковского ГО</w:t>
            </w:r>
          </w:p>
        </w:tc>
      </w:tr>
      <w:tr w:rsidR="00B3372E" w:rsidTr="00A10BEC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2E" w:rsidRDefault="00B3372E" w:rsidP="00A10BEC">
            <w:r>
              <w:t>Подпрограммы программы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2E" w:rsidRDefault="00B3372E" w:rsidP="00B3372E">
            <w:pPr>
              <w:pStyle w:val="af7"/>
              <w:numPr>
                <w:ilvl w:val="0"/>
                <w:numId w:val="17"/>
              </w:numPr>
              <w:tabs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«Развитие системы газификации».</w:t>
            </w:r>
          </w:p>
          <w:p w:rsidR="00B3372E" w:rsidRDefault="00B3372E" w:rsidP="00B3372E">
            <w:pPr>
              <w:pStyle w:val="af7"/>
              <w:numPr>
                <w:ilvl w:val="0"/>
                <w:numId w:val="17"/>
              </w:numPr>
              <w:tabs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«Развитие системы водоснабжения и водоотведения».</w:t>
            </w:r>
          </w:p>
          <w:p w:rsidR="00B3372E" w:rsidRDefault="00B3372E" w:rsidP="00B3372E">
            <w:pPr>
              <w:pStyle w:val="af7"/>
              <w:numPr>
                <w:ilvl w:val="0"/>
                <w:numId w:val="17"/>
              </w:numPr>
              <w:tabs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«Развитие системы теплоснабжения».</w:t>
            </w:r>
          </w:p>
          <w:p w:rsidR="00B3372E" w:rsidRDefault="00B3372E" w:rsidP="00B3372E">
            <w:pPr>
              <w:pStyle w:val="af7"/>
              <w:numPr>
                <w:ilvl w:val="0"/>
                <w:numId w:val="17"/>
              </w:numPr>
              <w:tabs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«Развитие системы электроснабжения».</w:t>
            </w:r>
          </w:p>
          <w:p w:rsidR="00B3372E" w:rsidRDefault="00B3372E" w:rsidP="00B3372E">
            <w:pPr>
              <w:pStyle w:val="af7"/>
              <w:numPr>
                <w:ilvl w:val="0"/>
                <w:numId w:val="17"/>
              </w:numPr>
              <w:tabs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«Градостроительная документация».</w:t>
            </w:r>
          </w:p>
          <w:p w:rsidR="00B3372E" w:rsidRDefault="00B3372E" w:rsidP="00B3372E">
            <w:pPr>
              <w:pStyle w:val="af7"/>
              <w:numPr>
                <w:ilvl w:val="0"/>
                <w:numId w:val="17"/>
              </w:numPr>
              <w:tabs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«Комплексное обеспечение инженерной инфраструктурой и благоустройством объектов».</w:t>
            </w:r>
          </w:p>
          <w:p w:rsidR="00B3372E" w:rsidRDefault="00B3372E" w:rsidP="00B3372E">
            <w:pPr>
              <w:pStyle w:val="af7"/>
              <w:numPr>
                <w:ilvl w:val="0"/>
                <w:numId w:val="17"/>
              </w:numPr>
              <w:tabs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«Обеспечение реализации муниципальной программы».</w:t>
            </w:r>
          </w:p>
        </w:tc>
      </w:tr>
      <w:tr w:rsidR="00B3372E" w:rsidTr="00A10BEC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2E" w:rsidRDefault="00B3372E" w:rsidP="00A10BEC">
            <w:r>
              <w:t>Цели программы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2E" w:rsidRDefault="00B3372E" w:rsidP="00A10B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комфортной среды проживания для населения и гостей Чайковского городского округа</w:t>
            </w:r>
          </w:p>
        </w:tc>
      </w:tr>
      <w:tr w:rsidR="00B3372E" w:rsidTr="00A10BEC">
        <w:trPr>
          <w:trHeight w:val="563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2E" w:rsidRDefault="00B3372E" w:rsidP="00A10BEC">
            <w:r>
              <w:lastRenderedPageBreak/>
              <w:t>Задачи программы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72E" w:rsidRDefault="00B3372E" w:rsidP="00A10B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Создание благоприятных условий для устойчивого, безопасного и комплексного развития территории округа.</w:t>
            </w:r>
          </w:p>
          <w:p w:rsidR="00B3372E" w:rsidRDefault="00B3372E" w:rsidP="00A10BEC">
            <w:pPr>
              <w:pStyle w:val="af9"/>
              <w:tabs>
                <w:tab w:val="left" w:pos="1288"/>
              </w:tabs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Создание благоприятных условий для жизнедеятельности на территории округа. </w:t>
            </w:r>
          </w:p>
        </w:tc>
      </w:tr>
    </w:tbl>
    <w:p w:rsidR="00B3372E" w:rsidRDefault="00B3372E" w:rsidP="00B3372E">
      <w:pPr>
        <w:ind w:left="-142"/>
        <w:jc w:val="both"/>
        <w:rPr>
          <w:sz w:val="28"/>
          <w:szCs w:val="28"/>
        </w:rPr>
      </w:pPr>
    </w:p>
    <w:tbl>
      <w:tblPr>
        <w:tblStyle w:val="60"/>
        <w:tblpPr w:leftFromText="180" w:rightFromText="180" w:vertAnchor="text" w:tblpX="-13" w:tblpY="1"/>
        <w:tblOverlap w:val="never"/>
        <w:tblW w:w="9936" w:type="dxa"/>
        <w:tblLayout w:type="fixed"/>
        <w:tblLook w:val="04A0" w:firstRow="1" w:lastRow="0" w:firstColumn="1" w:lastColumn="0" w:noHBand="0" w:noVBand="1"/>
      </w:tblPr>
      <w:tblGrid>
        <w:gridCol w:w="1749"/>
        <w:gridCol w:w="545"/>
        <w:gridCol w:w="811"/>
        <w:gridCol w:w="902"/>
        <w:gridCol w:w="329"/>
        <w:gridCol w:w="561"/>
        <w:gridCol w:w="409"/>
        <w:gridCol w:w="511"/>
        <w:gridCol w:w="442"/>
        <w:gridCol w:w="490"/>
        <w:gridCol w:w="330"/>
        <w:gridCol w:w="649"/>
        <w:gridCol w:w="235"/>
        <w:gridCol w:w="703"/>
        <w:gridCol w:w="260"/>
        <w:gridCol w:w="1010"/>
      </w:tblGrid>
      <w:tr w:rsidR="002B7404" w:rsidTr="008F58F3">
        <w:trPr>
          <w:trHeight w:val="430"/>
        </w:trPr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404" w:rsidRDefault="002B7404" w:rsidP="002B7404">
            <w:pPr>
              <w:ind w:right="-103"/>
            </w:pPr>
            <w:r>
              <w:t xml:space="preserve">Целевые </w:t>
            </w:r>
            <w:proofErr w:type="gramStart"/>
            <w:r>
              <w:t>показатели  программы</w:t>
            </w:r>
            <w:proofErr w:type="gramEnd"/>
            <w: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404" w:rsidRDefault="002B7404" w:rsidP="002B7404">
            <w:r>
              <w:rPr>
                <w:rFonts w:eastAsia="Calibr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404" w:rsidRDefault="002B7404" w:rsidP="002B7404">
            <w:r>
              <w:rPr>
                <w:rFonts w:eastAsia="Calibr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404" w:rsidRDefault="002B7404" w:rsidP="002B74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2021год (факт)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404" w:rsidRDefault="002B7404" w:rsidP="002B7404">
            <w:pPr>
              <w:ind w:right="-112" w:hanging="13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2022 год (факт)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404" w:rsidRPr="00533BF7" w:rsidRDefault="002B7404" w:rsidP="002B7404">
            <w:pPr>
              <w:ind w:hanging="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33BF7">
              <w:rPr>
                <w:rFonts w:eastAsia="Calibri"/>
                <w:sz w:val="18"/>
                <w:szCs w:val="18"/>
                <w:lang w:eastAsia="en-US"/>
              </w:rPr>
              <w:t>2023год (факт)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404" w:rsidRDefault="002B7404" w:rsidP="002B7404">
            <w:pPr>
              <w:ind w:right="-109" w:hanging="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2024 год (план)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404" w:rsidRDefault="002B7404" w:rsidP="002B7404">
            <w:pPr>
              <w:ind w:hanging="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2025 год (план)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404" w:rsidRDefault="002B7404" w:rsidP="002B7404">
            <w:pPr>
              <w:ind w:hanging="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2026 год (план)</w:t>
            </w:r>
          </w:p>
        </w:tc>
      </w:tr>
      <w:tr w:rsidR="00034E8C" w:rsidTr="008F58F3">
        <w:trPr>
          <w:trHeight w:val="430"/>
        </w:trPr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E8C" w:rsidRDefault="00034E8C" w:rsidP="00034E8C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E8C" w:rsidRDefault="00034E8C" w:rsidP="00034E8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E8C" w:rsidRDefault="00034E8C" w:rsidP="00034E8C">
            <w:pPr>
              <w:spacing w:after="16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Количество построенных сетей газопровода, км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8C" w:rsidRPr="00FF21A0" w:rsidRDefault="00034E8C" w:rsidP="00034E8C">
            <w:pPr>
              <w:spacing w:after="160"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F21A0">
              <w:rPr>
                <w:rFonts w:eastAsia="Calibri"/>
                <w:sz w:val="20"/>
                <w:szCs w:val="20"/>
                <w:lang w:eastAsia="en-US"/>
              </w:rPr>
              <w:t>0,0000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E8C" w:rsidRPr="00B542E8" w:rsidRDefault="00034E8C" w:rsidP="00034E8C">
            <w:pPr>
              <w:spacing w:after="160"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542E8">
              <w:rPr>
                <w:rFonts w:eastAsia="Calibri"/>
                <w:sz w:val="20"/>
                <w:szCs w:val="20"/>
                <w:lang w:eastAsia="en-US"/>
              </w:rPr>
              <w:t>0,0000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E8C" w:rsidRPr="00533BF7" w:rsidRDefault="00034E8C" w:rsidP="00034E8C">
            <w:pPr>
              <w:spacing w:after="160" w:line="256" w:lineRule="auto"/>
              <w:ind w:hanging="13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33BF7">
              <w:rPr>
                <w:rFonts w:eastAsia="Calibri"/>
                <w:sz w:val="18"/>
                <w:szCs w:val="18"/>
                <w:lang w:eastAsia="en-US"/>
              </w:rPr>
              <w:t xml:space="preserve"> 1,82095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E8C" w:rsidRPr="00533BF7" w:rsidRDefault="00034E8C" w:rsidP="00034E8C">
            <w:pPr>
              <w:spacing w:after="160" w:line="25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33BF7">
              <w:rPr>
                <w:rFonts w:eastAsia="Calibri"/>
                <w:sz w:val="18"/>
                <w:szCs w:val="18"/>
                <w:lang w:eastAsia="en-US"/>
              </w:rPr>
              <w:t>0,0000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E8C" w:rsidRPr="00533BF7" w:rsidRDefault="00034E8C" w:rsidP="00034E8C">
            <w:pPr>
              <w:spacing w:after="160" w:line="25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33BF7">
              <w:rPr>
                <w:rFonts w:eastAsia="Calibri"/>
                <w:sz w:val="18"/>
                <w:szCs w:val="18"/>
                <w:lang w:eastAsia="en-US"/>
              </w:rPr>
              <w:t>1,1521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E8C" w:rsidRPr="00533BF7" w:rsidRDefault="00034E8C" w:rsidP="00034E8C">
            <w:pPr>
              <w:spacing w:after="160" w:line="25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33BF7">
              <w:rPr>
                <w:rFonts w:eastAsia="Calibri"/>
                <w:sz w:val="18"/>
                <w:szCs w:val="18"/>
                <w:lang w:eastAsia="en-US"/>
              </w:rPr>
              <w:t>0,0000</w:t>
            </w:r>
          </w:p>
        </w:tc>
      </w:tr>
      <w:tr w:rsidR="00034E8C" w:rsidTr="008F58F3">
        <w:trPr>
          <w:trHeight w:val="430"/>
        </w:trPr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E8C" w:rsidRDefault="00034E8C" w:rsidP="00034E8C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E8C" w:rsidRDefault="00034E8C" w:rsidP="00034E8C">
            <w:pPr>
              <w:spacing w:after="160"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E8C" w:rsidRDefault="00034E8C" w:rsidP="00034E8C">
            <w:pPr>
              <w:spacing w:after="16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Количество построенных, отремонтированных сетей водоснабжения и водоотведения, км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8C" w:rsidRPr="00FF21A0" w:rsidRDefault="00034E8C" w:rsidP="00034E8C">
            <w:pPr>
              <w:spacing w:after="160"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F21A0">
              <w:rPr>
                <w:rFonts w:eastAsia="Calibri"/>
                <w:sz w:val="20"/>
                <w:szCs w:val="20"/>
                <w:lang w:eastAsia="en-US"/>
              </w:rPr>
              <w:t>10,565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E8C" w:rsidRPr="004312AC" w:rsidRDefault="00034E8C" w:rsidP="00034E8C">
            <w:pPr>
              <w:spacing w:after="160"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12AC">
              <w:rPr>
                <w:rFonts w:eastAsia="Calibri"/>
                <w:sz w:val="20"/>
                <w:szCs w:val="20"/>
                <w:lang w:eastAsia="en-US"/>
              </w:rPr>
              <w:t>6,3497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E8C" w:rsidRPr="00533BF7" w:rsidRDefault="00034E8C" w:rsidP="00034E8C">
            <w:pPr>
              <w:spacing w:after="160" w:line="256" w:lineRule="auto"/>
              <w:ind w:right="-112"/>
              <w:rPr>
                <w:rFonts w:eastAsia="Calibri"/>
                <w:sz w:val="18"/>
                <w:szCs w:val="18"/>
                <w:lang w:eastAsia="en-US"/>
              </w:rPr>
            </w:pPr>
            <w:r w:rsidRPr="00533BF7">
              <w:rPr>
                <w:rFonts w:eastAsia="Calibri"/>
                <w:sz w:val="18"/>
                <w:szCs w:val="18"/>
                <w:lang w:eastAsia="en-US"/>
              </w:rPr>
              <w:t>13,2413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E8C" w:rsidRPr="00533BF7" w:rsidRDefault="00034E8C" w:rsidP="00034E8C">
            <w:pPr>
              <w:spacing w:after="160" w:line="25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  <w:r w:rsidRPr="00533BF7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272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E8C" w:rsidRPr="00533BF7" w:rsidRDefault="00034E8C" w:rsidP="00034E8C">
            <w:pPr>
              <w:spacing w:after="160" w:line="25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33BF7">
              <w:rPr>
                <w:rFonts w:eastAsia="Calibri"/>
                <w:sz w:val="18"/>
                <w:szCs w:val="18"/>
                <w:lang w:eastAsia="en-US"/>
              </w:rPr>
              <w:t>2,165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E8C" w:rsidRPr="00533BF7" w:rsidRDefault="00034E8C" w:rsidP="00034E8C">
            <w:pPr>
              <w:spacing w:after="160" w:line="25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21,106</w:t>
            </w:r>
          </w:p>
        </w:tc>
      </w:tr>
      <w:tr w:rsidR="008F58F3" w:rsidTr="003763A1">
        <w:trPr>
          <w:trHeight w:val="430"/>
        </w:trPr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8F3" w:rsidRDefault="008F58F3" w:rsidP="008F58F3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8F3" w:rsidRDefault="008F58F3" w:rsidP="008F58F3">
            <w:pPr>
              <w:spacing w:after="160"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8F3" w:rsidRDefault="008F58F3" w:rsidP="008F58F3">
            <w:pPr>
              <w:spacing w:after="16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Доля обеспеченности Чайковского городского округа необходимой градостроительной документацией в соответствии с требованиями </w:t>
            </w:r>
            <w:r>
              <w:rPr>
                <w:rFonts w:eastAsia="Calibri"/>
                <w:sz w:val="19"/>
                <w:szCs w:val="19"/>
                <w:lang w:eastAsia="en-US"/>
              </w:rPr>
              <w:t>Градостроительного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кодекса Российской Федерации, способствующей проведению эффективной муниципальной политики в области управления земельными ресурсами, привлечения инвестиций в различные отрасли муниципального хозяйства и социальной сферы</w:t>
            </w:r>
            <w:r w:rsidR="0049789E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7F531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49789E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8F3" w:rsidRPr="00A13FE1" w:rsidRDefault="008F58F3" w:rsidP="008F58F3">
            <w:pPr>
              <w:spacing w:after="160"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13FE1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8F3" w:rsidRPr="00FF21A0" w:rsidRDefault="008F58F3" w:rsidP="008F58F3">
            <w:pPr>
              <w:spacing w:after="160"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F21A0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8F3" w:rsidRPr="00FF21A0" w:rsidRDefault="008F58F3" w:rsidP="008F58F3">
            <w:pPr>
              <w:spacing w:after="160"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F21A0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8F3" w:rsidRPr="00FF21A0" w:rsidRDefault="008F58F3" w:rsidP="008F58F3">
            <w:pPr>
              <w:spacing w:after="160"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F21A0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8F3" w:rsidRPr="00FF21A0" w:rsidRDefault="008F58F3" w:rsidP="008F58F3">
            <w:pPr>
              <w:spacing w:after="160" w:line="25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21A0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8F3" w:rsidRPr="00FF21A0" w:rsidRDefault="008F58F3" w:rsidP="008F58F3">
            <w:pPr>
              <w:spacing w:after="160" w:line="25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F21A0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</w:tr>
      <w:tr w:rsidR="008F58F3" w:rsidTr="00E96095">
        <w:trPr>
          <w:trHeight w:val="997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8F3" w:rsidRDefault="008F58F3" w:rsidP="0033694C">
            <w:pPr>
              <w:jc w:val="both"/>
            </w:pPr>
            <w:r>
              <w:t xml:space="preserve">Этапы и сроки реализации </w:t>
            </w:r>
            <w:r w:rsidR="0033694C">
              <w:t>программы</w:t>
            </w:r>
          </w:p>
        </w:tc>
        <w:tc>
          <w:tcPr>
            <w:tcW w:w="818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8F3" w:rsidRPr="00CC1FD5" w:rsidRDefault="008F58F3" w:rsidP="008F58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1FD5">
              <w:rPr>
                <w:sz w:val="28"/>
                <w:szCs w:val="28"/>
              </w:rPr>
              <w:t>П</w:t>
            </w:r>
            <w:r w:rsidR="007F531F">
              <w:rPr>
                <w:sz w:val="28"/>
                <w:szCs w:val="28"/>
              </w:rPr>
              <w:t>р</w:t>
            </w:r>
            <w:r w:rsidRPr="00CC1FD5">
              <w:rPr>
                <w:sz w:val="28"/>
                <w:szCs w:val="28"/>
              </w:rPr>
              <w:t>ограмма рассчитана на период реализации с 2019 по 202</w:t>
            </w:r>
            <w:r w:rsidR="00EC4612" w:rsidRPr="00CC1FD5">
              <w:rPr>
                <w:sz w:val="28"/>
                <w:szCs w:val="28"/>
              </w:rPr>
              <w:t>6</w:t>
            </w:r>
            <w:r w:rsidRPr="00CC1FD5">
              <w:rPr>
                <w:sz w:val="28"/>
                <w:szCs w:val="28"/>
              </w:rPr>
              <w:t xml:space="preserve"> годы. </w:t>
            </w:r>
          </w:p>
          <w:p w:rsidR="00150960" w:rsidRDefault="008F58F3" w:rsidP="007F531F">
            <w:pPr>
              <w:rPr>
                <w:sz w:val="28"/>
                <w:szCs w:val="28"/>
              </w:rPr>
            </w:pPr>
            <w:r w:rsidRPr="00CC1FD5">
              <w:rPr>
                <w:sz w:val="28"/>
                <w:szCs w:val="28"/>
              </w:rPr>
              <w:t>Программа не имеет строгой разбивки на этапы.</w:t>
            </w:r>
          </w:p>
          <w:p w:rsidR="00150960" w:rsidRDefault="00150960" w:rsidP="007F531F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8F58F3" w:rsidTr="00A10BEC"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8F3" w:rsidRDefault="008F58F3" w:rsidP="008F58F3">
            <w:pPr>
              <w:jc w:val="both"/>
            </w:pPr>
            <w:r>
              <w:t>Объемы бюджетных ассигнований</w:t>
            </w:r>
          </w:p>
        </w:tc>
        <w:tc>
          <w:tcPr>
            <w:tcW w:w="13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8F3" w:rsidRDefault="008F58F3" w:rsidP="008F58F3">
            <w:pPr>
              <w:ind w:left="-108" w:right="-108" w:firstLine="108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Источники </w:t>
            </w:r>
            <w:r>
              <w:rPr>
                <w:rFonts w:eastAsia="Calibri"/>
                <w:sz w:val="15"/>
                <w:szCs w:val="15"/>
                <w:lang w:eastAsia="en-US"/>
              </w:rPr>
              <w:t>финансирования</w:t>
            </w:r>
          </w:p>
        </w:tc>
        <w:tc>
          <w:tcPr>
            <w:tcW w:w="683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8F3" w:rsidRDefault="008F58F3" w:rsidP="008F58F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  <w:p w:rsidR="008F58F3" w:rsidRDefault="008F58F3" w:rsidP="008F58F3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Расходы (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тыс.руб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>.)</w:t>
            </w:r>
          </w:p>
        </w:tc>
      </w:tr>
      <w:tr w:rsidR="00B619C7" w:rsidTr="003F1FC0">
        <w:trPr>
          <w:trHeight w:val="407"/>
        </w:trPr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9C7" w:rsidRDefault="00B619C7" w:rsidP="00B619C7"/>
        </w:tc>
        <w:tc>
          <w:tcPr>
            <w:tcW w:w="13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9C7" w:rsidRDefault="00B619C7" w:rsidP="00B619C7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9C7" w:rsidRPr="00CC1FD5" w:rsidRDefault="00B619C7" w:rsidP="00B619C7">
            <w:pPr>
              <w:spacing w:after="160" w:line="25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C1FD5">
              <w:rPr>
                <w:rFonts w:eastAsia="Calibri"/>
                <w:sz w:val="16"/>
                <w:szCs w:val="16"/>
                <w:lang w:eastAsia="en-US"/>
              </w:rPr>
              <w:t>2021 год (факт)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9C7" w:rsidRPr="00CC1FD5" w:rsidRDefault="00B619C7" w:rsidP="00B619C7">
            <w:pPr>
              <w:spacing w:after="160" w:line="25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C1FD5">
              <w:rPr>
                <w:rFonts w:eastAsia="Calibri"/>
                <w:sz w:val="16"/>
                <w:szCs w:val="16"/>
                <w:lang w:eastAsia="en-US"/>
              </w:rPr>
              <w:t>2022 год (факт)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9C7" w:rsidRPr="00CC1FD5" w:rsidRDefault="00B619C7" w:rsidP="007C03F1">
            <w:pPr>
              <w:spacing w:after="160" w:line="25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C1FD5">
              <w:rPr>
                <w:rFonts w:eastAsia="Calibri"/>
                <w:sz w:val="16"/>
                <w:szCs w:val="16"/>
                <w:lang w:eastAsia="en-US"/>
              </w:rPr>
              <w:t>2023 год (</w:t>
            </w:r>
            <w:r w:rsidR="007C03F1">
              <w:rPr>
                <w:rFonts w:eastAsia="Calibri"/>
                <w:sz w:val="16"/>
                <w:szCs w:val="16"/>
                <w:lang w:eastAsia="en-US"/>
              </w:rPr>
              <w:t>факт</w:t>
            </w:r>
            <w:r w:rsidRPr="00CC1FD5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9C7" w:rsidRPr="00CC1FD5" w:rsidRDefault="00B619C7" w:rsidP="00B619C7">
            <w:pPr>
              <w:spacing w:after="160" w:line="25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C1FD5">
              <w:rPr>
                <w:rFonts w:eastAsia="Calibri"/>
                <w:sz w:val="16"/>
                <w:szCs w:val="16"/>
                <w:lang w:eastAsia="en-US"/>
              </w:rPr>
              <w:t>2024 год (план)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9C7" w:rsidRPr="00CC1FD5" w:rsidRDefault="00B619C7" w:rsidP="00B619C7">
            <w:pPr>
              <w:spacing w:after="160" w:line="25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C1FD5">
              <w:rPr>
                <w:rFonts w:eastAsia="Calibri"/>
                <w:sz w:val="16"/>
                <w:szCs w:val="16"/>
                <w:lang w:eastAsia="en-US"/>
              </w:rPr>
              <w:t>2025 год (план)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9C7" w:rsidRPr="00CC1FD5" w:rsidRDefault="00B619C7" w:rsidP="00B619C7">
            <w:pPr>
              <w:spacing w:after="160" w:line="25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C1FD5">
              <w:rPr>
                <w:rFonts w:eastAsia="Calibri"/>
                <w:sz w:val="16"/>
                <w:szCs w:val="16"/>
                <w:lang w:eastAsia="en-US"/>
              </w:rPr>
              <w:t>2026 год (план)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9C7" w:rsidRPr="00CC1FD5" w:rsidRDefault="00B619C7" w:rsidP="00B619C7">
            <w:pPr>
              <w:spacing w:after="160" w:line="254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C1FD5">
              <w:rPr>
                <w:rFonts w:eastAsia="Calibri"/>
                <w:sz w:val="16"/>
                <w:szCs w:val="16"/>
                <w:lang w:eastAsia="en-US"/>
              </w:rPr>
              <w:t>Итого</w:t>
            </w:r>
          </w:p>
        </w:tc>
      </w:tr>
      <w:tr w:rsidR="006E6F5D" w:rsidRPr="000F04E5" w:rsidTr="00B619C7">
        <w:trPr>
          <w:trHeight w:val="397"/>
        </w:trPr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F5D" w:rsidRDefault="006E6F5D" w:rsidP="006E6F5D"/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5D" w:rsidRPr="009B448A" w:rsidRDefault="006E6F5D" w:rsidP="006E6F5D">
            <w:pPr>
              <w:jc w:val="both"/>
              <w:rPr>
                <w:sz w:val="16"/>
                <w:szCs w:val="16"/>
              </w:rPr>
            </w:pPr>
            <w:r w:rsidRPr="009B448A">
              <w:rPr>
                <w:rFonts w:eastAsia="Calibri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F5D" w:rsidRDefault="006E6F5D" w:rsidP="006E6F5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126 782,</w:t>
            </w:r>
          </w:p>
          <w:p w:rsidR="006E6F5D" w:rsidRDefault="006E6F5D" w:rsidP="006E6F5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41067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6F5D" w:rsidRPr="007B2856" w:rsidRDefault="006E6F5D" w:rsidP="006E6F5D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204 927,</w:t>
            </w:r>
            <w:r w:rsidR="006A471A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23280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6F5D" w:rsidRPr="00B13C9C" w:rsidRDefault="006E6F5D" w:rsidP="006E6F5D">
            <w:pPr>
              <w:jc w:val="right"/>
              <w:rPr>
                <w:bCs/>
                <w:sz w:val="16"/>
                <w:szCs w:val="16"/>
              </w:rPr>
            </w:pPr>
            <w:r w:rsidRPr="00B13C9C">
              <w:rPr>
                <w:bCs/>
                <w:sz w:val="16"/>
                <w:szCs w:val="16"/>
              </w:rPr>
              <w:t>306 345,</w:t>
            </w:r>
          </w:p>
          <w:p w:rsidR="006E6F5D" w:rsidRPr="00B13C9C" w:rsidRDefault="006E6F5D" w:rsidP="006E6F5D">
            <w:pPr>
              <w:jc w:val="right"/>
              <w:rPr>
                <w:bCs/>
                <w:sz w:val="16"/>
                <w:szCs w:val="16"/>
              </w:rPr>
            </w:pPr>
            <w:r w:rsidRPr="00B13C9C">
              <w:rPr>
                <w:bCs/>
                <w:sz w:val="16"/>
                <w:szCs w:val="16"/>
              </w:rPr>
              <w:t>53079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F5D" w:rsidRPr="004017DA" w:rsidRDefault="006E6F5D" w:rsidP="006E6F5D">
            <w:pPr>
              <w:jc w:val="right"/>
              <w:rPr>
                <w:bCs/>
                <w:sz w:val="16"/>
                <w:szCs w:val="16"/>
              </w:rPr>
            </w:pPr>
            <w:r w:rsidRPr="004017DA">
              <w:rPr>
                <w:bCs/>
                <w:sz w:val="16"/>
                <w:szCs w:val="16"/>
              </w:rPr>
              <w:t>335 117, 57100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F5D" w:rsidRPr="004017DA" w:rsidRDefault="006E6F5D" w:rsidP="006E6F5D">
            <w:pPr>
              <w:jc w:val="right"/>
              <w:rPr>
                <w:bCs/>
                <w:sz w:val="16"/>
                <w:szCs w:val="16"/>
              </w:rPr>
            </w:pPr>
            <w:r w:rsidRPr="004017DA">
              <w:rPr>
                <w:bCs/>
                <w:sz w:val="16"/>
                <w:szCs w:val="16"/>
              </w:rPr>
              <w:t>187 259,</w:t>
            </w:r>
          </w:p>
          <w:p w:rsidR="006E6F5D" w:rsidRPr="004017DA" w:rsidRDefault="006E6F5D" w:rsidP="006E6F5D">
            <w:pPr>
              <w:jc w:val="right"/>
              <w:rPr>
                <w:bCs/>
                <w:sz w:val="16"/>
                <w:szCs w:val="16"/>
              </w:rPr>
            </w:pPr>
            <w:r w:rsidRPr="004017DA">
              <w:rPr>
                <w:bCs/>
                <w:sz w:val="16"/>
                <w:szCs w:val="16"/>
              </w:rPr>
              <w:t>49000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F5D" w:rsidRPr="004017DA" w:rsidRDefault="006E6F5D" w:rsidP="006E6F5D">
            <w:pPr>
              <w:jc w:val="right"/>
              <w:rPr>
                <w:bCs/>
                <w:sz w:val="16"/>
                <w:szCs w:val="16"/>
              </w:rPr>
            </w:pPr>
            <w:r w:rsidRPr="004017DA">
              <w:rPr>
                <w:bCs/>
                <w:sz w:val="16"/>
                <w:szCs w:val="16"/>
              </w:rPr>
              <w:t>86 512,</w:t>
            </w:r>
          </w:p>
          <w:p w:rsidR="006E6F5D" w:rsidRPr="004017DA" w:rsidRDefault="006E6F5D" w:rsidP="006E6F5D">
            <w:pPr>
              <w:jc w:val="right"/>
              <w:rPr>
                <w:bCs/>
                <w:sz w:val="16"/>
                <w:szCs w:val="16"/>
              </w:rPr>
            </w:pPr>
            <w:r w:rsidRPr="004017DA">
              <w:rPr>
                <w:bCs/>
                <w:sz w:val="16"/>
                <w:szCs w:val="16"/>
              </w:rPr>
              <w:t>35600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F5D" w:rsidRPr="004017DA" w:rsidRDefault="006E6F5D" w:rsidP="006E6F5D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4017DA">
              <w:rPr>
                <w:bCs/>
                <w:sz w:val="16"/>
                <w:szCs w:val="16"/>
              </w:rPr>
              <w:t>1 246 944,</w:t>
            </w:r>
          </w:p>
          <w:p w:rsidR="006E6F5D" w:rsidRPr="004017DA" w:rsidRDefault="006E6F5D" w:rsidP="006E6F5D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4017DA">
              <w:rPr>
                <w:bCs/>
                <w:sz w:val="16"/>
                <w:szCs w:val="16"/>
              </w:rPr>
              <w:t>59126</w:t>
            </w:r>
          </w:p>
        </w:tc>
      </w:tr>
      <w:tr w:rsidR="006E6F5D" w:rsidRPr="000F04E5" w:rsidTr="00B619C7">
        <w:trPr>
          <w:trHeight w:val="397"/>
        </w:trPr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F5D" w:rsidRDefault="006E6F5D" w:rsidP="006E6F5D"/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5D" w:rsidRPr="009B448A" w:rsidRDefault="006E6F5D" w:rsidP="006E6F5D">
            <w:pPr>
              <w:jc w:val="both"/>
              <w:rPr>
                <w:sz w:val="16"/>
                <w:szCs w:val="16"/>
              </w:rPr>
            </w:pPr>
            <w:r w:rsidRPr="009B448A">
              <w:rPr>
                <w:rFonts w:eastAsia="Calibri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F5D" w:rsidRDefault="006E6F5D" w:rsidP="006E6F5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81 731, 99462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6F5D" w:rsidRDefault="006E6F5D" w:rsidP="006E6F5D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86 329,</w:t>
            </w:r>
          </w:p>
          <w:p w:rsidR="006E6F5D" w:rsidRPr="007B2856" w:rsidRDefault="006E6F5D" w:rsidP="006E6F5D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37945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6F5D" w:rsidRPr="00AA07F0" w:rsidRDefault="006E6F5D" w:rsidP="006E6F5D">
            <w:pPr>
              <w:jc w:val="right"/>
              <w:rPr>
                <w:bCs/>
                <w:sz w:val="16"/>
                <w:szCs w:val="16"/>
              </w:rPr>
            </w:pPr>
            <w:r w:rsidRPr="00AA07F0">
              <w:rPr>
                <w:bCs/>
                <w:sz w:val="16"/>
                <w:szCs w:val="16"/>
              </w:rPr>
              <w:t>103 824,</w:t>
            </w:r>
          </w:p>
          <w:p w:rsidR="006E6F5D" w:rsidRPr="00AA07F0" w:rsidRDefault="006E6F5D" w:rsidP="006E6F5D">
            <w:pPr>
              <w:jc w:val="right"/>
              <w:rPr>
                <w:bCs/>
                <w:sz w:val="16"/>
                <w:szCs w:val="16"/>
              </w:rPr>
            </w:pPr>
            <w:r w:rsidRPr="00AA07F0">
              <w:rPr>
                <w:bCs/>
                <w:sz w:val="16"/>
                <w:szCs w:val="16"/>
              </w:rPr>
              <w:t>41060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F5D" w:rsidRPr="004017DA" w:rsidRDefault="006E6F5D" w:rsidP="006E6F5D">
            <w:pPr>
              <w:jc w:val="right"/>
              <w:rPr>
                <w:bCs/>
                <w:sz w:val="16"/>
                <w:szCs w:val="16"/>
              </w:rPr>
            </w:pPr>
            <w:r w:rsidRPr="004017DA">
              <w:rPr>
                <w:bCs/>
                <w:sz w:val="16"/>
                <w:szCs w:val="16"/>
              </w:rPr>
              <w:t>107 231, 39400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F5D" w:rsidRPr="004017DA" w:rsidRDefault="006E6F5D" w:rsidP="006E6F5D">
            <w:pPr>
              <w:jc w:val="right"/>
              <w:rPr>
                <w:bCs/>
                <w:sz w:val="16"/>
                <w:szCs w:val="16"/>
              </w:rPr>
            </w:pPr>
            <w:r w:rsidRPr="004017DA">
              <w:rPr>
                <w:bCs/>
                <w:sz w:val="16"/>
                <w:szCs w:val="16"/>
              </w:rPr>
              <w:t>129 215, 08200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F5D" w:rsidRPr="004017DA" w:rsidRDefault="006E6F5D" w:rsidP="006E6F5D">
            <w:pPr>
              <w:jc w:val="right"/>
              <w:rPr>
                <w:bCs/>
                <w:sz w:val="16"/>
                <w:szCs w:val="16"/>
              </w:rPr>
            </w:pPr>
            <w:r w:rsidRPr="004017DA">
              <w:rPr>
                <w:bCs/>
                <w:sz w:val="16"/>
                <w:szCs w:val="16"/>
              </w:rPr>
              <w:t>72 910, 65600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F5D" w:rsidRPr="004017DA" w:rsidRDefault="006E6F5D" w:rsidP="006E6F5D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4017DA">
              <w:rPr>
                <w:bCs/>
                <w:sz w:val="16"/>
                <w:szCs w:val="16"/>
              </w:rPr>
              <w:t>581 242,</w:t>
            </w:r>
          </w:p>
          <w:p w:rsidR="006E6F5D" w:rsidRPr="004017DA" w:rsidRDefault="006E6F5D" w:rsidP="006E6F5D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4017DA">
              <w:rPr>
                <w:bCs/>
                <w:sz w:val="16"/>
                <w:szCs w:val="16"/>
              </w:rPr>
              <w:t>91667</w:t>
            </w:r>
          </w:p>
        </w:tc>
      </w:tr>
      <w:tr w:rsidR="006E6F5D" w:rsidRPr="000F04E5" w:rsidTr="00B619C7">
        <w:trPr>
          <w:trHeight w:val="397"/>
        </w:trPr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F5D" w:rsidRDefault="006E6F5D" w:rsidP="006E6F5D"/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F5D" w:rsidRPr="009B448A" w:rsidRDefault="006E6F5D" w:rsidP="006E6F5D">
            <w:pPr>
              <w:jc w:val="both"/>
              <w:rPr>
                <w:sz w:val="16"/>
                <w:szCs w:val="16"/>
              </w:rPr>
            </w:pPr>
            <w:r w:rsidRPr="009B448A">
              <w:rPr>
                <w:rFonts w:eastAsia="Calibri"/>
                <w:sz w:val="16"/>
                <w:szCs w:val="16"/>
                <w:lang w:eastAsia="en-US"/>
              </w:rPr>
              <w:t>Краевой бюджет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F5D" w:rsidRPr="00CC1FD5" w:rsidRDefault="006E6F5D" w:rsidP="006E6F5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C1FD5">
              <w:rPr>
                <w:bCs/>
                <w:color w:val="000000"/>
                <w:sz w:val="16"/>
                <w:szCs w:val="16"/>
              </w:rPr>
              <w:t>45 050,</w:t>
            </w:r>
          </w:p>
          <w:p w:rsidR="006E6F5D" w:rsidRPr="00CC1FD5" w:rsidRDefault="006E6F5D" w:rsidP="006E6F5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C1FD5">
              <w:rPr>
                <w:bCs/>
                <w:color w:val="000000"/>
                <w:sz w:val="16"/>
                <w:szCs w:val="16"/>
              </w:rPr>
              <w:t>41605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6F5D" w:rsidRPr="00CC1FD5" w:rsidRDefault="006E6F5D" w:rsidP="006E6F5D">
            <w:pPr>
              <w:jc w:val="right"/>
              <w:rPr>
                <w:bCs/>
                <w:sz w:val="16"/>
                <w:szCs w:val="16"/>
              </w:rPr>
            </w:pPr>
            <w:r w:rsidRPr="00CC1FD5">
              <w:rPr>
                <w:bCs/>
                <w:sz w:val="16"/>
                <w:szCs w:val="16"/>
              </w:rPr>
              <w:t>118 597,</w:t>
            </w:r>
          </w:p>
          <w:p w:rsidR="006E6F5D" w:rsidRPr="00CC1FD5" w:rsidRDefault="006E6F5D" w:rsidP="006E6F5D">
            <w:pPr>
              <w:jc w:val="right"/>
              <w:rPr>
                <w:bCs/>
                <w:sz w:val="16"/>
                <w:szCs w:val="16"/>
              </w:rPr>
            </w:pPr>
            <w:r w:rsidRPr="00CC1FD5">
              <w:rPr>
                <w:bCs/>
                <w:sz w:val="16"/>
                <w:szCs w:val="16"/>
              </w:rPr>
              <w:t>85335</w:t>
            </w:r>
          </w:p>
        </w:tc>
        <w:tc>
          <w:tcPr>
            <w:tcW w:w="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6F5D" w:rsidRPr="00F327CB" w:rsidRDefault="006E6F5D" w:rsidP="006E6F5D">
            <w:pPr>
              <w:jc w:val="right"/>
              <w:rPr>
                <w:bCs/>
                <w:sz w:val="16"/>
                <w:szCs w:val="16"/>
              </w:rPr>
            </w:pPr>
            <w:r w:rsidRPr="00F327CB">
              <w:rPr>
                <w:bCs/>
                <w:sz w:val="16"/>
                <w:szCs w:val="16"/>
              </w:rPr>
              <w:t>183 </w:t>
            </w:r>
            <w:r w:rsidR="006A471A">
              <w:rPr>
                <w:bCs/>
                <w:sz w:val="16"/>
                <w:szCs w:val="16"/>
              </w:rPr>
              <w:t>771</w:t>
            </w:r>
            <w:r w:rsidRPr="00F327CB">
              <w:rPr>
                <w:bCs/>
                <w:sz w:val="16"/>
                <w:szCs w:val="16"/>
              </w:rPr>
              <w:t>,</w:t>
            </w:r>
          </w:p>
          <w:p w:rsidR="006E6F5D" w:rsidRPr="00F327CB" w:rsidRDefault="006A471A" w:rsidP="006A471A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12019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F5D" w:rsidRPr="00D70859" w:rsidRDefault="006E6F5D" w:rsidP="006E6F5D">
            <w:pPr>
              <w:jc w:val="right"/>
              <w:rPr>
                <w:bCs/>
                <w:sz w:val="16"/>
                <w:szCs w:val="16"/>
              </w:rPr>
            </w:pPr>
            <w:r w:rsidRPr="00D70859">
              <w:rPr>
                <w:bCs/>
                <w:sz w:val="16"/>
                <w:szCs w:val="16"/>
              </w:rPr>
              <w:t>18</w:t>
            </w:r>
            <w:r>
              <w:rPr>
                <w:bCs/>
                <w:sz w:val="16"/>
                <w:szCs w:val="16"/>
              </w:rPr>
              <w:t>2</w:t>
            </w:r>
            <w:r w:rsidRPr="00D70859">
              <w:rPr>
                <w:bCs/>
                <w:sz w:val="16"/>
                <w:szCs w:val="16"/>
              </w:rPr>
              <w:t> 775,</w:t>
            </w:r>
          </w:p>
          <w:p w:rsidR="006E6F5D" w:rsidRPr="00D70859" w:rsidRDefault="006E6F5D" w:rsidP="006E6F5D">
            <w:pPr>
              <w:jc w:val="right"/>
              <w:rPr>
                <w:bCs/>
                <w:sz w:val="16"/>
                <w:szCs w:val="16"/>
              </w:rPr>
            </w:pPr>
            <w:r w:rsidRPr="00D70859">
              <w:rPr>
                <w:bCs/>
                <w:sz w:val="16"/>
                <w:szCs w:val="16"/>
              </w:rPr>
              <w:t>17700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F5D" w:rsidRPr="00D70859" w:rsidRDefault="006E6F5D" w:rsidP="006E6F5D">
            <w:pPr>
              <w:jc w:val="right"/>
              <w:rPr>
                <w:bCs/>
                <w:sz w:val="16"/>
                <w:szCs w:val="16"/>
              </w:rPr>
            </w:pPr>
            <w:r w:rsidRPr="00D70859">
              <w:rPr>
                <w:bCs/>
                <w:sz w:val="16"/>
                <w:szCs w:val="16"/>
              </w:rPr>
              <w:t>58 044,</w:t>
            </w:r>
          </w:p>
          <w:p w:rsidR="006E6F5D" w:rsidRPr="00D70859" w:rsidRDefault="006E6F5D" w:rsidP="006E6F5D">
            <w:pPr>
              <w:jc w:val="right"/>
              <w:rPr>
                <w:bCs/>
                <w:sz w:val="16"/>
                <w:szCs w:val="16"/>
              </w:rPr>
            </w:pPr>
            <w:r w:rsidRPr="00D70859">
              <w:rPr>
                <w:bCs/>
                <w:sz w:val="16"/>
                <w:szCs w:val="16"/>
              </w:rPr>
              <w:t>40800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F5D" w:rsidRPr="00D70859" w:rsidRDefault="006E6F5D" w:rsidP="006E6F5D">
            <w:pPr>
              <w:jc w:val="right"/>
              <w:rPr>
                <w:bCs/>
                <w:sz w:val="16"/>
                <w:szCs w:val="16"/>
              </w:rPr>
            </w:pPr>
            <w:r w:rsidRPr="00D70859">
              <w:rPr>
                <w:bCs/>
                <w:sz w:val="16"/>
                <w:szCs w:val="16"/>
              </w:rPr>
              <w:t>13 601,</w:t>
            </w:r>
          </w:p>
          <w:p w:rsidR="006E6F5D" w:rsidRPr="00D70859" w:rsidRDefault="006E6F5D" w:rsidP="006E6F5D">
            <w:pPr>
              <w:jc w:val="right"/>
              <w:rPr>
                <w:bCs/>
                <w:sz w:val="16"/>
                <w:szCs w:val="16"/>
              </w:rPr>
            </w:pPr>
            <w:r w:rsidRPr="00D70859">
              <w:rPr>
                <w:bCs/>
                <w:sz w:val="16"/>
                <w:szCs w:val="16"/>
              </w:rPr>
              <w:t>70000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F5D" w:rsidRPr="00726C61" w:rsidRDefault="006E6F5D" w:rsidP="006E6F5D">
            <w:pPr>
              <w:jc w:val="right"/>
              <w:rPr>
                <w:bCs/>
                <w:sz w:val="16"/>
                <w:szCs w:val="16"/>
              </w:rPr>
            </w:pPr>
            <w:r w:rsidRPr="00726C61">
              <w:rPr>
                <w:bCs/>
                <w:sz w:val="16"/>
                <w:szCs w:val="16"/>
              </w:rPr>
              <w:t>60</w:t>
            </w:r>
            <w:r>
              <w:rPr>
                <w:bCs/>
                <w:sz w:val="16"/>
                <w:szCs w:val="16"/>
              </w:rPr>
              <w:t>1</w:t>
            </w:r>
            <w:r w:rsidRPr="00726C61">
              <w:rPr>
                <w:bCs/>
                <w:sz w:val="16"/>
                <w:szCs w:val="16"/>
              </w:rPr>
              <w:t xml:space="preserve"> 840 ,</w:t>
            </w:r>
          </w:p>
          <w:p w:rsidR="006E6F5D" w:rsidRPr="00726C61" w:rsidRDefault="006E6F5D" w:rsidP="006E6F5D">
            <w:pPr>
              <w:jc w:val="right"/>
              <w:rPr>
                <w:bCs/>
                <w:sz w:val="16"/>
                <w:szCs w:val="16"/>
              </w:rPr>
            </w:pPr>
            <w:r w:rsidRPr="00726C61">
              <w:rPr>
                <w:bCs/>
                <w:sz w:val="16"/>
                <w:szCs w:val="16"/>
              </w:rPr>
              <w:t>67459</w:t>
            </w:r>
          </w:p>
        </w:tc>
      </w:tr>
      <w:tr w:rsidR="006E6F5D" w:rsidRPr="000F04E5" w:rsidTr="00B937B2">
        <w:trPr>
          <w:trHeight w:val="397"/>
        </w:trPr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F5D" w:rsidRDefault="006E6F5D" w:rsidP="006E6F5D"/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F5D" w:rsidRPr="009B448A" w:rsidRDefault="006E6F5D" w:rsidP="006E6F5D">
            <w:pPr>
              <w:ind w:right="-108" w:hanging="108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9B448A">
              <w:rPr>
                <w:rFonts w:eastAsia="Calibri"/>
                <w:sz w:val="16"/>
                <w:szCs w:val="16"/>
                <w:lang w:eastAsia="en-US"/>
              </w:rPr>
              <w:t xml:space="preserve">  Средства    фонда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F5D" w:rsidRPr="00CC1FD5" w:rsidRDefault="006E6F5D" w:rsidP="006E6F5D">
            <w:pPr>
              <w:jc w:val="right"/>
              <w:rPr>
                <w:bCs/>
                <w:sz w:val="16"/>
                <w:szCs w:val="16"/>
              </w:rPr>
            </w:pPr>
            <w:r w:rsidRPr="00CC1FD5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F5D" w:rsidRPr="00CC1FD5" w:rsidRDefault="006E6F5D" w:rsidP="006E6F5D">
            <w:pPr>
              <w:jc w:val="right"/>
              <w:rPr>
                <w:bCs/>
                <w:sz w:val="16"/>
                <w:szCs w:val="16"/>
              </w:rPr>
            </w:pPr>
            <w:r w:rsidRPr="00CC1FD5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F5D" w:rsidRPr="00F92811" w:rsidRDefault="006E6F5D" w:rsidP="006E6F5D">
            <w:pPr>
              <w:jc w:val="right"/>
              <w:rPr>
                <w:bCs/>
                <w:sz w:val="16"/>
                <w:szCs w:val="16"/>
              </w:rPr>
            </w:pPr>
            <w:r w:rsidRPr="00F92811">
              <w:rPr>
                <w:bCs/>
                <w:sz w:val="16"/>
                <w:szCs w:val="16"/>
              </w:rPr>
              <w:t>18 750, 00000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F5D" w:rsidRPr="00D70859" w:rsidRDefault="006E6F5D" w:rsidP="006E6F5D">
            <w:pPr>
              <w:jc w:val="right"/>
              <w:rPr>
                <w:bCs/>
                <w:sz w:val="16"/>
                <w:szCs w:val="16"/>
              </w:rPr>
            </w:pPr>
            <w:r w:rsidRPr="00D70859">
              <w:rPr>
                <w:bCs/>
                <w:sz w:val="16"/>
                <w:szCs w:val="16"/>
              </w:rPr>
              <w:t>45 111,</w:t>
            </w:r>
          </w:p>
          <w:p w:rsidR="006E6F5D" w:rsidRPr="00D70859" w:rsidRDefault="006A471A" w:rsidP="006E6F5D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00</w:t>
            </w:r>
            <w:r w:rsidR="006E6F5D" w:rsidRPr="00D70859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F5D" w:rsidRPr="00D70859" w:rsidRDefault="006E6F5D" w:rsidP="006E6F5D">
            <w:pPr>
              <w:jc w:val="right"/>
              <w:rPr>
                <w:bCs/>
                <w:sz w:val="16"/>
                <w:szCs w:val="16"/>
              </w:rPr>
            </w:pPr>
            <w:r w:rsidRPr="00D70859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F5D" w:rsidRPr="00D70859" w:rsidRDefault="006E6F5D" w:rsidP="006E6F5D">
            <w:pPr>
              <w:jc w:val="right"/>
              <w:rPr>
                <w:bCs/>
                <w:sz w:val="16"/>
                <w:szCs w:val="16"/>
              </w:rPr>
            </w:pPr>
            <w:r w:rsidRPr="00D70859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F5D" w:rsidRPr="00726C61" w:rsidRDefault="006E6F5D" w:rsidP="006E6F5D">
            <w:pPr>
              <w:jc w:val="right"/>
              <w:rPr>
                <w:bCs/>
                <w:sz w:val="16"/>
                <w:szCs w:val="16"/>
              </w:rPr>
            </w:pPr>
            <w:r w:rsidRPr="00726C61">
              <w:rPr>
                <w:bCs/>
                <w:sz w:val="16"/>
                <w:szCs w:val="16"/>
              </w:rPr>
              <w:t>63 861,</w:t>
            </w:r>
          </w:p>
          <w:p w:rsidR="006E6F5D" w:rsidRPr="00726C61" w:rsidRDefault="006E6F5D" w:rsidP="006E6F5D">
            <w:pPr>
              <w:jc w:val="right"/>
              <w:rPr>
                <w:bCs/>
                <w:sz w:val="16"/>
                <w:szCs w:val="16"/>
              </w:rPr>
            </w:pPr>
            <w:r w:rsidRPr="00726C61">
              <w:rPr>
                <w:bCs/>
                <w:sz w:val="16"/>
                <w:szCs w:val="16"/>
              </w:rPr>
              <w:t>00000</w:t>
            </w:r>
          </w:p>
        </w:tc>
      </w:tr>
      <w:tr w:rsidR="00034E8C" w:rsidRPr="000F04E5" w:rsidTr="00B619C7">
        <w:trPr>
          <w:trHeight w:val="397"/>
        </w:trPr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E8C" w:rsidRDefault="00034E8C" w:rsidP="00034E8C"/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E8C" w:rsidRPr="009B448A" w:rsidRDefault="00034E8C" w:rsidP="00034E8C">
            <w:pPr>
              <w:ind w:right="-108"/>
              <w:jc w:val="both"/>
              <w:rPr>
                <w:sz w:val="16"/>
                <w:szCs w:val="16"/>
              </w:rPr>
            </w:pPr>
            <w:r w:rsidRPr="009B448A">
              <w:rPr>
                <w:rFonts w:eastAsia="Calibri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8C" w:rsidRPr="00CC1FD5" w:rsidRDefault="00034E8C" w:rsidP="00034E8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C1FD5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E8C" w:rsidRPr="00CC1FD5" w:rsidRDefault="00034E8C" w:rsidP="00034E8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C1FD5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E8C" w:rsidRPr="00CC1FD5" w:rsidRDefault="00034E8C" w:rsidP="00034E8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C1FD5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E8C" w:rsidRPr="006E6F5D" w:rsidRDefault="00034E8C" w:rsidP="00034E8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E6F5D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E8C" w:rsidRPr="006E6F5D" w:rsidRDefault="00034E8C" w:rsidP="00034E8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E6F5D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E8C" w:rsidRPr="006E6F5D" w:rsidRDefault="00034E8C" w:rsidP="00034E8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E6F5D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4E8C" w:rsidRPr="006E6F5D" w:rsidRDefault="00034E8C" w:rsidP="00034E8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E6F5D"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F04E5" w:rsidRPr="000F04E5" w:rsidTr="00A10BEC">
        <w:trPr>
          <w:trHeight w:val="1811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9C7" w:rsidRDefault="00B619C7" w:rsidP="00B619C7">
            <w:pPr>
              <w:jc w:val="both"/>
            </w:pPr>
            <w:r>
              <w:t>Ожидаемые результаты реализации программы</w:t>
            </w:r>
          </w:p>
        </w:tc>
        <w:tc>
          <w:tcPr>
            <w:tcW w:w="818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463" w:rsidRPr="006E6F5D" w:rsidRDefault="00576463" w:rsidP="00576463">
            <w:pPr>
              <w:jc w:val="both"/>
              <w:rPr>
                <w:sz w:val="28"/>
                <w:szCs w:val="28"/>
              </w:rPr>
            </w:pPr>
            <w:r w:rsidRPr="006E6F5D">
              <w:rPr>
                <w:sz w:val="28"/>
                <w:szCs w:val="28"/>
              </w:rPr>
              <w:t xml:space="preserve">Выполнить строительство 26,9099 км. сетей газопровода.  </w:t>
            </w:r>
          </w:p>
          <w:p w:rsidR="00576463" w:rsidRPr="006E6F5D" w:rsidRDefault="00576463" w:rsidP="00576463">
            <w:pPr>
              <w:jc w:val="both"/>
              <w:rPr>
                <w:sz w:val="28"/>
                <w:szCs w:val="28"/>
              </w:rPr>
            </w:pPr>
            <w:r w:rsidRPr="006E6F5D">
              <w:rPr>
                <w:sz w:val="28"/>
                <w:szCs w:val="28"/>
              </w:rPr>
              <w:t xml:space="preserve">Выполнить строительство, ремонт </w:t>
            </w:r>
            <w:r w:rsidR="00034E8C" w:rsidRPr="006E6F5D">
              <w:rPr>
                <w:sz w:val="28"/>
                <w:szCs w:val="28"/>
              </w:rPr>
              <w:t>63</w:t>
            </w:r>
            <w:r w:rsidRPr="006E6F5D">
              <w:rPr>
                <w:sz w:val="28"/>
                <w:szCs w:val="28"/>
              </w:rPr>
              <w:t>,</w:t>
            </w:r>
            <w:r w:rsidR="00034E8C" w:rsidRPr="006E6F5D">
              <w:rPr>
                <w:sz w:val="28"/>
                <w:szCs w:val="28"/>
              </w:rPr>
              <w:t>566</w:t>
            </w:r>
            <w:r w:rsidRPr="006E6F5D">
              <w:rPr>
                <w:sz w:val="28"/>
                <w:szCs w:val="28"/>
              </w:rPr>
              <w:t xml:space="preserve"> км. сетей водоснабжения и водоотведения. </w:t>
            </w:r>
          </w:p>
          <w:p w:rsidR="00B619C7" w:rsidRPr="00062154" w:rsidRDefault="00576463" w:rsidP="00576463">
            <w:pPr>
              <w:jc w:val="both"/>
              <w:rPr>
                <w:sz w:val="28"/>
                <w:szCs w:val="28"/>
                <w:highlight w:val="red"/>
              </w:rPr>
            </w:pPr>
            <w:r w:rsidRPr="006E6F5D">
              <w:rPr>
                <w:sz w:val="28"/>
                <w:szCs w:val="28"/>
              </w:rPr>
              <w:t>Доля обеспеченности Чайковского городского округа необходимой градостроительной документацией в соответствии с требованиями градостроительного кодекса Российской Федерации - 100 %.</w:t>
            </w:r>
          </w:p>
        </w:tc>
      </w:tr>
    </w:tbl>
    <w:p w:rsidR="00B3372E" w:rsidRDefault="00B3372E" w:rsidP="00B3372E">
      <w:pPr>
        <w:ind w:right="-284"/>
        <w:outlineLvl w:val="0"/>
        <w:rPr>
          <w:b/>
          <w:sz w:val="28"/>
          <w:szCs w:val="28"/>
        </w:rPr>
      </w:pPr>
    </w:p>
    <w:p w:rsidR="00B3372E" w:rsidRPr="00D26459" w:rsidRDefault="00B3372E" w:rsidP="00D26459">
      <w:pPr>
        <w:pStyle w:val="af7"/>
        <w:numPr>
          <w:ilvl w:val="0"/>
          <w:numId w:val="24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26459">
        <w:rPr>
          <w:rFonts w:ascii="Times New Roman" w:hAnsi="Times New Roman"/>
          <w:b/>
          <w:sz w:val="28"/>
          <w:szCs w:val="28"/>
        </w:rPr>
        <w:t>Общая характеристика текущего состояния</w:t>
      </w:r>
    </w:p>
    <w:p w:rsidR="00B3372E" w:rsidRPr="00D26459" w:rsidRDefault="00B3372E" w:rsidP="00D26459">
      <w:pPr>
        <w:ind w:firstLine="709"/>
        <w:jc w:val="both"/>
        <w:outlineLvl w:val="0"/>
        <w:rPr>
          <w:sz w:val="28"/>
          <w:szCs w:val="28"/>
        </w:rPr>
      </w:pPr>
      <w:r w:rsidRPr="00D26459">
        <w:rPr>
          <w:sz w:val="28"/>
          <w:szCs w:val="28"/>
        </w:rPr>
        <w:t>Муниципальная программа «Территориальное развитие Чайковского городского округа» (далее – Программа) направлена на создание комфортной среды проживания для населения и гостей Чайковского городского округа.</w:t>
      </w:r>
    </w:p>
    <w:p w:rsidR="00B3372E" w:rsidRDefault="00B3372E" w:rsidP="00B3372E">
      <w:pPr>
        <w:rPr>
          <w:highlight w:val="yellow"/>
        </w:rPr>
      </w:pPr>
    </w:p>
    <w:p w:rsidR="00B3372E" w:rsidRDefault="00D26459" w:rsidP="00AC6616">
      <w:pPr>
        <w:pStyle w:val="7"/>
        <w:widowControl w:val="0"/>
        <w:numPr>
          <w:ilvl w:val="1"/>
          <w:numId w:val="23"/>
        </w:numPr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3372E">
        <w:rPr>
          <w:rFonts w:ascii="Times New Roman" w:hAnsi="Times New Roman"/>
          <w:b/>
          <w:sz w:val="28"/>
          <w:szCs w:val="28"/>
        </w:rPr>
        <w:t>Жилищное строительство</w:t>
      </w:r>
    </w:p>
    <w:p w:rsidR="00B3372E" w:rsidRDefault="00B3372E" w:rsidP="00B3372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создания достойных условий проживания человека и комфортной среды обитания необходимо развивать инфраструктурный потенциал. Одной из основных задач решения данного вопроса является строительство жилья.      </w:t>
      </w:r>
    </w:p>
    <w:p w:rsidR="00B3372E" w:rsidRPr="00DE3E9C" w:rsidRDefault="00B3372E" w:rsidP="00B3372E">
      <w:pPr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На протяжении последних лет район сохраняет положительные темпы роста жилищного </w:t>
      </w:r>
      <w:r w:rsidRPr="00DE3E9C">
        <w:rPr>
          <w:snapToGrid w:val="0"/>
          <w:color w:val="000000"/>
          <w:sz w:val="28"/>
          <w:szCs w:val="28"/>
        </w:rPr>
        <w:t>строительства. По итогам 20</w:t>
      </w:r>
      <w:r w:rsidR="006269E1" w:rsidRPr="00DE3E9C">
        <w:rPr>
          <w:snapToGrid w:val="0"/>
          <w:color w:val="000000"/>
          <w:sz w:val="28"/>
          <w:szCs w:val="28"/>
        </w:rPr>
        <w:t>22</w:t>
      </w:r>
      <w:r w:rsidRPr="00DE3E9C">
        <w:rPr>
          <w:snapToGrid w:val="0"/>
          <w:color w:val="000000"/>
          <w:sz w:val="28"/>
          <w:szCs w:val="28"/>
        </w:rPr>
        <w:t xml:space="preserve"> года на территории </w:t>
      </w:r>
      <w:r w:rsidR="006269E1" w:rsidRPr="00DE3E9C">
        <w:rPr>
          <w:snapToGrid w:val="0"/>
          <w:color w:val="000000"/>
          <w:sz w:val="28"/>
          <w:szCs w:val="28"/>
        </w:rPr>
        <w:t>Чайковского городского округа в</w:t>
      </w:r>
      <w:r w:rsidR="006269E1" w:rsidRPr="00DE3E9C">
        <w:rPr>
          <w:rFonts w:eastAsia="Calibri"/>
          <w:sz w:val="28"/>
          <w:szCs w:val="28"/>
          <w:lang w:eastAsia="en-US"/>
        </w:rPr>
        <w:t>ведено в эксплуатацию 48,223 тыс. кв. метров общей площади жилых помещений.</w:t>
      </w:r>
      <w:r w:rsidRPr="00DE3E9C">
        <w:rPr>
          <w:snapToGrid w:val="0"/>
          <w:color w:val="000000"/>
          <w:sz w:val="28"/>
          <w:szCs w:val="28"/>
        </w:rPr>
        <w:t xml:space="preserve"> </w:t>
      </w:r>
    </w:p>
    <w:p w:rsidR="00B3372E" w:rsidRDefault="00B3372E" w:rsidP="00B3372E">
      <w:pPr>
        <w:pStyle w:val="1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3E9C">
        <w:rPr>
          <w:rFonts w:ascii="Times New Roman" w:hAnsi="Times New Roman"/>
          <w:sz w:val="28"/>
          <w:szCs w:val="28"/>
        </w:rPr>
        <w:t>Развитие жилищного строительства происходит</w:t>
      </w:r>
      <w:r>
        <w:rPr>
          <w:rFonts w:ascii="Times New Roman" w:hAnsi="Times New Roman"/>
          <w:sz w:val="28"/>
          <w:szCs w:val="28"/>
        </w:rPr>
        <w:t xml:space="preserve"> благодаря активному участию муниципального образования в федеральных и региональных программах: «Молодая семья», «Жилище», реализация Федерального закона от 21 июля 2007 года № 185-ФЗ «О Фонде содействия реформированию жилищно-коммунального хозяйства». Так же развитие жилищного строительства происходит из-за потребности рынка в новом жилье, т.е. население способно вкладывать средства в приобретение и строительство жилья.</w:t>
      </w:r>
    </w:p>
    <w:p w:rsidR="00B3372E" w:rsidRDefault="00B3372E" w:rsidP="00B3372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направлений в повышении инвестиционной привлекательности, развития территории, строительства жилья -  является выполнение мероприятий по обеспечению разработки документов территориального планирования.</w:t>
      </w:r>
    </w:p>
    <w:p w:rsidR="00B3372E" w:rsidRDefault="00B3372E" w:rsidP="00B3372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3372E" w:rsidRDefault="00D26459" w:rsidP="00AC6616">
      <w:pPr>
        <w:pStyle w:val="14"/>
        <w:numPr>
          <w:ilvl w:val="1"/>
          <w:numId w:val="2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3372E">
        <w:rPr>
          <w:rFonts w:ascii="Times New Roman" w:hAnsi="Times New Roman"/>
          <w:b/>
          <w:sz w:val="28"/>
          <w:szCs w:val="28"/>
        </w:rPr>
        <w:t>Территориальное развитие и градостроительство</w:t>
      </w:r>
    </w:p>
    <w:p w:rsidR="00B3372E" w:rsidRDefault="00B3372E" w:rsidP="00B337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объединений.</w:t>
      </w:r>
    </w:p>
    <w:p w:rsidR="00B3372E" w:rsidRDefault="00B3372E" w:rsidP="00B337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Документами территориального планирования являются:</w:t>
      </w:r>
    </w:p>
    <w:p w:rsidR="00B3372E" w:rsidRDefault="00B3372E" w:rsidP="00B3372E">
      <w:pPr>
        <w:numPr>
          <w:ilvl w:val="0"/>
          <w:numId w:val="19"/>
        </w:numPr>
        <w:tabs>
          <w:tab w:val="num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генеральный план.</w:t>
      </w:r>
    </w:p>
    <w:p w:rsidR="00B3372E" w:rsidRDefault="00B3372E" w:rsidP="00B337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Градостроительное зонирование направлено на:</w:t>
      </w:r>
    </w:p>
    <w:p w:rsidR="00B3372E" w:rsidRDefault="00B3372E" w:rsidP="00B337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B3372E" w:rsidRDefault="00B3372E" w:rsidP="00B337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планировки территорий муниципального образования;</w:t>
      </w:r>
    </w:p>
    <w:p w:rsidR="00B3372E" w:rsidRDefault="00B3372E" w:rsidP="00B3372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B3372E" w:rsidRDefault="00B3372E" w:rsidP="00B337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B3372E" w:rsidRDefault="00B3372E" w:rsidP="00B337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Документами градостроительного зонирования являются Правила землепользования и застройки.</w:t>
      </w:r>
    </w:p>
    <w:p w:rsidR="00B3372E" w:rsidRDefault="00B3372E" w:rsidP="00B337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мероприятий по разработке градостроительной документации, Программой предусмотрено:</w:t>
      </w:r>
    </w:p>
    <w:p w:rsidR="00B3372E" w:rsidRDefault="00B3372E" w:rsidP="00B3372E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разработка генерального плана;</w:t>
      </w:r>
    </w:p>
    <w:p w:rsidR="00B3372E" w:rsidRDefault="00B3372E" w:rsidP="00B3372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разработка правил землепользования и застройки;</w:t>
      </w:r>
    </w:p>
    <w:p w:rsidR="00B3372E" w:rsidRDefault="00B3372E" w:rsidP="00B3372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>
        <w:rPr>
          <w:sz w:val="28"/>
          <w:szCs w:val="28"/>
        </w:rPr>
        <w:t>азработка проектов планировки по перспективным участкам застройки;</w:t>
      </w:r>
    </w:p>
    <w:p w:rsidR="00B3372E" w:rsidRDefault="00B3372E" w:rsidP="00B337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градостроительных планов на топографической основе.</w:t>
      </w:r>
    </w:p>
    <w:p w:rsidR="00B3372E" w:rsidRDefault="00B3372E" w:rsidP="00B3372E">
      <w:pPr>
        <w:ind w:firstLine="708"/>
        <w:jc w:val="both"/>
        <w:rPr>
          <w:sz w:val="28"/>
          <w:szCs w:val="28"/>
        </w:rPr>
      </w:pPr>
    </w:p>
    <w:p w:rsidR="00B3372E" w:rsidRDefault="00D26459" w:rsidP="00AC6616">
      <w:pPr>
        <w:pStyle w:val="7"/>
        <w:numPr>
          <w:ilvl w:val="1"/>
          <w:numId w:val="23"/>
        </w:numPr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3372E">
        <w:rPr>
          <w:rFonts w:ascii="Times New Roman" w:hAnsi="Times New Roman"/>
          <w:b/>
          <w:sz w:val="28"/>
          <w:szCs w:val="28"/>
        </w:rPr>
        <w:t>Жилищно-коммунальное хозяйство</w:t>
      </w:r>
    </w:p>
    <w:p w:rsidR="00B3372E" w:rsidRDefault="00B3372E" w:rsidP="00B337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Жилищно-коммунальный комплекс на территории муниципального образования включает в себя жилищный фонд, котельные, тепло-, водо- и газопроводные сети. </w:t>
      </w:r>
    </w:p>
    <w:p w:rsidR="00B3372E" w:rsidRDefault="00B3372E" w:rsidP="00B337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округе имеются населенные пункты, в которых из-за неудовлетворительного состояния внутридомовых сетей население не получает качественные коммунальные услуги.</w:t>
      </w:r>
    </w:p>
    <w:p w:rsidR="00B3372E" w:rsidRDefault="00B3372E" w:rsidP="00B337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Недостаток финансирования не позволяет в полном объеме выполнять мероприятия по ремонту и реконструкции тепловых, водопроводных и канализационных сетей, по замене оборудования, по ремонту зданий и сооружений. Необходимо обновление имеющихся основных фондов коммунального хозяйства Чайковского городского округа за счет внедрения современных, более эффективных и экономичных видов энергетического оборудования, изоляционных материалов</w:t>
      </w:r>
      <w:r w:rsidRPr="007C3092">
        <w:rPr>
          <w:rFonts w:ascii="Times New Roman" w:hAnsi="Times New Roman" w:cs="Times New Roman"/>
          <w:color w:val="000000"/>
          <w:sz w:val="28"/>
          <w:szCs w:val="28"/>
        </w:rPr>
        <w:t>, систем и технологий. Остается проблемным вопросом строительство очистных сооружений для МУП «</w:t>
      </w:r>
      <w:r w:rsidR="00B767DF" w:rsidRPr="007C3092">
        <w:rPr>
          <w:rFonts w:ascii="Times New Roman" w:hAnsi="Times New Roman" w:cs="Times New Roman"/>
          <w:color w:val="000000"/>
          <w:sz w:val="28"/>
          <w:szCs w:val="28"/>
        </w:rPr>
        <w:t>Чайковский в</w:t>
      </w:r>
      <w:r w:rsidRPr="007C3092">
        <w:rPr>
          <w:rFonts w:ascii="Times New Roman" w:hAnsi="Times New Roman" w:cs="Times New Roman"/>
          <w:color w:val="000000"/>
          <w:sz w:val="28"/>
          <w:szCs w:val="28"/>
        </w:rPr>
        <w:t>одоканал».</w:t>
      </w:r>
    </w:p>
    <w:p w:rsidR="00B3372E" w:rsidRDefault="00B3372E" w:rsidP="00B337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Анализ сложившейся ситуации выявил следующие наиболее актуальные проблемы, негативно влияющие на состояние отрасли:</w:t>
      </w:r>
    </w:p>
    <w:p w:rsidR="00B3372E" w:rsidRDefault="00B3372E" w:rsidP="00B337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недостаточное развитие коммунальных систем для обеспечения возрастающих потребностей общества, в том числе связанных с новым строительством;</w:t>
      </w:r>
    </w:p>
    <w:p w:rsidR="00B3372E" w:rsidRDefault="00B3372E" w:rsidP="00B337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неравномерное распределение коммунальных мощностей, приводящее к неэффективному использованию ресурсов;</w:t>
      </w:r>
    </w:p>
    <w:p w:rsidR="00B3372E" w:rsidRDefault="00B3372E" w:rsidP="00B337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хроническое отставание развития коммунальной отрасли от развития промышленности и строительства жилья вследствие недостаточного финансирования;</w:t>
      </w:r>
    </w:p>
    <w:p w:rsidR="00B3372E" w:rsidRDefault="00B3372E" w:rsidP="00B337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высокий уровень морального и физического износа объектов и сооружений;</w:t>
      </w:r>
    </w:p>
    <w:p w:rsidR="00B3372E" w:rsidRDefault="00B3372E" w:rsidP="00B337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физическое и конструктивное несоответствие объектов коммунальной инфраструктуры современным требованиям;</w:t>
      </w:r>
    </w:p>
    <w:p w:rsidR="00B3372E" w:rsidRDefault="00B3372E" w:rsidP="00B337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-неэффективное использование природных ресурсов в виде потерь ресурсов при транспортировке, а также тепловой и электрической энергии в процессе производства и транспортировки до потребителей;</w:t>
      </w:r>
    </w:p>
    <w:p w:rsidR="00B3372E" w:rsidRDefault="00B3372E" w:rsidP="00B337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усиление тенденции загрязнения окружающей среды от деятельности объектов коммунальной инфраструктуры;</w:t>
      </w:r>
    </w:p>
    <w:p w:rsidR="00B3372E" w:rsidRDefault="00B3372E" w:rsidP="00B337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-высокий процент бесхозяйных объектов коммунальной инфраструктуры;</w:t>
      </w:r>
    </w:p>
    <w:p w:rsidR="00B3372E" w:rsidRDefault="00B3372E" w:rsidP="00B337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-низкая эффективность системы управления в коммунальном хозяйстве, преобладание административных методов хозяйствования над рыночными.</w:t>
      </w:r>
    </w:p>
    <w:p w:rsidR="00B3372E" w:rsidRDefault="00267F2E" w:rsidP="00B337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F2E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Городской округ </w:t>
      </w:r>
      <w:r w:rsidR="00B3372E" w:rsidRPr="00267F2E">
        <w:rPr>
          <w:rFonts w:ascii="Times New Roman" w:hAnsi="Times New Roman" w:cs="Times New Roman"/>
          <w:color w:val="000000"/>
          <w:sz w:val="28"/>
          <w:szCs w:val="28"/>
        </w:rPr>
        <w:t>ведет планомерную работу по выявлению бесхозных объектов инженерного</w:t>
      </w:r>
      <w:r w:rsidR="00B3372E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обеспечения в целях оформления правоустанавливающих документов, что в свою очередь позволит упорядочить тарифную систему, а также предусматривать в бюджете средства на ремонт и содержание инженерных сетей и систем.</w:t>
      </w:r>
    </w:p>
    <w:p w:rsidR="00B3372E" w:rsidRDefault="00B3372E" w:rsidP="00B337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Исходя из вышеизложенного, основной целью развития коммунального хозяйства на ближайшую перспективу</w:t>
      </w:r>
      <w:r w:rsidR="00267F2E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следует считать гарантированное обеспечение потребности населения и народного хозяйства в дешевых коммунальных ресурсах.</w:t>
      </w:r>
    </w:p>
    <w:p w:rsidR="00B3372E" w:rsidRDefault="00B3372E" w:rsidP="00B337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72E" w:rsidRDefault="00AC6616" w:rsidP="00B3372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3372E">
        <w:rPr>
          <w:rFonts w:ascii="Times New Roman" w:hAnsi="Times New Roman" w:cs="Times New Roman"/>
          <w:b/>
          <w:sz w:val="28"/>
          <w:szCs w:val="28"/>
        </w:rPr>
        <w:t>. Теплоснабжение</w:t>
      </w:r>
    </w:p>
    <w:p w:rsidR="00B3372E" w:rsidRDefault="00B3372E" w:rsidP="00B337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Чайковском </w:t>
      </w:r>
      <w:r w:rsidRPr="00DF2762">
        <w:rPr>
          <w:rFonts w:ascii="Times New Roman" w:hAnsi="Times New Roman" w:cs="Times New Roman"/>
          <w:sz w:val="28"/>
          <w:szCs w:val="28"/>
        </w:rPr>
        <w:t>городском округе насчитывается 16 муниципальных отопительных котельных</w:t>
      </w:r>
      <w:r w:rsidR="00DF2762">
        <w:rPr>
          <w:rFonts w:ascii="Times New Roman" w:hAnsi="Times New Roman" w:cs="Times New Roman"/>
          <w:sz w:val="28"/>
          <w:szCs w:val="28"/>
        </w:rPr>
        <w:t>.</w:t>
      </w:r>
      <w:r w:rsidRPr="00DF27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72E" w:rsidRDefault="00B3372E" w:rsidP="00B3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1"/>
          <w:sz w:val="28"/>
          <w:szCs w:val="28"/>
        </w:rPr>
        <w:t xml:space="preserve">Несмотря на то, что за последние годы была проделана огромная работа по реконструкции котельных, что привело к стабилизации состояния в области производства тепла, достигнутый эффект оказался менее ожидаемого, так как произведенное тепло теряется на пути к потребителям. </w:t>
      </w:r>
    </w:p>
    <w:p w:rsidR="00B3372E" w:rsidRPr="00DF2762" w:rsidRDefault="00B3372E" w:rsidP="00B3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>
        <w:rPr>
          <w:rFonts w:ascii="Times New Roman" w:hAnsi="Times New Roman" w:cs="Times New Roman"/>
          <w:color w:val="000001"/>
          <w:sz w:val="28"/>
          <w:szCs w:val="28"/>
        </w:rPr>
        <w:t xml:space="preserve">Угрожающих размеров достигло количество ветхих тепловых сетей. Ветхое состояние сетей приводит к значительным потерям производственного тепла на пути к потребителю, значительным утечкам теплоносителя из систем, и как следствие, значительному росту затрат, </w:t>
      </w:r>
      <w:proofErr w:type="spellStart"/>
      <w:r>
        <w:rPr>
          <w:rFonts w:ascii="Times New Roman" w:hAnsi="Times New Roman" w:cs="Times New Roman"/>
          <w:color w:val="000001"/>
          <w:sz w:val="28"/>
          <w:szCs w:val="28"/>
        </w:rPr>
        <w:t>недополучени</w:t>
      </w:r>
      <w:r w:rsidR="008433AE">
        <w:rPr>
          <w:rFonts w:ascii="Times New Roman" w:hAnsi="Times New Roman" w:cs="Times New Roman"/>
          <w:color w:val="000001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color w:val="000001"/>
          <w:sz w:val="28"/>
          <w:szCs w:val="28"/>
        </w:rPr>
        <w:t xml:space="preserve"> тепла потребителями, а значит, росту социальной напряженности.</w:t>
      </w:r>
      <w:r>
        <w:rPr>
          <w:rFonts w:ascii="Times New Roman" w:hAnsi="Times New Roman" w:cs="Times New Roman"/>
          <w:sz w:val="28"/>
          <w:szCs w:val="28"/>
        </w:rPr>
        <w:t xml:space="preserve"> Протяженность </w:t>
      </w:r>
      <w:r w:rsidRPr="00DF2762">
        <w:rPr>
          <w:rFonts w:ascii="Times New Roman" w:hAnsi="Times New Roman" w:cs="Times New Roman"/>
          <w:sz w:val="28"/>
          <w:szCs w:val="28"/>
        </w:rPr>
        <w:t>муниципальных тепловых сетей, выполненных в двухтрубном исполнении, составляет 1</w:t>
      </w:r>
      <w:r w:rsidR="00DF2762" w:rsidRPr="00DF2762">
        <w:rPr>
          <w:rFonts w:ascii="Times New Roman" w:hAnsi="Times New Roman" w:cs="Times New Roman"/>
          <w:sz w:val="28"/>
          <w:szCs w:val="28"/>
        </w:rPr>
        <w:t>89</w:t>
      </w:r>
      <w:r w:rsidRPr="00DF2762">
        <w:rPr>
          <w:rFonts w:ascii="Times New Roman" w:hAnsi="Times New Roman" w:cs="Times New Roman"/>
          <w:sz w:val="28"/>
          <w:szCs w:val="28"/>
        </w:rPr>
        <w:t>,</w:t>
      </w:r>
      <w:r w:rsidR="00DF2762" w:rsidRPr="00DF2762">
        <w:rPr>
          <w:rFonts w:ascii="Times New Roman" w:hAnsi="Times New Roman" w:cs="Times New Roman"/>
          <w:sz w:val="28"/>
          <w:szCs w:val="28"/>
        </w:rPr>
        <w:t>007</w:t>
      </w:r>
      <w:r w:rsidRPr="00DF2762">
        <w:rPr>
          <w:rFonts w:ascii="Times New Roman" w:hAnsi="Times New Roman" w:cs="Times New Roman"/>
          <w:sz w:val="28"/>
          <w:szCs w:val="28"/>
        </w:rPr>
        <w:t xml:space="preserve"> км, из них </w:t>
      </w:r>
      <w:r w:rsidR="00DF2762" w:rsidRPr="00DF2762">
        <w:rPr>
          <w:rFonts w:ascii="Times New Roman" w:hAnsi="Times New Roman" w:cs="Times New Roman"/>
          <w:sz w:val="28"/>
          <w:szCs w:val="28"/>
        </w:rPr>
        <w:t>143,578</w:t>
      </w:r>
      <w:r w:rsidRPr="00DF2762">
        <w:rPr>
          <w:rFonts w:ascii="Times New Roman" w:hAnsi="Times New Roman" w:cs="Times New Roman"/>
          <w:sz w:val="28"/>
          <w:szCs w:val="28"/>
        </w:rPr>
        <w:t xml:space="preserve"> км ветхие.</w:t>
      </w:r>
    </w:p>
    <w:p w:rsidR="00B3372E" w:rsidRDefault="00B3372E" w:rsidP="00B3372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762">
        <w:rPr>
          <w:rFonts w:ascii="Times New Roman" w:hAnsi="Times New Roman" w:cs="Times New Roman"/>
          <w:color w:val="000000"/>
          <w:sz w:val="28"/>
          <w:szCs w:val="28"/>
        </w:rPr>
        <w:t>В целях приведения системы теплоснабжения в нормативное состояние, разработаны и утверждены «Схемы теплоснабжения», предусматривающие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строительство новых, реконструкцию и капитальный ремонт существующих сетей.</w:t>
      </w:r>
    </w:p>
    <w:p w:rsidR="00B3372E" w:rsidRDefault="00B3372E" w:rsidP="00B3372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Документом также предусмотрены мероприятия по разработке Программ комплексного развития систем коммунальной инфраструктуры, которые направлены на оптимизацию и энергосбережение тепловых систем с учетом эффективного радиуса теплоснабжения. </w:t>
      </w:r>
    </w:p>
    <w:p w:rsidR="00B3372E" w:rsidRDefault="00B3372E" w:rsidP="00B3372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3372E" w:rsidRDefault="00AC6616" w:rsidP="00B3372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B3372E">
        <w:rPr>
          <w:rFonts w:ascii="Times New Roman" w:hAnsi="Times New Roman" w:cs="Times New Roman"/>
          <w:b/>
          <w:color w:val="000000"/>
          <w:sz w:val="28"/>
          <w:szCs w:val="28"/>
        </w:rPr>
        <w:t>. Водоснабжение и водоотведение</w:t>
      </w:r>
    </w:p>
    <w:p w:rsidR="00B3372E" w:rsidRDefault="00B3372E" w:rsidP="00B3372E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Чайковский городской округ имеет достаточные водные запасы для обеспечения всех потребителей доброкачественной питьевой водой в необходимом количестве. Проблема состоит в том, что существующие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водопроводно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канализационные сооружения не в состоянии обеспечить устойчивое водоснабжение и водоотведение потребителей из-за недостаточной их мощности и конструктивного несовершенства, а также значительного физического износа.</w:t>
      </w:r>
    </w:p>
    <w:p w:rsidR="00B3372E" w:rsidRDefault="00B3372E" w:rsidP="00B3372E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этому следует добавить загрязнения самих источников водоснабжения, происходящие в результате человеческой деятельности (сброс неочищенных стоков, аварийные выбросы загрязняющих веществ в водоемы).</w:t>
      </w:r>
    </w:p>
    <w:p w:rsidR="00B3372E" w:rsidRPr="00DF2762" w:rsidRDefault="00B3372E" w:rsidP="00B3372E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762">
        <w:rPr>
          <w:rFonts w:ascii="Times New Roman" w:hAnsi="Times New Roman" w:cs="Times New Roman"/>
          <w:color w:val="000000"/>
          <w:sz w:val="28"/>
          <w:szCs w:val="28"/>
        </w:rPr>
        <w:t>Протяженность муниципальных водопроводных сетей 5</w:t>
      </w:r>
      <w:r w:rsidR="00DF2762" w:rsidRPr="00DF2762">
        <w:rPr>
          <w:rFonts w:ascii="Times New Roman" w:hAnsi="Times New Roman" w:cs="Times New Roman"/>
          <w:color w:val="000000"/>
          <w:sz w:val="28"/>
          <w:szCs w:val="28"/>
        </w:rPr>
        <w:t>19,83</w:t>
      </w:r>
      <w:r w:rsidRPr="00DF27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F2762">
        <w:rPr>
          <w:rFonts w:ascii="Times New Roman" w:hAnsi="Times New Roman" w:cs="Times New Roman"/>
          <w:color w:val="000000"/>
          <w:sz w:val="28"/>
          <w:szCs w:val="28"/>
        </w:rPr>
        <w:t>км</w:t>
      </w:r>
      <w:r w:rsidR="0097057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F2762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DF2762">
        <w:rPr>
          <w:rFonts w:ascii="Times New Roman" w:hAnsi="Times New Roman" w:cs="Times New Roman"/>
          <w:color w:val="000000"/>
          <w:sz w:val="28"/>
          <w:szCs w:val="28"/>
        </w:rPr>
        <w:t xml:space="preserve"> канализационных трубопроводов 3</w:t>
      </w:r>
      <w:r w:rsidR="00DF2762" w:rsidRPr="00DF2762">
        <w:rPr>
          <w:rFonts w:ascii="Times New Roman" w:hAnsi="Times New Roman" w:cs="Times New Roman"/>
          <w:color w:val="000000"/>
          <w:sz w:val="28"/>
          <w:szCs w:val="28"/>
        </w:rPr>
        <w:t>23,45</w:t>
      </w:r>
      <w:r w:rsidRPr="00DF2762">
        <w:rPr>
          <w:rFonts w:ascii="Times New Roman" w:hAnsi="Times New Roman" w:cs="Times New Roman"/>
          <w:color w:val="000000"/>
          <w:sz w:val="28"/>
          <w:szCs w:val="28"/>
        </w:rPr>
        <w:t xml:space="preserve"> км</w:t>
      </w:r>
      <w:r w:rsidR="0097057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F2762">
        <w:rPr>
          <w:rFonts w:ascii="Times New Roman" w:hAnsi="Times New Roman" w:cs="Times New Roman"/>
          <w:color w:val="000000"/>
          <w:sz w:val="28"/>
          <w:szCs w:val="28"/>
        </w:rPr>
        <w:t>,  сети канализации 1</w:t>
      </w:r>
      <w:r w:rsidR="00DF2762" w:rsidRPr="00DF2762">
        <w:rPr>
          <w:rFonts w:ascii="Times New Roman" w:hAnsi="Times New Roman" w:cs="Times New Roman"/>
          <w:color w:val="000000"/>
          <w:sz w:val="28"/>
          <w:szCs w:val="28"/>
        </w:rPr>
        <w:t>96,38</w:t>
      </w:r>
      <w:r w:rsidRPr="00DF2762">
        <w:rPr>
          <w:rFonts w:ascii="Times New Roman" w:hAnsi="Times New Roman" w:cs="Times New Roman"/>
          <w:color w:val="000000"/>
          <w:sz w:val="28"/>
          <w:szCs w:val="28"/>
        </w:rPr>
        <w:t xml:space="preserve"> км</w:t>
      </w:r>
      <w:r w:rsidR="0097057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F2762">
        <w:rPr>
          <w:rFonts w:ascii="Times New Roman" w:hAnsi="Times New Roman" w:cs="Times New Roman"/>
          <w:color w:val="000000"/>
          <w:sz w:val="28"/>
          <w:szCs w:val="28"/>
        </w:rPr>
        <w:t xml:space="preserve"> (3</w:t>
      </w:r>
      <w:r w:rsidR="00970575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DF2762">
        <w:rPr>
          <w:rFonts w:ascii="Times New Roman" w:hAnsi="Times New Roman" w:cs="Times New Roman"/>
          <w:color w:val="000000"/>
          <w:sz w:val="28"/>
          <w:szCs w:val="28"/>
        </w:rPr>
        <w:t>%).</w:t>
      </w:r>
    </w:p>
    <w:p w:rsidR="00B3372E" w:rsidRDefault="00B3372E" w:rsidP="00B3372E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762">
        <w:rPr>
          <w:rFonts w:ascii="Times New Roman" w:hAnsi="Times New Roman" w:cs="Times New Roman"/>
          <w:color w:val="000000"/>
          <w:sz w:val="28"/>
          <w:szCs w:val="28"/>
        </w:rPr>
        <w:t>На территории округа насчитывается 64 источника хозяйственно-питьевого водоснабжения, 25 насосных станций водопровода</w:t>
      </w:r>
      <w:r>
        <w:rPr>
          <w:rFonts w:ascii="Times New Roman" w:hAnsi="Times New Roman" w:cs="Times New Roman"/>
          <w:color w:val="000000"/>
          <w:sz w:val="28"/>
          <w:szCs w:val="28"/>
        </w:rPr>
        <w:t>. На сегодняшний день часть артезианских скважин и водопроводных сетей поставлены на баланс, но остались скважины и водопроводы, подающие воду населению, регистрация права на которые не оформлена.</w:t>
      </w:r>
    </w:p>
    <w:p w:rsidR="00B3372E" w:rsidRDefault="00B3372E" w:rsidP="00B3372E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прошедший период в ряде населенных пунктов были проведены работы по ремонту сетей, по промывке скважин, заменена и отремонтирована часть насосного оборудования.</w:t>
      </w:r>
    </w:p>
    <w:p w:rsidR="00B3372E" w:rsidRDefault="00B3372E" w:rsidP="00B3372E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Необходимо отметить, что в последние годы фактически не велось строительство новых и реконструкция действующих водозаборов.</w:t>
      </w:r>
    </w:p>
    <w:p w:rsidR="00B3372E" w:rsidRDefault="00B3372E" w:rsidP="00B3372E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целях приведения системы водоснабжения и водоотведения в нормативное состояние, разработаны и утверждены «Схемы водоснабжения и водоотведения», предусматривающие строительство новых, реконструкцию и капитальный ремонт существующих сетей.</w:t>
      </w:r>
    </w:p>
    <w:p w:rsidR="00B3372E" w:rsidRDefault="00B3372E" w:rsidP="00B3372E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Документом также предусмотрены мероприятия по разработке Программ комплексного развития систем коммунальной инфраструктуры, которые направлены на развитие централизованных систем водоснабжения и водоотведения.</w:t>
      </w:r>
    </w:p>
    <w:p w:rsidR="00B3372E" w:rsidRDefault="00B3372E" w:rsidP="00B3372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372E" w:rsidRPr="0000594E" w:rsidRDefault="00AC6616" w:rsidP="00B3372E">
      <w:pPr>
        <w:pStyle w:val="ConsPlusNormal"/>
        <w:widowControl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94E">
        <w:rPr>
          <w:rFonts w:ascii="Times New Roman" w:hAnsi="Times New Roman" w:cs="Times New Roman"/>
          <w:b/>
          <w:sz w:val="28"/>
          <w:szCs w:val="28"/>
        </w:rPr>
        <w:t>4</w:t>
      </w:r>
      <w:r w:rsidR="00B3372E" w:rsidRPr="0000594E">
        <w:rPr>
          <w:rFonts w:ascii="Times New Roman" w:hAnsi="Times New Roman" w:cs="Times New Roman"/>
          <w:b/>
          <w:sz w:val="28"/>
          <w:szCs w:val="28"/>
        </w:rPr>
        <w:t>. Электроснабжение</w:t>
      </w:r>
    </w:p>
    <w:p w:rsidR="0000594E" w:rsidRDefault="00B3372E" w:rsidP="00B3372E">
      <w:pPr>
        <w:pStyle w:val="ConsPlusNormal"/>
        <w:ind w:firstLine="540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00594E">
        <w:rPr>
          <w:rFonts w:ascii="Times New Roman" w:hAnsi="Times New Roman" w:cs="Times New Roman"/>
          <w:sz w:val="28"/>
          <w:szCs w:val="28"/>
        </w:rPr>
        <w:t>Рост бытовых нагрузок</w:t>
      </w:r>
      <w:r w:rsidR="0000594E" w:rsidRPr="0000594E">
        <w:rPr>
          <w:rFonts w:ascii="Times New Roman" w:hAnsi="Times New Roman" w:cs="Times New Roman"/>
          <w:sz w:val="28"/>
          <w:szCs w:val="28"/>
        </w:rPr>
        <w:t>,</w:t>
      </w:r>
      <w:r w:rsidRPr="0000594E">
        <w:rPr>
          <w:rFonts w:ascii="Times New Roman" w:hAnsi="Times New Roman" w:cs="Times New Roman"/>
          <w:sz w:val="28"/>
          <w:szCs w:val="28"/>
        </w:rPr>
        <w:t xml:space="preserve"> особенно в микрорайонах индивидуального строительства (коттеджи), приобретение </w:t>
      </w:r>
      <w:r>
        <w:rPr>
          <w:rFonts w:ascii="Times New Roman" w:hAnsi="Times New Roman" w:cs="Times New Roman"/>
          <w:color w:val="000001"/>
          <w:sz w:val="28"/>
          <w:szCs w:val="28"/>
        </w:rPr>
        <w:t>населением сложной бытовой техники, установка энергоемкого оборудования (</w:t>
      </w:r>
      <w:proofErr w:type="spellStart"/>
      <w:r>
        <w:rPr>
          <w:rFonts w:ascii="Times New Roman" w:hAnsi="Times New Roman" w:cs="Times New Roman"/>
          <w:color w:val="000001"/>
          <w:sz w:val="28"/>
          <w:szCs w:val="28"/>
        </w:rPr>
        <w:t>электроотопление</w:t>
      </w:r>
      <w:proofErr w:type="spellEnd"/>
      <w:r>
        <w:rPr>
          <w:rFonts w:ascii="Times New Roman" w:hAnsi="Times New Roman" w:cs="Times New Roman"/>
          <w:color w:val="000001"/>
          <w:sz w:val="28"/>
          <w:szCs w:val="28"/>
        </w:rPr>
        <w:t xml:space="preserve">) привел к </w:t>
      </w:r>
      <w:r>
        <w:rPr>
          <w:rFonts w:ascii="Times New Roman" w:hAnsi="Times New Roman" w:cs="Times New Roman"/>
          <w:color w:val="000001"/>
          <w:sz w:val="28"/>
          <w:szCs w:val="28"/>
        </w:rPr>
        <w:lastRenderedPageBreak/>
        <w:t>ухудшению качества электроэнергии (низкое напряжение в конце электрической линии)</w:t>
      </w:r>
      <w:r w:rsidR="0000594E">
        <w:rPr>
          <w:rFonts w:ascii="Times New Roman" w:hAnsi="Times New Roman" w:cs="Times New Roman"/>
          <w:color w:val="000001"/>
          <w:sz w:val="28"/>
          <w:szCs w:val="28"/>
        </w:rPr>
        <w:t xml:space="preserve">. </w:t>
      </w:r>
    </w:p>
    <w:p w:rsidR="00B3372E" w:rsidRPr="00DF2762" w:rsidRDefault="00B3372E" w:rsidP="00B3372E">
      <w:pPr>
        <w:pStyle w:val="ConsPlusNormal"/>
        <w:ind w:firstLine="540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DF2762">
        <w:rPr>
          <w:rFonts w:ascii="Times New Roman" w:hAnsi="Times New Roman" w:cs="Times New Roman"/>
          <w:color w:val="000001"/>
          <w:sz w:val="28"/>
          <w:szCs w:val="28"/>
        </w:rPr>
        <w:t>Общая протяженность линий электропередач 651,085 км,</w:t>
      </w:r>
      <w:r w:rsidR="005C4061">
        <w:rPr>
          <w:rFonts w:ascii="Times New Roman" w:hAnsi="Times New Roman" w:cs="Times New Roman"/>
          <w:color w:val="000001"/>
          <w:sz w:val="28"/>
          <w:szCs w:val="28"/>
        </w:rPr>
        <w:t xml:space="preserve"> </w:t>
      </w:r>
      <w:r w:rsidRPr="00DF2762">
        <w:rPr>
          <w:rFonts w:ascii="Times New Roman" w:hAnsi="Times New Roman" w:cs="Times New Roman"/>
          <w:color w:val="000001"/>
          <w:sz w:val="28"/>
          <w:szCs w:val="28"/>
        </w:rPr>
        <w:t>из них в ветхом состоянии находятся 190,09 км (29%).</w:t>
      </w:r>
    </w:p>
    <w:p w:rsidR="00B3372E" w:rsidRDefault="00B3372E" w:rsidP="00B3372E">
      <w:pPr>
        <w:pStyle w:val="ConsPlusNormal"/>
        <w:ind w:firstLine="540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DF2762">
        <w:rPr>
          <w:rFonts w:ascii="Times New Roman" w:hAnsi="Times New Roman" w:cs="Times New Roman"/>
          <w:color w:val="000001"/>
          <w:sz w:val="28"/>
          <w:szCs w:val="28"/>
        </w:rPr>
        <w:t xml:space="preserve"> Большинство сетей кабель</w:t>
      </w:r>
      <w:r w:rsidR="00A54511">
        <w:rPr>
          <w:rFonts w:ascii="Times New Roman" w:hAnsi="Times New Roman" w:cs="Times New Roman"/>
          <w:color w:val="000001"/>
          <w:sz w:val="28"/>
          <w:szCs w:val="28"/>
        </w:rPr>
        <w:t xml:space="preserve"> </w:t>
      </w:r>
      <w:proofErr w:type="spellStart"/>
      <w:r w:rsidRPr="00DF2762">
        <w:rPr>
          <w:rFonts w:ascii="Times New Roman" w:hAnsi="Times New Roman" w:cs="Times New Roman"/>
          <w:color w:val="000001"/>
          <w:sz w:val="28"/>
          <w:szCs w:val="28"/>
        </w:rPr>
        <w:t>ных</w:t>
      </w:r>
      <w:proofErr w:type="spellEnd"/>
      <w:r w:rsidRPr="00DF2762">
        <w:rPr>
          <w:rFonts w:ascii="Times New Roman" w:hAnsi="Times New Roman" w:cs="Times New Roman"/>
          <w:color w:val="000001"/>
          <w:sz w:val="28"/>
          <w:szCs w:val="28"/>
        </w:rPr>
        <w:t>, подходящих к жилым домам, оказались брошенными. Есть случаи разворовывания бесхозных</w:t>
      </w:r>
      <w:r>
        <w:rPr>
          <w:rFonts w:ascii="Times New Roman" w:hAnsi="Times New Roman" w:cs="Times New Roman"/>
          <w:color w:val="000001"/>
          <w:sz w:val="28"/>
          <w:szCs w:val="28"/>
        </w:rPr>
        <w:t xml:space="preserve"> электрических сетей, особенно в сельской местности.</w:t>
      </w:r>
    </w:p>
    <w:p w:rsidR="00B3372E" w:rsidRDefault="00B3372E" w:rsidP="00B3372E">
      <w:pPr>
        <w:pStyle w:val="ConsPlusNormal"/>
        <w:ind w:firstLine="540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>
        <w:rPr>
          <w:rFonts w:ascii="Times New Roman" w:hAnsi="Times New Roman" w:cs="Times New Roman"/>
          <w:color w:val="000001"/>
          <w:sz w:val="28"/>
          <w:szCs w:val="28"/>
        </w:rPr>
        <w:t>В последние годы фактически не велось строительство новых и реконструкция действующих линий электропередач.</w:t>
      </w:r>
    </w:p>
    <w:p w:rsidR="00B3372E" w:rsidRDefault="00B3372E" w:rsidP="00B3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372E" w:rsidRDefault="00AC6616" w:rsidP="00B3372E">
      <w:pPr>
        <w:pStyle w:val="ConsPlusNormal"/>
        <w:widowControl/>
        <w:ind w:firstLine="53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B3372E">
        <w:rPr>
          <w:rFonts w:ascii="Times New Roman" w:hAnsi="Times New Roman" w:cs="Times New Roman"/>
          <w:b/>
          <w:color w:val="000000"/>
          <w:sz w:val="28"/>
          <w:szCs w:val="28"/>
        </w:rPr>
        <w:t>. Газоснабжение</w:t>
      </w:r>
    </w:p>
    <w:p w:rsidR="00B3372E" w:rsidRPr="00BC266F" w:rsidRDefault="00B3372E" w:rsidP="00B3372E">
      <w:pPr>
        <w:tabs>
          <w:tab w:val="left" w:pos="109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газификации квартир и жилых домов используется природный и </w:t>
      </w:r>
      <w:r w:rsidRPr="00BC266F">
        <w:rPr>
          <w:color w:val="000000"/>
          <w:sz w:val="28"/>
          <w:szCs w:val="28"/>
        </w:rPr>
        <w:t xml:space="preserve">сжиженный газ. На территории </w:t>
      </w:r>
      <w:r w:rsidR="00B767DF" w:rsidRPr="00BC266F">
        <w:rPr>
          <w:color w:val="000000"/>
          <w:sz w:val="28"/>
          <w:szCs w:val="28"/>
        </w:rPr>
        <w:t>городского округа</w:t>
      </w:r>
      <w:r w:rsidRPr="00BC266F">
        <w:rPr>
          <w:color w:val="000000"/>
          <w:sz w:val="28"/>
          <w:szCs w:val="28"/>
        </w:rPr>
        <w:t xml:space="preserve"> находится 16 котельных, 7 из которых газовые. Протяженность газопроводов составляет </w:t>
      </w:r>
      <w:r w:rsidR="00DF2762" w:rsidRPr="00BC266F">
        <w:rPr>
          <w:color w:val="000000"/>
          <w:sz w:val="28"/>
          <w:szCs w:val="28"/>
        </w:rPr>
        <w:t>385,986</w:t>
      </w:r>
      <w:r w:rsidRPr="00BC266F">
        <w:rPr>
          <w:color w:val="000000"/>
          <w:sz w:val="28"/>
          <w:szCs w:val="28"/>
        </w:rPr>
        <w:t xml:space="preserve"> км. </w:t>
      </w:r>
    </w:p>
    <w:p w:rsidR="00B3372E" w:rsidRPr="0000594E" w:rsidRDefault="00B3372E" w:rsidP="00B3372E">
      <w:pPr>
        <w:tabs>
          <w:tab w:val="left" w:pos="1095"/>
        </w:tabs>
        <w:ind w:firstLine="709"/>
        <w:jc w:val="both"/>
        <w:rPr>
          <w:color w:val="000000"/>
          <w:sz w:val="28"/>
          <w:szCs w:val="28"/>
        </w:rPr>
      </w:pPr>
      <w:r w:rsidRPr="00BC266F">
        <w:rPr>
          <w:color w:val="000000"/>
          <w:sz w:val="28"/>
          <w:szCs w:val="28"/>
        </w:rPr>
        <w:t>По состоянию на 01 января 20</w:t>
      </w:r>
      <w:r w:rsidR="0000594E" w:rsidRPr="00BC266F">
        <w:rPr>
          <w:color w:val="000000"/>
          <w:sz w:val="28"/>
          <w:szCs w:val="28"/>
        </w:rPr>
        <w:t>22</w:t>
      </w:r>
      <w:r w:rsidRPr="00BC266F">
        <w:rPr>
          <w:color w:val="000000"/>
          <w:sz w:val="28"/>
          <w:szCs w:val="28"/>
        </w:rPr>
        <w:t xml:space="preserve"> года остаются не газифицированными </w:t>
      </w:r>
      <w:r w:rsidR="00BC266F" w:rsidRPr="00BC266F">
        <w:rPr>
          <w:color w:val="000000"/>
          <w:sz w:val="28"/>
          <w:szCs w:val="28"/>
        </w:rPr>
        <w:t>25 населенных пунктов.</w:t>
      </w:r>
      <w:r w:rsidR="00BC266F">
        <w:rPr>
          <w:color w:val="000000"/>
          <w:sz w:val="28"/>
          <w:szCs w:val="28"/>
        </w:rPr>
        <w:t xml:space="preserve"> </w:t>
      </w:r>
    </w:p>
    <w:p w:rsidR="00B3372E" w:rsidRDefault="00B3372E" w:rsidP="00B3372E">
      <w:pPr>
        <w:tabs>
          <w:tab w:val="left" w:pos="1095"/>
        </w:tabs>
        <w:ind w:firstLine="709"/>
        <w:jc w:val="both"/>
        <w:rPr>
          <w:color w:val="000000"/>
          <w:sz w:val="28"/>
          <w:szCs w:val="28"/>
        </w:rPr>
      </w:pPr>
      <w:r w:rsidRPr="0000594E">
        <w:rPr>
          <w:color w:val="000000"/>
          <w:sz w:val="28"/>
          <w:szCs w:val="28"/>
        </w:rPr>
        <w:t xml:space="preserve">В целях обеспечения </w:t>
      </w:r>
      <w:r w:rsidR="00B767DF" w:rsidRPr="0000594E">
        <w:rPr>
          <w:color w:val="000000"/>
          <w:sz w:val="28"/>
          <w:szCs w:val="28"/>
        </w:rPr>
        <w:t>территори</w:t>
      </w:r>
      <w:r w:rsidR="0000594E" w:rsidRPr="0000594E">
        <w:rPr>
          <w:color w:val="000000"/>
          <w:sz w:val="28"/>
          <w:szCs w:val="28"/>
        </w:rPr>
        <w:t>й</w:t>
      </w:r>
      <w:r w:rsidR="00B767DF" w:rsidRPr="0000594E">
        <w:rPr>
          <w:color w:val="000000"/>
          <w:sz w:val="28"/>
          <w:szCs w:val="28"/>
        </w:rPr>
        <w:t xml:space="preserve">  </w:t>
      </w:r>
      <w:r w:rsidRPr="0000594E">
        <w:rPr>
          <w:color w:val="000000"/>
          <w:sz w:val="28"/>
          <w:szCs w:val="28"/>
        </w:rPr>
        <w:t xml:space="preserve"> Чайковского городского округа газом, предусмотрены мероприятия по строительству</w:t>
      </w:r>
      <w:r>
        <w:rPr>
          <w:color w:val="000000"/>
          <w:sz w:val="28"/>
          <w:szCs w:val="28"/>
        </w:rPr>
        <w:t xml:space="preserve"> распределительных газопроводов в населенных пунктах</w:t>
      </w:r>
      <w:r w:rsidR="005652C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необеспеченных или обеспеченных не в полном объеме газовым топливом.</w:t>
      </w:r>
    </w:p>
    <w:p w:rsidR="00AC6616" w:rsidRPr="00677D21" w:rsidRDefault="00AC6616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AC6616" w:rsidRDefault="00AC6616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AC6616" w:rsidRDefault="00AC6616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AC6616" w:rsidRDefault="00AC6616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732B09" w:rsidRDefault="00732B09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732B09" w:rsidRDefault="00732B09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947992" w:rsidRDefault="00947992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947992" w:rsidRDefault="00947992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947992" w:rsidRDefault="00947992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947992" w:rsidRDefault="00947992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947992" w:rsidRDefault="00947992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947992" w:rsidRDefault="00947992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947992" w:rsidRDefault="00947992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947992" w:rsidRDefault="00947992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947992" w:rsidRDefault="00947992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947992" w:rsidRDefault="00947992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BC266F" w:rsidRDefault="00BC266F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BC266F" w:rsidRDefault="00BC266F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BC266F" w:rsidRDefault="00BC266F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932F40" w:rsidRDefault="00932F40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932F40" w:rsidRDefault="00932F40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932F40" w:rsidRDefault="00932F40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932F40" w:rsidRDefault="00932F40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932F40" w:rsidRDefault="00932F40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932F40" w:rsidRDefault="00932F40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947992" w:rsidRDefault="00947992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732B09" w:rsidRDefault="00732B09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FD4CED" w:rsidRDefault="00FD4CED" w:rsidP="00FD4CED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>к муниципальной программе «Территориальное развитие Чайковского городского округа»</w:t>
      </w:r>
    </w:p>
    <w:p w:rsidR="00DD1FE6" w:rsidRDefault="00DD1FE6" w:rsidP="00FD4CED">
      <w:pPr>
        <w:jc w:val="center"/>
        <w:outlineLvl w:val="0"/>
        <w:rPr>
          <w:b/>
          <w:sz w:val="28"/>
          <w:szCs w:val="28"/>
        </w:rPr>
      </w:pPr>
    </w:p>
    <w:p w:rsidR="00FD4CED" w:rsidRDefault="00FD4CED" w:rsidP="00FD4CE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Подпрограмма 1. «Развитие системы газификации» </w:t>
      </w:r>
    </w:p>
    <w:p w:rsidR="00F21B48" w:rsidRDefault="00FD4CED" w:rsidP="00FD4CE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938"/>
      </w:tblGrid>
      <w:tr w:rsidR="00FD4CED" w:rsidTr="00A10BE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ED" w:rsidRDefault="00FD4CED" w:rsidP="00A10BEC">
            <w:r>
              <w:t>Ответственный исполнитель подпрограммы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ED" w:rsidRDefault="00FD4CED" w:rsidP="00A10B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УСИА администрации Чайковского городского округа</w:t>
            </w:r>
          </w:p>
        </w:tc>
      </w:tr>
      <w:tr w:rsidR="00FD4CED" w:rsidTr="00A10BE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ED" w:rsidRDefault="00FD4CED" w:rsidP="00A10BEC">
            <w:r>
              <w:t>Соисполнители подпрограммы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ED" w:rsidRDefault="00FD4CED" w:rsidP="00A10B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УЖКХ и транспорта администрации Чайковского городского округа</w:t>
            </w:r>
          </w:p>
          <w:p w:rsidR="00FD4CED" w:rsidRDefault="00FD4CED" w:rsidP="00A10B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Чайковского ГО</w:t>
            </w:r>
          </w:p>
        </w:tc>
      </w:tr>
      <w:tr w:rsidR="00FD4CED" w:rsidTr="00A10BE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ED" w:rsidRDefault="00FD4CED" w:rsidP="00A10BEC">
            <w:r>
              <w:t>Участники подпрограммы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ED" w:rsidRDefault="00FD4CED" w:rsidP="00A10B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УСИА администрации Чайковского городского округа;</w:t>
            </w:r>
          </w:p>
          <w:p w:rsidR="00FD4CED" w:rsidRDefault="00FD4CED" w:rsidP="00A10B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УЖКХ и транспорта администрации Чайковского городского округа;</w:t>
            </w:r>
          </w:p>
          <w:p w:rsidR="00FD4CED" w:rsidRDefault="00FD4CED" w:rsidP="00A10B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Чайковского ГО</w:t>
            </w:r>
          </w:p>
        </w:tc>
      </w:tr>
      <w:tr w:rsidR="00FD4CED" w:rsidTr="00A10BE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ED" w:rsidRDefault="00FD4CED" w:rsidP="00A10BEC">
            <w:r>
              <w:t>Цели подпрограммы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ED" w:rsidRDefault="00FD4CED" w:rsidP="00A10BEC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Повышение уровня и качества жизни населения, с</w:t>
            </w:r>
            <w:r>
              <w:rPr>
                <w:sz w:val="28"/>
                <w:szCs w:val="28"/>
              </w:rPr>
              <w:t>оздание благоприятных условий для жизнедеятельности на территории Чайковского городского округа за счет развития системы газоснабжения.</w:t>
            </w:r>
          </w:p>
        </w:tc>
      </w:tr>
      <w:tr w:rsidR="00FD4CED" w:rsidTr="00A10BEC">
        <w:trPr>
          <w:trHeight w:val="111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ED" w:rsidRDefault="00FD4CED" w:rsidP="00A10BEC">
            <w:r>
              <w:t>Задачи подпрограммы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ED" w:rsidRDefault="00FD4CED" w:rsidP="00A10BEC">
            <w:pPr>
              <w:widowControl w:val="0"/>
              <w:tabs>
                <w:tab w:val="left" w:pos="1288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bCs/>
                <w:color w:val="000000"/>
                <w:sz w:val="28"/>
                <w:szCs w:val="28"/>
              </w:rPr>
              <w:t>Строительство распределительных газопроводов</w:t>
            </w:r>
            <w:r>
              <w:rPr>
                <w:sz w:val="28"/>
                <w:szCs w:val="28"/>
              </w:rPr>
              <w:t>;</w:t>
            </w:r>
          </w:p>
          <w:p w:rsidR="00FD4CED" w:rsidRDefault="00FD4CED" w:rsidP="00A10BEC">
            <w:pPr>
              <w:widowControl w:val="0"/>
              <w:tabs>
                <w:tab w:val="left" w:pos="1288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2.Проведение работ по содержанию инженерных систем газоснабжения.</w:t>
            </w:r>
          </w:p>
        </w:tc>
      </w:tr>
    </w:tbl>
    <w:tbl>
      <w:tblPr>
        <w:tblStyle w:val="71"/>
        <w:tblW w:w="9747" w:type="dxa"/>
        <w:tblLayout w:type="fixed"/>
        <w:tblLook w:val="04A0" w:firstRow="1" w:lastRow="0" w:firstColumn="1" w:lastColumn="0" w:noHBand="0" w:noVBand="1"/>
      </w:tblPr>
      <w:tblGrid>
        <w:gridCol w:w="1838"/>
        <w:gridCol w:w="538"/>
        <w:gridCol w:w="625"/>
        <w:gridCol w:w="963"/>
        <w:gridCol w:w="142"/>
        <w:gridCol w:w="992"/>
        <w:gridCol w:w="993"/>
        <w:gridCol w:w="992"/>
        <w:gridCol w:w="850"/>
        <w:gridCol w:w="851"/>
        <w:gridCol w:w="963"/>
      </w:tblGrid>
      <w:tr w:rsidR="00BF4D8A" w:rsidTr="00BF4D8A">
        <w:trPr>
          <w:trHeight w:val="430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D8A" w:rsidRDefault="00BF4D8A" w:rsidP="00BF4D8A">
            <w:r>
              <w:t>Целевые показатели подпрограммы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D8A" w:rsidRDefault="00BF4D8A" w:rsidP="00BF4D8A">
            <w:r>
              <w:rPr>
                <w:rFonts w:eastAsia="Calibr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D8A" w:rsidRDefault="00BF4D8A" w:rsidP="00BF4D8A">
            <w:r>
              <w:rPr>
                <w:rFonts w:eastAsia="Calibr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F4D8A" w:rsidRDefault="00BF4D8A" w:rsidP="00BF4D8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10149">
              <w:rPr>
                <w:rFonts w:eastAsia="Calibri"/>
                <w:sz w:val="16"/>
                <w:szCs w:val="16"/>
                <w:lang w:eastAsia="en-US"/>
              </w:rPr>
              <w:t xml:space="preserve">2021 </w:t>
            </w:r>
            <w:r>
              <w:rPr>
                <w:rFonts w:eastAsia="Calibri"/>
                <w:sz w:val="16"/>
                <w:szCs w:val="16"/>
                <w:lang w:eastAsia="en-US"/>
              </w:rPr>
              <w:t>г</w:t>
            </w:r>
            <w:r w:rsidRPr="00B10149">
              <w:rPr>
                <w:rFonts w:eastAsia="Calibri"/>
                <w:sz w:val="16"/>
                <w:szCs w:val="16"/>
                <w:lang w:eastAsia="en-US"/>
              </w:rPr>
              <w:t>од</w:t>
            </w:r>
          </w:p>
          <w:p w:rsidR="00BF4D8A" w:rsidRPr="00B10149" w:rsidRDefault="00BF4D8A" w:rsidP="00BF4D8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10149">
              <w:rPr>
                <w:rFonts w:eastAsia="Calibri"/>
                <w:sz w:val="16"/>
                <w:szCs w:val="16"/>
                <w:lang w:eastAsia="en-US"/>
              </w:rPr>
              <w:t xml:space="preserve"> (факт)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D8A" w:rsidRPr="00B10149" w:rsidRDefault="00BF4D8A" w:rsidP="00BF4D8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10149">
              <w:rPr>
                <w:rFonts w:eastAsia="Calibri"/>
                <w:sz w:val="16"/>
                <w:szCs w:val="16"/>
                <w:lang w:eastAsia="en-US"/>
              </w:rPr>
              <w:t>2022 год (факт)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D8A" w:rsidRPr="00B10149" w:rsidRDefault="00BF4D8A" w:rsidP="00BF4D8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10149">
              <w:rPr>
                <w:rFonts w:eastAsia="Calibri"/>
                <w:sz w:val="16"/>
                <w:szCs w:val="16"/>
                <w:lang w:eastAsia="en-US"/>
              </w:rPr>
              <w:t>2023 год (</w:t>
            </w:r>
            <w:r>
              <w:rPr>
                <w:rFonts w:eastAsia="Calibri"/>
                <w:sz w:val="16"/>
                <w:szCs w:val="16"/>
                <w:lang w:eastAsia="en-US"/>
              </w:rPr>
              <w:t>факт</w:t>
            </w:r>
            <w:r w:rsidRPr="00B10149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D8A" w:rsidRPr="00B10149" w:rsidRDefault="00BF4D8A" w:rsidP="00BF4D8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10149">
              <w:rPr>
                <w:rFonts w:eastAsia="Calibri"/>
                <w:sz w:val="16"/>
                <w:szCs w:val="16"/>
                <w:lang w:eastAsia="en-US"/>
              </w:rPr>
              <w:t>2024 год (план)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D8A" w:rsidRPr="00B10149" w:rsidRDefault="00BF4D8A" w:rsidP="00BF4D8A">
            <w:pPr>
              <w:ind w:hanging="108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10149">
              <w:rPr>
                <w:rFonts w:eastAsia="Calibri"/>
                <w:sz w:val="16"/>
                <w:szCs w:val="16"/>
                <w:lang w:eastAsia="en-US"/>
              </w:rPr>
              <w:t>2025год (план)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D8A" w:rsidRPr="00B10149" w:rsidRDefault="00BF4D8A" w:rsidP="00BF4D8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10149">
              <w:rPr>
                <w:rFonts w:eastAsia="Calibri"/>
                <w:sz w:val="16"/>
                <w:szCs w:val="16"/>
                <w:lang w:eastAsia="en-US"/>
              </w:rPr>
              <w:t>2026 год (план)</w:t>
            </w:r>
          </w:p>
        </w:tc>
      </w:tr>
      <w:tr w:rsidR="00BF4D8A" w:rsidTr="00F21B48">
        <w:trPr>
          <w:trHeight w:val="1226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D8A" w:rsidRDefault="00BF4D8A" w:rsidP="00BF4D8A"/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D8A" w:rsidRDefault="00BF4D8A" w:rsidP="00BF4D8A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D8A" w:rsidRDefault="00BF4D8A" w:rsidP="00BF4D8A">
            <w:pPr>
              <w:spacing w:after="160" w:line="25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Количество построенных сетей газопровода, км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F4D8A" w:rsidRDefault="00BF4D8A" w:rsidP="00BF4D8A">
            <w:pPr>
              <w:spacing w:after="160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0,0000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D8A" w:rsidRDefault="00BF4D8A" w:rsidP="00BF4D8A">
            <w:pPr>
              <w:spacing w:after="160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0,0000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D8A" w:rsidRDefault="00BF4D8A" w:rsidP="00BF4D8A">
            <w:pPr>
              <w:spacing w:after="160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EF4E28">
              <w:rPr>
                <w:rFonts w:eastAsia="Calibri"/>
                <w:sz w:val="19"/>
                <w:szCs w:val="19"/>
                <w:lang w:eastAsia="en-US"/>
              </w:rPr>
              <w:t>1,</w:t>
            </w:r>
            <w:r>
              <w:rPr>
                <w:rFonts w:eastAsia="Calibri"/>
                <w:sz w:val="19"/>
                <w:szCs w:val="19"/>
                <w:lang w:eastAsia="en-US"/>
              </w:rPr>
              <w:t>82095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D8A" w:rsidRDefault="00BF4D8A" w:rsidP="00BF4D8A">
            <w:pPr>
              <w:spacing w:after="160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0,0000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D8A" w:rsidRDefault="00BF4D8A" w:rsidP="00BF4D8A">
            <w:pPr>
              <w:spacing w:after="160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1,1521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D8A" w:rsidRDefault="00BF4D8A" w:rsidP="00BF4D8A">
            <w:pPr>
              <w:spacing w:after="160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0,0000</w:t>
            </w:r>
          </w:p>
        </w:tc>
      </w:tr>
      <w:tr w:rsidR="00B619C7" w:rsidTr="00A10BEC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9C7" w:rsidRDefault="00B619C7" w:rsidP="00B619C7">
            <w:pPr>
              <w:jc w:val="both"/>
            </w:pPr>
            <w:r>
              <w:t>Этапы и сроки реализации подпрограммы</w:t>
            </w:r>
          </w:p>
        </w:tc>
        <w:tc>
          <w:tcPr>
            <w:tcW w:w="79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619C7" w:rsidRPr="00F21B48" w:rsidRDefault="00B619C7" w:rsidP="00B619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1B48">
              <w:rPr>
                <w:sz w:val="28"/>
                <w:szCs w:val="28"/>
              </w:rPr>
              <w:t xml:space="preserve">Подпрограмма рассчитана на период реализации с 2019 по 2026 годы. </w:t>
            </w:r>
          </w:p>
          <w:p w:rsidR="00B619C7" w:rsidRDefault="00B619C7" w:rsidP="00B619C7">
            <w:pPr>
              <w:jc w:val="both"/>
              <w:rPr>
                <w:sz w:val="28"/>
                <w:szCs w:val="28"/>
              </w:rPr>
            </w:pPr>
            <w:r w:rsidRPr="00F21B48">
              <w:rPr>
                <w:sz w:val="28"/>
                <w:szCs w:val="28"/>
              </w:rPr>
              <w:t>Подпрограмма не имеет строгой разбивки на этапы.</w:t>
            </w:r>
          </w:p>
        </w:tc>
      </w:tr>
      <w:tr w:rsidR="00B619C7" w:rsidTr="00A10BEC"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C7" w:rsidRPr="00FF21A0" w:rsidRDefault="00B619C7" w:rsidP="00B619C7">
            <w:pPr>
              <w:jc w:val="both"/>
            </w:pPr>
            <w:r w:rsidRPr="00FF21A0">
              <w:t>Объемы бюджетных ассигнований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C7" w:rsidRPr="002234B8" w:rsidRDefault="00B619C7" w:rsidP="00B619C7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619C7" w:rsidRPr="002234B8" w:rsidRDefault="00B619C7" w:rsidP="00B619C7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2234B8">
              <w:rPr>
                <w:rFonts w:eastAsia="Calibri"/>
                <w:sz w:val="16"/>
                <w:szCs w:val="16"/>
                <w:lang w:eastAsia="en-US"/>
              </w:rPr>
              <w:t xml:space="preserve">Источники </w:t>
            </w:r>
            <w:proofErr w:type="spellStart"/>
            <w:r w:rsidRPr="002234B8">
              <w:rPr>
                <w:rFonts w:eastAsia="Calibri"/>
                <w:sz w:val="16"/>
                <w:szCs w:val="16"/>
                <w:lang w:eastAsia="en-US"/>
              </w:rPr>
              <w:t>финансирова</w:t>
            </w:r>
            <w:proofErr w:type="spellEnd"/>
          </w:p>
          <w:p w:rsidR="00B619C7" w:rsidRPr="002234B8" w:rsidRDefault="00B619C7" w:rsidP="00B619C7">
            <w:pPr>
              <w:jc w:val="both"/>
              <w:rPr>
                <w:sz w:val="16"/>
                <w:szCs w:val="16"/>
              </w:rPr>
            </w:pPr>
            <w:proofErr w:type="spellStart"/>
            <w:r w:rsidRPr="002234B8">
              <w:rPr>
                <w:rFonts w:eastAsia="Calibri"/>
                <w:sz w:val="16"/>
                <w:szCs w:val="16"/>
                <w:lang w:eastAsia="en-US"/>
              </w:rPr>
              <w:t>ния</w:t>
            </w:r>
            <w:proofErr w:type="spellEnd"/>
          </w:p>
        </w:tc>
        <w:tc>
          <w:tcPr>
            <w:tcW w:w="67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9C7" w:rsidRPr="009150A1" w:rsidRDefault="00B619C7" w:rsidP="00B619C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B619C7" w:rsidRPr="002234B8" w:rsidRDefault="00B619C7" w:rsidP="00B619C7">
            <w:pPr>
              <w:jc w:val="center"/>
              <w:rPr>
                <w:sz w:val="16"/>
                <w:szCs w:val="16"/>
              </w:rPr>
            </w:pPr>
            <w:r w:rsidRPr="009150A1">
              <w:rPr>
                <w:rFonts w:eastAsia="Calibri"/>
                <w:sz w:val="18"/>
                <w:szCs w:val="18"/>
                <w:lang w:eastAsia="en-US"/>
              </w:rPr>
              <w:t>Расходы (</w:t>
            </w:r>
            <w:proofErr w:type="spellStart"/>
            <w:r w:rsidRPr="009150A1">
              <w:rPr>
                <w:rFonts w:eastAsia="Calibri"/>
                <w:sz w:val="18"/>
                <w:szCs w:val="18"/>
                <w:lang w:eastAsia="en-US"/>
              </w:rPr>
              <w:t>тыс.руб</w:t>
            </w:r>
            <w:proofErr w:type="spellEnd"/>
            <w:r w:rsidRPr="009150A1">
              <w:rPr>
                <w:rFonts w:eastAsia="Calibri"/>
                <w:sz w:val="18"/>
                <w:szCs w:val="18"/>
                <w:lang w:eastAsia="en-US"/>
              </w:rPr>
              <w:t>.)</w:t>
            </w:r>
          </w:p>
        </w:tc>
      </w:tr>
      <w:tr w:rsidR="00B619C7" w:rsidTr="00A10BEC">
        <w:trPr>
          <w:trHeight w:val="687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9C7" w:rsidRDefault="00B619C7" w:rsidP="00B619C7"/>
        </w:tc>
        <w:tc>
          <w:tcPr>
            <w:tcW w:w="11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9C7" w:rsidRPr="002234B8" w:rsidRDefault="00B619C7" w:rsidP="00B619C7">
            <w:pPr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619C7" w:rsidRPr="002234B8" w:rsidRDefault="00B619C7" w:rsidP="00B619C7">
            <w:pPr>
              <w:spacing w:after="160" w:line="25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234B8">
              <w:rPr>
                <w:rFonts w:eastAsia="Calibri"/>
                <w:sz w:val="16"/>
                <w:szCs w:val="16"/>
                <w:lang w:eastAsia="en-US"/>
              </w:rPr>
              <w:t>2021 год (факт)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619C7" w:rsidRPr="002234B8" w:rsidRDefault="00B619C7" w:rsidP="00B619C7">
            <w:pPr>
              <w:spacing w:after="160" w:line="25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234B8">
              <w:rPr>
                <w:rFonts w:eastAsia="Calibri"/>
                <w:sz w:val="16"/>
                <w:szCs w:val="16"/>
                <w:lang w:eastAsia="en-US"/>
              </w:rPr>
              <w:t>2022 год (</w:t>
            </w:r>
            <w:r>
              <w:rPr>
                <w:rFonts w:eastAsia="Calibri"/>
                <w:sz w:val="16"/>
                <w:szCs w:val="16"/>
                <w:lang w:eastAsia="en-US"/>
              </w:rPr>
              <w:t>факт</w:t>
            </w:r>
            <w:r w:rsidRPr="002234B8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9C7" w:rsidRPr="002234B8" w:rsidRDefault="00B619C7" w:rsidP="00223555">
            <w:pPr>
              <w:spacing w:after="160" w:line="25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234B8">
              <w:rPr>
                <w:rFonts w:eastAsia="Calibri"/>
                <w:sz w:val="16"/>
                <w:szCs w:val="16"/>
                <w:lang w:eastAsia="en-US"/>
              </w:rPr>
              <w:t>2023 год (</w:t>
            </w:r>
            <w:r w:rsidR="00223555">
              <w:rPr>
                <w:rFonts w:eastAsia="Calibri"/>
                <w:sz w:val="16"/>
                <w:szCs w:val="16"/>
                <w:lang w:eastAsia="en-US"/>
              </w:rPr>
              <w:t>факт</w:t>
            </w:r>
            <w:r w:rsidRPr="002234B8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9C7" w:rsidRPr="002234B8" w:rsidRDefault="00B619C7" w:rsidP="00B619C7">
            <w:pPr>
              <w:spacing w:after="160" w:line="25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234B8">
              <w:rPr>
                <w:rFonts w:eastAsia="Calibri"/>
                <w:sz w:val="16"/>
                <w:szCs w:val="16"/>
                <w:lang w:eastAsia="en-US"/>
              </w:rPr>
              <w:t>202</w:t>
            </w:r>
            <w:r>
              <w:rPr>
                <w:rFonts w:eastAsia="Calibri"/>
                <w:sz w:val="16"/>
                <w:szCs w:val="16"/>
                <w:lang w:eastAsia="en-US"/>
              </w:rPr>
              <w:t>4</w:t>
            </w:r>
            <w:r w:rsidRPr="002234B8">
              <w:rPr>
                <w:rFonts w:eastAsia="Calibri"/>
                <w:sz w:val="16"/>
                <w:szCs w:val="16"/>
                <w:lang w:eastAsia="en-US"/>
              </w:rPr>
              <w:t xml:space="preserve"> год (план)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9C7" w:rsidRPr="002234B8" w:rsidRDefault="00B619C7" w:rsidP="00B619C7">
            <w:pPr>
              <w:spacing w:after="160" w:line="25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234B8">
              <w:rPr>
                <w:rFonts w:eastAsia="Calibri"/>
                <w:sz w:val="16"/>
                <w:szCs w:val="16"/>
                <w:lang w:eastAsia="en-US"/>
              </w:rPr>
              <w:t>202</w:t>
            </w:r>
            <w:r>
              <w:rPr>
                <w:rFonts w:eastAsia="Calibri"/>
                <w:sz w:val="16"/>
                <w:szCs w:val="16"/>
                <w:lang w:eastAsia="en-US"/>
              </w:rPr>
              <w:t>5</w:t>
            </w:r>
            <w:r w:rsidRPr="002234B8">
              <w:rPr>
                <w:rFonts w:eastAsia="Calibri"/>
                <w:sz w:val="16"/>
                <w:szCs w:val="16"/>
                <w:lang w:eastAsia="en-US"/>
              </w:rPr>
              <w:t xml:space="preserve"> год (план)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9C7" w:rsidRPr="002234B8" w:rsidRDefault="00B619C7" w:rsidP="00B619C7">
            <w:pPr>
              <w:spacing w:after="160" w:line="25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234B8">
              <w:rPr>
                <w:rFonts w:eastAsia="Calibri"/>
                <w:sz w:val="16"/>
                <w:szCs w:val="16"/>
                <w:lang w:eastAsia="en-US"/>
              </w:rPr>
              <w:t>202</w:t>
            </w:r>
            <w:r>
              <w:rPr>
                <w:rFonts w:eastAsia="Calibri"/>
                <w:sz w:val="16"/>
                <w:szCs w:val="16"/>
                <w:lang w:eastAsia="en-US"/>
              </w:rPr>
              <w:t>6</w:t>
            </w:r>
            <w:r w:rsidRPr="002234B8">
              <w:rPr>
                <w:rFonts w:eastAsia="Calibri"/>
                <w:sz w:val="16"/>
                <w:szCs w:val="16"/>
                <w:lang w:eastAsia="en-US"/>
              </w:rPr>
              <w:t xml:space="preserve"> год (план)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9C7" w:rsidRPr="0043660E" w:rsidRDefault="00B619C7" w:rsidP="00B619C7">
            <w:pPr>
              <w:spacing w:after="160" w:line="25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3660E">
              <w:rPr>
                <w:rFonts w:eastAsia="Calibri"/>
                <w:sz w:val="16"/>
                <w:szCs w:val="16"/>
                <w:lang w:eastAsia="en-US"/>
              </w:rPr>
              <w:t xml:space="preserve">Итого </w:t>
            </w:r>
          </w:p>
        </w:tc>
      </w:tr>
      <w:tr w:rsidR="00F91C2F" w:rsidTr="00A10BEC">
        <w:trPr>
          <w:trHeight w:val="567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2F" w:rsidRDefault="00F91C2F" w:rsidP="00F91C2F"/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C2F" w:rsidRPr="002234B8" w:rsidRDefault="00F91C2F" w:rsidP="00F91C2F">
            <w:pPr>
              <w:jc w:val="both"/>
              <w:rPr>
                <w:sz w:val="16"/>
                <w:szCs w:val="16"/>
              </w:rPr>
            </w:pPr>
            <w:r w:rsidRPr="002234B8">
              <w:rPr>
                <w:rFonts w:eastAsia="Calibri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1C2F" w:rsidRDefault="00F91C2F" w:rsidP="00F91C2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11 356,</w:t>
            </w:r>
          </w:p>
          <w:p w:rsidR="00F91C2F" w:rsidRDefault="00F91C2F" w:rsidP="00F91C2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51555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1C2F" w:rsidRDefault="00F91C2F" w:rsidP="00F91C2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3 660,</w:t>
            </w:r>
          </w:p>
          <w:p w:rsidR="00F91C2F" w:rsidRDefault="00F91C2F" w:rsidP="00F91C2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08904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1C2F" w:rsidRDefault="00F91C2F" w:rsidP="00F91C2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10 560,</w:t>
            </w:r>
          </w:p>
          <w:p w:rsidR="00F91C2F" w:rsidRDefault="00F91C2F" w:rsidP="00F91C2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54209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138E" w:rsidRPr="00B17972" w:rsidRDefault="00D0138E" w:rsidP="00D0138E">
            <w:pPr>
              <w:jc w:val="right"/>
              <w:rPr>
                <w:bCs/>
                <w:sz w:val="16"/>
                <w:szCs w:val="16"/>
              </w:rPr>
            </w:pPr>
            <w:r w:rsidRPr="00B17972">
              <w:rPr>
                <w:bCs/>
                <w:sz w:val="16"/>
                <w:szCs w:val="16"/>
              </w:rPr>
              <w:t>3 881,</w:t>
            </w:r>
          </w:p>
          <w:p w:rsidR="00F91C2F" w:rsidRPr="00B17972" w:rsidRDefault="00D0138E" w:rsidP="00D0138E">
            <w:pPr>
              <w:jc w:val="right"/>
              <w:rPr>
                <w:bCs/>
                <w:sz w:val="16"/>
                <w:szCs w:val="16"/>
              </w:rPr>
            </w:pPr>
            <w:r w:rsidRPr="00B17972">
              <w:rPr>
                <w:bCs/>
                <w:sz w:val="16"/>
                <w:szCs w:val="16"/>
              </w:rPr>
              <w:t>44700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1C2F" w:rsidRPr="00B17972" w:rsidRDefault="00F91C2F" w:rsidP="00F91C2F">
            <w:pPr>
              <w:spacing w:line="254" w:lineRule="auto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B17972">
              <w:rPr>
                <w:bCs/>
                <w:sz w:val="16"/>
                <w:szCs w:val="16"/>
              </w:rPr>
              <w:t>8 761, 42700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91C2F" w:rsidRPr="00B17972" w:rsidRDefault="00F91C2F" w:rsidP="00F91C2F">
            <w:pPr>
              <w:spacing w:line="254" w:lineRule="auto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B17972">
              <w:rPr>
                <w:rFonts w:eastAsia="Calibri"/>
                <w:sz w:val="16"/>
                <w:szCs w:val="16"/>
                <w:lang w:eastAsia="en-US"/>
              </w:rPr>
              <w:t>2 370,</w:t>
            </w:r>
          </w:p>
          <w:p w:rsidR="00F91C2F" w:rsidRPr="00B17972" w:rsidRDefault="00F91C2F" w:rsidP="00F91C2F">
            <w:pPr>
              <w:spacing w:line="254" w:lineRule="auto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B17972">
              <w:rPr>
                <w:rFonts w:eastAsia="Calibri"/>
                <w:sz w:val="16"/>
                <w:szCs w:val="16"/>
                <w:lang w:eastAsia="en-US"/>
              </w:rPr>
              <w:t>577000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C2F" w:rsidRPr="00B17972" w:rsidRDefault="00D0138E" w:rsidP="00F91C2F">
            <w:pPr>
              <w:spacing w:line="254" w:lineRule="auto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B17972">
              <w:rPr>
                <w:rFonts w:eastAsia="Calibri"/>
                <w:sz w:val="16"/>
                <w:szCs w:val="16"/>
                <w:lang w:eastAsia="en-US"/>
              </w:rPr>
              <w:t>40 590</w:t>
            </w:r>
            <w:r w:rsidR="00F91C2F" w:rsidRPr="00B17972">
              <w:rPr>
                <w:rFonts w:eastAsia="Calibri"/>
                <w:sz w:val="16"/>
                <w:szCs w:val="16"/>
                <w:lang w:eastAsia="en-US"/>
              </w:rPr>
              <w:t>,</w:t>
            </w:r>
          </w:p>
          <w:p w:rsidR="00F91C2F" w:rsidRPr="00B17972" w:rsidRDefault="00D0138E" w:rsidP="00D0138E">
            <w:pPr>
              <w:spacing w:line="254" w:lineRule="auto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B17972">
              <w:rPr>
                <w:rFonts w:eastAsia="Calibri"/>
                <w:sz w:val="16"/>
                <w:szCs w:val="16"/>
                <w:lang w:eastAsia="en-US"/>
              </w:rPr>
              <w:t>59768</w:t>
            </w:r>
          </w:p>
        </w:tc>
      </w:tr>
      <w:tr w:rsidR="00F91C2F" w:rsidTr="00A10BEC">
        <w:trPr>
          <w:trHeight w:val="397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2F" w:rsidRDefault="00F91C2F" w:rsidP="00F91C2F"/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C2F" w:rsidRPr="002234B8" w:rsidRDefault="00F91C2F" w:rsidP="00F91C2F">
            <w:pPr>
              <w:jc w:val="both"/>
              <w:rPr>
                <w:sz w:val="16"/>
                <w:szCs w:val="16"/>
              </w:rPr>
            </w:pPr>
            <w:r w:rsidRPr="002234B8">
              <w:rPr>
                <w:rFonts w:eastAsia="Calibri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1C2F" w:rsidRDefault="00F91C2F" w:rsidP="00F91C2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10 961,</w:t>
            </w:r>
          </w:p>
          <w:p w:rsidR="00F91C2F" w:rsidRDefault="00F91C2F" w:rsidP="00F91C2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31218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1C2F" w:rsidRDefault="00F91C2F" w:rsidP="00F91C2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3 660,</w:t>
            </w:r>
          </w:p>
          <w:p w:rsidR="00F91C2F" w:rsidRDefault="00F91C2F" w:rsidP="00F91C2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08904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1C2F" w:rsidRDefault="00F91C2F" w:rsidP="00F91C2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5 503,</w:t>
            </w:r>
          </w:p>
          <w:p w:rsidR="00F91C2F" w:rsidRDefault="00F91C2F" w:rsidP="00F91C2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63009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138E" w:rsidRPr="00B17972" w:rsidRDefault="00D0138E" w:rsidP="00D0138E">
            <w:pPr>
              <w:jc w:val="right"/>
              <w:rPr>
                <w:bCs/>
                <w:sz w:val="16"/>
                <w:szCs w:val="16"/>
              </w:rPr>
            </w:pPr>
            <w:r w:rsidRPr="00B17972">
              <w:rPr>
                <w:bCs/>
                <w:sz w:val="16"/>
                <w:szCs w:val="16"/>
              </w:rPr>
              <w:t>3 881,</w:t>
            </w:r>
          </w:p>
          <w:p w:rsidR="00F91C2F" w:rsidRPr="00B17972" w:rsidRDefault="00D0138E" w:rsidP="00D0138E">
            <w:pPr>
              <w:jc w:val="right"/>
              <w:rPr>
                <w:bCs/>
                <w:sz w:val="16"/>
                <w:szCs w:val="16"/>
              </w:rPr>
            </w:pPr>
            <w:r w:rsidRPr="00B17972">
              <w:rPr>
                <w:bCs/>
                <w:sz w:val="16"/>
                <w:szCs w:val="16"/>
              </w:rPr>
              <w:t>447</w:t>
            </w:r>
            <w:r w:rsidR="00F91C2F" w:rsidRPr="00B17972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1C2F" w:rsidRPr="00B17972" w:rsidRDefault="00F91C2F" w:rsidP="00F91C2F">
            <w:pPr>
              <w:spacing w:line="254" w:lineRule="auto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B17972">
              <w:rPr>
                <w:bCs/>
                <w:sz w:val="16"/>
                <w:szCs w:val="16"/>
              </w:rPr>
              <w:t>8 761, 42700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1C2F" w:rsidRPr="00B17972" w:rsidRDefault="00F91C2F" w:rsidP="00F91C2F">
            <w:pPr>
              <w:spacing w:line="254" w:lineRule="auto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B17972">
              <w:rPr>
                <w:rFonts w:eastAsia="Calibri"/>
                <w:sz w:val="16"/>
                <w:szCs w:val="16"/>
                <w:lang w:eastAsia="en-US"/>
              </w:rPr>
              <w:t>2 370,</w:t>
            </w:r>
          </w:p>
          <w:p w:rsidR="00F91C2F" w:rsidRPr="00B17972" w:rsidRDefault="00F91C2F" w:rsidP="00F91C2F">
            <w:pPr>
              <w:spacing w:line="254" w:lineRule="auto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B17972">
              <w:rPr>
                <w:rFonts w:eastAsia="Calibri"/>
                <w:sz w:val="16"/>
                <w:szCs w:val="16"/>
                <w:lang w:eastAsia="en-US"/>
              </w:rPr>
              <w:t>577000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38E" w:rsidRPr="00B17972" w:rsidRDefault="00A47C77" w:rsidP="00D0138E">
            <w:pPr>
              <w:spacing w:line="254" w:lineRule="auto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B17972">
              <w:rPr>
                <w:rFonts w:eastAsia="Calibri"/>
                <w:sz w:val="16"/>
                <w:szCs w:val="16"/>
                <w:lang w:eastAsia="en-US"/>
              </w:rPr>
              <w:t>35</w:t>
            </w:r>
            <w:r w:rsidR="00D0138E" w:rsidRPr="00B17972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B17972">
              <w:rPr>
                <w:rFonts w:eastAsia="Calibri"/>
                <w:sz w:val="16"/>
                <w:szCs w:val="16"/>
                <w:lang w:eastAsia="en-US"/>
              </w:rPr>
              <w:t>138</w:t>
            </w:r>
            <w:r w:rsidR="00D0138E" w:rsidRPr="00B17972">
              <w:rPr>
                <w:rFonts w:eastAsia="Calibri"/>
                <w:sz w:val="16"/>
                <w:szCs w:val="16"/>
                <w:lang w:eastAsia="en-US"/>
              </w:rPr>
              <w:t>,</w:t>
            </w:r>
          </w:p>
          <w:p w:rsidR="00F91C2F" w:rsidRPr="00B17972" w:rsidRDefault="00A47C77" w:rsidP="00A47C77">
            <w:pPr>
              <w:jc w:val="right"/>
              <w:rPr>
                <w:bCs/>
                <w:sz w:val="16"/>
                <w:szCs w:val="16"/>
              </w:rPr>
            </w:pPr>
            <w:r w:rsidRPr="00B17972">
              <w:rPr>
                <w:rFonts w:eastAsia="Calibri"/>
                <w:sz w:val="16"/>
                <w:szCs w:val="16"/>
                <w:lang w:eastAsia="en-US"/>
              </w:rPr>
              <w:t>48231</w:t>
            </w:r>
          </w:p>
        </w:tc>
      </w:tr>
      <w:tr w:rsidR="00F91C2F" w:rsidTr="00A10BEC">
        <w:trPr>
          <w:trHeight w:val="397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2F" w:rsidRDefault="00F91C2F" w:rsidP="00F91C2F"/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C2F" w:rsidRPr="002234B8" w:rsidRDefault="00F91C2F" w:rsidP="00F91C2F">
            <w:pPr>
              <w:jc w:val="both"/>
              <w:rPr>
                <w:sz w:val="16"/>
                <w:szCs w:val="16"/>
              </w:rPr>
            </w:pPr>
            <w:r w:rsidRPr="002234B8">
              <w:rPr>
                <w:rFonts w:eastAsia="Calibri"/>
                <w:sz w:val="16"/>
                <w:szCs w:val="16"/>
                <w:lang w:eastAsia="en-US"/>
              </w:rPr>
              <w:t>Краевой бюджет</w:t>
            </w:r>
          </w:p>
        </w:tc>
        <w:tc>
          <w:tcPr>
            <w:tcW w:w="1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1C2F" w:rsidRDefault="00F91C2F" w:rsidP="00F91C2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395,</w:t>
            </w:r>
          </w:p>
          <w:p w:rsidR="00F91C2F" w:rsidRDefault="00F91C2F" w:rsidP="00F91C2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20337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1C2F" w:rsidRDefault="00F91C2F" w:rsidP="00F91C2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C2F" w:rsidRDefault="00F91C2F" w:rsidP="00F91C2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5 056,</w:t>
            </w:r>
          </w:p>
          <w:p w:rsidR="00F91C2F" w:rsidRDefault="00F91C2F" w:rsidP="00F91C2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91200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C2F" w:rsidRPr="00B17972" w:rsidRDefault="00F91C2F" w:rsidP="00F91C2F">
            <w:pPr>
              <w:jc w:val="right"/>
              <w:rPr>
                <w:bCs/>
                <w:sz w:val="16"/>
                <w:szCs w:val="16"/>
              </w:rPr>
            </w:pPr>
            <w:r w:rsidRPr="00B17972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C2F" w:rsidRPr="00B17972" w:rsidRDefault="00F91C2F" w:rsidP="00F91C2F">
            <w:pPr>
              <w:jc w:val="right"/>
              <w:rPr>
                <w:bCs/>
                <w:sz w:val="16"/>
                <w:szCs w:val="16"/>
              </w:rPr>
            </w:pPr>
            <w:r w:rsidRPr="00B17972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C2F" w:rsidRPr="00B17972" w:rsidRDefault="00F91C2F" w:rsidP="00F91C2F">
            <w:pPr>
              <w:jc w:val="right"/>
              <w:rPr>
                <w:bCs/>
                <w:sz w:val="16"/>
                <w:szCs w:val="16"/>
              </w:rPr>
            </w:pPr>
            <w:r w:rsidRPr="00B17972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2F" w:rsidRPr="00B17972" w:rsidRDefault="00F91C2F" w:rsidP="00F91C2F">
            <w:pPr>
              <w:jc w:val="right"/>
              <w:rPr>
                <w:bCs/>
                <w:sz w:val="16"/>
                <w:szCs w:val="16"/>
              </w:rPr>
            </w:pPr>
            <w:r w:rsidRPr="00B17972">
              <w:rPr>
                <w:bCs/>
                <w:sz w:val="16"/>
                <w:szCs w:val="16"/>
              </w:rPr>
              <w:t>5 452, 11537</w:t>
            </w:r>
          </w:p>
        </w:tc>
      </w:tr>
      <w:tr w:rsidR="00E95D3D" w:rsidTr="00A10BEC">
        <w:trPr>
          <w:trHeight w:val="397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D3D" w:rsidRDefault="00E95D3D" w:rsidP="00E95D3D"/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D3D" w:rsidRPr="002234B8" w:rsidRDefault="00E95D3D" w:rsidP="00E95D3D">
            <w:pPr>
              <w:jc w:val="both"/>
              <w:rPr>
                <w:sz w:val="16"/>
                <w:szCs w:val="16"/>
              </w:rPr>
            </w:pPr>
            <w:r w:rsidRPr="002234B8">
              <w:rPr>
                <w:rFonts w:eastAsia="Calibri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5D3D" w:rsidRDefault="00E95D3D" w:rsidP="00E95D3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5D3D" w:rsidRDefault="00E95D3D" w:rsidP="00E95D3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D3D" w:rsidRDefault="00E95D3D" w:rsidP="00E95D3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D3D" w:rsidRDefault="00E95D3D" w:rsidP="00E95D3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D3D" w:rsidRDefault="00E95D3D" w:rsidP="00E95D3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D3D" w:rsidRDefault="00E95D3D" w:rsidP="00E95D3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D3D" w:rsidRDefault="00E95D3D" w:rsidP="00E95D3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E95D3D" w:rsidTr="00A10BEC">
        <w:trPr>
          <w:trHeight w:val="397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D3D" w:rsidRDefault="00E95D3D" w:rsidP="00E95D3D"/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D3D" w:rsidRPr="002234B8" w:rsidRDefault="00E95D3D" w:rsidP="00E95D3D">
            <w:pPr>
              <w:jc w:val="both"/>
              <w:rPr>
                <w:sz w:val="16"/>
                <w:szCs w:val="16"/>
              </w:rPr>
            </w:pPr>
            <w:r w:rsidRPr="002234B8">
              <w:rPr>
                <w:rFonts w:eastAsia="Calibri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5D3D" w:rsidRDefault="00E95D3D" w:rsidP="00E95D3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5D3D" w:rsidRDefault="00E95D3D" w:rsidP="00E95D3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D3D" w:rsidRDefault="00E95D3D" w:rsidP="00E95D3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D3D" w:rsidRDefault="00E95D3D" w:rsidP="00E95D3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D3D" w:rsidRDefault="00E95D3D" w:rsidP="00E95D3D">
            <w:pPr>
              <w:spacing w:line="276" w:lineRule="auto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D3D" w:rsidRDefault="00E95D3D" w:rsidP="00E95D3D">
            <w:pPr>
              <w:spacing w:line="276" w:lineRule="auto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D3D" w:rsidRDefault="00E95D3D" w:rsidP="00E95D3D">
            <w:pPr>
              <w:spacing w:line="276" w:lineRule="auto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</w:tr>
      <w:tr w:rsidR="00E95D3D" w:rsidRPr="00B671E3" w:rsidTr="00A10BEC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D3D" w:rsidRPr="00FF21A0" w:rsidRDefault="00E95D3D" w:rsidP="00E95D3D">
            <w:r w:rsidRPr="00FF21A0">
              <w:lastRenderedPageBreak/>
              <w:t>Ожидаемые результаты реализации подпрограммы</w:t>
            </w:r>
          </w:p>
        </w:tc>
        <w:tc>
          <w:tcPr>
            <w:tcW w:w="79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D3D" w:rsidRPr="00F21B48" w:rsidRDefault="00E95D3D" w:rsidP="00E95D3D">
            <w:pPr>
              <w:jc w:val="both"/>
              <w:rPr>
                <w:sz w:val="28"/>
                <w:szCs w:val="28"/>
              </w:rPr>
            </w:pPr>
            <w:r w:rsidRPr="00F21B48">
              <w:rPr>
                <w:sz w:val="28"/>
                <w:szCs w:val="28"/>
              </w:rPr>
              <w:t xml:space="preserve">Выполнить строительство </w:t>
            </w:r>
            <w:r w:rsidR="00F91C2F" w:rsidRPr="00F21B48">
              <w:rPr>
                <w:sz w:val="28"/>
                <w:szCs w:val="28"/>
              </w:rPr>
              <w:t xml:space="preserve">26,9099 </w:t>
            </w:r>
            <w:r w:rsidRPr="00F21B48">
              <w:rPr>
                <w:sz w:val="28"/>
                <w:szCs w:val="28"/>
              </w:rPr>
              <w:t>км.</w:t>
            </w:r>
            <w:r w:rsidRPr="00F21B48">
              <w:rPr>
                <w:color w:val="FF0000"/>
                <w:sz w:val="28"/>
                <w:szCs w:val="28"/>
              </w:rPr>
              <w:t xml:space="preserve"> </w:t>
            </w:r>
            <w:r w:rsidRPr="00F21B48">
              <w:rPr>
                <w:sz w:val="28"/>
                <w:szCs w:val="28"/>
              </w:rPr>
              <w:t>сетей газопровода.</w:t>
            </w:r>
            <w:r w:rsidRPr="00F21B48">
              <w:rPr>
                <w:sz w:val="28"/>
                <w:szCs w:val="28"/>
                <w:highlight w:val="red"/>
              </w:rPr>
              <w:t xml:space="preserve"> </w:t>
            </w:r>
          </w:p>
          <w:p w:rsidR="00E95D3D" w:rsidRPr="00B671E3" w:rsidRDefault="00E95D3D" w:rsidP="00E95D3D">
            <w:pPr>
              <w:jc w:val="both"/>
              <w:rPr>
                <w:sz w:val="26"/>
                <w:szCs w:val="26"/>
              </w:rPr>
            </w:pPr>
          </w:p>
        </w:tc>
      </w:tr>
    </w:tbl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223555" w:rsidRDefault="00223555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223555" w:rsidRDefault="00223555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FD4CED" w:rsidRDefault="00FD4CED" w:rsidP="00FD4CED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>к муниципальной программе «Территориальное развитие Чайковского городского округа»</w:t>
      </w:r>
    </w:p>
    <w:p w:rsidR="00520633" w:rsidRDefault="00520633" w:rsidP="00FD4CED">
      <w:pPr>
        <w:jc w:val="center"/>
        <w:outlineLvl w:val="0"/>
        <w:rPr>
          <w:b/>
          <w:sz w:val="28"/>
          <w:szCs w:val="28"/>
        </w:rPr>
      </w:pPr>
    </w:p>
    <w:p w:rsidR="00FD4CED" w:rsidRPr="007C56FF" w:rsidRDefault="00FD4CED" w:rsidP="00FD4CED">
      <w:pPr>
        <w:jc w:val="center"/>
        <w:outlineLvl w:val="0"/>
        <w:rPr>
          <w:b/>
          <w:sz w:val="28"/>
          <w:szCs w:val="28"/>
        </w:rPr>
      </w:pPr>
      <w:r w:rsidRPr="007C56FF">
        <w:rPr>
          <w:b/>
          <w:sz w:val="28"/>
          <w:szCs w:val="28"/>
        </w:rPr>
        <w:t>Подпрограмма 2. «Развитие системы водоснабжения и водоотведения»</w:t>
      </w:r>
    </w:p>
    <w:p w:rsidR="00520633" w:rsidRPr="007C56FF" w:rsidRDefault="00FD4CED" w:rsidP="00FD4CED">
      <w:pPr>
        <w:jc w:val="center"/>
        <w:outlineLvl w:val="0"/>
        <w:rPr>
          <w:sz w:val="28"/>
          <w:szCs w:val="28"/>
        </w:rPr>
      </w:pPr>
      <w:r w:rsidRPr="007C56FF">
        <w:rPr>
          <w:b/>
          <w:sz w:val="28"/>
          <w:szCs w:val="28"/>
        </w:rPr>
        <w:t>ПАСПОРТ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938"/>
      </w:tblGrid>
      <w:tr w:rsidR="007C56FF" w:rsidRPr="007C56FF" w:rsidTr="00A10BE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ED" w:rsidRPr="007C56FF" w:rsidRDefault="00FD4CED" w:rsidP="00A10BEC">
            <w:r w:rsidRPr="007C56FF">
              <w:t>Ответственный исполнитель подпрограммы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ED" w:rsidRPr="007C56FF" w:rsidRDefault="00FD4CED" w:rsidP="00A10B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56FF">
              <w:rPr>
                <w:sz w:val="28"/>
                <w:szCs w:val="28"/>
              </w:rPr>
              <w:t>УСИА администрации Чайковского городского округа</w:t>
            </w:r>
          </w:p>
        </w:tc>
      </w:tr>
      <w:tr w:rsidR="00FD4CED" w:rsidTr="00A10BE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ED" w:rsidRDefault="00FD4CED" w:rsidP="00A10BEC">
            <w:r>
              <w:t>Соисполнители подпрограммы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ED" w:rsidRDefault="00FD4CED" w:rsidP="00A10B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УЖКХ и транспорта администрации Чайковского городского округа</w:t>
            </w:r>
          </w:p>
        </w:tc>
      </w:tr>
      <w:tr w:rsidR="00FD4CED" w:rsidTr="00A10BE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ED" w:rsidRDefault="00FD4CED" w:rsidP="00A10BEC">
            <w:r>
              <w:t>Участники подпрограммы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ED" w:rsidRDefault="00FD4CED" w:rsidP="00A10B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УСИА администрации Чайковского городского округа;</w:t>
            </w:r>
          </w:p>
          <w:p w:rsidR="00FD4CED" w:rsidRDefault="00FD4CED" w:rsidP="00A10B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УЖКХ и транспорта администрации Чайковского городского округа</w:t>
            </w:r>
          </w:p>
        </w:tc>
      </w:tr>
      <w:tr w:rsidR="00FD4CED" w:rsidTr="00A10BE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ED" w:rsidRDefault="00FD4CED" w:rsidP="00A10BEC">
            <w:r>
              <w:t>Цели подпрограммы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ED" w:rsidRDefault="00FD4CED" w:rsidP="00A10BEC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Повышение уровня и качества жизни населения, с</w:t>
            </w:r>
            <w:r>
              <w:rPr>
                <w:sz w:val="28"/>
                <w:szCs w:val="28"/>
              </w:rPr>
              <w:t>оздание благоприятных условий для жизнедеятельности на территории Чайковского городского округа за счет развития системы водоснабжения и водоотведения.</w:t>
            </w:r>
          </w:p>
        </w:tc>
      </w:tr>
      <w:tr w:rsidR="00FD4CED" w:rsidTr="00A10BEC">
        <w:trPr>
          <w:trHeight w:val="56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ED" w:rsidRDefault="00FD4CED" w:rsidP="00A10BEC">
            <w:r>
              <w:t>Задачи подпрограммы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ED" w:rsidRDefault="00FD4CED" w:rsidP="00A10BEC">
            <w:pPr>
              <w:widowControl w:val="0"/>
              <w:tabs>
                <w:tab w:val="left" w:pos="1288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>
              <w:rPr>
                <w:bCs/>
                <w:color w:val="000000"/>
                <w:sz w:val="28"/>
                <w:szCs w:val="28"/>
              </w:rPr>
              <w:t>Строительство, реконструкция, капитальный ремонт и ремонт объектов водоснабжения и водоотведения</w:t>
            </w:r>
            <w:r>
              <w:rPr>
                <w:sz w:val="28"/>
                <w:szCs w:val="28"/>
              </w:rPr>
              <w:t>;</w:t>
            </w:r>
          </w:p>
          <w:p w:rsidR="00FD4CED" w:rsidRDefault="00FD4CED" w:rsidP="00A10BEC">
            <w:pPr>
              <w:widowControl w:val="0"/>
              <w:tabs>
                <w:tab w:val="left" w:pos="1288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bCs/>
                <w:color w:val="000000"/>
                <w:sz w:val="28"/>
                <w:szCs w:val="28"/>
              </w:rPr>
              <w:t>Содержание и техническое обслуживание объектов водоснабжения и водоотведения</w:t>
            </w:r>
            <w:r>
              <w:rPr>
                <w:sz w:val="28"/>
                <w:szCs w:val="28"/>
              </w:rPr>
              <w:t>.</w:t>
            </w:r>
          </w:p>
        </w:tc>
      </w:tr>
    </w:tbl>
    <w:tbl>
      <w:tblPr>
        <w:tblStyle w:val="81"/>
        <w:tblW w:w="9776" w:type="dxa"/>
        <w:tblLayout w:type="fixed"/>
        <w:tblLook w:val="04A0" w:firstRow="1" w:lastRow="0" w:firstColumn="1" w:lastColumn="0" w:noHBand="0" w:noVBand="1"/>
      </w:tblPr>
      <w:tblGrid>
        <w:gridCol w:w="1838"/>
        <w:gridCol w:w="538"/>
        <w:gridCol w:w="625"/>
        <w:gridCol w:w="963"/>
        <w:gridCol w:w="142"/>
        <w:gridCol w:w="851"/>
        <w:gridCol w:w="992"/>
        <w:gridCol w:w="142"/>
        <w:gridCol w:w="850"/>
        <w:gridCol w:w="851"/>
        <w:gridCol w:w="850"/>
        <w:gridCol w:w="1134"/>
      </w:tblGrid>
      <w:tr w:rsidR="00FF51E7" w:rsidTr="00DF56C9">
        <w:trPr>
          <w:trHeight w:val="430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1E7" w:rsidRDefault="00FF51E7" w:rsidP="00FF51E7">
            <w:r>
              <w:t>Целевые показатели подпрограммы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1E7" w:rsidRDefault="00FF51E7" w:rsidP="00FF51E7">
            <w:r>
              <w:rPr>
                <w:rFonts w:eastAsia="Calibr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1E7" w:rsidRDefault="00FF51E7" w:rsidP="00FF51E7">
            <w:r>
              <w:rPr>
                <w:rFonts w:eastAsia="Calibr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F51E7" w:rsidRDefault="00FF51E7" w:rsidP="00FF51E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D2FD9">
              <w:rPr>
                <w:rFonts w:eastAsia="Calibri"/>
                <w:sz w:val="16"/>
                <w:szCs w:val="16"/>
                <w:lang w:eastAsia="en-US"/>
              </w:rPr>
              <w:t xml:space="preserve">2021 год </w:t>
            </w:r>
          </w:p>
          <w:p w:rsidR="00FF51E7" w:rsidRPr="00ED2FD9" w:rsidRDefault="00FF51E7" w:rsidP="00FF51E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D2FD9">
              <w:rPr>
                <w:rFonts w:eastAsia="Calibri"/>
                <w:sz w:val="16"/>
                <w:szCs w:val="16"/>
                <w:lang w:eastAsia="en-US"/>
              </w:rPr>
              <w:t>(факт)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E7" w:rsidRPr="00ED2FD9" w:rsidRDefault="00FF51E7" w:rsidP="00FF51E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D2FD9">
              <w:rPr>
                <w:rFonts w:eastAsia="Calibri"/>
                <w:sz w:val="16"/>
                <w:szCs w:val="16"/>
                <w:lang w:eastAsia="en-US"/>
              </w:rPr>
              <w:t xml:space="preserve">2022 год </w:t>
            </w:r>
          </w:p>
          <w:p w:rsidR="00FF51E7" w:rsidRPr="00ED2FD9" w:rsidRDefault="00FF51E7" w:rsidP="00FF51E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D2FD9">
              <w:rPr>
                <w:rFonts w:eastAsia="Calibri"/>
                <w:sz w:val="16"/>
                <w:szCs w:val="16"/>
                <w:lang w:eastAsia="en-US"/>
              </w:rPr>
              <w:t>(факт)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E7" w:rsidRPr="00ED2FD9" w:rsidRDefault="00FF51E7" w:rsidP="00FF51E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D2FD9">
              <w:rPr>
                <w:rFonts w:eastAsia="Calibri"/>
                <w:sz w:val="16"/>
                <w:szCs w:val="16"/>
                <w:lang w:eastAsia="en-US"/>
              </w:rPr>
              <w:t>2023 год (</w:t>
            </w:r>
            <w:r>
              <w:rPr>
                <w:rFonts w:eastAsia="Calibri"/>
                <w:sz w:val="16"/>
                <w:szCs w:val="16"/>
                <w:lang w:eastAsia="en-US"/>
              </w:rPr>
              <w:t>факт</w:t>
            </w:r>
            <w:r w:rsidRPr="00ED2FD9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E7" w:rsidRPr="00ED2FD9" w:rsidRDefault="00FF51E7" w:rsidP="00FF51E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D2FD9">
              <w:rPr>
                <w:rFonts w:eastAsia="Calibri"/>
                <w:sz w:val="16"/>
                <w:szCs w:val="16"/>
                <w:lang w:eastAsia="en-US"/>
              </w:rPr>
              <w:t>2024 год (план)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E7" w:rsidRPr="00ED2FD9" w:rsidRDefault="00FF51E7" w:rsidP="00FF51E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D2FD9">
              <w:rPr>
                <w:rFonts w:eastAsia="Calibri"/>
                <w:sz w:val="16"/>
                <w:szCs w:val="16"/>
                <w:lang w:eastAsia="en-US"/>
              </w:rPr>
              <w:t>2025 год (план)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1E7" w:rsidRPr="00ED2FD9" w:rsidRDefault="00FF51E7" w:rsidP="00FF51E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D2FD9">
              <w:rPr>
                <w:rFonts w:eastAsia="Calibri"/>
                <w:sz w:val="16"/>
                <w:szCs w:val="16"/>
                <w:lang w:eastAsia="en-US"/>
              </w:rPr>
              <w:t>2026 год (план)</w:t>
            </w:r>
          </w:p>
        </w:tc>
      </w:tr>
      <w:tr w:rsidR="00FF51E7" w:rsidTr="00DF56C9">
        <w:trPr>
          <w:trHeight w:val="430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E7" w:rsidRDefault="00FF51E7" w:rsidP="00FF51E7"/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E7" w:rsidRDefault="00FF51E7" w:rsidP="00FF51E7">
            <w:pPr>
              <w:spacing w:after="160"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1E7" w:rsidRDefault="00FF51E7" w:rsidP="00DF56C9">
            <w:pPr>
              <w:spacing w:line="25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Количество построенных, </w:t>
            </w:r>
            <w:proofErr w:type="spellStart"/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отремонтиро</w:t>
            </w:r>
            <w:proofErr w:type="spellEnd"/>
            <w:r w:rsidR="00DF56C9">
              <w:rPr>
                <w:rFonts w:eastAsia="Calibri"/>
                <w:sz w:val="20"/>
                <w:szCs w:val="20"/>
                <w:lang w:eastAsia="en-US"/>
              </w:rPr>
              <w:t>-</w:t>
            </w:r>
            <w:r>
              <w:rPr>
                <w:rFonts w:eastAsia="Calibri"/>
                <w:sz w:val="20"/>
                <w:szCs w:val="20"/>
                <w:lang w:eastAsia="en-US"/>
              </w:rPr>
              <w:t>ванных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сетей водоснабжения и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водоотве</w:t>
            </w:r>
            <w:r w:rsidR="00DF56C9">
              <w:rPr>
                <w:rFonts w:eastAsia="Calibri"/>
                <w:sz w:val="20"/>
                <w:szCs w:val="20"/>
                <w:lang w:eastAsia="en-US"/>
              </w:rPr>
              <w:t>-</w:t>
            </w:r>
            <w:r>
              <w:rPr>
                <w:rFonts w:eastAsia="Calibri"/>
                <w:sz w:val="20"/>
                <w:szCs w:val="20"/>
                <w:lang w:eastAsia="en-US"/>
              </w:rPr>
              <w:t>дения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, км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F51E7" w:rsidRPr="009372DA" w:rsidRDefault="00FF51E7" w:rsidP="00FF51E7">
            <w:pPr>
              <w:spacing w:after="160" w:line="25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372DA">
              <w:rPr>
                <w:rFonts w:eastAsia="Calibri"/>
                <w:sz w:val="18"/>
                <w:szCs w:val="18"/>
                <w:lang w:eastAsia="en-US"/>
              </w:rPr>
              <w:t>10,565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E7" w:rsidRPr="009372DA" w:rsidRDefault="00FF51E7" w:rsidP="00FF51E7">
            <w:pPr>
              <w:spacing w:after="160" w:line="25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372DA">
              <w:rPr>
                <w:rFonts w:eastAsia="Calibri"/>
                <w:sz w:val="18"/>
                <w:szCs w:val="18"/>
                <w:lang w:eastAsia="en-US"/>
              </w:rPr>
              <w:t>6,3497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E7" w:rsidRPr="00E300A8" w:rsidRDefault="00FF51E7" w:rsidP="00FF51E7">
            <w:pPr>
              <w:spacing w:after="160" w:line="256" w:lineRule="auto"/>
              <w:ind w:hanging="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300A8">
              <w:rPr>
                <w:rFonts w:eastAsia="Calibri"/>
                <w:sz w:val="18"/>
                <w:szCs w:val="18"/>
                <w:lang w:eastAsia="en-US"/>
              </w:rPr>
              <w:t>13,2413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E7" w:rsidRPr="00E300A8" w:rsidRDefault="00FF51E7" w:rsidP="00FF51E7">
            <w:pPr>
              <w:spacing w:after="160" w:line="256" w:lineRule="auto"/>
              <w:ind w:hanging="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  <w:r w:rsidRPr="00712738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272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E7" w:rsidRPr="009372DA" w:rsidRDefault="00FF51E7" w:rsidP="00FF51E7">
            <w:pPr>
              <w:spacing w:after="160" w:line="25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372DA">
              <w:rPr>
                <w:rFonts w:eastAsia="Calibri"/>
                <w:sz w:val="18"/>
                <w:szCs w:val="18"/>
                <w:lang w:eastAsia="en-US"/>
              </w:rPr>
              <w:t>2,165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1E7" w:rsidRPr="009372DA" w:rsidRDefault="003C0BD6" w:rsidP="00FF51E7">
            <w:pPr>
              <w:spacing w:after="160" w:line="25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17B31">
              <w:rPr>
                <w:rFonts w:eastAsia="Calibri"/>
                <w:sz w:val="18"/>
                <w:szCs w:val="18"/>
                <w:lang w:eastAsia="en-US"/>
              </w:rPr>
              <w:t>21,106</w:t>
            </w:r>
          </w:p>
        </w:tc>
      </w:tr>
      <w:tr w:rsidR="009372DA" w:rsidTr="00A10BEC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2DA" w:rsidRDefault="009372DA" w:rsidP="009372DA">
            <w:pPr>
              <w:jc w:val="both"/>
            </w:pPr>
            <w:r>
              <w:t>Этапы и сроки реализации подпрограммы</w:t>
            </w:r>
          </w:p>
        </w:tc>
        <w:tc>
          <w:tcPr>
            <w:tcW w:w="7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2DA" w:rsidRPr="00F21B48" w:rsidRDefault="009372DA" w:rsidP="009372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1B48">
              <w:rPr>
                <w:sz w:val="28"/>
                <w:szCs w:val="28"/>
              </w:rPr>
              <w:t xml:space="preserve">Подпрограмма рассчитана на период реализации с 2019 по 2026 годы. </w:t>
            </w:r>
          </w:p>
          <w:p w:rsidR="009372DA" w:rsidRDefault="009372DA" w:rsidP="009372DA">
            <w:pPr>
              <w:jc w:val="both"/>
              <w:rPr>
                <w:sz w:val="28"/>
                <w:szCs w:val="28"/>
              </w:rPr>
            </w:pPr>
            <w:r w:rsidRPr="00F21B48">
              <w:rPr>
                <w:sz w:val="28"/>
                <w:szCs w:val="28"/>
              </w:rPr>
              <w:t>Подпрограмма не имеет строгой разбивки на этапы.</w:t>
            </w:r>
          </w:p>
        </w:tc>
      </w:tr>
      <w:tr w:rsidR="009372DA" w:rsidTr="00A10BEC"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2DA" w:rsidRDefault="009372DA" w:rsidP="009372DA">
            <w:pPr>
              <w:jc w:val="both"/>
            </w:pPr>
            <w:r>
              <w:t>Объемы бюджетных ассигнований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2DA" w:rsidRPr="009150A1" w:rsidRDefault="009372DA" w:rsidP="009372D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  <w:p w:rsidR="009372DA" w:rsidRPr="009150A1" w:rsidRDefault="009372DA" w:rsidP="009372DA">
            <w:pPr>
              <w:ind w:right="-79"/>
              <w:jc w:val="both"/>
              <w:rPr>
                <w:sz w:val="16"/>
                <w:szCs w:val="16"/>
              </w:rPr>
            </w:pPr>
            <w:r w:rsidRPr="009150A1">
              <w:rPr>
                <w:rFonts w:eastAsia="Calibri"/>
                <w:sz w:val="16"/>
                <w:szCs w:val="16"/>
                <w:lang w:eastAsia="en-US"/>
              </w:rPr>
              <w:t xml:space="preserve">Источники </w:t>
            </w:r>
            <w:proofErr w:type="spellStart"/>
            <w:proofErr w:type="gramStart"/>
            <w:r w:rsidRPr="009150A1">
              <w:rPr>
                <w:rFonts w:eastAsia="Calibri"/>
                <w:sz w:val="16"/>
                <w:szCs w:val="16"/>
                <w:lang w:eastAsia="en-US"/>
              </w:rPr>
              <w:t>финансирова</w:t>
            </w:r>
            <w:r w:rsidR="009150A1">
              <w:rPr>
                <w:rFonts w:eastAsia="Calibri"/>
                <w:sz w:val="16"/>
                <w:szCs w:val="16"/>
                <w:lang w:eastAsia="en-US"/>
              </w:rPr>
              <w:t>-</w:t>
            </w:r>
            <w:r w:rsidRPr="009150A1">
              <w:rPr>
                <w:rFonts w:eastAsia="Calibri"/>
                <w:sz w:val="16"/>
                <w:szCs w:val="16"/>
                <w:lang w:eastAsia="en-US"/>
              </w:rPr>
              <w:t>ния</w:t>
            </w:r>
            <w:proofErr w:type="spellEnd"/>
            <w:proofErr w:type="gramEnd"/>
          </w:p>
        </w:tc>
        <w:tc>
          <w:tcPr>
            <w:tcW w:w="67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2DA" w:rsidRPr="009150A1" w:rsidRDefault="009372DA" w:rsidP="009372D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372DA" w:rsidRDefault="009372DA" w:rsidP="009372DA">
            <w:pPr>
              <w:jc w:val="center"/>
              <w:rPr>
                <w:sz w:val="28"/>
                <w:szCs w:val="28"/>
              </w:rPr>
            </w:pPr>
            <w:r w:rsidRPr="009150A1">
              <w:rPr>
                <w:rFonts w:eastAsia="Calibri"/>
                <w:sz w:val="18"/>
                <w:szCs w:val="18"/>
                <w:lang w:eastAsia="en-US"/>
              </w:rPr>
              <w:t>Расходы (</w:t>
            </w:r>
            <w:proofErr w:type="spellStart"/>
            <w:r w:rsidRPr="009150A1">
              <w:rPr>
                <w:rFonts w:eastAsia="Calibri"/>
                <w:sz w:val="18"/>
                <w:szCs w:val="18"/>
                <w:lang w:eastAsia="en-US"/>
              </w:rPr>
              <w:t>тыс.руб</w:t>
            </w:r>
            <w:proofErr w:type="spellEnd"/>
            <w:r w:rsidRPr="009150A1">
              <w:rPr>
                <w:rFonts w:eastAsia="Calibri"/>
                <w:sz w:val="18"/>
                <w:szCs w:val="18"/>
                <w:lang w:eastAsia="en-US"/>
              </w:rPr>
              <w:t>.)</w:t>
            </w:r>
          </w:p>
        </w:tc>
      </w:tr>
      <w:tr w:rsidR="009372DA" w:rsidTr="00A10BEC">
        <w:trPr>
          <w:trHeight w:val="227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2DA" w:rsidRDefault="009372DA" w:rsidP="009372DA"/>
        </w:tc>
        <w:tc>
          <w:tcPr>
            <w:tcW w:w="11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2DA" w:rsidRPr="009150A1" w:rsidRDefault="009372DA" w:rsidP="009372DA">
            <w:pPr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72DA" w:rsidRPr="00972745" w:rsidRDefault="009372DA" w:rsidP="009372DA">
            <w:pPr>
              <w:spacing w:after="160" w:line="25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72745">
              <w:rPr>
                <w:rFonts w:eastAsia="Calibri"/>
                <w:sz w:val="16"/>
                <w:szCs w:val="16"/>
                <w:lang w:eastAsia="en-US"/>
              </w:rPr>
              <w:t>2021 год (факт)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2DA" w:rsidRPr="00972745" w:rsidRDefault="009372DA" w:rsidP="009372DA">
            <w:pPr>
              <w:spacing w:after="160" w:line="25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72745">
              <w:rPr>
                <w:rFonts w:eastAsia="Calibri"/>
                <w:sz w:val="16"/>
                <w:szCs w:val="16"/>
                <w:lang w:eastAsia="en-US"/>
              </w:rPr>
              <w:t>2022 год (</w:t>
            </w:r>
            <w:r>
              <w:rPr>
                <w:rFonts w:eastAsia="Calibri"/>
                <w:sz w:val="16"/>
                <w:szCs w:val="16"/>
                <w:lang w:eastAsia="en-US"/>
              </w:rPr>
              <w:t>факт</w:t>
            </w:r>
            <w:r w:rsidRPr="00972745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2DA" w:rsidRPr="0015664C" w:rsidRDefault="009372DA" w:rsidP="006E12F6">
            <w:pPr>
              <w:spacing w:after="160" w:line="25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5664C">
              <w:rPr>
                <w:rFonts w:eastAsia="Calibri"/>
                <w:sz w:val="16"/>
                <w:szCs w:val="16"/>
                <w:lang w:eastAsia="en-US"/>
              </w:rPr>
              <w:t>2023 год (</w:t>
            </w:r>
            <w:r w:rsidR="006E12F6">
              <w:rPr>
                <w:rFonts w:eastAsia="Calibri"/>
                <w:sz w:val="16"/>
                <w:szCs w:val="16"/>
                <w:lang w:eastAsia="en-US"/>
              </w:rPr>
              <w:t>факт</w:t>
            </w:r>
            <w:r w:rsidRPr="0015664C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2DA" w:rsidRPr="00656D80" w:rsidRDefault="009372DA" w:rsidP="009372DA">
            <w:pPr>
              <w:spacing w:after="160" w:line="25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56D80">
              <w:rPr>
                <w:rFonts w:eastAsia="Calibri"/>
                <w:sz w:val="16"/>
                <w:szCs w:val="16"/>
                <w:lang w:eastAsia="en-US"/>
              </w:rPr>
              <w:t>2024 год (план)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2DA" w:rsidRPr="00656D80" w:rsidRDefault="009372DA" w:rsidP="009372DA">
            <w:pPr>
              <w:spacing w:after="160" w:line="25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56D80">
              <w:rPr>
                <w:rFonts w:eastAsia="Calibri"/>
                <w:sz w:val="16"/>
                <w:szCs w:val="16"/>
                <w:lang w:eastAsia="en-US"/>
              </w:rPr>
              <w:t>2025 год (план)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2DA" w:rsidRPr="00656D80" w:rsidRDefault="009372DA" w:rsidP="009372DA">
            <w:pPr>
              <w:spacing w:after="160" w:line="25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56D80">
              <w:rPr>
                <w:rFonts w:eastAsia="Calibri"/>
                <w:sz w:val="16"/>
                <w:szCs w:val="16"/>
                <w:lang w:eastAsia="en-US"/>
              </w:rPr>
              <w:t>2026 год (план)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2DA" w:rsidRPr="00656D80" w:rsidRDefault="009372DA" w:rsidP="009372DA">
            <w:pPr>
              <w:spacing w:after="160" w:line="25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56D80">
              <w:rPr>
                <w:rFonts w:eastAsia="Calibri"/>
                <w:sz w:val="16"/>
                <w:szCs w:val="16"/>
                <w:lang w:eastAsia="en-US"/>
              </w:rPr>
              <w:t xml:space="preserve"> Итого</w:t>
            </w:r>
          </w:p>
        </w:tc>
      </w:tr>
      <w:tr w:rsidR="00F45FA3" w:rsidTr="00991F8A">
        <w:trPr>
          <w:trHeight w:val="539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FA3" w:rsidRDefault="00F45FA3" w:rsidP="00F45FA3"/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A3" w:rsidRPr="009150A1" w:rsidRDefault="00F45FA3" w:rsidP="00F45FA3">
            <w:pPr>
              <w:jc w:val="both"/>
              <w:rPr>
                <w:sz w:val="16"/>
                <w:szCs w:val="16"/>
              </w:rPr>
            </w:pPr>
            <w:r w:rsidRPr="009150A1">
              <w:rPr>
                <w:rFonts w:eastAsia="Calibri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FA3" w:rsidRPr="0015664C" w:rsidRDefault="00F45FA3" w:rsidP="00F45FA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5664C">
              <w:rPr>
                <w:bCs/>
                <w:color w:val="000000"/>
                <w:sz w:val="16"/>
                <w:szCs w:val="16"/>
              </w:rPr>
              <w:t>51 225,</w:t>
            </w:r>
          </w:p>
          <w:p w:rsidR="00F45FA3" w:rsidRPr="0015664C" w:rsidRDefault="00F45FA3" w:rsidP="00F45FA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5664C">
              <w:rPr>
                <w:bCs/>
                <w:color w:val="000000"/>
                <w:sz w:val="16"/>
                <w:szCs w:val="16"/>
              </w:rPr>
              <w:t>68197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FA3" w:rsidRPr="00D57DD0" w:rsidRDefault="00F45FA3" w:rsidP="00F45FA3">
            <w:pPr>
              <w:jc w:val="right"/>
              <w:rPr>
                <w:bCs/>
                <w:sz w:val="16"/>
                <w:szCs w:val="16"/>
              </w:rPr>
            </w:pPr>
            <w:r w:rsidRPr="00D57DD0">
              <w:rPr>
                <w:bCs/>
                <w:sz w:val="16"/>
                <w:szCs w:val="16"/>
              </w:rPr>
              <w:t>54 </w:t>
            </w:r>
            <w:r w:rsidR="00F479FE" w:rsidRPr="00D57DD0">
              <w:rPr>
                <w:bCs/>
                <w:sz w:val="16"/>
                <w:szCs w:val="16"/>
              </w:rPr>
              <w:t>397</w:t>
            </w:r>
            <w:r w:rsidRPr="00D57DD0">
              <w:rPr>
                <w:bCs/>
                <w:sz w:val="16"/>
                <w:szCs w:val="16"/>
              </w:rPr>
              <w:t>,</w:t>
            </w:r>
          </w:p>
          <w:p w:rsidR="00F45FA3" w:rsidRPr="00D57DD0" w:rsidRDefault="00F45FA3" w:rsidP="00F479FE">
            <w:pPr>
              <w:jc w:val="right"/>
              <w:rPr>
                <w:bCs/>
                <w:sz w:val="16"/>
                <w:szCs w:val="16"/>
              </w:rPr>
            </w:pPr>
            <w:r w:rsidRPr="00D57DD0">
              <w:rPr>
                <w:bCs/>
                <w:sz w:val="16"/>
                <w:szCs w:val="16"/>
              </w:rPr>
              <w:t>6</w:t>
            </w:r>
            <w:r w:rsidR="00F479FE" w:rsidRPr="00D57DD0">
              <w:rPr>
                <w:bCs/>
                <w:sz w:val="16"/>
                <w:szCs w:val="16"/>
              </w:rPr>
              <w:t>3190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FA3" w:rsidRPr="00D57DD0" w:rsidRDefault="00F45FA3" w:rsidP="00F45FA3">
            <w:pPr>
              <w:jc w:val="right"/>
              <w:rPr>
                <w:bCs/>
                <w:sz w:val="16"/>
                <w:szCs w:val="16"/>
              </w:rPr>
            </w:pPr>
            <w:r w:rsidRPr="00D57DD0">
              <w:rPr>
                <w:bCs/>
                <w:sz w:val="16"/>
                <w:szCs w:val="16"/>
              </w:rPr>
              <w:t>73 869,</w:t>
            </w:r>
          </w:p>
          <w:p w:rsidR="00F45FA3" w:rsidRPr="00D57DD0" w:rsidRDefault="00F45FA3" w:rsidP="00F45FA3">
            <w:pPr>
              <w:jc w:val="right"/>
              <w:rPr>
                <w:bCs/>
                <w:sz w:val="16"/>
                <w:szCs w:val="16"/>
              </w:rPr>
            </w:pPr>
            <w:r w:rsidRPr="00D57DD0">
              <w:rPr>
                <w:bCs/>
                <w:sz w:val="16"/>
                <w:szCs w:val="16"/>
              </w:rPr>
              <w:t>70563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FA3" w:rsidRPr="00D57DD0" w:rsidRDefault="00F45FA3" w:rsidP="00F45FA3">
            <w:pPr>
              <w:jc w:val="right"/>
              <w:rPr>
                <w:bCs/>
                <w:sz w:val="16"/>
                <w:szCs w:val="16"/>
              </w:rPr>
            </w:pPr>
            <w:r w:rsidRPr="00D57DD0">
              <w:rPr>
                <w:bCs/>
                <w:sz w:val="16"/>
                <w:szCs w:val="16"/>
              </w:rPr>
              <w:t>70 644, 77400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FA3" w:rsidRDefault="00F45FA3" w:rsidP="00F45FA3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37 013, 60700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FA3" w:rsidRDefault="00F45FA3" w:rsidP="00F45FA3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26 288, 34000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FA3" w:rsidRDefault="00F45FA3" w:rsidP="00F45FA3">
            <w:pPr>
              <w:spacing w:line="254" w:lineRule="auto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313 439,</w:t>
            </w:r>
          </w:p>
          <w:p w:rsidR="00F45FA3" w:rsidRDefault="00F45FA3" w:rsidP="00F45FA3">
            <w:pPr>
              <w:spacing w:line="254" w:lineRule="auto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74050</w:t>
            </w:r>
          </w:p>
        </w:tc>
      </w:tr>
      <w:tr w:rsidR="00F45FA3" w:rsidTr="00991F8A">
        <w:trPr>
          <w:trHeight w:val="547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FA3" w:rsidRDefault="00F45FA3" w:rsidP="00F45FA3"/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A3" w:rsidRPr="009150A1" w:rsidRDefault="00F45FA3" w:rsidP="00F45FA3">
            <w:pPr>
              <w:jc w:val="both"/>
              <w:rPr>
                <w:sz w:val="16"/>
                <w:szCs w:val="16"/>
              </w:rPr>
            </w:pPr>
            <w:r w:rsidRPr="009150A1">
              <w:rPr>
                <w:rFonts w:eastAsia="Calibri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45FA3" w:rsidRPr="0015664C" w:rsidRDefault="00F45FA3" w:rsidP="00F45FA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5664C">
              <w:rPr>
                <w:bCs/>
                <w:color w:val="000000"/>
                <w:sz w:val="16"/>
                <w:szCs w:val="16"/>
              </w:rPr>
              <w:t>31 883,</w:t>
            </w:r>
          </w:p>
          <w:p w:rsidR="00F45FA3" w:rsidRPr="0015664C" w:rsidRDefault="00F45FA3" w:rsidP="00F45FA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5664C">
              <w:rPr>
                <w:bCs/>
                <w:color w:val="000000"/>
                <w:sz w:val="16"/>
                <w:szCs w:val="16"/>
              </w:rPr>
              <w:t>99945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FA3" w:rsidRPr="00D57DD0" w:rsidRDefault="00F45FA3" w:rsidP="00F45FA3">
            <w:pPr>
              <w:jc w:val="right"/>
              <w:rPr>
                <w:bCs/>
                <w:sz w:val="16"/>
                <w:szCs w:val="16"/>
              </w:rPr>
            </w:pPr>
            <w:r w:rsidRPr="00D57DD0">
              <w:rPr>
                <w:bCs/>
                <w:sz w:val="16"/>
                <w:szCs w:val="16"/>
              </w:rPr>
              <w:t>15 </w:t>
            </w:r>
            <w:r w:rsidR="00F479FE" w:rsidRPr="00D57DD0">
              <w:rPr>
                <w:bCs/>
                <w:sz w:val="16"/>
                <w:szCs w:val="16"/>
              </w:rPr>
              <w:t>903</w:t>
            </w:r>
            <w:r w:rsidRPr="00D57DD0">
              <w:rPr>
                <w:bCs/>
                <w:sz w:val="16"/>
                <w:szCs w:val="16"/>
              </w:rPr>
              <w:t>,</w:t>
            </w:r>
          </w:p>
          <w:p w:rsidR="00F45FA3" w:rsidRPr="00D57DD0" w:rsidRDefault="00F45FA3" w:rsidP="00F45FA3">
            <w:pPr>
              <w:jc w:val="right"/>
              <w:rPr>
                <w:bCs/>
                <w:sz w:val="16"/>
                <w:szCs w:val="16"/>
              </w:rPr>
            </w:pPr>
            <w:r w:rsidRPr="00D57DD0">
              <w:rPr>
                <w:bCs/>
                <w:sz w:val="16"/>
                <w:szCs w:val="16"/>
              </w:rPr>
              <w:t>23247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FA3" w:rsidRPr="00D57DD0" w:rsidRDefault="00F45FA3" w:rsidP="00F45FA3">
            <w:pPr>
              <w:jc w:val="right"/>
              <w:rPr>
                <w:bCs/>
                <w:sz w:val="16"/>
                <w:szCs w:val="16"/>
              </w:rPr>
            </w:pPr>
            <w:r w:rsidRPr="00D57DD0">
              <w:rPr>
                <w:bCs/>
                <w:sz w:val="16"/>
                <w:szCs w:val="16"/>
              </w:rPr>
              <w:t>21 813,</w:t>
            </w:r>
          </w:p>
          <w:p w:rsidR="00F45FA3" w:rsidRPr="00D57DD0" w:rsidRDefault="00F45FA3" w:rsidP="00F45FA3">
            <w:pPr>
              <w:jc w:val="right"/>
              <w:rPr>
                <w:bCs/>
                <w:sz w:val="16"/>
                <w:szCs w:val="16"/>
              </w:rPr>
            </w:pPr>
            <w:r w:rsidRPr="00D57DD0">
              <w:rPr>
                <w:bCs/>
                <w:sz w:val="16"/>
                <w:szCs w:val="16"/>
              </w:rPr>
              <w:t>47022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FA3" w:rsidRPr="00D57DD0" w:rsidRDefault="00F45FA3" w:rsidP="00F45FA3">
            <w:pPr>
              <w:jc w:val="right"/>
              <w:rPr>
                <w:bCs/>
                <w:sz w:val="16"/>
                <w:szCs w:val="16"/>
              </w:rPr>
            </w:pPr>
            <w:r w:rsidRPr="00D57DD0">
              <w:rPr>
                <w:bCs/>
                <w:sz w:val="16"/>
                <w:szCs w:val="16"/>
              </w:rPr>
              <w:t>11 732, 52200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FA3" w:rsidRDefault="00F45FA3" w:rsidP="00F45FA3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22 674, 79900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FA3" w:rsidRDefault="00F45FA3" w:rsidP="00F45FA3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26 288, 34000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FA3" w:rsidRDefault="00F45FA3" w:rsidP="00F45FA3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130 296,</w:t>
            </w:r>
          </w:p>
          <w:p w:rsidR="00F45FA3" w:rsidRDefault="00F45FA3" w:rsidP="00F45FA3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36314</w:t>
            </w:r>
          </w:p>
        </w:tc>
      </w:tr>
      <w:tr w:rsidR="00F45FA3" w:rsidTr="00A10BEC">
        <w:trPr>
          <w:trHeight w:val="397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FA3" w:rsidRDefault="00F45FA3" w:rsidP="00F45FA3"/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A3" w:rsidRPr="009150A1" w:rsidRDefault="00F45FA3" w:rsidP="00F45FA3">
            <w:pPr>
              <w:jc w:val="both"/>
              <w:rPr>
                <w:sz w:val="16"/>
                <w:szCs w:val="16"/>
              </w:rPr>
            </w:pPr>
            <w:r w:rsidRPr="009150A1">
              <w:rPr>
                <w:rFonts w:eastAsia="Calibri"/>
                <w:sz w:val="16"/>
                <w:szCs w:val="16"/>
                <w:lang w:eastAsia="en-US"/>
              </w:rPr>
              <w:t>Краевой бюджет</w:t>
            </w:r>
          </w:p>
        </w:tc>
        <w:tc>
          <w:tcPr>
            <w:tcW w:w="1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FA3" w:rsidRPr="0015664C" w:rsidRDefault="00F45FA3" w:rsidP="00F45FA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5664C">
              <w:rPr>
                <w:bCs/>
                <w:color w:val="000000"/>
                <w:sz w:val="16"/>
                <w:szCs w:val="16"/>
              </w:rPr>
              <w:t>19 341,</w:t>
            </w:r>
          </w:p>
          <w:p w:rsidR="00F45FA3" w:rsidRPr="0015664C" w:rsidRDefault="00F45FA3" w:rsidP="00F45FA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5664C">
              <w:rPr>
                <w:bCs/>
                <w:color w:val="000000"/>
                <w:sz w:val="16"/>
                <w:szCs w:val="16"/>
              </w:rPr>
              <w:t>68252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FA3" w:rsidRPr="0015664C" w:rsidRDefault="00F45FA3" w:rsidP="00F45FA3">
            <w:pPr>
              <w:jc w:val="right"/>
              <w:rPr>
                <w:bCs/>
                <w:sz w:val="16"/>
                <w:szCs w:val="16"/>
              </w:rPr>
            </w:pPr>
            <w:r w:rsidRPr="0015664C">
              <w:rPr>
                <w:bCs/>
                <w:sz w:val="16"/>
                <w:szCs w:val="16"/>
              </w:rPr>
              <w:t>38 494,</w:t>
            </w:r>
          </w:p>
          <w:p w:rsidR="00F45FA3" w:rsidRPr="0015664C" w:rsidRDefault="00F45FA3" w:rsidP="00F45FA3">
            <w:pPr>
              <w:jc w:val="right"/>
              <w:rPr>
                <w:bCs/>
                <w:sz w:val="16"/>
                <w:szCs w:val="16"/>
              </w:rPr>
            </w:pPr>
            <w:r w:rsidRPr="0015664C">
              <w:rPr>
                <w:bCs/>
                <w:sz w:val="16"/>
                <w:szCs w:val="16"/>
              </w:rPr>
              <w:t>39943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FA3" w:rsidRPr="00C2034F" w:rsidRDefault="00F45FA3" w:rsidP="00F45FA3">
            <w:pPr>
              <w:jc w:val="right"/>
              <w:rPr>
                <w:bCs/>
                <w:sz w:val="16"/>
                <w:szCs w:val="16"/>
              </w:rPr>
            </w:pPr>
            <w:r w:rsidRPr="00C2034F">
              <w:rPr>
                <w:bCs/>
                <w:sz w:val="16"/>
                <w:szCs w:val="16"/>
              </w:rPr>
              <w:t>33 306,</w:t>
            </w:r>
          </w:p>
          <w:p w:rsidR="00F45FA3" w:rsidRPr="00C2034F" w:rsidRDefault="00F45FA3" w:rsidP="00F45FA3">
            <w:pPr>
              <w:jc w:val="right"/>
              <w:rPr>
                <w:bCs/>
                <w:sz w:val="16"/>
                <w:szCs w:val="16"/>
              </w:rPr>
            </w:pPr>
            <w:r w:rsidRPr="00C2034F">
              <w:rPr>
                <w:bCs/>
                <w:sz w:val="16"/>
                <w:szCs w:val="16"/>
              </w:rPr>
              <w:t>23541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FA3" w:rsidRDefault="00F45FA3" w:rsidP="00F45FA3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13 801,</w:t>
            </w:r>
          </w:p>
          <w:p w:rsidR="00F45FA3" w:rsidRDefault="00F45FA3" w:rsidP="00F45FA3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FA3" w:rsidRDefault="00F45FA3" w:rsidP="00F45FA3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14 338,</w:t>
            </w:r>
            <w:r w:rsidR="00F479FE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808000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FA3" w:rsidRDefault="00F45FA3" w:rsidP="00F45FA3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FA3" w:rsidRDefault="00F45FA3" w:rsidP="00F45FA3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119 282,</w:t>
            </w:r>
          </w:p>
          <w:p w:rsidR="00F45FA3" w:rsidRDefault="00F45FA3" w:rsidP="00F45FA3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37736</w:t>
            </w:r>
          </w:p>
        </w:tc>
      </w:tr>
      <w:tr w:rsidR="003C0BD6" w:rsidTr="00A10BEC">
        <w:trPr>
          <w:trHeight w:val="397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BD6" w:rsidRDefault="003C0BD6" w:rsidP="003C0BD6"/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BD6" w:rsidRDefault="003C0BD6" w:rsidP="003C0BD6">
            <w:pPr>
              <w:ind w:right="-108" w:hanging="108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  Средства    фонда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C0BD6" w:rsidRPr="0015664C" w:rsidRDefault="003C0BD6" w:rsidP="003C0BD6">
            <w:pPr>
              <w:jc w:val="right"/>
              <w:rPr>
                <w:bCs/>
                <w:sz w:val="16"/>
                <w:szCs w:val="16"/>
              </w:rPr>
            </w:pPr>
            <w:r w:rsidRPr="0015664C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BD6" w:rsidRPr="0015664C" w:rsidRDefault="003C0BD6" w:rsidP="003C0BD6">
            <w:pPr>
              <w:jc w:val="right"/>
              <w:rPr>
                <w:bCs/>
                <w:sz w:val="16"/>
                <w:szCs w:val="16"/>
              </w:rPr>
            </w:pPr>
            <w:r w:rsidRPr="0015664C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BD6" w:rsidRPr="00C2034F" w:rsidRDefault="003C0BD6" w:rsidP="003C0BD6">
            <w:pPr>
              <w:jc w:val="right"/>
              <w:rPr>
                <w:bCs/>
                <w:sz w:val="16"/>
                <w:szCs w:val="16"/>
              </w:rPr>
            </w:pPr>
            <w:r w:rsidRPr="00C2034F">
              <w:rPr>
                <w:bCs/>
                <w:sz w:val="16"/>
                <w:szCs w:val="16"/>
              </w:rPr>
              <w:t>18 750, 00000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BD6" w:rsidRPr="00F21B85" w:rsidRDefault="003C0BD6" w:rsidP="003C0BD6">
            <w:pPr>
              <w:jc w:val="right"/>
              <w:rPr>
                <w:bCs/>
                <w:sz w:val="16"/>
                <w:szCs w:val="16"/>
              </w:rPr>
            </w:pPr>
            <w:r w:rsidRPr="00F21B85">
              <w:rPr>
                <w:bCs/>
                <w:sz w:val="16"/>
                <w:szCs w:val="16"/>
              </w:rPr>
              <w:t>45 111,</w:t>
            </w:r>
          </w:p>
          <w:p w:rsidR="003C0BD6" w:rsidRPr="00F21B85" w:rsidRDefault="003C0BD6" w:rsidP="003C0BD6">
            <w:pPr>
              <w:jc w:val="right"/>
              <w:rPr>
                <w:bCs/>
                <w:sz w:val="16"/>
                <w:szCs w:val="16"/>
              </w:rPr>
            </w:pPr>
            <w:r w:rsidRPr="00F21B85">
              <w:rPr>
                <w:bCs/>
                <w:sz w:val="16"/>
                <w:szCs w:val="16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BD6" w:rsidRPr="00417B31" w:rsidRDefault="003C0BD6" w:rsidP="003C0BD6">
            <w:pPr>
              <w:jc w:val="right"/>
              <w:rPr>
                <w:bCs/>
                <w:sz w:val="16"/>
                <w:szCs w:val="16"/>
              </w:rPr>
            </w:pPr>
            <w:r w:rsidRPr="00417B31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BD6" w:rsidRPr="00417B31" w:rsidRDefault="003C0BD6" w:rsidP="003C0BD6">
            <w:pPr>
              <w:jc w:val="right"/>
              <w:rPr>
                <w:bCs/>
                <w:sz w:val="16"/>
                <w:szCs w:val="16"/>
              </w:rPr>
            </w:pPr>
            <w:r w:rsidRPr="00417B31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BD6" w:rsidRPr="00F21B85" w:rsidRDefault="003C0BD6" w:rsidP="003C0BD6">
            <w:pPr>
              <w:jc w:val="right"/>
              <w:rPr>
                <w:bCs/>
                <w:sz w:val="16"/>
                <w:szCs w:val="16"/>
              </w:rPr>
            </w:pPr>
            <w:r w:rsidRPr="00F21B85">
              <w:rPr>
                <w:bCs/>
                <w:sz w:val="16"/>
                <w:szCs w:val="16"/>
              </w:rPr>
              <w:t>63 861, 00000</w:t>
            </w:r>
          </w:p>
        </w:tc>
      </w:tr>
      <w:tr w:rsidR="003C0BD6" w:rsidTr="00A10BEC">
        <w:trPr>
          <w:trHeight w:val="397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BD6" w:rsidRDefault="003C0BD6" w:rsidP="003C0BD6"/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BD6" w:rsidRDefault="003C0BD6" w:rsidP="003C0BD6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Федеральный бюджет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C0BD6" w:rsidRPr="00481DE4" w:rsidRDefault="003C0BD6" w:rsidP="003C0BD6">
            <w:pPr>
              <w:spacing w:line="276" w:lineRule="auto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481DE4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BD6" w:rsidRPr="00481DE4" w:rsidRDefault="003C0BD6" w:rsidP="003C0BD6">
            <w:pPr>
              <w:spacing w:line="276" w:lineRule="auto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481DE4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BD6" w:rsidRPr="00481DE4" w:rsidRDefault="003C0BD6" w:rsidP="003C0BD6">
            <w:pPr>
              <w:spacing w:line="276" w:lineRule="auto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481DE4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BD6" w:rsidRPr="00F21B85" w:rsidRDefault="003C0BD6" w:rsidP="003C0BD6">
            <w:pPr>
              <w:spacing w:line="276" w:lineRule="auto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F21B85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BD6" w:rsidRPr="00417B31" w:rsidRDefault="003C0BD6" w:rsidP="003C0BD6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417B31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BD6" w:rsidRPr="00417B31" w:rsidRDefault="003C0BD6" w:rsidP="003C0BD6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417B31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BD6" w:rsidRPr="00F21B85" w:rsidRDefault="003C0BD6" w:rsidP="003C0BD6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F21B85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</w:tr>
      <w:tr w:rsidR="009372DA" w:rsidTr="00A10BEC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2DA" w:rsidRDefault="009372DA" w:rsidP="009372DA">
            <w:r>
              <w:t>Ожидаемые результаты реализации подпрограммы</w:t>
            </w:r>
          </w:p>
        </w:tc>
        <w:tc>
          <w:tcPr>
            <w:tcW w:w="7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2DA" w:rsidRDefault="00FF51E7" w:rsidP="00322098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Выполнить строительство, </w:t>
            </w:r>
            <w:r w:rsidRPr="009372DA">
              <w:rPr>
                <w:sz w:val="28"/>
                <w:szCs w:val="28"/>
              </w:rPr>
              <w:t xml:space="preserve">ремонт </w:t>
            </w:r>
            <w:r w:rsidR="003C0BD6" w:rsidRPr="00417B31">
              <w:rPr>
                <w:sz w:val="28"/>
                <w:szCs w:val="28"/>
              </w:rPr>
              <w:t>63,566</w:t>
            </w:r>
            <w:r w:rsidR="003C0BD6" w:rsidRPr="00417B31">
              <w:t xml:space="preserve"> </w:t>
            </w:r>
            <w:r w:rsidRPr="00380A20">
              <w:rPr>
                <w:sz w:val="28"/>
                <w:szCs w:val="28"/>
              </w:rPr>
              <w:t>км</w:t>
            </w:r>
            <w:r>
              <w:rPr>
                <w:sz w:val="28"/>
                <w:szCs w:val="28"/>
              </w:rPr>
              <w:t>.</w:t>
            </w:r>
            <w:r w:rsidRPr="00380A20">
              <w:t xml:space="preserve"> </w:t>
            </w:r>
            <w:r w:rsidRPr="00380A20">
              <w:rPr>
                <w:sz w:val="28"/>
                <w:szCs w:val="28"/>
              </w:rPr>
              <w:t>сетей водоснабжения и водоотведения.</w:t>
            </w:r>
          </w:p>
        </w:tc>
      </w:tr>
    </w:tbl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FD4CED" w:rsidRDefault="00FD4CED" w:rsidP="00FD4CED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>к муниципальной программе «Территориальное развитие Чайковского городского округа»</w:t>
      </w:r>
    </w:p>
    <w:p w:rsidR="00FD4CED" w:rsidRDefault="00FD4CED" w:rsidP="00FD4CED">
      <w:pPr>
        <w:jc w:val="center"/>
        <w:outlineLvl w:val="0"/>
        <w:rPr>
          <w:sz w:val="28"/>
          <w:szCs w:val="28"/>
        </w:rPr>
      </w:pPr>
    </w:p>
    <w:p w:rsidR="00FD4CED" w:rsidRPr="007C56FF" w:rsidRDefault="00FD4CED" w:rsidP="00FD4CED">
      <w:pPr>
        <w:jc w:val="center"/>
        <w:outlineLvl w:val="0"/>
        <w:rPr>
          <w:b/>
          <w:sz w:val="28"/>
          <w:szCs w:val="28"/>
        </w:rPr>
      </w:pPr>
      <w:r w:rsidRPr="007C56FF">
        <w:rPr>
          <w:b/>
          <w:sz w:val="28"/>
          <w:szCs w:val="28"/>
        </w:rPr>
        <w:t xml:space="preserve">Подпрограмма 3. «Развитие системы теплоснабжения» </w:t>
      </w:r>
    </w:p>
    <w:p w:rsidR="00FD4CED" w:rsidRPr="007C56FF" w:rsidRDefault="00FD4CED" w:rsidP="00FD4CED">
      <w:pPr>
        <w:jc w:val="center"/>
        <w:outlineLvl w:val="0"/>
        <w:rPr>
          <w:sz w:val="28"/>
          <w:szCs w:val="28"/>
        </w:rPr>
      </w:pPr>
      <w:r w:rsidRPr="007C56FF">
        <w:rPr>
          <w:b/>
          <w:sz w:val="28"/>
          <w:szCs w:val="28"/>
        </w:rPr>
        <w:t>ПАСПОРТ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938"/>
      </w:tblGrid>
      <w:tr w:rsidR="007C56FF" w:rsidRPr="007C56FF" w:rsidTr="00A10BE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ED" w:rsidRPr="007C56FF" w:rsidRDefault="00FD4CED" w:rsidP="00A10BEC">
            <w:r w:rsidRPr="007C56FF">
              <w:t>Ответственный исполнитель подпрограммы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ED" w:rsidRPr="007C56FF" w:rsidRDefault="00FD4CED" w:rsidP="00A10B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56FF">
              <w:rPr>
                <w:sz w:val="28"/>
                <w:szCs w:val="28"/>
              </w:rPr>
              <w:t>УСИА администрации Чайковского городского округа</w:t>
            </w:r>
          </w:p>
        </w:tc>
      </w:tr>
      <w:tr w:rsidR="00FD4CED" w:rsidTr="00A10BE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ED" w:rsidRDefault="00FD4CED" w:rsidP="00A10BEC">
            <w:r>
              <w:t>Соисполнители подпрограммы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ED" w:rsidRDefault="00FD4CED" w:rsidP="00A10B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УЖКХ и транспорта администрации Чайковского городского округа;</w:t>
            </w:r>
          </w:p>
          <w:p w:rsidR="00FD4CED" w:rsidRDefault="00FD4CED" w:rsidP="00A10B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Чайковского ГО</w:t>
            </w:r>
          </w:p>
        </w:tc>
      </w:tr>
      <w:tr w:rsidR="00FD4CED" w:rsidTr="00A10BE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ED" w:rsidRDefault="00FD4CED" w:rsidP="00A10BEC">
            <w:r>
              <w:t>Участники подпрограммы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ED" w:rsidRDefault="00FD4CED" w:rsidP="00A10B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УСИА администрации Чайковского городского округа;</w:t>
            </w:r>
          </w:p>
          <w:p w:rsidR="00FD4CED" w:rsidRDefault="00FD4CED" w:rsidP="00A10B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УЖКХ и транспорта администрации Чайковского городского округа;</w:t>
            </w:r>
          </w:p>
          <w:p w:rsidR="00FD4CED" w:rsidRDefault="00FD4CED" w:rsidP="00A10B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Чайковского ГО</w:t>
            </w:r>
          </w:p>
        </w:tc>
      </w:tr>
      <w:tr w:rsidR="00FD4CED" w:rsidTr="00A10BE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ED" w:rsidRDefault="00FD4CED" w:rsidP="00A10BEC">
            <w:r>
              <w:t>Цели подпрограммы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ED" w:rsidRDefault="00FD4CED" w:rsidP="00A10B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и качества жизни населения, создание благоприятных условий для жизнедеятельности на территории Чайковского городского округа за счет развития системы теплоснабжения.</w:t>
            </w:r>
          </w:p>
        </w:tc>
      </w:tr>
      <w:tr w:rsidR="00FD4CED" w:rsidTr="00A10BEC">
        <w:trPr>
          <w:trHeight w:val="56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ED" w:rsidRDefault="00FD4CED" w:rsidP="00A10BEC">
            <w:r>
              <w:t>Задачи подпрограммы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ED" w:rsidRDefault="00FD4CED" w:rsidP="00A10BEC">
            <w:pPr>
              <w:widowControl w:val="0"/>
              <w:tabs>
                <w:tab w:val="left" w:pos="1288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Строительство, реконструкция, капитальный ремонт и ремонт объектов теплоснабжения;</w:t>
            </w:r>
          </w:p>
          <w:p w:rsidR="00FD4CED" w:rsidRDefault="00FD4CED" w:rsidP="00A10BEC">
            <w:pPr>
              <w:widowControl w:val="0"/>
              <w:tabs>
                <w:tab w:val="left" w:pos="1288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Содержание и техническое обслуживание объектов теплоснабжения.</w:t>
            </w:r>
          </w:p>
        </w:tc>
      </w:tr>
    </w:tbl>
    <w:tbl>
      <w:tblPr>
        <w:tblStyle w:val="9"/>
        <w:tblW w:w="9747" w:type="dxa"/>
        <w:tblLayout w:type="fixed"/>
        <w:tblLook w:val="04A0" w:firstRow="1" w:lastRow="0" w:firstColumn="1" w:lastColumn="0" w:noHBand="0" w:noVBand="1"/>
      </w:tblPr>
      <w:tblGrid>
        <w:gridCol w:w="1838"/>
        <w:gridCol w:w="425"/>
        <w:gridCol w:w="567"/>
        <w:gridCol w:w="993"/>
        <w:gridCol w:w="141"/>
        <w:gridCol w:w="851"/>
        <w:gridCol w:w="142"/>
        <w:gridCol w:w="850"/>
        <w:gridCol w:w="142"/>
        <w:gridCol w:w="850"/>
        <w:gridCol w:w="993"/>
        <w:gridCol w:w="992"/>
        <w:gridCol w:w="963"/>
      </w:tblGrid>
      <w:tr w:rsidR="00F21615" w:rsidTr="00A10BEC">
        <w:trPr>
          <w:trHeight w:val="430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615" w:rsidRDefault="00F21615" w:rsidP="00F21615">
            <w:r>
              <w:t>Целевые показатели подпрограммы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615" w:rsidRDefault="00F21615" w:rsidP="00F21615">
            <w:r>
              <w:rPr>
                <w:rFonts w:eastAsia="Calibr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615" w:rsidRDefault="00F21615" w:rsidP="00F21615">
            <w:r>
              <w:rPr>
                <w:rFonts w:eastAsia="Calibr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15" w:rsidRPr="006B1462" w:rsidRDefault="00F21615" w:rsidP="00F21615">
            <w:pPr>
              <w:spacing w:after="160" w:line="25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B1462">
              <w:rPr>
                <w:rFonts w:eastAsia="Calibri"/>
                <w:sz w:val="18"/>
                <w:szCs w:val="18"/>
                <w:lang w:eastAsia="en-US"/>
              </w:rPr>
              <w:t>2021 год (</w:t>
            </w:r>
            <w:r>
              <w:rPr>
                <w:rFonts w:eastAsia="Calibri"/>
                <w:sz w:val="18"/>
                <w:szCs w:val="18"/>
                <w:lang w:eastAsia="en-US"/>
              </w:rPr>
              <w:t>факт</w:t>
            </w:r>
            <w:r w:rsidRPr="006B1462">
              <w:rPr>
                <w:rFonts w:eastAsia="Calibr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615" w:rsidRPr="006B1462" w:rsidRDefault="00F21615" w:rsidP="00F21615">
            <w:pPr>
              <w:spacing w:after="160" w:line="25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B1462">
              <w:rPr>
                <w:rFonts w:eastAsia="Calibri"/>
                <w:sz w:val="18"/>
                <w:szCs w:val="18"/>
                <w:lang w:eastAsia="en-US"/>
              </w:rPr>
              <w:t>2022 год (</w:t>
            </w:r>
            <w:r>
              <w:rPr>
                <w:rFonts w:eastAsia="Calibri"/>
                <w:sz w:val="18"/>
                <w:szCs w:val="18"/>
                <w:lang w:eastAsia="en-US"/>
              </w:rPr>
              <w:t>факт</w:t>
            </w:r>
            <w:r w:rsidRPr="006B1462">
              <w:rPr>
                <w:rFonts w:eastAsia="Calibr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615" w:rsidRPr="006B1462" w:rsidRDefault="00F21615" w:rsidP="00F21615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B1462">
              <w:rPr>
                <w:rFonts w:eastAsia="Calibri"/>
                <w:sz w:val="18"/>
                <w:szCs w:val="18"/>
                <w:lang w:eastAsia="en-US"/>
              </w:rPr>
              <w:t>2023 год (</w:t>
            </w:r>
            <w:r>
              <w:rPr>
                <w:rFonts w:eastAsia="Calibri"/>
                <w:sz w:val="18"/>
                <w:szCs w:val="18"/>
                <w:lang w:eastAsia="en-US"/>
              </w:rPr>
              <w:t>факт)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615" w:rsidRPr="006B1462" w:rsidRDefault="00F21615" w:rsidP="00F21615">
            <w:pPr>
              <w:spacing w:after="160" w:line="25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B1462">
              <w:rPr>
                <w:rFonts w:eastAsia="Calibri"/>
                <w:sz w:val="18"/>
                <w:szCs w:val="18"/>
                <w:lang w:eastAsia="en-US"/>
              </w:rPr>
              <w:t>202</w:t>
            </w: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  <w:r w:rsidRPr="006B1462">
              <w:rPr>
                <w:rFonts w:eastAsia="Calibri"/>
                <w:sz w:val="18"/>
                <w:szCs w:val="18"/>
                <w:lang w:eastAsia="en-US"/>
              </w:rPr>
              <w:t xml:space="preserve"> год (план)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15" w:rsidRPr="006B1462" w:rsidRDefault="00F21615" w:rsidP="00F21615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B1462">
              <w:rPr>
                <w:rFonts w:eastAsia="Calibri"/>
                <w:sz w:val="18"/>
                <w:szCs w:val="18"/>
                <w:lang w:eastAsia="en-US"/>
              </w:rPr>
              <w:t>202</w:t>
            </w: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Pr="006B1462">
              <w:rPr>
                <w:rFonts w:eastAsia="Calibri"/>
                <w:sz w:val="18"/>
                <w:szCs w:val="18"/>
                <w:lang w:eastAsia="en-US"/>
              </w:rPr>
              <w:t xml:space="preserve"> год (план</w:t>
            </w:r>
            <w:r>
              <w:rPr>
                <w:rFonts w:eastAsia="Calibr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15" w:rsidRPr="006B1462" w:rsidRDefault="00F21615" w:rsidP="00F21615">
            <w:pPr>
              <w:spacing w:after="160"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B1462">
              <w:rPr>
                <w:rFonts w:eastAsia="Calibri"/>
                <w:sz w:val="18"/>
                <w:szCs w:val="18"/>
                <w:lang w:eastAsia="en-US"/>
              </w:rPr>
              <w:t>202</w:t>
            </w: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  <w:r w:rsidRPr="006B1462">
              <w:rPr>
                <w:rFonts w:eastAsia="Calibri"/>
                <w:sz w:val="18"/>
                <w:szCs w:val="18"/>
                <w:lang w:eastAsia="en-US"/>
              </w:rPr>
              <w:t xml:space="preserve"> год (план</w:t>
            </w:r>
            <w:r>
              <w:rPr>
                <w:rFonts w:eastAsia="Calibri"/>
                <w:sz w:val="18"/>
                <w:szCs w:val="18"/>
                <w:lang w:eastAsia="en-US"/>
              </w:rPr>
              <w:t>)</w:t>
            </w:r>
          </w:p>
        </w:tc>
      </w:tr>
      <w:tr w:rsidR="00F21615" w:rsidTr="00A10BEC">
        <w:trPr>
          <w:trHeight w:val="430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615" w:rsidRDefault="00F21615" w:rsidP="00F21615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615" w:rsidRDefault="00F21615" w:rsidP="00F21615">
            <w:pPr>
              <w:spacing w:after="160"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615" w:rsidRDefault="00F21615" w:rsidP="00F21615">
            <w:pPr>
              <w:spacing w:line="25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Количество построенных, отремонтированных сетей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теплоснабже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F21615" w:rsidRDefault="00F21615" w:rsidP="00F21615">
            <w:pPr>
              <w:spacing w:line="25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ния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, км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15" w:rsidRPr="009929F6" w:rsidRDefault="00F21615" w:rsidP="00F21615">
            <w:pPr>
              <w:spacing w:after="160" w:line="25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929F6">
              <w:rPr>
                <w:rFonts w:eastAsia="Calibri"/>
                <w:sz w:val="16"/>
                <w:szCs w:val="16"/>
                <w:lang w:eastAsia="en-US"/>
              </w:rPr>
              <w:t>0,134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615" w:rsidRPr="009929F6" w:rsidRDefault="00F21615" w:rsidP="00F21615">
            <w:pPr>
              <w:spacing w:after="160" w:line="256" w:lineRule="auto"/>
              <w:jc w:val="center"/>
              <w:rPr>
                <w:rFonts w:eastAsia="Calibri"/>
                <w:sz w:val="16"/>
                <w:szCs w:val="16"/>
                <w:highlight w:val="red"/>
                <w:lang w:eastAsia="en-US"/>
              </w:rPr>
            </w:pPr>
            <w:r w:rsidRPr="009929F6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 xml:space="preserve"> 1,3083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615" w:rsidRPr="009929F6" w:rsidRDefault="00F21615" w:rsidP="00F21615">
            <w:pPr>
              <w:spacing w:after="160" w:line="256" w:lineRule="auto"/>
              <w:jc w:val="center"/>
              <w:rPr>
                <w:rFonts w:eastAsia="Calibri"/>
                <w:sz w:val="16"/>
                <w:szCs w:val="16"/>
                <w:highlight w:val="red"/>
                <w:lang w:eastAsia="en-US"/>
              </w:rPr>
            </w:pPr>
            <w:r w:rsidRPr="009929F6">
              <w:rPr>
                <w:rFonts w:eastAsia="Calibri"/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615" w:rsidRPr="009929F6" w:rsidRDefault="00F21615" w:rsidP="004D7867">
            <w:pPr>
              <w:spacing w:after="160" w:line="25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0354A">
              <w:rPr>
                <w:rFonts w:eastAsia="Calibri"/>
                <w:sz w:val="16"/>
                <w:szCs w:val="16"/>
                <w:lang w:eastAsia="en-US"/>
              </w:rPr>
              <w:t>2,6</w:t>
            </w:r>
            <w:r w:rsidR="004D7867">
              <w:rPr>
                <w:rFonts w:eastAsia="Calibri"/>
                <w:sz w:val="16"/>
                <w:szCs w:val="16"/>
                <w:lang w:eastAsia="en-US"/>
              </w:rPr>
              <w:t>298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15" w:rsidRPr="009929F6" w:rsidRDefault="00F21615" w:rsidP="00F21615">
            <w:pPr>
              <w:spacing w:after="160" w:line="25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929F6">
              <w:rPr>
                <w:rFonts w:eastAsia="Calibri"/>
                <w:sz w:val="16"/>
                <w:szCs w:val="16"/>
                <w:lang w:eastAsia="en-US"/>
              </w:rPr>
              <w:t>1,72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15" w:rsidRPr="009929F6" w:rsidRDefault="00F21615" w:rsidP="00F21615">
            <w:pPr>
              <w:spacing w:after="160" w:line="25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929F6">
              <w:rPr>
                <w:rFonts w:eastAsia="Calibri"/>
                <w:sz w:val="16"/>
                <w:szCs w:val="16"/>
                <w:lang w:eastAsia="en-US"/>
              </w:rPr>
              <w:t>0,300</w:t>
            </w:r>
          </w:p>
        </w:tc>
      </w:tr>
      <w:tr w:rsidR="00F21615" w:rsidTr="00F21615">
        <w:trPr>
          <w:trHeight w:val="430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615" w:rsidRDefault="00F21615" w:rsidP="00F21615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615" w:rsidRDefault="00F21615" w:rsidP="00F21615">
            <w:pPr>
              <w:spacing w:after="160"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615" w:rsidRDefault="00F21615" w:rsidP="00F21615">
            <w:pPr>
              <w:spacing w:line="25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Количество построенных (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реконструиро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F21615" w:rsidRDefault="00F21615" w:rsidP="00F21615">
            <w:pPr>
              <w:spacing w:line="25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ванных) котельных, ед.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15" w:rsidRPr="009929F6" w:rsidRDefault="00B45732" w:rsidP="00F21615">
            <w:pPr>
              <w:spacing w:after="160" w:line="25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615" w:rsidRPr="009929F6" w:rsidRDefault="00F21615" w:rsidP="00F21615">
            <w:pPr>
              <w:spacing w:after="160" w:line="25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615" w:rsidRPr="009929F6" w:rsidRDefault="00F21615" w:rsidP="00F21615">
            <w:pPr>
              <w:spacing w:after="160" w:line="25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615" w:rsidRPr="009929F6" w:rsidRDefault="00F21615" w:rsidP="00F21615">
            <w:pPr>
              <w:spacing w:after="160" w:line="25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615" w:rsidRPr="009929F6" w:rsidRDefault="004D7867" w:rsidP="00F21615">
            <w:pPr>
              <w:spacing w:after="160" w:line="25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615" w:rsidRPr="009929F6" w:rsidRDefault="00F21615" w:rsidP="00F21615">
            <w:pPr>
              <w:spacing w:after="160" w:line="25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</w:tr>
      <w:tr w:rsidR="00F5142C" w:rsidTr="00A10BEC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42C" w:rsidRDefault="00F5142C" w:rsidP="00F5142C">
            <w:pPr>
              <w:jc w:val="both"/>
            </w:pPr>
            <w:r>
              <w:t>Этапы и сроки реализации подпрограммы</w:t>
            </w:r>
          </w:p>
        </w:tc>
        <w:tc>
          <w:tcPr>
            <w:tcW w:w="79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42C" w:rsidRDefault="00F5142C" w:rsidP="00F5142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рассчитана на период </w:t>
            </w:r>
            <w:r w:rsidRPr="00AA44BE">
              <w:rPr>
                <w:sz w:val="28"/>
                <w:szCs w:val="28"/>
              </w:rPr>
              <w:t>реализации с 2019 по 202</w:t>
            </w:r>
            <w:r>
              <w:rPr>
                <w:sz w:val="28"/>
                <w:szCs w:val="28"/>
              </w:rPr>
              <w:t>6</w:t>
            </w:r>
            <w:r w:rsidRPr="00AA44BE">
              <w:rPr>
                <w:sz w:val="28"/>
                <w:szCs w:val="28"/>
              </w:rPr>
              <w:t xml:space="preserve"> годы.</w:t>
            </w:r>
            <w:r>
              <w:rPr>
                <w:sz w:val="28"/>
                <w:szCs w:val="28"/>
              </w:rPr>
              <w:t xml:space="preserve"> </w:t>
            </w:r>
          </w:p>
          <w:p w:rsidR="00F5142C" w:rsidRDefault="00F5142C" w:rsidP="00F514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не имеет строгой разбивки на этапы.</w:t>
            </w:r>
          </w:p>
        </w:tc>
      </w:tr>
      <w:tr w:rsidR="00F5142C" w:rsidTr="00A10BEC">
        <w:trPr>
          <w:trHeight w:val="249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42C" w:rsidRDefault="00F5142C" w:rsidP="00F5142C">
            <w:pPr>
              <w:jc w:val="both"/>
            </w:pPr>
            <w:r>
              <w:t>Объемы бюджетных ассигнований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42C" w:rsidRPr="00F87E1E" w:rsidRDefault="00F5142C" w:rsidP="00F5142C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  <w:p w:rsidR="00F5142C" w:rsidRPr="00F87E1E" w:rsidRDefault="00F5142C" w:rsidP="00F5142C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  <w:p w:rsidR="00F5142C" w:rsidRPr="00F87E1E" w:rsidRDefault="00F5142C" w:rsidP="00932F40">
            <w:pPr>
              <w:ind w:right="-108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F87E1E">
              <w:rPr>
                <w:rFonts w:eastAsia="Calibri"/>
                <w:sz w:val="16"/>
                <w:szCs w:val="16"/>
                <w:lang w:eastAsia="en-US"/>
              </w:rPr>
              <w:t xml:space="preserve">Источники </w:t>
            </w:r>
            <w:proofErr w:type="spellStart"/>
            <w:r w:rsidRPr="00F87E1E">
              <w:rPr>
                <w:rFonts w:eastAsia="Calibri"/>
                <w:sz w:val="16"/>
                <w:szCs w:val="16"/>
                <w:lang w:eastAsia="en-US"/>
              </w:rPr>
              <w:t>финансиро</w:t>
            </w:r>
            <w:proofErr w:type="spellEnd"/>
            <w:r w:rsidR="00932F40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  <w:p w:rsidR="00F5142C" w:rsidRPr="00F87E1E" w:rsidRDefault="00F5142C" w:rsidP="00F5142C">
            <w:pPr>
              <w:jc w:val="both"/>
              <w:rPr>
                <w:sz w:val="16"/>
                <w:szCs w:val="16"/>
              </w:rPr>
            </w:pPr>
            <w:proofErr w:type="spellStart"/>
            <w:r w:rsidRPr="00F87E1E">
              <w:rPr>
                <w:rFonts w:eastAsia="Calibri"/>
                <w:sz w:val="16"/>
                <w:szCs w:val="16"/>
                <w:lang w:eastAsia="en-US"/>
              </w:rPr>
              <w:t>вания</w:t>
            </w:r>
            <w:proofErr w:type="spellEnd"/>
          </w:p>
        </w:tc>
        <w:tc>
          <w:tcPr>
            <w:tcW w:w="69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142C" w:rsidRPr="00F87E1E" w:rsidRDefault="00F5142C" w:rsidP="00F5142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F5142C" w:rsidRPr="009150A1" w:rsidRDefault="00F5142C" w:rsidP="00F5142C">
            <w:pPr>
              <w:jc w:val="center"/>
              <w:rPr>
                <w:sz w:val="18"/>
                <w:szCs w:val="18"/>
              </w:rPr>
            </w:pPr>
            <w:r w:rsidRPr="009150A1">
              <w:rPr>
                <w:rFonts w:eastAsia="Calibri"/>
                <w:sz w:val="18"/>
                <w:szCs w:val="18"/>
                <w:lang w:eastAsia="en-US"/>
              </w:rPr>
              <w:t>Расходы (</w:t>
            </w:r>
            <w:proofErr w:type="spellStart"/>
            <w:r w:rsidRPr="009150A1">
              <w:rPr>
                <w:rFonts w:eastAsia="Calibri"/>
                <w:sz w:val="18"/>
                <w:szCs w:val="18"/>
                <w:lang w:eastAsia="en-US"/>
              </w:rPr>
              <w:t>тыс.руб</w:t>
            </w:r>
            <w:proofErr w:type="spellEnd"/>
            <w:r w:rsidRPr="009150A1">
              <w:rPr>
                <w:rFonts w:eastAsia="Calibri"/>
                <w:sz w:val="18"/>
                <w:szCs w:val="18"/>
                <w:lang w:eastAsia="en-US"/>
              </w:rPr>
              <w:t>.)</w:t>
            </w:r>
          </w:p>
        </w:tc>
      </w:tr>
      <w:tr w:rsidR="00CF003D" w:rsidTr="00A10BEC">
        <w:trPr>
          <w:trHeight w:val="649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03D" w:rsidRDefault="00CF003D" w:rsidP="00CF003D"/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03D" w:rsidRPr="00F87E1E" w:rsidRDefault="00CF003D" w:rsidP="00CF003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3D" w:rsidRPr="00F87E1E" w:rsidRDefault="00CF003D" w:rsidP="00CF003D">
            <w:pPr>
              <w:spacing w:after="160" w:line="25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87E1E">
              <w:rPr>
                <w:rFonts w:eastAsia="Calibri"/>
                <w:sz w:val="16"/>
                <w:szCs w:val="16"/>
                <w:lang w:eastAsia="en-US"/>
              </w:rPr>
              <w:t>2021 год (факт)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3D" w:rsidRPr="00F87E1E" w:rsidRDefault="00CF003D" w:rsidP="00CF003D">
            <w:pPr>
              <w:spacing w:after="160" w:line="25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87E1E">
              <w:rPr>
                <w:rFonts w:eastAsia="Calibri"/>
                <w:sz w:val="16"/>
                <w:szCs w:val="16"/>
                <w:lang w:eastAsia="en-US"/>
              </w:rPr>
              <w:t>2022 год (</w:t>
            </w:r>
            <w:r>
              <w:rPr>
                <w:rFonts w:eastAsia="Calibri"/>
                <w:sz w:val="16"/>
                <w:szCs w:val="16"/>
                <w:lang w:eastAsia="en-US"/>
              </w:rPr>
              <w:t>факт</w:t>
            </w:r>
            <w:r w:rsidRPr="00F87E1E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03D" w:rsidRPr="006502A6" w:rsidRDefault="00CF003D" w:rsidP="00CF003D">
            <w:pPr>
              <w:spacing w:after="160" w:line="25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502A6">
              <w:rPr>
                <w:rFonts w:eastAsia="Calibri"/>
                <w:sz w:val="16"/>
                <w:szCs w:val="16"/>
                <w:lang w:eastAsia="en-US"/>
              </w:rPr>
              <w:t>2023 год (факт)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003D" w:rsidRPr="006502A6" w:rsidRDefault="00CF003D" w:rsidP="00CF003D">
            <w:pPr>
              <w:spacing w:after="160" w:line="25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502A6">
              <w:rPr>
                <w:rFonts w:eastAsia="Calibri"/>
                <w:sz w:val="16"/>
                <w:szCs w:val="16"/>
                <w:lang w:eastAsia="en-US"/>
              </w:rPr>
              <w:t>2024 год (план)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003D" w:rsidRPr="006502A6" w:rsidRDefault="00CF003D" w:rsidP="00CF003D">
            <w:pPr>
              <w:spacing w:after="160" w:line="25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502A6">
              <w:rPr>
                <w:rFonts w:eastAsia="Calibri"/>
                <w:sz w:val="16"/>
                <w:szCs w:val="16"/>
                <w:lang w:eastAsia="en-US"/>
              </w:rPr>
              <w:t>2025 год (план)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003D" w:rsidRPr="00F87E1E" w:rsidRDefault="00CF003D" w:rsidP="00CF003D">
            <w:pPr>
              <w:spacing w:after="160" w:line="25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87E1E">
              <w:rPr>
                <w:rFonts w:eastAsia="Calibri"/>
                <w:sz w:val="16"/>
                <w:szCs w:val="16"/>
                <w:lang w:eastAsia="en-US"/>
              </w:rPr>
              <w:t>202</w:t>
            </w:r>
            <w:r>
              <w:rPr>
                <w:rFonts w:eastAsia="Calibri"/>
                <w:sz w:val="16"/>
                <w:szCs w:val="16"/>
                <w:lang w:eastAsia="en-US"/>
              </w:rPr>
              <w:t>6</w:t>
            </w:r>
            <w:r w:rsidRPr="00F87E1E">
              <w:rPr>
                <w:rFonts w:eastAsia="Calibri"/>
                <w:sz w:val="16"/>
                <w:szCs w:val="16"/>
                <w:lang w:eastAsia="en-US"/>
              </w:rPr>
              <w:t xml:space="preserve"> год (план)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003D" w:rsidRPr="006502A6" w:rsidRDefault="00CF003D" w:rsidP="00CF003D">
            <w:pPr>
              <w:spacing w:after="160" w:line="25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502A6">
              <w:rPr>
                <w:rFonts w:eastAsia="Calibri"/>
                <w:sz w:val="16"/>
                <w:szCs w:val="16"/>
                <w:lang w:eastAsia="en-US"/>
              </w:rPr>
              <w:t>Итого</w:t>
            </w:r>
          </w:p>
        </w:tc>
      </w:tr>
      <w:tr w:rsidR="001D68C6" w:rsidTr="00A10BEC">
        <w:trPr>
          <w:trHeight w:val="577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8C6" w:rsidRDefault="001D68C6" w:rsidP="001D68C6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68C6" w:rsidRPr="00F87E1E" w:rsidRDefault="001D68C6" w:rsidP="001D68C6">
            <w:pPr>
              <w:jc w:val="both"/>
              <w:rPr>
                <w:sz w:val="16"/>
                <w:szCs w:val="16"/>
              </w:rPr>
            </w:pPr>
            <w:r w:rsidRPr="00F87E1E">
              <w:rPr>
                <w:rFonts w:eastAsia="Calibri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C6" w:rsidRPr="00AB527E" w:rsidRDefault="001D68C6" w:rsidP="001D68C6">
            <w:pPr>
              <w:jc w:val="right"/>
              <w:rPr>
                <w:bCs/>
                <w:sz w:val="16"/>
                <w:szCs w:val="16"/>
              </w:rPr>
            </w:pPr>
            <w:r w:rsidRPr="00AB527E">
              <w:rPr>
                <w:bCs/>
                <w:sz w:val="16"/>
                <w:szCs w:val="16"/>
              </w:rPr>
              <w:t>27 465,</w:t>
            </w:r>
          </w:p>
          <w:p w:rsidR="001D68C6" w:rsidRPr="00AB527E" w:rsidRDefault="001D68C6" w:rsidP="001D68C6">
            <w:pPr>
              <w:jc w:val="right"/>
              <w:rPr>
                <w:bCs/>
                <w:sz w:val="16"/>
                <w:szCs w:val="16"/>
              </w:rPr>
            </w:pPr>
            <w:r w:rsidRPr="00AB527E">
              <w:rPr>
                <w:bCs/>
                <w:sz w:val="16"/>
                <w:szCs w:val="16"/>
              </w:rPr>
              <w:t>61599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C6" w:rsidRPr="00AB527E" w:rsidRDefault="001D68C6" w:rsidP="001D68C6">
            <w:pPr>
              <w:jc w:val="right"/>
              <w:rPr>
                <w:bCs/>
                <w:sz w:val="16"/>
                <w:szCs w:val="16"/>
              </w:rPr>
            </w:pPr>
            <w:r w:rsidRPr="00AB527E">
              <w:rPr>
                <w:bCs/>
                <w:sz w:val="16"/>
                <w:szCs w:val="16"/>
              </w:rPr>
              <w:t>27 616,</w:t>
            </w:r>
          </w:p>
          <w:p w:rsidR="001D68C6" w:rsidRPr="00AB527E" w:rsidRDefault="001D68C6" w:rsidP="001D68C6">
            <w:pPr>
              <w:jc w:val="right"/>
              <w:rPr>
                <w:bCs/>
                <w:sz w:val="16"/>
                <w:szCs w:val="16"/>
              </w:rPr>
            </w:pPr>
            <w:r w:rsidRPr="00AB527E">
              <w:rPr>
                <w:bCs/>
                <w:sz w:val="16"/>
                <w:szCs w:val="16"/>
              </w:rPr>
              <w:t>93454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C6" w:rsidRPr="00AB527E" w:rsidRDefault="001D68C6" w:rsidP="001D68C6">
            <w:pPr>
              <w:jc w:val="right"/>
              <w:rPr>
                <w:bCs/>
                <w:sz w:val="16"/>
                <w:szCs w:val="16"/>
              </w:rPr>
            </w:pPr>
            <w:r w:rsidRPr="00AB527E">
              <w:rPr>
                <w:bCs/>
                <w:sz w:val="16"/>
                <w:szCs w:val="16"/>
              </w:rPr>
              <w:t>140 871,</w:t>
            </w:r>
          </w:p>
          <w:p w:rsidR="001D68C6" w:rsidRPr="00AB527E" w:rsidRDefault="001D68C6" w:rsidP="001D68C6">
            <w:pPr>
              <w:jc w:val="right"/>
              <w:rPr>
                <w:bCs/>
                <w:sz w:val="16"/>
                <w:szCs w:val="16"/>
              </w:rPr>
            </w:pPr>
            <w:r w:rsidRPr="00AB527E">
              <w:rPr>
                <w:bCs/>
                <w:sz w:val="16"/>
                <w:szCs w:val="16"/>
              </w:rPr>
              <w:t>95229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8C6" w:rsidRPr="0071611A" w:rsidRDefault="001D68C6" w:rsidP="001D68C6">
            <w:pPr>
              <w:jc w:val="right"/>
              <w:rPr>
                <w:bCs/>
                <w:sz w:val="16"/>
                <w:szCs w:val="16"/>
              </w:rPr>
            </w:pPr>
            <w:r w:rsidRPr="0071611A">
              <w:rPr>
                <w:bCs/>
                <w:sz w:val="16"/>
                <w:szCs w:val="16"/>
              </w:rPr>
              <w:t>143 097,</w:t>
            </w:r>
          </w:p>
          <w:p w:rsidR="001D68C6" w:rsidRPr="0071611A" w:rsidRDefault="001D68C6" w:rsidP="001D68C6">
            <w:pPr>
              <w:jc w:val="right"/>
              <w:rPr>
                <w:bCs/>
                <w:sz w:val="16"/>
                <w:szCs w:val="16"/>
              </w:rPr>
            </w:pPr>
            <w:r w:rsidRPr="0071611A">
              <w:rPr>
                <w:bCs/>
                <w:sz w:val="16"/>
                <w:szCs w:val="16"/>
              </w:rPr>
              <w:t>73600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8C6" w:rsidRPr="0071611A" w:rsidRDefault="001D68C6" w:rsidP="001D68C6">
            <w:pPr>
              <w:jc w:val="right"/>
              <w:rPr>
                <w:bCs/>
                <w:sz w:val="16"/>
                <w:szCs w:val="16"/>
              </w:rPr>
            </w:pPr>
            <w:r w:rsidRPr="0071611A">
              <w:rPr>
                <w:bCs/>
                <w:sz w:val="16"/>
                <w:szCs w:val="16"/>
              </w:rPr>
              <w:t>41 897,</w:t>
            </w:r>
          </w:p>
          <w:p w:rsidR="001D68C6" w:rsidRPr="0071611A" w:rsidRDefault="001D68C6" w:rsidP="001D68C6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71611A">
              <w:rPr>
                <w:bCs/>
                <w:sz w:val="16"/>
                <w:szCs w:val="16"/>
              </w:rPr>
              <w:t>19700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68C6" w:rsidRPr="0071611A" w:rsidRDefault="001D68C6" w:rsidP="001D68C6">
            <w:pPr>
              <w:jc w:val="right"/>
              <w:rPr>
                <w:bCs/>
                <w:sz w:val="16"/>
                <w:szCs w:val="16"/>
              </w:rPr>
            </w:pPr>
            <w:r w:rsidRPr="0071611A">
              <w:rPr>
                <w:bCs/>
                <w:sz w:val="16"/>
                <w:szCs w:val="16"/>
              </w:rPr>
              <w:t>498,</w:t>
            </w:r>
          </w:p>
          <w:p w:rsidR="001D68C6" w:rsidRPr="0071611A" w:rsidRDefault="001D68C6" w:rsidP="001D68C6">
            <w:pPr>
              <w:spacing w:line="252" w:lineRule="auto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71611A">
              <w:rPr>
                <w:bCs/>
                <w:sz w:val="16"/>
                <w:szCs w:val="16"/>
              </w:rPr>
              <w:t>38000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68C6" w:rsidRPr="0071611A" w:rsidRDefault="001D68C6" w:rsidP="001D68C6">
            <w:pPr>
              <w:spacing w:line="252" w:lineRule="auto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71611A">
              <w:rPr>
                <w:rFonts w:eastAsia="Calibri"/>
                <w:sz w:val="16"/>
                <w:szCs w:val="16"/>
                <w:lang w:eastAsia="en-US"/>
              </w:rPr>
              <w:t>381 447,</w:t>
            </w:r>
          </w:p>
          <w:p w:rsidR="001D68C6" w:rsidRPr="0071611A" w:rsidRDefault="001D68C6" w:rsidP="001D68C6">
            <w:pPr>
              <w:spacing w:line="252" w:lineRule="auto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71611A">
              <w:rPr>
                <w:rFonts w:eastAsia="Calibri"/>
                <w:sz w:val="16"/>
                <w:szCs w:val="16"/>
                <w:lang w:eastAsia="en-US"/>
              </w:rPr>
              <w:t>81582</w:t>
            </w:r>
          </w:p>
        </w:tc>
      </w:tr>
      <w:tr w:rsidR="001D68C6" w:rsidTr="00A10BEC">
        <w:trPr>
          <w:trHeight w:val="551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8C6" w:rsidRDefault="001D68C6" w:rsidP="001D68C6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68C6" w:rsidRPr="00F87E1E" w:rsidRDefault="001D68C6" w:rsidP="001D68C6">
            <w:pPr>
              <w:jc w:val="both"/>
              <w:rPr>
                <w:sz w:val="16"/>
                <w:szCs w:val="16"/>
              </w:rPr>
            </w:pPr>
            <w:r w:rsidRPr="00F87E1E">
              <w:rPr>
                <w:rFonts w:eastAsia="Calibri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C6" w:rsidRPr="00AB527E" w:rsidRDefault="001D68C6" w:rsidP="001D68C6">
            <w:pPr>
              <w:jc w:val="right"/>
              <w:rPr>
                <w:bCs/>
                <w:sz w:val="16"/>
                <w:szCs w:val="16"/>
              </w:rPr>
            </w:pPr>
            <w:r w:rsidRPr="00AB527E">
              <w:rPr>
                <w:bCs/>
                <w:sz w:val="16"/>
                <w:szCs w:val="16"/>
              </w:rPr>
              <w:t>2 152,</w:t>
            </w:r>
          </w:p>
          <w:p w:rsidR="001D68C6" w:rsidRPr="00AB527E" w:rsidRDefault="001D68C6" w:rsidP="001D68C6">
            <w:pPr>
              <w:jc w:val="right"/>
              <w:rPr>
                <w:bCs/>
                <w:sz w:val="16"/>
                <w:szCs w:val="16"/>
              </w:rPr>
            </w:pPr>
            <w:r w:rsidRPr="00AB527E">
              <w:rPr>
                <w:bCs/>
                <w:sz w:val="16"/>
                <w:szCs w:val="16"/>
              </w:rPr>
              <w:t>08583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C6" w:rsidRPr="00AB527E" w:rsidRDefault="001D68C6" w:rsidP="001D68C6">
            <w:pPr>
              <w:jc w:val="right"/>
              <w:rPr>
                <w:bCs/>
                <w:sz w:val="16"/>
                <w:szCs w:val="16"/>
              </w:rPr>
            </w:pPr>
            <w:r w:rsidRPr="00AB527E">
              <w:rPr>
                <w:bCs/>
                <w:sz w:val="16"/>
                <w:szCs w:val="16"/>
              </w:rPr>
              <w:t>2 484,</w:t>
            </w:r>
          </w:p>
          <w:p w:rsidR="001D68C6" w:rsidRPr="00AB527E" w:rsidRDefault="001D68C6" w:rsidP="001D68C6">
            <w:pPr>
              <w:jc w:val="right"/>
              <w:rPr>
                <w:bCs/>
                <w:sz w:val="16"/>
                <w:szCs w:val="16"/>
              </w:rPr>
            </w:pPr>
            <w:r w:rsidRPr="00AB527E">
              <w:rPr>
                <w:bCs/>
                <w:sz w:val="16"/>
                <w:szCs w:val="16"/>
              </w:rPr>
              <w:t>59747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C6" w:rsidRPr="00AB527E" w:rsidRDefault="001D68C6" w:rsidP="001D68C6">
            <w:pPr>
              <w:jc w:val="right"/>
              <w:rPr>
                <w:bCs/>
                <w:sz w:val="16"/>
                <w:szCs w:val="16"/>
              </w:rPr>
            </w:pPr>
            <w:r w:rsidRPr="00AB527E">
              <w:rPr>
                <w:bCs/>
                <w:sz w:val="16"/>
                <w:szCs w:val="16"/>
              </w:rPr>
              <w:t>22 238,</w:t>
            </w:r>
          </w:p>
          <w:p w:rsidR="001D68C6" w:rsidRPr="00AB527E" w:rsidRDefault="001D68C6" w:rsidP="001D68C6">
            <w:pPr>
              <w:jc w:val="right"/>
              <w:rPr>
                <w:bCs/>
                <w:sz w:val="16"/>
                <w:szCs w:val="16"/>
              </w:rPr>
            </w:pPr>
            <w:r w:rsidRPr="00AB527E">
              <w:rPr>
                <w:bCs/>
                <w:sz w:val="16"/>
                <w:szCs w:val="16"/>
              </w:rPr>
              <w:t>39151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8C6" w:rsidRPr="0071611A" w:rsidRDefault="001D68C6" w:rsidP="001D68C6">
            <w:pPr>
              <w:jc w:val="right"/>
              <w:rPr>
                <w:bCs/>
                <w:sz w:val="16"/>
                <w:szCs w:val="16"/>
              </w:rPr>
            </w:pPr>
            <w:r w:rsidRPr="0071611A">
              <w:rPr>
                <w:bCs/>
                <w:sz w:val="16"/>
                <w:szCs w:val="16"/>
              </w:rPr>
              <w:t>29 161,</w:t>
            </w:r>
          </w:p>
          <w:p w:rsidR="001D68C6" w:rsidRPr="0071611A" w:rsidRDefault="001D68C6" w:rsidP="001D68C6">
            <w:pPr>
              <w:jc w:val="right"/>
              <w:rPr>
                <w:bCs/>
                <w:sz w:val="16"/>
                <w:szCs w:val="16"/>
              </w:rPr>
            </w:pPr>
            <w:r w:rsidRPr="0071611A">
              <w:rPr>
                <w:bCs/>
                <w:sz w:val="16"/>
                <w:szCs w:val="16"/>
              </w:rPr>
              <w:t>11100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8C6" w:rsidRPr="0071611A" w:rsidRDefault="001D68C6" w:rsidP="001D68C6">
            <w:pPr>
              <w:jc w:val="right"/>
              <w:rPr>
                <w:bCs/>
                <w:sz w:val="16"/>
                <w:szCs w:val="16"/>
              </w:rPr>
            </w:pPr>
            <w:r w:rsidRPr="0071611A">
              <w:rPr>
                <w:bCs/>
                <w:sz w:val="16"/>
                <w:szCs w:val="16"/>
              </w:rPr>
              <w:t>41 897,</w:t>
            </w:r>
          </w:p>
          <w:p w:rsidR="001D68C6" w:rsidRPr="0071611A" w:rsidRDefault="001D68C6" w:rsidP="001D68C6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71611A">
              <w:rPr>
                <w:bCs/>
                <w:sz w:val="16"/>
                <w:szCs w:val="16"/>
              </w:rPr>
              <w:t>19700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8C6" w:rsidRPr="0071611A" w:rsidRDefault="001D68C6" w:rsidP="001D68C6">
            <w:pPr>
              <w:jc w:val="right"/>
              <w:rPr>
                <w:bCs/>
                <w:sz w:val="16"/>
                <w:szCs w:val="16"/>
              </w:rPr>
            </w:pPr>
            <w:r w:rsidRPr="0071611A">
              <w:rPr>
                <w:bCs/>
                <w:sz w:val="16"/>
                <w:szCs w:val="16"/>
              </w:rPr>
              <w:t>498,</w:t>
            </w:r>
          </w:p>
          <w:p w:rsidR="001D68C6" w:rsidRPr="0071611A" w:rsidRDefault="001D68C6" w:rsidP="001D68C6">
            <w:pPr>
              <w:jc w:val="right"/>
              <w:rPr>
                <w:bCs/>
                <w:sz w:val="16"/>
                <w:szCs w:val="16"/>
              </w:rPr>
            </w:pPr>
            <w:r w:rsidRPr="0071611A">
              <w:rPr>
                <w:bCs/>
                <w:sz w:val="16"/>
                <w:szCs w:val="16"/>
              </w:rPr>
              <w:t>38000,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8C6" w:rsidRPr="0071611A" w:rsidRDefault="001D68C6" w:rsidP="001D68C6">
            <w:pPr>
              <w:jc w:val="right"/>
              <w:rPr>
                <w:bCs/>
                <w:sz w:val="16"/>
                <w:szCs w:val="16"/>
              </w:rPr>
            </w:pPr>
            <w:r w:rsidRPr="0071611A">
              <w:rPr>
                <w:bCs/>
                <w:sz w:val="16"/>
                <w:szCs w:val="16"/>
              </w:rPr>
              <w:t>98 431,</w:t>
            </w:r>
          </w:p>
          <w:p w:rsidR="001D68C6" w:rsidRPr="0071611A" w:rsidRDefault="001D68C6" w:rsidP="001D68C6">
            <w:pPr>
              <w:jc w:val="right"/>
              <w:rPr>
                <w:bCs/>
                <w:sz w:val="16"/>
                <w:szCs w:val="16"/>
              </w:rPr>
            </w:pPr>
            <w:r w:rsidRPr="0071611A">
              <w:rPr>
                <w:bCs/>
                <w:sz w:val="16"/>
                <w:szCs w:val="16"/>
              </w:rPr>
              <w:t>76281</w:t>
            </w:r>
          </w:p>
        </w:tc>
      </w:tr>
      <w:tr w:rsidR="001D68C6" w:rsidTr="00A10BEC">
        <w:trPr>
          <w:trHeight w:val="397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8C6" w:rsidRDefault="001D68C6" w:rsidP="001D68C6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68C6" w:rsidRPr="00F87E1E" w:rsidRDefault="001D68C6" w:rsidP="001D68C6">
            <w:pPr>
              <w:jc w:val="both"/>
              <w:rPr>
                <w:sz w:val="16"/>
                <w:szCs w:val="16"/>
              </w:rPr>
            </w:pPr>
            <w:r w:rsidRPr="00F87E1E">
              <w:rPr>
                <w:rFonts w:eastAsia="Calibri"/>
                <w:sz w:val="16"/>
                <w:szCs w:val="16"/>
                <w:lang w:eastAsia="en-US"/>
              </w:rPr>
              <w:t>Краевой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C6" w:rsidRPr="00AB527E" w:rsidRDefault="001D68C6" w:rsidP="001D68C6">
            <w:pPr>
              <w:jc w:val="right"/>
              <w:rPr>
                <w:bCs/>
                <w:sz w:val="16"/>
                <w:szCs w:val="16"/>
              </w:rPr>
            </w:pPr>
            <w:r w:rsidRPr="00AB527E">
              <w:rPr>
                <w:bCs/>
                <w:sz w:val="16"/>
                <w:szCs w:val="16"/>
              </w:rPr>
              <w:t>25 313,</w:t>
            </w:r>
          </w:p>
          <w:p w:rsidR="001D68C6" w:rsidRPr="00AB527E" w:rsidRDefault="001D68C6" w:rsidP="001D68C6">
            <w:pPr>
              <w:jc w:val="right"/>
              <w:rPr>
                <w:bCs/>
                <w:sz w:val="16"/>
                <w:szCs w:val="16"/>
              </w:rPr>
            </w:pPr>
            <w:r w:rsidRPr="00AB527E">
              <w:rPr>
                <w:bCs/>
                <w:sz w:val="16"/>
                <w:szCs w:val="16"/>
              </w:rPr>
              <w:t>53016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C6" w:rsidRPr="00AB527E" w:rsidRDefault="001D68C6" w:rsidP="001D68C6">
            <w:pPr>
              <w:jc w:val="right"/>
              <w:rPr>
                <w:bCs/>
                <w:sz w:val="16"/>
                <w:szCs w:val="16"/>
              </w:rPr>
            </w:pPr>
            <w:r w:rsidRPr="00AB527E">
              <w:rPr>
                <w:bCs/>
                <w:sz w:val="16"/>
                <w:szCs w:val="16"/>
              </w:rPr>
              <w:t>25 132,</w:t>
            </w:r>
          </w:p>
          <w:p w:rsidR="001D68C6" w:rsidRPr="00AB527E" w:rsidRDefault="001D68C6" w:rsidP="001D68C6">
            <w:pPr>
              <w:jc w:val="right"/>
              <w:rPr>
                <w:bCs/>
                <w:sz w:val="16"/>
                <w:szCs w:val="16"/>
              </w:rPr>
            </w:pPr>
            <w:r w:rsidRPr="00AB527E">
              <w:rPr>
                <w:bCs/>
                <w:sz w:val="16"/>
                <w:szCs w:val="16"/>
              </w:rPr>
              <w:t>33707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8C6" w:rsidRPr="00AB527E" w:rsidRDefault="001D68C6" w:rsidP="001D68C6">
            <w:pPr>
              <w:jc w:val="right"/>
              <w:rPr>
                <w:bCs/>
                <w:sz w:val="16"/>
                <w:szCs w:val="16"/>
              </w:rPr>
            </w:pPr>
            <w:r w:rsidRPr="00AB527E">
              <w:rPr>
                <w:bCs/>
                <w:sz w:val="16"/>
                <w:szCs w:val="16"/>
              </w:rPr>
              <w:t>118 633,</w:t>
            </w:r>
          </w:p>
          <w:p w:rsidR="001D68C6" w:rsidRPr="00AB527E" w:rsidRDefault="001D68C6" w:rsidP="001D68C6">
            <w:pPr>
              <w:jc w:val="right"/>
              <w:rPr>
                <w:bCs/>
                <w:sz w:val="16"/>
                <w:szCs w:val="16"/>
              </w:rPr>
            </w:pPr>
            <w:r w:rsidRPr="00AB527E">
              <w:rPr>
                <w:bCs/>
                <w:sz w:val="16"/>
                <w:szCs w:val="16"/>
              </w:rPr>
              <w:t>56078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8C6" w:rsidRPr="0071611A" w:rsidRDefault="001D68C6" w:rsidP="001D68C6">
            <w:pPr>
              <w:jc w:val="right"/>
              <w:rPr>
                <w:bCs/>
                <w:sz w:val="16"/>
                <w:szCs w:val="16"/>
              </w:rPr>
            </w:pPr>
            <w:r w:rsidRPr="0071611A">
              <w:rPr>
                <w:bCs/>
                <w:sz w:val="16"/>
                <w:szCs w:val="16"/>
              </w:rPr>
              <w:t>113 936,62500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8C6" w:rsidRPr="0071611A" w:rsidRDefault="001D68C6" w:rsidP="001D68C6">
            <w:pPr>
              <w:jc w:val="right"/>
              <w:rPr>
                <w:bCs/>
                <w:sz w:val="16"/>
                <w:szCs w:val="16"/>
              </w:rPr>
            </w:pPr>
            <w:r w:rsidRPr="0071611A">
              <w:rPr>
                <w:bCs/>
                <w:sz w:val="16"/>
                <w:szCs w:val="16"/>
              </w:rPr>
              <w:t>0,00000,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8C6" w:rsidRPr="0071611A" w:rsidRDefault="001D68C6" w:rsidP="001D68C6">
            <w:pPr>
              <w:jc w:val="right"/>
              <w:rPr>
                <w:bCs/>
                <w:sz w:val="16"/>
                <w:szCs w:val="16"/>
              </w:rPr>
            </w:pPr>
            <w:r w:rsidRPr="0071611A">
              <w:rPr>
                <w:bCs/>
                <w:sz w:val="16"/>
                <w:szCs w:val="16"/>
              </w:rPr>
              <w:t>0,00000,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8C6" w:rsidRPr="0071611A" w:rsidRDefault="001D68C6" w:rsidP="001D68C6">
            <w:pPr>
              <w:jc w:val="right"/>
              <w:rPr>
                <w:bCs/>
                <w:sz w:val="16"/>
                <w:szCs w:val="16"/>
              </w:rPr>
            </w:pPr>
            <w:r w:rsidRPr="0071611A">
              <w:rPr>
                <w:bCs/>
                <w:sz w:val="16"/>
                <w:szCs w:val="16"/>
              </w:rPr>
              <w:t>283 016,</w:t>
            </w:r>
          </w:p>
          <w:p w:rsidR="001D68C6" w:rsidRPr="0071611A" w:rsidRDefault="001D68C6" w:rsidP="001D68C6">
            <w:pPr>
              <w:jc w:val="right"/>
              <w:rPr>
                <w:bCs/>
                <w:sz w:val="16"/>
                <w:szCs w:val="16"/>
              </w:rPr>
            </w:pPr>
            <w:r w:rsidRPr="0071611A">
              <w:rPr>
                <w:bCs/>
                <w:sz w:val="16"/>
                <w:szCs w:val="16"/>
              </w:rPr>
              <w:t>05301</w:t>
            </w:r>
          </w:p>
        </w:tc>
      </w:tr>
      <w:tr w:rsidR="001D68C6" w:rsidTr="00A10BEC">
        <w:trPr>
          <w:trHeight w:val="397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8C6" w:rsidRDefault="001D68C6" w:rsidP="001D68C6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8C6" w:rsidRPr="00F87E1E" w:rsidRDefault="001D68C6" w:rsidP="001D68C6">
            <w:pPr>
              <w:ind w:right="-108" w:hanging="108"/>
              <w:jc w:val="both"/>
              <w:rPr>
                <w:sz w:val="16"/>
                <w:szCs w:val="16"/>
              </w:rPr>
            </w:pPr>
            <w:r w:rsidRPr="00F87E1E">
              <w:rPr>
                <w:rFonts w:eastAsia="Calibri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8C6" w:rsidRPr="00AB527E" w:rsidRDefault="001D68C6" w:rsidP="001D68C6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AB527E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8C6" w:rsidRPr="00AB527E" w:rsidRDefault="001D68C6" w:rsidP="001D68C6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AB527E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8C6" w:rsidRPr="00AB527E" w:rsidRDefault="001D68C6" w:rsidP="001D68C6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AB527E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8C6" w:rsidRPr="00E77342" w:rsidRDefault="001D68C6" w:rsidP="001D68C6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E77342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8C6" w:rsidRPr="00E77342" w:rsidRDefault="001D68C6" w:rsidP="001D68C6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E77342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8C6" w:rsidRPr="00E77342" w:rsidRDefault="001D68C6" w:rsidP="001D68C6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E77342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8C6" w:rsidRPr="00A264D1" w:rsidRDefault="001D68C6" w:rsidP="001D68C6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A264D1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</w:tr>
      <w:tr w:rsidR="001D68C6" w:rsidTr="00A10BEC">
        <w:trPr>
          <w:trHeight w:val="397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8C6" w:rsidRDefault="001D68C6" w:rsidP="001D68C6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8C6" w:rsidRPr="00F87E1E" w:rsidRDefault="001D68C6" w:rsidP="001D68C6">
            <w:pPr>
              <w:jc w:val="both"/>
              <w:rPr>
                <w:sz w:val="16"/>
                <w:szCs w:val="16"/>
              </w:rPr>
            </w:pPr>
            <w:r w:rsidRPr="00F87E1E">
              <w:rPr>
                <w:rFonts w:eastAsia="Calibri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8C6" w:rsidRPr="00AB527E" w:rsidRDefault="001D68C6" w:rsidP="001D68C6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AB527E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8C6" w:rsidRPr="00AB527E" w:rsidRDefault="001D68C6" w:rsidP="001D68C6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AB527E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8C6" w:rsidRPr="00AB527E" w:rsidRDefault="001D68C6" w:rsidP="001D68C6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AB527E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8C6" w:rsidRPr="00E77342" w:rsidRDefault="001D68C6" w:rsidP="001D68C6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E77342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8C6" w:rsidRPr="00E77342" w:rsidRDefault="001D68C6" w:rsidP="001D68C6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E77342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8C6" w:rsidRPr="00E77342" w:rsidRDefault="001D68C6" w:rsidP="001D68C6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E77342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8C6" w:rsidRPr="00A264D1" w:rsidRDefault="001D68C6" w:rsidP="001D68C6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A264D1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</w:tr>
      <w:tr w:rsidR="00694958" w:rsidTr="00A10BEC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958" w:rsidRDefault="00694958" w:rsidP="00694958">
            <w:r>
              <w:t>Ожидаемые результаты реализации подпрограммы</w:t>
            </w:r>
          </w:p>
        </w:tc>
        <w:tc>
          <w:tcPr>
            <w:tcW w:w="79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958" w:rsidRPr="00AD6313" w:rsidRDefault="00694958" w:rsidP="00694958">
            <w:pPr>
              <w:jc w:val="both"/>
              <w:rPr>
                <w:sz w:val="28"/>
                <w:szCs w:val="28"/>
              </w:rPr>
            </w:pPr>
            <w:r w:rsidRPr="00F36ECD">
              <w:rPr>
                <w:sz w:val="28"/>
                <w:szCs w:val="28"/>
              </w:rPr>
              <w:t xml:space="preserve">Выполнить </w:t>
            </w:r>
            <w:r w:rsidRPr="00AD6313">
              <w:rPr>
                <w:sz w:val="28"/>
                <w:szCs w:val="28"/>
              </w:rPr>
              <w:t xml:space="preserve">строительство, ремонт </w:t>
            </w:r>
            <w:r w:rsidR="00CF003D" w:rsidRPr="00AD6313">
              <w:rPr>
                <w:sz w:val="28"/>
                <w:szCs w:val="28"/>
              </w:rPr>
              <w:t>6,8</w:t>
            </w:r>
            <w:r w:rsidR="004D7867">
              <w:rPr>
                <w:sz w:val="28"/>
                <w:szCs w:val="28"/>
              </w:rPr>
              <w:t>59</w:t>
            </w:r>
            <w:r w:rsidR="00CF003D" w:rsidRPr="00AD6313">
              <w:rPr>
                <w:sz w:val="28"/>
                <w:szCs w:val="28"/>
              </w:rPr>
              <w:t>1</w:t>
            </w:r>
            <w:r w:rsidRPr="00AD6313">
              <w:rPr>
                <w:sz w:val="28"/>
                <w:szCs w:val="28"/>
              </w:rPr>
              <w:t>км сетей теплоснабжения;</w:t>
            </w:r>
          </w:p>
          <w:p w:rsidR="00694958" w:rsidRDefault="00694958" w:rsidP="004D7867">
            <w:pPr>
              <w:jc w:val="both"/>
              <w:rPr>
                <w:sz w:val="28"/>
                <w:szCs w:val="28"/>
                <w:highlight w:val="yellow"/>
              </w:rPr>
            </w:pPr>
            <w:r w:rsidRPr="00AD6313">
              <w:rPr>
                <w:sz w:val="28"/>
                <w:szCs w:val="28"/>
              </w:rPr>
              <w:t xml:space="preserve">Выполнить строительство (реконструкцию) </w:t>
            </w:r>
            <w:r w:rsidRPr="00F805CD">
              <w:rPr>
                <w:sz w:val="28"/>
                <w:szCs w:val="28"/>
              </w:rPr>
              <w:t xml:space="preserve">котельных – </w:t>
            </w:r>
            <w:r w:rsidR="004D7867" w:rsidRPr="00F805CD">
              <w:rPr>
                <w:sz w:val="28"/>
                <w:szCs w:val="28"/>
              </w:rPr>
              <w:t>5</w:t>
            </w:r>
            <w:r w:rsidRPr="00F805CD">
              <w:rPr>
                <w:sz w:val="28"/>
                <w:szCs w:val="28"/>
              </w:rPr>
              <w:t xml:space="preserve"> ед.</w:t>
            </w:r>
          </w:p>
        </w:tc>
      </w:tr>
    </w:tbl>
    <w:p w:rsidR="00FD4CED" w:rsidRPr="00FC383E" w:rsidRDefault="00FD4CED" w:rsidP="00FD4CED">
      <w:pPr>
        <w:pStyle w:val="af7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FD4CED" w:rsidRDefault="00FD4CED" w:rsidP="00FD4CED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>к муниципальной программе «Территориальное развитие Чайковского городского округа»</w:t>
      </w:r>
    </w:p>
    <w:p w:rsidR="00FD4CED" w:rsidRDefault="00FD4CED" w:rsidP="00FD4CED">
      <w:pPr>
        <w:jc w:val="center"/>
        <w:outlineLvl w:val="0"/>
        <w:rPr>
          <w:b/>
          <w:sz w:val="28"/>
          <w:szCs w:val="28"/>
        </w:rPr>
      </w:pPr>
    </w:p>
    <w:p w:rsidR="00FD4CED" w:rsidRDefault="00FD4CED" w:rsidP="00FD4CE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Подпрограмма 4. «Развитие системы электроснабжения» </w:t>
      </w:r>
    </w:p>
    <w:p w:rsidR="00FD4CED" w:rsidRDefault="00FD4CED" w:rsidP="00FD4CE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3"/>
        <w:gridCol w:w="7693"/>
      </w:tblGrid>
      <w:tr w:rsidR="00FD4CED" w:rsidTr="00A10BEC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ED" w:rsidRDefault="00FD4CED" w:rsidP="00A10BEC">
            <w:r>
              <w:t>Ответственный исполнитель подпрограммы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ED" w:rsidRDefault="00FD4CED" w:rsidP="00A10B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УСИА администрации Чайковского городского округа</w:t>
            </w:r>
          </w:p>
        </w:tc>
      </w:tr>
      <w:tr w:rsidR="00FD4CED" w:rsidTr="00A10BEC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ED" w:rsidRDefault="00FD4CED" w:rsidP="00A10BEC">
            <w:r>
              <w:t>Соисполнители подпрограммы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ED" w:rsidRDefault="00FD4CED" w:rsidP="00A10B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УЖКХ и транспорта администрации Чайковского городского округа</w:t>
            </w:r>
          </w:p>
        </w:tc>
      </w:tr>
      <w:tr w:rsidR="00FD4CED" w:rsidTr="00A10BEC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ED" w:rsidRDefault="00FD4CED" w:rsidP="00A10BEC">
            <w:r>
              <w:t>Участники подпрограммы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ED" w:rsidRDefault="00FD4CED" w:rsidP="00A10B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УСИА администрации Чайковского городского округа;</w:t>
            </w:r>
          </w:p>
          <w:p w:rsidR="00FD4CED" w:rsidRDefault="00FD4CED" w:rsidP="00A10B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УЖКХ и транспорта администрации Чайковского городского округа</w:t>
            </w:r>
          </w:p>
        </w:tc>
      </w:tr>
      <w:tr w:rsidR="00FD4CED" w:rsidTr="00A10BEC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ED" w:rsidRDefault="00FD4CED" w:rsidP="00A10BEC">
            <w:r>
              <w:t>Цели подпрограммы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ED" w:rsidRDefault="00FD4CED" w:rsidP="00A10B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и качества жизни населения, создание благоприятных условий для жизнедеятельности на территории Чайковского городского округа за счет развития системы электроснабжения.</w:t>
            </w:r>
          </w:p>
        </w:tc>
      </w:tr>
      <w:tr w:rsidR="00FD4CED" w:rsidTr="00A10BEC">
        <w:trPr>
          <w:trHeight w:val="563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ED" w:rsidRDefault="00FD4CED" w:rsidP="00A10BEC">
            <w:r>
              <w:t>Задачи подпрограммы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ED" w:rsidRDefault="00FD4CED" w:rsidP="00A10BEC">
            <w:pPr>
              <w:widowControl w:val="0"/>
              <w:tabs>
                <w:tab w:val="left" w:pos="1288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Строительство, реконструкция, капитальный ремонт, ремонт объектов электроснабжения;</w:t>
            </w:r>
          </w:p>
          <w:p w:rsidR="00FD4CED" w:rsidRDefault="00FD4CED" w:rsidP="00A10BEC">
            <w:pPr>
              <w:widowControl w:val="0"/>
              <w:tabs>
                <w:tab w:val="left" w:pos="1288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Содержание и техническое обслуживание объектов электроснабжения.</w:t>
            </w:r>
          </w:p>
        </w:tc>
      </w:tr>
      <w:tr w:rsidR="00FD4CED" w:rsidTr="00A10BEC">
        <w:trPr>
          <w:trHeight w:val="1419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ED" w:rsidRDefault="00FD4CED" w:rsidP="00A10BEC">
            <w:r>
              <w:t>Целевые показатели подпрограммы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8034" w:type="dxa"/>
              <w:tblBorders>
                <w:top w:val="single" w:sz="4" w:space="0" w:color="000000"/>
                <w:left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1"/>
              <w:gridCol w:w="1276"/>
              <w:gridCol w:w="992"/>
              <w:gridCol w:w="992"/>
              <w:gridCol w:w="992"/>
              <w:gridCol w:w="993"/>
              <w:gridCol w:w="850"/>
              <w:gridCol w:w="1134"/>
              <w:gridCol w:w="454"/>
            </w:tblGrid>
            <w:tr w:rsidR="0005101F" w:rsidTr="00A10BEC"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5101F" w:rsidRDefault="0005101F" w:rsidP="0005101F">
                  <w:pPr>
                    <w:spacing w:after="160" w:line="256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eastAsia="Calibri"/>
                      <w:sz w:val="14"/>
                      <w:szCs w:val="14"/>
                      <w:lang w:eastAsia="en-US"/>
                    </w:rPr>
                    <w:t>№ п/п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5101F" w:rsidRPr="00635AD1" w:rsidRDefault="0005101F" w:rsidP="0005101F">
                  <w:pPr>
                    <w:spacing w:after="160" w:line="256" w:lineRule="auto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635AD1">
                    <w:rPr>
                      <w:rFonts w:eastAsia="Calibri"/>
                      <w:sz w:val="16"/>
                      <w:szCs w:val="16"/>
                      <w:lang w:eastAsia="en-US"/>
                    </w:rPr>
                    <w:t>Наименование показателя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101F" w:rsidRPr="00635AD1" w:rsidRDefault="0005101F" w:rsidP="0005101F">
                  <w:pPr>
                    <w:jc w:val="center"/>
                    <w:rPr>
                      <w:sz w:val="16"/>
                      <w:szCs w:val="16"/>
                    </w:rPr>
                  </w:pPr>
                  <w:r w:rsidRPr="00635AD1">
                    <w:rPr>
                      <w:sz w:val="16"/>
                      <w:szCs w:val="16"/>
                    </w:rPr>
                    <w:t>2021 (факт)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101F" w:rsidRPr="00635AD1" w:rsidRDefault="0005101F" w:rsidP="0005101F">
                  <w:pPr>
                    <w:jc w:val="center"/>
                    <w:rPr>
                      <w:sz w:val="16"/>
                      <w:szCs w:val="16"/>
                    </w:rPr>
                  </w:pPr>
                  <w:r w:rsidRPr="00635AD1">
                    <w:rPr>
                      <w:sz w:val="16"/>
                      <w:szCs w:val="16"/>
                    </w:rPr>
                    <w:t>2022 (</w:t>
                  </w:r>
                  <w:r>
                    <w:rPr>
                      <w:sz w:val="16"/>
                      <w:szCs w:val="16"/>
                    </w:rPr>
                    <w:t>факт</w:t>
                  </w:r>
                  <w:r w:rsidRPr="00635AD1"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101F" w:rsidRPr="00635AD1" w:rsidRDefault="0005101F" w:rsidP="0005101F">
                  <w:pPr>
                    <w:jc w:val="center"/>
                    <w:rPr>
                      <w:sz w:val="16"/>
                      <w:szCs w:val="16"/>
                    </w:rPr>
                  </w:pPr>
                  <w:r w:rsidRPr="00635AD1">
                    <w:rPr>
                      <w:sz w:val="16"/>
                      <w:szCs w:val="16"/>
                    </w:rPr>
                    <w:t>2023 (план)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101F" w:rsidRPr="00635AD1" w:rsidRDefault="0005101F" w:rsidP="0005101F">
                  <w:pPr>
                    <w:jc w:val="center"/>
                    <w:rPr>
                      <w:sz w:val="16"/>
                      <w:szCs w:val="16"/>
                    </w:rPr>
                  </w:pPr>
                  <w:r w:rsidRPr="00635AD1">
                    <w:rPr>
                      <w:sz w:val="16"/>
                      <w:szCs w:val="16"/>
                    </w:rPr>
                    <w:t>2024 (план)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101F" w:rsidRPr="00635AD1" w:rsidRDefault="0005101F" w:rsidP="0005101F">
                  <w:pPr>
                    <w:jc w:val="center"/>
                    <w:rPr>
                      <w:sz w:val="16"/>
                      <w:szCs w:val="16"/>
                    </w:rPr>
                  </w:pPr>
                  <w:r w:rsidRPr="00635AD1">
                    <w:rPr>
                      <w:sz w:val="16"/>
                      <w:szCs w:val="16"/>
                    </w:rPr>
                    <w:t xml:space="preserve">2025 </w:t>
                  </w:r>
                </w:p>
                <w:p w:rsidR="0005101F" w:rsidRPr="00635AD1" w:rsidRDefault="0005101F" w:rsidP="0005101F">
                  <w:pPr>
                    <w:jc w:val="center"/>
                    <w:rPr>
                      <w:sz w:val="16"/>
                      <w:szCs w:val="16"/>
                    </w:rPr>
                  </w:pPr>
                  <w:r w:rsidRPr="00635AD1">
                    <w:rPr>
                      <w:sz w:val="16"/>
                      <w:szCs w:val="16"/>
                    </w:rPr>
                    <w:t>(план)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101F" w:rsidRPr="00635AD1" w:rsidRDefault="0005101F" w:rsidP="0005101F">
                  <w:pPr>
                    <w:jc w:val="center"/>
                    <w:rPr>
                      <w:sz w:val="16"/>
                      <w:szCs w:val="16"/>
                    </w:rPr>
                  </w:pPr>
                  <w:r w:rsidRPr="00635AD1">
                    <w:rPr>
                      <w:sz w:val="16"/>
                      <w:szCs w:val="16"/>
                    </w:rPr>
                    <w:t>202</w:t>
                  </w:r>
                  <w:r>
                    <w:rPr>
                      <w:sz w:val="16"/>
                      <w:szCs w:val="16"/>
                    </w:rPr>
                    <w:t>6</w:t>
                  </w:r>
                  <w:r w:rsidRPr="00635AD1">
                    <w:rPr>
                      <w:sz w:val="16"/>
                      <w:szCs w:val="16"/>
                    </w:rPr>
                    <w:t xml:space="preserve"> </w:t>
                  </w:r>
                </w:p>
                <w:p w:rsidR="0005101F" w:rsidRPr="00635AD1" w:rsidRDefault="0005101F" w:rsidP="0005101F">
                  <w:pPr>
                    <w:jc w:val="center"/>
                    <w:rPr>
                      <w:sz w:val="16"/>
                      <w:szCs w:val="16"/>
                    </w:rPr>
                  </w:pPr>
                  <w:r w:rsidRPr="00635AD1">
                    <w:rPr>
                      <w:sz w:val="16"/>
                      <w:szCs w:val="16"/>
                    </w:rPr>
                    <w:t>(план)</w:t>
                  </w:r>
                </w:p>
              </w:tc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101F" w:rsidRDefault="0005101F" w:rsidP="0005101F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  <w:tr w:rsidR="0005101F" w:rsidTr="00A10BEC">
              <w:trPr>
                <w:trHeight w:val="888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05101F" w:rsidRDefault="0005101F" w:rsidP="0005101F">
                  <w:pPr>
                    <w:spacing w:after="160" w:line="256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05101F" w:rsidRPr="00635AD1" w:rsidRDefault="0005101F" w:rsidP="0005101F">
                  <w:pPr>
                    <w:spacing w:after="160" w:line="256" w:lineRule="auto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635AD1">
                    <w:rPr>
                      <w:rFonts w:eastAsia="Calibri"/>
                      <w:sz w:val="16"/>
                      <w:szCs w:val="16"/>
                      <w:lang w:eastAsia="en-US"/>
                    </w:rPr>
                    <w:t>Количество построенных электрических сетей, км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05101F" w:rsidRPr="00635AD1" w:rsidRDefault="0005101F" w:rsidP="0005101F">
                  <w:pPr>
                    <w:spacing w:after="16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635AD1">
                    <w:rPr>
                      <w:rFonts w:eastAsia="Calibri"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05101F" w:rsidRPr="00635AD1" w:rsidRDefault="0005101F" w:rsidP="0005101F">
                  <w:pPr>
                    <w:spacing w:after="16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635AD1">
                    <w:rPr>
                      <w:rFonts w:eastAsia="Calibri"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05101F" w:rsidRPr="00635AD1" w:rsidRDefault="0005101F" w:rsidP="0005101F">
                  <w:pPr>
                    <w:spacing w:after="16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635AD1">
                    <w:rPr>
                      <w:rFonts w:eastAsia="Calibri"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05101F" w:rsidRPr="00635AD1" w:rsidRDefault="0005101F" w:rsidP="0005101F">
                  <w:pPr>
                    <w:spacing w:after="16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635AD1">
                    <w:rPr>
                      <w:rFonts w:eastAsia="Calibri"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05101F" w:rsidRPr="00635AD1" w:rsidRDefault="0005101F" w:rsidP="0005101F">
                  <w:pPr>
                    <w:spacing w:after="16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635AD1">
                    <w:rPr>
                      <w:rFonts w:eastAsia="Calibri"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05101F" w:rsidRPr="00635AD1" w:rsidRDefault="0005101F" w:rsidP="0005101F">
                  <w:pPr>
                    <w:spacing w:after="16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635AD1">
                    <w:rPr>
                      <w:rFonts w:eastAsia="Calibri"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05101F" w:rsidRDefault="0005101F" w:rsidP="0005101F">
                  <w:pPr>
                    <w:spacing w:after="16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FD4CED" w:rsidRDefault="00FD4CED" w:rsidP="00A10B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D4CED" w:rsidTr="00A10BEC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ED" w:rsidRDefault="00FD4CED" w:rsidP="00A10BEC">
            <w:r>
              <w:t>Этапы и сроки реализации подпрограммы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ED" w:rsidRDefault="00FD4CED" w:rsidP="00A10B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рассчитана </w:t>
            </w:r>
            <w:r w:rsidRPr="00653E6F">
              <w:rPr>
                <w:sz w:val="28"/>
                <w:szCs w:val="28"/>
              </w:rPr>
              <w:t>на период реализации с 2019 по 202</w:t>
            </w:r>
            <w:r w:rsidR="00D076F8">
              <w:rPr>
                <w:sz w:val="28"/>
                <w:szCs w:val="28"/>
              </w:rPr>
              <w:t>6</w:t>
            </w:r>
            <w:r w:rsidRPr="00653E6F">
              <w:rPr>
                <w:sz w:val="28"/>
                <w:szCs w:val="28"/>
              </w:rPr>
              <w:t xml:space="preserve"> годы.</w:t>
            </w:r>
            <w:r>
              <w:rPr>
                <w:sz w:val="28"/>
                <w:szCs w:val="28"/>
              </w:rPr>
              <w:t xml:space="preserve"> </w:t>
            </w:r>
          </w:p>
          <w:p w:rsidR="00FD4CED" w:rsidRDefault="00FD4CED" w:rsidP="00A10B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не имеет строгой разбивки на этапы.</w:t>
            </w:r>
          </w:p>
        </w:tc>
      </w:tr>
      <w:tr w:rsidR="00FD4CED" w:rsidTr="00A10BEC">
        <w:trPr>
          <w:trHeight w:val="1677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ED" w:rsidRDefault="00FD4CED" w:rsidP="00A10BEC">
            <w:r>
              <w:t>Объемы бюджетных ассигнований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438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09"/>
              <w:gridCol w:w="826"/>
              <w:gridCol w:w="851"/>
              <w:gridCol w:w="850"/>
              <w:gridCol w:w="851"/>
              <w:gridCol w:w="850"/>
              <w:gridCol w:w="851"/>
              <w:gridCol w:w="850"/>
            </w:tblGrid>
            <w:tr w:rsidR="00FD4CED" w:rsidTr="00A10BEC">
              <w:trPr>
                <w:jc w:val="center"/>
              </w:trPr>
              <w:tc>
                <w:tcPr>
                  <w:tcW w:w="15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D4CED" w:rsidRPr="00635AD1" w:rsidRDefault="00FD4CED" w:rsidP="00A10BEC">
                  <w:pPr>
                    <w:spacing w:after="160" w:line="256" w:lineRule="auto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635AD1">
                    <w:rPr>
                      <w:rFonts w:eastAsia="Calibri"/>
                      <w:sz w:val="16"/>
                      <w:szCs w:val="16"/>
                      <w:lang w:eastAsia="en-US"/>
                    </w:rPr>
                    <w:t>Источники финансирования</w:t>
                  </w:r>
                </w:p>
              </w:tc>
              <w:tc>
                <w:tcPr>
                  <w:tcW w:w="5929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D4CED" w:rsidRDefault="00FD4CED" w:rsidP="00A10BEC">
                  <w:pPr>
                    <w:spacing w:line="256" w:lineRule="auto"/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</w:p>
                <w:p w:rsidR="00FD4CED" w:rsidRPr="009150A1" w:rsidRDefault="00FD4CED" w:rsidP="00A10BEC">
                  <w:pPr>
                    <w:spacing w:line="256" w:lineRule="auto"/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9150A1">
                    <w:rPr>
                      <w:rFonts w:eastAsia="Calibri"/>
                      <w:sz w:val="18"/>
                      <w:szCs w:val="18"/>
                      <w:lang w:eastAsia="en-US"/>
                    </w:rPr>
                    <w:t>Расходы (</w:t>
                  </w:r>
                  <w:proofErr w:type="spellStart"/>
                  <w:r w:rsidRPr="009150A1">
                    <w:rPr>
                      <w:rFonts w:eastAsia="Calibri"/>
                      <w:sz w:val="18"/>
                      <w:szCs w:val="18"/>
                      <w:lang w:eastAsia="en-US"/>
                    </w:rPr>
                    <w:t>тыс.руб</w:t>
                  </w:r>
                  <w:proofErr w:type="spellEnd"/>
                  <w:r w:rsidRPr="009150A1">
                    <w:rPr>
                      <w:rFonts w:eastAsia="Calibri"/>
                      <w:sz w:val="18"/>
                      <w:szCs w:val="18"/>
                      <w:lang w:eastAsia="en-US"/>
                    </w:rPr>
                    <w:t>.)</w:t>
                  </w:r>
                </w:p>
              </w:tc>
            </w:tr>
            <w:tr w:rsidR="0005101F" w:rsidTr="00A10BEC">
              <w:trPr>
                <w:jc w:val="center"/>
              </w:trPr>
              <w:tc>
                <w:tcPr>
                  <w:tcW w:w="15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5101F" w:rsidRPr="00635AD1" w:rsidRDefault="0005101F" w:rsidP="0005101F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05101F" w:rsidRDefault="0005101F" w:rsidP="0005101F">
                  <w:pPr>
                    <w:spacing w:line="256" w:lineRule="auto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F87E1E">
                    <w:rPr>
                      <w:rFonts w:eastAsia="Calibri"/>
                      <w:sz w:val="16"/>
                      <w:szCs w:val="16"/>
                      <w:lang w:eastAsia="en-US"/>
                    </w:rPr>
                    <w:t>2021</w:t>
                  </w:r>
                </w:p>
                <w:p w:rsidR="0005101F" w:rsidRPr="00F87E1E" w:rsidRDefault="0005101F" w:rsidP="0005101F">
                  <w:pPr>
                    <w:spacing w:line="256" w:lineRule="auto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F87E1E">
                    <w:rPr>
                      <w:rFonts w:eastAsia="Calibri"/>
                      <w:sz w:val="16"/>
                      <w:szCs w:val="16"/>
                      <w:lang w:eastAsia="en-US"/>
                    </w:rPr>
                    <w:t>год (факт)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5101F" w:rsidRDefault="0005101F" w:rsidP="0005101F">
                  <w:pPr>
                    <w:spacing w:line="256" w:lineRule="auto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F87E1E">
                    <w:rPr>
                      <w:rFonts w:eastAsia="Calibri"/>
                      <w:sz w:val="16"/>
                      <w:szCs w:val="16"/>
                      <w:lang w:eastAsia="en-US"/>
                    </w:rPr>
                    <w:t>2022</w:t>
                  </w:r>
                </w:p>
                <w:p w:rsidR="0005101F" w:rsidRPr="00F87E1E" w:rsidRDefault="0005101F" w:rsidP="0005101F">
                  <w:pPr>
                    <w:spacing w:line="256" w:lineRule="auto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F87E1E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 год</w:t>
                  </w:r>
                </w:p>
                <w:p w:rsidR="0005101F" w:rsidRPr="00F87E1E" w:rsidRDefault="0005101F" w:rsidP="0005101F">
                  <w:pPr>
                    <w:spacing w:line="256" w:lineRule="auto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F87E1E">
                    <w:rPr>
                      <w:rFonts w:eastAsia="Calibri"/>
                      <w:sz w:val="16"/>
                      <w:szCs w:val="16"/>
                      <w:lang w:eastAsia="en-US"/>
                    </w:rPr>
                    <w:t>(</w:t>
                  </w:r>
                  <w:r>
                    <w:rPr>
                      <w:rFonts w:eastAsia="Calibri"/>
                      <w:sz w:val="16"/>
                      <w:szCs w:val="16"/>
                      <w:lang w:eastAsia="en-US"/>
                    </w:rPr>
                    <w:t>факт</w:t>
                  </w:r>
                  <w:r w:rsidRPr="00F87E1E">
                    <w:rPr>
                      <w:rFonts w:eastAsia="Calibri"/>
                      <w:sz w:val="16"/>
                      <w:szCs w:val="16"/>
                      <w:lang w:eastAsia="en-US"/>
                    </w:rPr>
                    <w:t>)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5101F" w:rsidRDefault="0005101F" w:rsidP="0005101F">
                  <w:pPr>
                    <w:spacing w:line="256" w:lineRule="auto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F87E1E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2023 </w:t>
                  </w:r>
                </w:p>
                <w:p w:rsidR="0005101F" w:rsidRPr="00F87E1E" w:rsidRDefault="0005101F" w:rsidP="0005101F">
                  <w:pPr>
                    <w:spacing w:line="256" w:lineRule="auto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F87E1E">
                    <w:rPr>
                      <w:rFonts w:eastAsia="Calibri"/>
                      <w:sz w:val="16"/>
                      <w:szCs w:val="16"/>
                      <w:lang w:eastAsia="en-US"/>
                    </w:rPr>
                    <w:t>год (план)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5101F" w:rsidRDefault="0005101F" w:rsidP="0005101F">
                  <w:pPr>
                    <w:spacing w:line="256" w:lineRule="auto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F87E1E">
                    <w:rPr>
                      <w:rFonts w:eastAsia="Calibri"/>
                      <w:sz w:val="16"/>
                      <w:szCs w:val="16"/>
                      <w:lang w:eastAsia="en-US"/>
                    </w:rPr>
                    <w:t>2024</w:t>
                  </w:r>
                </w:p>
                <w:p w:rsidR="0005101F" w:rsidRPr="00F87E1E" w:rsidRDefault="0005101F" w:rsidP="0005101F">
                  <w:pPr>
                    <w:spacing w:line="256" w:lineRule="auto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F87E1E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 год</w:t>
                  </w:r>
                </w:p>
                <w:p w:rsidR="0005101F" w:rsidRPr="00F87E1E" w:rsidRDefault="0005101F" w:rsidP="0005101F">
                  <w:pPr>
                    <w:spacing w:line="256" w:lineRule="auto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F87E1E">
                    <w:rPr>
                      <w:rFonts w:eastAsia="Calibri"/>
                      <w:sz w:val="16"/>
                      <w:szCs w:val="16"/>
                      <w:lang w:eastAsia="en-US"/>
                    </w:rPr>
                    <w:t>(план)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5101F" w:rsidRDefault="0005101F" w:rsidP="0005101F">
                  <w:pPr>
                    <w:spacing w:line="256" w:lineRule="auto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F87E1E">
                    <w:rPr>
                      <w:rFonts w:eastAsia="Calibri"/>
                      <w:sz w:val="16"/>
                      <w:szCs w:val="16"/>
                      <w:lang w:eastAsia="en-US"/>
                    </w:rPr>
                    <w:t>2025</w:t>
                  </w:r>
                </w:p>
                <w:p w:rsidR="0005101F" w:rsidRPr="00F87E1E" w:rsidRDefault="0005101F" w:rsidP="0005101F">
                  <w:pPr>
                    <w:spacing w:line="256" w:lineRule="auto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F87E1E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 год (план)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5101F" w:rsidRDefault="0005101F" w:rsidP="0005101F">
                  <w:pPr>
                    <w:spacing w:line="256" w:lineRule="auto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F87E1E">
                    <w:rPr>
                      <w:rFonts w:eastAsia="Calibri"/>
                      <w:sz w:val="16"/>
                      <w:szCs w:val="16"/>
                      <w:lang w:eastAsia="en-US"/>
                    </w:rPr>
                    <w:t>202</w:t>
                  </w:r>
                  <w:r>
                    <w:rPr>
                      <w:rFonts w:eastAsia="Calibri"/>
                      <w:sz w:val="16"/>
                      <w:szCs w:val="16"/>
                      <w:lang w:eastAsia="en-US"/>
                    </w:rPr>
                    <w:t>6</w:t>
                  </w:r>
                </w:p>
                <w:p w:rsidR="0005101F" w:rsidRPr="00F87E1E" w:rsidRDefault="0005101F" w:rsidP="0005101F">
                  <w:pPr>
                    <w:spacing w:line="256" w:lineRule="auto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F87E1E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 год (план)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5101F" w:rsidRPr="00F87E1E" w:rsidRDefault="0005101F" w:rsidP="0005101F">
                  <w:pPr>
                    <w:spacing w:line="256" w:lineRule="auto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F87E1E">
                    <w:rPr>
                      <w:rFonts w:eastAsia="Calibri"/>
                      <w:sz w:val="16"/>
                      <w:szCs w:val="16"/>
                      <w:lang w:eastAsia="en-US"/>
                    </w:rPr>
                    <w:t>Итого</w:t>
                  </w:r>
                </w:p>
              </w:tc>
            </w:tr>
            <w:tr w:rsidR="0005101F" w:rsidTr="00A10BEC">
              <w:trPr>
                <w:jc w:val="center"/>
              </w:trPr>
              <w:tc>
                <w:tcPr>
                  <w:tcW w:w="1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5101F" w:rsidRPr="00635AD1" w:rsidRDefault="0005101F" w:rsidP="0005101F">
                  <w:pPr>
                    <w:spacing w:line="256" w:lineRule="auto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635AD1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Всего, </w:t>
                  </w:r>
                </w:p>
                <w:p w:rsidR="0005101F" w:rsidRPr="00635AD1" w:rsidRDefault="0005101F" w:rsidP="0005101F">
                  <w:pPr>
                    <w:spacing w:line="256" w:lineRule="auto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635AD1">
                    <w:rPr>
                      <w:rFonts w:eastAsia="Calibri"/>
                      <w:sz w:val="16"/>
                      <w:szCs w:val="16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05101F" w:rsidRPr="00F87E1E" w:rsidRDefault="0005101F" w:rsidP="0005101F">
                  <w:pPr>
                    <w:spacing w:line="256" w:lineRule="auto"/>
                    <w:jc w:val="right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F87E1E">
                    <w:rPr>
                      <w:rFonts w:eastAsia="Calibri"/>
                      <w:sz w:val="16"/>
                      <w:szCs w:val="16"/>
                      <w:lang w:eastAsia="en-US"/>
                    </w:rPr>
                    <w:t>0,00000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5101F" w:rsidRPr="00F87E1E" w:rsidRDefault="0005101F" w:rsidP="0005101F">
                  <w:pPr>
                    <w:spacing w:line="256" w:lineRule="auto"/>
                    <w:jc w:val="right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F87E1E">
                    <w:rPr>
                      <w:rFonts w:eastAsia="Calibri"/>
                      <w:sz w:val="16"/>
                      <w:szCs w:val="16"/>
                      <w:lang w:eastAsia="en-US"/>
                    </w:rPr>
                    <w:t>0,00000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5101F" w:rsidRPr="00F87E1E" w:rsidRDefault="0005101F" w:rsidP="0005101F">
                  <w:pPr>
                    <w:spacing w:line="256" w:lineRule="auto"/>
                    <w:jc w:val="right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F87E1E">
                    <w:rPr>
                      <w:rFonts w:eastAsia="Calibri"/>
                      <w:sz w:val="16"/>
                      <w:szCs w:val="16"/>
                      <w:lang w:eastAsia="en-US"/>
                    </w:rPr>
                    <w:t>0,00000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5101F" w:rsidRPr="00F87E1E" w:rsidRDefault="0005101F" w:rsidP="0005101F">
                  <w:pPr>
                    <w:spacing w:line="256" w:lineRule="auto"/>
                    <w:jc w:val="right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F87E1E">
                    <w:rPr>
                      <w:rFonts w:eastAsia="Calibri"/>
                      <w:sz w:val="16"/>
                      <w:szCs w:val="16"/>
                      <w:lang w:eastAsia="en-US"/>
                    </w:rPr>
                    <w:t>0,00000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5101F" w:rsidRPr="00F87E1E" w:rsidRDefault="0005101F" w:rsidP="0005101F">
                  <w:pPr>
                    <w:spacing w:line="256" w:lineRule="auto"/>
                    <w:jc w:val="right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F87E1E">
                    <w:rPr>
                      <w:rFonts w:eastAsia="Calibri"/>
                      <w:sz w:val="16"/>
                      <w:szCs w:val="16"/>
                      <w:lang w:eastAsia="en-US"/>
                    </w:rPr>
                    <w:t>0,00000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5101F" w:rsidRPr="00F87E1E" w:rsidRDefault="0005101F" w:rsidP="0005101F">
                  <w:pPr>
                    <w:spacing w:line="256" w:lineRule="auto"/>
                    <w:jc w:val="right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F87E1E">
                    <w:rPr>
                      <w:rFonts w:eastAsia="Calibri"/>
                      <w:sz w:val="16"/>
                      <w:szCs w:val="16"/>
                      <w:lang w:eastAsia="en-US"/>
                    </w:rPr>
                    <w:t>0,00000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5101F" w:rsidRPr="00F87E1E" w:rsidRDefault="0005101F" w:rsidP="0005101F">
                  <w:pPr>
                    <w:spacing w:line="256" w:lineRule="auto"/>
                    <w:jc w:val="right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F87E1E">
                    <w:rPr>
                      <w:rFonts w:eastAsia="Calibri"/>
                      <w:sz w:val="16"/>
                      <w:szCs w:val="16"/>
                      <w:lang w:eastAsia="en-US"/>
                    </w:rPr>
                    <w:t>0,00000</w:t>
                  </w:r>
                </w:p>
              </w:tc>
            </w:tr>
            <w:tr w:rsidR="0005101F" w:rsidTr="00A10BEC">
              <w:trPr>
                <w:trHeight w:val="345"/>
                <w:jc w:val="center"/>
              </w:trPr>
              <w:tc>
                <w:tcPr>
                  <w:tcW w:w="1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5101F" w:rsidRPr="00635AD1" w:rsidRDefault="0005101F" w:rsidP="0005101F">
                  <w:pPr>
                    <w:spacing w:line="256" w:lineRule="auto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635AD1">
                    <w:rPr>
                      <w:rFonts w:eastAsia="Calibri"/>
                      <w:sz w:val="16"/>
                      <w:szCs w:val="16"/>
                      <w:lang w:eastAsia="en-US"/>
                    </w:rPr>
                    <w:t>Местный бюджет</w:t>
                  </w: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05101F" w:rsidRPr="00F87E1E" w:rsidRDefault="0005101F" w:rsidP="0005101F">
                  <w:pPr>
                    <w:spacing w:line="256" w:lineRule="auto"/>
                    <w:jc w:val="right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F87E1E">
                    <w:rPr>
                      <w:rFonts w:eastAsia="Calibri"/>
                      <w:sz w:val="16"/>
                      <w:szCs w:val="16"/>
                      <w:lang w:eastAsia="en-US"/>
                    </w:rPr>
                    <w:t>0,00000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5101F" w:rsidRPr="00F87E1E" w:rsidRDefault="0005101F" w:rsidP="0005101F">
                  <w:pPr>
                    <w:spacing w:line="256" w:lineRule="auto"/>
                    <w:jc w:val="right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F87E1E">
                    <w:rPr>
                      <w:rFonts w:eastAsia="Calibri"/>
                      <w:sz w:val="16"/>
                      <w:szCs w:val="16"/>
                      <w:lang w:eastAsia="en-US"/>
                    </w:rPr>
                    <w:t>0,00000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5101F" w:rsidRPr="00F87E1E" w:rsidRDefault="0005101F" w:rsidP="0005101F">
                  <w:pPr>
                    <w:spacing w:line="256" w:lineRule="auto"/>
                    <w:jc w:val="right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F87E1E">
                    <w:rPr>
                      <w:rFonts w:eastAsia="Calibri"/>
                      <w:sz w:val="16"/>
                      <w:szCs w:val="16"/>
                      <w:lang w:eastAsia="en-US"/>
                    </w:rPr>
                    <w:t>0,00000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5101F" w:rsidRPr="00F87E1E" w:rsidRDefault="0005101F" w:rsidP="0005101F">
                  <w:pPr>
                    <w:spacing w:line="256" w:lineRule="auto"/>
                    <w:jc w:val="right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F87E1E">
                    <w:rPr>
                      <w:rFonts w:eastAsia="Calibri"/>
                      <w:sz w:val="16"/>
                      <w:szCs w:val="16"/>
                      <w:lang w:eastAsia="en-US"/>
                    </w:rPr>
                    <w:t>0,00000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5101F" w:rsidRPr="00F87E1E" w:rsidRDefault="0005101F" w:rsidP="0005101F">
                  <w:pPr>
                    <w:spacing w:line="256" w:lineRule="auto"/>
                    <w:jc w:val="right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F87E1E">
                    <w:rPr>
                      <w:rFonts w:eastAsia="Calibri"/>
                      <w:sz w:val="16"/>
                      <w:szCs w:val="16"/>
                      <w:lang w:eastAsia="en-US"/>
                    </w:rPr>
                    <w:t>0,00000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5101F" w:rsidRPr="00F87E1E" w:rsidRDefault="0005101F" w:rsidP="0005101F">
                  <w:pPr>
                    <w:spacing w:line="256" w:lineRule="auto"/>
                    <w:jc w:val="right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F87E1E">
                    <w:rPr>
                      <w:rFonts w:eastAsia="Calibri"/>
                      <w:sz w:val="16"/>
                      <w:szCs w:val="16"/>
                      <w:lang w:eastAsia="en-US"/>
                    </w:rPr>
                    <w:t>0,00000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5101F" w:rsidRPr="00F87E1E" w:rsidRDefault="0005101F" w:rsidP="0005101F">
                  <w:pPr>
                    <w:spacing w:line="256" w:lineRule="auto"/>
                    <w:jc w:val="right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F87E1E">
                    <w:rPr>
                      <w:rFonts w:eastAsia="Calibri"/>
                      <w:sz w:val="16"/>
                      <w:szCs w:val="16"/>
                      <w:lang w:eastAsia="en-US"/>
                    </w:rPr>
                    <w:t>0,00000</w:t>
                  </w:r>
                </w:p>
              </w:tc>
            </w:tr>
            <w:tr w:rsidR="0005101F" w:rsidTr="00A10BEC">
              <w:trPr>
                <w:trHeight w:val="266"/>
                <w:jc w:val="center"/>
              </w:trPr>
              <w:tc>
                <w:tcPr>
                  <w:tcW w:w="1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5101F" w:rsidRPr="00635AD1" w:rsidRDefault="0005101F" w:rsidP="0005101F">
                  <w:pPr>
                    <w:spacing w:line="256" w:lineRule="auto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635AD1">
                    <w:rPr>
                      <w:rFonts w:eastAsia="Calibri"/>
                      <w:sz w:val="16"/>
                      <w:szCs w:val="16"/>
                      <w:lang w:eastAsia="en-US"/>
                    </w:rPr>
                    <w:t>Краевой бюджет</w:t>
                  </w: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05101F" w:rsidRPr="00F87E1E" w:rsidRDefault="0005101F" w:rsidP="0005101F">
                  <w:pPr>
                    <w:spacing w:line="256" w:lineRule="auto"/>
                    <w:jc w:val="right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F87E1E">
                    <w:rPr>
                      <w:rFonts w:eastAsia="Calibri"/>
                      <w:sz w:val="16"/>
                      <w:szCs w:val="16"/>
                      <w:lang w:eastAsia="en-US"/>
                    </w:rPr>
                    <w:t>0,00000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5101F" w:rsidRPr="00F87E1E" w:rsidRDefault="0005101F" w:rsidP="0005101F">
                  <w:pPr>
                    <w:spacing w:line="256" w:lineRule="auto"/>
                    <w:jc w:val="right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F87E1E">
                    <w:rPr>
                      <w:rFonts w:eastAsia="Calibri"/>
                      <w:sz w:val="16"/>
                      <w:szCs w:val="16"/>
                      <w:lang w:eastAsia="en-US"/>
                    </w:rPr>
                    <w:t>0,00000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5101F" w:rsidRPr="00F87E1E" w:rsidRDefault="0005101F" w:rsidP="0005101F">
                  <w:pPr>
                    <w:spacing w:line="256" w:lineRule="auto"/>
                    <w:jc w:val="right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F87E1E">
                    <w:rPr>
                      <w:rFonts w:eastAsia="Calibri"/>
                      <w:sz w:val="16"/>
                      <w:szCs w:val="16"/>
                      <w:lang w:eastAsia="en-US"/>
                    </w:rPr>
                    <w:t>0,00000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5101F" w:rsidRPr="00F87E1E" w:rsidRDefault="0005101F" w:rsidP="0005101F">
                  <w:pPr>
                    <w:spacing w:line="256" w:lineRule="auto"/>
                    <w:jc w:val="right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F87E1E">
                    <w:rPr>
                      <w:rFonts w:eastAsia="Calibri"/>
                      <w:sz w:val="16"/>
                      <w:szCs w:val="16"/>
                      <w:lang w:eastAsia="en-US"/>
                    </w:rPr>
                    <w:t>0,00000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5101F" w:rsidRPr="00F87E1E" w:rsidRDefault="0005101F" w:rsidP="0005101F">
                  <w:pPr>
                    <w:spacing w:line="256" w:lineRule="auto"/>
                    <w:jc w:val="right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F87E1E">
                    <w:rPr>
                      <w:rFonts w:eastAsia="Calibri"/>
                      <w:sz w:val="16"/>
                      <w:szCs w:val="16"/>
                      <w:lang w:eastAsia="en-US"/>
                    </w:rPr>
                    <w:t>0,00000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5101F" w:rsidRPr="00F87E1E" w:rsidRDefault="0005101F" w:rsidP="0005101F">
                  <w:pPr>
                    <w:spacing w:line="256" w:lineRule="auto"/>
                    <w:jc w:val="right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F87E1E">
                    <w:rPr>
                      <w:rFonts w:eastAsia="Calibri"/>
                      <w:sz w:val="16"/>
                      <w:szCs w:val="16"/>
                      <w:lang w:eastAsia="en-US"/>
                    </w:rPr>
                    <w:t>0,00000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5101F" w:rsidRPr="00F87E1E" w:rsidRDefault="0005101F" w:rsidP="0005101F">
                  <w:pPr>
                    <w:spacing w:line="256" w:lineRule="auto"/>
                    <w:jc w:val="right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F87E1E">
                    <w:rPr>
                      <w:rFonts w:eastAsia="Calibri"/>
                      <w:sz w:val="16"/>
                      <w:szCs w:val="16"/>
                      <w:lang w:eastAsia="en-US"/>
                    </w:rPr>
                    <w:t>0,00000</w:t>
                  </w:r>
                </w:p>
              </w:tc>
            </w:tr>
            <w:tr w:rsidR="0005101F" w:rsidTr="00A10BEC">
              <w:trPr>
                <w:jc w:val="center"/>
              </w:trPr>
              <w:tc>
                <w:tcPr>
                  <w:tcW w:w="1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5101F" w:rsidRPr="00635AD1" w:rsidRDefault="0005101F" w:rsidP="0005101F">
                  <w:pPr>
                    <w:spacing w:line="256" w:lineRule="auto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635AD1">
                    <w:rPr>
                      <w:rFonts w:eastAsia="Calibri"/>
                      <w:sz w:val="16"/>
                      <w:szCs w:val="16"/>
                      <w:lang w:eastAsia="en-US"/>
                    </w:rPr>
                    <w:t>Федеральный</w:t>
                  </w:r>
                </w:p>
                <w:p w:rsidR="0005101F" w:rsidRPr="00635AD1" w:rsidRDefault="0005101F" w:rsidP="0005101F">
                  <w:pPr>
                    <w:spacing w:line="256" w:lineRule="auto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635AD1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 бюджет</w:t>
                  </w: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05101F" w:rsidRPr="00F87E1E" w:rsidRDefault="0005101F" w:rsidP="0005101F">
                  <w:pPr>
                    <w:spacing w:line="256" w:lineRule="auto"/>
                    <w:jc w:val="right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F87E1E">
                    <w:rPr>
                      <w:rFonts w:eastAsia="Calibri"/>
                      <w:sz w:val="16"/>
                      <w:szCs w:val="16"/>
                      <w:lang w:eastAsia="en-US"/>
                    </w:rPr>
                    <w:t>0,00000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5101F" w:rsidRPr="00F87E1E" w:rsidRDefault="0005101F" w:rsidP="0005101F">
                  <w:pPr>
                    <w:spacing w:line="256" w:lineRule="auto"/>
                    <w:jc w:val="right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F87E1E">
                    <w:rPr>
                      <w:rFonts w:eastAsia="Calibri"/>
                      <w:sz w:val="16"/>
                      <w:szCs w:val="16"/>
                      <w:lang w:eastAsia="en-US"/>
                    </w:rPr>
                    <w:t>0,00000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5101F" w:rsidRPr="00F87E1E" w:rsidRDefault="0005101F" w:rsidP="0005101F">
                  <w:pPr>
                    <w:spacing w:line="256" w:lineRule="auto"/>
                    <w:jc w:val="right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F87E1E">
                    <w:rPr>
                      <w:rFonts w:eastAsia="Calibri"/>
                      <w:sz w:val="16"/>
                      <w:szCs w:val="16"/>
                      <w:lang w:eastAsia="en-US"/>
                    </w:rPr>
                    <w:t>0,00000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5101F" w:rsidRPr="00F87E1E" w:rsidRDefault="0005101F" w:rsidP="0005101F">
                  <w:pPr>
                    <w:spacing w:line="256" w:lineRule="auto"/>
                    <w:jc w:val="right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F87E1E">
                    <w:rPr>
                      <w:rFonts w:eastAsia="Calibri"/>
                      <w:sz w:val="16"/>
                      <w:szCs w:val="16"/>
                      <w:lang w:eastAsia="en-US"/>
                    </w:rPr>
                    <w:t>0,00000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5101F" w:rsidRPr="00F87E1E" w:rsidRDefault="0005101F" w:rsidP="0005101F">
                  <w:pPr>
                    <w:spacing w:line="256" w:lineRule="auto"/>
                    <w:jc w:val="right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F87E1E">
                    <w:rPr>
                      <w:rFonts w:eastAsia="Calibri"/>
                      <w:sz w:val="16"/>
                      <w:szCs w:val="16"/>
                      <w:lang w:eastAsia="en-US"/>
                    </w:rPr>
                    <w:t>0,00000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5101F" w:rsidRPr="00F87E1E" w:rsidRDefault="0005101F" w:rsidP="0005101F">
                  <w:pPr>
                    <w:spacing w:line="256" w:lineRule="auto"/>
                    <w:jc w:val="right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F87E1E">
                    <w:rPr>
                      <w:rFonts w:eastAsia="Calibri"/>
                      <w:sz w:val="16"/>
                      <w:szCs w:val="16"/>
                      <w:lang w:eastAsia="en-US"/>
                    </w:rPr>
                    <w:t>0,00000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5101F" w:rsidRPr="00F87E1E" w:rsidRDefault="0005101F" w:rsidP="0005101F">
                  <w:pPr>
                    <w:spacing w:line="256" w:lineRule="auto"/>
                    <w:jc w:val="right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F87E1E">
                    <w:rPr>
                      <w:rFonts w:eastAsia="Calibri"/>
                      <w:sz w:val="16"/>
                      <w:szCs w:val="16"/>
                      <w:lang w:eastAsia="en-US"/>
                    </w:rPr>
                    <w:t>0,00000</w:t>
                  </w:r>
                </w:p>
              </w:tc>
            </w:tr>
            <w:tr w:rsidR="0005101F" w:rsidTr="00A10BEC">
              <w:trPr>
                <w:jc w:val="center"/>
              </w:trPr>
              <w:tc>
                <w:tcPr>
                  <w:tcW w:w="1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5101F" w:rsidRPr="00635AD1" w:rsidRDefault="0005101F" w:rsidP="0005101F">
                  <w:pPr>
                    <w:spacing w:line="256" w:lineRule="auto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635AD1">
                    <w:rPr>
                      <w:rFonts w:eastAsia="Calibri"/>
                      <w:sz w:val="16"/>
                      <w:szCs w:val="16"/>
                      <w:lang w:eastAsia="en-US"/>
                    </w:rPr>
                    <w:t>Внебюджетные средства</w:t>
                  </w: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05101F" w:rsidRPr="00F87E1E" w:rsidRDefault="0005101F" w:rsidP="0005101F">
                  <w:pPr>
                    <w:spacing w:line="256" w:lineRule="auto"/>
                    <w:jc w:val="right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F87E1E">
                    <w:rPr>
                      <w:rFonts w:eastAsia="Calibri"/>
                      <w:sz w:val="16"/>
                      <w:szCs w:val="16"/>
                      <w:lang w:eastAsia="en-US"/>
                    </w:rPr>
                    <w:t>0,00000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5101F" w:rsidRPr="00F87E1E" w:rsidRDefault="0005101F" w:rsidP="0005101F">
                  <w:pPr>
                    <w:spacing w:line="256" w:lineRule="auto"/>
                    <w:jc w:val="right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F87E1E">
                    <w:rPr>
                      <w:rFonts w:eastAsia="Calibri"/>
                      <w:sz w:val="16"/>
                      <w:szCs w:val="16"/>
                      <w:lang w:eastAsia="en-US"/>
                    </w:rPr>
                    <w:t>0,00000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5101F" w:rsidRPr="00F87E1E" w:rsidRDefault="0005101F" w:rsidP="0005101F">
                  <w:pPr>
                    <w:spacing w:line="256" w:lineRule="auto"/>
                    <w:jc w:val="right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F87E1E">
                    <w:rPr>
                      <w:rFonts w:eastAsia="Calibri"/>
                      <w:sz w:val="16"/>
                      <w:szCs w:val="16"/>
                      <w:lang w:eastAsia="en-US"/>
                    </w:rPr>
                    <w:t>0,00000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5101F" w:rsidRPr="00F87E1E" w:rsidRDefault="0005101F" w:rsidP="0005101F">
                  <w:pPr>
                    <w:spacing w:line="256" w:lineRule="auto"/>
                    <w:jc w:val="right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F87E1E">
                    <w:rPr>
                      <w:rFonts w:eastAsia="Calibri"/>
                      <w:sz w:val="16"/>
                      <w:szCs w:val="16"/>
                      <w:lang w:eastAsia="en-US"/>
                    </w:rPr>
                    <w:t>0,00000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5101F" w:rsidRPr="00F87E1E" w:rsidRDefault="0005101F" w:rsidP="0005101F">
                  <w:pPr>
                    <w:spacing w:line="256" w:lineRule="auto"/>
                    <w:jc w:val="right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F87E1E">
                    <w:rPr>
                      <w:rFonts w:eastAsia="Calibri"/>
                      <w:sz w:val="16"/>
                      <w:szCs w:val="16"/>
                      <w:lang w:eastAsia="en-US"/>
                    </w:rPr>
                    <w:t>0,00000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5101F" w:rsidRPr="00F87E1E" w:rsidRDefault="0005101F" w:rsidP="0005101F">
                  <w:pPr>
                    <w:spacing w:line="256" w:lineRule="auto"/>
                    <w:jc w:val="right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F87E1E">
                    <w:rPr>
                      <w:rFonts w:eastAsia="Calibri"/>
                      <w:sz w:val="16"/>
                      <w:szCs w:val="16"/>
                      <w:lang w:eastAsia="en-US"/>
                    </w:rPr>
                    <w:t>0,00000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5101F" w:rsidRPr="00F87E1E" w:rsidRDefault="0005101F" w:rsidP="0005101F">
                  <w:pPr>
                    <w:spacing w:line="256" w:lineRule="auto"/>
                    <w:jc w:val="right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F87E1E">
                    <w:rPr>
                      <w:rFonts w:eastAsia="Calibri"/>
                      <w:sz w:val="16"/>
                      <w:szCs w:val="16"/>
                      <w:lang w:eastAsia="en-US"/>
                    </w:rPr>
                    <w:t>0,00000</w:t>
                  </w:r>
                </w:p>
              </w:tc>
            </w:tr>
          </w:tbl>
          <w:p w:rsidR="00FD4CED" w:rsidRDefault="00FD4CED" w:rsidP="00A10BEC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FD4CED" w:rsidTr="00A10BEC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ED" w:rsidRDefault="00FD4CED" w:rsidP="00A10BEC">
            <w:r>
              <w:t>Ожидаемые результаты реализации подпрограммы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ED" w:rsidRDefault="00FD4CED" w:rsidP="00A10B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протяженности электрических сетей на – км.</w:t>
            </w:r>
          </w:p>
        </w:tc>
      </w:tr>
    </w:tbl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FD4CED" w:rsidRDefault="00FD4CED" w:rsidP="00FD4CED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>к муниципальной программе «Территориальное развитие Чайковского городского округа»</w:t>
      </w:r>
    </w:p>
    <w:p w:rsidR="00FD4CED" w:rsidRDefault="00FD4CED" w:rsidP="00FD4CED">
      <w:pPr>
        <w:jc w:val="center"/>
        <w:outlineLvl w:val="0"/>
        <w:rPr>
          <w:sz w:val="28"/>
          <w:szCs w:val="28"/>
        </w:rPr>
      </w:pPr>
    </w:p>
    <w:p w:rsidR="00FD4CED" w:rsidRDefault="00FD4CED" w:rsidP="00FD4CE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Подпрограмма 5. «Градостроительная документация» </w:t>
      </w:r>
    </w:p>
    <w:p w:rsidR="00FD4CED" w:rsidRDefault="00FD4CED" w:rsidP="00FD4CED">
      <w:pPr>
        <w:jc w:val="center"/>
        <w:rPr>
          <w:sz w:val="28"/>
          <w:szCs w:val="28"/>
        </w:rPr>
      </w:pPr>
    </w:p>
    <w:p w:rsidR="00FD4CED" w:rsidRDefault="00FD4CED" w:rsidP="00FD4CE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200"/>
      </w:tblGrid>
      <w:tr w:rsidR="00FD4CED" w:rsidTr="00A10BE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ED" w:rsidRDefault="00FD4CED" w:rsidP="00A10BEC">
            <w:r>
              <w:t>Ответственный исполнитель подпрограммы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ED" w:rsidRDefault="00FD4CED" w:rsidP="00A10B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УСИА администрации Чайковского городского округа</w:t>
            </w:r>
          </w:p>
        </w:tc>
      </w:tr>
      <w:tr w:rsidR="00FD4CED" w:rsidTr="00A10BE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ED" w:rsidRDefault="00FD4CED" w:rsidP="00A10BEC">
            <w:r>
              <w:t>Соисполнители подпрограммы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ED" w:rsidRDefault="00FD4CED" w:rsidP="00A10B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FD4CED" w:rsidTr="00A10BE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ED" w:rsidRDefault="00FD4CED" w:rsidP="00A10BEC">
            <w:r>
              <w:t>Участники подпрограммы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ED" w:rsidRDefault="00FD4CED" w:rsidP="00A10B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УСИА администрации Чайковского городского округа</w:t>
            </w:r>
          </w:p>
        </w:tc>
      </w:tr>
      <w:tr w:rsidR="00FD4CED" w:rsidTr="00A10BE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ED" w:rsidRDefault="00FD4CED" w:rsidP="00A10BEC">
            <w:r>
              <w:t>Цели подпрограммы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ED" w:rsidRDefault="00FD4CED" w:rsidP="00A10B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устойчивого, безопасного и комплексного развития территории городского округа в целях обеспечения благоприятной среды для проживания населения Чайковского городского округа путём подготовки всех видов градостроительной документации, предусмотренной Градостроительным кодексом Российской Федерации, в виде единого комплексного проекта градостроительного развития территории Чайковского городского округа.</w:t>
            </w:r>
          </w:p>
        </w:tc>
      </w:tr>
      <w:tr w:rsidR="00FD4CED" w:rsidTr="00A10BEC">
        <w:trPr>
          <w:trHeight w:val="56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ED" w:rsidRDefault="00FD4CED" w:rsidP="00A10BEC">
            <w:r>
              <w:t>Задачи подпрограммы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ED" w:rsidRDefault="00FD4CED" w:rsidP="00A10BEC">
            <w:pPr>
              <w:widowControl w:val="0"/>
              <w:tabs>
                <w:tab w:val="left" w:pos="1288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Разработка документов территориального планирования и градостроительного зонирования.</w:t>
            </w:r>
          </w:p>
          <w:p w:rsidR="00FD4CED" w:rsidRDefault="00FD4CED" w:rsidP="00A1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Разработка проектов планировки по перспективным участкам застройки.</w:t>
            </w:r>
          </w:p>
          <w:p w:rsidR="00FD4CED" w:rsidRDefault="00FD4CED" w:rsidP="00A1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Выполнение кадастровых работ.</w:t>
            </w:r>
          </w:p>
        </w:tc>
      </w:tr>
      <w:tr w:rsidR="00FD4CED" w:rsidTr="00A10BEC">
        <w:trPr>
          <w:trHeight w:val="56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ED" w:rsidRDefault="00FD4CED" w:rsidP="00A10BEC">
            <w:pPr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ED" w:rsidRDefault="00FD4CED" w:rsidP="00A10BEC">
            <w:pPr>
              <w:widowControl w:val="0"/>
              <w:tabs>
                <w:tab w:val="left" w:pos="1288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</w:p>
        </w:tc>
      </w:tr>
    </w:tbl>
    <w:tbl>
      <w:tblPr>
        <w:tblStyle w:val="100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1975"/>
        <w:gridCol w:w="424"/>
        <w:gridCol w:w="857"/>
        <w:gridCol w:w="708"/>
        <w:gridCol w:w="709"/>
        <w:gridCol w:w="709"/>
        <w:gridCol w:w="850"/>
        <w:gridCol w:w="851"/>
        <w:gridCol w:w="992"/>
        <w:gridCol w:w="1134"/>
      </w:tblGrid>
      <w:tr w:rsidR="00390E3F" w:rsidTr="0095793D">
        <w:trPr>
          <w:trHeight w:val="430"/>
          <w:jc w:val="center"/>
        </w:trPr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E3F" w:rsidRDefault="00390E3F" w:rsidP="00390E3F">
            <w:r>
              <w:t>Целевые показатели подпрограммы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E3F" w:rsidRDefault="00390E3F" w:rsidP="00390E3F">
            <w:r>
              <w:rPr>
                <w:rFonts w:eastAsia="Calibr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E3F" w:rsidRDefault="00390E3F" w:rsidP="00390E3F">
            <w:r>
              <w:rPr>
                <w:rFonts w:eastAsia="Calibr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3F" w:rsidRPr="0020077B" w:rsidRDefault="00390E3F" w:rsidP="00390E3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0077B">
              <w:rPr>
                <w:rFonts w:eastAsia="Calibri"/>
                <w:sz w:val="16"/>
                <w:szCs w:val="16"/>
                <w:lang w:eastAsia="en-US"/>
              </w:rPr>
              <w:t>2021 год (факт)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E3F" w:rsidRPr="0020077B" w:rsidRDefault="00390E3F" w:rsidP="003B206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0077B">
              <w:rPr>
                <w:rFonts w:eastAsia="Calibri"/>
                <w:sz w:val="16"/>
                <w:szCs w:val="16"/>
                <w:lang w:eastAsia="en-US"/>
              </w:rPr>
              <w:t>2022 год (</w:t>
            </w:r>
            <w:r w:rsidR="003B2062">
              <w:rPr>
                <w:rFonts w:eastAsia="Calibri"/>
                <w:sz w:val="16"/>
                <w:szCs w:val="16"/>
                <w:lang w:eastAsia="en-US"/>
              </w:rPr>
              <w:t>факт</w:t>
            </w:r>
            <w:r w:rsidRPr="0020077B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E3F" w:rsidRPr="0020077B" w:rsidRDefault="00390E3F" w:rsidP="00B42AB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0077B">
              <w:rPr>
                <w:rFonts w:eastAsia="Calibri"/>
                <w:sz w:val="16"/>
                <w:szCs w:val="16"/>
                <w:lang w:eastAsia="en-US"/>
              </w:rPr>
              <w:t>2023 год (</w:t>
            </w:r>
            <w:r w:rsidR="00B42AB2">
              <w:rPr>
                <w:rFonts w:eastAsia="Calibri"/>
                <w:sz w:val="16"/>
                <w:szCs w:val="16"/>
                <w:lang w:eastAsia="en-US"/>
              </w:rPr>
              <w:t>факт</w:t>
            </w:r>
            <w:r w:rsidRPr="0020077B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E3F" w:rsidRPr="0020077B" w:rsidRDefault="00390E3F" w:rsidP="00390E3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0077B">
              <w:rPr>
                <w:rFonts w:eastAsia="Calibri"/>
                <w:sz w:val="16"/>
                <w:szCs w:val="16"/>
                <w:lang w:eastAsia="en-US"/>
              </w:rPr>
              <w:t>2024 год (план)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E3F" w:rsidRPr="0020077B" w:rsidRDefault="00390E3F" w:rsidP="00390E3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0077B">
              <w:rPr>
                <w:rFonts w:eastAsia="Calibri"/>
                <w:sz w:val="16"/>
                <w:szCs w:val="16"/>
                <w:lang w:eastAsia="en-US"/>
              </w:rPr>
              <w:t>2025 год (план)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E3F" w:rsidRPr="0020077B" w:rsidRDefault="00390E3F" w:rsidP="00390E3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0077B">
              <w:rPr>
                <w:rFonts w:eastAsia="Calibri"/>
                <w:sz w:val="16"/>
                <w:szCs w:val="16"/>
                <w:lang w:eastAsia="en-US"/>
              </w:rPr>
              <w:t>202</w:t>
            </w:r>
            <w:r>
              <w:rPr>
                <w:rFonts w:eastAsia="Calibri"/>
                <w:sz w:val="16"/>
                <w:szCs w:val="16"/>
                <w:lang w:eastAsia="en-US"/>
              </w:rPr>
              <w:t>6</w:t>
            </w:r>
            <w:r w:rsidRPr="0020077B">
              <w:rPr>
                <w:rFonts w:eastAsia="Calibri"/>
                <w:sz w:val="16"/>
                <w:szCs w:val="16"/>
                <w:lang w:eastAsia="en-US"/>
              </w:rPr>
              <w:t xml:space="preserve"> год (план)</w:t>
            </w:r>
          </w:p>
        </w:tc>
      </w:tr>
      <w:tr w:rsidR="00390E3F" w:rsidTr="0095793D">
        <w:trPr>
          <w:trHeight w:val="430"/>
          <w:jc w:val="center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E3F" w:rsidRDefault="00390E3F" w:rsidP="00390E3F"/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E3F" w:rsidRDefault="00390E3F" w:rsidP="00390E3F">
            <w:pPr>
              <w:spacing w:after="160"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E3F" w:rsidRDefault="00390E3F" w:rsidP="00390E3F">
            <w:pPr>
              <w:spacing w:line="256" w:lineRule="auto"/>
              <w:ind w:left="-102" w:right="-10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Доля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обеспечен</w:t>
            </w:r>
            <w:r w:rsidR="004645C0">
              <w:rPr>
                <w:rFonts w:eastAsia="Calibri"/>
                <w:sz w:val="20"/>
                <w:szCs w:val="20"/>
                <w:lang w:eastAsia="en-US"/>
              </w:rPr>
              <w:t>-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ности</w:t>
            </w:r>
            <w:proofErr w:type="spellEnd"/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Чайковско</w:t>
            </w:r>
            <w:r w:rsidR="004645C0">
              <w:rPr>
                <w:rFonts w:eastAsia="Calibri"/>
                <w:sz w:val="20"/>
                <w:szCs w:val="20"/>
                <w:lang w:eastAsia="en-US"/>
              </w:rPr>
              <w:t>-</w:t>
            </w:r>
            <w:r>
              <w:rPr>
                <w:rFonts w:eastAsia="Calibri"/>
                <w:sz w:val="20"/>
                <w:szCs w:val="20"/>
                <w:lang w:eastAsia="en-US"/>
              </w:rPr>
              <w:t>го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городского округа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необходи</w:t>
            </w:r>
            <w:proofErr w:type="spellEnd"/>
            <w:r w:rsidR="004645C0">
              <w:rPr>
                <w:rFonts w:eastAsia="Calibri"/>
                <w:sz w:val="20"/>
                <w:szCs w:val="20"/>
                <w:lang w:eastAsia="en-US"/>
              </w:rPr>
              <w:t>-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мой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градострои</w:t>
            </w:r>
            <w:proofErr w:type="spellEnd"/>
            <w:r w:rsidR="004645C0">
              <w:rPr>
                <w:rFonts w:eastAsia="Calibri"/>
                <w:sz w:val="20"/>
                <w:szCs w:val="20"/>
                <w:lang w:eastAsia="en-US"/>
              </w:rPr>
              <w:t>-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тельной </w:t>
            </w:r>
            <w:proofErr w:type="spellStart"/>
            <w:r w:rsidR="004645C0">
              <w:rPr>
                <w:rFonts w:eastAsia="Calibri"/>
                <w:sz w:val="20"/>
                <w:szCs w:val="20"/>
                <w:lang w:eastAsia="en-US"/>
              </w:rPr>
              <w:t>д</w:t>
            </w:r>
            <w:r>
              <w:rPr>
                <w:rFonts w:eastAsia="Calibri"/>
                <w:sz w:val="20"/>
                <w:szCs w:val="20"/>
                <w:lang w:eastAsia="en-US"/>
              </w:rPr>
              <w:t>окумен</w:t>
            </w:r>
            <w:r w:rsidR="004645C0">
              <w:rPr>
                <w:rFonts w:eastAsia="Calibri"/>
                <w:sz w:val="20"/>
                <w:szCs w:val="20"/>
                <w:lang w:eastAsia="en-US"/>
              </w:rPr>
              <w:t>-</w:t>
            </w:r>
            <w:r>
              <w:rPr>
                <w:rFonts w:eastAsia="Calibri"/>
                <w:sz w:val="20"/>
                <w:szCs w:val="20"/>
                <w:lang w:eastAsia="en-US"/>
              </w:rPr>
              <w:t>тацией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в соответствии с требованиями Градостроитель-</w:t>
            </w:r>
          </w:p>
          <w:p w:rsidR="00390E3F" w:rsidRDefault="00390E3F" w:rsidP="004645C0">
            <w:pPr>
              <w:spacing w:line="256" w:lineRule="auto"/>
              <w:ind w:left="-102" w:right="-10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ного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кодекса Российской Федерации, способствующей проведению эффективной </w:t>
            </w: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муниципальной политики в области </w:t>
            </w:r>
            <w:proofErr w:type="spellStart"/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управле</w:t>
            </w:r>
            <w:r w:rsidR="004645C0">
              <w:rPr>
                <w:rFonts w:eastAsia="Calibri"/>
                <w:sz w:val="20"/>
                <w:szCs w:val="20"/>
                <w:lang w:eastAsia="en-US"/>
              </w:rPr>
              <w:t>-</w:t>
            </w:r>
            <w:r>
              <w:rPr>
                <w:rFonts w:eastAsia="Calibri"/>
                <w:sz w:val="20"/>
                <w:szCs w:val="20"/>
                <w:lang w:eastAsia="en-US"/>
              </w:rPr>
              <w:t>ния</w:t>
            </w:r>
            <w:proofErr w:type="spellEnd"/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земельными ресурсами,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прив</w:t>
            </w:r>
            <w:proofErr w:type="spellEnd"/>
            <w:r w:rsidR="004645C0">
              <w:rPr>
                <w:rFonts w:eastAsia="Calibri"/>
                <w:sz w:val="20"/>
                <w:szCs w:val="20"/>
                <w:lang w:eastAsia="en-US"/>
              </w:rPr>
              <w:t>-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лечения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инвес</w:t>
            </w:r>
            <w:r w:rsidR="004645C0">
              <w:rPr>
                <w:rFonts w:eastAsia="Calibri"/>
                <w:sz w:val="20"/>
                <w:szCs w:val="20"/>
                <w:lang w:eastAsia="en-US"/>
              </w:rPr>
              <w:t>-</w:t>
            </w:r>
            <w:r>
              <w:rPr>
                <w:rFonts w:eastAsia="Calibri"/>
                <w:sz w:val="20"/>
                <w:szCs w:val="20"/>
                <w:lang w:eastAsia="en-US"/>
              </w:rPr>
              <w:t>тиций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в различные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отрас</w:t>
            </w:r>
            <w:proofErr w:type="spellEnd"/>
            <w:r w:rsidR="004645C0">
              <w:rPr>
                <w:rFonts w:eastAsia="Calibri"/>
                <w:sz w:val="20"/>
                <w:szCs w:val="20"/>
                <w:lang w:eastAsia="en-US"/>
              </w:rPr>
              <w:t>-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муниципаль</w:t>
            </w:r>
            <w:r w:rsidR="004645C0">
              <w:rPr>
                <w:rFonts w:eastAsia="Calibri"/>
                <w:sz w:val="20"/>
                <w:szCs w:val="20"/>
                <w:lang w:eastAsia="en-US"/>
              </w:rPr>
              <w:t>-</w:t>
            </w:r>
            <w:r>
              <w:rPr>
                <w:rFonts w:eastAsia="Calibri"/>
                <w:sz w:val="20"/>
                <w:szCs w:val="20"/>
                <w:lang w:eastAsia="en-US"/>
              </w:rPr>
              <w:t>ного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хозяйства и </w:t>
            </w:r>
            <w:r w:rsidRPr="00D249FC">
              <w:rPr>
                <w:rFonts w:eastAsia="Calibri"/>
                <w:sz w:val="20"/>
                <w:szCs w:val="20"/>
                <w:lang w:eastAsia="en-US"/>
              </w:rPr>
              <w:t>социальной сферы</w:t>
            </w:r>
            <w:r w:rsidR="00B0289C" w:rsidRPr="00D249FC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4645C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B0289C" w:rsidRPr="00D249FC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E3F" w:rsidRDefault="00390E3F" w:rsidP="00390E3F">
            <w:pPr>
              <w:spacing w:after="160"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E3F" w:rsidRDefault="00390E3F" w:rsidP="00390E3F">
            <w:pPr>
              <w:spacing w:after="160"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E3F" w:rsidRDefault="00390E3F" w:rsidP="00390E3F">
            <w:pPr>
              <w:spacing w:after="160"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E3F" w:rsidRDefault="00390E3F" w:rsidP="00390E3F">
            <w:pPr>
              <w:spacing w:after="160"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E3F" w:rsidRDefault="00390E3F" w:rsidP="00390E3F">
            <w:pPr>
              <w:spacing w:after="160"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E3F" w:rsidRDefault="00390E3F" w:rsidP="00390E3F">
            <w:pPr>
              <w:spacing w:after="160"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</w:tr>
      <w:tr w:rsidR="00390E3F" w:rsidTr="0095793D">
        <w:trPr>
          <w:jc w:val="center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E3F" w:rsidRDefault="00390E3F" w:rsidP="00390E3F">
            <w:pPr>
              <w:jc w:val="both"/>
            </w:pPr>
            <w:r>
              <w:t>Этапы и сроки реализации подпрограммы</w:t>
            </w:r>
          </w:p>
        </w:tc>
        <w:tc>
          <w:tcPr>
            <w:tcW w:w="72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E3F" w:rsidRDefault="00390E3F" w:rsidP="00390E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рассчитана </w:t>
            </w:r>
            <w:r w:rsidRPr="00653E6F">
              <w:rPr>
                <w:sz w:val="28"/>
                <w:szCs w:val="28"/>
              </w:rPr>
              <w:t>на период реализации с 2019 по 202</w:t>
            </w:r>
            <w:r>
              <w:rPr>
                <w:sz w:val="28"/>
                <w:szCs w:val="28"/>
              </w:rPr>
              <w:t>6</w:t>
            </w:r>
            <w:r w:rsidRPr="00653E6F">
              <w:rPr>
                <w:sz w:val="28"/>
                <w:szCs w:val="28"/>
              </w:rPr>
              <w:t xml:space="preserve"> годы.</w:t>
            </w:r>
            <w:r>
              <w:rPr>
                <w:sz w:val="28"/>
                <w:szCs w:val="28"/>
              </w:rPr>
              <w:t xml:space="preserve"> </w:t>
            </w:r>
          </w:p>
          <w:p w:rsidR="00390E3F" w:rsidRDefault="00390E3F" w:rsidP="00390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не имеет строгой разбивки на этапы.</w:t>
            </w:r>
          </w:p>
        </w:tc>
      </w:tr>
      <w:tr w:rsidR="00390E3F" w:rsidTr="0095793D">
        <w:trPr>
          <w:trHeight w:val="385"/>
          <w:jc w:val="center"/>
        </w:trPr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E3F" w:rsidRDefault="00390E3F" w:rsidP="00390E3F">
            <w:pPr>
              <w:jc w:val="both"/>
            </w:pPr>
            <w:r>
              <w:t>Объемы бюджетных ассигнований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E3F" w:rsidRDefault="00390E3F" w:rsidP="00390E3F">
            <w:pPr>
              <w:ind w:left="-103" w:right="-111" w:firstLine="103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  <w:p w:rsidR="00390E3F" w:rsidRPr="00F87E1E" w:rsidRDefault="00390E3F" w:rsidP="00390E3F">
            <w:pPr>
              <w:ind w:left="-103" w:right="-111" w:firstLine="103"/>
              <w:jc w:val="both"/>
              <w:rPr>
                <w:sz w:val="16"/>
                <w:szCs w:val="16"/>
              </w:rPr>
            </w:pPr>
            <w:r w:rsidRPr="00F87E1E">
              <w:rPr>
                <w:rFonts w:eastAsia="Calibri"/>
                <w:sz w:val="16"/>
                <w:szCs w:val="16"/>
                <w:lang w:eastAsia="en-US"/>
              </w:rPr>
              <w:t>Источники финансирования</w:t>
            </w:r>
          </w:p>
        </w:tc>
        <w:tc>
          <w:tcPr>
            <w:tcW w:w="59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E3F" w:rsidRPr="00F87E1E" w:rsidRDefault="00390E3F" w:rsidP="00390E3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390E3F" w:rsidRPr="009150A1" w:rsidRDefault="00390E3F" w:rsidP="00390E3F">
            <w:pPr>
              <w:jc w:val="center"/>
              <w:rPr>
                <w:sz w:val="18"/>
                <w:szCs w:val="18"/>
              </w:rPr>
            </w:pPr>
            <w:r w:rsidRPr="009150A1">
              <w:rPr>
                <w:rFonts w:eastAsia="Calibri"/>
                <w:sz w:val="18"/>
                <w:szCs w:val="18"/>
                <w:lang w:eastAsia="en-US"/>
              </w:rPr>
              <w:t>Расходы (</w:t>
            </w:r>
            <w:proofErr w:type="spellStart"/>
            <w:r w:rsidRPr="009150A1">
              <w:rPr>
                <w:rFonts w:eastAsia="Calibri"/>
                <w:sz w:val="18"/>
                <w:szCs w:val="18"/>
                <w:lang w:eastAsia="en-US"/>
              </w:rPr>
              <w:t>тыс.руб</w:t>
            </w:r>
            <w:proofErr w:type="spellEnd"/>
            <w:r w:rsidRPr="009150A1">
              <w:rPr>
                <w:rFonts w:eastAsia="Calibri"/>
                <w:sz w:val="18"/>
                <w:szCs w:val="18"/>
                <w:lang w:eastAsia="en-US"/>
              </w:rPr>
              <w:t>.)</w:t>
            </w:r>
          </w:p>
        </w:tc>
      </w:tr>
      <w:tr w:rsidR="004645C0" w:rsidTr="0095793D">
        <w:trPr>
          <w:trHeight w:val="689"/>
          <w:jc w:val="center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5C0" w:rsidRDefault="004645C0" w:rsidP="004645C0"/>
        </w:tc>
        <w:tc>
          <w:tcPr>
            <w:tcW w:w="12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5C0" w:rsidRPr="00F87E1E" w:rsidRDefault="004645C0" w:rsidP="004645C0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5C0" w:rsidRPr="00F87E1E" w:rsidRDefault="004645C0" w:rsidP="004645C0">
            <w:pPr>
              <w:spacing w:line="25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87E1E">
              <w:rPr>
                <w:rFonts w:eastAsia="Calibri"/>
                <w:sz w:val="16"/>
                <w:szCs w:val="16"/>
                <w:lang w:eastAsia="en-US"/>
              </w:rPr>
              <w:t>2021 год (факт)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5C0" w:rsidRPr="00F87E1E" w:rsidRDefault="004645C0" w:rsidP="004645C0">
            <w:pPr>
              <w:spacing w:line="25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87E1E">
              <w:rPr>
                <w:rFonts w:eastAsia="Calibri"/>
                <w:sz w:val="16"/>
                <w:szCs w:val="16"/>
                <w:lang w:eastAsia="en-US"/>
              </w:rPr>
              <w:t>2022 год (</w:t>
            </w:r>
            <w:r>
              <w:rPr>
                <w:rFonts w:eastAsia="Calibri"/>
                <w:sz w:val="16"/>
                <w:szCs w:val="16"/>
                <w:lang w:eastAsia="en-US"/>
              </w:rPr>
              <w:t>факт</w:t>
            </w:r>
            <w:r w:rsidRPr="00F87E1E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645C0" w:rsidRPr="000130E2" w:rsidRDefault="004645C0" w:rsidP="004645C0">
            <w:pPr>
              <w:spacing w:line="25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130E2">
              <w:rPr>
                <w:rFonts w:eastAsia="Calibri"/>
                <w:sz w:val="16"/>
                <w:szCs w:val="16"/>
                <w:lang w:eastAsia="en-US"/>
              </w:rPr>
              <w:t>2023 год (факт)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645C0" w:rsidRPr="00F87E1E" w:rsidRDefault="004645C0" w:rsidP="004645C0">
            <w:pPr>
              <w:spacing w:line="25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87E1E">
              <w:rPr>
                <w:rFonts w:eastAsia="Calibri"/>
                <w:sz w:val="16"/>
                <w:szCs w:val="16"/>
                <w:lang w:eastAsia="en-US"/>
              </w:rPr>
              <w:t>2024 год (план)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645C0" w:rsidRPr="00F87E1E" w:rsidRDefault="004645C0" w:rsidP="004645C0">
            <w:pPr>
              <w:spacing w:line="25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87E1E">
              <w:rPr>
                <w:rFonts w:eastAsia="Calibri"/>
                <w:sz w:val="16"/>
                <w:szCs w:val="16"/>
                <w:lang w:eastAsia="en-US"/>
              </w:rPr>
              <w:t>2025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год</w:t>
            </w:r>
          </w:p>
          <w:p w:rsidR="004645C0" w:rsidRPr="00F87E1E" w:rsidRDefault="004645C0" w:rsidP="004645C0">
            <w:pPr>
              <w:spacing w:line="25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87E1E">
              <w:rPr>
                <w:rFonts w:eastAsia="Calibri"/>
                <w:sz w:val="16"/>
                <w:szCs w:val="16"/>
                <w:lang w:eastAsia="en-US"/>
              </w:rPr>
              <w:t>(план)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645C0" w:rsidRPr="00F87E1E" w:rsidRDefault="004645C0" w:rsidP="004645C0">
            <w:pPr>
              <w:spacing w:line="25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87E1E">
              <w:rPr>
                <w:rFonts w:eastAsia="Calibri"/>
                <w:sz w:val="16"/>
                <w:szCs w:val="16"/>
                <w:lang w:eastAsia="en-US"/>
              </w:rPr>
              <w:t>202</w:t>
            </w:r>
            <w:r>
              <w:rPr>
                <w:rFonts w:eastAsia="Calibri"/>
                <w:sz w:val="16"/>
                <w:szCs w:val="16"/>
                <w:lang w:eastAsia="en-US"/>
              </w:rPr>
              <w:t>6 год</w:t>
            </w:r>
          </w:p>
          <w:p w:rsidR="004645C0" w:rsidRPr="00F87E1E" w:rsidRDefault="004645C0" w:rsidP="004645C0">
            <w:pPr>
              <w:spacing w:line="25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87E1E">
              <w:rPr>
                <w:rFonts w:eastAsia="Calibri"/>
                <w:sz w:val="16"/>
                <w:szCs w:val="16"/>
                <w:lang w:eastAsia="en-US"/>
              </w:rPr>
              <w:t>(план)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645C0" w:rsidRPr="000130E2" w:rsidRDefault="004645C0" w:rsidP="004645C0">
            <w:pPr>
              <w:spacing w:after="160" w:line="25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130E2">
              <w:rPr>
                <w:rFonts w:eastAsia="Calibri"/>
                <w:sz w:val="16"/>
                <w:szCs w:val="16"/>
                <w:lang w:eastAsia="en-US"/>
              </w:rPr>
              <w:t>Итого</w:t>
            </w:r>
          </w:p>
        </w:tc>
      </w:tr>
      <w:tr w:rsidR="004645C0" w:rsidTr="0095793D">
        <w:trPr>
          <w:trHeight w:val="557"/>
          <w:jc w:val="center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5C0" w:rsidRDefault="004645C0" w:rsidP="004645C0"/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C0" w:rsidRPr="00F87E1E" w:rsidRDefault="004645C0" w:rsidP="004645C0">
            <w:pPr>
              <w:jc w:val="both"/>
              <w:rPr>
                <w:sz w:val="16"/>
                <w:szCs w:val="16"/>
              </w:rPr>
            </w:pPr>
            <w:r w:rsidRPr="00F87E1E">
              <w:rPr>
                <w:rFonts w:eastAsia="Calibri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5C0" w:rsidRPr="00F87E1E" w:rsidRDefault="004645C0" w:rsidP="004645C0">
            <w:pPr>
              <w:spacing w:line="259" w:lineRule="auto"/>
              <w:jc w:val="right"/>
              <w:rPr>
                <w:bCs/>
                <w:color w:val="000000"/>
                <w:sz w:val="16"/>
                <w:szCs w:val="16"/>
              </w:rPr>
            </w:pPr>
            <w:r w:rsidRPr="00F87E1E">
              <w:rPr>
                <w:bCs/>
                <w:color w:val="000000"/>
                <w:sz w:val="16"/>
                <w:szCs w:val="16"/>
              </w:rPr>
              <w:t xml:space="preserve">  5 289,</w:t>
            </w:r>
          </w:p>
          <w:p w:rsidR="004645C0" w:rsidRPr="00F87E1E" w:rsidRDefault="004645C0" w:rsidP="004645C0">
            <w:pPr>
              <w:spacing w:line="259" w:lineRule="auto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F87E1E">
              <w:rPr>
                <w:bCs/>
                <w:color w:val="000000"/>
                <w:sz w:val="16"/>
                <w:szCs w:val="16"/>
              </w:rPr>
              <w:t>03188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5C0" w:rsidRDefault="004645C0" w:rsidP="004645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5 687,</w:t>
            </w:r>
          </w:p>
          <w:p w:rsidR="004645C0" w:rsidRPr="00EF4E28" w:rsidRDefault="004645C0" w:rsidP="004645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10331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45C0" w:rsidRPr="000130E2" w:rsidRDefault="004645C0" w:rsidP="004645C0">
            <w:pPr>
              <w:jc w:val="right"/>
              <w:rPr>
                <w:bCs/>
                <w:sz w:val="16"/>
                <w:szCs w:val="16"/>
              </w:rPr>
            </w:pPr>
            <w:r w:rsidRPr="000130E2">
              <w:rPr>
                <w:bCs/>
                <w:sz w:val="16"/>
                <w:szCs w:val="16"/>
              </w:rPr>
              <w:t>6 449,</w:t>
            </w:r>
          </w:p>
          <w:p w:rsidR="004645C0" w:rsidRPr="000130E2" w:rsidRDefault="004645C0" w:rsidP="004645C0">
            <w:pPr>
              <w:jc w:val="right"/>
              <w:rPr>
                <w:bCs/>
                <w:sz w:val="16"/>
                <w:szCs w:val="16"/>
              </w:rPr>
            </w:pPr>
            <w:r w:rsidRPr="000130E2">
              <w:rPr>
                <w:bCs/>
                <w:sz w:val="16"/>
                <w:szCs w:val="16"/>
              </w:rPr>
              <w:t>08137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45C0" w:rsidRDefault="004645C0" w:rsidP="004645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2 429,</w:t>
            </w:r>
          </w:p>
          <w:p w:rsidR="004645C0" w:rsidRPr="00EF4E28" w:rsidRDefault="004645C0" w:rsidP="004645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75200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45C0" w:rsidRDefault="004645C0" w:rsidP="004645C0">
            <w:pPr>
              <w:spacing w:line="259" w:lineRule="auto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5 349,</w:t>
            </w:r>
          </w:p>
          <w:p w:rsidR="004645C0" w:rsidRPr="00EF4E28" w:rsidRDefault="004645C0" w:rsidP="004645C0">
            <w:pPr>
              <w:spacing w:line="259" w:lineRule="auto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645C0" w:rsidRDefault="004645C0" w:rsidP="004645C0">
            <w:pPr>
              <w:spacing w:line="259" w:lineRule="auto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3 256,</w:t>
            </w:r>
          </w:p>
          <w:p w:rsidR="004645C0" w:rsidRPr="00EF4E28" w:rsidRDefault="004645C0" w:rsidP="004645C0">
            <w:pPr>
              <w:spacing w:line="259" w:lineRule="auto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5C0" w:rsidRPr="000130E2" w:rsidRDefault="004645C0" w:rsidP="004645C0">
            <w:pPr>
              <w:spacing w:line="259" w:lineRule="auto"/>
              <w:ind w:right="-108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130E2">
              <w:rPr>
                <w:rFonts w:eastAsia="Calibri"/>
                <w:sz w:val="16"/>
                <w:szCs w:val="16"/>
                <w:lang w:eastAsia="en-US"/>
              </w:rPr>
              <w:t>2</w:t>
            </w:r>
            <w:r w:rsidR="00E92121">
              <w:rPr>
                <w:rFonts w:eastAsia="Calibri"/>
                <w:sz w:val="16"/>
                <w:szCs w:val="16"/>
                <w:lang w:eastAsia="en-US"/>
              </w:rPr>
              <w:t>8</w:t>
            </w:r>
            <w:r w:rsidRPr="000130E2">
              <w:rPr>
                <w:rFonts w:eastAsia="Calibri"/>
                <w:sz w:val="16"/>
                <w:szCs w:val="16"/>
                <w:lang w:eastAsia="en-US"/>
              </w:rPr>
              <w:t> </w:t>
            </w:r>
            <w:r w:rsidR="00E92121">
              <w:rPr>
                <w:rFonts w:eastAsia="Calibri"/>
                <w:sz w:val="16"/>
                <w:szCs w:val="16"/>
                <w:lang w:eastAsia="en-US"/>
              </w:rPr>
              <w:t>460</w:t>
            </w:r>
            <w:r w:rsidRPr="000130E2">
              <w:rPr>
                <w:rFonts w:eastAsia="Calibri"/>
                <w:sz w:val="16"/>
                <w:szCs w:val="16"/>
                <w:lang w:eastAsia="en-US"/>
              </w:rPr>
              <w:t>,</w:t>
            </w:r>
          </w:p>
          <w:p w:rsidR="004645C0" w:rsidRPr="000130E2" w:rsidRDefault="004645C0" w:rsidP="004645C0">
            <w:pPr>
              <w:spacing w:line="259" w:lineRule="auto"/>
              <w:ind w:right="-108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130E2">
              <w:rPr>
                <w:rFonts w:eastAsia="Calibri"/>
                <w:sz w:val="16"/>
                <w:szCs w:val="16"/>
                <w:lang w:eastAsia="en-US"/>
              </w:rPr>
              <w:t>96856</w:t>
            </w:r>
          </w:p>
        </w:tc>
      </w:tr>
      <w:tr w:rsidR="004645C0" w:rsidTr="0095793D">
        <w:trPr>
          <w:trHeight w:val="577"/>
          <w:jc w:val="center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5C0" w:rsidRDefault="004645C0" w:rsidP="004645C0"/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C0" w:rsidRPr="00F87E1E" w:rsidRDefault="004645C0" w:rsidP="004645C0">
            <w:pPr>
              <w:jc w:val="both"/>
              <w:rPr>
                <w:sz w:val="16"/>
                <w:szCs w:val="16"/>
              </w:rPr>
            </w:pPr>
            <w:r w:rsidRPr="00F87E1E">
              <w:rPr>
                <w:rFonts w:eastAsia="Calibri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5C0" w:rsidRPr="00F87E1E" w:rsidRDefault="004645C0" w:rsidP="004645C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87E1E">
              <w:rPr>
                <w:bCs/>
                <w:color w:val="000000"/>
                <w:sz w:val="16"/>
                <w:szCs w:val="16"/>
              </w:rPr>
              <w:t>5 289,</w:t>
            </w:r>
          </w:p>
          <w:p w:rsidR="004645C0" w:rsidRPr="00F87E1E" w:rsidRDefault="004645C0" w:rsidP="004645C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F87E1E">
              <w:rPr>
                <w:bCs/>
                <w:color w:val="000000"/>
                <w:sz w:val="16"/>
                <w:szCs w:val="16"/>
              </w:rPr>
              <w:t>03188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5C0" w:rsidRDefault="004645C0" w:rsidP="004645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5 687,</w:t>
            </w:r>
          </w:p>
          <w:p w:rsidR="004645C0" w:rsidRPr="00EF4E28" w:rsidRDefault="004645C0" w:rsidP="004645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10331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45C0" w:rsidRPr="000130E2" w:rsidRDefault="004645C0" w:rsidP="004645C0">
            <w:pPr>
              <w:jc w:val="right"/>
              <w:rPr>
                <w:bCs/>
                <w:sz w:val="16"/>
                <w:szCs w:val="16"/>
              </w:rPr>
            </w:pPr>
            <w:r w:rsidRPr="000130E2">
              <w:rPr>
                <w:bCs/>
                <w:sz w:val="16"/>
                <w:szCs w:val="16"/>
              </w:rPr>
              <w:t>6 449,</w:t>
            </w:r>
          </w:p>
          <w:p w:rsidR="004645C0" w:rsidRPr="000130E2" w:rsidRDefault="004645C0" w:rsidP="004645C0">
            <w:pPr>
              <w:jc w:val="right"/>
              <w:rPr>
                <w:bCs/>
                <w:sz w:val="16"/>
                <w:szCs w:val="16"/>
              </w:rPr>
            </w:pPr>
            <w:r w:rsidRPr="000130E2">
              <w:rPr>
                <w:bCs/>
                <w:sz w:val="16"/>
                <w:szCs w:val="16"/>
              </w:rPr>
              <w:t>08137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45C0" w:rsidRDefault="004645C0" w:rsidP="004645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2 429,</w:t>
            </w:r>
          </w:p>
          <w:p w:rsidR="004645C0" w:rsidRPr="00EF4E28" w:rsidRDefault="004645C0" w:rsidP="004645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75200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45C0" w:rsidRDefault="004645C0" w:rsidP="004645C0">
            <w:pPr>
              <w:spacing w:line="259" w:lineRule="auto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5 349,</w:t>
            </w:r>
          </w:p>
          <w:p w:rsidR="004645C0" w:rsidRPr="00EF4E28" w:rsidRDefault="004645C0" w:rsidP="004645C0">
            <w:pPr>
              <w:spacing w:line="259" w:lineRule="auto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645C0" w:rsidRDefault="004645C0" w:rsidP="004645C0">
            <w:pPr>
              <w:spacing w:line="259" w:lineRule="auto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3 256,</w:t>
            </w:r>
          </w:p>
          <w:p w:rsidR="004645C0" w:rsidRPr="00EF4E28" w:rsidRDefault="004645C0" w:rsidP="004645C0">
            <w:pPr>
              <w:spacing w:line="259" w:lineRule="auto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121" w:rsidRPr="000130E2" w:rsidRDefault="00E92121" w:rsidP="00E92121">
            <w:pPr>
              <w:spacing w:line="259" w:lineRule="auto"/>
              <w:ind w:right="-108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130E2">
              <w:rPr>
                <w:rFonts w:eastAsia="Calibri"/>
                <w:sz w:val="16"/>
                <w:szCs w:val="16"/>
                <w:lang w:eastAsia="en-US"/>
              </w:rPr>
              <w:t>2</w:t>
            </w:r>
            <w:r>
              <w:rPr>
                <w:rFonts w:eastAsia="Calibri"/>
                <w:sz w:val="16"/>
                <w:szCs w:val="16"/>
                <w:lang w:eastAsia="en-US"/>
              </w:rPr>
              <w:t>8</w:t>
            </w:r>
            <w:r w:rsidRPr="000130E2">
              <w:rPr>
                <w:rFonts w:eastAsia="Calibri"/>
                <w:sz w:val="16"/>
                <w:szCs w:val="16"/>
                <w:lang w:eastAsia="en-US"/>
              </w:rPr>
              <w:t> </w:t>
            </w:r>
            <w:r>
              <w:rPr>
                <w:rFonts w:eastAsia="Calibri"/>
                <w:sz w:val="16"/>
                <w:szCs w:val="16"/>
                <w:lang w:eastAsia="en-US"/>
              </w:rPr>
              <w:t>460</w:t>
            </w:r>
            <w:r w:rsidRPr="000130E2">
              <w:rPr>
                <w:rFonts w:eastAsia="Calibri"/>
                <w:sz w:val="16"/>
                <w:szCs w:val="16"/>
                <w:lang w:eastAsia="en-US"/>
              </w:rPr>
              <w:t>,</w:t>
            </w:r>
          </w:p>
          <w:p w:rsidR="004645C0" w:rsidRPr="000130E2" w:rsidRDefault="00E92121" w:rsidP="00E92121">
            <w:pPr>
              <w:spacing w:line="259" w:lineRule="auto"/>
              <w:ind w:right="-108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130E2">
              <w:rPr>
                <w:rFonts w:eastAsia="Calibri"/>
                <w:sz w:val="16"/>
                <w:szCs w:val="16"/>
                <w:lang w:eastAsia="en-US"/>
              </w:rPr>
              <w:t>96856</w:t>
            </w:r>
          </w:p>
        </w:tc>
      </w:tr>
      <w:tr w:rsidR="0095793D" w:rsidTr="0095793D">
        <w:trPr>
          <w:trHeight w:val="397"/>
          <w:jc w:val="center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93D" w:rsidRDefault="0095793D" w:rsidP="0095793D"/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3D" w:rsidRPr="00F87E1E" w:rsidRDefault="0095793D" w:rsidP="0095793D">
            <w:pPr>
              <w:jc w:val="both"/>
              <w:rPr>
                <w:sz w:val="16"/>
                <w:szCs w:val="16"/>
              </w:rPr>
            </w:pPr>
            <w:r w:rsidRPr="00F87E1E">
              <w:rPr>
                <w:rFonts w:eastAsia="Calibri"/>
                <w:sz w:val="16"/>
                <w:szCs w:val="16"/>
                <w:lang w:eastAsia="en-US"/>
              </w:rPr>
              <w:t>Краевой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93D" w:rsidRPr="00F87E1E" w:rsidRDefault="0095793D" w:rsidP="00932F40">
            <w:pPr>
              <w:ind w:right="-108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F87E1E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93D" w:rsidRPr="00F87E1E" w:rsidRDefault="0095793D" w:rsidP="00932F40">
            <w:pPr>
              <w:ind w:hanging="108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F87E1E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93D" w:rsidRPr="00F87E1E" w:rsidRDefault="0095793D" w:rsidP="00932F40">
            <w:pPr>
              <w:ind w:hanging="108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F87E1E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93D" w:rsidRPr="00F87E1E" w:rsidRDefault="0095793D" w:rsidP="0095793D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F87E1E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93D" w:rsidRPr="00F87E1E" w:rsidRDefault="0095793D" w:rsidP="0095793D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F87E1E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93D" w:rsidRPr="005F7203" w:rsidRDefault="0095793D" w:rsidP="0095793D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5F7203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93D" w:rsidRPr="005F7203" w:rsidRDefault="0095793D" w:rsidP="0095793D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5F7203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</w:tr>
      <w:tr w:rsidR="0095793D" w:rsidTr="0095793D">
        <w:trPr>
          <w:trHeight w:val="397"/>
          <w:jc w:val="center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93D" w:rsidRDefault="0095793D" w:rsidP="0095793D"/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3D" w:rsidRPr="00F87E1E" w:rsidRDefault="0095793D" w:rsidP="0095793D">
            <w:pPr>
              <w:jc w:val="both"/>
              <w:rPr>
                <w:sz w:val="16"/>
                <w:szCs w:val="16"/>
              </w:rPr>
            </w:pPr>
            <w:r w:rsidRPr="00F87E1E">
              <w:rPr>
                <w:rFonts w:eastAsia="Calibri"/>
                <w:sz w:val="16"/>
                <w:szCs w:val="16"/>
                <w:lang w:eastAsia="en-US"/>
              </w:rPr>
              <w:t xml:space="preserve">Федеральный </w:t>
            </w:r>
            <w:r>
              <w:rPr>
                <w:rFonts w:eastAsia="Calibri"/>
                <w:sz w:val="16"/>
                <w:szCs w:val="16"/>
                <w:lang w:eastAsia="en-US"/>
              </w:rPr>
              <w:t>б</w:t>
            </w:r>
            <w:r w:rsidRPr="00F87E1E">
              <w:rPr>
                <w:rFonts w:eastAsia="Calibri"/>
                <w:sz w:val="16"/>
                <w:szCs w:val="16"/>
                <w:lang w:eastAsia="en-US"/>
              </w:rPr>
              <w:t>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93D" w:rsidRPr="00F87E1E" w:rsidRDefault="0095793D" w:rsidP="00932F40">
            <w:pPr>
              <w:ind w:right="-108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F87E1E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93D" w:rsidRPr="00F87E1E" w:rsidRDefault="0095793D" w:rsidP="00932F40">
            <w:pPr>
              <w:ind w:hanging="108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F87E1E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93D" w:rsidRPr="00F87E1E" w:rsidRDefault="0095793D" w:rsidP="00932F40">
            <w:pPr>
              <w:ind w:hanging="108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F87E1E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93D" w:rsidRPr="00F87E1E" w:rsidRDefault="0095793D" w:rsidP="0095793D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F87E1E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93D" w:rsidRPr="00F87E1E" w:rsidRDefault="0095793D" w:rsidP="0095793D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F87E1E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93D" w:rsidRPr="005F7203" w:rsidRDefault="0095793D" w:rsidP="0095793D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5F7203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93D" w:rsidRPr="005F7203" w:rsidRDefault="0095793D" w:rsidP="0095793D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5F7203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</w:tr>
      <w:tr w:rsidR="0095793D" w:rsidTr="0095793D">
        <w:trPr>
          <w:trHeight w:val="397"/>
          <w:jc w:val="center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93D" w:rsidRDefault="0095793D" w:rsidP="0095793D"/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3D" w:rsidRPr="00F87E1E" w:rsidRDefault="0095793D" w:rsidP="0095793D">
            <w:pPr>
              <w:jc w:val="both"/>
              <w:rPr>
                <w:sz w:val="16"/>
                <w:szCs w:val="16"/>
              </w:rPr>
            </w:pPr>
            <w:r w:rsidRPr="00F87E1E">
              <w:rPr>
                <w:rFonts w:eastAsia="Calibri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93D" w:rsidRPr="00F87E1E" w:rsidRDefault="0095793D" w:rsidP="00932F40">
            <w:pPr>
              <w:ind w:right="-108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F87E1E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93D" w:rsidRPr="00F87E1E" w:rsidRDefault="0095793D" w:rsidP="00932F40">
            <w:pPr>
              <w:ind w:hanging="108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F87E1E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93D" w:rsidRPr="00F87E1E" w:rsidRDefault="0095793D" w:rsidP="00932F40">
            <w:pPr>
              <w:ind w:hanging="108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F87E1E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93D" w:rsidRPr="00F87E1E" w:rsidRDefault="0095793D" w:rsidP="0095793D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F87E1E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93D" w:rsidRPr="00F87E1E" w:rsidRDefault="0095793D" w:rsidP="0095793D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F87E1E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93D" w:rsidRPr="005F7203" w:rsidRDefault="0095793D" w:rsidP="0095793D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5F7203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93D" w:rsidRPr="005F7203" w:rsidRDefault="0095793D" w:rsidP="0095793D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5F7203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</w:tr>
      <w:tr w:rsidR="0095793D" w:rsidTr="0095793D">
        <w:trPr>
          <w:jc w:val="center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3D" w:rsidRDefault="0095793D" w:rsidP="0095793D">
            <w:r>
              <w:t>Ожидаемые результаты реализации подпрограммы</w:t>
            </w:r>
          </w:p>
        </w:tc>
        <w:tc>
          <w:tcPr>
            <w:tcW w:w="72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3D" w:rsidRDefault="0095793D" w:rsidP="009579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100 % обеспечение Чайковского городского округа необходимой градостроительной документацией в соответствии с требованиями Градостроительного кодекса Российской Федерации, способствующей проведению эффективной муниципальной политики в области управления земельными ресурсами, привлечения инвестиций в различные отрасли муниципального хозяйства и социальной сферы;</w:t>
            </w:r>
          </w:p>
          <w:p w:rsidR="0095793D" w:rsidRDefault="0095793D" w:rsidP="0095793D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2. 100 % доля заявлений, по которым выданы чертежи градостроительных планов земельных участков на топографической основе.</w:t>
            </w:r>
          </w:p>
        </w:tc>
      </w:tr>
    </w:tbl>
    <w:p w:rsidR="00FD4CED" w:rsidRDefault="00FD4CED" w:rsidP="00FD4C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4CED" w:rsidRDefault="00FD4CED" w:rsidP="00FD4C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4CED" w:rsidRDefault="00FD4CED" w:rsidP="00FD4C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4CED" w:rsidRPr="00FF21A0" w:rsidRDefault="00FD4CED" w:rsidP="00FD4C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4CED" w:rsidRDefault="00FD4CED" w:rsidP="00FD4C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4CED" w:rsidRDefault="00FD4CED" w:rsidP="00FD4C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4CED" w:rsidRDefault="00FD4CED" w:rsidP="00FD4C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4CED" w:rsidRDefault="00FD4CED" w:rsidP="00FD4C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29EE" w:rsidRDefault="009B29EE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9B29EE" w:rsidRDefault="009B29EE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9B29EE" w:rsidRDefault="009B29EE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6</w:t>
      </w:r>
    </w:p>
    <w:p w:rsidR="00FD4CED" w:rsidRDefault="00FD4CED" w:rsidP="00FD4CED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>к муниципальной программе «Территориальное развитие Чайковского городского округа»</w:t>
      </w:r>
    </w:p>
    <w:p w:rsidR="00FD4CED" w:rsidRDefault="00FD4CED" w:rsidP="00FD4CED">
      <w:pPr>
        <w:jc w:val="center"/>
        <w:outlineLvl w:val="0"/>
        <w:rPr>
          <w:sz w:val="28"/>
          <w:szCs w:val="28"/>
        </w:rPr>
      </w:pPr>
    </w:p>
    <w:p w:rsidR="00FD4CED" w:rsidRDefault="00FD4CED" w:rsidP="00FD4CE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Подпрограмма 6.  «Комплексное обеспечение инженерной инфраструктурой и благоустройством объектов» </w:t>
      </w:r>
    </w:p>
    <w:p w:rsidR="00FD4CED" w:rsidRDefault="00FD4CED" w:rsidP="00FD4CED">
      <w:pPr>
        <w:jc w:val="center"/>
        <w:rPr>
          <w:sz w:val="28"/>
          <w:szCs w:val="28"/>
        </w:rPr>
      </w:pPr>
    </w:p>
    <w:p w:rsidR="00FD4CED" w:rsidRDefault="00FD4CED" w:rsidP="00FD4C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938"/>
      </w:tblGrid>
      <w:tr w:rsidR="00FD4CED" w:rsidTr="00A10BE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ED" w:rsidRDefault="00FD4CED" w:rsidP="00A10BEC">
            <w:r>
              <w:t>Ответственный исполнитель подпрограммы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ED" w:rsidRDefault="00FD4CED" w:rsidP="00A10B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УСИА администрации Чайковского городского округа</w:t>
            </w:r>
          </w:p>
        </w:tc>
      </w:tr>
      <w:tr w:rsidR="00FD4CED" w:rsidTr="00A10BE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ED" w:rsidRDefault="00FD4CED" w:rsidP="00A10BEC">
            <w:r>
              <w:t>Соисполнители подпрограммы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ED" w:rsidRDefault="00FD4CED" w:rsidP="00A10B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УЖКХ и транспорта администрации Чайковского городского округа</w:t>
            </w:r>
          </w:p>
        </w:tc>
      </w:tr>
      <w:tr w:rsidR="00FD4CED" w:rsidTr="00A10BE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ED" w:rsidRDefault="00FD4CED" w:rsidP="00A10BEC">
            <w:r>
              <w:t>Участники подпрограммы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ED" w:rsidRDefault="00FD4CED" w:rsidP="00A10B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УСИА администрации Чайковского городского округа</w:t>
            </w:r>
          </w:p>
          <w:p w:rsidR="00FD4CED" w:rsidRDefault="00FD4CED" w:rsidP="00A10B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УЖКХ и транспорта администрации Чайковского городского округа</w:t>
            </w:r>
          </w:p>
        </w:tc>
      </w:tr>
      <w:tr w:rsidR="00FD4CED" w:rsidTr="00A10BE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ED" w:rsidRDefault="00FD4CED" w:rsidP="00A10BEC">
            <w:r>
              <w:t>Цели подпрограммы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ED" w:rsidRDefault="00FD4CED" w:rsidP="00A10B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и качества жизни населения, создание благоприятных условий для жизнедеятельности на территории Чайковского городского округа</w:t>
            </w:r>
          </w:p>
        </w:tc>
      </w:tr>
      <w:tr w:rsidR="00FD4CED" w:rsidTr="00A10BEC">
        <w:trPr>
          <w:trHeight w:val="56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ED" w:rsidRDefault="00FD4CED" w:rsidP="00A1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ED" w:rsidRDefault="00FD4CED" w:rsidP="00A10B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Создание условий для обеспечения жителей социальными услугами.</w:t>
            </w:r>
          </w:p>
          <w:p w:rsidR="00FD4CED" w:rsidRDefault="00FD4CED" w:rsidP="00A10BE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>
              <w:rPr>
                <w:bCs/>
                <w:color w:val="000000"/>
                <w:sz w:val="28"/>
                <w:szCs w:val="28"/>
              </w:rPr>
              <w:t>Строительство, реконструкция, капитальный ремонт и ремонт гидротехнических сооружений.</w:t>
            </w:r>
          </w:p>
          <w:p w:rsidR="00FD4CED" w:rsidRDefault="00FD4CED" w:rsidP="00A10B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 Создание условий для обслуживания инженерных коммуникаций.</w:t>
            </w:r>
          </w:p>
        </w:tc>
      </w:tr>
    </w:tbl>
    <w:tbl>
      <w:tblPr>
        <w:tblStyle w:val="133"/>
        <w:tblW w:w="9747" w:type="dxa"/>
        <w:tblLayout w:type="fixed"/>
        <w:tblLook w:val="04A0" w:firstRow="1" w:lastRow="0" w:firstColumn="1" w:lastColumn="0" w:noHBand="0" w:noVBand="1"/>
      </w:tblPr>
      <w:tblGrid>
        <w:gridCol w:w="1838"/>
        <w:gridCol w:w="567"/>
        <w:gridCol w:w="709"/>
        <w:gridCol w:w="850"/>
        <w:gridCol w:w="284"/>
        <w:gridCol w:w="567"/>
        <w:gridCol w:w="283"/>
        <w:gridCol w:w="709"/>
        <w:gridCol w:w="992"/>
        <w:gridCol w:w="851"/>
        <w:gridCol w:w="992"/>
        <w:gridCol w:w="1105"/>
      </w:tblGrid>
      <w:tr w:rsidR="0016073C" w:rsidTr="00A10BEC">
        <w:trPr>
          <w:trHeight w:val="1198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73C" w:rsidRDefault="0016073C" w:rsidP="0016073C">
            <w:r>
              <w:t>Целевые показатели подпрограммы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73C" w:rsidRDefault="0016073C" w:rsidP="0016073C">
            <w:r>
              <w:rPr>
                <w:rFonts w:eastAsia="Calibr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73C" w:rsidRDefault="0016073C" w:rsidP="0016073C">
            <w:r>
              <w:rPr>
                <w:rFonts w:eastAsia="Calibr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73C" w:rsidRPr="006B1462" w:rsidRDefault="0016073C" w:rsidP="0016073C">
            <w:pPr>
              <w:spacing w:line="25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B1462">
              <w:rPr>
                <w:rFonts w:eastAsia="Calibri"/>
                <w:sz w:val="18"/>
                <w:szCs w:val="18"/>
                <w:lang w:eastAsia="en-US"/>
              </w:rPr>
              <w:t>2021 год (факт)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73C" w:rsidRPr="006B1462" w:rsidRDefault="0016073C" w:rsidP="0016073C">
            <w:pPr>
              <w:spacing w:line="25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B1462">
              <w:rPr>
                <w:rFonts w:eastAsia="Calibri"/>
                <w:sz w:val="18"/>
                <w:szCs w:val="18"/>
                <w:lang w:eastAsia="en-US"/>
              </w:rPr>
              <w:t>2022 год (</w:t>
            </w:r>
            <w:r>
              <w:rPr>
                <w:rFonts w:eastAsia="Calibri"/>
                <w:sz w:val="18"/>
                <w:szCs w:val="18"/>
                <w:lang w:eastAsia="en-US"/>
              </w:rPr>
              <w:t>факт</w:t>
            </w:r>
            <w:r w:rsidRPr="006B1462">
              <w:rPr>
                <w:rFonts w:eastAsia="Calibr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73C" w:rsidRDefault="0016073C" w:rsidP="0016073C">
            <w:pPr>
              <w:spacing w:line="256" w:lineRule="auto"/>
              <w:ind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B1462">
              <w:rPr>
                <w:rFonts w:eastAsia="Calibri"/>
                <w:sz w:val="18"/>
                <w:szCs w:val="18"/>
                <w:lang w:eastAsia="en-US"/>
              </w:rPr>
              <w:t xml:space="preserve">2023 </w:t>
            </w:r>
          </w:p>
          <w:p w:rsidR="0016073C" w:rsidRDefault="00C8156F" w:rsidP="0016073C">
            <w:pPr>
              <w:spacing w:line="256" w:lineRule="auto"/>
              <w:ind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г</w:t>
            </w:r>
            <w:r w:rsidR="0016073C" w:rsidRPr="006B1462">
              <w:rPr>
                <w:rFonts w:eastAsia="Calibri"/>
                <w:sz w:val="18"/>
                <w:szCs w:val="18"/>
                <w:lang w:eastAsia="en-US"/>
              </w:rPr>
              <w:t>од</w:t>
            </w:r>
          </w:p>
          <w:p w:rsidR="0016073C" w:rsidRPr="006B1462" w:rsidRDefault="0016073C" w:rsidP="004645C0">
            <w:pPr>
              <w:spacing w:line="256" w:lineRule="auto"/>
              <w:ind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B1462">
              <w:rPr>
                <w:rFonts w:eastAsia="Calibri"/>
                <w:sz w:val="18"/>
                <w:szCs w:val="18"/>
                <w:lang w:eastAsia="en-US"/>
              </w:rPr>
              <w:t xml:space="preserve"> (</w:t>
            </w:r>
            <w:r w:rsidR="004645C0">
              <w:rPr>
                <w:rFonts w:eastAsia="Calibri"/>
                <w:sz w:val="18"/>
                <w:szCs w:val="18"/>
                <w:lang w:eastAsia="en-US"/>
              </w:rPr>
              <w:t>факт</w:t>
            </w:r>
            <w:r w:rsidRPr="006B1462">
              <w:rPr>
                <w:rFonts w:eastAsia="Calibr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73C" w:rsidRPr="006B1462" w:rsidRDefault="0016073C" w:rsidP="0016073C">
            <w:pPr>
              <w:spacing w:line="25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B1462">
              <w:rPr>
                <w:rFonts w:eastAsia="Calibri"/>
                <w:sz w:val="18"/>
                <w:szCs w:val="18"/>
                <w:lang w:eastAsia="en-US"/>
              </w:rPr>
              <w:t>202</w:t>
            </w: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  <w:r w:rsidRPr="006B1462">
              <w:rPr>
                <w:rFonts w:eastAsia="Calibri"/>
                <w:sz w:val="18"/>
                <w:szCs w:val="18"/>
                <w:lang w:eastAsia="en-US"/>
              </w:rPr>
              <w:t xml:space="preserve"> год (план)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73C" w:rsidRDefault="0016073C" w:rsidP="0016073C">
            <w:pPr>
              <w:spacing w:line="25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B1462">
              <w:rPr>
                <w:rFonts w:eastAsia="Calibri"/>
                <w:sz w:val="18"/>
                <w:szCs w:val="18"/>
                <w:lang w:eastAsia="en-US"/>
              </w:rPr>
              <w:t>202</w:t>
            </w: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Pr="006B146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:rsidR="0016073C" w:rsidRPr="006B1462" w:rsidRDefault="0016073C" w:rsidP="0016073C">
            <w:pPr>
              <w:spacing w:line="25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B1462">
              <w:rPr>
                <w:rFonts w:eastAsia="Calibri"/>
                <w:sz w:val="18"/>
                <w:szCs w:val="18"/>
                <w:lang w:eastAsia="en-US"/>
              </w:rPr>
              <w:t>год (план)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73C" w:rsidRDefault="0016073C" w:rsidP="0016073C">
            <w:pPr>
              <w:spacing w:line="25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B1462">
              <w:rPr>
                <w:rFonts w:eastAsia="Calibri"/>
                <w:sz w:val="18"/>
                <w:szCs w:val="18"/>
                <w:lang w:eastAsia="en-US"/>
              </w:rPr>
              <w:t>202</w:t>
            </w: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  <w:r w:rsidRPr="006B146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:rsidR="0016073C" w:rsidRDefault="0016073C" w:rsidP="0016073C">
            <w:pPr>
              <w:spacing w:line="25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B1462">
              <w:rPr>
                <w:rFonts w:eastAsia="Calibri"/>
                <w:sz w:val="18"/>
                <w:szCs w:val="18"/>
                <w:lang w:eastAsia="en-US"/>
              </w:rPr>
              <w:t xml:space="preserve">год </w:t>
            </w:r>
          </w:p>
          <w:p w:rsidR="0016073C" w:rsidRPr="006B1462" w:rsidRDefault="0016073C" w:rsidP="0016073C">
            <w:pPr>
              <w:spacing w:line="25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B1462">
              <w:rPr>
                <w:rFonts w:eastAsia="Calibri"/>
                <w:sz w:val="18"/>
                <w:szCs w:val="18"/>
                <w:lang w:eastAsia="en-US"/>
              </w:rPr>
              <w:t>(план)</w:t>
            </w:r>
          </w:p>
        </w:tc>
      </w:tr>
      <w:tr w:rsidR="0016073C" w:rsidTr="004F6CC5">
        <w:trPr>
          <w:trHeight w:val="1222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73C" w:rsidRDefault="0016073C" w:rsidP="0016073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73C" w:rsidRDefault="0016073C" w:rsidP="0016073C">
            <w:pPr>
              <w:spacing w:after="160"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073C" w:rsidRPr="004F6CC5" w:rsidRDefault="0016073C" w:rsidP="00683CB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F6CC5">
              <w:rPr>
                <w:rFonts w:eastAsia="Calibri"/>
                <w:sz w:val="20"/>
                <w:szCs w:val="20"/>
                <w:lang w:eastAsia="en-US"/>
              </w:rPr>
              <w:t>Обеспечение земельного участка под ФАП</w:t>
            </w:r>
            <w:r w:rsidR="00683CBB">
              <w:rPr>
                <w:rFonts w:eastAsia="Calibri"/>
                <w:sz w:val="20"/>
                <w:szCs w:val="20"/>
                <w:lang w:eastAsia="en-US"/>
              </w:rPr>
              <w:t>(</w:t>
            </w:r>
            <w:r w:rsidR="009B29EE">
              <w:rPr>
                <w:rFonts w:eastAsia="Calibri"/>
                <w:sz w:val="20"/>
                <w:szCs w:val="20"/>
                <w:lang w:eastAsia="en-US"/>
              </w:rPr>
              <w:t>ВА</w:t>
            </w:r>
            <w:r w:rsidR="00683CBB">
              <w:rPr>
                <w:rFonts w:eastAsia="Calibri"/>
                <w:sz w:val="20"/>
                <w:szCs w:val="20"/>
                <w:lang w:eastAsia="en-US"/>
              </w:rPr>
              <w:t>)</w:t>
            </w:r>
            <w:r w:rsidRPr="004F6CC5">
              <w:rPr>
                <w:rFonts w:eastAsia="Calibri"/>
                <w:sz w:val="20"/>
                <w:szCs w:val="20"/>
                <w:lang w:eastAsia="en-US"/>
              </w:rPr>
              <w:t xml:space="preserve"> инженерными сетями, %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73C" w:rsidRPr="004F6CC5" w:rsidRDefault="0016073C" w:rsidP="001607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CC5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73C" w:rsidRPr="004F6CC5" w:rsidRDefault="0016073C" w:rsidP="001607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CC5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73C" w:rsidRPr="004F6CC5" w:rsidRDefault="00152A68" w:rsidP="001607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CC5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73C" w:rsidRPr="004F6CC5" w:rsidRDefault="0016073C" w:rsidP="001607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CC5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73C" w:rsidRPr="004F6CC5" w:rsidRDefault="0016073C" w:rsidP="001607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CC5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73C" w:rsidRPr="004F6CC5" w:rsidRDefault="0016073C" w:rsidP="001607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CC5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4F6CC5" w:rsidTr="004F6CC5">
        <w:trPr>
          <w:trHeight w:val="430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CC5" w:rsidRDefault="004F6CC5" w:rsidP="004F6CC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CC5" w:rsidRPr="004F6CC5" w:rsidRDefault="004F6CC5" w:rsidP="004F6CC5">
            <w:pPr>
              <w:spacing w:after="160"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CC5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CC5" w:rsidRPr="004F6CC5" w:rsidRDefault="004F6CC5" w:rsidP="004F6CC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4F6CC5">
              <w:rPr>
                <w:rFonts w:eastAsia="Calibri"/>
                <w:sz w:val="20"/>
                <w:szCs w:val="20"/>
                <w:lang w:eastAsia="en-US"/>
              </w:rPr>
              <w:t>Благоустройство,%</w:t>
            </w:r>
            <w:proofErr w:type="gramEnd"/>
            <w:r w:rsidRPr="004F6CC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CC5" w:rsidRPr="004F6CC5" w:rsidRDefault="004F6CC5" w:rsidP="004F6CC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CC5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CC5" w:rsidRPr="004F6CC5" w:rsidRDefault="004F6CC5" w:rsidP="004F6CC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CC5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CC5" w:rsidRPr="004F6CC5" w:rsidRDefault="004F6CC5" w:rsidP="004F6CC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CC5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CC5" w:rsidRPr="004F6CC5" w:rsidRDefault="004F6CC5" w:rsidP="004F6CC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CC5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CC5" w:rsidRPr="004F6CC5" w:rsidRDefault="004F6CC5" w:rsidP="004F6CC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CC5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CC5" w:rsidRPr="004F6CC5" w:rsidRDefault="004F6CC5" w:rsidP="004F6CC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CC5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4F6CC5" w:rsidTr="004F6CC5">
        <w:trPr>
          <w:trHeight w:val="430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CC5" w:rsidRDefault="004F6CC5" w:rsidP="004F6CC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CC5" w:rsidRDefault="004F6CC5" w:rsidP="004F6CC5">
            <w:pPr>
              <w:spacing w:after="160"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CC5" w:rsidRPr="004F6CC5" w:rsidRDefault="004F6CC5" w:rsidP="004F6CC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F6CC5">
              <w:rPr>
                <w:rFonts w:eastAsia="Calibri"/>
                <w:sz w:val="20"/>
                <w:szCs w:val="20"/>
                <w:lang w:eastAsia="en-US"/>
              </w:rPr>
              <w:t>Выполнена реконструкция ГТС, ед.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CC5" w:rsidRPr="004F6CC5" w:rsidRDefault="004F6CC5" w:rsidP="004F6CC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CC5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6CC5" w:rsidRPr="004F6CC5" w:rsidRDefault="004F6CC5" w:rsidP="004F6CC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CC5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6CC5" w:rsidRPr="008F1E82" w:rsidRDefault="004F6CC5" w:rsidP="004F6CC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E82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CC5" w:rsidRPr="008F1E82" w:rsidRDefault="004F6CC5" w:rsidP="004F6CC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E82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CC5" w:rsidRPr="008F1E82" w:rsidRDefault="004F6CC5" w:rsidP="004F6CC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E82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CC5" w:rsidRPr="008F1E82" w:rsidRDefault="004F6CC5" w:rsidP="004F6CC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E82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4F6CC5" w:rsidTr="00A10BEC">
        <w:trPr>
          <w:trHeight w:val="430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CC5" w:rsidRDefault="004F6CC5" w:rsidP="004F6CC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CC5" w:rsidRDefault="004F6CC5" w:rsidP="004F6CC5">
            <w:pPr>
              <w:spacing w:after="160"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C5" w:rsidRDefault="004F6CC5" w:rsidP="00881726">
            <w:pPr>
              <w:ind w:right="-10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Приобретение передвижной автомастерской, ед.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CC5" w:rsidRDefault="004F6CC5" w:rsidP="004F6CC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CC5" w:rsidRDefault="004F6CC5" w:rsidP="004F6CC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CC5" w:rsidRDefault="004F6CC5" w:rsidP="004F6CC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CC5" w:rsidRDefault="004F6CC5" w:rsidP="004F6CC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CC5" w:rsidRDefault="004F6CC5" w:rsidP="004F6CC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CC5" w:rsidRDefault="004F6CC5" w:rsidP="004F6CC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4F6CC5" w:rsidTr="00A10BEC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C5" w:rsidRDefault="004F6CC5" w:rsidP="004F6CC5">
            <w:pPr>
              <w:jc w:val="both"/>
            </w:pPr>
            <w:r>
              <w:t>Этапы и сроки реализации подпрограммы</w:t>
            </w:r>
          </w:p>
        </w:tc>
        <w:tc>
          <w:tcPr>
            <w:tcW w:w="79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CC5" w:rsidRDefault="004F6CC5" w:rsidP="004F6C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рассчитана на период </w:t>
            </w:r>
            <w:r w:rsidRPr="002C203F">
              <w:rPr>
                <w:sz w:val="28"/>
                <w:szCs w:val="28"/>
              </w:rPr>
              <w:t>реализации с 2019 по 202</w:t>
            </w:r>
            <w:r>
              <w:rPr>
                <w:sz w:val="28"/>
                <w:szCs w:val="28"/>
              </w:rPr>
              <w:t>6</w:t>
            </w:r>
            <w:r w:rsidRPr="002C203F">
              <w:rPr>
                <w:sz w:val="28"/>
                <w:szCs w:val="28"/>
              </w:rPr>
              <w:t xml:space="preserve"> годы.</w:t>
            </w:r>
            <w:r>
              <w:rPr>
                <w:sz w:val="28"/>
                <w:szCs w:val="28"/>
              </w:rPr>
              <w:t xml:space="preserve"> </w:t>
            </w:r>
          </w:p>
          <w:p w:rsidR="004F6CC5" w:rsidRDefault="004F6CC5" w:rsidP="004F6C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не имеет строгой разбивки на этапы.</w:t>
            </w:r>
          </w:p>
        </w:tc>
      </w:tr>
      <w:tr w:rsidR="004F6CC5" w:rsidTr="00747393"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C5" w:rsidRDefault="004F6CC5" w:rsidP="004F6CC5">
            <w:pPr>
              <w:jc w:val="both"/>
            </w:pPr>
            <w:r>
              <w:t>Объемы бюджетных ассигнований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CC5" w:rsidRPr="001B460B" w:rsidRDefault="004F6CC5" w:rsidP="004F6CC5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F6CC5" w:rsidRDefault="004F6CC5" w:rsidP="004F6CC5">
            <w:pPr>
              <w:ind w:left="-108" w:right="-108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F6CC5" w:rsidRDefault="004F6CC5" w:rsidP="004F6CC5">
            <w:pPr>
              <w:ind w:left="-108" w:right="-108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F6CC5" w:rsidRDefault="004F6CC5" w:rsidP="004F6CC5">
            <w:pPr>
              <w:ind w:left="-108" w:right="-108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F6CC5" w:rsidRPr="001B460B" w:rsidRDefault="004F6CC5" w:rsidP="004F6CC5">
            <w:pPr>
              <w:ind w:left="-108" w:right="-108"/>
              <w:jc w:val="both"/>
              <w:rPr>
                <w:sz w:val="16"/>
                <w:szCs w:val="16"/>
              </w:rPr>
            </w:pPr>
            <w:r w:rsidRPr="001B460B">
              <w:rPr>
                <w:rFonts w:eastAsia="Calibri"/>
                <w:sz w:val="16"/>
                <w:szCs w:val="16"/>
                <w:lang w:eastAsia="en-US"/>
              </w:rPr>
              <w:t>Источники финансирования</w:t>
            </w:r>
          </w:p>
        </w:tc>
        <w:tc>
          <w:tcPr>
            <w:tcW w:w="66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CC5" w:rsidRDefault="004F6CC5" w:rsidP="004F6CC5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  <w:p w:rsidR="004F6CC5" w:rsidRPr="00BD2898" w:rsidRDefault="004F6CC5" w:rsidP="004F6CC5">
            <w:pPr>
              <w:jc w:val="center"/>
              <w:rPr>
                <w:sz w:val="18"/>
                <w:szCs w:val="18"/>
              </w:rPr>
            </w:pPr>
            <w:r w:rsidRPr="00BD2898">
              <w:rPr>
                <w:rFonts w:eastAsia="Calibri"/>
                <w:sz w:val="18"/>
                <w:szCs w:val="18"/>
                <w:lang w:eastAsia="en-US"/>
              </w:rPr>
              <w:t>Расходы (</w:t>
            </w:r>
            <w:proofErr w:type="spellStart"/>
            <w:r w:rsidRPr="00BD2898">
              <w:rPr>
                <w:rFonts w:eastAsia="Calibri"/>
                <w:sz w:val="18"/>
                <w:szCs w:val="18"/>
                <w:lang w:eastAsia="en-US"/>
              </w:rPr>
              <w:t>тыс.руб</w:t>
            </w:r>
            <w:proofErr w:type="spellEnd"/>
            <w:r w:rsidRPr="00BD2898">
              <w:rPr>
                <w:rFonts w:eastAsia="Calibri"/>
                <w:sz w:val="18"/>
                <w:szCs w:val="18"/>
                <w:lang w:eastAsia="en-US"/>
              </w:rPr>
              <w:t>.)</w:t>
            </w:r>
          </w:p>
        </w:tc>
      </w:tr>
      <w:tr w:rsidR="00E71D81" w:rsidTr="00747393">
        <w:trPr>
          <w:trHeight w:val="227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D81" w:rsidRDefault="00E71D81" w:rsidP="00E71D81"/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D81" w:rsidRPr="001B460B" w:rsidRDefault="00E71D81" w:rsidP="00E71D8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81" w:rsidRPr="00FB1C0A" w:rsidRDefault="00E71D81" w:rsidP="00E71D81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1C0A">
              <w:rPr>
                <w:rFonts w:eastAsia="Calibri"/>
                <w:sz w:val="16"/>
                <w:szCs w:val="16"/>
                <w:lang w:eastAsia="en-US"/>
              </w:rPr>
              <w:t>202</w:t>
            </w:r>
            <w:r>
              <w:rPr>
                <w:rFonts w:eastAsia="Calibri"/>
                <w:sz w:val="16"/>
                <w:szCs w:val="16"/>
                <w:lang w:eastAsia="en-US"/>
              </w:rPr>
              <w:t>1</w:t>
            </w:r>
            <w:r w:rsidRPr="00FB1C0A">
              <w:rPr>
                <w:rFonts w:eastAsia="Calibri"/>
                <w:sz w:val="16"/>
                <w:szCs w:val="16"/>
                <w:lang w:eastAsia="en-US"/>
              </w:rPr>
              <w:t xml:space="preserve"> год (факт)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81" w:rsidRDefault="00E71D81" w:rsidP="00E71D81">
            <w:pPr>
              <w:spacing w:line="25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1C0A">
              <w:rPr>
                <w:rFonts w:eastAsia="Calibri"/>
                <w:sz w:val="16"/>
                <w:szCs w:val="16"/>
                <w:lang w:eastAsia="en-US"/>
              </w:rPr>
              <w:t>2022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FB1C0A">
              <w:rPr>
                <w:rFonts w:eastAsia="Calibri"/>
                <w:sz w:val="16"/>
                <w:szCs w:val="16"/>
                <w:lang w:eastAsia="en-US"/>
              </w:rPr>
              <w:t xml:space="preserve">год </w:t>
            </w:r>
          </w:p>
          <w:p w:rsidR="00E71D81" w:rsidRPr="00FB1C0A" w:rsidRDefault="00E71D81" w:rsidP="00E71D81">
            <w:pPr>
              <w:spacing w:line="25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1C0A">
              <w:rPr>
                <w:rFonts w:eastAsia="Calibri"/>
                <w:sz w:val="16"/>
                <w:szCs w:val="16"/>
                <w:lang w:eastAsia="en-US"/>
              </w:rPr>
              <w:t>(</w:t>
            </w:r>
            <w:r>
              <w:rPr>
                <w:rFonts w:eastAsia="Calibri"/>
                <w:sz w:val="16"/>
                <w:szCs w:val="16"/>
                <w:lang w:eastAsia="en-US"/>
              </w:rPr>
              <w:t>факт</w:t>
            </w:r>
            <w:r w:rsidRPr="00FB1C0A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1D81" w:rsidRDefault="00E71D81" w:rsidP="00E71D81">
            <w:pPr>
              <w:spacing w:line="25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1C0A">
              <w:rPr>
                <w:rFonts w:eastAsia="Calibri"/>
                <w:sz w:val="16"/>
                <w:szCs w:val="16"/>
                <w:lang w:eastAsia="en-US"/>
              </w:rPr>
              <w:t xml:space="preserve">2023 </w:t>
            </w:r>
            <w:r>
              <w:rPr>
                <w:rFonts w:eastAsia="Calibri"/>
                <w:sz w:val="16"/>
                <w:szCs w:val="16"/>
                <w:lang w:eastAsia="en-US"/>
              </w:rPr>
              <w:t>г</w:t>
            </w:r>
            <w:r w:rsidRPr="00FB1C0A">
              <w:rPr>
                <w:rFonts w:eastAsia="Calibri"/>
                <w:sz w:val="16"/>
                <w:szCs w:val="16"/>
                <w:lang w:eastAsia="en-US"/>
              </w:rPr>
              <w:t>од</w:t>
            </w:r>
          </w:p>
          <w:p w:rsidR="00E71D81" w:rsidRPr="00FB1C0A" w:rsidRDefault="00E71D81" w:rsidP="005B17FC">
            <w:pPr>
              <w:spacing w:line="25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1C0A">
              <w:rPr>
                <w:rFonts w:eastAsia="Calibri"/>
                <w:sz w:val="16"/>
                <w:szCs w:val="16"/>
                <w:lang w:eastAsia="en-US"/>
              </w:rPr>
              <w:t xml:space="preserve"> (</w:t>
            </w:r>
            <w:r w:rsidR="005B17FC">
              <w:rPr>
                <w:rFonts w:eastAsia="Calibri"/>
                <w:sz w:val="16"/>
                <w:szCs w:val="16"/>
                <w:lang w:eastAsia="en-US"/>
              </w:rPr>
              <w:t>факт</w:t>
            </w:r>
            <w:r w:rsidRPr="00FB1C0A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1D81" w:rsidRDefault="00E71D81" w:rsidP="00E71D81">
            <w:pPr>
              <w:spacing w:line="25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1C0A">
              <w:rPr>
                <w:rFonts w:eastAsia="Calibri"/>
                <w:sz w:val="16"/>
                <w:szCs w:val="16"/>
                <w:lang w:eastAsia="en-US"/>
              </w:rPr>
              <w:t xml:space="preserve">2024 год </w:t>
            </w:r>
          </w:p>
          <w:p w:rsidR="00E71D81" w:rsidRPr="00FB1C0A" w:rsidRDefault="00E71D81" w:rsidP="00E71D81">
            <w:pPr>
              <w:spacing w:line="25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1C0A">
              <w:rPr>
                <w:rFonts w:eastAsia="Calibri"/>
                <w:sz w:val="16"/>
                <w:szCs w:val="16"/>
                <w:lang w:eastAsia="en-US"/>
              </w:rPr>
              <w:t>(план)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1D81" w:rsidRPr="00FB1C0A" w:rsidRDefault="00E71D81" w:rsidP="00E71D81">
            <w:pPr>
              <w:spacing w:line="25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1C0A">
              <w:rPr>
                <w:rFonts w:eastAsia="Calibri"/>
                <w:sz w:val="16"/>
                <w:szCs w:val="16"/>
                <w:lang w:eastAsia="en-US"/>
              </w:rPr>
              <w:t>2025 год (план)</w:t>
            </w:r>
          </w:p>
          <w:p w:rsidR="00E71D81" w:rsidRPr="00FB1C0A" w:rsidRDefault="00E71D81" w:rsidP="00E71D81">
            <w:pPr>
              <w:spacing w:line="25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1D81" w:rsidRDefault="00E71D81" w:rsidP="00E71D81">
            <w:pPr>
              <w:spacing w:line="25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1C0A">
              <w:rPr>
                <w:rFonts w:eastAsia="Calibri"/>
                <w:sz w:val="16"/>
                <w:szCs w:val="16"/>
                <w:lang w:eastAsia="en-US"/>
              </w:rPr>
              <w:t>202</w:t>
            </w:r>
            <w:r>
              <w:rPr>
                <w:rFonts w:eastAsia="Calibri"/>
                <w:sz w:val="16"/>
                <w:szCs w:val="16"/>
                <w:lang w:eastAsia="en-US"/>
              </w:rPr>
              <w:t>6</w:t>
            </w:r>
            <w:r w:rsidRPr="00FB1C0A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="Calibri"/>
                <w:sz w:val="16"/>
                <w:szCs w:val="16"/>
                <w:lang w:eastAsia="en-US"/>
              </w:rPr>
              <w:t>г</w:t>
            </w:r>
            <w:r w:rsidRPr="00FB1C0A">
              <w:rPr>
                <w:rFonts w:eastAsia="Calibri"/>
                <w:sz w:val="16"/>
                <w:szCs w:val="16"/>
                <w:lang w:eastAsia="en-US"/>
              </w:rPr>
              <w:t>од</w:t>
            </w:r>
          </w:p>
          <w:p w:rsidR="00E71D81" w:rsidRPr="00FB1C0A" w:rsidRDefault="00E71D81" w:rsidP="00E71D81">
            <w:pPr>
              <w:spacing w:line="25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1C0A">
              <w:rPr>
                <w:rFonts w:eastAsia="Calibri"/>
                <w:sz w:val="16"/>
                <w:szCs w:val="16"/>
                <w:lang w:eastAsia="en-US"/>
              </w:rPr>
              <w:t xml:space="preserve"> (план)</w:t>
            </w:r>
          </w:p>
          <w:p w:rsidR="00E71D81" w:rsidRPr="00FB1C0A" w:rsidRDefault="00E71D81" w:rsidP="00E71D81">
            <w:pPr>
              <w:spacing w:line="25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D81" w:rsidRPr="00FB1C0A" w:rsidRDefault="00E71D81" w:rsidP="00E71D81">
            <w:pPr>
              <w:spacing w:line="25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1C0A">
              <w:rPr>
                <w:rFonts w:eastAsia="Calibri"/>
                <w:sz w:val="16"/>
                <w:szCs w:val="16"/>
                <w:lang w:eastAsia="en-US"/>
              </w:rPr>
              <w:t>Итого</w:t>
            </w:r>
          </w:p>
        </w:tc>
      </w:tr>
      <w:tr w:rsidR="0091707A" w:rsidTr="00747393">
        <w:trPr>
          <w:trHeight w:val="550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07A" w:rsidRDefault="0091707A" w:rsidP="0091707A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707A" w:rsidRPr="001B460B" w:rsidRDefault="0091707A" w:rsidP="0091707A">
            <w:pPr>
              <w:jc w:val="both"/>
              <w:rPr>
                <w:sz w:val="16"/>
                <w:szCs w:val="16"/>
              </w:rPr>
            </w:pPr>
            <w:r w:rsidRPr="001B460B">
              <w:rPr>
                <w:rFonts w:eastAsia="Calibri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7A" w:rsidRPr="00F34283" w:rsidRDefault="0091707A" w:rsidP="0091707A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F34283">
              <w:rPr>
                <w:rFonts w:eastAsia="Calibri"/>
                <w:sz w:val="16"/>
                <w:szCs w:val="16"/>
                <w:lang w:eastAsia="en-US"/>
              </w:rPr>
              <w:t>4 038,</w:t>
            </w:r>
          </w:p>
          <w:p w:rsidR="0091707A" w:rsidRPr="00F34283" w:rsidRDefault="0091707A" w:rsidP="0091707A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F34283">
              <w:rPr>
                <w:rFonts w:eastAsia="Calibri"/>
                <w:sz w:val="16"/>
                <w:szCs w:val="16"/>
                <w:lang w:eastAsia="en-US"/>
              </w:rPr>
              <w:t>17240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07A" w:rsidRPr="00F34283" w:rsidRDefault="0091707A" w:rsidP="0091707A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F34283">
              <w:rPr>
                <w:rFonts w:eastAsia="Calibri"/>
                <w:sz w:val="16"/>
                <w:szCs w:val="16"/>
                <w:lang w:eastAsia="en-US"/>
              </w:rPr>
              <w:t>81 145,</w:t>
            </w:r>
          </w:p>
          <w:p w:rsidR="0091707A" w:rsidRPr="00F34283" w:rsidRDefault="0091707A" w:rsidP="0091707A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57</w:t>
            </w:r>
            <w:r w:rsidRPr="00F34283">
              <w:rPr>
                <w:rFonts w:eastAsia="Calibri"/>
                <w:sz w:val="16"/>
                <w:szCs w:val="16"/>
                <w:lang w:eastAsia="en-US"/>
              </w:rPr>
              <w:t>542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707A" w:rsidRPr="00F34283" w:rsidRDefault="0091707A" w:rsidP="0091707A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F34283">
              <w:rPr>
                <w:rFonts w:eastAsia="Calibri"/>
                <w:sz w:val="16"/>
                <w:szCs w:val="16"/>
                <w:lang w:eastAsia="en-US"/>
              </w:rPr>
              <w:t>39 246,</w:t>
            </w:r>
          </w:p>
          <w:p w:rsidR="0091707A" w:rsidRPr="00F34283" w:rsidRDefault="0091707A" w:rsidP="0091707A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F34283">
              <w:rPr>
                <w:rFonts w:eastAsia="Calibri"/>
                <w:sz w:val="16"/>
                <w:szCs w:val="16"/>
                <w:lang w:eastAsia="en-US"/>
              </w:rPr>
              <w:t>92450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707A" w:rsidRPr="00F34283" w:rsidRDefault="0091707A" w:rsidP="0091707A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F34283">
              <w:rPr>
                <w:rFonts w:eastAsia="Calibri"/>
                <w:sz w:val="16"/>
                <w:szCs w:val="16"/>
                <w:lang w:eastAsia="en-US"/>
              </w:rPr>
              <w:t>77 031,</w:t>
            </w:r>
          </w:p>
          <w:p w:rsidR="0091707A" w:rsidRPr="00F34283" w:rsidRDefault="0091707A" w:rsidP="0091707A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F34283">
              <w:rPr>
                <w:rFonts w:eastAsia="Calibri"/>
                <w:sz w:val="16"/>
                <w:szCs w:val="16"/>
                <w:lang w:eastAsia="en-US"/>
              </w:rPr>
              <w:t>31800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707A" w:rsidRPr="00F34283" w:rsidRDefault="0091707A" w:rsidP="0091707A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F34283">
              <w:rPr>
                <w:rFonts w:eastAsia="Calibri"/>
                <w:sz w:val="16"/>
                <w:szCs w:val="16"/>
                <w:lang w:eastAsia="en-US"/>
              </w:rPr>
              <w:t>58 274,</w:t>
            </w:r>
          </w:p>
          <w:p w:rsidR="0091707A" w:rsidRPr="00F34283" w:rsidRDefault="0091707A" w:rsidP="0091707A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F34283">
              <w:rPr>
                <w:rFonts w:eastAsia="Calibri"/>
                <w:sz w:val="16"/>
                <w:szCs w:val="16"/>
                <w:lang w:eastAsia="en-US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7A" w:rsidRPr="00F34283" w:rsidRDefault="0091707A" w:rsidP="0091707A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F34283">
              <w:rPr>
                <w:rFonts w:eastAsia="Calibri"/>
                <w:sz w:val="16"/>
                <w:szCs w:val="16"/>
                <w:lang w:eastAsia="en-US"/>
              </w:rPr>
              <w:t>18 135,</w:t>
            </w:r>
          </w:p>
          <w:p w:rsidR="0091707A" w:rsidRPr="00F34283" w:rsidRDefault="0091707A" w:rsidP="0091707A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F34283">
              <w:rPr>
                <w:rFonts w:eastAsia="Calibri"/>
                <w:sz w:val="16"/>
                <w:szCs w:val="16"/>
                <w:lang w:eastAsia="en-US"/>
              </w:rPr>
              <w:t>60000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7A" w:rsidRPr="00CC6F98" w:rsidRDefault="0091707A" w:rsidP="0091707A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CC6F98">
              <w:rPr>
                <w:rFonts w:eastAsia="Calibri"/>
                <w:sz w:val="16"/>
                <w:szCs w:val="16"/>
                <w:lang w:eastAsia="en-US"/>
              </w:rPr>
              <w:t>277 871,</w:t>
            </w:r>
          </w:p>
          <w:p w:rsidR="0091707A" w:rsidRPr="00F34283" w:rsidRDefault="0091707A" w:rsidP="0091707A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CC6F98">
              <w:rPr>
                <w:rFonts w:eastAsia="Calibri"/>
                <w:sz w:val="16"/>
                <w:szCs w:val="16"/>
                <w:lang w:eastAsia="en-US"/>
              </w:rPr>
              <w:t>79032</w:t>
            </w:r>
          </w:p>
        </w:tc>
      </w:tr>
      <w:tr w:rsidR="0091707A" w:rsidTr="00E71D81">
        <w:trPr>
          <w:trHeight w:val="497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07A" w:rsidRDefault="0091707A" w:rsidP="0091707A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07A" w:rsidRPr="001B460B" w:rsidRDefault="0091707A" w:rsidP="0091707A">
            <w:pPr>
              <w:jc w:val="both"/>
              <w:rPr>
                <w:sz w:val="16"/>
                <w:szCs w:val="16"/>
              </w:rPr>
            </w:pPr>
            <w:r w:rsidRPr="001B460B">
              <w:rPr>
                <w:rFonts w:eastAsia="Calibri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07A" w:rsidRPr="00F34283" w:rsidRDefault="0091707A" w:rsidP="0091707A">
            <w:pPr>
              <w:jc w:val="right"/>
              <w:rPr>
                <w:bCs/>
                <w:sz w:val="16"/>
                <w:szCs w:val="16"/>
              </w:rPr>
            </w:pPr>
            <w:r w:rsidRPr="00F34283">
              <w:rPr>
                <w:bCs/>
                <w:sz w:val="16"/>
                <w:szCs w:val="16"/>
              </w:rPr>
              <w:t>4 038,</w:t>
            </w:r>
          </w:p>
          <w:p w:rsidR="0091707A" w:rsidRPr="00F34283" w:rsidRDefault="0091707A" w:rsidP="0091707A">
            <w:pPr>
              <w:jc w:val="right"/>
              <w:rPr>
                <w:bCs/>
                <w:sz w:val="16"/>
                <w:szCs w:val="16"/>
              </w:rPr>
            </w:pPr>
            <w:r w:rsidRPr="00F34283">
              <w:rPr>
                <w:bCs/>
                <w:sz w:val="16"/>
                <w:szCs w:val="16"/>
              </w:rPr>
              <w:t>17240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07A" w:rsidRPr="00F34283" w:rsidRDefault="0091707A" w:rsidP="0091707A">
            <w:pPr>
              <w:jc w:val="right"/>
              <w:rPr>
                <w:bCs/>
                <w:sz w:val="16"/>
                <w:szCs w:val="16"/>
              </w:rPr>
            </w:pPr>
            <w:r w:rsidRPr="00F34283">
              <w:rPr>
                <w:bCs/>
                <w:sz w:val="16"/>
                <w:szCs w:val="16"/>
              </w:rPr>
              <w:t>26 174,</w:t>
            </w:r>
          </w:p>
          <w:p w:rsidR="0091707A" w:rsidRPr="00F34283" w:rsidRDefault="0091707A" w:rsidP="0091707A">
            <w:pPr>
              <w:jc w:val="right"/>
              <w:rPr>
                <w:bCs/>
                <w:sz w:val="16"/>
                <w:szCs w:val="16"/>
              </w:rPr>
            </w:pPr>
            <w:r w:rsidRPr="00F34283">
              <w:rPr>
                <w:bCs/>
                <w:sz w:val="16"/>
                <w:szCs w:val="16"/>
              </w:rPr>
              <w:t>45857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707A" w:rsidRPr="00F34283" w:rsidRDefault="0091707A" w:rsidP="0091707A">
            <w:pPr>
              <w:jc w:val="right"/>
              <w:rPr>
                <w:bCs/>
                <w:sz w:val="16"/>
                <w:szCs w:val="16"/>
              </w:rPr>
            </w:pPr>
            <w:r w:rsidRPr="00F34283">
              <w:rPr>
                <w:bCs/>
                <w:sz w:val="16"/>
                <w:szCs w:val="16"/>
              </w:rPr>
              <w:t>12 472, 51250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707A" w:rsidRPr="00F34283" w:rsidRDefault="0091707A" w:rsidP="0091707A">
            <w:pPr>
              <w:ind w:right="-108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34283">
              <w:rPr>
                <w:rFonts w:eastAsia="Calibri"/>
                <w:sz w:val="16"/>
                <w:szCs w:val="16"/>
                <w:lang w:eastAsia="en-US"/>
              </w:rPr>
              <w:t xml:space="preserve">   21 994,</w:t>
            </w:r>
          </w:p>
          <w:p w:rsidR="0091707A" w:rsidRPr="00F34283" w:rsidRDefault="0091707A" w:rsidP="0091707A">
            <w:pPr>
              <w:ind w:right="-108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34283">
              <w:rPr>
                <w:rFonts w:eastAsia="Calibri"/>
                <w:sz w:val="16"/>
                <w:szCs w:val="16"/>
                <w:lang w:eastAsia="en-US"/>
              </w:rPr>
              <w:t>01800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1707A" w:rsidRPr="00F34283" w:rsidRDefault="0091707A" w:rsidP="0091707A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F34283">
              <w:rPr>
                <w:rFonts w:eastAsia="Calibri"/>
                <w:sz w:val="16"/>
                <w:szCs w:val="16"/>
                <w:lang w:eastAsia="en-US"/>
              </w:rPr>
              <w:t>14 568,</w:t>
            </w:r>
          </w:p>
          <w:p w:rsidR="0091707A" w:rsidRPr="00F34283" w:rsidRDefault="0091707A" w:rsidP="0091707A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F34283">
              <w:rPr>
                <w:rFonts w:eastAsia="Calibri"/>
                <w:sz w:val="16"/>
                <w:szCs w:val="16"/>
                <w:lang w:eastAsia="en-US"/>
              </w:rPr>
              <w:t>60000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7A" w:rsidRPr="00F34283" w:rsidRDefault="0091707A" w:rsidP="0091707A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F34283">
              <w:rPr>
                <w:rFonts w:eastAsia="Calibri"/>
                <w:sz w:val="16"/>
                <w:szCs w:val="16"/>
                <w:lang w:eastAsia="en-US"/>
              </w:rPr>
              <w:t>4 533,</w:t>
            </w:r>
          </w:p>
          <w:p w:rsidR="0091707A" w:rsidRPr="00F34283" w:rsidRDefault="0091707A" w:rsidP="0091707A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F34283">
              <w:rPr>
                <w:rFonts w:eastAsia="Calibri"/>
                <w:sz w:val="16"/>
                <w:szCs w:val="16"/>
                <w:lang w:eastAsia="en-US"/>
              </w:rPr>
              <w:t>90000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7A" w:rsidRPr="00F34283" w:rsidRDefault="0091707A" w:rsidP="0091707A">
            <w:pPr>
              <w:jc w:val="right"/>
              <w:rPr>
                <w:bCs/>
                <w:sz w:val="16"/>
                <w:szCs w:val="16"/>
              </w:rPr>
            </w:pPr>
            <w:r w:rsidRPr="00F34283">
              <w:rPr>
                <w:bCs/>
                <w:sz w:val="16"/>
                <w:szCs w:val="16"/>
              </w:rPr>
              <w:t>83 781,</w:t>
            </w:r>
          </w:p>
          <w:p w:rsidR="0091707A" w:rsidRPr="00F34283" w:rsidRDefault="0091707A" w:rsidP="0091707A">
            <w:pPr>
              <w:jc w:val="right"/>
              <w:rPr>
                <w:bCs/>
                <w:sz w:val="16"/>
                <w:szCs w:val="16"/>
              </w:rPr>
            </w:pPr>
            <w:r w:rsidRPr="00F34283">
              <w:rPr>
                <w:bCs/>
                <w:sz w:val="16"/>
                <w:szCs w:val="16"/>
              </w:rPr>
              <w:t>66147</w:t>
            </w:r>
          </w:p>
        </w:tc>
      </w:tr>
      <w:tr w:rsidR="0091707A" w:rsidTr="00E71D81">
        <w:trPr>
          <w:trHeight w:val="627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07A" w:rsidRDefault="0091707A" w:rsidP="0091707A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07A" w:rsidRPr="001B460B" w:rsidRDefault="0091707A" w:rsidP="0091707A">
            <w:pPr>
              <w:jc w:val="both"/>
              <w:rPr>
                <w:sz w:val="16"/>
                <w:szCs w:val="16"/>
              </w:rPr>
            </w:pPr>
            <w:r w:rsidRPr="001B460B">
              <w:rPr>
                <w:rFonts w:eastAsia="Calibri"/>
                <w:sz w:val="16"/>
                <w:szCs w:val="16"/>
                <w:lang w:eastAsia="en-US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07A" w:rsidRPr="00F34283" w:rsidRDefault="0091707A" w:rsidP="0091707A">
            <w:pPr>
              <w:ind w:hanging="108"/>
              <w:jc w:val="right"/>
              <w:rPr>
                <w:bCs/>
                <w:sz w:val="16"/>
                <w:szCs w:val="16"/>
              </w:rPr>
            </w:pPr>
            <w:r w:rsidRPr="00F34283">
              <w:rPr>
                <w:bCs/>
                <w:sz w:val="16"/>
                <w:szCs w:val="16"/>
              </w:rPr>
              <w:t xml:space="preserve">  0,00000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07A" w:rsidRPr="00F34283" w:rsidRDefault="0091707A" w:rsidP="0091707A">
            <w:pPr>
              <w:jc w:val="right"/>
              <w:rPr>
                <w:bCs/>
                <w:sz w:val="16"/>
                <w:szCs w:val="16"/>
              </w:rPr>
            </w:pPr>
            <w:r w:rsidRPr="00F34283">
              <w:rPr>
                <w:bCs/>
                <w:sz w:val="16"/>
                <w:szCs w:val="16"/>
              </w:rPr>
              <w:t>54 971,</w:t>
            </w:r>
          </w:p>
          <w:p w:rsidR="0091707A" w:rsidRPr="00F34283" w:rsidRDefault="0091707A" w:rsidP="0091707A">
            <w:pPr>
              <w:jc w:val="right"/>
              <w:rPr>
                <w:bCs/>
                <w:sz w:val="16"/>
                <w:szCs w:val="16"/>
              </w:rPr>
            </w:pPr>
            <w:r w:rsidRPr="00F34283">
              <w:rPr>
                <w:bCs/>
                <w:sz w:val="16"/>
                <w:szCs w:val="16"/>
              </w:rPr>
              <w:t>11685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707A" w:rsidRPr="00F34283" w:rsidRDefault="0091707A" w:rsidP="0091707A">
            <w:pPr>
              <w:jc w:val="right"/>
              <w:rPr>
                <w:bCs/>
                <w:sz w:val="16"/>
                <w:szCs w:val="16"/>
              </w:rPr>
            </w:pPr>
            <w:r w:rsidRPr="00F34283">
              <w:rPr>
                <w:bCs/>
                <w:sz w:val="16"/>
                <w:szCs w:val="16"/>
              </w:rPr>
              <w:t>26 774, 41200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707A" w:rsidRPr="00F34283" w:rsidRDefault="0091707A" w:rsidP="0091707A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F34283">
              <w:rPr>
                <w:rFonts w:eastAsia="Calibri"/>
                <w:sz w:val="16"/>
                <w:szCs w:val="16"/>
                <w:lang w:eastAsia="en-US"/>
              </w:rPr>
              <w:t>55 037, 30000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1707A" w:rsidRPr="00F34283" w:rsidRDefault="0091707A" w:rsidP="0091707A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F34283">
              <w:rPr>
                <w:rFonts w:eastAsia="Calibri"/>
                <w:sz w:val="16"/>
                <w:szCs w:val="16"/>
                <w:lang w:eastAsia="en-US"/>
              </w:rPr>
              <w:t>43 705,</w:t>
            </w:r>
          </w:p>
          <w:p w:rsidR="0091707A" w:rsidRPr="00F34283" w:rsidRDefault="0091707A" w:rsidP="0091707A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F34283">
              <w:rPr>
                <w:rFonts w:eastAsia="Calibri"/>
                <w:sz w:val="16"/>
                <w:szCs w:val="16"/>
                <w:lang w:eastAsia="en-US"/>
              </w:rPr>
              <w:t>60000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7A" w:rsidRPr="00F34283" w:rsidRDefault="0091707A" w:rsidP="0091707A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F34283">
              <w:rPr>
                <w:rFonts w:eastAsia="Calibri"/>
                <w:sz w:val="16"/>
                <w:szCs w:val="16"/>
                <w:lang w:eastAsia="en-US"/>
              </w:rPr>
              <w:t>13 601,</w:t>
            </w:r>
          </w:p>
          <w:p w:rsidR="0091707A" w:rsidRPr="00F34283" w:rsidRDefault="0091707A" w:rsidP="0091707A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F34283">
              <w:rPr>
                <w:rFonts w:eastAsia="Calibri"/>
                <w:sz w:val="16"/>
                <w:szCs w:val="16"/>
                <w:lang w:eastAsia="en-US"/>
              </w:rPr>
              <w:t>70000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7A" w:rsidRPr="00D26364" w:rsidRDefault="0091707A" w:rsidP="0091707A">
            <w:pPr>
              <w:jc w:val="right"/>
              <w:rPr>
                <w:bCs/>
                <w:sz w:val="16"/>
                <w:szCs w:val="16"/>
              </w:rPr>
            </w:pPr>
            <w:r w:rsidRPr="00D26364">
              <w:rPr>
                <w:bCs/>
                <w:sz w:val="16"/>
                <w:szCs w:val="16"/>
              </w:rPr>
              <w:t>194 090,</w:t>
            </w:r>
          </w:p>
          <w:p w:rsidR="0091707A" w:rsidRPr="00F34283" w:rsidRDefault="0091707A" w:rsidP="0091707A">
            <w:pPr>
              <w:jc w:val="right"/>
              <w:rPr>
                <w:bCs/>
                <w:sz w:val="16"/>
                <w:szCs w:val="16"/>
              </w:rPr>
            </w:pPr>
            <w:r w:rsidRPr="00D26364">
              <w:rPr>
                <w:bCs/>
                <w:sz w:val="16"/>
                <w:szCs w:val="16"/>
              </w:rPr>
              <w:t>12885</w:t>
            </w:r>
          </w:p>
        </w:tc>
      </w:tr>
      <w:tr w:rsidR="0091707A" w:rsidTr="00E71D81">
        <w:trPr>
          <w:trHeight w:val="404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07A" w:rsidRDefault="0091707A" w:rsidP="0091707A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07A" w:rsidRPr="001B460B" w:rsidRDefault="0091707A" w:rsidP="0091707A">
            <w:pPr>
              <w:jc w:val="both"/>
              <w:rPr>
                <w:sz w:val="16"/>
                <w:szCs w:val="16"/>
              </w:rPr>
            </w:pPr>
            <w:r w:rsidRPr="001B460B">
              <w:rPr>
                <w:rFonts w:eastAsia="Calibri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07A" w:rsidRPr="00BA4691" w:rsidRDefault="0091707A" w:rsidP="0091707A">
            <w:pPr>
              <w:ind w:left="-108" w:right="-108" w:hanging="142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  </w:t>
            </w:r>
            <w:r w:rsidRPr="00BA4691">
              <w:rPr>
                <w:rFonts w:eastAsia="Calibri"/>
                <w:sz w:val="16"/>
                <w:szCs w:val="16"/>
                <w:lang w:eastAsia="en-US"/>
              </w:rPr>
              <w:t>0,000</w:t>
            </w: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  <w:r w:rsidRPr="00BA4691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07A" w:rsidRPr="00BA4691" w:rsidRDefault="0091707A" w:rsidP="0091707A">
            <w:pPr>
              <w:ind w:left="-108" w:right="-108" w:hanging="142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BA4691">
              <w:rPr>
                <w:rFonts w:eastAsia="Calibri"/>
                <w:sz w:val="16"/>
                <w:szCs w:val="16"/>
                <w:lang w:eastAsia="en-US"/>
              </w:rPr>
              <w:t>0,000</w:t>
            </w: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  <w:r w:rsidRPr="00BA4691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07A" w:rsidRPr="00BA4691" w:rsidRDefault="0091707A" w:rsidP="0091707A">
            <w:pPr>
              <w:ind w:left="-108" w:right="-108" w:hanging="142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BA4691">
              <w:rPr>
                <w:rFonts w:eastAsia="Calibri"/>
                <w:sz w:val="16"/>
                <w:szCs w:val="16"/>
                <w:lang w:eastAsia="en-US"/>
              </w:rPr>
              <w:t>0,000</w:t>
            </w: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  <w:r w:rsidRPr="00BA4691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07A" w:rsidRPr="00BA4691" w:rsidRDefault="0091707A" w:rsidP="0091707A">
            <w:pPr>
              <w:ind w:left="-108" w:right="-108" w:hanging="142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BA4691">
              <w:rPr>
                <w:rFonts w:eastAsia="Calibri"/>
                <w:sz w:val="16"/>
                <w:szCs w:val="16"/>
                <w:lang w:eastAsia="en-US"/>
              </w:rPr>
              <w:t>0,000</w:t>
            </w: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  <w:r w:rsidRPr="00BA4691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07A" w:rsidRPr="00BA4691" w:rsidRDefault="0091707A" w:rsidP="0091707A">
            <w:pPr>
              <w:ind w:left="-108" w:right="-108" w:hanging="142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BA4691">
              <w:rPr>
                <w:rFonts w:eastAsia="Calibri"/>
                <w:sz w:val="16"/>
                <w:szCs w:val="16"/>
                <w:lang w:eastAsia="en-US"/>
              </w:rPr>
              <w:t>0,000</w:t>
            </w: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  <w:r w:rsidRPr="00BA4691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07A" w:rsidRPr="00BA4691" w:rsidRDefault="0091707A" w:rsidP="0091707A">
            <w:pPr>
              <w:ind w:left="-108" w:right="-108" w:hanging="142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BA4691">
              <w:rPr>
                <w:rFonts w:eastAsia="Calibri"/>
                <w:sz w:val="16"/>
                <w:szCs w:val="16"/>
                <w:lang w:eastAsia="en-US"/>
              </w:rPr>
              <w:t>0,000</w:t>
            </w: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  <w:r w:rsidRPr="00BA4691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07A" w:rsidRPr="00BA4691" w:rsidRDefault="0091707A" w:rsidP="0091707A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BA4691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</w:tr>
      <w:tr w:rsidR="004F6CC5" w:rsidTr="00A10BEC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C5" w:rsidRDefault="004F6CC5" w:rsidP="004F6CC5">
            <w:r>
              <w:t>Ожидаемые результаты реализации подпрограммы</w:t>
            </w:r>
          </w:p>
        </w:tc>
        <w:tc>
          <w:tcPr>
            <w:tcW w:w="79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C5" w:rsidRPr="006A216B" w:rsidRDefault="004F6CC5" w:rsidP="004F6CC5">
            <w:pPr>
              <w:pStyle w:val="af7"/>
              <w:shd w:val="clear" w:color="auto" w:fill="FFFFFF" w:themeFill="background1"/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216B">
              <w:rPr>
                <w:rFonts w:ascii="Times New Roman" w:hAnsi="Times New Roman"/>
                <w:sz w:val="28"/>
                <w:szCs w:val="28"/>
              </w:rPr>
              <w:t xml:space="preserve">1.Доля обеспечения земельного участка под </w:t>
            </w:r>
            <w:r w:rsidR="009B29EE">
              <w:rPr>
                <w:rFonts w:ascii="Times New Roman" w:hAnsi="Times New Roman"/>
                <w:sz w:val="28"/>
                <w:szCs w:val="28"/>
              </w:rPr>
              <w:t>ФАП</w:t>
            </w:r>
            <w:r w:rsidR="00683CBB">
              <w:rPr>
                <w:rFonts w:ascii="Times New Roman" w:hAnsi="Times New Roman"/>
                <w:sz w:val="28"/>
                <w:szCs w:val="28"/>
              </w:rPr>
              <w:t>(</w:t>
            </w:r>
            <w:r w:rsidRPr="006A216B">
              <w:rPr>
                <w:rFonts w:ascii="Times New Roman" w:hAnsi="Times New Roman"/>
                <w:sz w:val="28"/>
                <w:szCs w:val="28"/>
              </w:rPr>
              <w:t>ВА</w:t>
            </w:r>
            <w:r w:rsidR="00683CBB">
              <w:rPr>
                <w:rFonts w:ascii="Times New Roman" w:hAnsi="Times New Roman"/>
                <w:sz w:val="28"/>
                <w:szCs w:val="28"/>
              </w:rPr>
              <w:t>)</w:t>
            </w:r>
            <w:r w:rsidRPr="006A216B">
              <w:rPr>
                <w:rFonts w:ascii="Times New Roman" w:hAnsi="Times New Roman"/>
                <w:sz w:val="28"/>
                <w:szCs w:val="28"/>
              </w:rPr>
              <w:t xml:space="preserve"> инженерными сетями -100 %;</w:t>
            </w:r>
          </w:p>
          <w:p w:rsidR="004F6CC5" w:rsidRPr="006A216B" w:rsidRDefault="004F6CC5" w:rsidP="004F6CC5">
            <w:pPr>
              <w:pStyle w:val="af7"/>
              <w:shd w:val="clear" w:color="auto" w:fill="FFFFFF" w:themeFill="background1"/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216B">
              <w:rPr>
                <w:rFonts w:ascii="Times New Roman" w:hAnsi="Times New Roman"/>
                <w:sz w:val="28"/>
                <w:szCs w:val="28"/>
              </w:rPr>
              <w:t>2.Благоустройство-100%.</w:t>
            </w:r>
          </w:p>
          <w:p w:rsidR="004F6CC5" w:rsidRPr="003C06EA" w:rsidRDefault="004F6CC5" w:rsidP="004F6CC5">
            <w:pPr>
              <w:pStyle w:val="af7"/>
              <w:shd w:val="clear" w:color="auto" w:fill="FFFFFF" w:themeFill="background1"/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216B">
              <w:rPr>
                <w:rFonts w:ascii="Times New Roman" w:hAnsi="Times New Roman"/>
                <w:sz w:val="28"/>
                <w:szCs w:val="28"/>
              </w:rPr>
              <w:t xml:space="preserve">3.Выполнить </w:t>
            </w:r>
            <w:r w:rsidRPr="008F1E82">
              <w:rPr>
                <w:rFonts w:ascii="Times New Roman" w:hAnsi="Times New Roman"/>
                <w:sz w:val="28"/>
                <w:szCs w:val="28"/>
              </w:rPr>
              <w:t>реконструкцию ГТС</w:t>
            </w:r>
            <w:r w:rsidRPr="003C06EA">
              <w:rPr>
                <w:rFonts w:ascii="Times New Roman" w:hAnsi="Times New Roman"/>
                <w:sz w:val="28"/>
                <w:szCs w:val="28"/>
              </w:rPr>
              <w:t>- 3 ед.</w:t>
            </w:r>
          </w:p>
          <w:p w:rsidR="004F6CC5" w:rsidRDefault="004F6CC5" w:rsidP="004F6CC5">
            <w:pPr>
              <w:pStyle w:val="af7"/>
              <w:shd w:val="clear" w:color="auto" w:fill="FFFFFF" w:themeFill="background1"/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  <w:highlight w:val="yellow"/>
              </w:rPr>
            </w:pPr>
            <w:r w:rsidRPr="006A216B">
              <w:rPr>
                <w:rFonts w:ascii="Times New Roman" w:hAnsi="Times New Roman"/>
                <w:sz w:val="28"/>
                <w:szCs w:val="28"/>
              </w:rPr>
              <w:t>4.Приобретение передвижной автомастерской-1ед.</w:t>
            </w:r>
          </w:p>
        </w:tc>
      </w:tr>
    </w:tbl>
    <w:p w:rsidR="00FD4CED" w:rsidRDefault="00FD4CED" w:rsidP="00FD4CED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FD4CED" w:rsidRDefault="00FD4CED" w:rsidP="00FD4CED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FD4CED" w:rsidRDefault="00FD4CED" w:rsidP="00FD4CED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AB4591" w:rsidRDefault="00AB4591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AB4591" w:rsidRDefault="00AB4591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D4CED" w:rsidRPr="00257A06" w:rsidRDefault="00FD4CED" w:rsidP="00FD4CED">
      <w:pPr>
        <w:tabs>
          <w:tab w:val="left" w:pos="709"/>
          <w:tab w:val="left" w:pos="1134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257A06">
        <w:rPr>
          <w:sz w:val="28"/>
          <w:szCs w:val="28"/>
        </w:rPr>
        <w:t>Приложение 7</w:t>
      </w:r>
    </w:p>
    <w:p w:rsidR="00FD4CED" w:rsidRPr="00257A06" w:rsidRDefault="00FD4CED" w:rsidP="00FD4CED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257A06">
        <w:rPr>
          <w:sz w:val="28"/>
          <w:szCs w:val="28"/>
        </w:rPr>
        <w:t>к муниципальной программе «Территориальное развитие Чайковского городского округа»</w:t>
      </w:r>
    </w:p>
    <w:p w:rsidR="00FD4CED" w:rsidRPr="00257A06" w:rsidRDefault="00FD4CED" w:rsidP="00FD4CED">
      <w:pPr>
        <w:jc w:val="center"/>
        <w:outlineLvl w:val="0"/>
        <w:rPr>
          <w:sz w:val="28"/>
          <w:szCs w:val="28"/>
        </w:rPr>
      </w:pPr>
    </w:p>
    <w:p w:rsidR="00FD4CED" w:rsidRPr="00257A06" w:rsidRDefault="00FD4CED" w:rsidP="00FD4CED">
      <w:pPr>
        <w:jc w:val="center"/>
        <w:outlineLvl w:val="0"/>
        <w:rPr>
          <w:b/>
          <w:sz w:val="28"/>
          <w:szCs w:val="28"/>
        </w:rPr>
      </w:pPr>
      <w:r w:rsidRPr="00257A06">
        <w:rPr>
          <w:b/>
          <w:sz w:val="28"/>
          <w:szCs w:val="28"/>
        </w:rPr>
        <w:t xml:space="preserve">Подпрограмма 7.  «Обеспечение реализации муниципальной программы» </w:t>
      </w:r>
    </w:p>
    <w:p w:rsidR="00FD4CED" w:rsidRPr="00257A06" w:rsidRDefault="00FD4CED" w:rsidP="00FD4C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4CED" w:rsidRPr="00257A06" w:rsidRDefault="00FD4CED" w:rsidP="00FD4CE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A06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FD4CED" w:rsidRPr="00257A06" w:rsidRDefault="00FD4CED" w:rsidP="00FD4CE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938"/>
      </w:tblGrid>
      <w:tr w:rsidR="00FD4CED" w:rsidTr="00A10BEC">
        <w:tc>
          <w:tcPr>
            <w:tcW w:w="1838" w:type="dxa"/>
          </w:tcPr>
          <w:p w:rsidR="00FD4CED" w:rsidRPr="004C06E4" w:rsidRDefault="00FD4CED" w:rsidP="00A10BEC">
            <w:r w:rsidRPr="004C06E4">
              <w:t>Ответственный исполнитель подпрограммы</w:t>
            </w:r>
          </w:p>
        </w:tc>
        <w:tc>
          <w:tcPr>
            <w:tcW w:w="7938" w:type="dxa"/>
          </w:tcPr>
          <w:p w:rsidR="00FD4CED" w:rsidRPr="00B32633" w:rsidRDefault="00FD4CED" w:rsidP="00A10B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2633">
              <w:rPr>
                <w:sz w:val="28"/>
                <w:szCs w:val="28"/>
              </w:rPr>
              <w:t>УСИА администрации Чайковского городского округа</w:t>
            </w:r>
          </w:p>
        </w:tc>
      </w:tr>
      <w:tr w:rsidR="00FD4CED" w:rsidTr="00A10BEC">
        <w:tc>
          <w:tcPr>
            <w:tcW w:w="1838" w:type="dxa"/>
          </w:tcPr>
          <w:p w:rsidR="00FD4CED" w:rsidRPr="004C06E4" w:rsidRDefault="00FD4CED" w:rsidP="00A10BEC">
            <w:r w:rsidRPr="004C06E4">
              <w:t>Соисполнители подпрограммы</w:t>
            </w:r>
          </w:p>
        </w:tc>
        <w:tc>
          <w:tcPr>
            <w:tcW w:w="7938" w:type="dxa"/>
          </w:tcPr>
          <w:p w:rsidR="00FD4CED" w:rsidRPr="00B32633" w:rsidRDefault="00FD4CED" w:rsidP="00A10B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2633">
              <w:rPr>
                <w:sz w:val="28"/>
                <w:szCs w:val="28"/>
              </w:rPr>
              <w:t>Отсутствуют</w:t>
            </w:r>
          </w:p>
        </w:tc>
      </w:tr>
      <w:tr w:rsidR="00FD4CED" w:rsidTr="00A10BEC">
        <w:tc>
          <w:tcPr>
            <w:tcW w:w="1838" w:type="dxa"/>
          </w:tcPr>
          <w:p w:rsidR="00FD4CED" w:rsidRPr="004C06E4" w:rsidRDefault="00FD4CED" w:rsidP="00A10BEC">
            <w:r w:rsidRPr="004C06E4">
              <w:t>Участники подпрограммы</w:t>
            </w:r>
          </w:p>
        </w:tc>
        <w:tc>
          <w:tcPr>
            <w:tcW w:w="7938" w:type="dxa"/>
          </w:tcPr>
          <w:p w:rsidR="00FD4CED" w:rsidRPr="00B32633" w:rsidRDefault="00FD4CED" w:rsidP="00A10B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2633">
              <w:rPr>
                <w:sz w:val="28"/>
                <w:szCs w:val="28"/>
              </w:rPr>
              <w:t>УСИА администрации Чайковского городского округа</w:t>
            </w:r>
          </w:p>
        </w:tc>
      </w:tr>
      <w:tr w:rsidR="00FD4CED" w:rsidTr="00A10BEC">
        <w:tc>
          <w:tcPr>
            <w:tcW w:w="1838" w:type="dxa"/>
          </w:tcPr>
          <w:p w:rsidR="00FD4CED" w:rsidRPr="004C06E4" w:rsidRDefault="00FD4CED" w:rsidP="00A10BEC">
            <w:r w:rsidRPr="004C06E4">
              <w:t>Цели подпрограммы</w:t>
            </w:r>
          </w:p>
        </w:tc>
        <w:tc>
          <w:tcPr>
            <w:tcW w:w="7938" w:type="dxa"/>
          </w:tcPr>
          <w:p w:rsidR="00FD4CED" w:rsidRPr="00B32633" w:rsidRDefault="00FD4CED" w:rsidP="00A10BEC">
            <w:pPr>
              <w:jc w:val="both"/>
              <w:rPr>
                <w:sz w:val="28"/>
                <w:szCs w:val="28"/>
              </w:rPr>
            </w:pPr>
            <w:r w:rsidRPr="00B32633">
              <w:rPr>
                <w:sz w:val="28"/>
                <w:szCs w:val="28"/>
              </w:rPr>
              <w:t>Формирование и осуществление стратегии реализации основных направлений строительства, реконструкции, капитального ремонта, жилищно-коммунального хозяйства, обеспечивающих необходимые условия для реализации конституционных прав граждан</w:t>
            </w:r>
          </w:p>
        </w:tc>
      </w:tr>
      <w:tr w:rsidR="00FD4CED" w:rsidTr="00A10BEC">
        <w:trPr>
          <w:trHeight w:val="563"/>
        </w:trPr>
        <w:tc>
          <w:tcPr>
            <w:tcW w:w="1838" w:type="dxa"/>
          </w:tcPr>
          <w:p w:rsidR="00FD4CED" w:rsidRPr="004C06E4" w:rsidRDefault="00FD4CED" w:rsidP="00A10BEC">
            <w:r w:rsidRPr="004C06E4">
              <w:t>Задачи подпрограммы</w:t>
            </w:r>
          </w:p>
        </w:tc>
        <w:tc>
          <w:tcPr>
            <w:tcW w:w="7938" w:type="dxa"/>
          </w:tcPr>
          <w:p w:rsidR="00FD4CED" w:rsidRPr="00B32633" w:rsidRDefault="00FD4CED" w:rsidP="00A10B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2633">
              <w:rPr>
                <w:sz w:val="28"/>
                <w:szCs w:val="28"/>
              </w:rPr>
              <w:t>1. Эффективная реализация полномочий и совершенствование правового, организационного, финансового механизмов функционирования муниципальной программы</w:t>
            </w:r>
          </w:p>
          <w:p w:rsidR="00FD4CED" w:rsidRPr="00B32633" w:rsidRDefault="00FD4CED" w:rsidP="00A10B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2633">
              <w:rPr>
                <w:sz w:val="28"/>
                <w:szCs w:val="28"/>
              </w:rPr>
              <w:t>2. Обеспечение деятельности муниципальных учреждений, направленной на реализацию курируемых проектов</w:t>
            </w:r>
          </w:p>
        </w:tc>
      </w:tr>
    </w:tbl>
    <w:tbl>
      <w:tblPr>
        <w:tblStyle w:val="142"/>
        <w:tblW w:w="9776" w:type="dxa"/>
        <w:tblLayout w:type="fixed"/>
        <w:tblLook w:val="04A0" w:firstRow="1" w:lastRow="0" w:firstColumn="1" w:lastColumn="0" w:noHBand="0" w:noVBand="1"/>
      </w:tblPr>
      <w:tblGrid>
        <w:gridCol w:w="1838"/>
        <w:gridCol w:w="425"/>
        <w:gridCol w:w="851"/>
        <w:gridCol w:w="709"/>
        <w:gridCol w:w="283"/>
        <w:gridCol w:w="709"/>
        <w:gridCol w:w="283"/>
        <w:gridCol w:w="709"/>
        <w:gridCol w:w="992"/>
        <w:gridCol w:w="993"/>
        <w:gridCol w:w="992"/>
        <w:gridCol w:w="992"/>
      </w:tblGrid>
      <w:tr w:rsidR="00395AE4" w:rsidRPr="00833BFD" w:rsidTr="00A10BEC">
        <w:trPr>
          <w:trHeight w:val="430"/>
        </w:trPr>
        <w:tc>
          <w:tcPr>
            <w:tcW w:w="1838" w:type="dxa"/>
            <w:vMerge w:val="restart"/>
          </w:tcPr>
          <w:p w:rsidR="00395AE4" w:rsidRPr="004C06E4" w:rsidRDefault="00395AE4" w:rsidP="00395AE4">
            <w:r w:rsidRPr="004C06E4">
              <w:t>Целевые показатели подпрограммы</w:t>
            </w:r>
          </w:p>
        </w:tc>
        <w:tc>
          <w:tcPr>
            <w:tcW w:w="425" w:type="dxa"/>
          </w:tcPr>
          <w:p w:rsidR="00395AE4" w:rsidRDefault="00395AE4" w:rsidP="00395AE4">
            <w:r w:rsidRPr="00AC7135">
              <w:rPr>
                <w:rFonts w:eastAsia="Calibr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560" w:type="dxa"/>
            <w:gridSpan w:val="2"/>
          </w:tcPr>
          <w:p w:rsidR="00395AE4" w:rsidRDefault="00395AE4" w:rsidP="00395AE4">
            <w:r w:rsidRPr="00AC7135">
              <w:rPr>
                <w:rFonts w:eastAsia="Calibr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992" w:type="dxa"/>
            <w:gridSpan w:val="2"/>
            <w:vAlign w:val="center"/>
          </w:tcPr>
          <w:p w:rsidR="00395AE4" w:rsidRPr="00AC7135" w:rsidRDefault="00395AE4" w:rsidP="00395A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C7135">
              <w:rPr>
                <w:rFonts w:eastAsia="Calibri"/>
                <w:sz w:val="20"/>
                <w:szCs w:val="20"/>
                <w:lang w:eastAsia="en-US"/>
              </w:rPr>
              <w:t>2021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год (факт)</w:t>
            </w:r>
          </w:p>
        </w:tc>
        <w:tc>
          <w:tcPr>
            <w:tcW w:w="992" w:type="dxa"/>
            <w:gridSpan w:val="2"/>
            <w:vAlign w:val="center"/>
          </w:tcPr>
          <w:p w:rsidR="00395AE4" w:rsidRPr="00AC7135" w:rsidRDefault="00395AE4" w:rsidP="00395A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C7135">
              <w:rPr>
                <w:rFonts w:eastAsia="Calibri"/>
                <w:sz w:val="20"/>
                <w:szCs w:val="20"/>
                <w:lang w:eastAsia="en-US"/>
              </w:rPr>
              <w:t>2022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год (факт)</w:t>
            </w:r>
          </w:p>
        </w:tc>
        <w:tc>
          <w:tcPr>
            <w:tcW w:w="992" w:type="dxa"/>
            <w:vAlign w:val="center"/>
          </w:tcPr>
          <w:p w:rsidR="00395AE4" w:rsidRPr="00AC7135" w:rsidRDefault="00395AE4" w:rsidP="00AB45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C7135">
              <w:rPr>
                <w:rFonts w:eastAsia="Calibri"/>
                <w:sz w:val="20"/>
                <w:szCs w:val="20"/>
                <w:lang w:eastAsia="en-US"/>
              </w:rPr>
              <w:t>2023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год (</w:t>
            </w:r>
            <w:r w:rsidR="00AB4591">
              <w:rPr>
                <w:rFonts w:eastAsia="Calibri"/>
                <w:sz w:val="20"/>
                <w:szCs w:val="20"/>
                <w:lang w:eastAsia="en-US"/>
              </w:rPr>
              <w:t>факт</w:t>
            </w:r>
            <w:r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93" w:type="dxa"/>
            <w:vAlign w:val="center"/>
          </w:tcPr>
          <w:p w:rsidR="00395AE4" w:rsidRPr="00AC7135" w:rsidRDefault="00395AE4" w:rsidP="00395A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C7135">
              <w:rPr>
                <w:rFonts w:eastAsia="Calibri"/>
                <w:sz w:val="20"/>
                <w:szCs w:val="20"/>
                <w:lang w:eastAsia="en-US"/>
              </w:rPr>
              <w:t>202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4 год (план) </w:t>
            </w:r>
          </w:p>
        </w:tc>
        <w:tc>
          <w:tcPr>
            <w:tcW w:w="992" w:type="dxa"/>
            <w:vAlign w:val="center"/>
          </w:tcPr>
          <w:p w:rsidR="00395AE4" w:rsidRPr="00AC7135" w:rsidRDefault="00395AE4" w:rsidP="00395A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C7135">
              <w:rPr>
                <w:rFonts w:eastAsia="Calibri"/>
                <w:sz w:val="20"/>
                <w:szCs w:val="20"/>
                <w:lang w:eastAsia="en-US"/>
              </w:rPr>
              <w:t>202</w:t>
            </w:r>
            <w:r>
              <w:rPr>
                <w:rFonts w:eastAsia="Calibri"/>
                <w:sz w:val="20"/>
                <w:szCs w:val="20"/>
                <w:lang w:eastAsia="en-US"/>
              </w:rPr>
              <w:t>5 год (план)</w:t>
            </w:r>
          </w:p>
        </w:tc>
        <w:tc>
          <w:tcPr>
            <w:tcW w:w="992" w:type="dxa"/>
            <w:vAlign w:val="center"/>
          </w:tcPr>
          <w:p w:rsidR="00395AE4" w:rsidRPr="00AC7135" w:rsidRDefault="00395AE4" w:rsidP="00395A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C7135">
              <w:rPr>
                <w:rFonts w:eastAsia="Calibri"/>
                <w:sz w:val="20"/>
                <w:szCs w:val="20"/>
                <w:lang w:eastAsia="en-US"/>
              </w:rPr>
              <w:t>202</w:t>
            </w:r>
            <w:r>
              <w:rPr>
                <w:rFonts w:eastAsia="Calibri"/>
                <w:sz w:val="20"/>
                <w:szCs w:val="20"/>
                <w:lang w:eastAsia="en-US"/>
              </w:rPr>
              <w:t>6 год (план)</w:t>
            </w:r>
          </w:p>
        </w:tc>
      </w:tr>
      <w:tr w:rsidR="00395AE4" w:rsidRPr="00833BFD" w:rsidTr="00A10BEC">
        <w:trPr>
          <w:trHeight w:val="1000"/>
        </w:trPr>
        <w:tc>
          <w:tcPr>
            <w:tcW w:w="1838" w:type="dxa"/>
            <w:vMerge/>
          </w:tcPr>
          <w:p w:rsidR="00395AE4" w:rsidRPr="000D00FA" w:rsidRDefault="00395AE4" w:rsidP="00395AE4">
            <w:p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95AE4" w:rsidRPr="00906A5B" w:rsidRDefault="00395AE4" w:rsidP="00395AE4">
            <w:pPr>
              <w:spacing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  <w:gridSpan w:val="2"/>
          </w:tcPr>
          <w:p w:rsidR="00395AE4" w:rsidRDefault="00395AE4" w:rsidP="0074739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Уровень достижения показателей от утвержденных в программе, %</w:t>
            </w:r>
          </w:p>
        </w:tc>
        <w:tc>
          <w:tcPr>
            <w:tcW w:w="992" w:type="dxa"/>
            <w:gridSpan w:val="2"/>
            <w:vAlign w:val="center"/>
          </w:tcPr>
          <w:p w:rsidR="00395AE4" w:rsidRDefault="00395AE4" w:rsidP="00395A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99,5</w:t>
            </w:r>
          </w:p>
        </w:tc>
        <w:tc>
          <w:tcPr>
            <w:tcW w:w="992" w:type="dxa"/>
            <w:gridSpan w:val="2"/>
            <w:vAlign w:val="center"/>
          </w:tcPr>
          <w:p w:rsidR="00395AE4" w:rsidRDefault="00395AE4" w:rsidP="00395AE4"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90,0</w:t>
            </w:r>
          </w:p>
        </w:tc>
        <w:tc>
          <w:tcPr>
            <w:tcW w:w="992" w:type="dxa"/>
            <w:vAlign w:val="center"/>
          </w:tcPr>
          <w:p w:rsidR="00395AE4" w:rsidRDefault="00395AE4" w:rsidP="00395AE4"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90,0</w:t>
            </w:r>
          </w:p>
        </w:tc>
        <w:tc>
          <w:tcPr>
            <w:tcW w:w="993" w:type="dxa"/>
            <w:vAlign w:val="center"/>
          </w:tcPr>
          <w:p w:rsidR="00395AE4" w:rsidRDefault="00395AE4" w:rsidP="00395AE4"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90,0</w:t>
            </w:r>
          </w:p>
        </w:tc>
        <w:tc>
          <w:tcPr>
            <w:tcW w:w="992" w:type="dxa"/>
            <w:vAlign w:val="center"/>
          </w:tcPr>
          <w:p w:rsidR="00395AE4" w:rsidRDefault="00395AE4" w:rsidP="00395AE4"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90,0</w:t>
            </w:r>
          </w:p>
        </w:tc>
        <w:tc>
          <w:tcPr>
            <w:tcW w:w="992" w:type="dxa"/>
            <w:vAlign w:val="center"/>
          </w:tcPr>
          <w:p w:rsidR="00395AE4" w:rsidRDefault="00395AE4" w:rsidP="00395AE4"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90,0</w:t>
            </w:r>
          </w:p>
        </w:tc>
      </w:tr>
      <w:tr w:rsidR="00395AE4" w:rsidRPr="00833BFD" w:rsidTr="00A10BEC">
        <w:trPr>
          <w:trHeight w:val="430"/>
        </w:trPr>
        <w:tc>
          <w:tcPr>
            <w:tcW w:w="1838" w:type="dxa"/>
            <w:vMerge/>
          </w:tcPr>
          <w:p w:rsidR="00395AE4" w:rsidRPr="000D00FA" w:rsidRDefault="00395AE4" w:rsidP="00395A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95AE4" w:rsidRPr="00906A5B" w:rsidRDefault="00395AE4" w:rsidP="00395AE4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60" w:type="dxa"/>
            <w:gridSpan w:val="2"/>
          </w:tcPr>
          <w:p w:rsidR="00395AE4" w:rsidRPr="00906A5B" w:rsidRDefault="00395AE4" w:rsidP="00747393">
            <w:pPr>
              <w:ind w:right="-10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Своевременный ввод объектов, %</w:t>
            </w:r>
          </w:p>
        </w:tc>
        <w:tc>
          <w:tcPr>
            <w:tcW w:w="992" w:type="dxa"/>
            <w:gridSpan w:val="2"/>
            <w:vAlign w:val="center"/>
          </w:tcPr>
          <w:p w:rsidR="00395AE4" w:rsidRPr="00906A5B" w:rsidRDefault="00395AE4" w:rsidP="00395A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:rsidR="00395AE4" w:rsidRPr="00906A5B" w:rsidRDefault="00395AE4" w:rsidP="00395A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vAlign w:val="center"/>
          </w:tcPr>
          <w:p w:rsidR="00395AE4" w:rsidRPr="00906A5B" w:rsidRDefault="00395AE4" w:rsidP="00395A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3" w:type="dxa"/>
            <w:vAlign w:val="center"/>
          </w:tcPr>
          <w:p w:rsidR="00395AE4" w:rsidRPr="00906A5B" w:rsidRDefault="00395AE4" w:rsidP="00395A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vAlign w:val="center"/>
          </w:tcPr>
          <w:p w:rsidR="00395AE4" w:rsidRPr="00906A5B" w:rsidRDefault="00395AE4" w:rsidP="00395A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vAlign w:val="center"/>
          </w:tcPr>
          <w:p w:rsidR="00395AE4" w:rsidRPr="00906A5B" w:rsidRDefault="00395AE4" w:rsidP="00395A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</w:tr>
      <w:tr w:rsidR="00395AE4" w:rsidRPr="00833BFD" w:rsidTr="00A10BEC">
        <w:trPr>
          <w:trHeight w:val="430"/>
        </w:trPr>
        <w:tc>
          <w:tcPr>
            <w:tcW w:w="1838" w:type="dxa"/>
            <w:vMerge/>
          </w:tcPr>
          <w:p w:rsidR="00395AE4" w:rsidRPr="000D00FA" w:rsidRDefault="00395AE4" w:rsidP="00395A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95AE4" w:rsidRDefault="00395AE4" w:rsidP="00395AE4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60" w:type="dxa"/>
            <w:gridSpan w:val="2"/>
          </w:tcPr>
          <w:p w:rsidR="00395AE4" w:rsidRDefault="00395AE4" w:rsidP="0074739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Исполнение годовых бюджетных обязательств, %</w:t>
            </w:r>
          </w:p>
        </w:tc>
        <w:tc>
          <w:tcPr>
            <w:tcW w:w="992" w:type="dxa"/>
            <w:gridSpan w:val="2"/>
            <w:vAlign w:val="center"/>
          </w:tcPr>
          <w:p w:rsidR="00395AE4" w:rsidRDefault="00395AE4" w:rsidP="00395A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69,4</w:t>
            </w:r>
          </w:p>
        </w:tc>
        <w:tc>
          <w:tcPr>
            <w:tcW w:w="992" w:type="dxa"/>
            <w:gridSpan w:val="2"/>
            <w:vAlign w:val="center"/>
          </w:tcPr>
          <w:p w:rsidR="00395AE4" w:rsidRDefault="00395AE4" w:rsidP="00395A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992" w:type="dxa"/>
            <w:vAlign w:val="center"/>
          </w:tcPr>
          <w:p w:rsidR="00395AE4" w:rsidRDefault="00395AE4" w:rsidP="00395A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993" w:type="dxa"/>
            <w:vAlign w:val="center"/>
          </w:tcPr>
          <w:p w:rsidR="00395AE4" w:rsidRDefault="00395AE4" w:rsidP="00395A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95AE4" w:rsidRDefault="00395AE4" w:rsidP="00395A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95AE4" w:rsidRDefault="00395AE4" w:rsidP="00395A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95</w:t>
            </w:r>
          </w:p>
        </w:tc>
      </w:tr>
      <w:tr w:rsidR="00395AE4" w:rsidRPr="00833BFD" w:rsidTr="00A10BEC">
        <w:trPr>
          <w:trHeight w:val="430"/>
        </w:trPr>
        <w:tc>
          <w:tcPr>
            <w:tcW w:w="1838" w:type="dxa"/>
            <w:vMerge/>
          </w:tcPr>
          <w:p w:rsidR="00395AE4" w:rsidRPr="000D00FA" w:rsidRDefault="00395AE4" w:rsidP="00395A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95AE4" w:rsidRDefault="00395AE4" w:rsidP="00395AE4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60" w:type="dxa"/>
            <w:gridSpan w:val="2"/>
          </w:tcPr>
          <w:p w:rsidR="00395AE4" w:rsidRDefault="00395AE4" w:rsidP="0074739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67757">
              <w:rPr>
                <w:rFonts w:eastAsia="Calibri"/>
                <w:sz w:val="20"/>
                <w:szCs w:val="20"/>
                <w:lang w:eastAsia="en-US"/>
              </w:rPr>
              <w:t>Отсутствие просроченной кредиторской задолженности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в том числе подведомственного </w:t>
            </w:r>
            <w:proofErr w:type="spellStart"/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учреж</w:t>
            </w:r>
            <w:r w:rsidR="00747393">
              <w:rPr>
                <w:rFonts w:eastAsia="Calibri"/>
                <w:sz w:val="20"/>
                <w:szCs w:val="20"/>
                <w:lang w:eastAsia="en-US"/>
              </w:rPr>
              <w:t>-</w:t>
            </w:r>
            <w:r>
              <w:rPr>
                <w:rFonts w:eastAsia="Calibri"/>
                <w:sz w:val="20"/>
                <w:szCs w:val="20"/>
                <w:lang w:eastAsia="en-US"/>
              </w:rPr>
              <w:t>дения</w:t>
            </w:r>
            <w:proofErr w:type="spellEnd"/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МКУ </w:t>
            </w: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«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Чайковское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управление капитального строительства» да/нет</w:t>
            </w:r>
          </w:p>
        </w:tc>
        <w:tc>
          <w:tcPr>
            <w:tcW w:w="992" w:type="dxa"/>
            <w:gridSpan w:val="2"/>
            <w:vAlign w:val="center"/>
          </w:tcPr>
          <w:p w:rsidR="00395AE4" w:rsidRDefault="00D249FC" w:rsidP="00395A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да</w:t>
            </w:r>
          </w:p>
        </w:tc>
        <w:tc>
          <w:tcPr>
            <w:tcW w:w="992" w:type="dxa"/>
            <w:gridSpan w:val="2"/>
            <w:vAlign w:val="center"/>
          </w:tcPr>
          <w:p w:rsidR="00395AE4" w:rsidRDefault="00395AE4" w:rsidP="00395A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92" w:type="dxa"/>
            <w:vAlign w:val="center"/>
          </w:tcPr>
          <w:p w:rsidR="00395AE4" w:rsidRDefault="00395AE4" w:rsidP="00395A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95AE4" w:rsidRDefault="00395AE4" w:rsidP="00395A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E4" w:rsidRDefault="00395AE4" w:rsidP="00395A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E4" w:rsidRDefault="00395AE4" w:rsidP="00395A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</w:tr>
      <w:tr w:rsidR="00395AE4" w:rsidRPr="00833BFD" w:rsidTr="00A10BEC">
        <w:tc>
          <w:tcPr>
            <w:tcW w:w="1838" w:type="dxa"/>
          </w:tcPr>
          <w:p w:rsidR="00395AE4" w:rsidRPr="004C06E4" w:rsidRDefault="00395AE4" w:rsidP="00395AE4">
            <w:pPr>
              <w:jc w:val="both"/>
            </w:pPr>
            <w:r w:rsidRPr="004C06E4">
              <w:t>Этапы и сроки реализации подпрограммы</w:t>
            </w:r>
          </w:p>
        </w:tc>
        <w:tc>
          <w:tcPr>
            <w:tcW w:w="7938" w:type="dxa"/>
            <w:gridSpan w:val="11"/>
          </w:tcPr>
          <w:p w:rsidR="00395AE4" w:rsidRPr="00AC7135" w:rsidRDefault="00395AE4" w:rsidP="00395A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7135">
              <w:rPr>
                <w:sz w:val="28"/>
                <w:szCs w:val="28"/>
              </w:rPr>
              <w:t xml:space="preserve">Подпрограмма рассчитана на период </w:t>
            </w:r>
            <w:r w:rsidRPr="002E0A34">
              <w:rPr>
                <w:sz w:val="28"/>
                <w:szCs w:val="28"/>
              </w:rPr>
              <w:t>реализации с 2019 по 202</w:t>
            </w:r>
            <w:r>
              <w:rPr>
                <w:sz w:val="28"/>
                <w:szCs w:val="28"/>
              </w:rPr>
              <w:t>6</w:t>
            </w:r>
            <w:r w:rsidRPr="002E0A34">
              <w:rPr>
                <w:sz w:val="28"/>
                <w:szCs w:val="28"/>
              </w:rPr>
              <w:t xml:space="preserve"> годы.</w:t>
            </w:r>
            <w:r w:rsidRPr="00AC7135">
              <w:rPr>
                <w:sz w:val="28"/>
                <w:szCs w:val="28"/>
              </w:rPr>
              <w:t xml:space="preserve"> </w:t>
            </w:r>
          </w:p>
          <w:p w:rsidR="00395AE4" w:rsidRPr="00AC7135" w:rsidRDefault="00395AE4" w:rsidP="00395AE4">
            <w:pPr>
              <w:jc w:val="both"/>
              <w:rPr>
                <w:sz w:val="28"/>
                <w:szCs w:val="28"/>
              </w:rPr>
            </w:pPr>
            <w:r w:rsidRPr="00AC7135">
              <w:rPr>
                <w:sz w:val="28"/>
                <w:szCs w:val="28"/>
              </w:rPr>
              <w:t>Подпрограмма не имеет строгой разбивки на этапы.</w:t>
            </w:r>
          </w:p>
        </w:tc>
      </w:tr>
      <w:tr w:rsidR="00395AE4" w:rsidRPr="00833BFD" w:rsidTr="00A10BEC">
        <w:tc>
          <w:tcPr>
            <w:tcW w:w="1838" w:type="dxa"/>
            <w:vMerge w:val="restart"/>
          </w:tcPr>
          <w:p w:rsidR="00395AE4" w:rsidRPr="004C06E4" w:rsidRDefault="00395AE4" w:rsidP="00395AE4">
            <w:pPr>
              <w:jc w:val="both"/>
            </w:pPr>
            <w:r w:rsidRPr="004C06E4">
              <w:t>Объемы бюджетных ассигнований</w:t>
            </w:r>
          </w:p>
        </w:tc>
        <w:tc>
          <w:tcPr>
            <w:tcW w:w="1276" w:type="dxa"/>
            <w:gridSpan w:val="2"/>
            <w:vMerge w:val="restart"/>
          </w:tcPr>
          <w:p w:rsidR="00395AE4" w:rsidRPr="00B85555" w:rsidRDefault="00395AE4" w:rsidP="00395AE4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  <w:p w:rsidR="00395AE4" w:rsidRPr="00B85555" w:rsidRDefault="00395AE4" w:rsidP="00395AE4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  <w:p w:rsidR="00395AE4" w:rsidRPr="00B85555" w:rsidRDefault="00395AE4" w:rsidP="00395AE4">
            <w:pPr>
              <w:ind w:left="-108" w:right="-79"/>
              <w:jc w:val="both"/>
              <w:rPr>
                <w:sz w:val="16"/>
                <w:szCs w:val="16"/>
              </w:rPr>
            </w:pPr>
            <w:r w:rsidRPr="00B85555">
              <w:rPr>
                <w:rFonts w:eastAsia="Calibri"/>
                <w:sz w:val="16"/>
                <w:szCs w:val="16"/>
                <w:lang w:eastAsia="en-US"/>
              </w:rPr>
              <w:t>Источники финансирования</w:t>
            </w:r>
          </w:p>
        </w:tc>
        <w:tc>
          <w:tcPr>
            <w:tcW w:w="6662" w:type="dxa"/>
            <w:gridSpan w:val="9"/>
          </w:tcPr>
          <w:p w:rsidR="00395AE4" w:rsidRDefault="00395AE4" w:rsidP="00395AE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  <w:p w:rsidR="00395AE4" w:rsidRPr="00833BFD" w:rsidRDefault="00395AE4" w:rsidP="00395AE4">
            <w:pPr>
              <w:jc w:val="center"/>
              <w:rPr>
                <w:sz w:val="28"/>
                <w:szCs w:val="28"/>
              </w:rPr>
            </w:pPr>
            <w:r w:rsidRPr="00833BFD">
              <w:rPr>
                <w:rFonts w:eastAsia="Calibri"/>
                <w:sz w:val="14"/>
                <w:szCs w:val="14"/>
                <w:lang w:eastAsia="en-US"/>
              </w:rPr>
              <w:t>Расходы (</w:t>
            </w:r>
            <w:proofErr w:type="spellStart"/>
            <w:r w:rsidRPr="00833BFD">
              <w:rPr>
                <w:rFonts w:eastAsia="Calibri"/>
                <w:sz w:val="14"/>
                <w:szCs w:val="14"/>
                <w:lang w:eastAsia="en-US"/>
              </w:rPr>
              <w:t>тыс.руб</w:t>
            </w:r>
            <w:proofErr w:type="spellEnd"/>
            <w:r w:rsidRPr="00833BFD">
              <w:rPr>
                <w:rFonts w:eastAsia="Calibri"/>
                <w:sz w:val="14"/>
                <w:szCs w:val="14"/>
                <w:lang w:eastAsia="en-US"/>
              </w:rPr>
              <w:t>.)</w:t>
            </w:r>
          </w:p>
        </w:tc>
      </w:tr>
      <w:tr w:rsidR="00AB4591" w:rsidRPr="00833BFD" w:rsidTr="00A10BEC">
        <w:trPr>
          <w:trHeight w:val="814"/>
        </w:trPr>
        <w:tc>
          <w:tcPr>
            <w:tcW w:w="1838" w:type="dxa"/>
            <w:vMerge/>
          </w:tcPr>
          <w:p w:rsidR="00AB4591" w:rsidRPr="00833BFD" w:rsidRDefault="00AB4591" w:rsidP="00AB45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</w:tcPr>
          <w:p w:rsidR="00AB4591" w:rsidRPr="00B85555" w:rsidRDefault="00AB4591" w:rsidP="00AB459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B4591" w:rsidRPr="00B85555" w:rsidRDefault="00AB4591" w:rsidP="00AB4591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85555">
              <w:rPr>
                <w:rFonts w:eastAsia="Calibri"/>
                <w:sz w:val="16"/>
                <w:szCs w:val="16"/>
                <w:lang w:eastAsia="en-US"/>
              </w:rPr>
              <w:t>2021 год (факт)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B4591" w:rsidRPr="00B85555" w:rsidRDefault="00AB4591" w:rsidP="00AB4591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85555">
              <w:rPr>
                <w:rFonts w:eastAsia="Calibri"/>
                <w:sz w:val="16"/>
                <w:szCs w:val="16"/>
                <w:lang w:eastAsia="en-US"/>
              </w:rPr>
              <w:t>2022 год (</w:t>
            </w:r>
            <w:r>
              <w:rPr>
                <w:rFonts w:eastAsia="Calibri"/>
                <w:sz w:val="16"/>
                <w:szCs w:val="16"/>
                <w:lang w:eastAsia="en-US"/>
              </w:rPr>
              <w:t>факт</w:t>
            </w:r>
            <w:r w:rsidRPr="00B85555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4591" w:rsidRPr="00B85555" w:rsidRDefault="00AB4591" w:rsidP="00AB4591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85555">
              <w:rPr>
                <w:rFonts w:eastAsia="Calibri"/>
                <w:sz w:val="16"/>
                <w:szCs w:val="16"/>
                <w:lang w:eastAsia="en-US"/>
              </w:rPr>
              <w:t>2023 год (</w:t>
            </w:r>
            <w:r>
              <w:rPr>
                <w:rFonts w:eastAsia="Calibri"/>
                <w:sz w:val="16"/>
                <w:szCs w:val="16"/>
                <w:lang w:eastAsia="en-US"/>
              </w:rPr>
              <w:t>факт</w:t>
            </w:r>
            <w:r w:rsidRPr="00B85555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4591" w:rsidRPr="00B85555" w:rsidRDefault="00AB4591" w:rsidP="00AB4591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85555">
              <w:rPr>
                <w:rFonts w:eastAsia="Calibri"/>
                <w:sz w:val="16"/>
                <w:szCs w:val="16"/>
                <w:lang w:eastAsia="en-US"/>
              </w:rPr>
              <w:t>2024 год (план)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B4591" w:rsidRPr="00B85555" w:rsidRDefault="00AB4591" w:rsidP="00AB4591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85555">
              <w:rPr>
                <w:rFonts w:eastAsia="Calibri"/>
                <w:sz w:val="16"/>
                <w:szCs w:val="16"/>
                <w:lang w:eastAsia="en-US"/>
              </w:rPr>
              <w:t>2025 год (план)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4591" w:rsidRPr="00B85555" w:rsidRDefault="00AB4591" w:rsidP="00AB4591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85555">
              <w:rPr>
                <w:rFonts w:eastAsia="Calibri"/>
                <w:sz w:val="16"/>
                <w:szCs w:val="16"/>
                <w:lang w:eastAsia="en-US"/>
              </w:rPr>
              <w:t>202</w:t>
            </w:r>
            <w:r>
              <w:rPr>
                <w:rFonts w:eastAsia="Calibri"/>
                <w:sz w:val="16"/>
                <w:szCs w:val="16"/>
                <w:lang w:eastAsia="en-US"/>
              </w:rPr>
              <w:t>6</w:t>
            </w:r>
            <w:r w:rsidRPr="00B85555">
              <w:rPr>
                <w:rFonts w:eastAsia="Calibri"/>
                <w:sz w:val="16"/>
                <w:szCs w:val="16"/>
                <w:lang w:eastAsia="en-US"/>
              </w:rPr>
              <w:t xml:space="preserve"> год (план)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4591" w:rsidRPr="00B85555" w:rsidRDefault="00AB4591" w:rsidP="00AB4591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85555">
              <w:rPr>
                <w:rFonts w:eastAsia="Calibri"/>
                <w:sz w:val="16"/>
                <w:szCs w:val="16"/>
                <w:lang w:eastAsia="en-US"/>
              </w:rPr>
              <w:t>Итого</w:t>
            </w:r>
          </w:p>
        </w:tc>
      </w:tr>
      <w:tr w:rsidR="00AB4591" w:rsidRPr="00833BFD" w:rsidTr="00A10BEC">
        <w:trPr>
          <w:trHeight w:val="397"/>
        </w:trPr>
        <w:tc>
          <w:tcPr>
            <w:tcW w:w="1838" w:type="dxa"/>
            <w:vMerge/>
          </w:tcPr>
          <w:p w:rsidR="00AB4591" w:rsidRPr="00833BFD" w:rsidRDefault="00AB4591" w:rsidP="00AB45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AB4591" w:rsidRPr="00B85555" w:rsidRDefault="00AB4591" w:rsidP="00AB4591">
            <w:pPr>
              <w:jc w:val="both"/>
              <w:rPr>
                <w:sz w:val="16"/>
                <w:szCs w:val="16"/>
              </w:rPr>
            </w:pPr>
            <w:r w:rsidRPr="00B85555">
              <w:rPr>
                <w:rFonts w:eastAsia="Calibri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91" w:rsidRDefault="00AB4591" w:rsidP="00AB459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27 407,</w:t>
            </w:r>
          </w:p>
          <w:p w:rsidR="00AB4591" w:rsidRDefault="00AB4591" w:rsidP="00AB459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39288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91" w:rsidRPr="00E57D99" w:rsidRDefault="00AB4591" w:rsidP="00AB4591">
            <w:pPr>
              <w:jc w:val="right"/>
              <w:rPr>
                <w:bCs/>
                <w:sz w:val="16"/>
                <w:szCs w:val="16"/>
              </w:rPr>
            </w:pPr>
            <w:r w:rsidRPr="00E57D99">
              <w:rPr>
                <w:bCs/>
                <w:sz w:val="16"/>
                <w:szCs w:val="16"/>
              </w:rPr>
              <w:t>32 419,</w:t>
            </w:r>
          </w:p>
          <w:p w:rsidR="00AB4591" w:rsidRPr="00E57D99" w:rsidRDefault="00AB4591" w:rsidP="00AB4591">
            <w:pPr>
              <w:jc w:val="right"/>
              <w:rPr>
                <w:bCs/>
                <w:sz w:val="16"/>
                <w:szCs w:val="16"/>
              </w:rPr>
            </w:pPr>
            <w:r w:rsidRPr="00E57D99">
              <w:rPr>
                <w:bCs/>
                <w:sz w:val="16"/>
                <w:szCs w:val="16"/>
              </w:rPr>
              <w:t>89859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91" w:rsidRPr="00E67BBF" w:rsidRDefault="00AB4591" w:rsidP="00AB4591">
            <w:pPr>
              <w:jc w:val="right"/>
              <w:rPr>
                <w:bCs/>
                <w:sz w:val="16"/>
                <w:szCs w:val="16"/>
              </w:rPr>
            </w:pPr>
            <w:r w:rsidRPr="00E67BBF">
              <w:rPr>
                <w:bCs/>
                <w:sz w:val="16"/>
                <w:szCs w:val="16"/>
              </w:rPr>
              <w:t>35 347,</w:t>
            </w:r>
          </w:p>
          <w:p w:rsidR="00AB4591" w:rsidRPr="00E67BBF" w:rsidRDefault="00AB4591" w:rsidP="00AB4591">
            <w:pPr>
              <w:jc w:val="right"/>
              <w:rPr>
                <w:bCs/>
                <w:sz w:val="16"/>
                <w:szCs w:val="16"/>
              </w:rPr>
            </w:pPr>
            <w:r w:rsidRPr="00E67BBF">
              <w:rPr>
                <w:bCs/>
                <w:sz w:val="16"/>
                <w:szCs w:val="16"/>
              </w:rPr>
              <w:t>32491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91" w:rsidRPr="00E67BBF" w:rsidRDefault="00AB4591" w:rsidP="00AB4591">
            <w:pPr>
              <w:jc w:val="right"/>
              <w:rPr>
                <w:bCs/>
                <w:sz w:val="16"/>
                <w:szCs w:val="16"/>
              </w:rPr>
            </w:pPr>
            <w:r w:rsidRPr="00E67BBF">
              <w:rPr>
                <w:bCs/>
                <w:sz w:val="16"/>
                <w:szCs w:val="16"/>
              </w:rPr>
              <w:t>38 032,</w:t>
            </w:r>
          </w:p>
          <w:p w:rsidR="00AB4591" w:rsidRPr="00E67BBF" w:rsidRDefault="00AB4591" w:rsidP="00AB4591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E67BBF">
              <w:rPr>
                <w:bCs/>
                <w:sz w:val="16"/>
                <w:szCs w:val="16"/>
              </w:rPr>
              <w:t>54400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91" w:rsidRPr="00E67BBF" w:rsidRDefault="00AB4591" w:rsidP="00AB4591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E67BBF">
              <w:rPr>
                <w:bCs/>
                <w:sz w:val="16"/>
                <w:szCs w:val="16"/>
              </w:rPr>
              <w:t>35 963, 25900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B4591" w:rsidRPr="00E67BBF" w:rsidRDefault="00AB4591" w:rsidP="00AB4591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E67BBF">
              <w:rPr>
                <w:bCs/>
                <w:sz w:val="16"/>
                <w:szCs w:val="16"/>
              </w:rPr>
              <w:t>35 963, 25900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4591" w:rsidRPr="00E67BBF" w:rsidRDefault="00AB4591" w:rsidP="00AB4591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E67BBF">
              <w:rPr>
                <w:rFonts w:eastAsia="Calibri"/>
                <w:sz w:val="16"/>
                <w:szCs w:val="16"/>
                <w:lang w:eastAsia="en-US"/>
              </w:rPr>
              <w:t>205 133,</w:t>
            </w:r>
          </w:p>
          <w:p w:rsidR="00AB4591" w:rsidRPr="00E67BBF" w:rsidRDefault="00AB4591" w:rsidP="00AB4591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E67BBF">
              <w:rPr>
                <w:rFonts w:eastAsia="Calibri"/>
                <w:sz w:val="16"/>
                <w:szCs w:val="16"/>
                <w:lang w:eastAsia="en-US"/>
              </w:rPr>
              <w:t>67838</w:t>
            </w:r>
          </w:p>
        </w:tc>
      </w:tr>
      <w:tr w:rsidR="00AB4591" w:rsidRPr="00833BFD" w:rsidTr="00A10BEC">
        <w:trPr>
          <w:trHeight w:val="397"/>
        </w:trPr>
        <w:tc>
          <w:tcPr>
            <w:tcW w:w="1838" w:type="dxa"/>
            <w:vMerge/>
          </w:tcPr>
          <w:p w:rsidR="00AB4591" w:rsidRPr="00833BFD" w:rsidRDefault="00AB4591" w:rsidP="00AB45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AB4591" w:rsidRPr="00B85555" w:rsidRDefault="00AB4591" w:rsidP="00AB4591">
            <w:pPr>
              <w:jc w:val="both"/>
              <w:rPr>
                <w:sz w:val="16"/>
                <w:szCs w:val="16"/>
              </w:rPr>
            </w:pPr>
            <w:r w:rsidRPr="00B85555">
              <w:rPr>
                <w:rFonts w:eastAsia="Calibri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91" w:rsidRDefault="00AB4591" w:rsidP="00AB459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27 407,</w:t>
            </w:r>
          </w:p>
          <w:p w:rsidR="00AB4591" w:rsidRDefault="00AB4591" w:rsidP="00AB459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39288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91" w:rsidRPr="00E57D99" w:rsidRDefault="00AB4591" w:rsidP="00AB4591">
            <w:pPr>
              <w:jc w:val="right"/>
              <w:rPr>
                <w:bCs/>
                <w:sz w:val="16"/>
                <w:szCs w:val="16"/>
              </w:rPr>
            </w:pPr>
            <w:r w:rsidRPr="00E57D99">
              <w:rPr>
                <w:bCs/>
                <w:sz w:val="16"/>
                <w:szCs w:val="16"/>
              </w:rPr>
              <w:t>32 419,</w:t>
            </w:r>
          </w:p>
          <w:p w:rsidR="00AB4591" w:rsidRPr="00E57D99" w:rsidRDefault="00AB4591" w:rsidP="00AB4591">
            <w:pPr>
              <w:jc w:val="right"/>
              <w:rPr>
                <w:bCs/>
                <w:sz w:val="16"/>
                <w:szCs w:val="16"/>
              </w:rPr>
            </w:pPr>
            <w:r w:rsidRPr="00E57D99">
              <w:rPr>
                <w:bCs/>
                <w:sz w:val="16"/>
                <w:szCs w:val="16"/>
              </w:rPr>
              <w:t>89859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91" w:rsidRPr="00E67BBF" w:rsidRDefault="00AB4591" w:rsidP="00AB4591">
            <w:pPr>
              <w:jc w:val="right"/>
              <w:rPr>
                <w:bCs/>
                <w:sz w:val="16"/>
                <w:szCs w:val="16"/>
              </w:rPr>
            </w:pPr>
            <w:r w:rsidRPr="00E67BBF">
              <w:rPr>
                <w:bCs/>
                <w:sz w:val="16"/>
                <w:szCs w:val="16"/>
              </w:rPr>
              <w:t>35 347, 32491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91" w:rsidRPr="00E67BBF" w:rsidRDefault="00AB4591" w:rsidP="00AB4591">
            <w:pPr>
              <w:jc w:val="right"/>
              <w:rPr>
                <w:bCs/>
                <w:sz w:val="16"/>
                <w:szCs w:val="16"/>
              </w:rPr>
            </w:pPr>
            <w:r w:rsidRPr="00E67BBF">
              <w:rPr>
                <w:bCs/>
                <w:sz w:val="16"/>
                <w:szCs w:val="16"/>
              </w:rPr>
              <w:t>38 032,</w:t>
            </w:r>
          </w:p>
          <w:p w:rsidR="00AB4591" w:rsidRPr="00E67BBF" w:rsidRDefault="00AB4591" w:rsidP="00AB4591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E67BBF">
              <w:rPr>
                <w:bCs/>
                <w:sz w:val="16"/>
                <w:szCs w:val="16"/>
              </w:rPr>
              <w:t>54400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91" w:rsidRPr="00E67BBF" w:rsidRDefault="00AB4591" w:rsidP="00AB4591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E67BBF">
              <w:rPr>
                <w:bCs/>
                <w:sz w:val="16"/>
                <w:szCs w:val="16"/>
              </w:rPr>
              <w:t>35 963, 25900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B4591" w:rsidRPr="00E67BBF" w:rsidRDefault="00AB4591" w:rsidP="00AB4591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E67BBF">
              <w:rPr>
                <w:bCs/>
                <w:sz w:val="16"/>
                <w:szCs w:val="16"/>
              </w:rPr>
              <w:t>35 963, 25900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4591" w:rsidRPr="00E67BBF" w:rsidRDefault="00AB4591" w:rsidP="00AB4591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E67BBF">
              <w:rPr>
                <w:rFonts w:eastAsia="Calibri"/>
                <w:sz w:val="16"/>
                <w:szCs w:val="16"/>
                <w:lang w:eastAsia="en-US"/>
              </w:rPr>
              <w:t>205 133,</w:t>
            </w:r>
          </w:p>
          <w:p w:rsidR="00AB4591" w:rsidRPr="00E67BBF" w:rsidRDefault="00AB4591" w:rsidP="00AB4591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E67BBF">
              <w:rPr>
                <w:rFonts w:eastAsia="Calibri"/>
                <w:sz w:val="16"/>
                <w:szCs w:val="16"/>
                <w:lang w:eastAsia="en-US"/>
              </w:rPr>
              <w:t>67838</w:t>
            </w:r>
          </w:p>
        </w:tc>
      </w:tr>
      <w:tr w:rsidR="00D44DC0" w:rsidRPr="00833BFD" w:rsidTr="00A10BEC">
        <w:trPr>
          <w:trHeight w:val="397"/>
        </w:trPr>
        <w:tc>
          <w:tcPr>
            <w:tcW w:w="1838" w:type="dxa"/>
            <w:vMerge/>
          </w:tcPr>
          <w:p w:rsidR="00D44DC0" w:rsidRPr="00833BFD" w:rsidRDefault="00D44DC0" w:rsidP="00D44D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44DC0" w:rsidRPr="00B85555" w:rsidRDefault="00D44DC0" w:rsidP="00D44DC0">
            <w:pPr>
              <w:jc w:val="both"/>
              <w:rPr>
                <w:sz w:val="16"/>
                <w:szCs w:val="16"/>
              </w:rPr>
            </w:pPr>
            <w:r w:rsidRPr="00B85555">
              <w:rPr>
                <w:rFonts w:eastAsia="Calibri"/>
                <w:sz w:val="16"/>
                <w:szCs w:val="16"/>
                <w:lang w:eastAsia="en-US"/>
              </w:rPr>
              <w:t>Краевой бюджет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44DC0" w:rsidRPr="00B85555" w:rsidRDefault="00D44DC0" w:rsidP="00D44DC0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B85555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44DC0" w:rsidRPr="00B85555" w:rsidRDefault="00D44DC0" w:rsidP="00D44DC0">
            <w:pPr>
              <w:ind w:right="-108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B85555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4DC0" w:rsidRPr="00B85555" w:rsidRDefault="00D44DC0" w:rsidP="00222F77">
            <w:pPr>
              <w:ind w:hanging="108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B85555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4DC0" w:rsidRPr="00B85555" w:rsidRDefault="00D44DC0" w:rsidP="00D44DC0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B85555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4DC0" w:rsidRPr="00B85555" w:rsidRDefault="00D44DC0" w:rsidP="00D44DC0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B85555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4DC0" w:rsidRPr="00B85555" w:rsidRDefault="00D44DC0" w:rsidP="00D44DC0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B85555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4DC0" w:rsidRPr="00B85555" w:rsidRDefault="00D44DC0" w:rsidP="00D44DC0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B85555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</w:tr>
      <w:tr w:rsidR="00D44DC0" w:rsidRPr="00833BFD" w:rsidTr="00A10BEC">
        <w:trPr>
          <w:trHeight w:val="397"/>
        </w:trPr>
        <w:tc>
          <w:tcPr>
            <w:tcW w:w="1838" w:type="dxa"/>
            <w:vMerge/>
          </w:tcPr>
          <w:p w:rsidR="00D44DC0" w:rsidRPr="00833BFD" w:rsidRDefault="00D44DC0" w:rsidP="00D44D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44DC0" w:rsidRPr="00B85555" w:rsidRDefault="00D44DC0" w:rsidP="00D44DC0">
            <w:pPr>
              <w:jc w:val="both"/>
              <w:rPr>
                <w:sz w:val="16"/>
                <w:szCs w:val="16"/>
              </w:rPr>
            </w:pPr>
            <w:r w:rsidRPr="00B85555">
              <w:rPr>
                <w:rFonts w:eastAsia="Calibri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44DC0" w:rsidRPr="00B85555" w:rsidRDefault="00D44DC0" w:rsidP="00D44DC0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B85555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44DC0" w:rsidRPr="00B85555" w:rsidRDefault="00D44DC0" w:rsidP="00D44DC0">
            <w:pPr>
              <w:ind w:right="-108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B85555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4DC0" w:rsidRPr="00B85555" w:rsidRDefault="00D44DC0" w:rsidP="00222F77">
            <w:pPr>
              <w:ind w:hanging="108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B85555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4DC0" w:rsidRPr="00B85555" w:rsidRDefault="00D44DC0" w:rsidP="00D44DC0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B85555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4DC0" w:rsidRPr="00B85555" w:rsidRDefault="00D44DC0" w:rsidP="00D44DC0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B85555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4DC0" w:rsidRPr="00B85555" w:rsidRDefault="00D44DC0" w:rsidP="00D44DC0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B85555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4DC0" w:rsidRPr="00B85555" w:rsidRDefault="00D44DC0" w:rsidP="00D44DC0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B85555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</w:tr>
      <w:tr w:rsidR="00D44DC0" w:rsidRPr="00833BFD" w:rsidTr="00A10BEC">
        <w:trPr>
          <w:trHeight w:val="397"/>
        </w:trPr>
        <w:tc>
          <w:tcPr>
            <w:tcW w:w="1838" w:type="dxa"/>
            <w:vMerge/>
          </w:tcPr>
          <w:p w:rsidR="00D44DC0" w:rsidRPr="00833BFD" w:rsidRDefault="00D44DC0" w:rsidP="00D44D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44DC0" w:rsidRPr="00B85555" w:rsidRDefault="00D44DC0" w:rsidP="00D249FC">
            <w:pPr>
              <w:ind w:right="-108"/>
              <w:jc w:val="both"/>
              <w:rPr>
                <w:sz w:val="16"/>
                <w:szCs w:val="16"/>
              </w:rPr>
            </w:pPr>
            <w:r w:rsidRPr="00B85555">
              <w:rPr>
                <w:rFonts w:eastAsia="Calibri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44DC0" w:rsidRPr="00B85555" w:rsidRDefault="00D44DC0" w:rsidP="00D44DC0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B85555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44DC0" w:rsidRPr="00B85555" w:rsidRDefault="00D44DC0" w:rsidP="00D44DC0">
            <w:pPr>
              <w:ind w:right="-108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B85555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4DC0" w:rsidRPr="00B85555" w:rsidRDefault="00D44DC0" w:rsidP="00222F77">
            <w:pPr>
              <w:ind w:hanging="108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B85555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4DC0" w:rsidRPr="00B85555" w:rsidRDefault="00D44DC0" w:rsidP="00D44DC0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B85555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4DC0" w:rsidRPr="00B85555" w:rsidRDefault="00D44DC0" w:rsidP="00D44DC0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B85555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4DC0" w:rsidRPr="00B85555" w:rsidRDefault="00D44DC0" w:rsidP="00D44DC0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B85555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4DC0" w:rsidRPr="00B85555" w:rsidRDefault="00D44DC0" w:rsidP="00D44DC0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B85555">
              <w:rPr>
                <w:rFonts w:eastAsia="Calibri"/>
                <w:sz w:val="16"/>
                <w:szCs w:val="16"/>
                <w:lang w:eastAsia="en-US"/>
              </w:rPr>
              <w:t>0,00000</w:t>
            </w:r>
          </w:p>
        </w:tc>
      </w:tr>
      <w:tr w:rsidR="00D44DC0" w:rsidRPr="000057C2" w:rsidTr="00A10BEC">
        <w:tc>
          <w:tcPr>
            <w:tcW w:w="1838" w:type="dxa"/>
          </w:tcPr>
          <w:p w:rsidR="00D44DC0" w:rsidRPr="004C06E4" w:rsidRDefault="00D44DC0" w:rsidP="00D44DC0">
            <w:r w:rsidRPr="004C06E4">
              <w:t>Ожидаемые результаты реализации подпрограммы</w:t>
            </w:r>
          </w:p>
        </w:tc>
        <w:tc>
          <w:tcPr>
            <w:tcW w:w="7938" w:type="dxa"/>
            <w:gridSpan w:val="11"/>
          </w:tcPr>
          <w:p w:rsidR="00D44DC0" w:rsidRPr="00B557A6" w:rsidRDefault="00D44DC0" w:rsidP="00D44DC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57A6">
              <w:rPr>
                <w:sz w:val="28"/>
                <w:szCs w:val="28"/>
              </w:rPr>
              <w:t>1. Выполнение показателей, предусмотренных курируемыми муниципальными программами и подпрограммами ежегодно не менее 90%.</w:t>
            </w:r>
          </w:p>
          <w:p w:rsidR="00D44DC0" w:rsidRPr="00B557A6" w:rsidRDefault="00D44DC0" w:rsidP="00D44DC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57A6">
              <w:rPr>
                <w:sz w:val="28"/>
                <w:szCs w:val="28"/>
              </w:rPr>
              <w:t>2. 100 % своевременный ввод объектов.</w:t>
            </w:r>
          </w:p>
          <w:p w:rsidR="00D44DC0" w:rsidRPr="00B557A6" w:rsidRDefault="00D44DC0" w:rsidP="00D44DC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57A6">
              <w:rPr>
                <w:sz w:val="28"/>
                <w:szCs w:val="28"/>
              </w:rPr>
              <w:t>3. Исполнение годовых бюджетных обязательств ежегодно не менее 95 %.</w:t>
            </w:r>
          </w:p>
          <w:p w:rsidR="00D44DC0" w:rsidRPr="000057C2" w:rsidRDefault="00D44DC0" w:rsidP="00D44DC0">
            <w:pPr>
              <w:jc w:val="both"/>
              <w:rPr>
                <w:sz w:val="28"/>
                <w:szCs w:val="28"/>
                <w:highlight w:val="yellow"/>
              </w:rPr>
            </w:pPr>
            <w:r w:rsidRPr="00B557A6">
              <w:rPr>
                <w:sz w:val="28"/>
                <w:szCs w:val="28"/>
              </w:rPr>
              <w:t>4. Отсутствие просроченной кредиторской задолженности.</w:t>
            </w:r>
          </w:p>
        </w:tc>
      </w:tr>
    </w:tbl>
    <w:p w:rsidR="00FD4CED" w:rsidRPr="00FF21A0" w:rsidRDefault="00FD4CED" w:rsidP="006866CB">
      <w:pPr>
        <w:keepNext/>
        <w:keepLines/>
        <w:rPr>
          <w:b/>
          <w:sz w:val="28"/>
          <w:szCs w:val="28"/>
        </w:rPr>
        <w:sectPr w:rsidR="00FD4CED" w:rsidRPr="00FF21A0" w:rsidSect="00B41DCF">
          <w:headerReference w:type="default" r:id="rId9"/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22"/>
      </w:tblGrid>
      <w:tr w:rsidR="003E18C5" w:rsidRPr="00A84204" w:rsidTr="00A84204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E18C5" w:rsidRDefault="003E18C5" w:rsidP="00653F50">
            <w:pPr>
              <w:jc w:val="center"/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18C5" w:rsidRPr="00A84204" w:rsidRDefault="003E18C5" w:rsidP="00653F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E18C5" w:rsidRPr="00A84204" w:rsidRDefault="003E18C5" w:rsidP="00653F50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A84204" w:rsidRDefault="00A84204" w:rsidP="00756A9B">
      <w:pPr>
        <w:ind w:left="10206"/>
        <w:rPr>
          <w:sz w:val="28"/>
          <w:szCs w:val="28"/>
        </w:rPr>
      </w:pPr>
    </w:p>
    <w:p w:rsidR="00A84204" w:rsidRDefault="00A84204" w:rsidP="00756A9B">
      <w:pPr>
        <w:ind w:left="10206"/>
        <w:rPr>
          <w:sz w:val="28"/>
          <w:szCs w:val="28"/>
        </w:rPr>
      </w:pPr>
    </w:p>
    <w:tbl>
      <w:tblPr>
        <w:tblW w:w="4999" w:type="pct"/>
        <w:tblLook w:val="04A0" w:firstRow="1" w:lastRow="0" w:firstColumn="1" w:lastColumn="0" w:noHBand="0" w:noVBand="1"/>
      </w:tblPr>
      <w:tblGrid>
        <w:gridCol w:w="6365"/>
        <w:gridCol w:w="728"/>
        <w:gridCol w:w="804"/>
        <w:gridCol w:w="1462"/>
        <w:gridCol w:w="1406"/>
        <w:gridCol w:w="1266"/>
        <w:gridCol w:w="1197"/>
        <w:gridCol w:w="1068"/>
        <w:gridCol w:w="1038"/>
        <w:gridCol w:w="1038"/>
        <w:gridCol w:w="927"/>
        <w:gridCol w:w="1427"/>
        <w:gridCol w:w="838"/>
        <w:gridCol w:w="821"/>
        <w:gridCol w:w="2080"/>
        <w:gridCol w:w="261"/>
        <w:gridCol w:w="260"/>
        <w:gridCol w:w="260"/>
      </w:tblGrid>
      <w:tr w:rsidR="0053486A" w:rsidRPr="00A84204" w:rsidTr="00212E42">
        <w:trPr>
          <w:trHeight w:val="1365"/>
        </w:trPr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204" w:rsidRPr="00A84204" w:rsidRDefault="00A84204" w:rsidP="00A84204">
            <w:r w:rsidRPr="00A84204"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204" w:rsidRPr="00A84204" w:rsidRDefault="00A84204" w:rsidP="00A84204">
            <w:r w:rsidRPr="00A84204"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204" w:rsidRPr="00A84204" w:rsidRDefault="00A84204" w:rsidP="00A84204">
            <w:r w:rsidRPr="00A84204"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204" w:rsidRPr="00A84204" w:rsidRDefault="00A84204" w:rsidP="00A84204">
            <w:r w:rsidRPr="00A84204"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204" w:rsidRPr="00A84204" w:rsidRDefault="00A84204" w:rsidP="00A84204">
            <w:r w:rsidRPr="00A84204"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204" w:rsidRPr="00A84204" w:rsidRDefault="00A84204" w:rsidP="00A84204">
            <w:r w:rsidRPr="00A84204"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204" w:rsidRPr="00A84204" w:rsidRDefault="00A84204" w:rsidP="00A84204">
            <w:r w:rsidRPr="00A84204"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204" w:rsidRPr="00A84204" w:rsidRDefault="00A84204" w:rsidP="00A84204">
            <w:r w:rsidRPr="00A84204"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204" w:rsidRPr="00A84204" w:rsidRDefault="00A84204" w:rsidP="00A84204">
            <w:r w:rsidRPr="00A84204"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204" w:rsidRPr="00A84204" w:rsidRDefault="00A84204" w:rsidP="00A84204">
            <w:r w:rsidRPr="00A84204"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204" w:rsidRPr="00A84204" w:rsidRDefault="00A84204" w:rsidP="00A84204">
            <w:r w:rsidRPr="00A84204"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204" w:rsidRPr="00A84204" w:rsidRDefault="00A84204" w:rsidP="00A84204">
            <w:r w:rsidRPr="00A84204"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204" w:rsidRPr="00A84204" w:rsidRDefault="00A84204" w:rsidP="00A84204">
            <w:r w:rsidRPr="00A84204"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204" w:rsidRPr="00A84204" w:rsidRDefault="00A84204" w:rsidP="00A84204">
            <w:r w:rsidRPr="00A84204">
              <w:t> </w:t>
            </w:r>
          </w:p>
        </w:tc>
        <w:tc>
          <w:tcPr>
            <w:tcW w:w="66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4204" w:rsidRPr="00A84204" w:rsidRDefault="00A84204" w:rsidP="00A84204">
            <w:r w:rsidRPr="00A84204">
              <w:t>Приложение 8</w:t>
            </w:r>
            <w:r w:rsidRPr="00A84204">
              <w:br/>
              <w:t>к муниципальной программе «Территориальное развитие Чайковского городского округа»</w:t>
            </w:r>
          </w:p>
        </w:tc>
      </w:tr>
      <w:tr w:rsidR="00A84204" w:rsidRPr="00A84204" w:rsidTr="00212E42">
        <w:trPr>
          <w:trHeight w:val="375"/>
        </w:trPr>
        <w:tc>
          <w:tcPr>
            <w:tcW w:w="4811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204" w:rsidRPr="000000C6" w:rsidRDefault="00A84204" w:rsidP="00A84204">
            <w:pPr>
              <w:jc w:val="center"/>
              <w:rPr>
                <w:sz w:val="28"/>
                <w:szCs w:val="28"/>
              </w:rPr>
            </w:pPr>
          </w:p>
          <w:p w:rsidR="00A84204" w:rsidRPr="002E43A6" w:rsidRDefault="00A84204" w:rsidP="00A84204">
            <w:pPr>
              <w:jc w:val="center"/>
              <w:rPr>
                <w:sz w:val="28"/>
                <w:szCs w:val="28"/>
              </w:rPr>
            </w:pPr>
            <w:r w:rsidRPr="002E43A6">
              <w:rPr>
                <w:sz w:val="28"/>
                <w:szCs w:val="28"/>
              </w:rPr>
              <w:t xml:space="preserve">                Сводные финансовые затраты и показатели результативности выполнения муниципальной программы</w:t>
            </w:r>
          </w:p>
          <w:p w:rsidR="00A84204" w:rsidRPr="002E43A6" w:rsidRDefault="00A84204" w:rsidP="00A84204">
            <w:pPr>
              <w:jc w:val="center"/>
              <w:rPr>
                <w:sz w:val="28"/>
                <w:szCs w:val="28"/>
              </w:rPr>
            </w:pPr>
            <w:r w:rsidRPr="002E43A6">
              <w:rPr>
                <w:sz w:val="28"/>
                <w:szCs w:val="28"/>
              </w:rPr>
              <w:t xml:space="preserve">              «Территориальное развитие Чайковского городского округа»</w:t>
            </w:r>
          </w:p>
          <w:p w:rsidR="00212E42" w:rsidRPr="002E43A6" w:rsidRDefault="00212E42" w:rsidP="00A84204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1953"/>
              <w:gridCol w:w="1445"/>
              <w:gridCol w:w="1568"/>
              <w:gridCol w:w="1599"/>
              <w:gridCol w:w="1375"/>
              <w:gridCol w:w="1375"/>
              <w:gridCol w:w="1375"/>
              <w:gridCol w:w="1375"/>
              <w:gridCol w:w="1375"/>
              <w:gridCol w:w="1282"/>
              <w:gridCol w:w="1835"/>
              <w:gridCol w:w="553"/>
              <w:gridCol w:w="726"/>
              <w:gridCol w:w="726"/>
              <w:gridCol w:w="726"/>
              <w:gridCol w:w="819"/>
              <w:gridCol w:w="726"/>
              <w:gridCol w:w="726"/>
              <w:gridCol w:w="680"/>
            </w:tblGrid>
            <w:tr w:rsidR="00BA398E" w:rsidRPr="00212E42" w:rsidTr="005B7904">
              <w:trPr>
                <w:trHeight w:val="300"/>
              </w:trPr>
              <w:tc>
                <w:tcPr>
                  <w:tcW w:w="43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Наименование задачи, мероприятия</w:t>
                  </w:r>
                </w:p>
              </w:tc>
              <w:tc>
                <w:tcPr>
                  <w:tcW w:w="32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proofErr w:type="gramStart"/>
                  <w:r w:rsidRPr="00212E42">
                    <w:t>Исполни</w:t>
                  </w:r>
                  <w:r w:rsidR="00F25BFD">
                    <w:t>-</w:t>
                  </w:r>
                  <w:proofErr w:type="spellStart"/>
                  <w:r w:rsidRPr="00212E42">
                    <w:t>тель</w:t>
                  </w:r>
                  <w:proofErr w:type="spellEnd"/>
                  <w:proofErr w:type="gramEnd"/>
                  <w:r w:rsidRPr="00212E42">
                    <w:t xml:space="preserve"> задачи, </w:t>
                  </w:r>
                  <w:proofErr w:type="spellStart"/>
                  <w:r w:rsidRPr="00212E42">
                    <w:t>меропри</w:t>
                  </w:r>
                  <w:r w:rsidR="00F25BFD">
                    <w:t>-</w:t>
                  </w:r>
                  <w:r w:rsidRPr="00212E42">
                    <w:t>ятия</w:t>
                  </w:r>
                  <w:proofErr w:type="spellEnd"/>
                </w:p>
              </w:tc>
              <w:tc>
                <w:tcPr>
                  <w:tcW w:w="35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Источник </w:t>
                  </w:r>
                  <w:proofErr w:type="spellStart"/>
                  <w:proofErr w:type="gramStart"/>
                  <w:r w:rsidRPr="00212E42">
                    <w:t>финансиро</w:t>
                  </w:r>
                  <w:r w:rsidR="00F25BFD">
                    <w:t>-</w:t>
                  </w:r>
                  <w:r w:rsidRPr="00212E42">
                    <w:t>вания</w:t>
                  </w:r>
                  <w:proofErr w:type="spellEnd"/>
                  <w:proofErr w:type="gramEnd"/>
                </w:p>
              </w:tc>
              <w:tc>
                <w:tcPr>
                  <w:tcW w:w="2193" w:type="pct"/>
                  <w:gridSpan w:val="7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F25BFD">
                  <w:pPr>
                    <w:jc w:val="center"/>
                  </w:pPr>
                  <w:r w:rsidRPr="00212E42">
                    <w:t>Объем финансирования (тыс. руб.)</w:t>
                  </w:r>
                </w:p>
              </w:tc>
              <w:tc>
                <w:tcPr>
                  <w:tcW w:w="1690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Показатели результативности выполнения программы</w:t>
                  </w:r>
                </w:p>
              </w:tc>
            </w:tr>
            <w:tr w:rsidR="003E14E0" w:rsidRPr="00212E42" w:rsidTr="005B7904">
              <w:trPr>
                <w:trHeight w:val="300"/>
              </w:trPr>
              <w:tc>
                <w:tcPr>
                  <w:tcW w:w="43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2193" w:type="pct"/>
                  <w:gridSpan w:val="7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41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Наименование показателя</w:t>
                  </w:r>
                </w:p>
              </w:tc>
              <w:tc>
                <w:tcPr>
                  <w:tcW w:w="12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ед. </w:t>
                  </w:r>
                </w:p>
                <w:p w:rsidR="00212E42" w:rsidRPr="00212E42" w:rsidRDefault="00212E42" w:rsidP="00195E81">
                  <w:pPr>
                    <w:ind w:right="-179"/>
                  </w:pPr>
                  <w:r w:rsidRPr="00212E42">
                    <w:t>изм</w:t>
                  </w:r>
                  <w:r w:rsidR="00D70814">
                    <w:t>.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D70814">
                  <w:pPr>
                    <w:ind w:right="-147"/>
                  </w:pPr>
                  <w:proofErr w:type="spellStart"/>
                  <w:proofErr w:type="gramStart"/>
                  <w:r w:rsidRPr="00212E42">
                    <w:t>Базо</w:t>
                  </w:r>
                  <w:proofErr w:type="spellEnd"/>
                  <w:r w:rsidR="00D70814">
                    <w:t>-</w:t>
                  </w:r>
                  <w:r w:rsidRPr="00212E42">
                    <w:t>вое</w:t>
                  </w:r>
                  <w:proofErr w:type="gramEnd"/>
                  <w:r w:rsidRPr="00212E42">
                    <w:t xml:space="preserve"> </w:t>
                  </w:r>
                  <w:proofErr w:type="spellStart"/>
                  <w:r w:rsidRPr="00212E42">
                    <w:t>значе-ние</w:t>
                  </w:r>
                  <w:proofErr w:type="spellEnd"/>
                </w:p>
              </w:tc>
              <w:tc>
                <w:tcPr>
                  <w:tcW w:w="51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Факт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F25BFD">
                  <w:pPr>
                    <w:ind w:right="-106"/>
                  </w:pPr>
                  <w:r w:rsidRPr="00212E42">
                    <w:t>План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</w:tr>
            <w:tr w:rsidR="0053486A" w:rsidRPr="00212E42" w:rsidTr="005B7904">
              <w:trPr>
                <w:trHeight w:val="585"/>
              </w:trPr>
              <w:tc>
                <w:tcPr>
                  <w:tcW w:w="43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6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Всего 2021-2026г</w:t>
                  </w:r>
                </w:p>
              </w:tc>
              <w:tc>
                <w:tcPr>
                  <w:tcW w:w="3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2021г. (факт)</w:t>
                  </w:r>
                </w:p>
              </w:tc>
              <w:tc>
                <w:tcPr>
                  <w:tcW w:w="3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2022г. (факт)</w:t>
                  </w:r>
                </w:p>
              </w:tc>
              <w:tc>
                <w:tcPr>
                  <w:tcW w:w="3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2023 г.(факт)</w:t>
                  </w:r>
                </w:p>
              </w:tc>
              <w:tc>
                <w:tcPr>
                  <w:tcW w:w="3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2024 г.(план)</w:t>
                  </w:r>
                </w:p>
              </w:tc>
              <w:tc>
                <w:tcPr>
                  <w:tcW w:w="3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2025г. (план)</w:t>
                  </w:r>
                </w:p>
              </w:tc>
              <w:tc>
                <w:tcPr>
                  <w:tcW w:w="28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2026г. (план)</w:t>
                  </w:r>
                </w:p>
              </w:tc>
              <w:tc>
                <w:tcPr>
                  <w:tcW w:w="41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2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2021г.</w:t>
                  </w:r>
                </w:p>
              </w:tc>
              <w:tc>
                <w:tcPr>
                  <w:tcW w:w="16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Default="00212E42" w:rsidP="00212E42">
                  <w:r w:rsidRPr="00212E42">
                    <w:t>2022</w:t>
                  </w:r>
                </w:p>
                <w:p w:rsidR="00212E42" w:rsidRPr="00212E42" w:rsidRDefault="00212E42" w:rsidP="00212E42">
                  <w:r w:rsidRPr="00212E42">
                    <w:t>г.</w:t>
                  </w: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Default="00212E42" w:rsidP="00212E42">
                  <w:r w:rsidRPr="00212E42">
                    <w:t>2023</w:t>
                  </w:r>
                </w:p>
                <w:p w:rsidR="00212E42" w:rsidRPr="00212E42" w:rsidRDefault="00212E42" w:rsidP="00212E42">
                  <w:r w:rsidRPr="00212E42">
                    <w:t>г.</w:t>
                  </w:r>
                </w:p>
              </w:tc>
              <w:tc>
                <w:tcPr>
                  <w:tcW w:w="16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Default="00212E42" w:rsidP="00212E42">
                  <w:r w:rsidRPr="00212E42">
                    <w:t>2024</w:t>
                  </w:r>
                </w:p>
                <w:p w:rsidR="00212E42" w:rsidRPr="00212E42" w:rsidRDefault="00212E42" w:rsidP="00212E42">
                  <w:r w:rsidRPr="00212E42">
                    <w:t>г.</w:t>
                  </w:r>
                </w:p>
              </w:tc>
              <w:tc>
                <w:tcPr>
                  <w:tcW w:w="16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212E42" w:rsidRDefault="00212E42" w:rsidP="00212E42">
                  <w:r w:rsidRPr="00212E42">
                    <w:t>2025</w:t>
                  </w:r>
                </w:p>
                <w:p w:rsidR="00212E42" w:rsidRPr="00212E42" w:rsidRDefault="00212E42" w:rsidP="00212E42">
                  <w:r w:rsidRPr="00212E42">
                    <w:t>г.</w:t>
                  </w:r>
                </w:p>
              </w:tc>
              <w:tc>
                <w:tcPr>
                  <w:tcW w:w="1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Default="00212E42" w:rsidP="00D70814">
                  <w:pPr>
                    <w:ind w:right="-155"/>
                  </w:pPr>
                  <w:r w:rsidRPr="00212E42">
                    <w:t>2026</w:t>
                  </w:r>
                </w:p>
                <w:p w:rsidR="00212E42" w:rsidRPr="00212E42" w:rsidRDefault="00212E42" w:rsidP="00212E42">
                  <w:r w:rsidRPr="00212E42">
                    <w:t>г.</w:t>
                  </w:r>
                </w:p>
              </w:tc>
            </w:tr>
            <w:tr w:rsidR="0053486A" w:rsidRPr="00212E42" w:rsidTr="005B7904">
              <w:trPr>
                <w:trHeight w:val="480"/>
              </w:trPr>
              <w:tc>
                <w:tcPr>
                  <w:tcW w:w="4521" w:type="pct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6758A7" w:rsidRDefault="00212E42" w:rsidP="006758A7">
                  <w:pPr>
                    <w:jc w:val="center"/>
                    <w:rPr>
                      <w:b/>
                    </w:rPr>
                  </w:pPr>
                  <w:r w:rsidRPr="006758A7">
                    <w:rPr>
                      <w:b/>
                    </w:rPr>
                    <w:t>Подпрограмма 1. Развитие системы газификации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53" w:type="pc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521" w:type="pct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Цель подпрограммы: Повышение уровня и качества жизни населения, создание благоприятных условий для жизнедеятельности на территории Чайковского городского округа за счет развития системы газоснабжения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53" w:type="pc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</w:tr>
            <w:tr w:rsidR="0053486A" w:rsidRPr="00212E42" w:rsidTr="005B7904">
              <w:trPr>
                <w:trHeight w:val="435"/>
              </w:trPr>
              <w:tc>
                <w:tcPr>
                  <w:tcW w:w="4521" w:type="pct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Задача 1.1. Строительство распределительных газопроводов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53" w:type="pc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3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1.1.1. Распределительные газопроводы в д. Дубовая, Чайковский городской округ, Пермский край</w:t>
                  </w:r>
                </w:p>
              </w:tc>
              <w:tc>
                <w:tcPr>
                  <w:tcW w:w="32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УСИА администрации </w:t>
                  </w:r>
                  <w:proofErr w:type="gramStart"/>
                  <w:r w:rsidRPr="00212E42">
                    <w:t>Чай</w:t>
                  </w:r>
                  <w:r>
                    <w:t>-</w:t>
                  </w:r>
                  <w:proofErr w:type="spellStart"/>
                  <w:r w:rsidRPr="00212E42">
                    <w:t>ковского</w:t>
                  </w:r>
                  <w:proofErr w:type="spellEnd"/>
                  <w:proofErr w:type="gramEnd"/>
                  <w:r w:rsidRPr="00212E42">
                    <w:t xml:space="preserve"> городского округа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местный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2 700,60764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Default="00212E42" w:rsidP="00212E42">
                  <w:r w:rsidRPr="00212E42">
                    <w:t>2</w:t>
                  </w:r>
                  <w:r>
                    <w:t> </w:t>
                  </w:r>
                  <w:r w:rsidRPr="00212E42">
                    <w:t>700,</w:t>
                  </w:r>
                </w:p>
                <w:p w:rsidR="00212E42" w:rsidRPr="00212E42" w:rsidRDefault="00212E42" w:rsidP="00212E42">
                  <w:r w:rsidRPr="00212E42">
                    <w:t>60764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Количество разработанных ПСД на строительство газопроводов</w:t>
                  </w:r>
                </w:p>
              </w:tc>
              <w:tc>
                <w:tcPr>
                  <w:tcW w:w="124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proofErr w:type="spellStart"/>
                  <w:r w:rsidRPr="00212E42">
                    <w:t>ед</w:t>
                  </w:r>
                  <w:proofErr w:type="spellEnd"/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8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5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краевой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2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8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5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Всего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2 700,60764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Default="00212E42" w:rsidP="00212E42">
                  <w:r w:rsidRPr="00212E42">
                    <w:t>2</w:t>
                  </w:r>
                  <w:r>
                    <w:t> </w:t>
                  </w:r>
                  <w:r w:rsidRPr="00212E42">
                    <w:t>700,</w:t>
                  </w:r>
                </w:p>
                <w:p w:rsidR="00212E42" w:rsidRPr="00212E42" w:rsidRDefault="00212E42" w:rsidP="00212E42">
                  <w:r w:rsidRPr="00212E42">
                    <w:t>60764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2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8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5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3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1.1.2. Распределительные газопроводы д. Дедушкино, Чайковский район, Пермский край</w:t>
                  </w:r>
                </w:p>
              </w:tc>
              <w:tc>
                <w:tcPr>
                  <w:tcW w:w="32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УСИА администрации </w:t>
                  </w:r>
                  <w:proofErr w:type="gramStart"/>
                  <w:r w:rsidRPr="00212E42">
                    <w:t>Чай</w:t>
                  </w:r>
                  <w:r>
                    <w:t>-</w:t>
                  </w:r>
                  <w:proofErr w:type="spellStart"/>
                  <w:r w:rsidRPr="00212E42">
                    <w:t>ковского</w:t>
                  </w:r>
                  <w:proofErr w:type="spellEnd"/>
                  <w:proofErr w:type="gramEnd"/>
                  <w:r w:rsidRPr="00212E42">
                    <w:t xml:space="preserve"> городского округа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местный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374,41777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65,32175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Количество построенных сетей газопровода</w:t>
                  </w:r>
                </w:p>
              </w:tc>
              <w:tc>
                <w:tcPr>
                  <w:tcW w:w="12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км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84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5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краевой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395,20337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395,20337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2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8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5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930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Всего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769,62114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460,52512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2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8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5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3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1.1.3. Распределительные газопроводы в д. Гаревая, Чайковский городской округ, Пермский край</w:t>
                  </w:r>
                </w:p>
              </w:tc>
              <w:tc>
                <w:tcPr>
                  <w:tcW w:w="32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УСИА администрации </w:t>
                  </w:r>
                  <w:proofErr w:type="gramStart"/>
                  <w:r w:rsidRPr="00212E42">
                    <w:t>Чай</w:t>
                  </w:r>
                  <w:r>
                    <w:t>-</w:t>
                  </w:r>
                  <w:proofErr w:type="spellStart"/>
                  <w:r w:rsidRPr="00212E42">
                    <w:t>ковского</w:t>
                  </w:r>
                  <w:proofErr w:type="spellEnd"/>
                  <w:proofErr w:type="gramEnd"/>
                  <w:r w:rsidRPr="00212E42">
                    <w:t xml:space="preserve"> городского округа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местный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1 191,62586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Default="00212E42" w:rsidP="00212E42">
                  <w:r w:rsidRPr="00212E42">
                    <w:t>1</w:t>
                  </w:r>
                  <w:r>
                    <w:t> </w:t>
                  </w:r>
                  <w:r w:rsidRPr="00212E42">
                    <w:t>191,</w:t>
                  </w:r>
                </w:p>
                <w:p w:rsidR="00212E42" w:rsidRPr="00212E42" w:rsidRDefault="00212E42" w:rsidP="00212E42">
                  <w:r w:rsidRPr="00212E42">
                    <w:t>62586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Количество разработанных ПСД на строительство газопроводов</w:t>
                  </w:r>
                </w:p>
              </w:tc>
              <w:tc>
                <w:tcPr>
                  <w:tcW w:w="12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proofErr w:type="spellStart"/>
                  <w:r w:rsidRPr="00212E42">
                    <w:t>ед</w:t>
                  </w:r>
                  <w:proofErr w:type="spellEnd"/>
                </w:p>
              </w:tc>
              <w:tc>
                <w:tcPr>
                  <w:tcW w:w="16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8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5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</w:tr>
            <w:tr w:rsidR="0053486A" w:rsidRPr="00212E42" w:rsidTr="005B7904">
              <w:trPr>
                <w:trHeight w:val="405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краевой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2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8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5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810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Всего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1 191,62586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Default="00212E42" w:rsidP="00212E42">
                  <w:r w:rsidRPr="00212E42">
                    <w:t>1</w:t>
                  </w:r>
                  <w:r>
                    <w:t> </w:t>
                  </w:r>
                  <w:r w:rsidRPr="00212E42">
                    <w:t>191,</w:t>
                  </w:r>
                </w:p>
                <w:p w:rsidR="00212E42" w:rsidRPr="00212E42" w:rsidRDefault="00212E42" w:rsidP="00212E42">
                  <w:r w:rsidRPr="00212E42">
                    <w:t>62586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2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8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5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3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1.1.4. Газопровод в д. </w:t>
                  </w:r>
                  <w:r w:rsidRPr="00212E42">
                    <w:lastRenderedPageBreak/>
                    <w:t xml:space="preserve">Каменный Ключ (ул. </w:t>
                  </w:r>
                  <w:proofErr w:type="gramStart"/>
                  <w:r w:rsidRPr="00212E42">
                    <w:t>Централь</w:t>
                  </w:r>
                  <w:r w:rsidR="00532C29">
                    <w:t>-</w:t>
                  </w:r>
                  <w:proofErr w:type="spellStart"/>
                  <w:r w:rsidRPr="00212E42">
                    <w:t>ная</w:t>
                  </w:r>
                  <w:proofErr w:type="spellEnd"/>
                  <w:proofErr w:type="gramEnd"/>
                  <w:r w:rsidRPr="00212E42">
                    <w:t xml:space="preserve">, </w:t>
                  </w:r>
                  <w:proofErr w:type="spellStart"/>
                  <w:r w:rsidRPr="00212E42">
                    <w:t>Молодеж</w:t>
                  </w:r>
                  <w:r w:rsidR="00532C29">
                    <w:t>-</w:t>
                  </w:r>
                  <w:r w:rsidRPr="00212E42">
                    <w:t>ная</w:t>
                  </w:r>
                  <w:proofErr w:type="spellEnd"/>
                  <w:r w:rsidRPr="00212E42">
                    <w:t>), Чайков</w:t>
                  </w:r>
                  <w:r w:rsidR="00532C29">
                    <w:t>-</w:t>
                  </w:r>
                  <w:proofErr w:type="spellStart"/>
                  <w:r w:rsidRPr="00212E42">
                    <w:t>ский</w:t>
                  </w:r>
                  <w:proofErr w:type="spellEnd"/>
                  <w:r w:rsidRPr="00212E42">
                    <w:t xml:space="preserve"> городской округ, Пермский край</w:t>
                  </w:r>
                </w:p>
              </w:tc>
              <w:tc>
                <w:tcPr>
                  <w:tcW w:w="32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lastRenderedPageBreak/>
                    <w:t>УСИА администра</w:t>
                  </w:r>
                  <w:r w:rsidRPr="00212E42">
                    <w:lastRenderedPageBreak/>
                    <w:t xml:space="preserve">ции </w:t>
                  </w:r>
                  <w:proofErr w:type="gramStart"/>
                  <w:r w:rsidRPr="00212E42">
                    <w:t>Чай</w:t>
                  </w:r>
                  <w:r>
                    <w:t>-</w:t>
                  </w:r>
                  <w:proofErr w:type="spellStart"/>
                  <w:r w:rsidRPr="00212E42">
                    <w:t>ковского</w:t>
                  </w:r>
                  <w:proofErr w:type="spellEnd"/>
                  <w:proofErr w:type="gramEnd"/>
                  <w:r w:rsidRPr="00212E42">
                    <w:t xml:space="preserve"> городского округа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lastRenderedPageBreak/>
                    <w:t>местный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4 124,36637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Default="00212E42" w:rsidP="00212E42">
                  <w:r w:rsidRPr="00212E42">
                    <w:t>1</w:t>
                  </w:r>
                  <w:r>
                    <w:t> </w:t>
                  </w:r>
                  <w:r w:rsidRPr="00212E42">
                    <w:t>135,</w:t>
                  </w:r>
                </w:p>
                <w:p w:rsidR="00212E42" w:rsidRPr="00212E42" w:rsidRDefault="00212E42" w:rsidP="00212E42">
                  <w:r w:rsidRPr="00212E42">
                    <w:t>40337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Default="00212E42" w:rsidP="00212E42">
                  <w:r w:rsidRPr="00212E42">
                    <w:t>2</w:t>
                  </w:r>
                  <w:r>
                    <w:t> </w:t>
                  </w:r>
                  <w:r w:rsidRPr="00212E42">
                    <w:t>988,</w:t>
                  </w:r>
                </w:p>
                <w:p w:rsidR="00212E42" w:rsidRPr="00212E42" w:rsidRDefault="00212E42" w:rsidP="00212E42">
                  <w:r w:rsidRPr="00212E42">
                    <w:t>96300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Количество разработанных </w:t>
                  </w:r>
                  <w:r w:rsidRPr="00212E42">
                    <w:lastRenderedPageBreak/>
                    <w:t>ПСД на строительство газопроводов</w:t>
                  </w:r>
                </w:p>
              </w:tc>
              <w:tc>
                <w:tcPr>
                  <w:tcW w:w="12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proofErr w:type="spellStart"/>
                  <w:r w:rsidRPr="00212E42">
                    <w:lastRenderedPageBreak/>
                    <w:t>ед</w:t>
                  </w:r>
                  <w:proofErr w:type="spellEnd"/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</w:t>
                  </w:r>
                </w:p>
              </w:tc>
              <w:tc>
                <w:tcPr>
                  <w:tcW w:w="18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53" w:type="pct"/>
                  <w:vMerge w:val="restar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</w:tr>
            <w:tr w:rsidR="0053486A" w:rsidRPr="00212E42" w:rsidTr="005B7904">
              <w:trPr>
                <w:trHeight w:val="1530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краевой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2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8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5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1020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Всего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4 124,36637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1 135,</w:t>
                  </w:r>
                  <w:r w:rsidR="00AE1399">
                    <w:t xml:space="preserve"> </w:t>
                  </w:r>
                  <w:r w:rsidRPr="00212E42">
                    <w:t>40337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2 988,</w:t>
                  </w:r>
                  <w:r w:rsidR="00AE1399">
                    <w:t xml:space="preserve"> </w:t>
                  </w:r>
                  <w:r w:rsidRPr="00212E42">
                    <w:t>96300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Количество построенных сетей газопровода</w:t>
                  </w:r>
                </w:p>
              </w:tc>
              <w:tc>
                <w:tcPr>
                  <w:tcW w:w="12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км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0,206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53" w:type="pc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</w:tr>
            <w:tr w:rsidR="0053486A" w:rsidRPr="00212E42" w:rsidTr="005B7904">
              <w:trPr>
                <w:trHeight w:val="870"/>
              </w:trPr>
              <w:tc>
                <w:tcPr>
                  <w:tcW w:w="43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1.1.5. Газопровод ГРС - д. Каменный Ключ, Чайковский городской округ, Пермский край</w:t>
                  </w:r>
                </w:p>
              </w:tc>
              <w:tc>
                <w:tcPr>
                  <w:tcW w:w="32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УСИА администрации </w:t>
                  </w:r>
                  <w:proofErr w:type="gramStart"/>
                  <w:r w:rsidRPr="00212E42">
                    <w:t>Чай</w:t>
                  </w:r>
                  <w:r>
                    <w:t>-</w:t>
                  </w:r>
                  <w:proofErr w:type="spellStart"/>
                  <w:r w:rsidRPr="00212E42">
                    <w:t>ковского</w:t>
                  </w:r>
                  <w:proofErr w:type="spellEnd"/>
                  <w:proofErr w:type="gramEnd"/>
                  <w:r w:rsidRPr="00212E42">
                    <w:t xml:space="preserve"> городского округа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местный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1 685,63766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945,70966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739,92800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Количество разработанных ПСД на строительство газопроводов</w:t>
                  </w:r>
                </w:p>
              </w:tc>
              <w:tc>
                <w:tcPr>
                  <w:tcW w:w="12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proofErr w:type="spellStart"/>
                  <w:r w:rsidRPr="00212E42">
                    <w:t>ед</w:t>
                  </w:r>
                  <w:proofErr w:type="spellEnd"/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</w:t>
                  </w:r>
                </w:p>
              </w:tc>
              <w:tc>
                <w:tcPr>
                  <w:tcW w:w="18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5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краевой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5 056,91200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5 056,</w:t>
                  </w:r>
                  <w:r w:rsidR="00AE1399">
                    <w:t xml:space="preserve"> </w:t>
                  </w:r>
                  <w:r w:rsidRPr="00212E42">
                    <w:t>91200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2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8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5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750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Всего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6 742,54966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945,70966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5 796,</w:t>
                  </w:r>
                  <w:r w:rsidR="00AE1399">
                    <w:t xml:space="preserve"> </w:t>
                  </w:r>
                  <w:r w:rsidRPr="00212E42">
                    <w:t>84000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Количество построенных сетей газопровода</w:t>
                  </w:r>
                </w:p>
              </w:tc>
              <w:tc>
                <w:tcPr>
                  <w:tcW w:w="1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км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E43A6">
                  <w:pPr>
                    <w:jc w:val="right"/>
                  </w:pPr>
                  <w:r w:rsidRPr="00212E42">
                    <w:t>1,61495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53" w:type="pc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</w:tr>
            <w:tr w:rsidR="0053486A" w:rsidRPr="00212E42" w:rsidTr="005B7904">
              <w:trPr>
                <w:trHeight w:val="330"/>
              </w:trPr>
              <w:tc>
                <w:tcPr>
                  <w:tcW w:w="43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1.1.6. Распределительные газопроводы с. Фоки, Чайковский городской округ, Пермский край</w:t>
                  </w:r>
                </w:p>
              </w:tc>
              <w:tc>
                <w:tcPr>
                  <w:tcW w:w="32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УСИА администрации </w:t>
                  </w:r>
                  <w:proofErr w:type="gramStart"/>
                  <w:r w:rsidRPr="00212E42">
                    <w:t>Чай</w:t>
                  </w:r>
                  <w:r w:rsidR="001E3FA2">
                    <w:t>-</w:t>
                  </w:r>
                  <w:proofErr w:type="spellStart"/>
                  <w:r w:rsidRPr="00212E42">
                    <w:t>ковского</w:t>
                  </w:r>
                  <w:proofErr w:type="spellEnd"/>
                  <w:proofErr w:type="gramEnd"/>
                  <w:r w:rsidRPr="00212E42">
                    <w:t xml:space="preserve"> городского округа          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местный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1 268,34079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1 268,</w:t>
                  </w:r>
                  <w:r w:rsidR="00AE1399">
                    <w:t xml:space="preserve"> </w:t>
                  </w:r>
                  <w:r w:rsidRPr="00212E42">
                    <w:t>34079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Количество разработанных ПСД на строительство газопроводов</w:t>
                  </w:r>
                </w:p>
              </w:tc>
              <w:tc>
                <w:tcPr>
                  <w:tcW w:w="12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proofErr w:type="spellStart"/>
                  <w:r w:rsidRPr="00212E42">
                    <w:t>ед</w:t>
                  </w:r>
                  <w:proofErr w:type="spellEnd"/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8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5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краевой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2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8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5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Всего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1 268,34079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1 268,</w:t>
                  </w:r>
                  <w:r w:rsidR="00AE1399">
                    <w:t xml:space="preserve"> </w:t>
                  </w:r>
                  <w:r w:rsidRPr="00212E42">
                    <w:t>34079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2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8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5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3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1.1.7. Газопровод в </w:t>
                  </w:r>
                  <w:proofErr w:type="spellStart"/>
                  <w:r w:rsidRPr="00212E42">
                    <w:t>мкр</w:t>
                  </w:r>
                  <w:proofErr w:type="spellEnd"/>
                  <w:r w:rsidRPr="00212E42">
                    <w:t xml:space="preserve">. </w:t>
                  </w:r>
                  <w:proofErr w:type="spellStart"/>
                  <w:r w:rsidRPr="00212E42">
                    <w:t>Заринский</w:t>
                  </w:r>
                  <w:proofErr w:type="spellEnd"/>
                  <w:r w:rsidRPr="00212E42">
                    <w:t xml:space="preserve"> (ул. </w:t>
                  </w:r>
                  <w:proofErr w:type="spellStart"/>
                  <w:r w:rsidRPr="00212E42">
                    <w:t>Суколда</w:t>
                  </w:r>
                  <w:proofErr w:type="spellEnd"/>
                  <w:r w:rsidRPr="00212E42">
                    <w:t xml:space="preserve">), </w:t>
                  </w:r>
                  <w:proofErr w:type="spellStart"/>
                  <w:r w:rsidRPr="00212E42">
                    <w:t>г.Чайковский</w:t>
                  </w:r>
                  <w:proofErr w:type="spellEnd"/>
                  <w:r w:rsidRPr="00212E42">
                    <w:t>, Пермский край</w:t>
                  </w:r>
                </w:p>
              </w:tc>
              <w:tc>
                <w:tcPr>
                  <w:tcW w:w="32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УСИА администрации </w:t>
                  </w:r>
                  <w:proofErr w:type="gramStart"/>
                  <w:r w:rsidRPr="00212E42">
                    <w:t>Чай</w:t>
                  </w:r>
                  <w:r w:rsidR="001E3FA2">
                    <w:t>-</w:t>
                  </w:r>
                  <w:proofErr w:type="spellStart"/>
                  <w:r w:rsidRPr="00212E42">
                    <w:t>ковского</w:t>
                  </w:r>
                  <w:proofErr w:type="spellEnd"/>
                  <w:proofErr w:type="gramEnd"/>
                  <w:r w:rsidRPr="00212E42">
                    <w:t xml:space="preserve"> городского округа 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местный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570,12900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570,12900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Количество разработанных ПСД на строительство газопроводов</w:t>
                  </w:r>
                </w:p>
              </w:tc>
              <w:tc>
                <w:tcPr>
                  <w:tcW w:w="12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proofErr w:type="spellStart"/>
                  <w:r w:rsidRPr="00212E42">
                    <w:t>ед</w:t>
                  </w:r>
                  <w:proofErr w:type="spellEnd"/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8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53" w:type="pct"/>
                  <w:vMerge w:val="restar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краевой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2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84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5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Всего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570,12900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570,12900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2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84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5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3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1.1.8. Газопровод в </w:t>
                  </w:r>
                  <w:proofErr w:type="spellStart"/>
                  <w:r w:rsidRPr="00212E42">
                    <w:t>мкр</w:t>
                  </w:r>
                  <w:proofErr w:type="spellEnd"/>
                  <w:r w:rsidRPr="00212E42">
                    <w:t xml:space="preserve">. </w:t>
                  </w:r>
                  <w:proofErr w:type="spellStart"/>
                  <w:r w:rsidRPr="00212E42">
                    <w:t>Заринский</w:t>
                  </w:r>
                  <w:proofErr w:type="spellEnd"/>
                  <w:r w:rsidRPr="00212E42">
                    <w:t xml:space="preserve"> (ул. </w:t>
                  </w:r>
                  <w:proofErr w:type="spellStart"/>
                  <w:proofErr w:type="gramStart"/>
                  <w:r w:rsidRPr="00212E42">
                    <w:t>Комсомоль</w:t>
                  </w:r>
                  <w:r w:rsidR="00D700C7">
                    <w:t>-</w:t>
                  </w:r>
                  <w:r w:rsidRPr="00212E42">
                    <w:t>ская</w:t>
                  </w:r>
                  <w:proofErr w:type="spellEnd"/>
                  <w:proofErr w:type="gramEnd"/>
                  <w:r w:rsidRPr="00212E42">
                    <w:t xml:space="preserve">), </w:t>
                  </w:r>
                  <w:proofErr w:type="spellStart"/>
                  <w:r w:rsidRPr="00212E42">
                    <w:t>г.Чайков</w:t>
                  </w:r>
                  <w:r w:rsidR="00D700C7">
                    <w:t>-</w:t>
                  </w:r>
                  <w:r w:rsidRPr="00212E42">
                    <w:t>ский</w:t>
                  </w:r>
                  <w:proofErr w:type="spellEnd"/>
                  <w:r w:rsidRPr="00212E42">
                    <w:t>, Пермский край</w:t>
                  </w:r>
                </w:p>
              </w:tc>
              <w:tc>
                <w:tcPr>
                  <w:tcW w:w="32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УСИА администрации </w:t>
                  </w:r>
                  <w:proofErr w:type="gramStart"/>
                  <w:r w:rsidRPr="00212E42">
                    <w:t>Чай</w:t>
                  </w:r>
                  <w:r w:rsidR="001E3FA2">
                    <w:t>-</w:t>
                  </w:r>
                  <w:proofErr w:type="spellStart"/>
                  <w:r w:rsidRPr="00212E42">
                    <w:t>ковского</w:t>
                  </w:r>
                  <w:proofErr w:type="spellEnd"/>
                  <w:proofErr w:type="gramEnd"/>
                  <w:r w:rsidRPr="00212E42">
                    <w:t xml:space="preserve"> городского округа 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местный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989,70528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989,70528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Количество разработанных ПСД на строительство газопроводов</w:t>
                  </w:r>
                </w:p>
              </w:tc>
              <w:tc>
                <w:tcPr>
                  <w:tcW w:w="12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proofErr w:type="spellStart"/>
                  <w:r w:rsidRPr="00212E42">
                    <w:t>ед</w:t>
                  </w:r>
                  <w:proofErr w:type="spellEnd"/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8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5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краевой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2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84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5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Всего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989,70528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989,70528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2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84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5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3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1.1.9. Газопровод по ул. Звездная, г. Чайковский, Пермский край</w:t>
                  </w:r>
                </w:p>
              </w:tc>
              <w:tc>
                <w:tcPr>
                  <w:tcW w:w="32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УСИА администрации </w:t>
                  </w:r>
                  <w:proofErr w:type="gramStart"/>
                  <w:r w:rsidRPr="00212E42">
                    <w:t>Чай</w:t>
                  </w:r>
                  <w:r w:rsidR="001E3FA2">
                    <w:t>-</w:t>
                  </w:r>
                  <w:proofErr w:type="spellStart"/>
                  <w:r w:rsidRPr="00212E42">
                    <w:t>ковского</w:t>
                  </w:r>
                  <w:proofErr w:type="spellEnd"/>
                  <w:proofErr w:type="gramEnd"/>
                  <w:r w:rsidRPr="00212E42">
                    <w:t xml:space="preserve"> городского округа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местный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1 072,71960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1 072,</w:t>
                  </w:r>
                  <w:r w:rsidR="00AE1399">
                    <w:t xml:space="preserve"> </w:t>
                  </w:r>
                  <w:r w:rsidRPr="00212E42">
                    <w:t>71960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Количество разработанных ПСД на строительство газопроводов</w:t>
                  </w:r>
                </w:p>
              </w:tc>
              <w:tc>
                <w:tcPr>
                  <w:tcW w:w="12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proofErr w:type="spellStart"/>
                  <w:r w:rsidRPr="00212E42">
                    <w:t>ед</w:t>
                  </w:r>
                  <w:proofErr w:type="spellEnd"/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8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5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краевой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24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84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5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Всего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1 072,71960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1 072,</w:t>
                  </w:r>
                  <w:r w:rsidR="00AE1399">
                    <w:t xml:space="preserve"> </w:t>
                  </w:r>
                  <w:r w:rsidRPr="00212E42">
                    <w:t>71960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24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84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5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3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1.1.10. Газопровод в </w:t>
                  </w:r>
                  <w:proofErr w:type="spellStart"/>
                  <w:r w:rsidRPr="00212E42">
                    <w:t>мкр</w:t>
                  </w:r>
                  <w:proofErr w:type="spellEnd"/>
                  <w:r w:rsidRPr="00212E42">
                    <w:t>. Южный, г. Чайковский, Пермский край</w:t>
                  </w:r>
                </w:p>
              </w:tc>
              <w:tc>
                <w:tcPr>
                  <w:tcW w:w="32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УСИА администрации </w:t>
                  </w:r>
                  <w:proofErr w:type="gramStart"/>
                  <w:r w:rsidRPr="00212E42">
                    <w:t>Чай</w:t>
                  </w:r>
                  <w:r w:rsidR="001E3FA2">
                    <w:t>-</w:t>
                  </w:r>
                  <w:proofErr w:type="spellStart"/>
                  <w:r w:rsidRPr="00212E42">
                    <w:t>ковского</w:t>
                  </w:r>
                  <w:proofErr w:type="spellEnd"/>
                  <w:proofErr w:type="gramEnd"/>
                  <w:r w:rsidRPr="00212E42">
                    <w:t xml:space="preserve"> городского округа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местный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1 877,83746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1 877,</w:t>
                  </w:r>
                  <w:r w:rsidR="00AE1399">
                    <w:t xml:space="preserve"> </w:t>
                  </w:r>
                  <w:r w:rsidRPr="00212E42">
                    <w:t>83746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Количество разработанных ПСД на строительство газопроводов</w:t>
                  </w:r>
                </w:p>
              </w:tc>
              <w:tc>
                <w:tcPr>
                  <w:tcW w:w="12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proofErr w:type="spellStart"/>
                  <w:r w:rsidRPr="00212E42">
                    <w:t>ед</w:t>
                  </w:r>
                  <w:proofErr w:type="spellEnd"/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8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5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краевой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24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84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5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Всего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1 877,83746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1 877,</w:t>
                  </w:r>
                  <w:r w:rsidR="00AE1399">
                    <w:t xml:space="preserve"> </w:t>
                  </w:r>
                  <w:r w:rsidRPr="00212E42">
                    <w:t>83746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24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84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5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720"/>
              </w:trPr>
              <w:tc>
                <w:tcPr>
                  <w:tcW w:w="43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1.1.11. Проведение работ, </w:t>
                  </w:r>
                  <w:proofErr w:type="spellStart"/>
                  <w:proofErr w:type="gramStart"/>
                  <w:r w:rsidRPr="00212E42">
                    <w:t>направ</w:t>
                  </w:r>
                  <w:proofErr w:type="spellEnd"/>
                  <w:r w:rsidR="00D700C7">
                    <w:t>-</w:t>
                  </w:r>
                  <w:r w:rsidRPr="00212E42">
                    <w:lastRenderedPageBreak/>
                    <w:t>ленных</w:t>
                  </w:r>
                  <w:proofErr w:type="gramEnd"/>
                  <w:r w:rsidRPr="00212E42">
                    <w:t xml:space="preserve"> на </w:t>
                  </w:r>
                  <w:proofErr w:type="spellStart"/>
                  <w:r w:rsidRPr="00212E42">
                    <w:t>обес</w:t>
                  </w:r>
                  <w:proofErr w:type="spellEnd"/>
                  <w:r w:rsidR="00D700C7">
                    <w:t>-</w:t>
                  </w:r>
                  <w:r w:rsidRPr="00212E42">
                    <w:t>печение ввода в эксплуатацию распределитель</w:t>
                  </w:r>
                  <w:r w:rsidR="00B4121F">
                    <w:t>-</w:t>
                  </w:r>
                  <w:proofErr w:type="spellStart"/>
                  <w:r w:rsidRPr="00212E42">
                    <w:t>ных</w:t>
                  </w:r>
                  <w:proofErr w:type="spellEnd"/>
                  <w:r w:rsidRPr="00212E42">
                    <w:t xml:space="preserve"> </w:t>
                  </w:r>
                  <w:proofErr w:type="spellStart"/>
                  <w:r w:rsidRPr="00212E42">
                    <w:t>газопро</w:t>
                  </w:r>
                  <w:r w:rsidR="00B4121F">
                    <w:t>-</w:t>
                  </w:r>
                  <w:r w:rsidRPr="00212E42">
                    <w:t>водов</w:t>
                  </w:r>
                  <w:proofErr w:type="spellEnd"/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lastRenderedPageBreak/>
                    <w:t xml:space="preserve">УСИА администрации </w:t>
                  </w:r>
                  <w:proofErr w:type="gramStart"/>
                  <w:r w:rsidRPr="00212E42">
                    <w:t>Чай</w:t>
                  </w:r>
                  <w:r w:rsidR="001E3FA2">
                    <w:t>-</w:t>
                  </w:r>
                  <w:proofErr w:type="spellStart"/>
                  <w:r w:rsidRPr="00212E42">
                    <w:lastRenderedPageBreak/>
                    <w:t>ковского</w:t>
                  </w:r>
                  <w:proofErr w:type="spellEnd"/>
                  <w:proofErr w:type="gramEnd"/>
                  <w:r w:rsidRPr="00212E42">
                    <w:t xml:space="preserve"> городского округа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lastRenderedPageBreak/>
                    <w:t>местный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Количество изготовленных технических </w:t>
                  </w:r>
                  <w:r w:rsidRPr="00212E42">
                    <w:lastRenderedPageBreak/>
                    <w:t>планов объектов капитального строительства</w:t>
                  </w:r>
                </w:p>
              </w:tc>
              <w:tc>
                <w:tcPr>
                  <w:tcW w:w="12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lastRenderedPageBreak/>
                    <w:t>ед.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4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8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5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</w:tr>
            <w:tr w:rsidR="0053486A" w:rsidRPr="00212E42" w:rsidTr="005B7904">
              <w:trPr>
                <w:trHeight w:val="960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12E42" w:rsidRPr="00212E42" w:rsidRDefault="00212E42" w:rsidP="00212E42">
                  <w:r w:rsidRPr="00212E42">
                    <w:t xml:space="preserve">УЖКХ и Т администрации </w:t>
                  </w:r>
                  <w:proofErr w:type="gramStart"/>
                  <w:r w:rsidRPr="00212E42">
                    <w:t>Чай</w:t>
                  </w:r>
                  <w:r w:rsidR="001E3FA2">
                    <w:t>-</w:t>
                  </w:r>
                  <w:proofErr w:type="spellStart"/>
                  <w:r w:rsidRPr="00212E42">
                    <w:t>ковского</w:t>
                  </w:r>
                  <w:proofErr w:type="spellEnd"/>
                  <w:proofErr w:type="gramEnd"/>
                  <w:r w:rsidRPr="00212E42">
                    <w:t xml:space="preserve"> городского округа; </w:t>
                  </w:r>
                  <w:proofErr w:type="spellStart"/>
                  <w:r w:rsidRPr="00212E42">
                    <w:t>УСиА</w:t>
                  </w:r>
                  <w:proofErr w:type="spellEnd"/>
                  <w:r w:rsidRPr="00212E42">
                    <w:t xml:space="preserve"> администрации Чай</w:t>
                  </w:r>
                  <w:r w:rsidR="001E3FA2">
                    <w:t>-</w:t>
                  </w:r>
                  <w:proofErr w:type="spellStart"/>
                  <w:r w:rsidRPr="00212E42">
                    <w:t>ковского</w:t>
                  </w:r>
                  <w:proofErr w:type="spellEnd"/>
                  <w:r w:rsidRPr="00212E42">
                    <w:t xml:space="preserve"> городского округа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местный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148,97196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33,25356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115,71840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24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84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5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405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Всего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148,97196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33,25356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115,71840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24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84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5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480"/>
              </w:trPr>
              <w:tc>
                <w:tcPr>
                  <w:tcW w:w="43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D700C7">
                  <w:r w:rsidRPr="00212E42">
                    <w:t xml:space="preserve">1.1.12 Распределительные газопроводы в д. </w:t>
                  </w:r>
                  <w:proofErr w:type="spellStart"/>
                  <w:r w:rsidRPr="00212E42">
                    <w:t>Марково</w:t>
                  </w:r>
                  <w:proofErr w:type="spellEnd"/>
                  <w:r w:rsidRPr="00212E42">
                    <w:t>,</w:t>
                  </w:r>
                  <w:r w:rsidR="00B4121F">
                    <w:t xml:space="preserve"> </w:t>
                  </w:r>
                  <w:r w:rsidRPr="00212E42">
                    <w:t>Чайковский городской округ, Пермский край</w:t>
                  </w:r>
                </w:p>
              </w:tc>
              <w:tc>
                <w:tcPr>
                  <w:tcW w:w="32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УСИА администрации </w:t>
                  </w:r>
                  <w:proofErr w:type="gramStart"/>
                  <w:r w:rsidRPr="00212E42">
                    <w:t>Чай</w:t>
                  </w:r>
                  <w:r w:rsidR="001E3FA2">
                    <w:t>-</w:t>
                  </w:r>
                  <w:proofErr w:type="spellStart"/>
                  <w:r w:rsidRPr="00212E42">
                    <w:t>ковского</w:t>
                  </w:r>
                  <w:proofErr w:type="spellEnd"/>
                  <w:proofErr w:type="gramEnd"/>
                  <w:r w:rsidRPr="00212E42">
                    <w:t xml:space="preserve"> городского округа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местный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6 390,85000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6 390,</w:t>
                  </w:r>
                  <w:r w:rsidR="005C0248">
                    <w:t xml:space="preserve"> </w:t>
                  </w:r>
                  <w:r w:rsidRPr="00212E42">
                    <w:t>85000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Количество разработанных ПСД на строительство газопроводов</w:t>
                  </w:r>
                </w:p>
              </w:tc>
              <w:tc>
                <w:tcPr>
                  <w:tcW w:w="12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proofErr w:type="spellStart"/>
                  <w:r w:rsidRPr="00212E42">
                    <w:t>ед</w:t>
                  </w:r>
                  <w:proofErr w:type="spellEnd"/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8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5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краевой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2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8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5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630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Всего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6 390,85000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6 390,</w:t>
                  </w:r>
                  <w:r w:rsidR="005C0248">
                    <w:t xml:space="preserve"> </w:t>
                  </w:r>
                  <w:r w:rsidRPr="00212E42">
                    <w:t>85000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Количество построенных сетей газопровода</w:t>
                  </w:r>
                </w:p>
              </w:tc>
              <w:tc>
                <w:tcPr>
                  <w:tcW w:w="124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км</w:t>
                  </w:r>
                </w:p>
              </w:tc>
              <w:tc>
                <w:tcPr>
                  <w:tcW w:w="16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84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E43A6">
                  <w:pPr>
                    <w:jc w:val="right"/>
                  </w:pPr>
                  <w:r w:rsidRPr="00212E42">
                    <w:t>1,1521</w:t>
                  </w:r>
                </w:p>
              </w:tc>
              <w:tc>
                <w:tcPr>
                  <w:tcW w:w="153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3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Итого по задаче 1.1. </w:t>
                  </w:r>
                </w:p>
              </w:tc>
              <w:tc>
                <w:tcPr>
                  <w:tcW w:w="32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местный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22 052,85981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9 736,</w:t>
                  </w:r>
                  <w:r w:rsidR="005C0248">
                    <w:t xml:space="preserve"> </w:t>
                  </w:r>
                  <w:r w:rsidRPr="00212E42">
                    <w:t>28738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2 196,</w:t>
                  </w:r>
                  <w:r w:rsidR="005C0248">
                    <w:t xml:space="preserve"> </w:t>
                  </w:r>
                  <w:r w:rsidRPr="00212E42">
                    <w:t>83143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3 728,</w:t>
                  </w:r>
                  <w:r w:rsidR="005C0248">
                    <w:t xml:space="preserve"> </w:t>
                  </w:r>
                  <w:r w:rsidRPr="00212E42">
                    <w:t>89100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6 390,</w:t>
                  </w:r>
                  <w:r w:rsidR="005C0248">
                    <w:t xml:space="preserve"> </w:t>
                  </w:r>
                  <w:r w:rsidRPr="00212E42">
                    <w:t>85000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1690" w:type="pct"/>
                  <w:gridSpan w:val="9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краевой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5 452,11537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395,20337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5 056,</w:t>
                  </w:r>
                  <w:r w:rsidR="005C0248">
                    <w:t xml:space="preserve"> </w:t>
                  </w:r>
                  <w:r w:rsidRPr="00212E42">
                    <w:t>91200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1690" w:type="pct"/>
                  <w:gridSpan w:val="9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480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7A6D8B">
                  <w:pPr>
                    <w:ind w:right="-122"/>
                  </w:pPr>
                  <w:r w:rsidRPr="00212E42">
                    <w:t>федеральный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1690" w:type="pct"/>
                  <w:gridSpan w:val="9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Всего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27 504,97518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10 131,</w:t>
                  </w:r>
                  <w:r w:rsidR="005C0248">
                    <w:t xml:space="preserve"> </w:t>
                  </w:r>
                  <w:r w:rsidRPr="00212E42">
                    <w:t>49075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2 196,</w:t>
                  </w:r>
                  <w:r w:rsidR="005C0248">
                    <w:t xml:space="preserve"> </w:t>
                  </w:r>
                  <w:r w:rsidRPr="00212E42">
                    <w:t>83143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8 785,</w:t>
                  </w:r>
                  <w:r w:rsidR="005C0248">
                    <w:t xml:space="preserve"> </w:t>
                  </w:r>
                  <w:r w:rsidRPr="00212E42">
                    <w:t>80300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6 390,</w:t>
                  </w:r>
                  <w:r w:rsidR="005C0248">
                    <w:t xml:space="preserve"> </w:t>
                  </w:r>
                  <w:r w:rsidRPr="00212E42">
                    <w:t>85000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1690" w:type="pct"/>
                  <w:gridSpan w:val="9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3E14E0" w:rsidRPr="00212E42" w:rsidTr="005B7904">
              <w:trPr>
                <w:trHeight w:val="435"/>
              </w:trPr>
              <w:tc>
                <w:tcPr>
                  <w:tcW w:w="4173" w:type="pct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Задача 1.2. Обслуживание объектов газоснабжения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8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3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1.2.1. Содержание и техническое обслуживание объектов газоснабжения</w:t>
                  </w:r>
                </w:p>
              </w:tc>
              <w:tc>
                <w:tcPr>
                  <w:tcW w:w="32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proofErr w:type="spellStart"/>
                  <w:proofErr w:type="gramStart"/>
                  <w:r w:rsidRPr="00212E42">
                    <w:t>Управле</w:t>
                  </w:r>
                  <w:r w:rsidR="001E3FA2">
                    <w:t>-</w:t>
                  </w:r>
                  <w:r w:rsidRPr="00212E42">
                    <w:t>ние</w:t>
                  </w:r>
                  <w:proofErr w:type="spellEnd"/>
                  <w:proofErr w:type="gramEnd"/>
                  <w:r w:rsidRPr="00212E42">
                    <w:t xml:space="preserve"> ЖКХ и транспорта администрации Чай</w:t>
                  </w:r>
                  <w:r w:rsidR="001E3FA2">
                    <w:t>-</w:t>
                  </w:r>
                  <w:proofErr w:type="spellStart"/>
                  <w:r w:rsidRPr="00212E42">
                    <w:t>ковского</w:t>
                  </w:r>
                  <w:proofErr w:type="spellEnd"/>
                  <w:r w:rsidRPr="00212E42">
                    <w:t xml:space="preserve"> городского округа</w:t>
                  </w:r>
                </w:p>
              </w:tc>
              <w:tc>
                <w:tcPr>
                  <w:tcW w:w="35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местный бюджет</w:t>
                  </w:r>
                </w:p>
              </w:tc>
              <w:tc>
                <w:tcPr>
                  <w:tcW w:w="360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13 085,62250</w:t>
                  </w:r>
                </w:p>
              </w:tc>
              <w:tc>
                <w:tcPr>
                  <w:tcW w:w="30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398E" w:rsidRDefault="00212E42" w:rsidP="00212E42">
                  <w:r w:rsidRPr="00212E42">
                    <w:t>1</w:t>
                  </w:r>
                  <w:r w:rsidR="00BA398E">
                    <w:t> </w:t>
                  </w:r>
                  <w:r w:rsidRPr="00212E42">
                    <w:t>225,</w:t>
                  </w:r>
                </w:p>
                <w:p w:rsidR="00212E42" w:rsidRPr="00212E42" w:rsidRDefault="00212E42" w:rsidP="00212E42">
                  <w:r w:rsidRPr="00212E42">
                    <w:t>02480</w:t>
                  </w:r>
                </w:p>
              </w:tc>
              <w:tc>
                <w:tcPr>
                  <w:tcW w:w="30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98E" w:rsidRDefault="00212E42" w:rsidP="00212E42">
                  <w:r w:rsidRPr="00212E42">
                    <w:t>1</w:t>
                  </w:r>
                  <w:r w:rsidR="00BA398E">
                    <w:t> </w:t>
                  </w:r>
                  <w:r w:rsidRPr="00212E42">
                    <w:t>463,</w:t>
                  </w:r>
                </w:p>
                <w:p w:rsidR="00212E42" w:rsidRPr="00212E42" w:rsidRDefault="00212E42" w:rsidP="00212E42">
                  <w:r w:rsidRPr="00212E42">
                    <w:t>25761</w:t>
                  </w:r>
                </w:p>
              </w:tc>
              <w:tc>
                <w:tcPr>
                  <w:tcW w:w="30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98E" w:rsidRDefault="00212E42" w:rsidP="00212E42">
                  <w:r w:rsidRPr="00212E42">
                    <w:t>1</w:t>
                  </w:r>
                  <w:r w:rsidR="00BA398E">
                    <w:t> </w:t>
                  </w:r>
                  <w:r w:rsidRPr="00212E42">
                    <w:t>774,</w:t>
                  </w:r>
                </w:p>
                <w:p w:rsidR="00212E42" w:rsidRPr="00212E42" w:rsidRDefault="00212E42" w:rsidP="00212E42">
                  <w:r w:rsidRPr="00212E42">
                    <w:t>73909</w:t>
                  </w:r>
                </w:p>
              </w:tc>
              <w:tc>
                <w:tcPr>
                  <w:tcW w:w="30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98E" w:rsidRDefault="00212E42" w:rsidP="00212E42">
                  <w:r w:rsidRPr="00212E42">
                    <w:t>3</w:t>
                  </w:r>
                  <w:r w:rsidR="00BA398E">
                    <w:t> </w:t>
                  </w:r>
                  <w:r w:rsidRPr="00212E42">
                    <w:t>881,</w:t>
                  </w:r>
                </w:p>
                <w:p w:rsidR="00212E42" w:rsidRPr="00212E42" w:rsidRDefault="00212E42" w:rsidP="00212E42">
                  <w:r w:rsidRPr="00212E42">
                    <w:t>44700</w:t>
                  </w:r>
                </w:p>
              </w:tc>
              <w:tc>
                <w:tcPr>
                  <w:tcW w:w="30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2 370,</w:t>
                  </w:r>
                  <w:r w:rsidR="005C0248">
                    <w:t xml:space="preserve"> </w:t>
                  </w:r>
                  <w:r w:rsidRPr="00212E42">
                    <w:t>57700</w:t>
                  </w:r>
                </w:p>
              </w:tc>
              <w:tc>
                <w:tcPr>
                  <w:tcW w:w="28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98E" w:rsidRDefault="00212E42" w:rsidP="00212E42">
                  <w:r w:rsidRPr="00212E42">
                    <w:t>2</w:t>
                  </w:r>
                  <w:r w:rsidR="00BA398E">
                    <w:t> </w:t>
                  </w:r>
                  <w:r w:rsidRPr="00212E42">
                    <w:t>370,</w:t>
                  </w:r>
                </w:p>
                <w:p w:rsidR="00212E42" w:rsidRPr="00212E42" w:rsidRDefault="00212E42" w:rsidP="00212E42">
                  <w:r w:rsidRPr="00212E42">
                    <w:t>57700</w:t>
                  </w:r>
                </w:p>
              </w:tc>
              <w:tc>
                <w:tcPr>
                  <w:tcW w:w="41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BA398E">
                  <w:pPr>
                    <w:ind w:right="-33"/>
                  </w:pPr>
                  <w:r w:rsidRPr="00212E42">
                    <w:t>Протяженность сетей газопровода, по которым выполняется содержание</w:t>
                  </w:r>
                </w:p>
              </w:tc>
              <w:tc>
                <w:tcPr>
                  <w:tcW w:w="12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км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398E" w:rsidRDefault="00212E42" w:rsidP="00212E42">
                  <w:r w:rsidRPr="00212E42">
                    <w:t>30,</w:t>
                  </w:r>
                </w:p>
                <w:p w:rsidR="00212E42" w:rsidRPr="00212E42" w:rsidRDefault="00212E42" w:rsidP="00212E42">
                  <w:r w:rsidRPr="00212E42">
                    <w:t>189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398E" w:rsidRDefault="00212E42" w:rsidP="00212E42">
                  <w:r w:rsidRPr="00212E42">
                    <w:t>49,</w:t>
                  </w:r>
                </w:p>
                <w:p w:rsidR="00212E42" w:rsidRPr="00212E42" w:rsidRDefault="00212E42" w:rsidP="00212E42">
                  <w:r w:rsidRPr="00212E42">
                    <w:t>086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98E" w:rsidRDefault="00212E42" w:rsidP="00212E42">
                  <w:r w:rsidRPr="00212E42">
                    <w:t>73,</w:t>
                  </w:r>
                </w:p>
                <w:p w:rsidR="00212E42" w:rsidRPr="00212E42" w:rsidRDefault="00212E42" w:rsidP="00212E42">
                  <w:r w:rsidRPr="00212E42">
                    <w:t>2025</w:t>
                  </w:r>
                </w:p>
              </w:tc>
              <w:tc>
                <w:tcPr>
                  <w:tcW w:w="18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A398E" w:rsidRDefault="00212E42" w:rsidP="00212E42">
                  <w:r w:rsidRPr="00212E42">
                    <w:t>94,</w:t>
                  </w:r>
                </w:p>
                <w:p w:rsidR="00212E42" w:rsidRPr="00212E42" w:rsidRDefault="00212E42" w:rsidP="00212E42">
                  <w:r w:rsidRPr="00212E42">
                    <w:t>7729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398E" w:rsidRPr="00645FDB" w:rsidRDefault="00212E42" w:rsidP="00212E42">
                  <w:r w:rsidRPr="00645FDB">
                    <w:t>96,</w:t>
                  </w:r>
                </w:p>
                <w:p w:rsidR="00212E42" w:rsidRPr="00645FDB" w:rsidRDefault="00212E42" w:rsidP="00212E42">
                  <w:r w:rsidRPr="00645FDB">
                    <w:t>2448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A398E" w:rsidRPr="00645FDB" w:rsidRDefault="00212E42" w:rsidP="00212E42">
                  <w:r w:rsidRPr="00645FDB">
                    <w:t>98,</w:t>
                  </w:r>
                </w:p>
                <w:p w:rsidR="00212E42" w:rsidRPr="00645FDB" w:rsidRDefault="00212E42" w:rsidP="00212E42">
                  <w:r w:rsidRPr="00645FDB">
                    <w:t>5935</w:t>
                  </w:r>
                </w:p>
              </w:tc>
              <w:tc>
                <w:tcPr>
                  <w:tcW w:w="15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A398E" w:rsidRPr="00645FDB" w:rsidRDefault="00212E42" w:rsidP="007A6D8B">
                  <w:pPr>
                    <w:ind w:right="-155"/>
                  </w:pPr>
                  <w:r w:rsidRPr="00645FDB">
                    <w:t>98,</w:t>
                  </w:r>
                </w:p>
                <w:p w:rsidR="00212E42" w:rsidRPr="00645FDB" w:rsidRDefault="00212E42" w:rsidP="007A6D8B">
                  <w:pPr>
                    <w:ind w:right="-155"/>
                  </w:pPr>
                  <w:r w:rsidRPr="00645FDB">
                    <w:t>5935</w:t>
                  </w:r>
                </w:p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60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0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0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0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0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0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288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41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24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84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5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60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0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0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0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0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0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288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41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24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84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5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60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0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0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0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0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0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288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41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24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84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5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60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0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0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0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0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0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288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41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24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84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5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60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0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0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0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0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0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288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41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24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84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5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Итого по задаче 1.2.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местный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13 085,62250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1 225,</w:t>
                  </w:r>
                  <w:r w:rsidR="00BA398E">
                    <w:t xml:space="preserve"> </w:t>
                  </w:r>
                  <w:r w:rsidRPr="00212E42">
                    <w:t>02480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1 463,</w:t>
                  </w:r>
                  <w:r w:rsidR="00BA398E">
                    <w:t xml:space="preserve"> </w:t>
                  </w:r>
                  <w:r w:rsidRPr="00212E42">
                    <w:t>25761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1 774,</w:t>
                  </w:r>
                  <w:r w:rsidR="00BA398E">
                    <w:t xml:space="preserve"> </w:t>
                  </w:r>
                  <w:r w:rsidRPr="00212E42">
                    <w:t>73909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98E" w:rsidRDefault="00212E42" w:rsidP="00212E42">
                  <w:r w:rsidRPr="00212E42">
                    <w:t>3</w:t>
                  </w:r>
                  <w:r w:rsidR="00BA398E">
                    <w:t> </w:t>
                  </w:r>
                  <w:r w:rsidRPr="00212E42">
                    <w:t>881,</w:t>
                  </w:r>
                </w:p>
                <w:p w:rsidR="00212E42" w:rsidRPr="00212E42" w:rsidRDefault="00212E42" w:rsidP="00212E42">
                  <w:r w:rsidRPr="00212E42">
                    <w:t>44700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98E" w:rsidRDefault="00212E42" w:rsidP="00212E42">
                  <w:r w:rsidRPr="00212E42">
                    <w:t>2</w:t>
                  </w:r>
                  <w:r w:rsidR="00BA398E">
                    <w:t> </w:t>
                  </w:r>
                  <w:r w:rsidRPr="00212E42">
                    <w:t>370,</w:t>
                  </w:r>
                </w:p>
                <w:p w:rsidR="00212E42" w:rsidRPr="00212E42" w:rsidRDefault="00212E42" w:rsidP="00212E42">
                  <w:r w:rsidRPr="00212E42">
                    <w:t>57700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98E" w:rsidRDefault="00212E42" w:rsidP="00212E42">
                  <w:r w:rsidRPr="00212E42">
                    <w:t>2</w:t>
                  </w:r>
                  <w:r w:rsidR="00BA398E">
                    <w:t> </w:t>
                  </w:r>
                  <w:r w:rsidRPr="00212E42">
                    <w:t>370,</w:t>
                  </w:r>
                </w:p>
                <w:p w:rsidR="00212E42" w:rsidRPr="00212E42" w:rsidRDefault="00212E42" w:rsidP="00212E42">
                  <w:r w:rsidRPr="00212E42">
                    <w:t>57700</w:t>
                  </w:r>
                </w:p>
              </w:tc>
              <w:tc>
                <w:tcPr>
                  <w:tcW w:w="1690" w:type="pct"/>
                  <w:gridSpan w:val="9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3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Итого по подпрограмме 1</w:t>
                  </w:r>
                </w:p>
              </w:tc>
              <w:tc>
                <w:tcPr>
                  <w:tcW w:w="32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местный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35 138,48231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10 961,</w:t>
                  </w:r>
                  <w:r w:rsidR="00BA398E">
                    <w:t xml:space="preserve"> </w:t>
                  </w:r>
                  <w:r w:rsidRPr="00212E42">
                    <w:t>31218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3 660,</w:t>
                  </w:r>
                  <w:r w:rsidR="00BA398E">
                    <w:t xml:space="preserve"> </w:t>
                  </w:r>
                  <w:r w:rsidRPr="00212E42">
                    <w:t>08904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5 503,</w:t>
                  </w:r>
                  <w:r w:rsidR="00BA398E">
                    <w:t xml:space="preserve"> </w:t>
                  </w:r>
                  <w:r w:rsidRPr="00212E42">
                    <w:t>63009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398E" w:rsidRDefault="00212E42" w:rsidP="00212E42">
                  <w:r w:rsidRPr="00212E42">
                    <w:t>3</w:t>
                  </w:r>
                  <w:r w:rsidR="00BA398E">
                    <w:t> </w:t>
                  </w:r>
                  <w:r w:rsidRPr="00212E42">
                    <w:t>881,</w:t>
                  </w:r>
                </w:p>
                <w:p w:rsidR="00212E42" w:rsidRPr="00212E42" w:rsidRDefault="00212E42" w:rsidP="00212E42">
                  <w:r w:rsidRPr="00212E42">
                    <w:t>44700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8 761,</w:t>
                  </w:r>
                  <w:r w:rsidR="00BA398E">
                    <w:t xml:space="preserve"> </w:t>
                  </w:r>
                  <w:r w:rsidRPr="00212E42">
                    <w:t>42700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398E" w:rsidRDefault="00212E42" w:rsidP="00212E42">
                  <w:r w:rsidRPr="00212E42">
                    <w:t>2</w:t>
                  </w:r>
                  <w:r w:rsidR="00BA398E">
                    <w:t> </w:t>
                  </w:r>
                  <w:r w:rsidRPr="00212E42">
                    <w:t>370,</w:t>
                  </w:r>
                </w:p>
                <w:p w:rsidR="00212E42" w:rsidRPr="00212E42" w:rsidRDefault="00212E42" w:rsidP="00212E42">
                  <w:r w:rsidRPr="00212E42">
                    <w:t>57700</w:t>
                  </w:r>
                </w:p>
              </w:tc>
              <w:tc>
                <w:tcPr>
                  <w:tcW w:w="1690" w:type="pct"/>
                  <w:gridSpan w:val="9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краевой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5 452,11537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395,</w:t>
                  </w:r>
                  <w:r w:rsidR="00BA398E">
                    <w:t xml:space="preserve"> </w:t>
                  </w:r>
                  <w:r w:rsidRPr="00212E42">
                    <w:t>20337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5 056,</w:t>
                  </w:r>
                  <w:r w:rsidR="00BA398E">
                    <w:t xml:space="preserve"> </w:t>
                  </w:r>
                  <w:r w:rsidRPr="00212E42">
                    <w:t>91200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1690" w:type="pct"/>
                  <w:gridSpan w:val="9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480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7A6D8B">
                  <w:pPr>
                    <w:ind w:right="-122"/>
                  </w:pPr>
                  <w:r w:rsidRPr="00212E42">
                    <w:t>федеральный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1690" w:type="pct"/>
                  <w:gridSpan w:val="9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Всего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40 590,59768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11 356,</w:t>
                  </w:r>
                  <w:r w:rsidR="00BA398E">
                    <w:t xml:space="preserve"> </w:t>
                  </w:r>
                  <w:r w:rsidRPr="00212E42">
                    <w:t>51555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3 660,</w:t>
                  </w:r>
                  <w:r w:rsidR="00BA398E">
                    <w:t xml:space="preserve"> </w:t>
                  </w:r>
                  <w:r w:rsidRPr="00212E42">
                    <w:t>08904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10 560,</w:t>
                  </w:r>
                  <w:r w:rsidR="00BA398E">
                    <w:t xml:space="preserve"> </w:t>
                  </w:r>
                  <w:r w:rsidRPr="00212E42">
                    <w:t>54209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398E" w:rsidRDefault="00212E42" w:rsidP="00212E42">
                  <w:r w:rsidRPr="00212E42">
                    <w:t>3</w:t>
                  </w:r>
                  <w:r w:rsidR="00BA398E">
                    <w:t> </w:t>
                  </w:r>
                  <w:r w:rsidRPr="00212E42">
                    <w:t>881,</w:t>
                  </w:r>
                </w:p>
                <w:p w:rsidR="00212E42" w:rsidRPr="00212E42" w:rsidRDefault="00212E42" w:rsidP="00212E42">
                  <w:r w:rsidRPr="00212E42">
                    <w:t>44700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8 761,</w:t>
                  </w:r>
                  <w:r w:rsidR="00BA398E">
                    <w:t xml:space="preserve"> </w:t>
                  </w:r>
                  <w:r w:rsidRPr="00212E42">
                    <w:t>42700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398E" w:rsidRDefault="00212E42" w:rsidP="00212E42">
                  <w:r w:rsidRPr="00212E42">
                    <w:t>2</w:t>
                  </w:r>
                  <w:r w:rsidR="00BA398E">
                    <w:t> </w:t>
                  </w:r>
                  <w:r w:rsidRPr="00212E42">
                    <w:t>370,</w:t>
                  </w:r>
                </w:p>
                <w:p w:rsidR="00212E42" w:rsidRPr="00212E42" w:rsidRDefault="00212E42" w:rsidP="00212E42">
                  <w:r w:rsidRPr="00212E42">
                    <w:t>57700</w:t>
                  </w:r>
                </w:p>
              </w:tc>
              <w:tc>
                <w:tcPr>
                  <w:tcW w:w="1690" w:type="pct"/>
                  <w:gridSpan w:val="9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212E42" w:rsidRPr="00212E42" w:rsidTr="00680D9A">
              <w:trPr>
                <w:trHeight w:val="560"/>
              </w:trPr>
              <w:tc>
                <w:tcPr>
                  <w:tcW w:w="5000" w:type="pct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58A7" w:rsidRDefault="006758A7" w:rsidP="00212E42"/>
                <w:p w:rsidR="006758A7" w:rsidRDefault="006758A7" w:rsidP="00212E42"/>
                <w:p w:rsidR="00212E42" w:rsidRPr="006758A7" w:rsidRDefault="00212E42" w:rsidP="006758A7">
                  <w:pPr>
                    <w:jc w:val="center"/>
                    <w:rPr>
                      <w:b/>
                    </w:rPr>
                  </w:pPr>
                  <w:r w:rsidRPr="006758A7">
                    <w:rPr>
                      <w:b/>
                    </w:rPr>
                    <w:lastRenderedPageBreak/>
                    <w:t>Подпрограмма 2. Развитие системы водоснабжения и водоотведения</w:t>
                  </w:r>
                </w:p>
              </w:tc>
            </w:tr>
            <w:tr w:rsidR="00212E42" w:rsidRPr="00212E42" w:rsidTr="007A6D8B">
              <w:trPr>
                <w:trHeight w:val="480"/>
              </w:trPr>
              <w:tc>
                <w:tcPr>
                  <w:tcW w:w="5000" w:type="pct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lastRenderedPageBreak/>
                    <w:t>Цель подпрограммы: Повышение уровня и качества жизни населения, создание благоприятных условий для жизнедеятельности на территории Чайковского городского округа за счет развития системы водоснабжения и водоотведения</w:t>
                  </w:r>
                </w:p>
              </w:tc>
            </w:tr>
            <w:tr w:rsidR="00212E42" w:rsidRPr="00212E42" w:rsidTr="007A6D8B">
              <w:trPr>
                <w:trHeight w:val="525"/>
              </w:trPr>
              <w:tc>
                <w:tcPr>
                  <w:tcW w:w="5000" w:type="pct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Задача 2.1. Строительство, реконструкция, капитальный ремонт и ремонт объектов водоснабжения и водоотведения</w:t>
                  </w:r>
                </w:p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3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2.1.1. Ремонт сетей водоснабжения и водоотведения</w:t>
                  </w:r>
                </w:p>
              </w:tc>
              <w:tc>
                <w:tcPr>
                  <w:tcW w:w="32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Управление ЖКХ и транспорта администрации </w:t>
                  </w:r>
                  <w:proofErr w:type="gramStart"/>
                  <w:r w:rsidRPr="00212E42">
                    <w:t>Чай</w:t>
                  </w:r>
                  <w:r w:rsidR="001C59A4">
                    <w:t>-</w:t>
                  </w:r>
                  <w:proofErr w:type="spellStart"/>
                  <w:r w:rsidRPr="00212E42">
                    <w:t>ковского</w:t>
                  </w:r>
                  <w:proofErr w:type="spellEnd"/>
                  <w:proofErr w:type="gramEnd"/>
                  <w:r w:rsidRPr="00212E42">
                    <w:t xml:space="preserve"> городского округа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местный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3 802,73935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0D9A" w:rsidRDefault="00212E42" w:rsidP="00212E42">
                  <w:r w:rsidRPr="00212E42">
                    <w:t>2</w:t>
                  </w:r>
                  <w:r w:rsidR="00680D9A">
                    <w:t> </w:t>
                  </w:r>
                  <w:r w:rsidRPr="00212E42">
                    <w:t>967,</w:t>
                  </w:r>
                </w:p>
                <w:p w:rsidR="00212E42" w:rsidRPr="00212E42" w:rsidRDefault="00212E42" w:rsidP="00212E42">
                  <w:r w:rsidRPr="00212E42">
                    <w:t>86527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479,35408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177,76000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177,76000</w:t>
                  </w:r>
                </w:p>
              </w:tc>
              <w:tc>
                <w:tcPr>
                  <w:tcW w:w="413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1C59A4">
                  <w:pPr>
                    <w:ind w:right="-114"/>
                  </w:pPr>
                  <w:r w:rsidRPr="00212E42">
                    <w:t xml:space="preserve">Количество построенных, </w:t>
                  </w:r>
                  <w:proofErr w:type="spellStart"/>
                  <w:proofErr w:type="gramStart"/>
                  <w:r w:rsidRPr="00212E42">
                    <w:t>отремонтиро</w:t>
                  </w:r>
                  <w:proofErr w:type="spellEnd"/>
                  <w:r w:rsidR="001C59A4">
                    <w:t>-</w:t>
                  </w:r>
                  <w:r w:rsidRPr="00212E42">
                    <w:t>ванных</w:t>
                  </w:r>
                  <w:proofErr w:type="gramEnd"/>
                  <w:r w:rsidRPr="00212E42">
                    <w:t xml:space="preserve"> сетей водо-снабжения и водоотведения</w:t>
                  </w:r>
                </w:p>
              </w:tc>
              <w:tc>
                <w:tcPr>
                  <w:tcW w:w="12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км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1C59A4">
                  <w:pPr>
                    <w:jc w:val="right"/>
                  </w:pPr>
                  <w:r w:rsidRPr="00212E42">
                    <w:t>10,565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8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4,100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1C59A4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1C59A4">
                  <w:pPr>
                    <w:jc w:val="right"/>
                  </w:pPr>
                  <w:r w:rsidRPr="00212E42">
                    <w:t>0,</w:t>
                  </w:r>
                  <w:r w:rsidR="00244B53">
                    <w:t xml:space="preserve"> </w:t>
                  </w:r>
                  <w:r w:rsidRPr="00212E42">
                    <w:t>120</w:t>
                  </w:r>
                </w:p>
              </w:tc>
              <w:tc>
                <w:tcPr>
                  <w:tcW w:w="153" w:type="pct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1C59A4">
                  <w:pPr>
                    <w:jc w:val="right"/>
                  </w:pPr>
                  <w:r w:rsidRPr="00212E42">
                    <w:t>0,</w:t>
                  </w:r>
                  <w:r w:rsidR="00244B53">
                    <w:t xml:space="preserve"> </w:t>
                  </w:r>
                  <w:r w:rsidRPr="00212E42">
                    <w:t>120</w:t>
                  </w:r>
                </w:p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краевой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24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8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53" w:type="pct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1890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Всего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3 802,73935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0D9A" w:rsidRDefault="00212E42" w:rsidP="00212E42">
                  <w:r w:rsidRPr="00212E42">
                    <w:t>2</w:t>
                  </w:r>
                  <w:r w:rsidR="00680D9A">
                    <w:t> </w:t>
                  </w:r>
                  <w:r w:rsidRPr="00212E42">
                    <w:t>967,</w:t>
                  </w:r>
                </w:p>
                <w:p w:rsidR="00212E42" w:rsidRPr="00212E42" w:rsidRDefault="00212E42" w:rsidP="00212E42">
                  <w:r w:rsidRPr="00212E42">
                    <w:t>86527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479,35408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177,76000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177,76000</w:t>
                  </w:r>
                </w:p>
              </w:tc>
              <w:tc>
                <w:tcPr>
                  <w:tcW w:w="41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24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8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53" w:type="pct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1860"/>
              </w:trPr>
              <w:tc>
                <w:tcPr>
                  <w:tcW w:w="43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2.1.2. Водопровод в д. Дубовая, Чайковский городской округ, Пермский край</w:t>
                  </w:r>
                </w:p>
              </w:tc>
              <w:tc>
                <w:tcPr>
                  <w:tcW w:w="32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УСИА администрации </w:t>
                  </w:r>
                  <w:proofErr w:type="gramStart"/>
                  <w:r w:rsidRPr="00212E42">
                    <w:t>Чай</w:t>
                  </w:r>
                  <w:r w:rsidR="001C59A4">
                    <w:t>-</w:t>
                  </w:r>
                  <w:proofErr w:type="spellStart"/>
                  <w:r w:rsidRPr="00212E42">
                    <w:t>ковского</w:t>
                  </w:r>
                  <w:proofErr w:type="spellEnd"/>
                  <w:proofErr w:type="gramEnd"/>
                  <w:r w:rsidRPr="00212E42">
                    <w:t xml:space="preserve"> городского округа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местный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20 892,51168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0D9A" w:rsidRDefault="00212E42" w:rsidP="00212E42">
                  <w:r w:rsidRPr="00212E42">
                    <w:t>1</w:t>
                  </w:r>
                  <w:r w:rsidR="00680D9A">
                    <w:t> </w:t>
                  </w:r>
                  <w:r w:rsidRPr="00212E42">
                    <w:t>839,</w:t>
                  </w:r>
                </w:p>
                <w:p w:rsidR="00212E42" w:rsidRPr="00212E42" w:rsidRDefault="00212E42" w:rsidP="00212E42">
                  <w:r w:rsidRPr="00212E42">
                    <w:t>79408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0D9A" w:rsidRDefault="00212E42" w:rsidP="00212E42">
                  <w:r w:rsidRPr="00212E42">
                    <w:t>9</w:t>
                  </w:r>
                  <w:r w:rsidR="00680D9A">
                    <w:t> </w:t>
                  </w:r>
                  <w:r w:rsidRPr="00212E42">
                    <w:t>347,</w:t>
                  </w:r>
                </w:p>
                <w:p w:rsidR="00212E42" w:rsidRPr="00212E42" w:rsidRDefault="00212E42" w:rsidP="00212E42">
                  <w:r w:rsidRPr="00212E42">
                    <w:t>47560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0D9A" w:rsidRDefault="00212E42" w:rsidP="00212E42">
                  <w:r w:rsidRPr="00212E42">
                    <w:t>9</w:t>
                  </w:r>
                  <w:r w:rsidR="00680D9A">
                    <w:t> </w:t>
                  </w:r>
                  <w:r w:rsidRPr="00212E42">
                    <w:t>705,</w:t>
                  </w:r>
                </w:p>
                <w:p w:rsidR="00212E42" w:rsidRPr="00212E42" w:rsidRDefault="00212E42" w:rsidP="00212E42">
                  <w:r w:rsidRPr="00212E42">
                    <w:t>24200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1C59A4">
                  <w:r w:rsidRPr="00212E42">
                    <w:t xml:space="preserve">Количество разработанных ПСД на строительство, реконструкцию сетей </w:t>
                  </w:r>
                  <w:proofErr w:type="gramStart"/>
                  <w:r w:rsidRPr="00212E42">
                    <w:t>водо</w:t>
                  </w:r>
                  <w:r w:rsidR="001C59A4">
                    <w:t>-</w:t>
                  </w:r>
                  <w:r w:rsidRPr="00212E42">
                    <w:t>снабжения</w:t>
                  </w:r>
                  <w:proofErr w:type="gramEnd"/>
                  <w:r w:rsidRPr="00212E42">
                    <w:t xml:space="preserve"> и водоотведения</w:t>
                  </w:r>
                </w:p>
              </w:tc>
              <w:tc>
                <w:tcPr>
                  <w:tcW w:w="1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ед.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</w:t>
                  </w:r>
                </w:p>
              </w:tc>
              <w:tc>
                <w:tcPr>
                  <w:tcW w:w="1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</w:tr>
            <w:tr w:rsidR="0053486A" w:rsidRPr="00212E42" w:rsidTr="005B7904">
              <w:trPr>
                <w:trHeight w:val="1530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краевой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18 423,94260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0D9A" w:rsidRDefault="00212E42" w:rsidP="00212E42">
                  <w:r w:rsidRPr="00212E42">
                    <w:t>4</w:t>
                  </w:r>
                  <w:r w:rsidR="00680D9A">
                    <w:t> </w:t>
                  </w:r>
                  <w:r w:rsidRPr="00212E42">
                    <w:t>622,</w:t>
                  </w:r>
                </w:p>
                <w:p w:rsidR="00212E42" w:rsidRPr="00212E42" w:rsidRDefault="00212E42" w:rsidP="00212E42">
                  <w:r w:rsidRPr="00212E42">
                    <w:t>69060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0D9A" w:rsidRDefault="00212E42" w:rsidP="00212E42">
                  <w:r w:rsidRPr="00212E42">
                    <w:t>13</w:t>
                  </w:r>
                  <w:r w:rsidR="00680D9A">
                    <w:t> </w:t>
                  </w:r>
                  <w:r w:rsidRPr="00212E42">
                    <w:t>801,</w:t>
                  </w:r>
                </w:p>
                <w:p w:rsidR="00212E42" w:rsidRPr="00212E42" w:rsidRDefault="00212E42" w:rsidP="00212E42">
                  <w:r w:rsidRPr="00212E42">
                    <w:t>25200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1C59A4">
                  <w:r w:rsidRPr="00212E42">
                    <w:t xml:space="preserve">Количество построенных, </w:t>
                  </w:r>
                  <w:proofErr w:type="spellStart"/>
                  <w:proofErr w:type="gramStart"/>
                  <w:r w:rsidRPr="00212E42">
                    <w:t>отремонтиро</w:t>
                  </w:r>
                  <w:proofErr w:type="spellEnd"/>
                  <w:r w:rsidR="001C59A4">
                    <w:t>-</w:t>
                  </w:r>
                  <w:r w:rsidRPr="00212E42">
                    <w:t>ванных</w:t>
                  </w:r>
                  <w:proofErr w:type="gramEnd"/>
                  <w:r w:rsidRPr="00212E42">
                    <w:t xml:space="preserve"> сетей водоснабжения и </w:t>
                  </w:r>
                  <w:proofErr w:type="spellStart"/>
                  <w:r w:rsidRPr="00212E42">
                    <w:t>водоотве</w:t>
                  </w:r>
                  <w:r w:rsidR="001C59A4">
                    <w:t>-</w:t>
                  </w:r>
                  <w:r w:rsidRPr="00212E42">
                    <w:t>дения</w:t>
                  </w:r>
                  <w:proofErr w:type="spellEnd"/>
                </w:p>
              </w:tc>
              <w:tc>
                <w:tcPr>
                  <w:tcW w:w="12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км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8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1C59A4">
                  <w:r w:rsidRPr="00212E42">
                    <w:t>6,000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1C59A4">
                  <w:pPr>
                    <w:jc w:val="right"/>
                  </w:pPr>
                  <w:r w:rsidRPr="00212E42">
                    <w:t>3,948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5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Всего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39 316,45428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0D9A" w:rsidRDefault="00212E42" w:rsidP="00212E42">
                  <w:r w:rsidRPr="00212E42">
                    <w:t>1</w:t>
                  </w:r>
                  <w:r w:rsidR="00680D9A">
                    <w:t> </w:t>
                  </w:r>
                  <w:r w:rsidRPr="00212E42">
                    <w:t>839,</w:t>
                  </w:r>
                </w:p>
                <w:p w:rsidR="00212E42" w:rsidRPr="00212E42" w:rsidRDefault="00212E42" w:rsidP="00212E42">
                  <w:r w:rsidRPr="00212E42">
                    <w:t>79408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0D9A" w:rsidRDefault="00212E42" w:rsidP="00212E42">
                  <w:r w:rsidRPr="00212E42">
                    <w:t>13</w:t>
                  </w:r>
                  <w:r w:rsidR="00680D9A">
                    <w:t> </w:t>
                  </w:r>
                  <w:r w:rsidRPr="00212E42">
                    <w:t>970,</w:t>
                  </w:r>
                </w:p>
                <w:p w:rsidR="00212E42" w:rsidRPr="00212E42" w:rsidRDefault="00212E42" w:rsidP="00212E42">
                  <w:r w:rsidRPr="00212E42">
                    <w:t>16620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0D9A" w:rsidRDefault="00212E42" w:rsidP="00212E42">
                  <w:r w:rsidRPr="00212E42">
                    <w:t>23</w:t>
                  </w:r>
                  <w:r w:rsidR="00680D9A">
                    <w:t> </w:t>
                  </w:r>
                  <w:r w:rsidRPr="00212E42">
                    <w:t>506,</w:t>
                  </w:r>
                </w:p>
                <w:p w:rsidR="00212E42" w:rsidRPr="00212E42" w:rsidRDefault="00212E42" w:rsidP="00212E42">
                  <w:r w:rsidRPr="00212E42">
                    <w:t>49400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2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8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5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1335"/>
              </w:trPr>
              <w:tc>
                <w:tcPr>
                  <w:tcW w:w="43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2.1.3. Водопровод п. </w:t>
                  </w:r>
                  <w:proofErr w:type="spellStart"/>
                  <w:r w:rsidRPr="00212E42">
                    <w:t>Прикамский</w:t>
                  </w:r>
                  <w:proofErr w:type="spellEnd"/>
                </w:p>
              </w:tc>
              <w:tc>
                <w:tcPr>
                  <w:tcW w:w="32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УСИА администрации </w:t>
                  </w:r>
                  <w:proofErr w:type="gramStart"/>
                  <w:r w:rsidRPr="00212E42">
                    <w:t>Чай</w:t>
                  </w:r>
                  <w:r w:rsidR="001C59A4">
                    <w:t>-</w:t>
                  </w:r>
                  <w:proofErr w:type="spellStart"/>
                  <w:r w:rsidRPr="00212E42">
                    <w:t>ковского</w:t>
                  </w:r>
                  <w:proofErr w:type="spellEnd"/>
                  <w:proofErr w:type="gramEnd"/>
                  <w:r w:rsidRPr="00212E42">
                    <w:t xml:space="preserve"> городского округа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местный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5 508,85309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1 357,</w:t>
                  </w:r>
                  <w:r w:rsidR="001C59A4">
                    <w:t xml:space="preserve"> </w:t>
                  </w:r>
                  <w:r w:rsidRPr="00212E42">
                    <w:t>50000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4 151,</w:t>
                  </w:r>
                  <w:r w:rsidR="001C59A4">
                    <w:t xml:space="preserve"> </w:t>
                  </w:r>
                  <w:r w:rsidRPr="00212E42">
                    <w:t>35309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B5325A">
                  <w:r w:rsidRPr="00212E42">
                    <w:t xml:space="preserve">Количество разработанных ПСД на строительство, реконструкцию сетей </w:t>
                  </w:r>
                  <w:proofErr w:type="gramStart"/>
                  <w:r w:rsidRPr="00212E42">
                    <w:t>водо</w:t>
                  </w:r>
                  <w:r w:rsidR="00B5325A">
                    <w:t>-</w:t>
                  </w:r>
                  <w:r w:rsidRPr="00212E42">
                    <w:t>снабжения</w:t>
                  </w:r>
                  <w:proofErr w:type="gramEnd"/>
                  <w:r w:rsidRPr="00212E42">
                    <w:t xml:space="preserve"> и водоотведения</w:t>
                  </w:r>
                </w:p>
              </w:tc>
              <w:tc>
                <w:tcPr>
                  <w:tcW w:w="1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ед.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краевой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4 151,35309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4 151,</w:t>
                  </w:r>
                  <w:r w:rsidR="001C59A4">
                    <w:t xml:space="preserve"> </w:t>
                  </w:r>
                  <w:r w:rsidRPr="00212E42">
                    <w:t>35309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1C59A4">
                  <w:r w:rsidRPr="00212E42">
                    <w:t xml:space="preserve">Количество построенных, </w:t>
                  </w:r>
                  <w:proofErr w:type="spellStart"/>
                  <w:proofErr w:type="gramStart"/>
                  <w:r w:rsidRPr="00212E42">
                    <w:t>отремонтиро</w:t>
                  </w:r>
                  <w:proofErr w:type="spellEnd"/>
                  <w:r w:rsidR="001C59A4">
                    <w:t>-</w:t>
                  </w:r>
                  <w:r w:rsidRPr="00212E42">
                    <w:t>ванных</w:t>
                  </w:r>
                  <w:proofErr w:type="gramEnd"/>
                  <w:r w:rsidRPr="00212E42">
                    <w:t xml:space="preserve"> сетей водоснабжения и </w:t>
                  </w:r>
                  <w:proofErr w:type="spellStart"/>
                  <w:r w:rsidRPr="00212E42">
                    <w:t>водоотве</w:t>
                  </w:r>
                  <w:r w:rsidR="001C59A4">
                    <w:t>-</w:t>
                  </w:r>
                  <w:r w:rsidRPr="00212E42">
                    <w:t>дения</w:t>
                  </w:r>
                  <w:proofErr w:type="spellEnd"/>
                </w:p>
              </w:tc>
              <w:tc>
                <w:tcPr>
                  <w:tcW w:w="12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км.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1C59A4">
                  <w:pPr>
                    <w:jc w:val="right"/>
                  </w:pPr>
                  <w:r w:rsidRPr="00212E42">
                    <w:t>1,236</w:t>
                  </w:r>
                </w:p>
              </w:tc>
              <w:tc>
                <w:tcPr>
                  <w:tcW w:w="18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5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</w:tr>
            <w:tr w:rsidR="0053486A" w:rsidRPr="00212E42" w:rsidTr="005B7904">
              <w:trPr>
                <w:trHeight w:val="1095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Всего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9 660,20618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1 357,</w:t>
                  </w:r>
                  <w:r w:rsidR="001C59A4">
                    <w:t xml:space="preserve"> </w:t>
                  </w:r>
                  <w:r w:rsidRPr="00212E42">
                    <w:t>50000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8 302,</w:t>
                  </w:r>
                  <w:r w:rsidR="001C59A4">
                    <w:t xml:space="preserve"> </w:t>
                  </w:r>
                  <w:r w:rsidRPr="00212E42">
                    <w:t>70618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2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8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53" w:type="pct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3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2.1.4. Очистные сооружения в д. Дубовая (Канализационная насосная станция и напорные сети канализации)</w:t>
                  </w:r>
                </w:p>
              </w:tc>
              <w:tc>
                <w:tcPr>
                  <w:tcW w:w="32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УСИА администрации </w:t>
                  </w:r>
                  <w:proofErr w:type="gramStart"/>
                  <w:r w:rsidRPr="00212E42">
                    <w:t>Чай</w:t>
                  </w:r>
                  <w:r w:rsidR="001C59A4">
                    <w:t>-</w:t>
                  </w:r>
                  <w:proofErr w:type="spellStart"/>
                  <w:r w:rsidRPr="00212E42">
                    <w:t>ковского</w:t>
                  </w:r>
                  <w:proofErr w:type="spellEnd"/>
                  <w:proofErr w:type="gramEnd"/>
                  <w:r w:rsidRPr="00212E42">
                    <w:t xml:space="preserve"> городского округа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местный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12 826,93000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12 824,</w:t>
                  </w:r>
                  <w:r w:rsidR="001C59A4">
                    <w:t xml:space="preserve"> </w:t>
                  </w:r>
                  <w:r w:rsidRPr="00212E42">
                    <w:t>31735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2,61265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1C59A4">
                  <w:r w:rsidRPr="00212E42">
                    <w:t xml:space="preserve">Количество разработанных ПСД на строительство, реконструкцию сетей </w:t>
                  </w:r>
                  <w:proofErr w:type="gramStart"/>
                  <w:r w:rsidRPr="00212E42">
                    <w:t>водо</w:t>
                  </w:r>
                  <w:r w:rsidR="001C59A4">
                    <w:t>-</w:t>
                  </w:r>
                  <w:r w:rsidRPr="00212E42">
                    <w:t>снабжения</w:t>
                  </w:r>
                  <w:proofErr w:type="gramEnd"/>
                  <w:r w:rsidRPr="00212E42">
                    <w:t xml:space="preserve"> и водоотведения</w:t>
                  </w:r>
                </w:p>
              </w:tc>
              <w:tc>
                <w:tcPr>
                  <w:tcW w:w="12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ед.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8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53" w:type="pct"/>
                  <w:vMerge w:val="restar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краевой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12 320,53472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11 489,</w:t>
                  </w:r>
                  <w:r w:rsidR="001C59A4">
                    <w:t xml:space="preserve"> </w:t>
                  </w:r>
                  <w:r w:rsidRPr="00212E42">
                    <w:t>44203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831,09269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2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8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53" w:type="pct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Всего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25 147,46472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24 313,</w:t>
                  </w:r>
                  <w:r w:rsidR="001C59A4">
                    <w:t xml:space="preserve"> </w:t>
                  </w:r>
                  <w:r w:rsidRPr="00212E42">
                    <w:t>75938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833,70534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2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8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53" w:type="pct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1815"/>
              </w:trPr>
              <w:tc>
                <w:tcPr>
                  <w:tcW w:w="43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lastRenderedPageBreak/>
                    <w:t xml:space="preserve">2.1.5. Водопровод в </w:t>
                  </w:r>
                  <w:proofErr w:type="spellStart"/>
                  <w:r w:rsidRPr="00212E42">
                    <w:t>мкр</w:t>
                  </w:r>
                  <w:proofErr w:type="spellEnd"/>
                  <w:r w:rsidRPr="00212E42">
                    <w:t>. Завьялово-2, Завьялово-3, г. Чайковский, Пермский край</w:t>
                  </w:r>
                </w:p>
              </w:tc>
              <w:tc>
                <w:tcPr>
                  <w:tcW w:w="32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УСИА администрации </w:t>
                  </w:r>
                  <w:proofErr w:type="gramStart"/>
                  <w:r w:rsidRPr="00212E42">
                    <w:t>Чай</w:t>
                  </w:r>
                  <w:r w:rsidR="001C59A4">
                    <w:t>-</w:t>
                  </w:r>
                  <w:proofErr w:type="spellStart"/>
                  <w:r w:rsidRPr="00212E42">
                    <w:t>ковского</w:t>
                  </w:r>
                  <w:proofErr w:type="spellEnd"/>
                  <w:proofErr w:type="gramEnd"/>
                  <w:r w:rsidRPr="00212E42">
                    <w:t xml:space="preserve"> городского округа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местный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10 073,70632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4 814,</w:t>
                  </w:r>
                  <w:r w:rsidR="001C59A4">
                    <w:t xml:space="preserve"> </w:t>
                  </w:r>
                  <w:r w:rsidRPr="00212E42">
                    <w:t>33967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4 880,</w:t>
                  </w:r>
                  <w:r w:rsidR="001C59A4">
                    <w:t xml:space="preserve"> </w:t>
                  </w:r>
                  <w:r w:rsidRPr="00212E42">
                    <w:t>82065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378,54600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2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53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</w:tr>
            <w:tr w:rsidR="0053486A" w:rsidRPr="00212E42" w:rsidTr="005B7904">
              <w:trPr>
                <w:trHeight w:val="1350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краевой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28 691,54646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18 632,</w:t>
                  </w:r>
                  <w:r w:rsidR="001C59A4">
                    <w:t xml:space="preserve"> </w:t>
                  </w:r>
                  <w:r w:rsidRPr="00212E42">
                    <w:t>73365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10 058,</w:t>
                  </w:r>
                  <w:r w:rsidR="001C59A4">
                    <w:t xml:space="preserve"> </w:t>
                  </w:r>
                  <w:r w:rsidRPr="00212E42">
                    <w:t>81281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7E1905">
                  <w:r w:rsidRPr="00212E42">
                    <w:t xml:space="preserve">Количество построенных, </w:t>
                  </w:r>
                  <w:proofErr w:type="spellStart"/>
                  <w:proofErr w:type="gramStart"/>
                  <w:r w:rsidRPr="00212E42">
                    <w:t>отремонтиро</w:t>
                  </w:r>
                  <w:proofErr w:type="spellEnd"/>
                  <w:r w:rsidR="007E1905">
                    <w:t>-</w:t>
                  </w:r>
                  <w:r w:rsidRPr="00212E42">
                    <w:t>ванных</w:t>
                  </w:r>
                  <w:proofErr w:type="gramEnd"/>
                  <w:r w:rsidRPr="00212E42">
                    <w:t xml:space="preserve"> сетей водоснабжения и </w:t>
                  </w:r>
                  <w:proofErr w:type="spellStart"/>
                  <w:r w:rsidRPr="00212E42">
                    <w:t>водоотве</w:t>
                  </w:r>
                  <w:r w:rsidR="007E1905">
                    <w:t>-</w:t>
                  </w:r>
                  <w:r w:rsidRPr="00212E42">
                    <w:t>дения</w:t>
                  </w:r>
                  <w:proofErr w:type="spellEnd"/>
                </w:p>
              </w:tc>
              <w:tc>
                <w:tcPr>
                  <w:tcW w:w="12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км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1C59A4">
                  <w:pPr>
                    <w:jc w:val="right"/>
                  </w:pPr>
                  <w:r w:rsidRPr="00212E42">
                    <w:t>5,1137</w:t>
                  </w:r>
                </w:p>
              </w:tc>
              <w:tc>
                <w:tcPr>
                  <w:tcW w:w="18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1C59A4">
                  <w:pPr>
                    <w:jc w:val="right"/>
                  </w:pPr>
                  <w:r w:rsidRPr="00212E42">
                    <w:t>1,7413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5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Всего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38 765,25278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4 814,</w:t>
                  </w:r>
                  <w:r w:rsidR="001C59A4">
                    <w:t xml:space="preserve"> </w:t>
                  </w:r>
                  <w:r w:rsidRPr="00212E42">
                    <w:t>33967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23 513,</w:t>
                  </w:r>
                  <w:r w:rsidR="001C59A4">
                    <w:t xml:space="preserve"> </w:t>
                  </w:r>
                  <w:r w:rsidRPr="00212E42">
                    <w:t>55430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10 437,</w:t>
                  </w:r>
                  <w:r w:rsidR="001C59A4">
                    <w:t xml:space="preserve"> </w:t>
                  </w:r>
                  <w:r w:rsidRPr="00212E42">
                    <w:t>35881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2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8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5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1800"/>
              </w:trPr>
              <w:tc>
                <w:tcPr>
                  <w:tcW w:w="43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2.1.6. Водопровод в </w:t>
                  </w:r>
                  <w:proofErr w:type="spellStart"/>
                  <w:r w:rsidRPr="00212E42">
                    <w:t>мкр</w:t>
                  </w:r>
                  <w:proofErr w:type="spellEnd"/>
                  <w:r w:rsidRPr="00212E42">
                    <w:t xml:space="preserve">. Уральский (ул. </w:t>
                  </w:r>
                  <w:proofErr w:type="gramStart"/>
                  <w:r w:rsidRPr="00212E42">
                    <w:t>Первомай</w:t>
                  </w:r>
                  <w:r w:rsidR="007E1905">
                    <w:t>-</w:t>
                  </w:r>
                  <w:proofErr w:type="spellStart"/>
                  <w:r w:rsidRPr="00212E42">
                    <w:t>ская</w:t>
                  </w:r>
                  <w:proofErr w:type="spellEnd"/>
                  <w:proofErr w:type="gramEnd"/>
                  <w:r w:rsidRPr="00212E42">
                    <w:t xml:space="preserve">, </w:t>
                  </w:r>
                  <w:proofErr w:type="spellStart"/>
                  <w:r w:rsidRPr="00212E42">
                    <w:t>Красноармей</w:t>
                  </w:r>
                  <w:r w:rsidR="007E1905">
                    <w:t>-</w:t>
                  </w:r>
                  <w:r w:rsidRPr="00212E42">
                    <w:t>ская</w:t>
                  </w:r>
                  <w:proofErr w:type="spellEnd"/>
                  <w:r w:rsidRPr="00212E42">
                    <w:t xml:space="preserve">, Азина (частный сектор), </w:t>
                  </w:r>
                  <w:proofErr w:type="spellStart"/>
                  <w:r w:rsidRPr="00212E42">
                    <w:t>Зареч</w:t>
                  </w:r>
                  <w:r w:rsidR="007E1905">
                    <w:t>-</w:t>
                  </w:r>
                  <w:r w:rsidRPr="00212E42">
                    <w:t>ная</w:t>
                  </w:r>
                  <w:proofErr w:type="spellEnd"/>
                  <w:r w:rsidRPr="00212E42">
                    <w:t>), г. Чайков</w:t>
                  </w:r>
                  <w:r w:rsidR="007E1905">
                    <w:t>-</w:t>
                  </w:r>
                  <w:proofErr w:type="spellStart"/>
                  <w:r w:rsidRPr="00212E42">
                    <w:t>ский</w:t>
                  </w:r>
                  <w:proofErr w:type="spellEnd"/>
                  <w:r w:rsidRPr="00212E42">
                    <w:t>, Пермский край</w:t>
                  </w:r>
                </w:p>
              </w:tc>
              <w:tc>
                <w:tcPr>
                  <w:tcW w:w="32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УСИА администрации </w:t>
                  </w:r>
                  <w:proofErr w:type="gramStart"/>
                  <w:r w:rsidRPr="00212E42">
                    <w:t>Чай</w:t>
                  </w:r>
                  <w:r w:rsidR="001C59A4">
                    <w:t>-</w:t>
                  </w:r>
                  <w:proofErr w:type="spellStart"/>
                  <w:r w:rsidRPr="00212E42">
                    <w:t>ковского</w:t>
                  </w:r>
                  <w:proofErr w:type="spellEnd"/>
                  <w:proofErr w:type="gramEnd"/>
                  <w:r w:rsidRPr="00212E42">
                    <w:t xml:space="preserve"> городского округа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местный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9 528,46029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9 528,</w:t>
                  </w:r>
                  <w:r w:rsidR="001C59A4">
                    <w:t xml:space="preserve"> </w:t>
                  </w:r>
                  <w:r w:rsidRPr="00212E42">
                    <w:t>46029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7E1905">
                  <w:r w:rsidRPr="00212E42">
                    <w:t xml:space="preserve">Количество разработанных ПСД на строительство, реконструкцию сетей </w:t>
                  </w:r>
                  <w:proofErr w:type="gramStart"/>
                  <w:r w:rsidRPr="00212E42">
                    <w:t>водо</w:t>
                  </w:r>
                  <w:r w:rsidR="007E1905">
                    <w:t>-</w:t>
                  </w:r>
                  <w:r w:rsidRPr="00212E42">
                    <w:t>снабжения</w:t>
                  </w:r>
                  <w:proofErr w:type="gramEnd"/>
                  <w:r w:rsidRPr="00212E42">
                    <w:t xml:space="preserve"> и водоотведения</w:t>
                  </w:r>
                </w:p>
              </w:tc>
              <w:tc>
                <w:tcPr>
                  <w:tcW w:w="12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ед.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8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5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краевой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7 852,24049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7 852,</w:t>
                  </w:r>
                  <w:r w:rsidR="001C59A4">
                    <w:t xml:space="preserve"> </w:t>
                  </w:r>
                  <w:r w:rsidRPr="00212E42">
                    <w:t>24049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2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8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5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Всего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17 380,70078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17 380,</w:t>
                  </w:r>
                  <w:r w:rsidR="001C59A4">
                    <w:t xml:space="preserve"> </w:t>
                  </w:r>
                  <w:r w:rsidRPr="00212E42">
                    <w:t>70078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2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8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5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1920"/>
              </w:trPr>
              <w:tc>
                <w:tcPr>
                  <w:tcW w:w="43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2.1.7. Водопровод в д. </w:t>
                  </w:r>
                  <w:proofErr w:type="spellStart"/>
                  <w:r w:rsidRPr="00212E42">
                    <w:t>Марково</w:t>
                  </w:r>
                  <w:proofErr w:type="spellEnd"/>
                  <w:r w:rsidRPr="00212E42">
                    <w:t xml:space="preserve">, Чайковский городской округ, Пермский край </w:t>
                  </w:r>
                </w:p>
              </w:tc>
              <w:tc>
                <w:tcPr>
                  <w:tcW w:w="32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1C59A4">
                  <w:r w:rsidRPr="00212E42">
                    <w:t>УСИА администрации Чай</w:t>
                  </w:r>
                  <w:r w:rsidR="001C59A4">
                    <w:t>-</w:t>
                  </w:r>
                  <w:proofErr w:type="spellStart"/>
                  <w:r w:rsidRPr="00212E42">
                    <w:t>овского</w:t>
                  </w:r>
                  <w:proofErr w:type="spellEnd"/>
                  <w:r w:rsidRPr="00212E42">
                    <w:t xml:space="preserve"> городского округа</w:t>
                  </w:r>
                </w:p>
              </w:tc>
              <w:tc>
                <w:tcPr>
                  <w:tcW w:w="35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местный бюджет</w:t>
                  </w:r>
                </w:p>
              </w:tc>
              <w:tc>
                <w:tcPr>
                  <w:tcW w:w="360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5 000,00000</w:t>
                  </w:r>
                </w:p>
              </w:tc>
              <w:tc>
                <w:tcPr>
                  <w:tcW w:w="30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5 000,</w:t>
                  </w:r>
                  <w:r w:rsidR="001C59A4">
                    <w:t xml:space="preserve"> </w:t>
                  </w:r>
                  <w:r w:rsidRPr="00212E42">
                    <w:t>00000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7E1905">
                  <w:r w:rsidRPr="00212E42">
                    <w:t xml:space="preserve">Количество разработанных ПСД на строительство, реконструкцию сетей </w:t>
                  </w:r>
                  <w:proofErr w:type="gramStart"/>
                  <w:r w:rsidRPr="00212E42">
                    <w:t>водо</w:t>
                  </w:r>
                  <w:r w:rsidR="007E1905">
                    <w:t>-</w:t>
                  </w:r>
                  <w:r w:rsidRPr="00212E42">
                    <w:t>снабжения</w:t>
                  </w:r>
                  <w:proofErr w:type="gramEnd"/>
                  <w:r w:rsidRPr="00212E42">
                    <w:t xml:space="preserve"> и водоотведения</w:t>
                  </w:r>
                </w:p>
              </w:tc>
              <w:tc>
                <w:tcPr>
                  <w:tcW w:w="1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ед.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</w:tr>
            <w:tr w:rsidR="0053486A" w:rsidRPr="00212E42" w:rsidTr="005B7904">
              <w:trPr>
                <w:trHeight w:val="1440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60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0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0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0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0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0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288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7E1905">
                  <w:r w:rsidRPr="00212E42">
                    <w:t xml:space="preserve">Количество построенных, </w:t>
                  </w:r>
                  <w:proofErr w:type="spellStart"/>
                  <w:proofErr w:type="gramStart"/>
                  <w:r w:rsidRPr="00212E42">
                    <w:t>отремонтиро</w:t>
                  </w:r>
                  <w:proofErr w:type="spellEnd"/>
                  <w:r w:rsidR="007E1905">
                    <w:t>-</w:t>
                  </w:r>
                  <w:r w:rsidRPr="00212E42">
                    <w:t>ванных</w:t>
                  </w:r>
                  <w:proofErr w:type="gramEnd"/>
                  <w:r w:rsidRPr="00212E42">
                    <w:t xml:space="preserve"> сетей водоснабжения и </w:t>
                  </w:r>
                  <w:proofErr w:type="spellStart"/>
                  <w:r w:rsidRPr="00212E42">
                    <w:t>водоотве</w:t>
                  </w:r>
                  <w:r w:rsidR="007E1905">
                    <w:t>-</w:t>
                  </w:r>
                  <w:r w:rsidRPr="00212E42">
                    <w:t>дения</w:t>
                  </w:r>
                  <w:proofErr w:type="spellEnd"/>
                </w:p>
              </w:tc>
              <w:tc>
                <w:tcPr>
                  <w:tcW w:w="1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км.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8</w:t>
                  </w:r>
                </w:p>
              </w:tc>
            </w:tr>
            <w:tr w:rsidR="0053486A" w:rsidRPr="00212E42" w:rsidTr="005B7904">
              <w:trPr>
                <w:trHeight w:val="1920"/>
              </w:trPr>
              <w:tc>
                <w:tcPr>
                  <w:tcW w:w="43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2.1.8. Водопровод в </w:t>
                  </w:r>
                  <w:proofErr w:type="spellStart"/>
                  <w:r w:rsidRPr="00212E42">
                    <w:t>мкр</w:t>
                  </w:r>
                  <w:proofErr w:type="spellEnd"/>
                  <w:r w:rsidRPr="00212E42">
                    <w:t xml:space="preserve">. Завьялово: ул. </w:t>
                  </w:r>
                  <w:proofErr w:type="gramStart"/>
                  <w:r w:rsidRPr="00212E42">
                    <w:t>Пушкина,  Лермонтова</w:t>
                  </w:r>
                  <w:proofErr w:type="gramEnd"/>
                  <w:r w:rsidRPr="00212E42">
                    <w:t>, Бажова, Назарова, Цветаевой, г. Чайковский, Пермский край</w:t>
                  </w:r>
                </w:p>
              </w:tc>
              <w:tc>
                <w:tcPr>
                  <w:tcW w:w="32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УСИА администрации </w:t>
                  </w:r>
                  <w:proofErr w:type="gramStart"/>
                  <w:r w:rsidRPr="00212E42">
                    <w:t>Чай</w:t>
                  </w:r>
                  <w:r w:rsidR="001C59A4">
                    <w:t>-</w:t>
                  </w:r>
                  <w:proofErr w:type="spellStart"/>
                  <w:r w:rsidRPr="00212E42">
                    <w:t>ковского</w:t>
                  </w:r>
                  <w:proofErr w:type="spellEnd"/>
                  <w:proofErr w:type="gramEnd"/>
                  <w:r w:rsidRPr="00212E42">
                    <w:t xml:space="preserve"> городского округа</w:t>
                  </w:r>
                </w:p>
              </w:tc>
              <w:tc>
                <w:tcPr>
                  <w:tcW w:w="35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местный бюджет</w:t>
                  </w:r>
                </w:p>
              </w:tc>
              <w:tc>
                <w:tcPr>
                  <w:tcW w:w="360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6 306,92005</w:t>
                  </w:r>
                </w:p>
              </w:tc>
              <w:tc>
                <w:tcPr>
                  <w:tcW w:w="30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1 306,</w:t>
                  </w:r>
                  <w:r w:rsidR="001C59A4">
                    <w:t xml:space="preserve"> </w:t>
                  </w:r>
                  <w:r w:rsidRPr="00212E42">
                    <w:t>92005</w:t>
                  </w:r>
                </w:p>
              </w:tc>
              <w:tc>
                <w:tcPr>
                  <w:tcW w:w="30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5 000,</w:t>
                  </w:r>
                  <w:r w:rsidR="001C59A4">
                    <w:t xml:space="preserve"> </w:t>
                  </w:r>
                  <w:r w:rsidRPr="00212E42">
                    <w:t>00000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7E1905">
                  <w:r w:rsidRPr="00212E42">
                    <w:t xml:space="preserve">Количество разработанных ПСД на строительство, реконструкцию сетей </w:t>
                  </w:r>
                  <w:proofErr w:type="gramStart"/>
                  <w:r w:rsidRPr="00212E42">
                    <w:t>водо</w:t>
                  </w:r>
                  <w:r w:rsidR="007E1905">
                    <w:t>-</w:t>
                  </w:r>
                  <w:r w:rsidRPr="00212E42">
                    <w:t>снабжения</w:t>
                  </w:r>
                  <w:proofErr w:type="gramEnd"/>
                  <w:r w:rsidRPr="00212E42">
                    <w:t xml:space="preserve"> и водоотведения</w:t>
                  </w:r>
                </w:p>
              </w:tc>
              <w:tc>
                <w:tcPr>
                  <w:tcW w:w="1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ед.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</w:tr>
            <w:tr w:rsidR="0053486A" w:rsidRPr="00212E42" w:rsidTr="005B7904">
              <w:trPr>
                <w:trHeight w:val="1440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60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0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0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0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0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0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288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7E1905">
                  <w:r w:rsidRPr="00212E42">
                    <w:t xml:space="preserve">Количество построенных, </w:t>
                  </w:r>
                  <w:proofErr w:type="spellStart"/>
                  <w:proofErr w:type="gramStart"/>
                  <w:r w:rsidRPr="00212E42">
                    <w:t>отремонтиро</w:t>
                  </w:r>
                  <w:proofErr w:type="spellEnd"/>
                  <w:r w:rsidR="007E1905">
                    <w:t>-</w:t>
                  </w:r>
                  <w:r w:rsidRPr="00212E42">
                    <w:t>ванных</w:t>
                  </w:r>
                  <w:proofErr w:type="gramEnd"/>
                  <w:r w:rsidRPr="00212E42">
                    <w:t xml:space="preserve"> сетей водоснабжения и </w:t>
                  </w:r>
                  <w:proofErr w:type="spellStart"/>
                  <w:r w:rsidRPr="00212E42">
                    <w:t>водоотве</w:t>
                  </w:r>
                  <w:r w:rsidR="007E1905">
                    <w:t>-</w:t>
                  </w:r>
                  <w:r w:rsidRPr="00212E42">
                    <w:t>дения</w:t>
                  </w:r>
                  <w:proofErr w:type="spellEnd"/>
                </w:p>
              </w:tc>
              <w:tc>
                <w:tcPr>
                  <w:tcW w:w="1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ед.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605DDC">
                  <w:pPr>
                    <w:jc w:val="right"/>
                  </w:pPr>
                  <w:r w:rsidRPr="00212E42">
                    <w:t>5,146</w:t>
                  </w:r>
                </w:p>
              </w:tc>
            </w:tr>
            <w:tr w:rsidR="0053486A" w:rsidRPr="00212E42" w:rsidTr="005B7904">
              <w:trPr>
                <w:trHeight w:val="705"/>
              </w:trPr>
              <w:tc>
                <w:tcPr>
                  <w:tcW w:w="4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lastRenderedPageBreak/>
                    <w:t xml:space="preserve">2.1.9. Локальные очистные сооружения, сети водоотведения в с. Большой </w:t>
                  </w:r>
                  <w:proofErr w:type="spellStart"/>
                  <w:r w:rsidRPr="00212E42">
                    <w:t>Букор</w:t>
                  </w:r>
                  <w:proofErr w:type="spellEnd"/>
                  <w:r w:rsidRPr="00212E42">
                    <w:t>, Чайковский городской округ, Пермский край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УСИА администрации </w:t>
                  </w:r>
                  <w:proofErr w:type="gramStart"/>
                  <w:r w:rsidRPr="00212E42">
                    <w:t>Чай</w:t>
                  </w:r>
                  <w:r w:rsidR="001C59A4">
                    <w:t>-</w:t>
                  </w:r>
                  <w:proofErr w:type="spellStart"/>
                  <w:r w:rsidRPr="00212E42">
                    <w:t>ковского</w:t>
                  </w:r>
                  <w:proofErr w:type="spellEnd"/>
                  <w:proofErr w:type="gramEnd"/>
                  <w:r w:rsidRPr="00212E42">
                    <w:t xml:space="preserve"> городского округа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местный бюджет</w:t>
                  </w:r>
                </w:p>
              </w:tc>
              <w:tc>
                <w:tcPr>
                  <w:tcW w:w="360" w:type="pct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1C59A4">
                  <w:r w:rsidRPr="00212E42">
                    <w:t xml:space="preserve">Количество разработанных ПСД на строительство, реконструкцию сетей </w:t>
                  </w:r>
                  <w:proofErr w:type="gramStart"/>
                  <w:r w:rsidRPr="00212E42">
                    <w:t>водо</w:t>
                  </w:r>
                  <w:r w:rsidR="001C59A4">
                    <w:t>-</w:t>
                  </w:r>
                  <w:r w:rsidRPr="00212E42">
                    <w:t>снабжения</w:t>
                  </w:r>
                  <w:proofErr w:type="gramEnd"/>
                  <w:r w:rsidRPr="00212E42">
                    <w:t xml:space="preserve"> и водоотведения</w:t>
                  </w:r>
                </w:p>
              </w:tc>
              <w:tc>
                <w:tcPr>
                  <w:tcW w:w="12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ед.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3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2.1.10. Разработка проектно-сметной документации очистных сооружений </w:t>
                  </w:r>
                  <w:proofErr w:type="spellStart"/>
                  <w:r w:rsidRPr="00212E42">
                    <w:t>г.Чайковский</w:t>
                  </w:r>
                  <w:proofErr w:type="spellEnd"/>
                  <w:r w:rsidRPr="00212E42">
                    <w:t xml:space="preserve"> Чайковского городского округа Пермского края</w:t>
                  </w:r>
                </w:p>
              </w:tc>
              <w:tc>
                <w:tcPr>
                  <w:tcW w:w="32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УСИА администрации </w:t>
                  </w:r>
                  <w:proofErr w:type="gramStart"/>
                  <w:r w:rsidRPr="00212E42">
                    <w:t>Чай</w:t>
                  </w:r>
                  <w:r w:rsidR="001C59A4">
                    <w:t>-</w:t>
                  </w:r>
                  <w:proofErr w:type="spellStart"/>
                  <w:r w:rsidRPr="00212E42">
                    <w:t>ковского</w:t>
                  </w:r>
                  <w:proofErr w:type="spellEnd"/>
                  <w:proofErr w:type="gramEnd"/>
                  <w:r w:rsidRPr="00212E42">
                    <w:t xml:space="preserve"> городского округа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местный бюджет</w:t>
                  </w:r>
                </w:p>
              </w:tc>
              <w:tc>
                <w:tcPr>
                  <w:tcW w:w="36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3 100,00000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3 100,</w:t>
                  </w:r>
                  <w:r w:rsidR="001C59A4">
                    <w:t xml:space="preserve"> </w:t>
                  </w:r>
                  <w:r w:rsidRPr="00212E42">
                    <w:t>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2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8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5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краевой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2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8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5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270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Всего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3 100,00000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3 100,</w:t>
                  </w:r>
                  <w:r w:rsidR="001C59A4">
                    <w:t xml:space="preserve"> </w:t>
                  </w:r>
                  <w:r w:rsidRPr="00212E42">
                    <w:t>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2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8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5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3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2.1.11. Реконструкция "Здание </w:t>
                  </w:r>
                  <w:proofErr w:type="spellStart"/>
                  <w:r w:rsidRPr="00212E42">
                    <w:t>водонасосной</w:t>
                  </w:r>
                  <w:proofErr w:type="spellEnd"/>
                  <w:r w:rsidRPr="00212E42">
                    <w:t xml:space="preserve"> станции второго подъема"</w:t>
                  </w:r>
                </w:p>
              </w:tc>
              <w:tc>
                <w:tcPr>
                  <w:tcW w:w="32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УСИА администрации </w:t>
                  </w:r>
                  <w:proofErr w:type="gramStart"/>
                  <w:r w:rsidRPr="00212E42">
                    <w:t>Чай</w:t>
                  </w:r>
                  <w:r w:rsidR="001C59A4">
                    <w:t>-</w:t>
                  </w:r>
                  <w:proofErr w:type="spellStart"/>
                  <w:r w:rsidRPr="00212E42">
                    <w:t>ковского</w:t>
                  </w:r>
                  <w:proofErr w:type="spellEnd"/>
                  <w:proofErr w:type="gramEnd"/>
                  <w:r w:rsidRPr="00212E42">
                    <w:t xml:space="preserve"> городского округа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местный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5 074,66717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382,01517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4 692,</w:t>
                  </w:r>
                  <w:r w:rsidR="001C59A4">
                    <w:t xml:space="preserve"> </w:t>
                  </w:r>
                  <w:r w:rsidRPr="00212E42">
                    <w:t>65200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2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8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5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</w:tr>
            <w:tr w:rsidR="0053486A" w:rsidRPr="00212E42" w:rsidTr="005B7904">
              <w:trPr>
                <w:trHeight w:val="405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краевой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14 879,22000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14 879,</w:t>
                  </w:r>
                  <w:r w:rsidR="001C59A4">
                    <w:t xml:space="preserve"> </w:t>
                  </w:r>
                  <w:r w:rsidRPr="00212E42">
                    <w:t>22000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2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8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5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435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Всего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19 953,88717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382,01517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19 571,</w:t>
                  </w:r>
                  <w:r w:rsidR="001C59A4">
                    <w:t xml:space="preserve"> </w:t>
                  </w:r>
                  <w:r w:rsidRPr="00212E42">
                    <w:t>87200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2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8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5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435"/>
              </w:trPr>
              <w:tc>
                <w:tcPr>
                  <w:tcW w:w="43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2.1.12. Реконструкция системы водоподготовки села Ваньки Чайковского городского округа</w:t>
                  </w:r>
                </w:p>
              </w:tc>
              <w:tc>
                <w:tcPr>
                  <w:tcW w:w="32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УСИА администрации </w:t>
                  </w:r>
                  <w:proofErr w:type="gramStart"/>
                  <w:r w:rsidRPr="00212E42">
                    <w:t>Чай</w:t>
                  </w:r>
                  <w:r w:rsidR="001C59A4">
                    <w:t>-</w:t>
                  </w:r>
                  <w:proofErr w:type="spellStart"/>
                  <w:r w:rsidRPr="00212E42">
                    <w:t>ковского</w:t>
                  </w:r>
                  <w:proofErr w:type="spellEnd"/>
                  <w:proofErr w:type="gramEnd"/>
                  <w:r w:rsidRPr="00212E42">
                    <w:t xml:space="preserve"> городского округа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местный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4,45449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4,45449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1C59A4">
                  <w:r w:rsidRPr="00212E42">
                    <w:t xml:space="preserve">Количество разработанных ПСД на строительство, реконструкцию сетей </w:t>
                  </w:r>
                  <w:proofErr w:type="gramStart"/>
                  <w:r w:rsidRPr="00212E42">
                    <w:t>водо</w:t>
                  </w:r>
                  <w:r w:rsidR="001C59A4">
                    <w:t>-</w:t>
                  </w:r>
                  <w:r w:rsidRPr="00212E42">
                    <w:t>снабжения</w:t>
                  </w:r>
                  <w:proofErr w:type="gramEnd"/>
                  <w:r w:rsidRPr="00212E42">
                    <w:t xml:space="preserve"> и водоотведения</w:t>
                  </w:r>
                </w:p>
              </w:tc>
              <w:tc>
                <w:tcPr>
                  <w:tcW w:w="12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ед.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8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5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</w:tr>
            <w:tr w:rsidR="0053486A" w:rsidRPr="00212E42" w:rsidTr="005B7904">
              <w:trPr>
                <w:trHeight w:val="435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краевой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4 450,03200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4 450,</w:t>
                  </w:r>
                  <w:r w:rsidR="001C59A4">
                    <w:t xml:space="preserve"> </w:t>
                  </w:r>
                  <w:r w:rsidRPr="00212E42">
                    <w:t>03200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2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8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5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435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Всего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4 454,48649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4 454,</w:t>
                  </w:r>
                  <w:r w:rsidR="001C59A4">
                    <w:t xml:space="preserve"> </w:t>
                  </w:r>
                  <w:r w:rsidRPr="00212E42">
                    <w:t>48649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2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8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5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1440"/>
              </w:trPr>
              <w:tc>
                <w:tcPr>
                  <w:tcW w:w="4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2.1.13. Проведение работ, направленных на обеспечение ввода в эксплуатацию объектов водоснабжения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proofErr w:type="spellStart"/>
                  <w:proofErr w:type="gramStart"/>
                  <w:r w:rsidRPr="00212E42">
                    <w:t>Управле</w:t>
                  </w:r>
                  <w:r w:rsidR="00CB116B">
                    <w:t>-</w:t>
                  </w:r>
                  <w:r w:rsidRPr="00212E42">
                    <w:t>ние</w:t>
                  </w:r>
                  <w:proofErr w:type="spellEnd"/>
                  <w:proofErr w:type="gramEnd"/>
                  <w:r w:rsidRPr="00212E42">
                    <w:t xml:space="preserve"> ЖКХ и транспорта администрации Чай</w:t>
                  </w:r>
                  <w:r w:rsidR="001C59A4">
                    <w:t>-</w:t>
                  </w:r>
                  <w:proofErr w:type="spellStart"/>
                  <w:r w:rsidRPr="00212E42">
                    <w:t>ковского</w:t>
                  </w:r>
                  <w:proofErr w:type="spellEnd"/>
                  <w:r w:rsidRPr="00212E42">
                    <w:t xml:space="preserve"> городского округа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местный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9,50170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9,50170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Количество изготовленных технических планов объектов капитального строительства</w:t>
                  </w:r>
                </w:p>
              </w:tc>
              <w:tc>
                <w:tcPr>
                  <w:tcW w:w="1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ед.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8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</w:tr>
            <w:tr w:rsidR="0053486A" w:rsidRPr="00212E42" w:rsidTr="005B7904">
              <w:trPr>
                <w:trHeight w:val="463"/>
              </w:trPr>
              <w:tc>
                <w:tcPr>
                  <w:tcW w:w="43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2.1.14 Обеспечение мероприятий по модернизации систем коммунальной инфраструктуры, в </w:t>
                  </w:r>
                  <w:proofErr w:type="spellStart"/>
                  <w:r w:rsidRPr="00212E42">
                    <w:t>т.ч</w:t>
                  </w:r>
                  <w:proofErr w:type="spellEnd"/>
                  <w:r w:rsidRPr="00212E42">
                    <w:t>.</w:t>
                  </w:r>
                </w:p>
              </w:tc>
              <w:tc>
                <w:tcPr>
                  <w:tcW w:w="32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местный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38 498,91244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7 076,72000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10 532,01000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16 110,58000</w:t>
                  </w:r>
                </w:p>
              </w:tc>
              <w:tc>
                <w:tcPr>
                  <w:tcW w:w="41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Количество построенных, </w:t>
                  </w:r>
                  <w:proofErr w:type="gramStart"/>
                  <w:r w:rsidRPr="00212E42">
                    <w:t>отремонтирован-</w:t>
                  </w:r>
                  <w:proofErr w:type="spellStart"/>
                  <w:r w:rsidRPr="00212E42">
                    <w:t>ных</w:t>
                  </w:r>
                  <w:proofErr w:type="spellEnd"/>
                  <w:proofErr w:type="gramEnd"/>
                  <w:r w:rsidRPr="00212E42">
                    <w:t xml:space="preserve"> сетей водоснабжения и водоотведения</w:t>
                  </w:r>
                </w:p>
              </w:tc>
              <w:tc>
                <w:tcPr>
                  <w:tcW w:w="12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км.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8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605DDC">
                  <w:pPr>
                    <w:jc w:val="right"/>
                  </w:pPr>
                  <w:r w:rsidRPr="00212E42">
                    <w:t>1,4000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605DDC">
                  <w:pPr>
                    <w:jc w:val="right"/>
                  </w:pPr>
                  <w:r w:rsidRPr="00212E42">
                    <w:t>2,324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5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605DDC">
                  <w:pPr>
                    <w:jc w:val="right"/>
                  </w:pPr>
                  <w:r w:rsidRPr="00212E42">
                    <w:t>7,84</w:t>
                  </w:r>
                </w:p>
              </w:tc>
            </w:tr>
            <w:tr w:rsidR="0053486A" w:rsidRPr="00212E42" w:rsidTr="005B7904">
              <w:trPr>
                <w:trHeight w:val="360"/>
              </w:trPr>
              <w:tc>
                <w:tcPr>
                  <w:tcW w:w="43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краевой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14 174,70000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14 174,70000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2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8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5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405"/>
              </w:trPr>
              <w:tc>
                <w:tcPr>
                  <w:tcW w:w="43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средства фонда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63 861,00000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18 750,00000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45 111,00000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2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8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5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555"/>
              </w:trPr>
              <w:tc>
                <w:tcPr>
                  <w:tcW w:w="43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Всего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116 534,</w:t>
                  </w:r>
                  <w:r w:rsidR="001C59A4">
                    <w:t xml:space="preserve"> </w:t>
                  </w:r>
                  <w:r w:rsidRPr="00212E42">
                    <w:t>61244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40 001,42000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45 111,00000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10 532,01000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16 110,58000</w:t>
                  </w:r>
                </w:p>
              </w:tc>
              <w:tc>
                <w:tcPr>
                  <w:tcW w:w="41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2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8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5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475"/>
              </w:trPr>
              <w:tc>
                <w:tcPr>
                  <w:tcW w:w="43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2.1.14.1 Реконструкция </w:t>
                  </w:r>
                  <w:r w:rsidRPr="00212E42">
                    <w:lastRenderedPageBreak/>
                    <w:t>системы водоподготовки села Ваньки Чайковского городского округа</w:t>
                  </w:r>
                </w:p>
              </w:tc>
              <w:tc>
                <w:tcPr>
                  <w:tcW w:w="32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lastRenderedPageBreak/>
                    <w:t>УСИА администра</w:t>
                  </w:r>
                  <w:r w:rsidRPr="00212E42">
                    <w:lastRenderedPageBreak/>
                    <w:t xml:space="preserve">ции </w:t>
                  </w:r>
                  <w:proofErr w:type="gramStart"/>
                  <w:r w:rsidRPr="00212E42">
                    <w:t>Чай</w:t>
                  </w:r>
                  <w:r w:rsidR="001C59A4">
                    <w:t>-</w:t>
                  </w:r>
                  <w:proofErr w:type="spellStart"/>
                  <w:r w:rsidRPr="00212E42">
                    <w:t>ковского</w:t>
                  </w:r>
                  <w:proofErr w:type="spellEnd"/>
                  <w:proofErr w:type="gramEnd"/>
                  <w:r w:rsidRPr="00212E42">
                    <w:t xml:space="preserve"> городского округа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lastRenderedPageBreak/>
                    <w:t>местный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       26 642,59000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  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10 532,</w:t>
                  </w:r>
                  <w:r w:rsidR="001C59A4">
                    <w:t xml:space="preserve"> </w:t>
                  </w:r>
                  <w:r w:rsidRPr="00212E42">
                    <w:t>01000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16 110,</w:t>
                  </w:r>
                  <w:r w:rsidR="001C59A4">
                    <w:t xml:space="preserve"> </w:t>
                  </w:r>
                  <w:r w:rsidRPr="00212E42">
                    <w:t>58000</w:t>
                  </w:r>
                </w:p>
              </w:tc>
              <w:tc>
                <w:tcPr>
                  <w:tcW w:w="41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Количество построенных, </w:t>
                  </w:r>
                  <w:proofErr w:type="gramStart"/>
                  <w:r w:rsidRPr="00212E42">
                    <w:lastRenderedPageBreak/>
                    <w:t>отремонтирован-</w:t>
                  </w:r>
                  <w:proofErr w:type="spellStart"/>
                  <w:r w:rsidRPr="00212E42">
                    <w:t>ных</w:t>
                  </w:r>
                  <w:proofErr w:type="spellEnd"/>
                  <w:proofErr w:type="gramEnd"/>
                  <w:r w:rsidRPr="00212E42">
                    <w:t xml:space="preserve"> сетей водоснабжения и водоотведения</w:t>
                  </w:r>
                </w:p>
              </w:tc>
              <w:tc>
                <w:tcPr>
                  <w:tcW w:w="12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lastRenderedPageBreak/>
                    <w:t>км.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8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5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605DDC">
                  <w:pPr>
                    <w:jc w:val="right"/>
                  </w:pPr>
                  <w:r w:rsidRPr="00212E42">
                    <w:t>7,84</w:t>
                  </w:r>
                </w:p>
              </w:tc>
            </w:tr>
            <w:tr w:rsidR="0053486A" w:rsidRPr="00212E42" w:rsidTr="005B7904">
              <w:trPr>
                <w:trHeight w:val="480"/>
              </w:trPr>
              <w:tc>
                <w:tcPr>
                  <w:tcW w:w="43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краевой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2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8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5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345"/>
              </w:trPr>
              <w:tc>
                <w:tcPr>
                  <w:tcW w:w="43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средства фонда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2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8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5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405"/>
              </w:trPr>
              <w:tc>
                <w:tcPr>
                  <w:tcW w:w="43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Всего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26 642,</w:t>
                  </w:r>
                  <w:r w:rsidR="001C59A4">
                    <w:t xml:space="preserve"> </w:t>
                  </w:r>
                  <w:r w:rsidRPr="00212E42">
                    <w:t>590000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10 532,</w:t>
                  </w:r>
                  <w:r w:rsidR="001C59A4">
                    <w:t xml:space="preserve"> </w:t>
                  </w:r>
                  <w:r w:rsidRPr="00212E42">
                    <w:t>01000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16 110,</w:t>
                  </w:r>
                  <w:r w:rsidR="001C59A4">
                    <w:t xml:space="preserve"> </w:t>
                  </w:r>
                  <w:r w:rsidRPr="00212E42">
                    <w:t>58000</w:t>
                  </w:r>
                </w:p>
              </w:tc>
              <w:tc>
                <w:tcPr>
                  <w:tcW w:w="41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2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8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5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420"/>
              </w:trPr>
              <w:tc>
                <w:tcPr>
                  <w:tcW w:w="43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2.1.14.2 Капитальный ремонт водоводов Чайковского городского округа</w:t>
                  </w:r>
                </w:p>
              </w:tc>
              <w:tc>
                <w:tcPr>
                  <w:tcW w:w="32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proofErr w:type="spellStart"/>
                  <w:proofErr w:type="gramStart"/>
                  <w:r w:rsidRPr="00212E42">
                    <w:t>Управле</w:t>
                  </w:r>
                  <w:r w:rsidR="00CB116B">
                    <w:t>-</w:t>
                  </w:r>
                  <w:r w:rsidRPr="00212E42">
                    <w:t>ние</w:t>
                  </w:r>
                  <w:proofErr w:type="spellEnd"/>
                  <w:proofErr w:type="gramEnd"/>
                  <w:r w:rsidRPr="00212E42">
                    <w:t xml:space="preserve"> ЖКХ и транспорта администрации Чай</w:t>
                  </w:r>
                  <w:r w:rsidR="00CB116B">
                    <w:t>-</w:t>
                  </w:r>
                  <w:proofErr w:type="spellStart"/>
                  <w:r w:rsidRPr="00212E42">
                    <w:t>ковского</w:t>
                  </w:r>
                  <w:proofErr w:type="spellEnd"/>
                  <w:r w:rsidRPr="00212E42">
                    <w:t xml:space="preserve"> городского округа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местный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7 076,72000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7 076,</w:t>
                  </w:r>
                  <w:r w:rsidR="001C59A4">
                    <w:t xml:space="preserve"> </w:t>
                  </w:r>
                  <w:r w:rsidRPr="00212E42">
                    <w:t>72000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2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8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605DDC">
                  <w:pPr>
                    <w:jc w:val="right"/>
                  </w:pPr>
                  <w:r w:rsidRPr="00212E42">
                    <w:t>1,4000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605DDC">
                  <w:pPr>
                    <w:jc w:val="right"/>
                  </w:pPr>
                  <w:r w:rsidRPr="00212E42">
                    <w:t>2,324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5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</w:tr>
            <w:tr w:rsidR="0053486A" w:rsidRPr="00212E42" w:rsidTr="005B7904">
              <w:trPr>
                <w:trHeight w:val="330"/>
              </w:trPr>
              <w:tc>
                <w:tcPr>
                  <w:tcW w:w="43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краевой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14 174,70000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14 174,</w:t>
                  </w:r>
                  <w:r w:rsidR="001C59A4">
                    <w:t xml:space="preserve"> </w:t>
                  </w:r>
                  <w:r w:rsidRPr="00212E42">
                    <w:t>70000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2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8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5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345"/>
              </w:trPr>
              <w:tc>
                <w:tcPr>
                  <w:tcW w:w="43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средства фонда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63 861,00000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18 750,</w:t>
                  </w:r>
                  <w:r w:rsidR="001C59A4">
                    <w:t xml:space="preserve"> </w:t>
                  </w:r>
                  <w:r w:rsidRPr="00212E42">
                    <w:t>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45 111,</w:t>
                  </w:r>
                  <w:r w:rsidR="001C59A4">
                    <w:t xml:space="preserve"> </w:t>
                  </w:r>
                  <w:r w:rsidRPr="00212E42">
                    <w:t>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2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8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5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405"/>
              </w:trPr>
              <w:tc>
                <w:tcPr>
                  <w:tcW w:w="43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Всего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85 112,42000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40 001,</w:t>
                  </w:r>
                  <w:r w:rsidR="001C59A4">
                    <w:t xml:space="preserve"> </w:t>
                  </w:r>
                  <w:r w:rsidRPr="00212E42">
                    <w:t>42000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45 111,</w:t>
                  </w:r>
                  <w:r w:rsidR="001C59A4">
                    <w:t xml:space="preserve"> </w:t>
                  </w:r>
                  <w:r w:rsidRPr="00212E42">
                    <w:t>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2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8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5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1530"/>
              </w:trPr>
              <w:tc>
                <w:tcPr>
                  <w:tcW w:w="43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2.1.15 Устройство водонапорной башни, ремонт сетей водоснабжения и водозаборного сооружения </w:t>
                  </w:r>
                  <w:proofErr w:type="spellStart"/>
                  <w:r w:rsidRPr="00212E42">
                    <w:t>д.Чумна</w:t>
                  </w:r>
                  <w:proofErr w:type="spellEnd"/>
                  <w:r w:rsidRPr="00212E42">
                    <w:t>, Чайковский городской округ, Пермский край</w:t>
                  </w:r>
                </w:p>
              </w:tc>
              <w:tc>
                <w:tcPr>
                  <w:tcW w:w="32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УСИА администрации </w:t>
                  </w:r>
                  <w:proofErr w:type="gramStart"/>
                  <w:r w:rsidRPr="00212E42">
                    <w:t>Чай</w:t>
                  </w:r>
                  <w:r w:rsidR="001C59A4">
                    <w:t>-</w:t>
                  </w:r>
                  <w:proofErr w:type="spellStart"/>
                  <w:r w:rsidRPr="00212E42">
                    <w:t>ковского</w:t>
                  </w:r>
                  <w:proofErr w:type="spellEnd"/>
                  <w:proofErr w:type="gramEnd"/>
                  <w:r w:rsidRPr="00212E42">
                    <w:t xml:space="preserve"> городского округа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местный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5 079,60244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300,00000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4 779,</w:t>
                  </w:r>
                  <w:r w:rsidR="001C59A4">
                    <w:t xml:space="preserve"> </w:t>
                  </w:r>
                  <w:r w:rsidRPr="00212E42">
                    <w:t>60244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1C59A4">
                  <w:r w:rsidRPr="00212E42">
                    <w:t xml:space="preserve">Количество построенных, </w:t>
                  </w:r>
                  <w:proofErr w:type="spellStart"/>
                  <w:proofErr w:type="gramStart"/>
                  <w:r w:rsidRPr="00212E42">
                    <w:t>отремонтиро</w:t>
                  </w:r>
                  <w:proofErr w:type="spellEnd"/>
                  <w:r w:rsidR="001C59A4">
                    <w:t>-</w:t>
                  </w:r>
                  <w:r w:rsidRPr="00212E42">
                    <w:t>ванных</w:t>
                  </w:r>
                  <w:proofErr w:type="gramEnd"/>
                  <w:r w:rsidRPr="00212E42">
                    <w:t xml:space="preserve"> сетей водоснабжения и водо</w:t>
                  </w:r>
                  <w:r w:rsidR="001C59A4">
                    <w:t>-</w:t>
                  </w:r>
                  <w:r w:rsidRPr="00212E42">
                    <w:t>отведения</w:t>
                  </w:r>
                </w:p>
              </w:tc>
              <w:tc>
                <w:tcPr>
                  <w:tcW w:w="12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км.</w:t>
                  </w:r>
                </w:p>
              </w:tc>
              <w:tc>
                <w:tcPr>
                  <w:tcW w:w="16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605DDC">
                  <w:pPr>
                    <w:jc w:val="right"/>
                  </w:pPr>
                  <w:r w:rsidRPr="00212E42">
                    <w:t>2,045</w:t>
                  </w:r>
                </w:p>
              </w:tc>
              <w:tc>
                <w:tcPr>
                  <w:tcW w:w="1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</w:tr>
            <w:tr w:rsidR="005B7904" w:rsidRPr="00212E42" w:rsidTr="005B7904">
              <w:trPr>
                <w:trHeight w:val="720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краевой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14 338,80732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14 338,</w:t>
                  </w:r>
                  <w:r w:rsidR="001C59A4">
                    <w:t xml:space="preserve"> </w:t>
                  </w:r>
                  <w:r w:rsidRPr="00212E42">
                    <w:t>80732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Ремонт водонапорной башни</w:t>
                  </w:r>
                </w:p>
              </w:tc>
              <w:tc>
                <w:tcPr>
                  <w:tcW w:w="1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ед.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</w:t>
                  </w:r>
                </w:p>
              </w:tc>
              <w:tc>
                <w:tcPr>
                  <w:tcW w:w="1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</w:tr>
            <w:tr w:rsidR="005B7904" w:rsidRPr="00212E42" w:rsidTr="005B7904">
              <w:trPr>
                <w:trHeight w:val="795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Всего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19 418,40976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300,00000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19 118,</w:t>
                  </w:r>
                  <w:r w:rsidR="001C59A4">
                    <w:t xml:space="preserve"> </w:t>
                  </w:r>
                  <w:r w:rsidRPr="00212E42">
                    <w:t>41100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Устройство водонапорной башни </w:t>
                  </w:r>
                </w:p>
              </w:tc>
              <w:tc>
                <w:tcPr>
                  <w:tcW w:w="1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ед.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</w:t>
                  </w:r>
                </w:p>
              </w:tc>
              <w:tc>
                <w:tcPr>
                  <w:tcW w:w="1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</w:tr>
            <w:tr w:rsidR="005B7904" w:rsidRPr="00212E42" w:rsidTr="005B7904">
              <w:trPr>
                <w:trHeight w:val="465"/>
              </w:trPr>
              <w:tc>
                <w:tcPr>
                  <w:tcW w:w="4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2.1.16 Реконструкция </w:t>
                  </w:r>
                  <w:proofErr w:type="gramStart"/>
                  <w:r w:rsidRPr="00212E42">
                    <w:t>сетей  водопровода</w:t>
                  </w:r>
                  <w:proofErr w:type="gramEnd"/>
                  <w:r w:rsidRPr="00212E42">
                    <w:t xml:space="preserve"> в </w:t>
                  </w:r>
                  <w:proofErr w:type="spellStart"/>
                  <w:r w:rsidRPr="00212E42">
                    <w:t>с.Фоки</w:t>
                  </w:r>
                  <w:proofErr w:type="spellEnd"/>
                  <w:r w:rsidRPr="00212E42">
                    <w:t xml:space="preserve"> (ул. Завод-</w:t>
                  </w:r>
                  <w:proofErr w:type="spellStart"/>
                  <w:r w:rsidRPr="00212E42">
                    <w:t>ская</w:t>
                  </w:r>
                  <w:proofErr w:type="spellEnd"/>
                  <w:r w:rsidRPr="00212E42">
                    <w:t xml:space="preserve">, Красная, Подгорная) 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УСИА администрации </w:t>
                  </w:r>
                  <w:proofErr w:type="gramStart"/>
                  <w:r w:rsidRPr="00212E42">
                    <w:t>Чай</w:t>
                  </w:r>
                  <w:r w:rsidR="001C59A4">
                    <w:t>-</w:t>
                  </w:r>
                  <w:proofErr w:type="spellStart"/>
                  <w:r w:rsidRPr="00212E42">
                    <w:t>ковского</w:t>
                  </w:r>
                  <w:proofErr w:type="spellEnd"/>
                  <w:proofErr w:type="gramEnd"/>
                  <w:r w:rsidRPr="00212E42">
                    <w:t xml:space="preserve"> городского округа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местный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4 786,87700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4 786,</w:t>
                  </w:r>
                  <w:r w:rsidR="001C59A4">
                    <w:t xml:space="preserve"> </w:t>
                  </w:r>
                  <w:r w:rsidRPr="00212E42">
                    <w:t>87700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Количество разработанных проектно- сметных документаций</w:t>
                  </w:r>
                </w:p>
              </w:tc>
              <w:tc>
                <w:tcPr>
                  <w:tcW w:w="12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ед.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</w:t>
                  </w:r>
                </w:p>
              </w:tc>
              <w:tc>
                <w:tcPr>
                  <w:tcW w:w="1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</w:tr>
            <w:tr w:rsidR="0053486A" w:rsidRPr="00212E42" w:rsidTr="005B7904">
              <w:trPr>
                <w:trHeight w:val="465"/>
              </w:trPr>
              <w:tc>
                <w:tcPr>
                  <w:tcW w:w="4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12E42" w:rsidRPr="00212E42" w:rsidRDefault="00212E42" w:rsidP="00212E42">
                  <w:r w:rsidRPr="00212E42">
                    <w:t xml:space="preserve">2.1.17 Реконструкция </w:t>
                  </w:r>
                  <w:proofErr w:type="gramStart"/>
                  <w:r w:rsidRPr="00212E42">
                    <w:t>сетей  водопровода</w:t>
                  </w:r>
                  <w:proofErr w:type="gramEnd"/>
                  <w:r w:rsidRPr="00212E42">
                    <w:t xml:space="preserve"> в </w:t>
                  </w:r>
                  <w:proofErr w:type="spellStart"/>
                  <w:r w:rsidRPr="00212E42">
                    <w:t>с.Фоки</w:t>
                  </w:r>
                  <w:proofErr w:type="spellEnd"/>
                  <w:r w:rsidRPr="00212E42">
                    <w:t xml:space="preserve"> ( </w:t>
                  </w:r>
                  <w:proofErr w:type="spellStart"/>
                  <w:r w:rsidRPr="00212E42">
                    <w:t>ул.Чайков-ская</w:t>
                  </w:r>
                  <w:proofErr w:type="spellEnd"/>
                  <w:r w:rsidRPr="00212E42">
                    <w:t>, Молодежная )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212E42" w:rsidRPr="00212E42" w:rsidRDefault="00212E42" w:rsidP="00212E42">
                  <w:r w:rsidRPr="00212E42">
                    <w:t xml:space="preserve">УСИА администрации </w:t>
                  </w:r>
                  <w:proofErr w:type="gramStart"/>
                  <w:r w:rsidRPr="00212E42">
                    <w:t>Чай</w:t>
                  </w:r>
                  <w:r w:rsidR="001C59A4">
                    <w:t>-</w:t>
                  </w:r>
                  <w:proofErr w:type="spellStart"/>
                  <w:r w:rsidRPr="00212E42">
                    <w:t>ковского</w:t>
                  </w:r>
                  <w:proofErr w:type="spellEnd"/>
                  <w:proofErr w:type="gramEnd"/>
                  <w:r w:rsidRPr="00212E42">
                    <w:t xml:space="preserve"> городского округа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12E42" w:rsidRPr="00212E42" w:rsidRDefault="00212E42" w:rsidP="00212E42">
                  <w:r w:rsidRPr="00212E42">
                    <w:t>местный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12E42" w:rsidRPr="00212E42" w:rsidRDefault="00212E42" w:rsidP="00212E42">
                  <w:r w:rsidRPr="00212E42">
                    <w:t>2 398,54900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12E42" w:rsidRPr="00212E42" w:rsidRDefault="00212E42" w:rsidP="00212E42">
                  <w:r w:rsidRPr="00212E42">
                    <w:t>2 398,</w:t>
                  </w:r>
                  <w:r w:rsidR="001C59A4">
                    <w:t xml:space="preserve"> </w:t>
                  </w:r>
                  <w:r w:rsidRPr="00212E42">
                    <w:t>54900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12E42" w:rsidRPr="00212E42" w:rsidRDefault="00212E42" w:rsidP="00212E42"/>
              </w:tc>
              <w:tc>
                <w:tcPr>
                  <w:tcW w:w="12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2E42" w:rsidRPr="00212E42" w:rsidRDefault="00212E42" w:rsidP="00212E42"/>
              </w:tc>
              <w:tc>
                <w:tcPr>
                  <w:tcW w:w="1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212E42" w:rsidRPr="00212E42" w:rsidRDefault="00212E42" w:rsidP="00212E42">
                  <w:r w:rsidRPr="00212E42">
                    <w:t>1</w:t>
                  </w:r>
                </w:p>
              </w:tc>
              <w:tc>
                <w:tcPr>
                  <w:tcW w:w="1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</w:tr>
            <w:tr w:rsidR="0053486A" w:rsidRPr="00212E42" w:rsidTr="005B7904">
              <w:trPr>
                <w:trHeight w:val="465"/>
              </w:trPr>
              <w:tc>
                <w:tcPr>
                  <w:tcW w:w="4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12E42" w:rsidRPr="00212E42" w:rsidRDefault="00212E42" w:rsidP="00212E42">
                  <w:r w:rsidRPr="00212E42">
                    <w:t xml:space="preserve">2.1.18 Устройство водонапорной башни в </w:t>
                  </w:r>
                  <w:proofErr w:type="spellStart"/>
                  <w:r w:rsidRPr="00212E42">
                    <w:t>д.Русалевка</w:t>
                  </w:r>
                  <w:proofErr w:type="spellEnd"/>
                  <w:r w:rsidRPr="00212E42">
                    <w:t>, Чайковский городской округ, Пермский край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212E42" w:rsidRPr="00212E42" w:rsidRDefault="00212E42" w:rsidP="00212E42">
                  <w:r w:rsidRPr="00212E42">
                    <w:t xml:space="preserve">УСИА администрации </w:t>
                  </w:r>
                  <w:proofErr w:type="gramStart"/>
                  <w:r w:rsidRPr="00212E42">
                    <w:t>Чай</w:t>
                  </w:r>
                  <w:r w:rsidR="001C59A4">
                    <w:t>-</w:t>
                  </w:r>
                  <w:proofErr w:type="spellStart"/>
                  <w:r w:rsidRPr="00212E42">
                    <w:t>ковского</w:t>
                  </w:r>
                  <w:proofErr w:type="spellEnd"/>
                  <w:proofErr w:type="gramEnd"/>
                  <w:r w:rsidRPr="00212E42">
                    <w:t xml:space="preserve"> городского округа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12E42" w:rsidRPr="00212E42" w:rsidRDefault="00212E42" w:rsidP="00212E42">
                  <w:r w:rsidRPr="00212E42">
                    <w:t>местный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12E42" w:rsidRPr="00212E42" w:rsidRDefault="00212E42" w:rsidP="00212E42">
                  <w:r w:rsidRPr="00212E42">
                    <w:t xml:space="preserve"> 684,64900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12E42" w:rsidRPr="00212E42" w:rsidRDefault="00212E42" w:rsidP="00212E42">
                  <w:r w:rsidRPr="00212E42">
                    <w:t xml:space="preserve"> 684,64000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12E42" w:rsidRPr="00212E42" w:rsidRDefault="00212E42" w:rsidP="00212E42"/>
              </w:tc>
              <w:tc>
                <w:tcPr>
                  <w:tcW w:w="12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2E42" w:rsidRPr="00212E42" w:rsidRDefault="00212E42" w:rsidP="00212E42"/>
              </w:tc>
              <w:tc>
                <w:tcPr>
                  <w:tcW w:w="1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12E42" w:rsidRPr="00212E42" w:rsidRDefault="00212E42" w:rsidP="00212E42">
                  <w:r w:rsidRPr="00212E42">
                    <w:t>1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</w:tr>
            <w:tr w:rsidR="0053486A" w:rsidRPr="00212E42" w:rsidTr="005B7904">
              <w:trPr>
                <w:trHeight w:val="465"/>
              </w:trPr>
              <w:tc>
                <w:tcPr>
                  <w:tcW w:w="4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proofErr w:type="gramStart"/>
                  <w:r w:rsidRPr="00212E42">
                    <w:t>2.1.19  Капитальный</w:t>
                  </w:r>
                  <w:proofErr w:type="gramEnd"/>
                  <w:r w:rsidRPr="00212E42">
                    <w:t xml:space="preserve"> ремонт сетей водоснабжения </w:t>
                  </w:r>
                  <w:r w:rsidRPr="00212E42">
                    <w:lastRenderedPageBreak/>
                    <w:t xml:space="preserve">и водозаборного сооружения в </w:t>
                  </w:r>
                  <w:proofErr w:type="spellStart"/>
                  <w:r w:rsidRPr="00212E42">
                    <w:t>д.Русалевка</w:t>
                  </w:r>
                  <w:proofErr w:type="spellEnd"/>
                  <w:r w:rsidRPr="00212E42">
                    <w:t>, Чайковский городской округ, Пермский край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lastRenderedPageBreak/>
                    <w:t xml:space="preserve">УСИА администрации </w:t>
                  </w:r>
                  <w:proofErr w:type="gramStart"/>
                  <w:r w:rsidRPr="00212E42">
                    <w:t>Чай</w:t>
                  </w:r>
                  <w:r w:rsidR="001C59A4">
                    <w:t>-</w:t>
                  </w:r>
                  <w:proofErr w:type="spellStart"/>
                  <w:r w:rsidRPr="00212E42">
                    <w:t>ковского</w:t>
                  </w:r>
                  <w:proofErr w:type="spellEnd"/>
                  <w:proofErr w:type="gramEnd"/>
                  <w:r w:rsidRPr="00212E42">
                    <w:t xml:space="preserve"> </w:t>
                  </w:r>
                  <w:r w:rsidRPr="00212E42">
                    <w:lastRenderedPageBreak/>
                    <w:t>городского округа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lastRenderedPageBreak/>
                    <w:t>местный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1 042,64000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1 042,</w:t>
                  </w:r>
                  <w:r w:rsidR="001C59A4">
                    <w:t xml:space="preserve"> </w:t>
                  </w:r>
                  <w:r w:rsidRPr="00212E42">
                    <w:t>64000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2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3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Итого по задаче 2.1.</w:t>
                  </w:r>
                </w:p>
              </w:tc>
              <w:tc>
                <w:tcPr>
                  <w:tcW w:w="32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местный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129 840,</w:t>
                  </w:r>
                  <w:r w:rsidR="001C59A4">
                    <w:t xml:space="preserve"> </w:t>
                  </w:r>
                  <w:r w:rsidRPr="00212E42">
                    <w:t>36314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31 883,</w:t>
                  </w:r>
                  <w:r w:rsidR="001C59A4">
                    <w:t xml:space="preserve"> </w:t>
                  </w:r>
                  <w:r w:rsidRPr="00212E42">
                    <w:t>99945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15 567,</w:t>
                  </w:r>
                  <w:r w:rsidR="003E2985">
                    <w:t xml:space="preserve"> </w:t>
                  </w:r>
                  <w:r w:rsidRPr="00212E42">
                    <w:t>23247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21 693,</w:t>
                  </w:r>
                  <w:r w:rsidR="003E2985">
                    <w:t xml:space="preserve"> </w:t>
                  </w:r>
                  <w:r w:rsidRPr="00212E42">
                    <w:t>47022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11 732,</w:t>
                  </w:r>
                  <w:r w:rsidR="003E2985">
                    <w:t xml:space="preserve"> </w:t>
                  </w:r>
                  <w:r w:rsidRPr="00212E42">
                    <w:t>52200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22 674,</w:t>
                  </w:r>
                  <w:r w:rsidR="003E2985">
                    <w:t xml:space="preserve"> </w:t>
                  </w:r>
                  <w:r w:rsidRPr="00212E42">
                    <w:t>79900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26 288,</w:t>
                  </w:r>
                  <w:r w:rsidR="003E2985">
                    <w:t xml:space="preserve"> </w:t>
                  </w:r>
                  <w:r w:rsidRPr="00212E42">
                    <w:t>34000</w:t>
                  </w:r>
                </w:p>
              </w:tc>
              <w:tc>
                <w:tcPr>
                  <w:tcW w:w="1690" w:type="pct"/>
                  <w:gridSpan w:val="9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краевой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119 282,</w:t>
                  </w:r>
                  <w:r w:rsidR="003E2985">
                    <w:t xml:space="preserve"> </w:t>
                  </w:r>
                  <w:r w:rsidRPr="00212E42">
                    <w:t>37736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19 341,</w:t>
                  </w:r>
                  <w:r w:rsidR="003E2985">
                    <w:t xml:space="preserve"> </w:t>
                  </w:r>
                  <w:r w:rsidRPr="00212E42">
                    <w:t>68252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38 494,</w:t>
                  </w:r>
                  <w:r w:rsidR="003E2985">
                    <w:t xml:space="preserve"> </w:t>
                  </w:r>
                  <w:r w:rsidRPr="00212E42">
                    <w:t>39943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33 306,</w:t>
                  </w:r>
                  <w:r w:rsidR="003E2985">
                    <w:t xml:space="preserve"> </w:t>
                  </w:r>
                  <w:r w:rsidRPr="00212E42">
                    <w:t>23541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13 801,</w:t>
                  </w:r>
                  <w:r w:rsidR="003E2985">
                    <w:t xml:space="preserve"> </w:t>
                  </w:r>
                  <w:r w:rsidRPr="00212E42">
                    <w:t>25200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14 338,</w:t>
                  </w:r>
                  <w:r w:rsidR="003E2985">
                    <w:t xml:space="preserve"> </w:t>
                  </w:r>
                  <w:r w:rsidRPr="00212E42">
                    <w:t>80800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1690" w:type="pct"/>
                  <w:gridSpan w:val="9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средства фонда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63 861,</w:t>
                  </w:r>
                  <w:r w:rsidR="003E2985">
                    <w:t xml:space="preserve">  </w:t>
                  </w:r>
                  <w:r w:rsidRPr="00212E42">
                    <w:t>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18 750,</w:t>
                  </w:r>
                  <w:r w:rsidR="003E2985">
                    <w:t xml:space="preserve"> </w:t>
                  </w:r>
                  <w:r w:rsidRPr="00212E42">
                    <w:t>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45 111,</w:t>
                  </w:r>
                  <w:r w:rsidR="003E2985">
                    <w:t xml:space="preserve"> </w:t>
                  </w:r>
                  <w:r w:rsidRPr="00212E42">
                    <w:t>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1690" w:type="pct"/>
                  <w:gridSpan w:val="9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Всего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312 983,</w:t>
                  </w:r>
                  <w:r w:rsidR="003E2985">
                    <w:t xml:space="preserve"> </w:t>
                  </w:r>
                  <w:r w:rsidRPr="00212E42">
                    <w:t>74050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51 225,</w:t>
                  </w:r>
                  <w:r w:rsidR="003E2985">
                    <w:t xml:space="preserve"> </w:t>
                  </w:r>
                  <w:r w:rsidRPr="00212E42">
                    <w:t>68197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54 061,</w:t>
                  </w:r>
                  <w:r w:rsidR="003E2985">
                    <w:t xml:space="preserve"> </w:t>
                  </w:r>
                  <w:r w:rsidRPr="00212E42">
                    <w:t>63190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73 749,</w:t>
                  </w:r>
                  <w:r w:rsidR="003E2985">
                    <w:t xml:space="preserve"> </w:t>
                  </w:r>
                  <w:r w:rsidRPr="00212E42">
                    <w:t>70563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70 644,</w:t>
                  </w:r>
                  <w:r w:rsidR="003E2985">
                    <w:t xml:space="preserve"> </w:t>
                  </w:r>
                  <w:r w:rsidRPr="00212E42">
                    <w:t>77400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3E2985">
                  <w:r w:rsidRPr="00212E42">
                    <w:t>37 013,</w:t>
                  </w:r>
                  <w:r w:rsidR="003E2985">
                    <w:t xml:space="preserve"> </w:t>
                  </w:r>
                  <w:r w:rsidRPr="00212E42">
                    <w:t>0700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26 288,</w:t>
                  </w:r>
                  <w:r w:rsidR="003E2985">
                    <w:t xml:space="preserve"> </w:t>
                  </w:r>
                  <w:r w:rsidRPr="00212E42">
                    <w:t>34000</w:t>
                  </w:r>
                </w:p>
              </w:tc>
              <w:tc>
                <w:tcPr>
                  <w:tcW w:w="1690" w:type="pct"/>
                  <w:gridSpan w:val="9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495"/>
              </w:trPr>
              <w:tc>
                <w:tcPr>
                  <w:tcW w:w="4521" w:type="pct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Задача 2.2. Обслуживание объектов водоснабжения и водоотведения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</w:tr>
            <w:tr w:rsidR="0053486A" w:rsidRPr="00212E42" w:rsidTr="005B7904">
              <w:trPr>
                <w:trHeight w:val="1155"/>
              </w:trPr>
              <w:tc>
                <w:tcPr>
                  <w:tcW w:w="4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2.2.1. Разработка документации зон санитарной охраны </w:t>
                  </w:r>
                  <w:proofErr w:type="spellStart"/>
                  <w:proofErr w:type="gramStart"/>
                  <w:r w:rsidRPr="00212E42">
                    <w:t>источ</w:t>
                  </w:r>
                  <w:r w:rsidR="00605DDC">
                    <w:t>-</w:t>
                  </w:r>
                  <w:r w:rsidRPr="00212E42">
                    <w:t>ников</w:t>
                  </w:r>
                  <w:proofErr w:type="spellEnd"/>
                  <w:proofErr w:type="gramEnd"/>
                  <w:r w:rsidRPr="00212E42">
                    <w:t xml:space="preserve"> питьевого и хозяйственно-бытового водоснабжения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proofErr w:type="spellStart"/>
                  <w:proofErr w:type="gramStart"/>
                  <w:r w:rsidRPr="00212E42">
                    <w:t>Управле</w:t>
                  </w:r>
                  <w:r w:rsidR="00CB116B">
                    <w:t>-</w:t>
                  </w:r>
                  <w:r w:rsidRPr="00212E42">
                    <w:t>ние</w:t>
                  </w:r>
                  <w:proofErr w:type="spellEnd"/>
                  <w:proofErr w:type="gramEnd"/>
                  <w:r w:rsidRPr="00212E42">
                    <w:t xml:space="preserve"> ЖКХ и транспорта администрации Чай</w:t>
                  </w:r>
                  <w:r w:rsidR="008F6113">
                    <w:t>-</w:t>
                  </w:r>
                  <w:proofErr w:type="spellStart"/>
                  <w:r w:rsidRPr="00212E42">
                    <w:t>ковского</w:t>
                  </w:r>
                  <w:proofErr w:type="spellEnd"/>
                  <w:r w:rsidRPr="00212E42">
                    <w:t xml:space="preserve"> городского округа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местный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456,00000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336,00000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120,00000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Количество скважин, на которые разработаны документы</w:t>
                  </w:r>
                </w:p>
              </w:tc>
              <w:tc>
                <w:tcPr>
                  <w:tcW w:w="1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ед.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4</w:t>
                  </w:r>
                </w:p>
              </w:tc>
              <w:tc>
                <w:tcPr>
                  <w:tcW w:w="1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2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Итого по Задаче 2.2. 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местный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456,00000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336,00000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120,00000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</w:tr>
            <w:tr w:rsidR="0053486A" w:rsidRPr="00212E42" w:rsidTr="005B7904">
              <w:trPr>
                <w:trHeight w:val="369"/>
              </w:trPr>
              <w:tc>
                <w:tcPr>
                  <w:tcW w:w="43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Итого по подпрограмме 2</w:t>
                  </w:r>
                </w:p>
              </w:tc>
              <w:tc>
                <w:tcPr>
                  <w:tcW w:w="32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местный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130 296,</w:t>
                  </w:r>
                  <w:r w:rsidR="00531A5E">
                    <w:t xml:space="preserve"> </w:t>
                  </w:r>
                  <w:r w:rsidRPr="00212E42">
                    <w:t>36314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31 883,</w:t>
                  </w:r>
                  <w:r w:rsidR="00531A5E">
                    <w:t xml:space="preserve"> </w:t>
                  </w:r>
                  <w:r w:rsidRPr="00212E42">
                    <w:t>99945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15 903,</w:t>
                  </w:r>
                  <w:r w:rsidR="00531A5E">
                    <w:t xml:space="preserve"> </w:t>
                  </w:r>
                  <w:r w:rsidRPr="00212E42">
                    <w:t>23247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21 813,</w:t>
                  </w:r>
                  <w:r w:rsidR="00531A5E">
                    <w:t xml:space="preserve"> </w:t>
                  </w:r>
                  <w:r w:rsidRPr="00212E42">
                    <w:t>47022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11 732,</w:t>
                  </w:r>
                  <w:r w:rsidR="00531A5E">
                    <w:t xml:space="preserve"> </w:t>
                  </w:r>
                  <w:r w:rsidRPr="00212E42">
                    <w:t>52200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22 674,</w:t>
                  </w:r>
                  <w:r w:rsidR="00531A5E">
                    <w:t xml:space="preserve"> </w:t>
                  </w:r>
                  <w:r w:rsidRPr="00212E42">
                    <w:t>79900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26 288,</w:t>
                  </w:r>
                  <w:r w:rsidR="00531A5E">
                    <w:t xml:space="preserve"> </w:t>
                  </w:r>
                  <w:r w:rsidRPr="00212E42">
                    <w:t>34000</w:t>
                  </w:r>
                </w:p>
              </w:tc>
              <w:tc>
                <w:tcPr>
                  <w:tcW w:w="41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2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8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5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краевой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119 282,</w:t>
                  </w:r>
                  <w:r w:rsidR="00531A5E">
                    <w:t xml:space="preserve"> </w:t>
                  </w:r>
                  <w:r w:rsidRPr="00212E42">
                    <w:t>37736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19 341,</w:t>
                  </w:r>
                  <w:r w:rsidR="00531A5E">
                    <w:t xml:space="preserve"> </w:t>
                  </w:r>
                  <w:r w:rsidRPr="00212E42">
                    <w:t>68252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38 494,</w:t>
                  </w:r>
                  <w:r w:rsidR="00531A5E">
                    <w:t xml:space="preserve"> </w:t>
                  </w:r>
                  <w:r w:rsidRPr="00212E42">
                    <w:t>39943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33 306,</w:t>
                  </w:r>
                  <w:r w:rsidR="00531A5E">
                    <w:t xml:space="preserve"> </w:t>
                  </w:r>
                  <w:r w:rsidRPr="00212E42">
                    <w:t>23541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13 801,</w:t>
                  </w:r>
                  <w:r w:rsidR="00531A5E">
                    <w:t xml:space="preserve"> </w:t>
                  </w:r>
                  <w:r w:rsidRPr="00212E42">
                    <w:t>25200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14 338,</w:t>
                  </w:r>
                  <w:r w:rsidR="00531A5E">
                    <w:t xml:space="preserve"> </w:t>
                  </w:r>
                  <w:r w:rsidRPr="00212E42">
                    <w:t>80800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24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84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5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средства фонда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63 861,</w:t>
                  </w:r>
                  <w:r w:rsidR="00531A5E">
                    <w:t xml:space="preserve">  </w:t>
                  </w:r>
                  <w:r w:rsidRPr="00212E42">
                    <w:t>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18 750,</w:t>
                  </w:r>
                  <w:r w:rsidR="00531A5E">
                    <w:t xml:space="preserve"> </w:t>
                  </w:r>
                  <w:r w:rsidRPr="00212E42">
                    <w:t>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45 111,</w:t>
                  </w:r>
                  <w:r w:rsidR="00531A5E">
                    <w:t xml:space="preserve"> </w:t>
                  </w:r>
                  <w:r w:rsidRPr="00212E42">
                    <w:t>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24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84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5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Всего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313 439,</w:t>
                  </w:r>
                  <w:r w:rsidR="00531A5E">
                    <w:t xml:space="preserve"> </w:t>
                  </w:r>
                  <w:r w:rsidRPr="00212E42">
                    <w:t>74050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51 225,</w:t>
                  </w:r>
                  <w:r w:rsidR="00531A5E">
                    <w:t xml:space="preserve"> </w:t>
                  </w:r>
                  <w:r w:rsidRPr="00212E42">
                    <w:t>68197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54 397,</w:t>
                  </w:r>
                  <w:r w:rsidR="00531A5E">
                    <w:t xml:space="preserve"> </w:t>
                  </w:r>
                  <w:r w:rsidRPr="00212E42">
                    <w:t>63190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73 869,</w:t>
                  </w:r>
                  <w:r w:rsidR="00531A5E">
                    <w:t xml:space="preserve"> </w:t>
                  </w:r>
                  <w:r w:rsidRPr="00212E42">
                    <w:t>70563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70 644,</w:t>
                  </w:r>
                  <w:r w:rsidR="00531A5E">
                    <w:t xml:space="preserve"> </w:t>
                  </w:r>
                  <w:r w:rsidRPr="00212E42">
                    <w:t>77400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37 013,</w:t>
                  </w:r>
                  <w:r w:rsidR="00531A5E">
                    <w:t xml:space="preserve"> </w:t>
                  </w:r>
                  <w:r w:rsidRPr="00212E42">
                    <w:t>60700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26 288,</w:t>
                  </w:r>
                  <w:r w:rsidR="00531A5E">
                    <w:t xml:space="preserve"> </w:t>
                  </w:r>
                  <w:r w:rsidRPr="00212E42">
                    <w:t>34000</w:t>
                  </w:r>
                </w:p>
              </w:tc>
              <w:tc>
                <w:tcPr>
                  <w:tcW w:w="41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24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84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5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510"/>
              </w:trPr>
              <w:tc>
                <w:tcPr>
                  <w:tcW w:w="4521" w:type="pct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8F6113" w:rsidRDefault="00212E42" w:rsidP="008F6113">
                  <w:pPr>
                    <w:jc w:val="center"/>
                    <w:rPr>
                      <w:b/>
                    </w:rPr>
                  </w:pPr>
                  <w:r w:rsidRPr="008F6113">
                    <w:rPr>
                      <w:b/>
                    </w:rPr>
                    <w:t>Подпрограмма 3. Развитие системы теплоснабжения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521" w:type="pct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Цель подпрограммы: Повышение уровня и качества жизни населения, создание благоприятных условий для жизнедеятельности на территории Чайковского городского округа за счет развития системы теплоснабжения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</w:tr>
            <w:tr w:rsidR="0053486A" w:rsidRPr="00212E42" w:rsidTr="005B7904">
              <w:trPr>
                <w:trHeight w:val="435"/>
              </w:trPr>
              <w:tc>
                <w:tcPr>
                  <w:tcW w:w="4521" w:type="pct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Задача 3.1. Строительство, реконструкция, капитальный ремонт и ремонт объектов теплоснабжения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3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3.1.1. Ремонт котельных и теплотрасс</w:t>
                  </w:r>
                </w:p>
              </w:tc>
              <w:tc>
                <w:tcPr>
                  <w:tcW w:w="32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proofErr w:type="spellStart"/>
                  <w:proofErr w:type="gramStart"/>
                  <w:r w:rsidRPr="00212E42">
                    <w:t>Управле</w:t>
                  </w:r>
                  <w:r w:rsidR="00CB116B">
                    <w:t>-</w:t>
                  </w:r>
                  <w:r w:rsidRPr="00212E42">
                    <w:t>ние</w:t>
                  </w:r>
                  <w:proofErr w:type="spellEnd"/>
                  <w:proofErr w:type="gramEnd"/>
                  <w:r w:rsidRPr="00212E42">
                    <w:t xml:space="preserve"> ЖКХ и транспорта администрации Чай</w:t>
                  </w:r>
                  <w:r w:rsidR="00445F54">
                    <w:t>-</w:t>
                  </w:r>
                  <w:proofErr w:type="spellStart"/>
                  <w:r w:rsidRPr="00212E42">
                    <w:t>ковского</w:t>
                  </w:r>
                  <w:proofErr w:type="spellEnd"/>
                  <w:r w:rsidRPr="00212E42">
                    <w:t xml:space="preserve"> городского округа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местный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4 537,78383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798,17999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601,70384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2 087,</w:t>
                  </w:r>
                  <w:r w:rsidR="00E04CAB">
                    <w:t xml:space="preserve"> </w:t>
                  </w:r>
                  <w:r w:rsidRPr="00212E42">
                    <w:t>04700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498,38000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498,38000</w:t>
                  </w:r>
                </w:p>
              </w:tc>
              <w:tc>
                <w:tcPr>
                  <w:tcW w:w="41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445F54">
                  <w:r w:rsidRPr="00212E42">
                    <w:t xml:space="preserve">Количество построенных, </w:t>
                  </w:r>
                  <w:proofErr w:type="spellStart"/>
                  <w:proofErr w:type="gramStart"/>
                  <w:r w:rsidRPr="00212E42">
                    <w:t>отремонтиро</w:t>
                  </w:r>
                  <w:proofErr w:type="spellEnd"/>
                  <w:r w:rsidR="00445F54">
                    <w:t>-</w:t>
                  </w:r>
                  <w:r w:rsidRPr="00212E42">
                    <w:t>ванных</w:t>
                  </w:r>
                  <w:proofErr w:type="gramEnd"/>
                  <w:r w:rsidRPr="00212E42">
                    <w:t xml:space="preserve"> сетей </w:t>
                  </w:r>
                  <w:proofErr w:type="spellStart"/>
                  <w:r w:rsidRPr="00212E42">
                    <w:t>теплоснабже</w:t>
                  </w:r>
                  <w:r w:rsidR="00445F54">
                    <w:t>-</w:t>
                  </w:r>
                  <w:r w:rsidRPr="00212E42">
                    <w:t>ния</w:t>
                  </w:r>
                  <w:proofErr w:type="spellEnd"/>
                </w:p>
              </w:tc>
              <w:tc>
                <w:tcPr>
                  <w:tcW w:w="12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км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445F54">
                  <w:pPr>
                    <w:jc w:val="right"/>
                  </w:pPr>
                  <w:r w:rsidRPr="00212E42">
                    <w:t>0,134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445F54">
                  <w:pPr>
                    <w:jc w:val="right"/>
                  </w:pPr>
                  <w:r w:rsidRPr="00212E42">
                    <w:t>0,728</w:t>
                  </w:r>
                </w:p>
              </w:tc>
              <w:tc>
                <w:tcPr>
                  <w:tcW w:w="18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445F54">
                  <w:pPr>
                    <w:jc w:val="right"/>
                  </w:pPr>
                  <w:r w:rsidRPr="00244B53">
                    <w:t>0,140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445F54">
                  <w:pPr>
                    <w:jc w:val="right"/>
                  </w:pPr>
                  <w:r w:rsidRPr="00212E42">
                    <w:t>0,300</w:t>
                  </w:r>
                </w:p>
              </w:tc>
              <w:tc>
                <w:tcPr>
                  <w:tcW w:w="15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445F54">
                  <w:pPr>
                    <w:jc w:val="right"/>
                  </w:pPr>
                  <w:r w:rsidRPr="00212E42">
                    <w:t>0,300</w:t>
                  </w:r>
                </w:p>
              </w:tc>
            </w:tr>
            <w:tr w:rsidR="0053486A" w:rsidRPr="00212E42" w:rsidTr="005B7904">
              <w:trPr>
                <w:trHeight w:val="893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краевой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2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8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53" w:type="pct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1110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Всего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4 537,78383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798,17999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601,70384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2 087,</w:t>
                  </w:r>
                  <w:r w:rsidR="00E04CAB">
                    <w:t xml:space="preserve"> </w:t>
                  </w:r>
                  <w:r w:rsidRPr="00212E42">
                    <w:t>04700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498,38000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498,38000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445F54">
                  <w:r w:rsidRPr="00212E42">
                    <w:t>Количество построенных (</w:t>
                  </w:r>
                  <w:proofErr w:type="spellStart"/>
                  <w:proofErr w:type="gramStart"/>
                  <w:r w:rsidRPr="00212E42">
                    <w:t>отремонтиро</w:t>
                  </w:r>
                  <w:proofErr w:type="spellEnd"/>
                  <w:r w:rsidR="00445F54">
                    <w:t>-</w:t>
                  </w:r>
                  <w:r w:rsidRPr="00212E42">
                    <w:t>ванных</w:t>
                  </w:r>
                  <w:proofErr w:type="gramEnd"/>
                  <w:r w:rsidRPr="00212E42">
                    <w:t xml:space="preserve">, </w:t>
                  </w:r>
                  <w:proofErr w:type="spellStart"/>
                  <w:r w:rsidRPr="00212E42">
                    <w:t>рекон</w:t>
                  </w:r>
                  <w:r w:rsidR="00445F54">
                    <w:t>-</w:t>
                  </w:r>
                  <w:r w:rsidRPr="00212E42">
                    <w:t>струирован</w:t>
                  </w:r>
                  <w:r w:rsidR="00445F54">
                    <w:t>-</w:t>
                  </w:r>
                  <w:r w:rsidRPr="00212E42">
                    <w:t>ных</w:t>
                  </w:r>
                  <w:proofErr w:type="spellEnd"/>
                  <w:r w:rsidRPr="00212E42">
                    <w:t xml:space="preserve">) </w:t>
                  </w:r>
                  <w:proofErr w:type="spellStart"/>
                  <w:r w:rsidRPr="00212E42">
                    <w:t>котель</w:t>
                  </w:r>
                  <w:r w:rsidR="00445F54">
                    <w:t>-</w:t>
                  </w:r>
                  <w:r w:rsidRPr="00212E42">
                    <w:t>ных</w:t>
                  </w:r>
                  <w:proofErr w:type="spellEnd"/>
                </w:p>
              </w:tc>
              <w:tc>
                <w:tcPr>
                  <w:tcW w:w="1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ед.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</w:t>
                  </w:r>
                </w:p>
              </w:tc>
              <w:tc>
                <w:tcPr>
                  <w:tcW w:w="163" w:type="pct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53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</w:tr>
            <w:tr w:rsidR="005B7904" w:rsidRPr="00212E42" w:rsidTr="005B7904">
              <w:trPr>
                <w:trHeight w:val="405"/>
              </w:trPr>
              <w:tc>
                <w:tcPr>
                  <w:tcW w:w="43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3.1.2. Улучшение </w:t>
                  </w:r>
                  <w:r w:rsidRPr="00212E42">
                    <w:lastRenderedPageBreak/>
                    <w:t xml:space="preserve">качества систем теплоснабжения на территории Чайковского городского округа, в том </w:t>
                  </w:r>
                  <w:proofErr w:type="gramStart"/>
                  <w:r w:rsidRPr="00212E42">
                    <w:t>числе :</w:t>
                  </w:r>
                  <w:proofErr w:type="gramEnd"/>
                </w:p>
              </w:tc>
              <w:tc>
                <w:tcPr>
                  <w:tcW w:w="32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lastRenderedPageBreak/>
                    <w:t>УСИА администра</w:t>
                  </w:r>
                  <w:r w:rsidRPr="00212E42">
                    <w:lastRenderedPageBreak/>
                    <w:t xml:space="preserve">ции </w:t>
                  </w:r>
                  <w:proofErr w:type="gramStart"/>
                  <w:r w:rsidRPr="00212E42">
                    <w:t>Чай</w:t>
                  </w:r>
                  <w:r w:rsidR="00445F54">
                    <w:t>-</w:t>
                  </w:r>
                  <w:proofErr w:type="spellStart"/>
                  <w:r w:rsidRPr="00212E42">
                    <w:t>ковского</w:t>
                  </w:r>
                  <w:proofErr w:type="spellEnd"/>
                  <w:proofErr w:type="gramEnd"/>
                  <w:r w:rsidRPr="00212E42">
                    <w:t xml:space="preserve"> городского округа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lastRenderedPageBreak/>
                    <w:t>местный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1 658,25994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832,51193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825,74801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2 541,</w:t>
                  </w:r>
                  <w:r w:rsidR="00E04CAB">
                    <w:t xml:space="preserve"> </w:t>
                  </w:r>
                  <w:r w:rsidRPr="00212E42">
                    <w:t>00100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16 234,</w:t>
                  </w:r>
                  <w:r w:rsidR="00E04CAB">
                    <w:t xml:space="preserve"> </w:t>
                  </w:r>
                  <w:r w:rsidRPr="00212E42">
                    <w:t>52300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445F54">
                  <w:r w:rsidRPr="00212E42">
                    <w:t xml:space="preserve">Количество построенных </w:t>
                  </w:r>
                  <w:r w:rsidRPr="00212E42">
                    <w:lastRenderedPageBreak/>
                    <w:t>(</w:t>
                  </w:r>
                  <w:proofErr w:type="spellStart"/>
                  <w:proofErr w:type="gramStart"/>
                  <w:r w:rsidRPr="00212E42">
                    <w:t>отремонтиро</w:t>
                  </w:r>
                  <w:proofErr w:type="spellEnd"/>
                  <w:r w:rsidR="00445F54">
                    <w:t>-</w:t>
                  </w:r>
                  <w:r w:rsidRPr="00212E42">
                    <w:t>ванных</w:t>
                  </w:r>
                  <w:proofErr w:type="gramEnd"/>
                  <w:r w:rsidRPr="00212E42">
                    <w:t xml:space="preserve">, </w:t>
                  </w:r>
                  <w:proofErr w:type="spellStart"/>
                  <w:r w:rsidRPr="00212E42">
                    <w:t>реконструи-рованных</w:t>
                  </w:r>
                  <w:proofErr w:type="spellEnd"/>
                  <w:r w:rsidRPr="00212E42">
                    <w:t>) котельных</w:t>
                  </w:r>
                </w:p>
              </w:tc>
              <w:tc>
                <w:tcPr>
                  <w:tcW w:w="12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proofErr w:type="spellStart"/>
                  <w:r w:rsidRPr="00212E42">
                    <w:lastRenderedPageBreak/>
                    <w:t>ед</w:t>
                  </w:r>
                  <w:proofErr w:type="spellEnd"/>
                </w:p>
              </w:tc>
              <w:tc>
                <w:tcPr>
                  <w:tcW w:w="16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8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2</w:t>
                  </w:r>
                </w:p>
              </w:tc>
              <w:tc>
                <w:tcPr>
                  <w:tcW w:w="15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</w:tr>
            <w:tr w:rsidR="0053486A" w:rsidRPr="00212E42" w:rsidTr="005B7904">
              <w:trPr>
                <w:trHeight w:val="690"/>
              </w:trPr>
              <w:tc>
                <w:tcPr>
                  <w:tcW w:w="43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краевой бюджет</w:t>
                  </w:r>
                </w:p>
              </w:tc>
              <w:tc>
                <w:tcPr>
                  <w:tcW w:w="360" w:type="pct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23 472,12021</w:t>
                  </w:r>
                </w:p>
              </w:tc>
              <w:tc>
                <w:tcPr>
                  <w:tcW w:w="309" w:type="pct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15 407,</w:t>
                  </w:r>
                  <w:r w:rsidR="00E04CAB">
                    <w:t xml:space="preserve"> </w:t>
                  </w:r>
                  <w:r w:rsidRPr="00212E42">
                    <w:t>04581</w:t>
                  </w:r>
                </w:p>
              </w:tc>
              <w:tc>
                <w:tcPr>
                  <w:tcW w:w="309" w:type="pct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5 655,</w:t>
                  </w:r>
                  <w:r w:rsidR="00E04CAB">
                    <w:t xml:space="preserve"> </w:t>
                  </w:r>
                  <w:r w:rsidRPr="00212E42">
                    <w:t>12134</w:t>
                  </w:r>
                </w:p>
              </w:tc>
              <w:tc>
                <w:tcPr>
                  <w:tcW w:w="309" w:type="pct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2 409,</w:t>
                  </w:r>
                  <w:r w:rsidR="00E04CAB">
                    <w:t xml:space="preserve"> </w:t>
                  </w:r>
                  <w:r w:rsidRPr="00212E42">
                    <w:t>95306</w:t>
                  </w:r>
                </w:p>
              </w:tc>
              <w:tc>
                <w:tcPr>
                  <w:tcW w:w="309" w:type="pct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24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8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5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B7904" w:rsidRPr="00212E42" w:rsidTr="005B7904">
              <w:trPr>
                <w:trHeight w:val="1275"/>
              </w:trPr>
              <w:tc>
                <w:tcPr>
                  <w:tcW w:w="43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12E42" w:rsidRPr="00212E42" w:rsidRDefault="00212E42" w:rsidP="00212E42"/>
              </w:tc>
              <w:tc>
                <w:tcPr>
                  <w:tcW w:w="353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12E42" w:rsidRPr="00212E42" w:rsidRDefault="00212E42" w:rsidP="00212E42"/>
              </w:tc>
              <w:tc>
                <w:tcPr>
                  <w:tcW w:w="360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12E42" w:rsidRPr="00212E42" w:rsidRDefault="00212E42" w:rsidP="00212E42"/>
              </w:tc>
              <w:tc>
                <w:tcPr>
                  <w:tcW w:w="309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12E42" w:rsidRPr="00212E42" w:rsidRDefault="00212E42" w:rsidP="00212E42"/>
              </w:tc>
              <w:tc>
                <w:tcPr>
                  <w:tcW w:w="309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12E42" w:rsidRPr="00212E42" w:rsidRDefault="00212E42" w:rsidP="00212E42"/>
              </w:tc>
              <w:tc>
                <w:tcPr>
                  <w:tcW w:w="309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12E42" w:rsidRPr="00212E42" w:rsidRDefault="00212E42" w:rsidP="00212E42"/>
              </w:tc>
              <w:tc>
                <w:tcPr>
                  <w:tcW w:w="309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12E42" w:rsidRPr="00212E42" w:rsidRDefault="00212E42" w:rsidP="00212E42"/>
              </w:tc>
              <w:tc>
                <w:tcPr>
                  <w:tcW w:w="309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12E42" w:rsidRPr="00212E42" w:rsidRDefault="00212E42" w:rsidP="00212E42"/>
              </w:tc>
              <w:tc>
                <w:tcPr>
                  <w:tcW w:w="288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12E42" w:rsidRPr="00212E42" w:rsidRDefault="00212E42" w:rsidP="00212E42"/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12E42" w:rsidRPr="00212E42" w:rsidRDefault="00212E42" w:rsidP="00445F54">
                  <w:r w:rsidRPr="00212E42">
                    <w:t xml:space="preserve">Количество построенных, </w:t>
                  </w:r>
                  <w:proofErr w:type="spellStart"/>
                  <w:proofErr w:type="gramStart"/>
                  <w:r w:rsidRPr="00212E42">
                    <w:t>отремонтиро</w:t>
                  </w:r>
                  <w:proofErr w:type="spellEnd"/>
                  <w:r w:rsidR="00445F54">
                    <w:t>-</w:t>
                  </w:r>
                  <w:r w:rsidRPr="00212E42">
                    <w:t>ванных</w:t>
                  </w:r>
                  <w:proofErr w:type="gramEnd"/>
                  <w:r w:rsidRPr="00212E42">
                    <w:t xml:space="preserve"> сетей </w:t>
                  </w:r>
                  <w:proofErr w:type="spellStart"/>
                  <w:r w:rsidRPr="00212E42">
                    <w:t>теплоснабже</w:t>
                  </w:r>
                  <w:r w:rsidR="00445F54">
                    <w:t>-</w:t>
                  </w:r>
                  <w:r w:rsidRPr="00212E42">
                    <w:t>ния</w:t>
                  </w:r>
                  <w:proofErr w:type="spellEnd"/>
                </w:p>
              </w:tc>
              <w:tc>
                <w:tcPr>
                  <w:tcW w:w="1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12E42" w:rsidRPr="00212E42" w:rsidRDefault="00212E42" w:rsidP="00212E42">
                  <w:r w:rsidRPr="00212E42">
                    <w:t>км.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12E42" w:rsidRPr="00212E42" w:rsidRDefault="00212E42" w:rsidP="00445F54">
                  <w:pPr>
                    <w:jc w:val="right"/>
                  </w:pPr>
                  <w:r w:rsidRPr="00212E42">
                    <w:t>0,5803</w:t>
                  </w:r>
                </w:p>
              </w:tc>
              <w:tc>
                <w:tcPr>
                  <w:tcW w:w="1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12E42" w:rsidRPr="00212E42" w:rsidRDefault="00212E42" w:rsidP="00445F54">
                  <w:pPr>
                    <w:jc w:val="right"/>
                  </w:pPr>
                  <w:r w:rsidRPr="00212E42">
                    <w:t>1,420</w:t>
                  </w:r>
                </w:p>
              </w:tc>
              <w:tc>
                <w:tcPr>
                  <w:tcW w:w="1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</w:tr>
            <w:tr w:rsidR="005B7904" w:rsidRPr="00212E42" w:rsidTr="005B7904">
              <w:trPr>
                <w:trHeight w:val="1875"/>
              </w:trPr>
              <w:tc>
                <w:tcPr>
                  <w:tcW w:w="43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Всего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25 130,38015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16 239,</w:t>
                  </w:r>
                  <w:r w:rsidR="00E04CAB">
                    <w:t xml:space="preserve"> </w:t>
                  </w:r>
                  <w:r w:rsidRPr="00212E42">
                    <w:t>55774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6 480,</w:t>
                  </w:r>
                  <w:r w:rsidR="00E04CAB">
                    <w:t xml:space="preserve"> </w:t>
                  </w:r>
                  <w:r w:rsidRPr="00212E42">
                    <w:t>86935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2 409,</w:t>
                  </w:r>
                  <w:r w:rsidR="00E04CAB">
                    <w:t xml:space="preserve"> </w:t>
                  </w:r>
                  <w:r w:rsidRPr="00212E42">
                    <w:t>95306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F869FD">
                  <w:pPr>
                    <w:ind w:right="-107"/>
                  </w:pPr>
                  <w:r w:rsidRPr="00212E42">
                    <w:t xml:space="preserve">Количество разработанных ПСД на строительство, реконструкцию, ремонт систем </w:t>
                  </w:r>
                  <w:proofErr w:type="spellStart"/>
                  <w:proofErr w:type="gramStart"/>
                  <w:r w:rsidRPr="00212E42">
                    <w:t>теплоснабже</w:t>
                  </w:r>
                  <w:proofErr w:type="spellEnd"/>
                  <w:r w:rsidR="00445F54">
                    <w:t>-</w:t>
                  </w:r>
                  <w:r w:rsidRPr="00212E42">
                    <w:t xml:space="preserve"> </w:t>
                  </w:r>
                  <w:proofErr w:type="spellStart"/>
                  <w:r w:rsidRPr="00212E42">
                    <w:t>ния</w:t>
                  </w:r>
                  <w:proofErr w:type="spellEnd"/>
                  <w:proofErr w:type="gramEnd"/>
                </w:p>
              </w:tc>
              <w:tc>
                <w:tcPr>
                  <w:tcW w:w="1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proofErr w:type="spellStart"/>
                  <w:r w:rsidRPr="00212E42">
                    <w:t>ед</w:t>
                  </w:r>
                  <w:proofErr w:type="spellEnd"/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3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3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</w:tr>
            <w:tr w:rsidR="005B7904" w:rsidRPr="00212E42" w:rsidTr="005B7904">
              <w:trPr>
                <w:trHeight w:val="300"/>
              </w:trPr>
              <w:tc>
                <w:tcPr>
                  <w:tcW w:w="43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3.1.2.1. Строительство объекта «Модульная котельная с. Сосново»</w:t>
                  </w:r>
                </w:p>
              </w:tc>
              <w:tc>
                <w:tcPr>
                  <w:tcW w:w="32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УСИА администрации </w:t>
                  </w:r>
                  <w:proofErr w:type="gramStart"/>
                  <w:r w:rsidRPr="00212E42">
                    <w:t>Чай</w:t>
                  </w:r>
                  <w:r w:rsidR="00445F54">
                    <w:t>-</w:t>
                  </w:r>
                  <w:proofErr w:type="spellStart"/>
                  <w:r w:rsidRPr="00212E42">
                    <w:t>ковского</w:t>
                  </w:r>
                  <w:proofErr w:type="spellEnd"/>
                  <w:proofErr w:type="gramEnd"/>
                  <w:r w:rsidRPr="00212E42">
                    <w:t xml:space="preserve"> городского округа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местный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832,51193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832,51193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445F54">
                  <w:r w:rsidRPr="00212E42">
                    <w:t>Количество построенных (</w:t>
                  </w:r>
                  <w:proofErr w:type="spellStart"/>
                  <w:proofErr w:type="gramStart"/>
                  <w:r w:rsidRPr="00212E42">
                    <w:t>отремонтиро</w:t>
                  </w:r>
                  <w:proofErr w:type="spellEnd"/>
                  <w:r w:rsidR="00445F54">
                    <w:t>-</w:t>
                  </w:r>
                  <w:r w:rsidRPr="00212E42">
                    <w:t>ванных</w:t>
                  </w:r>
                  <w:proofErr w:type="gramEnd"/>
                  <w:r w:rsidRPr="00212E42">
                    <w:t xml:space="preserve">, </w:t>
                  </w:r>
                  <w:proofErr w:type="spellStart"/>
                  <w:r w:rsidRPr="00212E42">
                    <w:t>реконструи-рованных</w:t>
                  </w:r>
                  <w:proofErr w:type="spellEnd"/>
                  <w:r w:rsidRPr="00212E42">
                    <w:t>) котельных</w:t>
                  </w:r>
                </w:p>
              </w:tc>
              <w:tc>
                <w:tcPr>
                  <w:tcW w:w="12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proofErr w:type="spellStart"/>
                  <w:r w:rsidRPr="00212E42">
                    <w:t>ед</w:t>
                  </w:r>
                  <w:proofErr w:type="spellEnd"/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84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5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краевой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13 931,74000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13 473,</w:t>
                  </w:r>
                  <w:r w:rsidR="00E04CAB">
                    <w:t xml:space="preserve"> </w:t>
                  </w:r>
                  <w:r w:rsidRPr="00212E42">
                    <w:t>13866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458,60134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2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8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5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345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Всего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14 764,25193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14 305,</w:t>
                  </w:r>
                  <w:r w:rsidR="00E04CAB">
                    <w:t xml:space="preserve"> </w:t>
                  </w:r>
                  <w:r w:rsidRPr="00212E42">
                    <w:t>65059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458,60134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24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84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5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B7904" w:rsidRPr="00212E42" w:rsidTr="005B7904">
              <w:trPr>
                <w:trHeight w:val="300"/>
              </w:trPr>
              <w:tc>
                <w:tcPr>
                  <w:tcW w:w="43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3.1.2.2. Разработка ПСД на капитальный ремонт трубопроводов горячего водоснабжения и </w:t>
                  </w:r>
                  <w:proofErr w:type="spellStart"/>
                  <w:proofErr w:type="gramStart"/>
                  <w:r w:rsidRPr="00212E42">
                    <w:t>теплоснаб</w:t>
                  </w:r>
                  <w:r w:rsidR="00F869FD">
                    <w:t>-</w:t>
                  </w:r>
                  <w:r w:rsidRPr="00212E42">
                    <w:t>жения</w:t>
                  </w:r>
                  <w:proofErr w:type="spellEnd"/>
                  <w:proofErr w:type="gramEnd"/>
                  <w:r w:rsidRPr="00212E42">
                    <w:t xml:space="preserve"> в п. Марковский</w:t>
                  </w:r>
                </w:p>
              </w:tc>
              <w:tc>
                <w:tcPr>
                  <w:tcW w:w="32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УСИА администрации </w:t>
                  </w:r>
                  <w:proofErr w:type="gramStart"/>
                  <w:r w:rsidRPr="00212E42">
                    <w:t>Чай</w:t>
                  </w:r>
                  <w:r w:rsidR="00445F54">
                    <w:t>-</w:t>
                  </w:r>
                  <w:proofErr w:type="spellStart"/>
                  <w:r w:rsidRPr="00212E42">
                    <w:t>ковского</w:t>
                  </w:r>
                  <w:proofErr w:type="spellEnd"/>
                  <w:proofErr w:type="gramEnd"/>
                  <w:r w:rsidRPr="00212E42">
                    <w:t xml:space="preserve"> городского округа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местный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F869FD">
                  <w:pPr>
                    <w:ind w:right="-107"/>
                  </w:pPr>
                  <w:r w:rsidRPr="00212E42">
                    <w:t xml:space="preserve">Количество разработанных ПСД на строительство, реконструкцию, ремонт систем </w:t>
                  </w:r>
                  <w:proofErr w:type="spellStart"/>
                  <w:proofErr w:type="gramStart"/>
                  <w:r w:rsidRPr="00212E42">
                    <w:t>теплоснабже</w:t>
                  </w:r>
                  <w:r w:rsidR="008235FF">
                    <w:t>-</w:t>
                  </w:r>
                  <w:r w:rsidRPr="00212E42">
                    <w:t>ния</w:t>
                  </w:r>
                  <w:proofErr w:type="spellEnd"/>
                  <w:proofErr w:type="gramEnd"/>
                </w:p>
              </w:tc>
              <w:tc>
                <w:tcPr>
                  <w:tcW w:w="12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proofErr w:type="spellStart"/>
                  <w:r w:rsidRPr="00212E42">
                    <w:t>ед</w:t>
                  </w:r>
                  <w:proofErr w:type="spellEnd"/>
                </w:p>
              </w:tc>
              <w:tc>
                <w:tcPr>
                  <w:tcW w:w="16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8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5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краевой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854,50560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854,50560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2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8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5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Всего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854,50560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854,50560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2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8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5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3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3.1.2.3. Разработка ПСД на </w:t>
                  </w:r>
                  <w:proofErr w:type="gramStart"/>
                  <w:r w:rsidRPr="00212E42">
                    <w:t>строитель</w:t>
                  </w:r>
                  <w:r w:rsidR="00F869FD">
                    <w:t>-</w:t>
                  </w:r>
                  <w:proofErr w:type="spellStart"/>
                  <w:r w:rsidRPr="00212E42">
                    <w:t>ство</w:t>
                  </w:r>
                  <w:proofErr w:type="spellEnd"/>
                  <w:proofErr w:type="gramEnd"/>
                  <w:r w:rsidRPr="00212E42">
                    <w:t xml:space="preserve"> модульной котельной в п. </w:t>
                  </w:r>
                  <w:proofErr w:type="spellStart"/>
                  <w:r w:rsidRPr="00212E42">
                    <w:t>Прикамский</w:t>
                  </w:r>
                  <w:proofErr w:type="spellEnd"/>
                </w:p>
              </w:tc>
              <w:tc>
                <w:tcPr>
                  <w:tcW w:w="32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УСИА администрации </w:t>
                  </w:r>
                  <w:proofErr w:type="gramStart"/>
                  <w:r w:rsidRPr="00212E42">
                    <w:t>Чай</w:t>
                  </w:r>
                  <w:r w:rsidR="00445F54">
                    <w:t>-</w:t>
                  </w:r>
                  <w:proofErr w:type="spellStart"/>
                  <w:r w:rsidRPr="00212E42">
                    <w:t>ковского</w:t>
                  </w:r>
                  <w:proofErr w:type="spellEnd"/>
                  <w:proofErr w:type="gramEnd"/>
                  <w:r w:rsidRPr="00212E42">
                    <w:t xml:space="preserve"> городского округа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местный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2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8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5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краевой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2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84" w:type="pct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53" w:type="pct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Всего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2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84" w:type="pct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53" w:type="pct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3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3.1.2.4. Разработка ПСД на капитальный ремонт трубопроводов в п. </w:t>
                  </w:r>
                  <w:proofErr w:type="spellStart"/>
                  <w:r w:rsidRPr="00212E42">
                    <w:t>Прикамский</w:t>
                  </w:r>
                  <w:proofErr w:type="spellEnd"/>
                </w:p>
              </w:tc>
              <w:tc>
                <w:tcPr>
                  <w:tcW w:w="32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УСИА администрации </w:t>
                  </w:r>
                  <w:proofErr w:type="gramStart"/>
                  <w:r w:rsidRPr="00212E42">
                    <w:t>Чай</w:t>
                  </w:r>
                  <w:r w:rsidR="00445F54">
                    <w:t>-</w:t>
                  </w:r>
                  <w:proofErr w:type="spellStart"/>
                  <w:r w:rsidRPr="00212E42">
                    <w:t>ковского</w:t>
                  </w:r>
                  <w:proofErr w:type="spellEnd"/>
                  <w:proofErr w:type="gramEnd"/>
                  <w:r w:rsidRPr="00212E42">
                    <w:t xml:space="preserve"> городского округа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местный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2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</w:t>
                  </w:r>
                </w:p>
              </w:tc>
              <w:tc>
                <w:tcPr>
                  <w:tcW w:w="163" w:type="pct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84" w:type="pct"/>
                  <w:vMerge w:val="restart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</w:t>
                  </w:r>
                </w:p>
              </w:tc>
              <w:tc>
                <w:tcPr>
                  <w:tcW w:w="163" w:type="pct"/>
                  <w:vMerge w:val="restart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53" w:type="pct"/>
                  <w:vMerge w:val="restart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краевой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1 108,77406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301,78334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806,99072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2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8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53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Всего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1 108,77406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301,78334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806,99072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2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8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53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3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3.1.2.5. Разработка ПСД на капитальный ремонт теплотрассы и техническое перевооружение </w:t>
                  </w:r>
                  <w:r w:rsidRPr="00212E42">
                    <w:lastRenderedPageBreak/>
                    <w:t xml:space="preserve">котельной в с. Б. </w:t>
                  </w:r>
                  <w:proofErr w:type="spellStart"/>
                  <w:r w:rsidRPr="00212E42">
                    <w:t>Букор</w:t>
                  </w:r>
                  <w:proofErr w:type="spellEnd"/>
                </w:p>
              </w:tc>
              <w:tc>
                <w:tcPr>
                  <w:tcW w:w="32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lastRenderedPageBreak/>
                    <w:t xml:space="preserve">УСИА администрации </w:t>
                  </w:r>
                  <w:proofErr w:type="gramStart"/>
                  <w:r w:rsidRPr="00212E42">
                    <w:t>Чай</w:t>
                  </w:r>
                  <w:r w:rsidR="00445F54">
                    <w:t>-</w:t>
                  </w:r>
                  <w:proofErr w:type="spellStart"/>
                  <w:r w:rsidRPr="00212E42">
                    <w:t>ковского</w:t>
                  </w:r>
                  <w:proofErr w:type="spellEnd"/>
                  <w:proofErr w:type="gramEnd"/>
                  <w:r w:rsidRPr="00212E42">
                    <w:t xml:space="preserve"> городского округа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местный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62,00000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62,00000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2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8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5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краевой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777,61821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777,61821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2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8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53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Всего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839,61821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777,61821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62,00000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2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8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53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3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3.1.2.6. Разработка ПСД на реконструкцию котельной "Школа" в с. Фоки</w:t>
                  </w:r>
                </w:p>
              </w:tc>
              <w:tc>
                <w:tcPr>
                  <w:tcW w:w="32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УСИА администрации </w:t>
                  </w:r>
                  <w:proofErr w:type="gramStart"/>
                  <w:r w:rsidRPr="00212E42">
                    <w:t>Чай</w:t>
                  </w:r>
                  <w:r w:rsidR="00E04CAB">
                    <w:t>-</w:t>
                  </w:r>
                  <w:proofErr w:type="spellStart"/>
                  <w:r w:rsidRPr="00212E42">
                    <w:t>ковского</w:t>
                  </w:r>
                  <w:proofErr w:type="spellEnd"/>
                  <w:proofErr w:type="gramEnd"/>
                  <w:r w:rsidRPr="00212E42">
                    <w:t xml:space="preserve"> городского округа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местный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2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8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5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краевой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652,96234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652,96234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2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8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53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Всего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652,96234 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652,96234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2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8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53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3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3.1.2.7. Разработка ПСД на реконструкцию котельной "Светлячок" в с. Фоки</w:t>
                  </w:r>
                </w:p>
              </w:tc>
              <w:tc>
                <w:tcPr>
                  <w:tcW w:w="32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УСИА администрации </w:t>
                  </w:r>
                  <w:proofErr w:type="gramStart"/>
                  <w:r w:rsidRPr="00212E42">
                    <w:t>Чай</w:t>
                  </w:r>
                  <w:r w:rsidR="00E04CAB">
                    <w:t>-</w:t>
                  </w:r>
                  <w:proofErr w:type="spellStart"/>
                  <w:r w:rsidRPr="00212E42">
                    <w:t>ковского</w:t>
                  </w:r>
                  <w:proofErr w:type="spellEnd"/>
                  <w:proofErr w:type="gramEnd"/>
                  <w:r w:rsidRPr="00212E42">
                    <w:t xml:space="preserve"> городского округа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местный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2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8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5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краевой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950,00000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950,00000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2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8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53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Всего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950,00000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950,00000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2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8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53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285"/>
              </w:trPr>
              <w:tc>
                <w:tcPr>
                  <w:tcW w:w="43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3.1.2.8. Капитальный ремонт трубопроводов в </w:t>
                  </w:r>
                  <w:proofErr w:type="spellStart"/>
                  <w:r w:rsidRPr="00212E42">
                    <w:t>с.Сосново</w:t>
                  </w:r>
                  <w:proofErr w:type="spellEnd"/>
                </w:p>
              </w:tc>
              <w:tc>
                <w:tcPr>
                  <w:tcW w:w="32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УСИА администрации </w:t>
                  </w:r>
                  <w:proofErr w:type="gramStart"/>
                  <w:r w:rsidRPr="00212E42">
                    <w:t>Чай</w:t>
                  </w:r>
                  <w:r w:rsidR="00E04CAB">
                    <w:t>-</w:t>
                  </w:r>
                  <w:proofErr w:type="spellStart"/>
                  <w:r w:rsidRPr="00212E42">
                    <w:t>ковского</w:t>
                  </w:r>
                  <w:proofErr w:type="spellEnd"/>
                  <w:proofErr w:type="gramEnd"/>
                  <w:r w:rsidRPr="00212E42">
                    <w:t xml:space="preserve"> городского округа 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местный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763,74801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763,74801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B5325A">
                  <w:r w:rsidRPr="00212E42">
                    <w:t xml:space="preserve">Количество построенных, </w:t>
                  </w:r>
                  <w:proofErr w:type="spellStart"/>
                  <w:proofErr w:type="gramStart"/>
                  <w:r w:rsidRPr="00212E42">
                    <w:t>отремонтиро</w:t>
                  </w:r>
                  <w:proofErr w:type="spellEnd"/>
                  <w:r w:rsidR="00B5325A">
                    <w:t>-</w:t>
                  </w:r>
                  <w:r w:rsidRPr="00212E42">
                    <w:t>ванных</w:t>
                  </w:r>
                  <w:proofErr w:type="gramEnd"/>
                  <w:r w:rsidRPr="00212E42">
                    <w:t xml:space="preserve"> сетей </w:t>
                  </w:r>
                  <w:proofErr w:type="spellStart"/>
                  <w:r w:rsidRPr="00212E42">
                    <w:t>теплоснабже</w:t>
                  </w:r>
                  <w:r w:rsidR="00B5325A">
                    <w:t>-</w:t>
                  </w:r>
                  <w:r w:rsidRPr="00212E42">
                    <w:t>ния</w:t>
                  </w:r>
                  <w:proofErr w:type="spellEnd"/>
                </w:p>
              </w:tc>
              <w:tc>
                <w:tcPr>
                  <w:tcW w:w="12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км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E04CAB">
                  <w:pPr>
                    <w:jc w:val="right"/>
                  </w:pPr>
                  <w:r w:rsidRPr="00212E42">
                    <w:t>0,5803</w:t>
                  </w:r>
                </w:p>
              </w:tc>
              <w:tc>
                <w:tcPr>
                  <w:tcW w:w="18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5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</w:tr>
            <w:tr w:rsidR="0053486A" w:rsidRPr="00212E42" w:rsidTr="005B7904">
              <w:trPr>
                <w:trHeight w:val="315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краевой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5 196,52000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5 196,</w:t>
                  </w:r>
                  <w:r w:rsidR="00E04CAB">
                    <w:t xml:space="preserve"> </w:t>
                  </w:r>
                  <w:r w:rsidRPr="00212E42">
                    <w:t>52000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2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8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5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795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Всего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5 960,26801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5 960,</w:t>
                  </w:r>
                  <w:r w:rsidR="00E04CAB">
                    <w:t xml:space="preserve"> </w:t>
                  </w:r>
                  <w:r w:rsidRPr="00212E42">
                    <w:t>26801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2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8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5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795"/>
              </w:trPr>
              <w:tc>
                <w:tcPr>
                  <w:tcW w:w="439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3.1.2.9. Реконструкция котельной "Школа" </w:t>
                  </w:r>
                  <w:proofErr w:type="spellStart"/>
                  <w:r w:rsidRPr="00212E42">
                    <w:t>с.Фоки</w:t>
                  </w:r>
                  <w:proofErr w:type="spellEnd"/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УСИА администрации </w:t>
                  </w:r>
                  <w:proofErr w:type="gramStart"/>
                  <w:r w:rsidRPr="00212E42">
                    <w:t>Чай</w:t>
                  </w:r>
                  <w:r w:rsidR="00E04CAB">
                    <w:t>-</w:t>
                  </w:r>
                  <w:proofErr w:type="spellStart"/>
                  <w:r w:rsidRPr="00212E42">
                    <w:t>ковского</w:t>
                  </w:r>
                  <w:proofErr w:type="spellEnd"/>
                  <w:proofErr w:type="gramEnd"/>
                  <w:r w:rsidRPr="00212E42">
                    <w:t xml:space="preserve"> городского округа 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местный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1 553,84900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1 553,</w:t>
                  </w:r>
                  <w:r w:rsidR="00E04CAB">
                    <w:t xml:space="preserve"> </w:t>
                  </w:r>
                  <w:r w:rsidRPr="00212E42">
                    <w:t>84900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E04CAB">
                  <w:r w:rsidRPr="00212E42">
                    <w:t>Количество построенных (</w:t>
                  </w:r>
                  <w:proofErr w:type="spellStart"/>
                  <w:proofErr w:type="gramStart"/>
                  <w:r w:rsidRPr="00212E42">
                    <w:t>отремонтиро</w:t>
                  </w:r>
                  <w:proofErr w:type="spellEnd"/>
                  <w:r w:rsidR="00E04CAB">
                    <w:t>-</w:t>
                  </w:r>
                  <w:r w:rsidRPr="00212E42">
                    <w:t>ванных</w:t>
                  </w:r>
                  <w:proofErr w:type="gramEnd"/>
                  <w:r w:rsidRPr="00212E42">
                    <w:t xml:space="preserve">, </w:t>
                  </w:r>
                  <w:proofErr w:type="spellStart"/>
                  <w:r w:rsidRPr="00212E42">
                    <w:t>реконструи-рованных</w:t>
                  </w:r>
                  <w:proofErr w:type="spellEnd"/>
                  <w:r w:rsidRPr="00212E42">
                    <w:t>) котельных</w:t>
                  </w:r>
                </w:p>
              </w:tc>
              <w:tc>
                <w:tcPr>
                  <w:tcW w:w="12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ед.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</w:t>
                  </w:r>
                </w:p>
              </w:tc>
              <w:tc>
                <w:tcPr>
                  <w:tcW w:w="1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</w:tr>
            <w:tr w:rsidR="0053486A" w:rsidRPr="00212E42" w:rsidTr="005B7904">
              <w:trPr>
                <w:trHeight w:val="795"/>
              </w:trPr>
              <w:tc>
                <w:tcPr>
                  <w:tcW w:w="439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proofErr w:type="gramStart"/>
                  <w:r w:rsidRPr="00212E42">
                    <w:t>3.1.2.10  Реконструкция</w:t>
                  </w:r>
                  <w:proofErr w:type="gramEnd"/>
                  <w:r w:rsidRPr="00212E42">
                    <w:t xml:space="preserve"> котельной "Светлячок" </w:t>
                  </w:r>
                  <w:proofErr w:type="spellStart"/>
                  <w:r w:rsidRPr="00212E42">
                    <w:t>с.Фоки</w:t>
                  </w:r>
                  <w:proofErr w:type="spellEnd"/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УСИА администрации </w:t>
                  </w:r>
                  <w:proofErr w:type="gramStart"/>
                  <w:r w:rsidRPr="00212E42">
                    <w:t>Чай</w:t>
                  </w:r>
                  <w:r w:rsidR="00E04CAB">
                    <w:t>-</w:t>
                  </w:r>
                  <w:proofErr w:type="spellStart"/>
                  <w:r w:rsidRPr="00212E42">
                    <w:t>ковского</w:t>
                  </w:r>
                  <w:proofErr w:type="spellEnd"/>
                  <w:proofErr w:type="gramEnd"/>
                  <w:r w:rsidRPr="00212E42">
                    <w:t xml:space="preserve"> городского округа 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местный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1 073,99800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1 073,</w:t>
                  </w:r>
                  <w:r w:rsidR="00E04CAB">
                    <w:t xml:space="preserve"> </w:t>
                  </w:r>
                  <w:r w:rsidRPr="00212E42">
                    <w:t>99800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2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</w:t>
                  </w:r>
                </w:p>
              </w:tc>
              <w:tc>
                <w:tcPr>
                  <w:tcW w:w="1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</w:tr>
            <w:tr w:rsidR="005B7904" w:rsidRPr="00212E42" w:rsidTr="005B7904">
              <w:trPr>
                <w:trHeight w:val="990"/>
              </w:trPr>
              <w:tc>
                <w:tcPr>
                  <w:tcW w:w="43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3.1.2.11 Капитальный ремонт теплотрассы в </w:t>
                  </w:r>
                  <w:proofErr w:type="spellStart"/>
                  <w:r w:rsidRPr="00212E42">
                    <w:t>с.Б.Букор</w:t>
                  </w:r>
                  <w:proofErr w:type="spellEnd"/>
                </w:p>
              </w:tc>
              <w:tc>
                <w:tcPr>
                  <w:tcW w:w="32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УСИА администрации </w:t>
                  </w:r>
                  <w:proofErr w:type="gramStart"/>
                  <w:r w:rsidRPr="00212E42">
                    <w:t>Чай</w:t>
                  </w:r>
                  <w:r w:rsidR="00E04CAB">
                    <w:t>-</w:t>
                  </w:r>
                  <w:proofErr w:type="spellStart"/>
                  <w:r w:rsidRPr="00212E42">
                    <w:t>ковского</w:t>
                  </w:r>
                  <w:proofErr w:type="spellEnd"/>
                  <w:proofErr w:type="gramEnd"/>
                  <w:r w:rsidRPr="00212E42">
                    <w:t xml:space="preserve"> городского округа </w:t>
                  </w:r>
                </w:p>
              </w:tc>
              <w:tc>
                <w:tcPr>
                  <w:tcW w:w="35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местный бюджет</w:t>
                  </w:r>
                </w:p>
              </w:tc>
              <w:tc>
                <w:tcPr>
                  <w:tcW w:w="360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1 312,73200</w:t>
                  </w:r>
                </w:p>
              </w:tc>
              <w:tc>
                <w:tcPr>
                  <w:tcW w:w="30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912,71200</w:t>
                  </w:r>
                </w:p>
              </w:tc>
              <w:tc>
                <w:tcPr>
                  <w:tcW w:w="28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D7265F">
                  <w:pPr>
                    <w:ind w:right="-107"/>
                  </w:pPr>
                  <w:r w:rsidRPr="00212E42">
                    <w:t xml:space="preserve">Количество разработанных ПСД на строительство, реконструкцию, ремонт систем </w:t>
                  </w:r>
                  <w:proofErr w:type="spellStart"/>
                  <w:proofErr w:type="gramStart"/>
                  <w:r w:rsidRPr="00212E42">
                    <w:t>теплоснабже</w:t>
                  </w:r>
                  <w:r w:rsidR="00E16FD6">
                    <w:t>-</w:t>
                  </w:r>
                  <w:r w:rsidRPr="00212E42">
                    <w:t>ния</w:t>
                  </w:r>
                  <w:proofErr w:type="spellEnd"/>
                  <w:proofErr w:type="gramEnd"/>
                </w:p>
              </w:tc>
              <w:tc>
                <w:tcPr>
                  <w:tcW w:w="1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ед.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</w:tr>
            <w:tr w:rsidR="0053486A" w:rsidRPr="00212E42" w:rsidTr="005B7904">
              <w:trPr>
                <w:trHeight w:val="795"/>
              </w:trPr>
              <w:tc>
                <w:tcPr>
                  <w:tcW w:w="43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60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0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0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0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0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0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288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E04CAB">
                  <w:r w:rsidRPr="00212E42">
                    <w:t xml:space="preserve">Количество построенных, </w:t>
                  </w:r>
                  <w:proofErr w:type="spellStart"/>
                  <w:proofErr w:type="gramStart"/>
                  <w:r w:rsidRPr="00212E42">
                    <w:t>отремонтиро</w:t>
                  </w:r>
                  <w:proofErr w:type="spellEnd"/>
                  <w:r w:rsidR="00E04CAB">
                    <w:t>-</w:t>
                  </w:r>
                  <w:r w:rsidRPr="00212E42">
                    <w:t>ванных</w:t>
                  </w:r>
                  <w:proofErr w:type="gramEnd"/>
                  <w:r w:rsidRPr="00212E42">
                    <w:t xml:space="preserve"> сетей </w:t>
                  </w:r>
                  <w:proofErr w:type="spellStart"/>
                  <w:r w:rsidRPr="00212E42">
                    <w:t>теплоснабже</w:t>
                  </w:r>
                  <w:r w:rsidR="00E04CAB">
                    <w:t>-</w:t>
                  </w:r>
                  <w:r w:rsidRPr="00212E42">
                    <w:t>ния</w:t>
                  </w:r>
                  <w:proofErr w:type="spellEnd"/>
                </w:p>
              </w:tc>
              <w:tc>
                <w:tcPr>
                  <w:tcW w:w="1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км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E04CAB">
                  <w:pPr>
                    <w:jc w:val="right"/>
                  </w:pPr>
                  <w:r w:rsidRPr="00212E42">
                    <w:t>1,420</w:t>
                  </w:r>
                </w:p>
              </w:tc>
              <w:tc>
                <w:tcPr>
                  <w:tcW w:w="1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</w:tr>
            <w:tr w:rsidR="005B7904" w:rsidRPr="00212E42" w:rsidTr="005B7904">
              <w:trPr>
                <w:trHeight w:val="795"/>
              </w:trPr>
              <w:tc>
                <w:tcPr>
                  <w:tcW w:w="439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12E42" w:rsidRPr="00212E42" w:rsidRDefault="00212E42" w:rsidP="00212E42">
                  <w:r w:rsidRPr="00212E42">
                    <w:t xml:space="preserve">3.1.3.   Разработка ПСД на строительство, капитальный ремонт объектов систем </w:t>
                  </w:r>
                  <w:r w:rsidRPr="00212E42">
                    <w:lastRenderedPageBreak/>
                    <w:t xml:space="preserve">теплоснабжения, в том </w:t>
                  </w:r>
                  <w:proofErr w:type="gramStart"/>
                  <w:r w:rsidRPr="00212E42">
                    <w:t>числе :</w:t>
                  </w:r>
                  <w:proofErr w:type="gramEnd"/>
                </w:p>
              </w:tc>
              <w:tc>
                <w:tcPr>
                  <w:tcW w:w="325" w:type="pct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212E42" w:rsidRPr="00212E42" w:rsidRDefault="00212E42" w:rsidP="00212E42">
                  <w:r w:rsidRPr="00212E42">
                    <w:lastRenderedPageBreak/>
                    <w:t xml:space="preserve">УСИА администрации </w:t>
                  </w:r>
                  <w:proofErr w:type="gramStart"/>
                  <w:r w:rsidRPr="00212E42">
                    <w:t>Чай</w:t>
                  </w:r>
                  <w:r w:rsidR="00E04CAB">
                    <w:t>-</w:t>
                  </w:r>
                  <w:proofErr w:type="spellStart"/>
                  <w:r w:rsidRPr="00212E42">
                    <w:t>ковского</w:t>
                  </w:r>
                  <w:proofErr w:type="spellEnd"/>
                  <w:proofErr w:type="gramEnd"/>
                  <w:r w:rsidRPr="00212E42">
                    <w:t xml:space="preserve"> городского округа </w:t>
                  </w:r>
                </w:p>
              </w:tc>
              <w:tc>
                <w:tcPr>
                  <w:tcW w:w="353" w:type="pct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12E42" w:rsidRPr="00212E42" w:rsidRDefault="00212E42" w:rsidP="00212E42">
                  <w:r w:rsidRPr="00212E42">
                    <w:t>местный бюджет</w:t>
                  </w:r>
                </w:p>
              </w:tc>
              <w:tc>
                <w:tcPr>
                  <w:tcW w:w="360" w:type="pct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12E42" w:rsidRPr="00212E42" w:rsidRDefault="00212E42" w:rsidP="00212E42">
                  <w:r w:rsidRPr="00212E42">
                    <w:t>15 234,96500</w:t>
                  </w:r>
                </w:p>
              </w:tc>
              <w:tc>
                <w:tcPr>
                  <w:tcW w:w="309" w:type="pct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12E42" w:rsidRPr="00212E42" w:rsidRDefault="00212E42" w:rsidP="00212E42">
                  <w:r w:rsidRPr="00212E42">
                    <w:t>2 541, 00100</w:t>
                  </w:r>
                </w:p>
              </w:tc>
              <w:tc>
                <w:tcPr>
                  <w:tcW w:w="309" w:type="pct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12E42" w:rsidRPr="00212E42" w:rsidRDefault="00212E42" w:rsidP="00212E42">
                  <w:r w:rsidRPr="00212E42">
                    <w:t>12 693,</w:t>
                  </w:r>
                  <w:r w:rsidR="00E04CAB">
                    <w:t xml:space="preserve"> </w:t>
                  </w:r>
                  <w:r w:rsidRPr="00212E42">
                    <w:t>96400</w:t>
                  </w:r>
                </w:p>
              </w:tc>
              <w:tc>
                <w:tcPr>
                  <w:tcW w:w="288" w:type="pct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12E42" w:rsidRPr="00212E42" w:rsidRDefault="00212E42" w:rsidP="00D7265F">
                  <w:pPr>
                    <w:ind w:right="-107"/>
                  </w:pPr>
                  <w:r w:rsidRPr="00212E42">
                    <w:t xml:space="preserve">Количество разработанных ПСД на строительство, реконструкцию, ремонт систем </w:t>
                  </w:r>
                  <w:proofErr w:type="spellStart"/>
                  <w:proofErr w:type="gramStart"/>
                  <w:r w:rsidRPr="00212E42">
                    <w:lastRenderedPageBreak/>
                    <w:t>теплоснабже</w:t>
                  </w:r>
                  <w:r w:rsidR="00E04CAB">
                    <w:t>-</w:t>
                  </w:r>
                  <w:r w:rsidRPr="00212E42">
                    <w:t>ния</w:t>
                  </w:r>
                  <w:proofErr w:type="spellEnd"/>
                  <w:proofErr w:type="gramEnd"/>
                </w:p>
              </w:tc>
              <w:tc>
                <w:tcPr>
                  <w:tcW w:w="1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12E42" w:rsidRPr="00212E42" w:rsidRDefault="00212E42" w:rsidP="00212E42">
                  <w:r w:rsidRPr="00212E42">
                    <w:lastRenderedPageBreak/>
                    <w:t>ед.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12E42" w:rsidRPr="00212E42" w:rsidRDefault="00212E42" w:rsidP="00212E42">
                  <w:r w:rsidRPr="00212E42">
                    <w:t>2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212E42" w:rsidRPr="00212E42" w:rsidRDefault="00212E42" w:rsidP="00212E42">
                  <w:r w:rsidRPr="00212E42">
                    <w:t>2</w:t>
                  </w:r>
                </w:p>
              </w:tc>
              <w:tc>
                <w:tcPr>
                  <w:tcW w:w="1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</w:tr>
            <w:tr w:rsidR="005B7904" w:rsidRPr="00212E42" w:rsidTr="005B7904">
              <w:trPr>
                <w:trHeight w:val="795"/>
              </w:trPr>
              <w:tc>
                <w:tcPr>
                  <w:tcW w:w="439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12E42" w:rsidRPr="00212E42" w:rsidRDefault="00212E42" w:rsidP="00212E42">
                  <w:r w:rsidRPr="00212E42">
                    <w:t xml:space="preserve">3.1.3.1 Капитальный ремонт теплотрассы </w:t>
                  </w:r>
                  <w:proofErr w:type="spellStart"/>
                  <w:r w:rsidRPr="00212E42">
                    <w:t>с.Б.Букор</w:t>
                  </w:r>
                  <w:proofErr w:type="spellEnd"/>
                </w:p>
              </w:tc>
              <w:tc>
                <w:tcPr>
                  <w:tcW w:w="325" w:type="pct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212E42" w:rsidRPr="00212E42" w:rsidRDefault="00212E42" w:rsidP="00212E42">
                  <w:r w:rsidRPr="00212E42">
                    <w:t xml:space="preserve">УСИА администрации </w:t>
                  </w:r>
                  <w:proofErr w:type="gramStart"/>
                  <w:r w:rsidRPr="00212E42">
                    <w:t>Чай</w:t>
                  </w:r>
                  <w:r w:rsidR="00D7265F">
                    <w:t>-</w:t>
                  </w:r>
                  <w:proofErr w:type="spellStart"/>
                  <w:r w:rsidRPr="00212E42">
                    <w:t>ковского</w:t>
                  </w:r>
                  <w:proofErr w:type="spellEnd"/>
                  <w:proofErr w:type="gramEnd"/>
                  <w:r w:rsidRPr="00212E42">
                    <w:t xml:space="preserve"> городского округа </w:t>
                  </w:r>
                </w:p>
              </w:tc>
              <w:tc>
                <w:tcPr>
                  <w:tcW w:w="353" w:type="pct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12E42" w:rsidRPr="00212E42" w:rsidRDefault="00212E42" w:rsidP="00212E42">
                  <w:r w:rsidRPr="00212E42">
                    <w:t>местный бюджет</w:t>
                  </w:r>
                </w:p>
              </w:tc>
              <w:tc>
                <w:tcPr>
                  <w:tcW w:w="360" w:type="pct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12E42" w:rsidRPr="00212E42" w:rsidRDefault="00212E42" w:rsidP="00212E42">
                  <w:r w:rsidRPr="00212E42">
                    <w:t>400,02000</w:t>
                  </w:r>
                </w:p>
              </w:tc>
              <w:tc>
                <w:tcPr>
                  <w:tcW w:w="309" w:type="pct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12E42" w:rsidRPr="00212E42" w:rsidRDefault="00212E42" w:rsidP="00212E42">
                  <w:r w:rsidRPr="00212E42">
                    <w:t>400,02000</w:t>
                  </w:r>
                </w:p>
              </w:tc>
              <w:tc>
                <w:tcPr>
                  <w:tcW w:w="309" w:type="pct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12E42" w:rsidRPr="00212E42" w:rsidRDefault="00212E42" w:rsidP="00D7265F">
                  <w:pPr>
                    <w:ind w:right="-107"/>
                  </w:pPr>
                  <w:r w:rsidRPr="00212E42">
                    <w:t xml:space="preserve">Количество разработанных ПСД на строительство, реконструкцию, ремонт систем </w:t>
                  </w:r>
                  <w:proofErr w:type="spellStart"/>
                  <w:proofErr w:type="gramStart"/>
                  <w:r w:rsidRPr="00212E42">
                    <w:t>теплоснабже</w:t>
                  </w:r>
                  <w:r w:rsidR="00E16FD6">
                    <w:t>-</w:t>
                  </w:r>
                  <w:r w:rsidRPr="00212E42">
                    <w:t>ния</w:t>
                  </w:r>
                  <w:proofErr w:type="spellEnd"/>
                  <w:proofErr w:type="gramEnd"/>
                </w:p>
              </w:tc>
              <w:tc>
                <w:tcPr>
                  <w:tcW w:w="1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12E42" w:rsidRPr="00212E42" w:rsidRDefault="00212E42" w:rsidP="00212E42">
                  <w:r w:rsidRPr="00212E42">
                    <w:t>ед.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12E42" w:rsidRPr="00212E42" w:rsidRDefault="00212E42" w:rsidP="00212E42">
                  <w:r w:rsidRPr="00212E42">
                    <w:t>1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</w:tr>
            <w:tr w:rsidR="005B7904" w:rsidRPr="00212E42" w:rsidTr="005B7904">
              <w:trPr>
                <w:trHeight w:val="795"/>
              </w:trPr>
              <w:tc>
                <w:tcPr>
                  <w:tcW w:w="439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12E42" w:rsidRPr="00212E42" w:rsidRDefault="00212E42" w:rsidP="00212E42">
                  <w:r w:rsidRPr="00212E42">
                    <w:t xml:space="preserve">3.1.3.2 Строительство </w:t>
                  </w:r>
                  <w:proofErr w:type="spellStart"/>
                  <w:r w:rsidRPr="00212E42">
                    <w:t>блочно</w:t>
                  </w:r>
                  <w:proofErr w:type="spellEnd"/>
                  <w:r w:rsidRPr="00212E42">
                    <w:t xml:space="preserve">-модульная </w:t>
                  </w:r>
                  <w:proofErr w:type="spellStart"/>
                  <w:proofErr w:type="gramStart"/>
                  <w:r w:rsidRPr="00212E42">
                    <w:t>котльной</w:t>
                  </w:r>
                  <w:proofErr w:type="spellEnd"/>
                  <w:r w:rsidRPr="00212E42">
                    <w:t xml:space="preserve">  в</w:t>
                  </w:r>
                  <w:proofErr w:type="gramEnd"/>
                  <w:r w:rsidRPr="00212E42">
                    <w:t xml:space="preserve"> </w:t>
                  </w:r>
                  <w:proofErr w:type="spellStart"/>
                  <w:r w:rsidRPr="00212E42">
                    <w:t>с.Ваньки</w:t>
                  </w:r>
                  <w:proofErr w:type="spellEnd"/>
                </w:p>
              </w:tc>
              <w:tc>
                <w:tcPr>
                  <w:tcW w:w="325" w:type="pct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212E42" w:rsidRPr="00212E42" w:rsidRDefault="00212E42" w:rsidP="00212E42">
                  <w:r w:rsidRPr="00212E42">
                    <w:t xml:space="preserve">УСИА администрации </w:t>
                  </w:r>
                  <w:proofErr w:type="gramStart"/>
                  <w:r w:rsidRPr="00212E42">
                    <w:t>Чай</w:t>
                  </w:r>
                  <w:r w:rsidR="00D7265F">
                    <w:t>-</w:t>
                  </w:r>
                  <w:proofErr w:type="spellStart"/>
                  <w:r w:rsidRPr="00212E42">
                    <w:t>ковского</w:t>
                  </w:r>
                  <w:proofErr w:type="spellEnd"/>
                  <w:proofErr w:type="gramEnd"/>
                  <w:r w:rsidRPr="00212E42">
                    <w:t xml:space="preserve"> городского округа </w:t>
                  </w:r>
                </w:p>
              </w:tc>
              <w:tc>
                <w:tcPr>
                  <w:tcW w:w="353" w:type="pct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12E42" w:rsidRPr="00212E42" w:rsidRDefault="00212E42" w:rsidP="00212E42">
                  <w:r w:rsidRPr="00212E42">
                    <w:t>местный бюджет</w:t>
                  </w:r>
                </w:p>
              </w:tc>
              <w:tc>
                <w:tcPr>
                  <w:tcW w:w="360" w:type="pct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12E42" w:rsidRPr="00212E42" w:rsidRDefault="00212E42" w:rsidP="00212E42">
                  <w:r w:rsidRPr="00212E42">
                    <w:t>2 140,98100</w:t>
                  </w:r>
                </w:p>
              </w:tc>
              <w:tc>
                <w:tcPr>
                  <w:tcW w:w="309" w:type="pct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12E42" w:rsidRPr="00212E42" w:rsidRDefault="00212E42" w:rsidP="00212E42">
                  <w:r w:rsidRPr="00212E42">
                    <w:t>2 140,</w:t>
                  </w:r>
                  <w:r w:rsidR="00E16FD6">
                    <w:t xml:space="preserve"> </w:t>
                  </w:r>
                  <w:r w:rsidRPr="00212E42">
                    <w:t>98100</w:t>
                  </w:r>
                </w:p>
              </w:tc>
              <w:tc>
                <w:tcPr>
                  <w:tcW w:w="309" w:type="pct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12E42" w:rsidRPr="00212E42" w:rsidRDefault="00212E42" w:rsidP="00212E42"/>
              </w:tc>
              <w:tc>
                <w:tcPr>
                  <w:tcW w:w="1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12E42" w:rsidRPr="00212E42" w:rsidRDefault="00212E42" w:rsidP="00212E42">
                  <w:r w:rsidRPr="00212E42">
                    <w:t>ед.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12E42" w:rsidRPr="00212E42" w:rsidRDefault="00212E42" w:rsidP="00212E42">
                  <w:r w:rsidRPr="00212E42">
                    <w:t>1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</w:tr>
            <w:tr w:rsidR="005B7904" w:rsidRPr="00212E42" w:rsidTr="005B7904">
              <w:trPr>
                <w:trHeight w:val="795"/>
              </w:trPr>
              <w:tc>
                <w:tcPr>
                  <w:tcW w:w="4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3.1.3.3 </w:t>
                  </w:r>
                  <w:proofErr w:type="spellStart"/>
                  <w:r w:rsidRPr="00212E42">
                    <w:t>Блочно</w:t>
                  </w:r>
                  <w:proofErr w:type="spellEnd"/>
                  <w:r w:rsidRPr="00212E42">
                    <w:t xml:space="preserve">-модульная </w:t>
                  </w:r>
                  <w:proofErr w:type="gramStart"/>
                  <w:r w:rsidRPr="00212E42">
                    <w:t xml:space="preserve">котельная  </w:t>
                  </w:r>
                  <w:proofErr w:type="spellStart"/>
                  <w:r w:rsidRPr="00212E42">
                    <w:t>п.Буренка</w:t>
                  </w:r>
                  <w:proofErr w:type="spellEnd"/>
                  <w:proofErr w:type="gramEnd"/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УСИА администрации </w:t>
                  </w:r>
                  <w:proofErr w:type="gramStart"/>
                  <w:r w:rsidRPr="00212E42">
                    <w:t>Чай</w:t>
                  </w:r>
                  <w:r w:rsidR="00D7265F">
                    <w:t>-</w:t>
                  </w:r>
                  <w:proofErr w:type="spellStart"/>
                  <w:r w:rsidRPr="00212E42">
                    <w:t>ковского</w:t>
                  </w:r>
                  <w:proofErr w:type="spellEnd"/>
                  <w:proofErr w:type="gramEnd"/>
                  <w:r w:rsidRPr="00212E42">
                    <w:t xml:space="preserve"> городского округа </w:t>
                  </w:r>
                </w:p>
              </w:tc>
              <w:tc>
                <w:tcPr>
                  <w:tcW w:w="3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местный бюджет</w:t>
                  </w:r>
                </w:p>
              </w:tc>
              <w:tc>
                <w:tcPr>
                  <w:tcW w:w="36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6 316,99600</w:t>
                  </w:r>
                </w:p>
              </w:tc>
              <w:tc>
                <w:tcPr>
                  <w:tcW w:w="3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6 316,</w:t>
                  </w:r>
                  <w:r w:rsidR="00E16FD6">
                    <w:t xml:space="preserve"> </w:t>
                  </w:r>
                  <w:r w:rsidRPr="00212E42">
                    <w:t>99600</w:t>
                  </w:r>
                </w:p>
              </w:tc>
              <w:tc>
                <w:tcPr>
                  <w:tcW w:w="28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ед.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</w:t>
                  </w:r>
                </w:p>
              </w:tc>
              <w:tc>
                <w:tcPr>
                  <w:tcW w:w="1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</w:tr>
            <w:tr w:rsidR="005B7904" w:rsidRPr="00212E42" w:rsidTr="005B7904">
              <w:trPr>
                <w:trHeight w:val="795"/>
              </w:trPr>
              <w:tc>
                <w:tcPr>
                  <w:tcW w:w="4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3.1.3.4 </w:t>
                  </w:r>
                  <w:proofErr w:type="spellStart"/>
                  <w:r w:rsidRPr="00212E42">
                    <w:t>Блочно</w:t>
                  </w:r>
                  <w:proofErr w:type="spellEnd"/>
                  <w:r w:rsidRPr="00212E42">
                    <w:t>-</w:t>
                  </w:r>
                  <w:proofErr w:type="gramStart"/>
                  <w:r w:rsidRPr="00212E42">
                    <w:t>модульная  котельная</w:t>
                  </w:r>
                  <w:proofErr w:type="gramEnd"/>
                  <w:r w:rsidRPr="00212E42">
                    <w:t xml:space="preserve">  в с. </w:t>
                  </w:r>
                  <w:proofErr w:type="spellStart"/>
                  <w:r w:rsidRPr="00212E42">
                    <w:t>Вассята</w:t>
                  </w:r>
                  <w:proofErr w:type="spellEnd"/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УСИА администрации </w:t>
                  </w:r>
                  <w:proofErr w:type="gramStart"/>
                  <w:r w:rsidRPr="00212E42">
                    <w:t>Чай</w:t>
                  </w:r>
                  <w:r w:rsidR="00D7265F">
                    <w:t>-</w:t>
                  </w:r>
                  <w:proofErr w:type="spellStart"/>
                  <w:r w:rsidRPr="00212E42">
                    <w:t>ковского</w:t>
                  </w:r>
                  <w:proofErr w:type="spellEnd"/>
                  <w:proofErr w:type="gramEnd"/>
                  <w:r w:rsidRPr="00212E42">
                    <w:t xml:space="preserve"> городского округа 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местный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6 376,96800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6 376,</w:t>
                  </w:r>
                  <w:r w:rsidR="00E16FD6">
                    <w:t xml:space="preserve"> </w:t>
                  </w:r>
                  <w:r w:rsidRPr="00212E42">
                    <w:t>96800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ед.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</w:t>
                  </w:r>
                </w:p>
              </w:tc>
              <w:tc>
                <w:tcPr>
                  <w:tcW w:w="1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</w:tr>
            <w:tr w:rsidR="005B7904" w:rsidRPr="00212E42" w:rsidTr="005B7904">
              <w:trPr>
                <w:trHeight w:val="795"/>
              </w:trPr>
              <w:tc>
                <w:tcPr>
                  <w:tcW w:w="4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12E42" w:rsidRPr="00212E42" w:rsidRDefault="00212E42" w:rsidP="00212E42">
                  <w:r w:rsidRPr="00212E42">
                    <w:t xml:space="preserve">3.1.4. Строительство </w:t>
                  </w:r>
                  <w:proofErr w:type="spellStart"/>
                  <w:r w:rsidRPr="00212E42">
                    <w:t>блочно</w:t>
                  </w:r>
                  <w:proofErr w:type="spellEnd"/>
                  <w:r w:rsidRPr="00212E42">
                    <w:t xml:space="preserve">-модульная </w:t>
                  </w:r>
                  <w:proofErr w:type="spellStart"/>
                  <w:proofErr w:type="gramStart"/>
                  <w:r w:rsidRPr="00212E42">
                    <w:t>котльной</w:t>
                  </w:r>
                  <w:proofErr w:type="spellEnd"/>
                  <w:r w:rsidRPr="00212E42">
                    <w:t xml:space="preserve">  в</w:t>
                  </w:r>
                  <w:proofErr w:type="gramEnd"/>
                  <w:r w:rsidRPr="00212E42">
                    <w:t xml:space="preserve"> </w:t>
                  </w:r>
                  <w:proofErr w:type="spellStart"/>
                  <w:r w:rsidRPr="00212E42">
                    <w:t>с.Ваньки</w:t>
                  </w:r>
                  <w:proofErr w:type="spellEnd"/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212E42" w:rsidRPr="00212E42" w:rsidRDefault="00212E42" w:rsidP="00212E42">
                  <w:r w:rsidRPr="00212E42">
                    <w:t xml:space="preserve">УСИА администрации </w:t>
                  </w:r>
                  <w:proofErr w:type="gramStart"/>
                  <w:r w:rsidRPr="00212E42">
                    <w:t>Чай</w:t>
                  </w:r>
                  <w:r w:rsidR="00D7265F">
                    <w:t>-</w:t>
                  </w:r>
                  <w:proofErr w:type="spellStart"/>
                  <w:r w:rsidRPr="00212E42">
                    <w:t>ковского</w:t>
                  </w:r>
                  <w:proofErr w:type="spellEnd"/>
                  <w:proofErr w:type="gramEnd"/>
                  <w:r w:rsidRPr="00212E42">
                    <w:t xml:space="preserve"> городского округа 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12E42" w:rsidRPr="00212E42" w:rsidRDefault="00212E42" w:rsidP="00212E42">
                  <w:r w:rsidRPr="00212E42">
                    <w:t>местный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12E42" w:rsidRPr="00212E42" w:rsidRDefault="00212E42" w:rsidP="00212E42">
                  <w:r w:rsidRPr="00212E42">
                    <w:t>25 164,29400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12E42" w:rsidRPr="00212E42" w:rsidRDefault="00212E42" w:rsidP="00212E42">
                  <w:r w:rsidRPr="00212E42">
                    <w:t>25 164,</w:t>
                  </w:r>
                  <w:r w:rsidR="00E16FD6">
                    <w:t xml:space="preserve"> </w:t>
                  </w:r>
                  <w:r w:rsidRPr="00212E42">
                    <w:t>29400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212E42" w:rsidRPr="00212E42" w:rsidRDefault="00212E42" w:rsidP="00E16FD6">
                  <w:r w:rsidRPr="00212E42">
                    <w:t>Количество построенных (</w:t>
                  </w:r>
                  <w:proofErr w:type="spellStart"/>
                  <w:proofErr w:type="gramStart"/>
                  <w:r w:rsidRPr="00212E42">
                    <w:t>отремонтиро</w:t>
                  </w:r>
                  <w:proofErr w:type="spellEnd"/>
                  <w:r w:rsidR="00E16FD6">
                    <w:t>-</w:t>
                  </w:r>
                  <w:r w:rsidRPr="00212E42">
                    <w:t>ванных</w:t>
                  </w:r>
                  <w:proofErr w:type="gramEnd"/>
                  <w:r w:rsidRPr="00212E42">
                    <w:t xml:space="preserve">, </w:t>
                  </w:r>
                  <w:proofErr w:type="spellStart"/>
                  <w:r w:rsidRPr="00212E42">
                    <w:t>реконструи-рованных</w:t>
                  </w:r>
                  <w:proofErr w:type="spellEnd"/>
                  <w:r w:rsidRPr="00212E42">
                    <w:t>) котельных</w:t>
                  </w:r>
                </w:p>
              </w:tc>
              <w:tc>
                <w:tcPr>
                  <w:tcW w:w="1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12E42" w:rsidRPr="00212E42" w:rsidRDefault="00212E42" w:rsidP="00212E42">
                  <w:r w:rsidRPr="00212E42">
                    <w:t>ед..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212E42" w:rsidRPr="00212E42" w:rsidRDefault="00212E42" w:rsidP="00212E42">
                  <w:r w:rsidRPr="00212E42">
                    <w:t>1</w:t>
                  </w:r>
                </w:p>
              </w:tc>
              <w:tc>
                <w:tcPr>
                  <w:tcW w:w="1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</w:tr>
            <w:tr w:rsidR="005B7904" w:rsidRPr="00212E42" w:rsidTr="005B7904">
              <w:trPr>
                <w:trHeight w:val="300"/>
              </w:trPr>
              <w:tc>
                <w:tcPr>
                  <w:tcW w:w="43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3.1.5. Проведение работ, направленных на обеспечение ввода в эксплуатацию объектов теплоснабжения</w:t>
                  </w:r>
                </w:p>
              </w:tc>
              <w:tc>
                <w:tcPr>
                  <w:tcW w:w="32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УСИА администрации </w:t>
                  </w:r>
                  <w:proofErr w:type="gramStart"/>
                  <w:r w:rsidRPr="00212E42">
                    <w:t>Чай</w:t>
                  </w:r>
                  <w:r w:rsidR="00D7265F">
                    <w:t>-</w:t>
                  </w:r>
                  <w:proofErr w:type="spellStart"/>
                  <w:r w:rsidRPr="00212E42">
                    <w:t>ковского</w:t>
                  </w:r>
                  <w:proofErr w:type="spellEnd"/>
                  <w:proofErr w:type="gramEnd"/>
                  <w:r w:rsidRPr="00212E42">
                    <w:t xml:space="preserve"> городского округа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местный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32,02900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32,02900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Количество изготовленных технических планов объектов капитального строительства</w:t>
                  </w:r>
                </w:p>
              </w:tc>
              <w:tc>
                <w:tcPr>
                  <w:tcW w:w="12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ед.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</w:t>
                  </w:r>
                </w:p>
              </w:tc>
              <w:tc>
                <w:tcPr>
                  <w:tcW w:w="18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5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краевой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2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84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5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735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Всего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32,02900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32,02900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2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84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5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450"/>
              </w:trPr>
              <w:tc>
                <w:tcPr>
                  <w:tcW w:w="43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3.1.6.Реконструкция тепловых сетей в </w:t>
                  </w:r>
                  <w:proofErr w:type="spellStart"/>
                  <w:r w:rsidRPr="00212E42">
                    <w:t>г.Чайковский</w:t>
                  </w:r>
                  <w:proofErr w:type="spellEnd"/>
                  <w:r w:rsidRPr="00212E42">
                    <w:t xml:space="preserve"> (СКК) </w:t>
                  </w:r>
                </w:p>
              </w:tc>
              <w:tc>
                <w:tcPr>
                  <w:tcW w:w="32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proofErr w:type="spellStart"/>
                  <w:proofErr w:type="gramStart"/>
                  <w:r w:rsidRPr="00212E42">
                    <w:t>Управле</w:t>
                  </w:r>
                  <w:r w:rsidR="00D7265F">
                    <w:t>-</w:t>
                  </w:r>
                  <w:r w:rsidRPr="00212E42">
                    <w:t>ние</w:t>
                  </w:r>
                  <w:proofErr w:type="spellEnd"/>
                  <w:proofErr w:type="gramEnd"/>
                  <w:r w:rsidRPr="00212E42">
                    <w:t xml:space="preserve"> ЖКХ и транспорта администрации Чай</w:t>
                  </w:r>
                  <w:r w:rsidR="00D7265F">
                    <w:t>-</w:t>
                  </w:r>
                  <w:proofErr w:type="spellStart"/>
                  <w:r w:rsidRPr="00212E42">
                    <w:t>ковского</w:t>
                  </w:r>
                  <w:proofErr w:type="spellEnd"/>
                  <w:r w:rsidRPr="00212E42">
                    <w:t xml:space="preserve"> городского округа                      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местный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25 321,00000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12 660,</w:t>
                  </w:r>
                  <w:r w:rsidR="00E16FD6">
                    <w:t xml:space="preserve"> </w:t>
                  </w:r>
                  <w:r w:rsidRPr="00212E42">
                    <w:t>50000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12 660,</w:t>
                  </w:r>
                  <w:r w:rsidR="00E16FD6">
                    <w:t xml:space="preserve"> </w:t>
                  </w:r>
                  <w:r w:rsidRPr="00212E42">
                    <w:t>50000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proofErr w:type="spellStart"/>
                  <w:r w:rsidRPr="00212E42">
                    <w:t>Количестово</w:t>
                  </w:r>
                  <w:proofErr w:type="spellEnd"/>
                  <w:r w:rsidRPr="00212E42">
                    <w:t xml:space="preserve"> </w:t>
                  </w:r>
                  <w:proofErr w:type="spellStart"/>
                  <w:proofErr w:type="gramStart"/>
                  <w:r w:rsidRPr="00212E42">
                    <w:t>реконструиро</w:t>
                  </w:r>
                  <w:proofErr w:type="spellEnd"/>
                  <w:r w:rsidRPr="00212E42">
                    <w:t>-ванных</w:t>
                  </w:r>
                  <w:proofErr w:type="gramEnd"/>
                  <w:r w:rsidRPr="00212E42">
                    <w:t xml:space="preserve"> объектов систем тепло-снабжения</w:t>
                  </w:r>
                </w:p>
              </w:tc>
              <w:tc>
                <w:tcPr>
                  <w:tcW w:w="12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км.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8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E16FD6">
                  <w:pPr>
                    <w:jc w:val="right"/>
                  </w:pPr>
                  <w:r w:rsidRPr="00212E42">
                    <w:t>2,4898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5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</w:tr>
            <w:tr w:rsidR="0053486A" w:rsidRPr="00212E42" w:rsidTr="005B7904">
              <w:trPr>
                <w:trHeight w:val="450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краевой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227 873,</w:t>
                  </w:r>
                  <w:r w:rsidR="00E16FD6">
                    <w:t xml:space="preserve"> </w:t>
                  </w:r>
                  <w:r w:rsidRPr="00212E42">
                    <w:t>25000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113 936,</w:t>
                  </w:r>
                  <w:r w:rsidR="00E16FD6">
                    <w:t xml:space="preserve"> </w:t>
                  </w:r>
                  <w:r w:rsidRPr="00212E42">
                    <w:t>62500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113 936,</w:t>
                  </w:r>
                  <w:r w:rsidR="00E16FD6">
                    <w:t xml:space="preserve"> </w:t>
                  </w:r>
                  <w:r w:rsidRPr="00212E42">
                    <w:t>62500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24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8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5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450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Всего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253 194,</w:t>
                  </w:r>
                  <w:r w:rsidR="00E16FD6">
                    <w:t xml:space="preserve"> </w:t>
                  </w:r>
                  <w:r w:rsidRPr="00212E42">
                    <w:t>25000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126 597,</w:t>
                  </w:r>
                  <w:r w:rsidR="00F869FD">
                    <w:t xml:space="preserve"> </w:t>
                  </w:r>
                  <w:r w:rsidRPr="00212E42">
                    <w:t>12500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126 597,</w:t>
                  </w:r>
                  <w:r w:rsidR="00E16FD6">
                    <w:t xml:space="preserve"> </w:t>
                  </w:r>
                  <w:r w:rsidRPr="00212E42">
                    <w:t>12500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24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8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5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3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Итого по Задаче 3.1. </w:t>
                  </w:r>
                </w:p>
              </w:tc>
              <w:tc>
                <w:tcPr>
                  <w:tcW w:w="32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местный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75 434,</w:t>
                  </w:r>
                  <w:r w:rsidR="00F869FD">
                    <w:t xml:space="preserve"> </w:t>
                  </w:r>
                  <w:r w:rsidRPr="00212E42">
                    <w:t>79777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1 630,</w:t>
                  </w:r>
                  <w:r w:rsidR="00E16FD6">
                    <w:t xml:space="preserve"> </w:t>
                  </w:r>
                  <w:r w:rsidRPr="00212E42">
                    <w:t>69192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1 459,</w:t>
                  </w:r>
                  <w:r w:rsidR="00E16FD6">
                    <w:t xml:space="preserve"> </w:t>
                  </w:r>
                  <w:r w:rsidRPr="00212E42">
                    <w:t>48085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12 660,</w:t>
                  </w:r>
                  <w:r w:rsidR="00E16FD6">
                    <w:t xml:space="preserve"> </w:t>
                  </w:r>
                  <w:r w:rsidRPr="00212E42">
                    <w:t>50000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17 288,</w:t>
                  </w:r>
                  <w:r w:rsidR="00E16FD6">
                    <w:t xml:space="preserve"> </w:t>
                  </w:r>
                  <w:r w:rsidRPr="00212E42">
                    <w:t>54800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41 897,</w:t>
                  </w:r>
                  <w:r w:rsidR="00E16FD6">
                    <w:t xml:space="preserve"> </w:t>
                  </w:r>
                  <w:r w:rsidRPr="00212E42">
                    <w:t>19700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498,38000</w:t>
                  </w:r>
                </w:p>
              </w:tc>
              <w:tc>
                <w:tcPr>
                  <w:tcW w:w="1690" w:type="pct"/>
                  <w:gridSpan w:val="9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краевой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251 345,</w:t>
                  </w:r>
                  <w:r w:rsidR="00262C58">
                    <w:t xml:space="preserve"> </w:t>
                  </w:r>
                  <w:r w:rsidRPr="00212E42">
                    <w:t>37021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15 407,</w:t>
                  </w:r>
                  <w:r w:rsidR="00262C58">
                    <w:t xml:space="preserve"> </w:t>
                  </w:r>
                  <w:r w:rsidRPr="00212E42">
                    <w:t>04581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5 655,</w:t>
                  </w:r>
                  <w:r w:rsidR="00262C58">
                    <w:t xml:space="preserve"> </w:t>
                  </w:r>
                  <w:r w:rsidRPr="00212E42">
                    <w:t>12134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116 346,</w:t>
                  </w:r>
                  <w:r w:rsidR="00262C58">
                    <w:t xml:space="preserve"> </w:t>
                  </w:r>
                  <w:r w:rsidRPr="00212E42">
                    <w:t>57806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113 936,</w:t>
                  </w:r>
                  <w:r w:rsidR="00262C58">
                    <w:t xml:space="preserve"> </w:t>
                  </w:r>
                  <w:r w:rsidRPr="00212E42">
                    <w:t>62500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1690" w:type="pct"/>
                  <w:gridSpan w:val="9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Всего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326 780,</w:t>
                  </w:r>
                  <w:r w:rsidR="00262C58">
                    <w:t xml:space="preserve"> </w:t>
                  </w:r>
                  <w:r w:rsidRPr="00212E42">
                    <w:t>16798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17 037,</w:t>
                  </w:r>
                  <w:r w:rsidR="00262C58">
                    <w:t xml:space="preserve"> </w:t>
                  </w:r>
                  <w:r w:rsidRPr="00212E42">
                    <w:t>73773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7 114,</w:t>
                  </w:r>
                  <w:r w:rsidR="00262C58">
                    <w:t xml:space="preserve"> </w:t>
                  </w:r>
                  <w:r w:rsidRPr="00212E42">
                    <w:t>60219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129 007,</w:t>
                  </w:r>
                  <w:r w:rsidR="00262C58">
                    <w:t xml:space="preserve"> </w:t>
                  </w:r>
                  <w:r w:rsidRPr="00212E42">
                    <w:t>07806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131 225,</w:t>
                  </w:r>
                  <w:r w:rsidR="00262C58">
                    <w:t xml:space="preserve"> </w:t>
                  </w:r>
                  <w:r w:rsidRPr="00212E42">
                    <w:t>17300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41 897,</w:t>
                  </w:r>
                  <w:r w:rsidR="00262C58">
                    <w:t xml:space="preserve"> </w:t>
                  </w:r>
                  <w:r w:rsidRPr="00212E42">
                    <w:t>19700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498,38000</w:t>
                  </w:r>
                </w:p>
              </w:tc>
              <w:tc>
                <w:tcPr>
                  <w:tcW w:w="1690" w:type="pct"/>
                  <w:gridSpan w:val="9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420"/>
              </w:trPr>
              <w:tc>
                <w:tcPr>
                  <w:tcW w:w="4521" w:type="pct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Задача 3.2. Обслуживание объектов теплоснабжения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</w:tr>
            <w:tr w:rsidR="0053486A" w:rsidRPr="00212E42" w:rsidTr="005B7904">
              <w:trPr>
                <w:trHeight w:val="1440"/>
              </w:trPr>
              <w:tc>
                <w:tcPr>
                  <w:tcW w:w="4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3.2.1. Содержание и техническое обслуживание объектов теплоснабжения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proofErr w:type="spellStart"/>
                  <w:proofErr w:type="gramStart"/>
                  <w:r w:rsidRPr="00212E42">
                    <w:t>Управле</w:t>
                  </w:r>
                  <w:r w:rsidR="00D7265F">
                    <w:t>-</w:t>
                  </w:r>
                  <w:r w:rsidRPr="00212E42">
                    <w:t>ние</w:t>
                  </w:r>
                  <w:proofErr w:type="spellEnd"/>
                  <w:proofErr w:type="gramEnd"/>
                  <w:r w:rsidRPr="00212E42">
                    <w:t xml:space="preserve"> ЖКХ и транспорта администрации Чай</w:t>
                  </w:r>
                  <w:r w:rsidR="00EB2458">
                    <w:t>-</w:t>
                  </w:r>
                  <w:proofErr w:type="spellStart"/>
                  <w:r w:rsidRPr="00212E42">
                    <w:t>ковского</w:t>
                  </w:r>
                  <w:proofErr w:type="spellEnd"/>
                  <w:r w:rsidRPr="00212E42">
                    <w:t xml:space="preserve"> городского округа                      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местный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EB2458">
                  <w:r w:rsidRPr="00212E42">
                    <w:t xml:space="preserve">Протяженность сетей </w:t>
                  </w:r>
                  <w:proofErr w:type="gramStart"/>
                  <w:r w:rsidRPr="00212E42">
                    <w:t>тепло-снабжения</w:t>
                  </w:r>
                  <w:proofErr w:type="gramEnd"/>
                  <w:r w:rsidRPr="00212E42">
                    <w:t>, по которым проводится содержание</w:t>
                  </w:r>
                </w:p>
              </w:tc>
              <w:tc>
                <w:tcPr>
                  <w:tcW w:w="1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км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124,69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</w:tr>
            <w:tr w:rsidR="005B7904" w:rsidRPr="00212E42" w:rsidTr="005B7904">
              <w:trPr>
                <w:trHeight w:val="300"/>
              </w:trPr>
              <w:tc>
                <w:tcPr>
                  <w:tcW w:w="4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Итого по Задаче 3.2. 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</w:tr>
            <w:tr w:rsidR="0053486A" w:rsidRPr="00212E42" w:rsidTr="005B7904">
              <w:trPr>
                <w:trHeight w:val="525"/>
              </w:trPr>
              <w:tc>
                <w:tcPr>
                  <w:tcW w:w="4521" w:type="pct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Задача 3.3. Возмещение убытков и задолженности за ТЭР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</w:tr>
            <w:tr w:rsidR="005B7904" w:rsidRPr="00212E42" w:rsidTr="005B7904">
              <w:trPr>
                <w:trHeight w:val="300"/>
              </w:trPr>
              <w:tc>
                <w:tcPr>
                  <w:tcW w:w="43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3.3.1. Возмещение экономически обоснованного размера убытков</w:t>
                  </w:r>
                </w:p>
              </w:tc>
              <w:tc>
                <w:tcPr>
                  <w:tcW w:w="32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proofErr w:type="spellStart"/>
                  <w:proofErr w:type="gramStart"/>
                  <w:r w:rsidRPr="00212E42">
                    <w:t>Управле</w:t>
                  </w:r>
                  <w:r w:rsidR="00D7265F">
                    <w:t>-</w:t>
                  </w:r>
                  <w:r w:rsidRPr="00212E42">
                    <w:t>ние</w:t>
                  </w:r>
                  <w:proofErr w:type="spellEnd"/>
                  <w:proofErr w:type="gramEnd"/>
                  <w:r w:rsidRPr="00212E42">
                    <w:t xml:space="preserve"> ЖКХ и транспорта администрации Чай</w:t>
                  </w:r>
                  <w:r w:rsidR="00EB2458">
                    <w:t>-</w:t>
                  </w:r>
                  <w:proofErr w:type="spellStart"/>
                  <w:r w:rsidRPr="00212E42">
                    <w:t>ковского</w:t>
                  </w:r>
                  <w:proofErr w:type="spellEnd"/>
                  <w:r w:rsidRPr="00212E42">
                    <w:t xml:space="preserve"> городского округа                      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местный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1 666,87804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521,39391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1 025,</w:t>
                  </w:r>
                  <w:r w:rsidR="00EB2458">
                    <w:t xml:space="preserve"> </w:t>
                  </w:r>
                  <w:r w:rsidRPr="00212E42">
                    <w:t>11662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120,36751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Количество получателей субсидий</w:t>
                  </w:r>
                </w:p>
              </w:tc>
              <w:tc>
                <w:tcPr>
                  <w:tcW w:w="12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proofErr w:type="spellStart"/>
                  <w:r w:rsidRPr="00212E42">
                    <w:t>ед</w:t>
                  </w:r>
                  <w:proofErr w:type="spellEnd"/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</w:t>
                  </w:r>
                </w:p>
              </w:tc>
              <w:tc>
                <w:tcPr>
                  <w:tcW w:w="18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5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краевой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31 670,68280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9 906,</w:t>
                  </w:r>
                  <w:r w:rsidR="00EB2458">
                    <w:t xml:space="preserve"> </w:t>
                  </w:r>
                  <w:r w:rsidRPr="00212E42">
                    <w:t>48435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19 477,</w:t>
                  </w:r>
                  <w:r w:rsidR="00EB2458">
                    <w:t xml:space="preserve"> </w:t>
                  </w:r>
                  <w:r w:rsidRPr="00212E42">
                    <w:t>21573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2 286,</w:t>
                  </w:r>
                  <w:r w:rsidR="00EB2458">
                    <w:t xml:space="preserve"> </w:t>
                  </w:r>
                  <w:r w:rsidRPr="00212E42">
                    <w:t>98272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24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84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5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330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Всего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33 337,56084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10 427,</w:t>
                  </w:r>
                  <w:r w:rsidR="00EB2458">
                    <w:t xml:space="preserve"> </w:t>
                  </w:r>
                  <w:r w:rsidRPr="00212E42">
                    <w:t>87826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20 502,</w:t>
                  </w:r>
                  <w:r w:rsidR="00EB2458">
                    <w:t xml:space="preserve"> </w:t>
                  </w:r>
                  <w:r w:rsidRPr="00212E42">
                    <w:t>33235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2 407,</w:t>
                  </w:r>
                  <w:r w:rsidR="00EB2458">
                    <w:t xml:space="preserve"> </w:t>
                  </w:r>
                  <w:r w:rsidRPr="00212E42">
                    <w:t>35023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24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84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5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B7904" w:rsidRPr="00212E42" w:rsidTr="005B7904">
              <w:trPr>
                <w:trHeight w:val="1140"/>
              </w:trPr>
              <w:tc>
                <w:tcPr>
                  <w:tcW w:w="4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04" w:rsidRPr="00212E42" w:rsidRDefault="005B7904" w:rsidP="005B7904">
                  <w:r w:rsidRPr="00212E42">
                    <w:t xml:space="preserve">3.3.2. Предоставление субсидий юридическим лицам (за исключением субсидий муниципальным учреждениям) на возмещение экономически обоснованного размера убытков ТСО, связанных со </w:t>
                  </w:r>
                  <w:proofErr w:type="spellStart"/>
                  <w:proofErr w:type="gramStart"/>
                  <w:r w:rsidRPr="00212E42">
                    <w:t>сверхнорма</w:t>
                  </w:r>
                  <w:r>
                    <w:t>-</w:t>
                  </w:r>
                  <w:r w:rsidRPr="00212E42">
                    <w:t>тивным</w:t>
                  </w:r>
                  <w:proofErr w:type="spellEnd"/>
                  <w:proofErr w:type="gramEnd"/>
                  <w:r w:rsidRPr="00212E42">
                    <w:t xml:space="preserve"> потреб</w:t>
                  </w:r>
                  <w:r>
                    <w:t>-</w:t>
                  </w:r>
                  <w:proofErr w:type="spellStart"/>
                  <w:r w:rsidRPr="00212E42">
                    <w:t>лением</w:t>
                  </w:r>
                  <w:proofErr w:type="spellEnd"/>
                  <w:r w:rsidRPr="00212E42">
                    <w:t xml:space="preserve"> ТЭР при производстве тепловой энергии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B7904" w:rsidRPr="00212E42" w:rsidRDefault="005B7904" w:rsidP="005B7904">
                  <w:proofErr w:type="spellStart"/>
                  <w:proofErr w:type="gramStart"/>
                  <w:r w:rsidRPr="00212E42">
                    <w:t>Управле</w:t>
                  </w:r>
                  <w:r>
                    <w:t>-</w:t>
                  </w:r>
                  <w:r w:rsidRPr="00212E42">
                    <w:t>ние</w:t>
                  </w:r>
                  <w:proofErr w:type="spellEnd"/>
                  <w:proofErr w:type="gramEnd"/>
                  <w:r w:rsidRPr="00212E42">
                    <w:t xml:space="preserve"> ЖКХ и транспорта администрации Чай</w:t>
                  </w:r>
                  <w:r>
                    <w:t>-</w:t>
                  </w:r>
                  <w:proofErr w:type="spellStart"/>
                  <w:r w:rsidRPr="00212E42">
                    <w:t>ковского</w:t>
                  </w:r>
                  <w:proofErr w:type="spellEnd"/>
                  <w:r w:rsidRPr="00212E42">
                    <w:t xml:space="preserve"> городского округа                      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04" w:rsidRPr="00212E42" w:rsidRDefault="005B7904" w:rsidP="005B7904">
                  <w:r w:rsidRPr="00212E42">
                    <w:t>местный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04" w:rsidRPr="005B7904" w:rsidRDefault="005B7904" w:rsidP="005B7904">
                  <w:pPr>
                    <w:jc w:val="right"/>
                    <w:rPr>
                      <w:bCs/>
                      <w:i/>
                      <w:iCs/>
                    </w:rPr>
                  </w:pPr>
                  <w:r w:rsidRPr="005B7904">
                    <w:rPr>
                      <w:bCs/>
                      <w:i/>
                      <w:iCs/>
                    </w:rPr>
                    <w:t>21 330,         08700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04" w:rsidRPr="00212E42" w:rsidRDefault="005B7904" w:rsidP="005B7904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7904" w:rsidRPr="00212E42" w:rsidRDefault="005B7904" w:rsidP="005B7904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7904" w:rsidRPr="00212E42" w:rsidRDefault="005B7904" w:rsidP="005B7904">
                  <w:r w:rsidRPr="00212E42">
                    <w:t>9 457,</w:t>
                  </w:r>
                  <w:r>
                    <w:t xml:space="preserve"> </w:t>
                  </w:r>
                  <w:r w:rsidRPr="00212E42">
                    <w:t>52400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7904" w:rsidRPr="00212E42" w:rsidRDefault="005B7904" w:rsidP="005B7904">
                  <w:r w:rsidRPr="00212E42">
                    <w:t>11 872,</w:t>
                  </w:r>
                  <w:r>
                    <w:t xml:space="preserve"> </w:t>
                  </w:r>
                  <w:r w:rsidRPr="00212E42">
                    <w:t>56300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7904" w:rsidRPr="00212E42" w:rsidRDefault="005B7904" w:rsidP="005B7904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04" w:rsidRPr="00212E42" w:rsidRDefault="005B7904" w:rsidP="005B7904">
                  <w:r w:rsidRPr="00212E42">
                    <w:t>0,00000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04" w:rsidRPr="00212E42" w:rsidRDefault="005B7904" w:rsidP="005B7904">
                  <w:r w:rsidRPr="00212E42">
                    <w:t>Количество получателей субсидий</w:t>
                  </w:r>
                </w:p>
              </w:tc>
              <w:tc>
                <w:tcPr>
                  <w:tcW w:w="1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04" w:rsidRPr="00212E42" w:rsidRDefault="005B7904" w:rsidP="005B7904">
                  <w:r w:rsidRPr="00212E42">
                    <w:t>ед.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04" w:rsidRPr="00212E42" w:rsidRDefault="005B7904" w:rsidP="005B7904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04" w:rsidRPr="00212E42" w:rsidRDefault="005B7904" w:rsidP="005B7904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04" w:rsidRPr="00212E42" w:rsidRDefault="005B7904" w:rsidP="005B7904">
                  <w:r w:rsidRPr="00212E42">
                    <w:t>0</w:t>
                  </w:r>
                </w:p>
              </w:tc>
              <w:tc>
                <w:tcPr>
                  <w:tcW w:w="1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04" w:rsidRPr="00212E42" w:rsidRDefault="005B7904" w:rsidP="005B7904">
                  <w:r w:rsidRPr="00212E42">
                    <w:t>1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04" w:rsidRPr="00212E42" w:rsidRDefault="005B7904" w:rsidP="005B7904">
                  <w:r w:rsidRPr="00212E42">
                    <w:t>1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04" w:rsidRPr="00212E42" w:rsidRDefault="005B7904" w:rsidP="005B7904">
                  <w:r w:rsidRPr="00212E42">
                    <w:t>0</w:t>
                  </w:r>
                </w:p>
              </w:tc>
              <w:tc>
                <w:tcPr>
                  <w:tcW w:w="1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04" w:rsidRPr="00212E42" w:rsidRDefault="005B7904" w:rsidP="005B7904">
                  <w:r w:rsidRPr="00212E42">
                    <w:t>0</w:t>
                  </w:r>
                </w:p>
              </w:tc>
            </w:tr>
            <w:tr w:rsidR="005B7904" w:rsidRPr="00212E42" w:rsidTr="005B7904">
              <w:trPr>
                <w:trHeight w:val="300"/>
              </w:trPr>
              <w:tc>
                <w:tcPr>
                  <w:tcW w:w="43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04" w:rsidRPr="00212E42" w:rsidRDefault="005B7904" w:rsidP="005B7904">
                  <w:r w:rsidRPr="00212E42">
                    <w:t xml:space="preserve">Итого по Задаче 3.3. </w:t>
                  </w:r>
                </w:p>
              </w:tc>
              <w:tc>
                <w:tcPr>
                  <w:tcW w:w="32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04" w:rsidRPr="00212E42" w:rsidRDefault="005B7904" w:rsidP="005B7904">
                  <w:r w:rsidRPr="00212E42">
                    <w:t> 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04" w:rsidRPr="00212E42" w:rsidRDefault="005B7904" w:rsidP="005B7904">
                  <w:r w:rsidRPr="00212E42">
                    <w:t>местный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04" w:rsidRPr="005B7904" w:rsidRDefault="005B7904" w:rsidP="005B7904">
                  <w:pPr>
                    <w:jc w:val="right"/>
                    <w:rPr>
                      <w:bCs/>
                    </w:rPr>
                  </w:pPr>
                  <w:r w:rsidRPr="005B7904">
                    <w:rPr>
                      <w:bCs/>
                    </w:rPr>
                    <w:t>22 996,          96504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04" w:rsidRPr="00212E42" w:rsidRDefault="005B7904" w:rsidP="005B7904">
                  <w:r w:rsidRPr="00212E42">
                    <w:t>521,</w:t>
                  </w:r>
                  <w:r>
                    <w:t xml:space="preserve"> </w:t>
                  </w:r>
                  <w:r w:rsidRPr="00212E42">
                    <w:t>39391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7904" w:rsidRPr="00212E42" w:rsidRDefault="005B7904" w:rsidP="005B7904">
                  <w:r w:rsidRPr="00212E42">
                    <w:t>1 025,</w:t>
                  </w:r>
                  <w:r>
                    <w:t xml:space="preserve"> </w:t>
                  </w:r>
                  <w:r w:rsidRPr="00212E42">
                    <w:t>11662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7904" w:rsidRPr="00212E42" w:rsidRDefault="005B7904" w:rsidP="005B7904">
                  <w:r w:rsidRPr="00212E42">
                    <w:t>9 577,</w:t>
                  </w:r>
                  <w:r>
                    <w:t xml:space="preserve"> </w:t>
                  </w:r>
                  <w:r w:rsidRPr="00212E42">
                    <w:t>89151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7904" w:rsidRPr="00212E42" w:rsidRDefault="005B7904" w:rsidP="005B7904">
                  <w:r w:rsidRPr="00212E42">
                    <w:t>11 872,</w:t>
                  </w:r>
                  <w:r>
                    <w:t xml:space="preserve"> </w:t>
                  </w:r>
                  <w:r w:rsidRPr="00212E42">
                    <w:t>56300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7904" w:rsidRPr="00212E42" w:rsidRDefault="005B7904" w:rsidP="005B7904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04" w:rsidRPr="00212E42" w:rsidRDefault="005B7904" w:rsidP="005B7904">
                  <w:r w:rsidRPr="00212E42">
                    <w:t>0,00000</w:t>
                  </w:r>
                </w:p>
              </w:tc>
              <w:tc>
                <w:tcPr>
                  <w:tcW w:w="1690" w:type="pct"/>
                  <w:gridSpan w:val="9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04" w:rsidRPr="00212E42" w:rsidRDefault="005B7904" w:rsidP="005B7904">
                  <w:r w:rsidRPr="00212E42">
                    <w:t> </w:t>
                  </w:r>
                </w:p>
              </w:tc>
            </w:tr>
            <w:tr w:rsidR="005B7904" w:rsidRPr="00212E42" w:rsidTr="005B7904">
              <w:trPr>
                <w:trHeight w:val="300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7904" w:rsidRPr="00212E42" w:rsidRDefault="005B7904" w:rsidP="005B7904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7904" w:rsidRPr="00212E42" w:rsidRDefault="005B7904" w:rsidP="005B7904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04" w:rsidRPr="00212E42" w:rsidRDefault="005B7904" w:rsidP="005B7904">
                  <w:r w:rsidRPr="00212E42">
                    <w:t>краевой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04" w:rsidRPr="005B7904" w:rsidRDefault="005B7904" w:rsidP="005B7904">
                  <w:pPr>
                    <w:jc w:val="right"/>
                    <w:rPr>
                      <w:bCs/>
                    </w:rPr>
                  </w:pPr>
                  <w:r w:rsidRPr="005B7904">
                    <w:rPr>
                      <w:bCs/>
                    </w:rPr>
                    <w:t>31 670,         68280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04" w:rsidRPr="00212E42" w:rsidRDefault="005B7904" w:rsidP="005B7904">
                  <w:r w:rsidRPr="00212E42">
                    <w:t>9 906,</w:t>
                  </w:r>
                  <w:r>
                    <w:t xml:space="preserve"> </w:t>
                  </w:r>
                  <w:r w:rsidRPr="00212E42">
                    <w:t>48435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7904" w:rsidRPr="00212E42" w:rsidRDefault="005B7904" w:rsidP="005B7904">
                  <w:r w:rsidRPr="00212E42">
                    <w:t>19 477,</w:t>
                  </w:r>
                  <w:r>
                    <w:t xml:space="preserve"> </w:t>
                  </w:r>
                  <w:r w:rsidRPr="00212E42">
                    <w:t>21573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7904" w:rsidRPr="00212E42" w:rsidRDefault="005B7904" w:rsidP="005B7904">
                  <w:r w:rsidRPr="00212E42">
                    <w:t>2 286,</w:t>
                  </w:r>
                  <w:r>
                    <w:t xml:space="preserve"> </w:t>
                  </w:r>
                  <w:r w:rsidRPr="00212E42">
                    <w:t>98272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7904" w:rsidRPr="00212E42" w:rsidRDefault="005B7904" w:rsidP="005B7904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7904" w:rsidRPr="00212E42" w:rsidRDefault="005B7904" w:rsidP="005B7904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04" w:rsidRPr="00212E42" w:rsidRDefault="005B7904" w:rsidP="005B7904">
                  <w:r w:rsidRPr="00212E42">
                    <w:t>0,00000</w:t>
                  </w:r>
                </w:p>
              </w:tc>
              <w:tc>
                <w:tcPr>
                  <w:tcW w:w="1690" w:type="pct"/>
                  <w:gridSpan w:val="9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7904" w:rsidRPr="00212E42" w:rsidRDefault="005B7904" w:rsidP="005B7904"/>
              </w:tc>
            </w:tr>
            <w:tr w:rsidR="005B7904" w:rsidRPr="00212E42" w:rsidTr="005B7904">
              <w:trPr>
                <w:trHeight w:val="300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7904" w:rsidRPr="00212E42" w:rsidRDefault="005B7904" w:rsidP="005B7904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7904" w:rsidRPr="00212E42" w:rsidRDefault="005B7904" w:rsidP="005B7904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7904" w:rsidRPr="00212E42" w:rsidRDefault="005B7904" w:rsidP="005B7904">
                  <w:r w:rsidRPr="00212E42">
                    <w:t>Всего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7904" w:rsidRPr="005B7904" w:rsidRDefault="005B7904" w:rsidP="005B7904">
                  <w:pPr>
                    <w:jc w:val="right"/>
                    <w:rPr>
                      <w:bCs/>
                    </w:rPr>
                  </w:pPr>
                  <w:r w:rsidRPr="005B7904">
                    <w:rPr>
                      <w:bCs/>
                    </w:rPr>
                    <w:t>54 667,         64784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7904" w:rsidRPr="00212E42" w:rsidRDefault="005B7904" w:rsidP="005B7904">
                  <w:r w:rsidRPr="00212E42">
                    <w:t>10 427,</w:t>
                  </w:r>
                  <w:r>
                    <w:t xml:space="preserve"> </w:t>
                  </w:r>
                  <w:r w:rsidRPr="00212E42">
                    <w:t>87826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7904" w:rsidRPr="00212E42" w:rsidRDefault="005B7904" w:rsidP="005B7904">
                  <w:r w:rsidRPr="00212E42">
                    <w:t>20 502,</w:t>
                  </w:r>
                  <w:r>
                    <w:t xml:space="preserve"> </w:t>
                  </w:r>
                  <w:r w:rsidRPr="00212E42">
                    <w:t>33235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7904" w:rsidRPr="00212E42" w:rsidRDefault="005B7904" w:rsidP="005B7904">
                  <w:r w:rsidRPr="00212E42">
                    <w:t>11 864,</w:t>
                  </w:r>
                  <w:r>
                    <w:t xml:space="preserve"> </w:t>
                  </w:r>
                  <w:r w:rsidRPr="00212E42">
                    <w:t>87423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7904" w:rsidRPr="00212E42" w:rsidRDefault="005B7904" w:rsidP="005B7904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7904" w:rsidRPr="00212E42" w:rsidRDefault="005B7904" w:rsidP="005B7904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7904" w:rsidRPr="00212E42" w:rsidRDefault="005B7904" w:rsidP="005B7904">
                  <w:r w:rsidRPr="00212E42">
                    <w:t>0,00000</w:t>
                  </w:r>
                </w:p>
              </w:tc>
              <w:tc>
                <w:tcPr>
                  <w:tcW w:w="1690" w:type="pct"/>
                  <w:gridSpan w:val="9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7904" w:rsidRPr="00212E42" w:rsidRDefault="005B7904" w:rsidP="005B7904"/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3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bookmarkStart w:id="0" w:name="_GoBack" w:colFirst="3" w:colLast="3"/>
                  <w:r w:rsidRPr="00212E42">
                    <w:t>Итого по подпрограмме 3</w:t>
                  </w:r>
                </w:p>
              </w:tc>
              <w:tc>
                <w:tcPr>
                  <w:tcW w:w="32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местный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5B7904">
                  <w:pPr>
                    <w:jc w:val="right"/>
                  </w:pPr>
                  <w:r w:rsidRPr="00212E42">
                    <w:t>98 431,</w:t>
                  </w:r>
                  <w:r w:rsidR="005B7904">
                    <w:t xml:space="preserve">   </w:t>
                  </w:r>
                  <w:r w:rsidRPr="00212E42">
                    <w:t>76281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2 152,</w:t>
                  </w:r>
                  <w:r w:rsidR="00936EA8">
                    <w:t xml:space="preserve"> </w:t>
                  </w:r>
                  <w:r w:rsidRPr="00212E42">
                    <w:t>08583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2 484,</w:t>
                  </w:r>
                  <w:r w:rsidR="00936EA8">
                    <w:t xml:space="preserve"> </w:t>
                  </w:r>
                  <w:r w:rsidRPr="00212E42">
                    <w:t>59747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22 238,</w:t>
                  </w:r>
                  <w:r w:rsidR="00936EA8">
                    <w:t xml:space="preserve"> </w:t>
                  </w:r>
                  <w:r w:rsidRPr="00212E42">
                    <w:t>39151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29 161,</w:t>
                  </w:r>
                  <w:r w:rsidR="00936EA8">
                    <w:t xml:space="preserve"> </w:t>
                  </w:r>
                  <w:r w:rsidRPr="00212E42">
                    <w:t>11100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41 897,</w:t>
                  </w:r>
                  <w:r w:rsidR="00936EA8">
                    <w:t xml:space="preserve"> </w:t>
                  </w:r>
                  <w:r w:rsidRPr="00212E42">
                    <w:t>19700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498,38000</w:t>
                  </w:r>
                </w:p>
              </w:tc>
              <w:tc>
                <w:tcPr>
                  <w:tcW w:w="1690" w:type="pct"/>
                  <w:gridSpan w:val="9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краевой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5B7904">
                  <w:pPr>
                    <w:jc w:val="right"/>
                  </w:pPr>
                  <w:r w:rsidRPr="00212E42">
                    <w:t>283 016,</w:t>
                  </w:r>
                  <w:r w:rsidR="006B3B29">
                    <w:t xml:space="preserve"> </w:t>
                  </w:r>
                  <w:r w:rsidRPr="00212E42">
                    <w:t>05301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25 313,</w:t>
                  </w:r>
                  <w:r w:rsidR="006B3B29">
                    <w:t xml:space="preserve"> </w:t>
                  </w:r>
                  <w:r w:rsidRPr="00212E42">
                    <w:t>53016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25 132,</w:t>
                  </w:r>
                  <w:r w:rsidR="006B3B29">
                    <w:t xml:space="preserve"> </w:t>
                  </w:r>
                  <w:r w:rsidRPr="00212E42">
                    <w:t>33707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118 633,</w:t>
                  </w:r>
                  <w:r w:rsidR="006B3B29">
                    <w:t xml:space="preserve"> </w:t>
                  </w:r>
                  <w:r w:rsidRPr="00212E42">
                    <w:t>56078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113 936,</w:t>
                  </w:r>
                  <w:r w:rsidR="006B3B29">
                    <w:t xml:space="preserve"> </w:t>
                  </w:r>
                  <w:r w:rsidRPr="00212E42">
                    <w:t>62500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1690" w:type="pct"/>
                  <w:gridSpan w:val="9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Всего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5B7904">
                  <w:pPr>
                    <w:jc w:val="right"/>
                  </w:pPr>
                  <w:r w:rsidRPr="00212E42">
                    <w:t>381 447,</w:t>
                  </w:r>
                  <w:r w:rsidR="006B3B29">
                    <w:t xml:space="preserve"> </w:t>
                  </w:r>
                  <w:r w:rsidRPr="00212E42">
                    <w:t>81582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27 465,</w:t>
                  </w:r>
                  <w:r w:rsidR="006B3B29">
                    <w:t xml:space="preserve"> </w:t>
                  </w:r>
                  <w:r w:rsidRPr="00212E42">
                    <w:t>61599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27 616,</w:t>
                  </w:r>
                  <w:r w:rsidR="006B3B29">
                    <w:t xml:space="preserve"> </w:t>
                  </w:r>
                  <w:r w:rsidRPr="00212E42">
                    <w:t>93454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140 871,</w:t>
                  </w:r>
                  <w:r w:rsidR="006B3B29">
                    <w:t xml:space="preserve"> </w:t>
                  </w:r>
                  <w:r w:rsidRPr="00212E42">
                    <w:t>95229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143 097,</w:t>
                  </w:r>
                  <w:r w:rsidR="006B3B29">
                    <w:t xml:space="preserve"> </w:t>
                  </w:r>
                  <w:r w:rsidRPr="00212E42">
                    <w:t>73600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41 897,</w:t>
                  </w:r>
                  <w:r w:rsidR="006B3B29">
                    <w:t xml:space="preserve"> </w:t>
                  </w:r>
                  <w:r w:rsidRPr="00212E42">
                    <w:t>19700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498,38000</w:t>
                  </w:r>
                </w:p>
              </w:tc>
              <w:tc>
                <w:tcPr>
                  <w:tcW w:w="1690" w:type="pct"/>
                  <w:gridSpan w:val="9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</w:tr>
            <w:bookmarkEnd w:id="0"/>
            <w:tr w:rsidR="0053486A" w:rsidRPr="00212E42" w:rsidTr="005B7904">
              <w:trPr>
                <w:trHeight w:val="555"/>
              </w:trPr>
              <w:tc>
                <w:tcPr>
                  <w:tcW w:w="4521" w:type="pct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EB2458" w:rsidRDefault="00212E42" w:rsidP="00EB2458">
                  <w:pPr>
                    <w:jc w:val="center"/>
                    <w:rPr>
                      <w:b/>
                    </w:rPr>
                  </w:pPr>
                  <w:r w:rsidRPr="00EB2458">
                    <w:rPr>
                      <w:b/>
                    </w:rPr>
                    <w:lastRenderedPageBreak/>
                    <w:t>Подпрограмма 4. Развитие системы электроснабжения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521" w:type="pct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Цель подпрограммы: Повышение уровня и качества жизни населения, создание благоприятных условий для жизнедеятельности на территории Чайковского городского округа за счет развития системы электроснабжения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</w:tr>
            <w:tr w:rsidR="0053486A" w:rsidRPr="00212E42" w:rsidTr="005B7904">
              <w:trPr>
                <w:trHeight w:val="15"/>
              </w:trPr>
              <w:tc>
                <w:tcPr>
                  <w:tcW w:w="4521" w:type="pct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</w:tr>
            <w:tr w:rsidR="003E14E0" w:rsidRPr="00212E42" w:rsidTr="005B7904">
              <w:trPr>
                <w:trHeight w:val="495"/>
              </w:trPr>
              <w:tc>
                <w:tcPr>
                  <w:tcW w:w="4173" w:type="pct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Задача 4.1. Строительство, реконструкция, капитальный ремонт, ремонт объектов электроснабжения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</w:tr>
            <w:tr w:rsidR="005B7904" w:rsidRPr="00212E42" w:rsidTr="005B7904">
              <w:trPr>
                <w:trHeight w:val="960"/>
              </w:trPr>
              <w:tc>
                <w:tcPr>
                  <w:tcW w:w="4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4.1.1. Строительство линий электропередач уличного освещения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УСИА администрации </w:t>
                  </w:r>
                  <w:proofErr w:type="gramStart"/>
                  <w:r w:rsidRPr="00212E42">
                    <w:t>Чай</w:t>
                  </w:r>
                  <w:r w:rsidR="00D1165D">
                    <w:t>-</w:t>
                  </w:r>
                  <w:proofErr w:type="spellStart"/>
                  <w:r w:rsidRPr="00212E42">
                    <w:t>ковского</w:t>
                  </w:r>
                  <w:proofErr w:type="spellEnd"/>
                  <w:proofErr w:type="gramEnd"/>
                  <w:r w:rsidRPr="00212E42">
                    <w:t xml:space="preserve"> городского округа 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местный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Количество построенных электрических сетей</w:t>
                  </w:r>
                </w:p>
              </w:tc>
              <w:tc>
                <w:tcPr>
                  <w:tcW w:w="1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км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</w:tr>
            <w:tr w:rsidR="005B7904" w:rsidRPr="00212E42" w:rsidTr="005B7904">
              <w:trPr>
                <w:trHeight w:val="375"/>
              </w:trPr>
              <w:tc>
                <w:tcPr>
                  <w:tcW w:w="4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Итого по Задаче 4.1. 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</w:tr>
            <w:tr w:rsidR="003E14E0" w:rsidRPr="00212E42" w:rsidTr="005B7904">
              <w:trPr>
                <w:trHeight w:val="420"/>
              </w:trPr>
              <w:tc>
                <w:tcPr>
                  <w:tcW w:w="4173" w:type="pct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Задача 4.2. Обслуживание объектов электроснабжения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</w:tr>
            <w:tr w:rsidR="005B7904" w:rsidRPr="00212E42" w:rsidTr="005B7904">
              <w:trPr>
                <w:trHeight w:val="1440"/>
              </w:trPr>
              <w:tc>
                <w:tcPr>
                  <w:tcW w:w="4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4.2.1. Содержание и техническое обслуживание объектов </w:t>
                  </w:r>
                  <w:proofErr w:type="spellStart"/>
                  <w:proofErr w:type="gramStart"/>
                  <w:r w:rsidRPr="00212E42">
                    <w:t>электроснабж</w:t>
                  </w:r>
                  <w:r w:rsidR="00D1165D">
                    <w:t>-</w:t>
                  </w:r>
                  <w:r w:rsidRPr="00212E42">
                    <w:t>ения</w:t>
                  </w:r>
                  <w:proofErr w:type="spellEnd"/>
                  <w:proofErr w:type="gramEnd"/>
                  <w:r w:rsidRPr="00212E42">
                    <w:t xml:space="preserve"> 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proofErr w:type="spellStart"/>
                  <w:proofErr w:type="gramStart"/>
                  <w:r w:rsidRPr="00212E42">
                    <w:t>Управле</w:t>
                  </w:r>
                  <w:r w:rsidR="00D7265F">
                    <w:t>-</w:t>
                  </w:r>
                  <w:r w:rsidRPr="00212E42">
                    <w:t>ние</w:t>
                  </w:r>
                  <w:proofErr w:type="spellEnd"/>
                  <w:proofErr w:type="gramEnd"/>
                  <w:r w:rsidRPr="00212E42">
                    <w:t xml:space="preserve"> ЖКХ и транспорта администрации Чай</w:t>
                  </w:r>
                  <w:r w:rsidR="00D1165D">
                    <w:t>-</w:t>
                  </w:r>
                  <w:proofErr w:type="spellStart"/>
                  <w:r w:rsidRPr="00212E42">
                    <w:t>ковского</w:t>
                  </w:r>
                  <w:proofErr w:type="spellEnd"/>
                  <w:r w:rsidRPr="00212E42">
                    <w:t xml:space="preserve"> городского округа                      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местный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9524BC">
                  <w:r w:rsidRPr="00212E42">
                    <w:t xml:space="preserve">Протяженность сетей </w:t>
                  </w:r>
                  <w:proofErr w:type="gramStart"/>
                  <w:r w:rsidRPr="00212E42">
                    <w:t>электро-снабжения</w:t>
                  </w:r>
                  <w:proofErr w:type="gramEnd"/>
                  <w:r w:rsidRPr="00212E42">
                    <w:t>, по которым проводится содержание</w:t>
                  </w:r>
                </w:p>
              </w:tc>
              <w:tc>
                <w:tcPr>
                  <w:tcW w:w="1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км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D1165D">
                  <w:pPr>
                    <w:jc w:val="right"/>
                  </w:pPr>
                  <w:r w:rsidRPr="00212E42">
                    <w:t>73,28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</w:tr>
            <w:tr w:rsidR="005B7904" w:rsidRPr="00212E42" w:rsidTr="005B7904">
              <w:trPr>
                <w:trHeight w:val="300"/>
              </w:trPr>
              <w:tc>
                <w:tcPr>
                  <w:tcW w:w="4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Итого по Задаче 4.2. 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</w:tr>
            <w:tr w:rsidR="005B7904" w:rsidRPr="00212E42" w:rsidTr="005B7904">
              <w:trPr>
                <w:trHeight w:val="300"/>
              </w:trPr>
              <w:tc>
                <w:tcPr>
                  <w:tcW w:w="4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Итого по подпрограмме 4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</w:tr>
            <w:tr w:rsidR="0053486A" w:rsidRPr="00212E42" w:rsidTr="005B7904">
              <w:trPr>
                <w:trHeight w:val="435"/>
              </w:trPr>
              <w:tc>
                <w:tcPr>
                  <w:tcW w:w="4521" w:type="pct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D1165D" w:rsidRDefault="00212E42" w:rsidP="00D1165D">
                  <w:pPr>
                    <w:jc w:val="center"/>
                    <w:rPr>
                      <w:b/>
                    </w:rPr>
                  </w:pPr>
                  <w:r w:rsidRPr="00D1165D">
                    <w:rPr>
                      <w:b/>
                    </w:rPr>
                    <w:t>Подпрограмма 5. Градостроительная документация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</w:tr>
            <w:tr w:rsidR="0053486A" w:rsidRPr="00212E42" w:rsidTr="005B7904">
              <w:trPr>
                <w:trHeight w:val="720"/>
              </w:trPr>
              <w:tc>
                <w:tcPr>
                  <w:tcW w:w="4521" w:type="pct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Цель подпрограммы: Создание условий для устойчивого, безопасного и комплексного развития территории городского округа в целях обеспечения благоприятной среды для проживания населения Чайковского городского округа путём подготовки всех видов градостроительной документации, предусмотренной Градостроительным кодексом Российской Федерации, в виде единого комплексного проекта градостроительного развития территории Чайковского городского округа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</w:tr>
            <w:tr w:rsidR="0053486A" w:rsidRPr="00212E42" w:rsidTr="005B7904">
              <w:trPr>
                <w:trHeight w:val="435"/>
              </w:trPr>
              <w:tc>
                <w:tcPr>
                  <w:tcW w:w="4521" w:type="pct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Задача 5.1. Разработка документов территориального планирования и градостроительного зонирования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</w:tr>
            <w:tr w:rsidR="005B7904" w:rsidRPr="00212E42" w:rsidTr="005B7904">
              <w:trPr>
                <w:trHeight w:val="1200"/>
              </w:trPr>
              <w:tc>
                <w:tcPr>
                  <w:tcW w:w="43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5.1.1. Разработка генерального плана, правил землепользования и застройки Чайковского городского округа</w:t>
                  </w:r>
                </w:p>
              </w:tc>
              <w:tc>
                <w:tcPr>
                  <w:tcW w:w="32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УСИА администрации </w:t>
                  </w:r>
                  <w:proofErr w:type="gramStart"/>
                  <w:r w:rsidRPr="00212E42">
                    <w:t>Чай</w:t>
                  </w:r>
                  <w:r w:rsidR="00D1165D">
                    <w:t>-</w:t>
                  </w:r>
                  <w:proofErr w:type="spellStart"/>
                  <w:r w:rsidRPr="00212E42">
                    <w:t>ковского</w:t>
                  </w:r>
                  <w:proofErr w:type="spellEnd"/>
                  <w:proofErr w:type="gramEnd"/>
                  <w:r w:rsidRPr="00212E42">
                    <w:t xml:space="preserve"> городского округа </w:t>
                  </w:r>
                </w:p>
              </w:tc>
              <w:tc>
                <w:tcPr>
                  <w:tcW w:w="35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местный бюджет</w:t>
                  </w:r>
                </w:p>
              </w:tc>
              <w:tc>
                <w:tcPr>
                  <w:tcW w:w="360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7 130,26657</w:t>
                  </w:r>
                </w:p>
              </w:tc>
              <w:tc>
                <w:tcPr>
                  <w:tcW w:w="30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200,00000</w:t>
                  </w:r>
                </w:p>
              </w:tc>
              <w:tc>
                <w:tcPr>
                  <w:tcW w:w="30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1 696,</w:t>
                  </w:r>
                  <w:r w:rsidR="008C46EC">
                    <w:t xml:space="preserve"> </w:t>
                  </w:r>
                  <w:r w:rsidRPr="00212E42">
                    <w:t>26657</w:t>
                  </w:r>
                </w:p>
              </w:tc>
              <w:tc>
                <w:tcPr>
                  <w:tcW w:w="30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3 663,</w:t>
                  </w:r>
                  <w:r w:rsidR="008C46EC">
                    <w:t xml:space="preserve"> </w:t>
                  </w:r>
                  <w:r w:rsidRPr="00212E42">
                    <w:t>80000</w:t>
                  </w:r>
                </w:p>
              </w:tc>
              <w:tc>
                <w:tcPr>
                  <w:tcW w:w="28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1 570,</w:t>
                  </w:r>
                  <w:r w:rsidR="008C46EC">
                    <w:t xml:space="preserve"> </w:t>
                  </w:r>
                  <w:r w:rsidRPr="00212E42">
                    <w:t>20000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Наличие </w:t>
                  </w:r>
                  <w:proofErr w:type="gramStart"/>
                  <w:r w:rsidRPr="00212E42">
                    <w:t xml:space="preserve">документа  </w:t>
                  </w:r>
                  <w:proofErr w:type="spellStart"/>
                  <w:r w:rsidRPr="00212E42">
                    <w:t>терри</w:t>
                  </w:r>
                  <w:proofErr w:type="gramEnd"/>
                  <w:r w:rsidRPr="00212E42">
                    <w:t>-ториального</w:t>
                  </w:r>
                  <w:proofErr w:type="spellEnd"/>
                  <w:r w:rsidRPr="00212E42">
                    <w:t xml:space="preserve"> планирования</w:t>
                  </w:r>
                </w:p>
              </w:tc>
              <w:tc>
                <w:tcPr>
                  <w:tcW w:w="1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proofErr w:type="spellStart"/>
                  <w:r w:rsidRPr="00212E42">
                    <w:t>ед</w:t>
                  </w:r>
                  <w:proofErr w:type="spellEnd"/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</w:t>
                  </w:r>
                </w:p>
              </w:tc>
              <w:tc>
                <w:tcPr>
                  <w:tcW w:w="1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</w:t>
                  </w:r>
                </w:p>
              </w:tc>
              <w:tc>
                <w:tcPr>
                  <w:tcW w:w="1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</w:t>
                  </w:r>
                </w:p>
              </w:tc>
            </w:tr>
            <w:tr w:rsidR="0053486A" w:rsidRPr="00212E42" w:rsidTr="005B7904">
              <w:trPr>
                <w:trHeight w:val="4247"/>
              </w:trPr>
              <w:tc>
                <w:tcPr>
                  <w:tcW w:w="43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6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0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0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0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0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0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28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4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9524BC">
                  <w:r w:rsidRPr="00212E42">
                    <w:t xml:space="preserve">Доля </w:t>
                  </w:r>
                  <w:proofErr w:type="spellStart"/>
                  <w:proofErr w:type="gramStart"/>
                  <w:r w:rsidRPr="00212E42">
                    <w:t>обеспе-ченности</w:t>
                  </w:r>
                  <w:proofErr w:type="spellEnd"/>
                  <w:proofErr w:type="gramEnd"/>
                  <w:r w:rsidRPr="00212E42">
                    <w:t xml:space="preserve"> Чайковского городского округа необходимой градостроительной </w:t>
                  </w:r>
                  <w:proofErr w:type="spellStart"/>
                  <w:r w:rsidRPr="00212E42">
                    <w:t>докумен</w:t>
                  </w:r>
                  <w:r w:rsidR="009524BC">
                    <w:t>-</w:t>
                  </w:r>
                  <w:r w:rsidRPr="00212E42">
                    <w:t>тацией</w:t>
                  </w:r>
                  <w:proofErr w:type="spellEnd"/>
                  <w:r w:rsidRPr="00212E42">
                    <w:t xml:space="preserve"> в соответствии с требованиями Градостроительного кодекса Российской Федерации, способ-</w:t>
                  </w:r>
                  <w:proofErr w:type="spellStart"/>
                  <w:r w:rsidRPr="00212E42">
                    <w:lastRenderedPageBreak/>
                    <w:t>ствующей</w:t>
                  </w:r>
                  <w:proofErr w:type="spellEnd"/>
                  <w:r w:rsidRPr="00212E42">
                    <w:t xml:space="preserve"> проведению эффективной муниципальной политики в области управления земельными ресурсами, привлечения </w:t>
                  </w:r>
                  <w:proofErr w:type="spellStart"/>
                  <w:r w:rsidRPr="00212E42">
                    <w:t>инвес-тиций</w:t>
                  </w:r>
                  <w:proofErr w:type="spellEnd"/>
                  <w:r w:rsidRPr="00212E42">
                    <w:t xml:space="preserve"> в различные отрасли </w:t>
                  </w:r>
                  <w:proofErr w:type="spellStart"/>
                  <w:r w:rsidRPr="00212E42">
                    <w:t>муниц-ипального</w:t>
                  </w:r>
                  <w:proofErr w:type="spellEnd"/>
                  <w:r w:rsidRPr="00212E42">
                    <w:t xml:space="preserve"> хозяйства и социальной сферы</w:t>
                  </w:r>
                </w:p>
              </w:tc>
              <w:tc>
                <w:tcPr>
                  <w:tcW w:w="12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lastRenderedPageBreak/>
                    <w:t>%</w:t>
                  </w:r>
                </w:p>
              </w:tc>
              <w:tc>
                <w:tcPr>
                  <w:tcW w:w="16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100</w:t>
                  </w:r>
                </w:p>
              </w:tc>
              <w:tc>
                <w:tcPr>
                  <w:tcW w:w="16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100</w:t>
                  </w: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100</w:t>
                  </w:r>
                </w:p>
              </w:tc>
              <w:tc>
                <w:tcPr>
                  <w:tcW w:w="16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100</w:t>
                  </w:r>
                </w:p>
              </w:tc>
              <w:tc>
                <w:tcPr>
                  <w:tcW w:w="16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100</w:t>
                  </w:r>
                </w:p>
              </w:tc>
              <w:tc>
                <w:tcPr>
                  <w:tcW w:w="1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100</w:t>
                  </w:r>
                </w:p>
              </w:tc>
            </w:tr>
            <w:tr w:rsidR="005B7904" w:rsidRPr="00212E42" w:rsidTr="005B7904">
              <w:trPr>
                <w:trHeight w:val="1430"/>
              </w:trPr>
              <w:tc>
                <w:tcPr>
                  <w:tcW w:w="4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5.1.2. Разработка местных нормативов градостроительного проектирования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УСИА администрации </w:t>
                  </w:r>
                  <w:proofErr w:type="gramStart"/>
                  <w:r w:rsidRPr="00212E42">
                    <w:t>Чай</w:t>
                  </w:r>
                  <w:r w:rsidR="009524BC">
                    <w:t>-</w:t>
                  </w:r>
                  <w:proofErr w:type="spellStart"/>
                  <w:r w:rsidRPr="00212E42">
                    <w:t>ковского</w:t>
                  </w:r>
                  <w:proofErr w:type="spellEnd"/>
                  <w:proofErr w:type="gramEnd"/>
                  <w:r w:rsidRPr="00212E42">
                    <w:t xml:space="preserve"> городского округа 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местный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24,60000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24,60000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9524BC">
                  <w:r w:rsidRPr="00212E42">
                    <w:t xml:space="preserve">Количество разработанных местных нормативов </w:t>
                  </w:r>
                  <w:proofErr w:type="spellStart"/>
                  <w:proofErr w:type="gramStart"/>
                  <w:r w:rsidRPr="00212E42">
                    <w:t>градострои</w:t>
                  </w:r>
                  <w:proofErr w:type="spellEnd"/>
                  <w:r w:rsidR="009524BC">
                    <w:t>-</w:t>
                  </w:r>
                  <w:r w:rsidRPr="00212E42">
                    <w:t>тельного</w:t>
                  </w:r>
                  <w:proofErr w:type="gramEnd"/>
                  <w:r w:rsidRPr="00212E42">
                    <w:t xml:space="preserve"> </w:t>
                  </w:r>
                  <w:proofErr w:type="spellStart"/>
                  <w:r w:rsidRPr="00212E42">
                    <w:t>проектирова</w:t>
                  </w:r>
                  <w:r w:rsidR="009524BC">
                    <w:t>-</w:t>
                  </w:r>
                  <w:r w:rsidRPr="00212E42">
                    <w:t>ния</w:t>
                  </w:r>
                  <w:proofErr w:type="spellEnd"/>
                </w:p>
              </w:tc>
              <w:tc>
                <w:tcPr>
                  <w:tcW w:w="1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proofErr w:type="spellStart"/>
                  <w:r w:rsidRPr="00212E42">
                    <w:t>ед</w:t>
                  </w:r>
                  <w:proofErr w:type="spellEnd"/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</w:t>
                  </w:r>
                </w:p>
              </w:tc>
              <w:tc>
                <w:tcPr>
                  <w:tcW w:w="1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</w:tr>
            <w:tr w:rsidR="005B7904" w:rsidRPr="00212E42" w:rsidTr="005B7904">
              <w:trPr>
                <w:trHeight w:val="1223"/>
              </w:trPr>
              <w:tc>
                <w:tcPr>
                  <w:tcW w:w="4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5.1.3.Разработка программы комплексного развития социальной инфраструктуры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УСИА администрации </w:t>
                  </w:r>
                  <w:proofErr w:type="gramStart"/>
                  <w:r w:rsidRPr="00212E42">
                    <w:t>Чай</w:t>
                  </w:r>
                  <w:r w:rsidR="009524BC">
                    <w:t>-</w:t>
                  </w:r>
                  <w:proofErr w:type="spellStart"/>
                  <w:r w:rsidRPr="00212E42">
                    <w:t>ковского</w:t>
                  </w:r>
                  <w:proofErr w:type="spellEnd"/>
                  <w:proofErr w:type="gramEnd"/>
                  <w:r w:rsidRPr="00212E42">
                    <w:t xml:space="preserve"> городского округа 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местный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15,65000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15,65000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Количество разработанных программ развития социальной </w:t>
                  </w:r>
                  <w:proofErr w:type="spellStart"/>
                  <w:proofErr w:type="gramStart"/>
                  <w:r w:rsidRPr="00212E42">
                    <w:t>инфраструк</w:t>
                  </w:r>
                  <w:proofErr w:type="spellEnd"/>
                  <w:r w:rsidR="009524BC">
                    <w:t>-</w:t>
                  </w:r>
                  <w:r w:rsidRPr="00212E42">
                    <w:t>туры</w:t>
                  </w:r>
                  <w:proofErr w:type="gramEnd"/>
                </w:p>
              </w:tc>
              <w:tc>
                <w:tcPr>
                  <w:tcW w:w="1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proofErr w:type="spellStart"/>
                  <w:r w:rsidRPr="00212E42">
                    <w:t>ед</w:t>
                  </w:r>
                  <w:proofErr w:type="spellEnd"/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</w:t>
                  </w:r>
                </w:p>
              </w:tc>
              <w:tc>
                <w:tcPr>
                  <w:tcW w:w="1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</w:tr>
            <w:tr w:rsidR="005B7904" w:rsidRPr="00212E42" w:rsidTr="005B7904">
              <w:trPr>
                <w:trHeight w:val="1305"/>
              </w:trPr>
              <w:tc>
                <w:tcPr>
                  <w:tcW w:w="4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5.1.4 Разработка программы комплексного развития систем коммунальной инфраструктуры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proofErr w:type="spellStart"/>
                  <w:proofErr w:type="gramStart"/>
                  <w:r w:rsidRPr="00212E42">
                    <w:t>Управле</w:t>
                  </w:r>
                  <w:r w:rsidR="00D7265F">
                    <w:t>-</w:t>
                  </w:r>
                  <w:r w:rsidRPr="00212E42">
                    <w:t>ние</w:t>
                  </w:r>
                  <w:proofErr w:type="spellEnd"/>
                  <w:proofErr w:type="gramEnd"/>
                  <w:r w:rsidRPr="00212E42">
                    <w:t xml:space="preserve"> ЖКХ и транспорта администрации Чай</w:t>
                  </w:r>
                  <w:r w:rsidR="009524BC">
                    <w:t>-</w:t>
                  </w:r>
                  <w:proofErr w:type="spellStart"/>
                  <w:r w:rsidRPr="00212E42">
                    <w:t>ковского</w:t>
                  </w:r>
                  <w:proofErr w:type="spellEnd"/>
                  <w:r w:rsidRPr="00212E42">
                    <w:t xml:space="preserve"> городского округа         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местный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2 324,00000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2 324,</w:t>
                  </w:r>
                  <w:r w:rsidR="008C46EC">
                    <w:t xml:space="preserve"> </w:t>
                  </w:r>
                  <w:r w:rsidRPr="00212E42">
                    <w:t>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Количество разработанных программ </w:t>
                  </w:r>
                  <w:proofErr w:type="gramStart"/>
                  <w:r w:rsidRPr="00212E42">
                    <w:t>развития  коммунальной</w:t>
                  </w:r>
                  <w:proofErr w:type="gramEnd"/>
                  <w:r w:rsidRPr="00212E42">
                    <w:t xml:space="preserve">  </w:t>
                  </w:r>
                  <w:proofErr w:type="spellStart"/>
                  <w:r w:rsidRPr="00212E42">
                    <w:t>инфраструк</w:t>
                  </w:r>
                  <w:proofErr w:type="spellEnd"/>
                  <w:r w:rsidR="009524BC">
                    <w:t>-</w:t>
                  </w:r>
                  <w:r w:rsidRPr="00212E42">
                    <w:t>туры</w:t>
                  </w:r>
                </w:p>
              </w:tc>
              <w:tc>
                <w:tcPr>
                  <w:tcW w:w="1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proofErr w:type="spellStart"/>
                  <w:r w:rsidRPr="00212E42">
                    <w:t>ед</w:t>
                  </w:r>
                  <w:proofErr w:type="spellEnd"/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</w:tr>
            <w:tr w:rsidR="005B7904" w:rsidRPr="00212E42" w:rsidTr="005B7904">
              <w:trPr>
                <w:trHeight w:val="300"/>
              </w:trPr>
              <w:tc>
                <w:tcPr>
                  <w:tcW w:w="4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Итого по Задаче 5.1. 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9 494,51657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240,25000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4 020,</w:t>
                  </w:r>
                  <w:r w:rsidR="008C46EC">
                    <w:t xml:space="preserve"> </w:t>
                  </w:r>
                  <w:r w:rsidRPr="00212E42">
                    <w:t>26657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3 663,</w:t>
                  </w:r>
                  <w:r w:rsidR="008C46EC">
                    <w:t xml:space="preserve"> </w:t>
                  </w:r>
                  <w:r w:rsidRPr="00212E42">
                    <w:t>80000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1 570,</w:t>
                  </w:r>
                  <w:r w:rsidR="008C46EC">
                    <w:t xml:space="preserve"> </w:t>
                  </w:r>
                  <w:r w:rsidRPr="00212E42">
                    <w:t>20000</w:t>
                  </w:r>
                </w:p>
              </w:tc>
              <w:tc>
                <w:tcPr>
                  <w:tcW w:w="4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</w:tr>
            <w:tr w:rsidR="003E14E0" w:rsidRPr="00212E42" w:rsidTr="005B7904">
              <w:trPr>
                <w:trHeight w:val="375"/>
              </w:trPr>
              <w:tc>
                <w:tcPr>
                  <w:tcW w:w="4337" w:type="pct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Задача 5.2. Разработка проектов планировки по перспективным участкам застройки</w:t>
                  </w:r>
                </w:p>
              </w:tc>
              <w:tc>
                <w:tcPr>
                  <w:tcW w:w="1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</w:tr>
            <w:tr w:rsidR="005B7904" w:rsidRPr="00212E42" w:rsidTr="005B7904">
              <w:trPr>
                <w:trHeight w:val="1005"/>
              </w:trPr>
              <w:tc>
                <w:tcPr>
                  <w:tcW w:w="4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5.2.1. Разработка документации по планировке территории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УСИА администрации </w:t>
                  </w:r>
                  <w:proofErr w:type="gramStart"/>
                  <w:r w:rsidRPr="00212E42">
                    <w:t>Чай</w:t>
                  </w:r>
                  <w:r w:rsidR="00D51791">
                    <w:t>-</w:t>
                  </w:r>
                  <w:proofErr w:type="spellStart"/>
                  <w:r w:rsidRPr="00212E42">
                    <w:t>ковского</w:t>
                  </w:r>
                  <w:proofErr w:type="spellEnd"/>
                  <w:proofErr w:type="gramEnd"/>
                  <w:r w:rsidRPr="00212E42">
                    <w:t xml:space="preserve"> городского округа 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местный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9 593,50047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2 495,</w:t>
                  </w:r>
                  <w:r w:rsidR="00D51791">
                    <w:t xml:space="preserve"> </w:t>
                  </w:r>
                  <w:r w:rsidRPr="00212E42">
                    <w:t>76536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4 634,</w:t>
                  </w:r>
                  <w:r w:rsidR="00D51791">
                    <w:t xml:space="preserve"> </w:t>
                  </w:r>
                  <w:r w:rsidRPr="00212E42">
                    <w:t>95331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1 136,</w:t>
                  </w:r>
                  <w:r w:rsidR="00D51791">
                    <w:t xml:space="preserve"> </w:t>
                  </w:r>
                  <w:r w:rsidRPr="00212E42">
                    <w:t>11480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1 326,</w:t>
                  </w:r>
                  <w:r w:rsidR="00D51791">
                    <w:t xml:space="preserve"> </w:t>
                  </w:r>
                  <w:r w:rsidRPr="00212E42">
                    <w:t>66700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Количество разработанных проектов планировки</w:t>
                  </w:r>
                </w:p>
              </w:tc>
              <w:tc>
                <w:tcPr>
                  <w:tcW w:w="1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proofErr w:type="spellStart"/>
                  <w:r w:rsidRPr="00212E42">
                    <w:t>ед</w:t>
                  </w:r>
                  <w:proofErr w:type="spellEnd"/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5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10</w:t>
                  </w:r>
                </w:p>
              </w:tc>
              <w:tc>
                <w:tcPr>
                  <w:tcW w:w="1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</w:tr>
            <w:tr w:rsidR="005B7904" w:rsidRPr="00212E42" w:rsidTr="005B7904">
              <w:trPr>
                <w:trHeight w:val="2160"/>
              </w:trPr>
              <w:tc>
                <w:tcPr>
                  <w:tcW w:w="4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lastRenderedPageBreak/>
                    <w:t xml:space="preserve">5.2.2. Разработка чертежей градостроительных планов земельных </w:t>
                  </w:r>
                  <w:proofErr w:type="gramStart"/>
                  <w:r w:rsidRPr="00212E42">
                    <w:t>участков  на</w:t>
                  </w:r>
                  <w:proofErr w:type="gramEnd"/>
                  <w:r w:rsidRPr="00212E42">
                    <w:t xml:space="preserve"> топографической основе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УСИА администрации </w:t>
                  </w:r>
                  <w:proofErr w:type="gramStart"/>
                  <w:r w:rsidRPr="00212E42">
                    <w:t>Чай</w:t>
                  </w:r>
                  <w:r w:rsidR="00D51791">
                    <w:t>-</w:t>
                  </w:r>
                  <w:proofErr w:type="spellStart"/>
                  <w:r w:rsidRPr="00212E42">
                    <w:t>ковского</w:t>
                  </w:r>
                  <w:proofErr w:type="spellEnd"/>
                  <w:proofErr w:type="gramEnd"/>
                  <w:r w:rsidRPr="00212E42">
                    <w:t xml:space="preserve"> городского округа 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местный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7 520,48500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940,80000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811,90000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1 292,</w:t>
                  </w:r>
                  <w:r w:rsidR="00D51791">
                    <w:t xml:space="preserve"> </w:t>
                  </w:r>
                  <w:r w:rsidRPr="00212E42">
                    <w:t>70000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1 103,</w:t>
                  </w:r>
                  <w:r w:rsidR="00D51791">
                    <w:t xml:space="preserve"> </w:t>
                  </w:r>
                  <w:r w:rsidRPr="00212E42">
                    <w:t>08500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1 686,</w:t>
                  </w:r>
                  <w:r w:rsidR="00D51791">
                    <w:t xml:space="preserve"> </w:t>
                  </w:r>
                  <w:r w:rsidRPr="00212E42">
                    <w:t>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1 686,</w:t>
                  </w:r>
                  <w:r w:rsidR="00D51791">
                    <w:t xml:space="preserve"> </w:t>
                  </w:r>
                  <w:r w:rsidRPr="00212E42">
                    <w:t>00000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4972FC">
                  <w:r w:rsidRPr="00212E42">
                    <w:t xml:space="preserve">Доля </w:t>
                  </w:r>
                  <w:proofErr w:type="spellStart"/>
                  <w:proofErr w:type="gramStart"/>
                  <w:r w:rsidRPr="00212E42">
                    <w:t>заяв</w:t>
                  </w:r>
                  <w:r w:rsidR="004972FC">
                    <w:t>-</w:t>
                  </w:r>
                  <w:r w:rsidRPr="00212E42">
                    <w:t>лений</w:t>
                  </w:r>
                  <w:proofErr w:type="spellEnd"/>
                  <w:proofErr w:type="gramEnd"/>
                  <w:r w:rsidRPr="00212E42">
                    <w:t>, по кото</w:t>
                  </w:r>
                  <w:r w:rsidR="004972FC">
                    <w:t>-</w:t>
                  </w:r>
                  <w:r w:rsidRPr="00212E42">
                    <w:t xml:space="preserve">рым выданы чертежи </w:t>
                  </w:r>
                  <w:proofErr w:type="spellStart"/>
                  <w:r w:rsidRPr="00212E42">
                    <w:t>градо</w:t>
                  </w:r>
                  <w:proofErr w:type="spellEnd"/>
                  <w:r w:rsidR="004972FC">
                    <w:t>-</w:t>
                  </w:r>
                  <w:r w:rsidRPr="00212E42">
                    <w:t>строительных планов земель</w:t>
                  </w:r>
                  <w:r w:rsidR="004972FC">
                    <w:t>-</w:t>
                  </w:r>
                  <w:proofErr w:type="spellStart"/>
                  <w:r w:rsidRPr="00212E42">
                    <w:t>ных</w:t>
                  </w:r>
                  <w:proofErr w:type="spellEnd"/>
                  <w:r w:rsidRPr="00212E42">
                    <w:t xml:space="preserve"> участков на </w:t>
                  </w:r>
                  <w:proofErr w:type="spellStart"/>
                  <w:r w:rsidRPr="00212E42">
                    <w:t>топогра</w:t>
                  </w:r>
                  <w:r w:rsidR="004972FC">
                    <w:t>-</w:t>
                  </w:r>
                  <w:r w:rsidRPr="00212E42">
                    <w:t>фической</w:t>
                  </w:r>
                  <w:proofErr w:type="spellEnd"/>
                  <w:r w:rsidRPr="00212E42">
                    <w:t xml:space="preserve"> основе</w:t>
                  </w:r>
                </w:p>
              </w:tc>
              <w:tc>
                <w:tcPr>
                  <w:tcW w:w="1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%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100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100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100</w:t>
                  </w:r>
                </w:p>
              </w:tc>
              <w:tc>
                <w:tcPr>
                  <w:tcW w:w="1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100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100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100</w:t>
                  </w:r>
                </w:p>
              </w:tc>
              <w:tc>
                <w:tcPr>
                  <w:tcW w:w="1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100</w:t>
                  </w:r>
                </w:p>
              </w:tc>
            </w:tr>
            <w:tr w:rsidR="005B7904" w:rsidRPr="00212E42" w:rsidTr="005B7904">
              <w:trPr>
                <w:trHeight w:val="300"/>
              </w:trPr>
              <w:tc>
                <w:tcPr>
                  <w:tcW w:w="4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Итого по Задаче 5.2. 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17 113,98547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3 436,</w:t>
                  </w:r>
                  <w:r w:rsidR="00D51791">
                    <w:t xml:space="preserve"> </w:t>
                  </w:r>
                  <w:r w:rsidRPr="00212E42">
                    <w:t>56536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5 446,</w:t>
                  </w:r>
                  <w:r w:rsidR="00D51791">
                    <w:t xml:space="preserve"> </w:t>
                  </w:r>
                  <w:r w:rsidRPr="00212E42">
                    <w:t>85331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2 428,</w:t>
                  </w:r>
                  <w:r w:rsidR="00D51791">
                    <w:t xml:space="preserve"> </w:t>
                  </w:r>
                  <w:r w:rsidRPr="00212E42">
                    <w:t>81480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2 429,</w:t>
                  </w:r>
                  <w:r w:rsidR="00D51791">
                    <w:t xml:space="preserve"> </w:t>
                  </w:r>
                  <w:r w:rsidRPr="00212E42">
                    <w:t>75200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1 686,</w:t>
                  </w:r>
                  <w:r w:rsidR="00D51791">
                    <w:t xml:space="preserve"> </w:t>
                  </w:r>
                  <w:r w:rsidRPr="00212E42">
                    <w:t>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1 686,</w:t>
                  </w:r>
                  <w:r w:rsidR="00D51791">
                    <w:t xml:space="preserve"> </w:t>
                  </w:r>
                  <w:r w:rsidRPr="00212E42">
                    <w:t>00000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</w:tr>
            <w:tr w:rsidR="0053486A" w:rsidRPr="00212E42" w:rsidTr="005B7904">
              <w:trPr>
                <w:trHeight w:val="525"/>
              </w:trPr>
              <w:tc>
                <w:tcPr>
                  <w:tcW w:w="4521" w:type="pct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Задача 5.3. Выполнение кадастровых работ</w:t>
                  </w:r>
                </w:p>
              </w:tc>
              <w:tc>
                <w:tcPr>
                  <w:tcW w:w="16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6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</w:tr>
            <w:tr w:rsidR="005B7904" w:rsidRPr="00212E42" w:rsidTr="005B7904">
              <w:trPr>
                <w:trHeight w:val="1200"/>
              </w:trPr>
              <w:tc>
                <w:tcPr>
                  <w:tcW w:w="4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5.3.1. Выполнение кадастровых работ по определению границ зон затопления, подтопления в отношении территории Чайковского городского округа Пермского края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УСИА администрации </w:t>
                  </w:r>
                  <w:proofErr w:type="gramStart"/>
                  <w:r w:rsidRPr="00212E42">
                    <w:t>Чай</w:t>
                  </w:r>
                  <w:r w:rsidR="00D51791">
                    <w:t>-</w:t>
                  </w:r>
                  <w:proofErr w:type="spellStart"/>
                  <w:r w:rsidRPr="00212E42">
                    <w:t>ковского</w:t>
                  </w:r>
                  <w:proofErr w:type="spellEnd"/>
                  <w:proofErr w:type="gramEnd"/>
                  <w:r w:rsidRPr="00212E42">
                    <w:t xml:space="preserve"> городского округа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местный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1 852,46652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1 852,</w:t>
                  </w:r>
                  <w:r w:rsidR="00D51791">
                    <w:t xml:space="preserve"> </w:t>
                  </w:r>
                  <w:r w:rsidRPr="00212E42">
                    <w:t>46652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Установлено границ</w:t>
                  </w:r>
                </w:p>
              </w:tc>
              <w:tc>
                <w:tcPr>
                  <w:tcW w:w="1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proofErr w:type="spellStart"/>
                  <w:r w:rsidRPr="00212E42">
                    <w:t>ед</w:t>
                  </w:r>
                  <w:proofErr w:type="spellEnd"/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</w:tr>
            <w:tr w:rsidR="005B7904" w:rsidRPr="00212E42" w:rsidTr="005B7904">
              <w:trPr>
                <w:trHeight w:val="300"/>
              </w:trPr>
              <w:tc>
                <w:tcPr>
                  <w:tcW w:w="4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Итого по Задаче 5.3. 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местный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1 852,46652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1 852,</w:t>
                  </w:r>
                  <w:r w:rsidR="00D51791">
                    <w:t xml:space="preserve"> </w:t>
                  </w:r>
                  <w:r w:rsidRPr="00212E42">
                    <w:t>46652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</w:tr>
            <w:tr w:rsidR="005B7904" w:rsidRPr="00212E42" w:rsidTr="005B7904">
              <w:trPr>
                <w:trHeight w:val="300"/>
              </w:trPr>
              <w:tc>
                <w:tcPr>
                  <w:tcW w:w="4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Итого по подпрограмме 5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местный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28 460,96856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5 289,</w:t>
                  </w:r>
                  <w:r w:rsidR="00D51791">
                    <w:t xml:space="preserve"> </w:t>
                  </w:r>
                  <w:r w:rsidRPr="00212E42">
                    <w:t>03188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5 687,</w:t>
                  </w:r>
                  <w:r w:rsidR="00D51791">
                    <w:t xml:space="preserve"> </w:t>
                  </w:r>
                  <w:r w:rsidRPr="00212E42">
                    <w:t>10331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6 449,</w:t>
                  </w:r>
                  <w:r w:rsidR="00D51791">
                    <w:t xml:space="preserve"> </w:t>
                  </w:r>
                  <w:r w:rsidRPr="00212E42">
                    <w:t>08137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2 429,</w:t>
                  </w:r>
                  <w:r w:rsidR="00D51791">
                    <w:t xml:space="preserve"> </w:t>
                  </w:r>
                  <w:r w:rsidRPr="00212E42">
                    <w:t>75200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5 349,</w:t>
                  </w:r>
                  <w:r w:rsidR="00D51791">
                    <w:t xml:space="preserve"> </w:t>
                  </w:r>
                  <w:r w:rsidRPr="00212E42">
                    <w:t>80000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3 256,</w:t>
                  </w:r>
                  <w:r w:rsidR="00D51791">
                    <w:t xml:space="preserve"> </w:t>
                  </w:r>
                  <w:r w:rsidRPr="00212E42">
                    <w:t>20000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</w:tr>
            <w:tr w:rsidR="0053486A" w:rsidRPr="00212E42" w:rsidTr="005B7904">
              <w:trPr>
                <w:trHeight w:val="570"/>
              </w:trPr>
              <w:tc>
                <w:tcPr>
                  <w:tcW w:w="4521" w:type="pct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9524BC" w:rsidRDefault="00212E42" w:rsidP="009524BC">
                  <w:pPr>
                    <w:jc w:val="center"/>
                    <w:rPr>
                      <w:b/>
                    </w:rPr>
                  </w:pPr>
                  <w:r w:rsidRPr="009524BC">
                    <w:rPr>
                      <w:b/>
                    </w:rPr>
                    <w:t>Подпрограмма 6. Комплексное обеспечение инженерной инфраструктурой и благоустройством объектов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521" w:type="pct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Цель подпрограммы: Повышение уровня и качества жизни населения, создание благоприятных условий для жизнедеятельности на территории Чайковского городского округа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</w:tr>
            <w:tr w:rsidR="0053486A" w:rsidRPr="00212E42" w:rsidTr="005B7904">
              <w:trPr>
                <w:trHeight w:val="450"/>
              </w:trPr>
              <w:tc>
                <w:tcPr>
                  <w:tcW w:w="4521" w:type="pct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Задача 6.1. Создание условий для обеспечения жителей социальными услугами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</w:tr>
            <w:tr w:rsidR="005B7904" w:rsidRPr="00212E42" w:rsidTr="005B7904">
              <w:trPr>
                <w:trHeight w:val="540"/>
              </w:trPr>
              <w:tc>
                <w:tcPr>
                  <w:tcW w:w="43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6.1.1Технологическое присоединение ВА </w:t>
                  </w:r>
                  <w:proofErr w:type="spellStart"/>
                  <w:r w:rsidRPr="00212E42">
                    <w:t>п.Марковский</w:t>
                  </w:r>
                  <w:proofErr w:type="spellEnd"/>
                  <w:r w:rsidRPr="00212E42">
                    <w:t xml:space="preserve"> к инженерным коммуникациям, благоустройство </w:t>
                  </w:r>
                </w:p>
              </w:tc>
              <w:tc>
                <w:tcPr>
                  <w:tcW w:w="32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УСИА администрации </w:t>
                  </w:r>
                  <w:proofErr w:type="gramStart"/>
                  <w:r w:rsidRPr="00212E42">
                    <w:t>Чай</w:t>
                  </w:r>
                  <w:r w:rsidR="00D51791">
                    <w:t>-</w:t>
                  </w:r>
                  <w:proofErr w:type="spellStart"/>
                  <w:r w:rsidRPr="00212E42">
                    <w:t>ковского</w:t>
                  </w:r>
                  <w:proofErr w:type="spellEnd"/>
                  <w:proofErr w:type="gramEnd"/>
                  <w:r w:rsidRPr="00212E42">
                    <w:t xml:space="preserve"> городского округа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местный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2 920,48100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1 940,</w:t>
                  </w:r>
                  <w:r w:rsidR="00D51791">
                    <w:t xml:space="preserve"> </w:t>
                  </w:r>
                  <w:r w:rsidRPr="00212E42">
                    <w:t>81000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979,67100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Обеспечение земельного участка под ФАП(ВА) инженерными сетями</w:t>
                  </w:r>
                </w:p>
              </w:tc>
              <w:tc>
                <w:tcPr>
                  <w:tcW w:w="12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%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8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100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5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</w:tr>
            <w:tr w:rsidR="0053486A" w:rsidRPr="00212E42" w:rsidTr="005B7904">
              <w:trPr>
                <w:trHeight w:val="615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краевой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1 000,00000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1 000,</w:t>
                  </w:r>
                  <w:r w:rsidR="00D51791">
                    <w:t xml:space="preserve"> </w:t>
                  </w:r>
                  <w:r w:rsidRPr="00212E42">
                    <w:t>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2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8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5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B7904" w:rsidRPr="00212E42" w:rsidTr="005B7904">
              <w:trPr>
                <w:trHeight w:val="615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Всего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3 920,48100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2 940,</w:t>
                  </w:r>
                  <w:r w:rsidR="00D51791">
                    <w:t xml:space="preserve"> </w:t>
                  </w:r>
                  <w:r w:rsidRPr="00212E42">
                    <w:t>81000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979,67100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proofErr w:type="gramStart"/>
                  <w:r w:rsidRPr="00212E42">
                    <w:t>Благоустрой</w:t>
                  </w:r>
                  <w:r w:rsidR="00D51791">
                    <w:t>-</w:t>
                  </w:r>
                  <w:proofErr w:type="spellStart"/>
                  <w:r w:rsidRPr="00212E42">
                    <w:t>ство</w:t>
                  </w:r>
                  <w:proofErr w:type="spellEnd"/>
                  <w:proofErr w:type="gramEnd"/>
                  <w:r w:rsidRPr="00212E42">
                    <w:t xml:space="preserve"> </w:t>
                  </w:r>
                </w:p>
              </w:tc>
              <w:tc>
                <w:tcPr>
                  <w:tcW w:w="1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%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100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</w:tr>
            <w:tr w:rsidR="005B7904" w:rsidRPr="00212E42" w:rsidTr="005B7904">
              <w:trPr>
                <w:trHeight w:val="1155"/>
              </w:trPr>
              <w:tc>
                <w:tcPr>
                  <w:tcW w:w="439" w:type="pct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6.1.2 Технологическое присоединение ФАП </w:t>
                  </w:r>
                  <w:proofErr w:type="spellStart"/>
                  <w:r w:rsidRPr="00212E42">
                    <w:t>с.Ваньки</w:t>
                  </w:r>
                  <w:proofErr w:type="spellEnd"/>
                  <w:r w:rsidRPr="00212E42">
                    <w:t xml:space="preserve"> к инженерным коммуникациям, благоустройство </w:t>
                  </w:r>
                </w:p>
              </w:tc>
              <w:tc>
                <w:tcPr>
                  <w:tcW w:w="325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УСИА администрации </w:t>
                  </w:r>
                  <w:proofErr w:type="gramStart"/>
                  <w:r w:rsidRPr="00212E42">
                    <w:t>Чай</w:t>
                  </w:r>
                  <w:r w:rsidR="00D51791">
                    <w:t>-</w:t>
                  </w:r>
                  <w:proofErr w:type="spellStart"/>
                  <w:r w:rsidRPr="00212E42">
                    <w:t>ковского</w:t>
                  </w:r>
                  <w:proofErr w:type="spellEnd"/>
                  <w:proofErr w:type="gramEnd"/>
                  <w:r w:rsidRPr="00212E42">
                    <w:t xml:space="preserve"> городского округа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местный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2 007,53500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1 007,</w:t>
                  </w:r>
                  <w:r w:rsidR="00D51791">
                    <w:t xml:space="preserve"> </w:t>
                  </w:r>
                  <w:r w:rsidRPr="00212E42">
                    <w:t>53500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proofErr w:type="gramStart"/>
                  <w:r w:rsidRPr="00212E42">
                    <w:t>Благоустрой</w:t>
                  </w:r>
                  <w:r w:rsidR="00D51791">
                    <w:t>-</w:t>
                  </w:r>
                  <w:proofErr w:type="spellStart"/>
                  <w:r w:rsidRPr="00212E42">
                    <w:t>ство</w:t>
                  </w:r>
                  <w:proofErr w:type="spellEnd"/>
                  <w:proofErr w:type="gramEnd"/>
                  <w:r w:rsidRPr="00212E42">
                    <w:t xml:space="preserve">  </w:t>
                  </w:r>
                </w:p>
              </w:tc>
              <w:tc>
                <w:tcPr>
                  <w:tcW w:w="124" w:type="pct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%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84" w:type="pct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100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53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</w:tr>
            <w:tr w:rsidR="005B7904" w:rsidRPr="00212E42" w:rsidTr="005B7904">
              <w:trPr>
                <w:trHeight w:val="1155"/>
              </w:trPr>
              <w:tc>
                <w:tcPr>
                  <w:tcW w:w="439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12E42" w:rsidRPr="00212E42" w:rsidRDefault="00212E42" w:rsidP="00212E42">
                  <w:r w:rsidRPr="00212E42">
                    <w:t>краевой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12E42" w:rsidRPr="00212E42" w:rsidRDefault="00212E42" w:rsidP="00212E42">
                  <w:r w:rsidRPr="00212E42">
                    <w:t>1 000 ,00000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12E42" w:rsidRPr="00212E42" w:rsidRDefault="00212E42" w:rsidP="00212E42">
                  <w:r w:rsidRPr="00212E42">
                    <w:t>1 000 ,</w:t>
                  </w:r>
                  <w:r w:rsidR="00D51791">
                    <w:t xml:space="preserve"> </w:t>
                  </w:r>
                  <w:r w:rsidRPr="00212E42">
                    <w:t>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12E42" w:rsidRPr="00212E42" w:rsidRDefault="00212E42" w:rsidP="00212E42"/>
              </w:tc>
              <w:tc>
                <w:tcPr>
                  <w:tcW w:w="124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12E42" w:rsidRPr="00212E42" w:rsidRDefault="00212E42" w:rsidP="00212E42"/>
              </w:tc>
              <w:tc>
                <w:tcPr>
                  <w:tcW w:w="184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12E42" w:rsidRPr="00212E42" w:rsidRDefault="00212E42" w:rsidP="00212E42"/>
              </w:tc>
              <w:tc>
                <w:tcPr>
                  <w:tcW w:w="153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3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Итого по задаче 6.1.</w:t>
                  </w:r>
                </w:p>
              </w:tc>
              <w:tc>
                <w:tcPr>
                  <w:tcW w:w="32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местный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3 928,01600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1 940,</w:t>
                  </w:r>
                  <w:r w:rsidR="00D51791">
                    <w:t xml:space="preserve"> </w:t>
                  </w:r>
                  <w:r w:rsidRPr="00212E42">
                    <w:t>81000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1 987,</w:t>
                  </w:r>
                  <w:r w:rsidR="00D51791">
                    <w:t xml:space="preserve"> </w:t>
                  </w:r>
                  <w:r w:rsidRPr="00212E42">
                    <w:t>20600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1690" w:type="pct"/>
                  <w:gridSpan w:val="9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краевой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2 000,00000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1 000,</w:t>
                  </w:r>
                  <w:r w:rsidR="00D51791">
                    <w:t xml:space="preserve"> </w:t>
                  </w:r>
                  <w:r w:rsidRPr="00212E42">
                    <w:t>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1 000,</w:t>
                  </w:r>
                  <w:r w:rsidR="00D51791">
                    <w:t xml:space="preserve"> </w:t>
                  </w:r>
                  <w:r w:rsidRPr="00212E42">
                    <w:t>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1690" w:type="pct"/>
                  <w:gridSpan w:val="9"/>
                  <w:vMerge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Всего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5 928,01600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2 940,</w:t>
                  </w:r>
                  <w:r w:rsidR="00D51791">
                    <w:t xml:space="preserve"> </w:t>
                  </w:r>
                  <w:r w:rsidRPr="00212E42">
                    <w:t>81000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2 987,</w:t>
                  </w:r>
                  <w:r w:rsidR="00D51791">
                    <w:t xml:space="preserve"> </w:t>
                  </w:r>
                  <w:r w:rsidRPr="00212E42">
                    <w:t>20600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1690" w:type="pct"/>
                  <w:gridSpan w:val="9"/>
                  <w:vMerge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557"/>
              </w:trPr>
              <w:tc>
                <w:tcPr>
                  <w:tcW w:w="4521" w:type="pct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Задача 6.2. Строительство, реконструкция, капитальный ремонт и ремонт гидротехнических сооружений</w:t>
                  </w:r>
                </w:p>
              </w:tc>
              <w:tc>
                <w:tcPr>
                  <w:tcW w:w="16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6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</w:tr>
            <w:tr w:rsidR="005B7904" w:rsidRPr="00212E42" w:rsidTr="005B7904">
              <w:trPr>
                <w:trHeight w:val="300"/>
              </w:trPr>
              <w:tc>
                <w:tcPr>
                  <w:tcW w:w="43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6.2.1. Реконструкция берегоукрепительных сооружений:</w:t>
                  </w:r>
                  <w:r w:rsidRPr="00212E42">
                    <w:br/>
                    <w:t xml:space="preserve">1 этап: "Реконструкция </w:t>
                  </w:r>
                  <w:proofErr w:type="spellStart"/>
                  <w:r w:rsidRPr="00212E42">
                    <w:t>Берегоукрепления</w:t>
                  </w:r>
                  <w:proofErr w:type="spellEnd"/>
                  <w:r w:rsidRPr="00212E42">
                    <w:t xml:space="preserve"> №1",</w:t>
                  </w:r>
                  <w:r w:rsidRPr="00212E42">
                    <w:br/>
                    <w:t xml:space="preserve">2 этап: "Реконструкция сооружения </w:t>
                  </w:r>
                  <w:r w:rsidR="003546FE">
                    <w:t>–</w:t>
                  </w:r>
                  <w:r w:rsidRPr="00212E42">
                    <w:t xml:space="preserve"> </w:t>
                  </w:r>
                  <w:proofErr w:type="spellStart"/>
                  <w:r w:rsidRPr="00212E42">
                    <w:t>берегоукрепле</w:t>
                  </w:r>
                  <w:r w:rsidR="003546FE">
                    <w:t>-</w:t>
                  </w:r>
                  <w:r w:rsidRPr="00212E42">
                    <w:t>ние</w:t>
                  </w:r>
                  <w:proofErr w:type="spellEnd"/>
                  <w:r w:rsidRPr="00212E42">
                    <w:t xml:space="preserve"> </w:t>
                  </w:r>
                  <w:proofErr w:type="spellStart"/>
                  <w:proofErr w:type="gramStart"/>
                  <w:r w:rsidRPr="00212E42">
                    <w:t>набереж</w:t>
                  </w:r>
                  <w:proofErr w:type="spellEnd"/>
                  <w:r w:rsidR="003546FE">
                    <w:t>-</w:t>
                  </w:r>
                  <w:r w:rsidRPr="00212E42">
                    <w:t>ной</w:t>
                  </w:r>
                  <w:proofErr w:type="gramEnd"/>
                  <w:r w:rsidRPr="00212E42">
                    <w:t>"</w:t>
                  </w:r>
                </w:p>
              </w:tc>
              <w:tc>
                <w:tcPr>
                  <w:tcW w:w="32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УСИА администрации </w:t>
                  </w:r>
                  <w:proofErr w:type="gramStart"/>
                  <w:r w:rsidRPr="00212E42">
                    <w:t>Чай</w:t>
                  </w:r>
                  <w:r w:rsidR="003546FE">
                    <w:t>-</w:t>
                  </w:r>
                  <w:proofErr w:type="spellStart"/>
                  <w:r w:rsidRPr="00212E42">
                    <w:t>ковского</w:t>
                  </w:r>
                  <w:proofErr w:type="spellEnd"/>
                  <w:proofErr w:type="gramEnd"/>
                  <w:r w:rsidRPr="00212E42">
                    <w:t xml:space="preserve"> городского округа </w:t>
                  </w:r>
                </w:p>
              </w:tc>
              <w:tc>
                <w:tcPr>
                  <w:tcW w:w="3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местный бюджет</w:t>
                  </w:r>
                </w:p>
              </w:tc>
              <w:tc>
                <w:tcPr>
                  <w:tcW w:w="36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542DB7" w:rsidRDefault="00212E42" w:rsidP="003E14E0">
                  <w:r w:rsidRPr="00542DB7">
                    <w:t>7</w:t>
                  </w:r>
                  <w:r w:rsidR="003E14E0" w:rsidRPr="00542DB7">
                    <w:t>6 433</w:t>
                  </w:r>
                  <w:r w:rsidRPr="00542DB7">
                    <w:t>,</w:t>
                  </w:r>
                  <w:r w:rsidR="003E14E0" w:rsidRPr="00542DB7">
                    <w:t>64962</w:t>
                  </w:r>
                </w:p>
              </w:tc>
              <w:tc>
                <w:tcPr>
                  <w:tcW w:w="3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4 038,</w:t>
                  </w:r>
                  <w:r w:rsidR="007A5978">
                    <w:t xml:space="preserve"> </w:t>
                  </w:r>
                  <w:r w:rsidRPr="00212E42">
                    <w:t>17240</w:t>
                  </w:r>
                </w:p>
              </w:tc>
              <w:tc>
                <w:tcPr>
                  <w:tcW w:w="3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24 748,</w:t>
                  </w:r>
                  <w:r w:rsidR="007A5978">
                    <w:t xml:space="preserve"> </w:t>
                  </w:r>
                  <w:r w:rsidRPr="00212E42">
                    <w:t>77522</w:t>
                  </w:r>
                </w:p>
              </w:tc>
              <w:tc>
                <w:tcPr>
                  <w:tcW w:w="3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10 531,</w:t>
                  </w:r>
                  <w:r w:rsidR="007A5978">
                    <w:t xml:space="preserve"> </w:t>
                  </w:r>
                  <w:r w:rsidRPr="00212E42">
                    <w:t>70200</w:t>
                  </w:r>
                </w:p>
              </w:tc>
              <w:tc>
                <w:tcPr>
                  <w:tcW w:w="3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18 012,</w:t>
                  </w:r>
                  <w:r w:rsidR="007A5978">
                    <w:t xml:space="preserve"> </w:t>
                  </w:r>
                  <w:r w:rsidRPr="00212E42">
                    <w:t>50000</w:t>
                  </w:r>
                </w:p>
              </w:tc>
              <w:tc>
                <w:tcPr>
                  <w:tcW w:w="3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14 568,</w:t>
                  </w:r>
                  <w:r w:rsidR="007A5978">
                    <w:t xml:space="preserve"> </w:t>
                  </w:r>
                  <w:r w:rsidRPr="00212E42">
                    <w:t>60000</w:t>
                  </w:r>
                </w:p>
              </w:tc>
              <w:tc>
                <w:tcPr>
                  <w:tcW w:w="28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4 533,</w:t>
                  </w:r>
                  <w:r w:rsidR="007A5978">
                    <w:t xml:space="preserve"> </w:t>
                  </w:r>
                  <w:r w:rsidRPr="00212E42">
                    <w:t>90000</w:t>
                  </w:r>
                </w:p>
              </w:tc>
              <w:tc>
                <w:tcPr>
                  <w:tcW w:w="41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Выполнена реконструкция ГТС</w:t>
                  </w:r>
                </w:p>
              </w:tc>
              <w:tc>
                <w:tcPr>
                  <w:tcW w:w="12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ед.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8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5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</w:t>
                  </w:r>
                </w:p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краевой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542DB7" w:rsidRDefault="00212E42" w:rsidP="003E14E0">
                  <w:r w:rsidRPr="00542DB7">
                    <w:t>1</w:t>
                  </w:r>
                  <w:r w:rsidR="003E14E0" w:rsidRPr="00542DB7">
                    <w:t>90</w:t>
                  </w:r>
                  <w:r w:rsidRPr="00542DB7">
                    <w:t xml:space="preserve"> </w:t>
                  </w:r>
                  <w:r w:rsidR="003E14E0" w:rsidRPr="00542DB7">
                    <w:t>664</w:t>
                  </w:r>
                  <w:r w:rsidRPr="00542DB7">
                    <w:t>,</w:t>
                  </w:r>
                  <w:r w:rsidR="007A5978" w:rsidRPr="00542DB7">
                    <w:t xml:space="preserve"> </w:t>
                  </w:r>
                  <w:r w:rsidR="003E14E0" w:rsidRPr="00542DB7">
                    <w:t>4</w:t>
                  </w:r>
                  <w:r w:rsidRPr="00542DB7">
                    <w:t>4550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53 545,</w:t>
                  </w:r>
                  <w:r w:rsidR="007A5978">
                    <w:t xml:space="preserve"> </w:t>
                  </w:r>
                  <w:r w:rsidRPr="00212E42">
                    <w:t>43350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25 774,</w:t>
                  </w:r>
                  <w:r w:rsidR="007A5978">
                    <w:t xml:space="preserve"> </w:t>
                  </w:r>
                  <w:r w:rsidRPr="00212E42">
                    <w:t>41200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54 037,</w:t>
                  </w:r>
                  <w:r w:rsidR="007A5978">
                    <w:t xml:space="preserve"> </w:t>
                  </w:r>
                  <w:r w:rsidRPr="00212E42">
                    <w:t>30000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43 705,</w:t>
                  </w:r>
                  <w:r w:rsidR="007A5978">
                    <w:t xml:space="preserve"> </w:t>
                  </w:r>
                  <w:r w:rsidRPr="00212E42">
                    <w:t>60000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13 601,</w:t>
                  </w:r>
                  <w:r w:rsidR="007A5978">
                    <w:t xml:space="preserve"> </w:t>
                  </w:r>
                  <w:r w:rsidRPr="00212E42">
                    <w:t>70000</w:t>
                  </w:r>
                </w:p>
              </w:tc>
              <w:tc>
                <w:tcPr>
                  <w:tcW w:w="41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2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8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5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1065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Всего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542DB7" w:rsidRDefault="003E14E0" w:rsidP="003E14E0">
                  <w:r w:rsidRPr="00542DB7">
                    <w:t>267</w:t>
                  </w:r>
                  <w:r w:rsidR="00212E42" w:rsidRPr="00542DB7">
                    <w:t xml:space="preserve"> </w:t>
                  </w:r>
                  <w:r w:rsidRPr="00542DB7">
                    <w:t>098</w:t>
                  </w:r>
                  <w:r w:rsidR="00212E42" w:rsidRPr="00542DB7">
                    <w:t>,</w:t>
                  </w:r>
                  <w:r w:rsidR="007A5978" w:rsidRPr="00542DB7">
                    <w:t xml:space="preserve"> </w:t>
                  </w:r>
                  <w:r w:rsidRPr="00542DB7">
                    <w:t>09512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7A5978">
                  <w:r w:rsidRPr="00212E42">
                    <w:t>4 038,</w:t>
                  </w:r>
                  <w:r w:rsidR="007A5978">
                    <w:t xml:space="preserve">       </w:t>
                  </w:r>
                  <w:r w:rsidRPr="00212E42">
                    <w:t>17240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78 294,</w:t>
                  </w:r>
                  <w:r w:rsidR="007A5978">
                    <w:t xml:space="preserve"> </w:t>
                  </w:r>
                  <w:r w:rsidRPr="00212E42">
                    <w:t>20872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36 306,</w:t>
                  </w:r>
                  <w:r w:rsidR="007A5978">
                    <w:t xml:space="preserve"> </w:t>
                  </w:r>
                  <w:r w:rsidRPr="00212E42">
                    <w:t>11400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72 049,</w:t>
                  </w:r>
                  <w:r w:rsidR="007A5978">
                    <w:t xml:space="preserve"> </w:t>
                  </w:r>
                  <w:r w:rsidRPr="00212E42">
                    <w:t>80000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58 274,</w:t>
                  </w:r>
                  <w:r w:rsidR="007A5978">
                    <w:t xml:space="preserve"> </w:t>
                  </w:r>
                  <w:r w:rsidRPr="00212E42">
                    <w:t>20000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18 135,</w:t>
                  </w:r>
                  <w:r w:rsidR="007A5978">
                    <w:t xml:space="preserve"> </w:t>
                  </w:r>
                  <w:r w:rsidRPr="00212E42">
                    <w:t>60000</w:t>
                  </w:r>
                </w:p>
              </w:tc>
              <w:tc>
                <w:tcPr>
                  <w:tcW w:w="41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2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8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5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3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6.2.1.1. Реконструкция </w:t>
                  </w:r>
                  <w:proofErr w:type="spellStart"/>
                  <w:proofErr w:type="gramStart"/>
                  <w:r w:rsidRPr="00212E42">
                    <w:t>берегоукрепи</w:t>
                  </w:r>
                  <w:proofErr w:type="spellEnd"/>
                  <w:r w:rsidR="003546FE">
                    <w:t>-</w:t>
                  </w:r>
                  <w:r w:rsidRPr="00212E42">
                    <w:t>тельных</w:t>
                  </w:r>
                  <w:proofErr w:type="gramEnd"/>
                  <w:r w:rsidRPr="00212E42">
                    <w:t xml:space="preserve"> сооружений:</w:t>
                  </w:r>
                  <w:r w:rsidRPr="00212E42">
                    <w:br/>
                    <w:t xml:space="preserve">1 этап: "Реконструкция </w:t>
                  </w:r>
                  <w:proofErr w:type="spellStart"/>
                  <w:r w:rsidRPr="00212E42">
                    <w:t>Берегоукрепле</w:t>
                  </w:r>
                  <w:r w:rsidR="003546FE">
                    <w:t>-</w:t>
                  </w:r>
                  <w:r w:rsidRPr="00212E42">
                    <w:t>ния</w:t>
                  </w:r>
                  <w:proofErr w:type="spellEnd"/>
                  <w:r w:rsidRPr="00212E42">
                    <w:t xml:space="preserve"> №1",</w:t>
                  </w:r>
                </w:p>
              </w:tc>
              <w:tc>
                <w:tcPr>
                  <w:tcW w:w="32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УСИА администрации </w:t>
                  </w:r>
                  <w:proofErr w:type="gramStart"/>
                  <w:r w:rsidRPr="00212E42">
                    <w:t>Чай</w:t>
                  </w:r>
                  <w:r w:rsidR="003546FE">
                    <w:t>-</w:t>
                  </w:r>
                  <w:proofErr w:type="spellStart"/>
                  <w:r w:rsidRPr="00212E42">
                    <w:t>ковского</w:t>
                  </w:r>
                  <w:proofErr w:type="spellEnd"/>
                  <w:proofErr w:type="gramEnd"/>
                  <w:r w:rsidRPr="00212E42">
                    <w:t xml:space="preserve"> городского округа 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местный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41 643,</w:t>
                  </w:r>
                  <w:r w:rsidR="004972FC">
                    <w:t xml:space="preserve">  </w:t>
                  </w:r>
                  <w:r w:rsidRPr="00212E42">
                    <w:t>39100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4 038,</w:t>
                  </w:r>
                  <w:r w:rsidR="007A5978">
                    <w:t xml:space="preserve"> </w:t>
                  </w:r>
                  <w:r w:rsidRPr="00212E42">
                    <w:t>17240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490,21860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18 012,</w:t>
                  </w:r>
                  <w:r w:rsidR="00542DB7">
                    <w:t xml:space="preserve"> </w:t>
                  </w:r>
                  <w:r w:rsidRPr="00212E42">
                    <w:t>50000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14 568,</w:t>
                  </w:r>
                  <w:r w:rsidR="00542DB7">
                    <w:t xml:space="preserve"> </w:t>
                  </w:r>
                  <w:r w:rsidRPr="00212E42">
                    <w:t>60000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4 533,</w:t>
                  </w:r>
                  <w:r w:rsidR="00542DB7">
                    <w:t xml:space="preserve"> </w:t>
                  </w:r>
                  <w:r w:rsidRPr="00212E42">
                    <w:t>90000</w:t>
                  </w:r>
                </w:p>
              </w:tc>
              <w:tc>
                <w:tcPr>
                  <w:tcW w:w="41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2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8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5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краевой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542DB7" w:rsidP="00542DB7">
                  <w:r>
                    <w:t>111 344</w:t>
                  </w:r>
                  <w:r w:rsidR="00212E42" w:rsidRPr="00212E42">
                    <w:t>,</w:t>
                  </w:r>
                  <w:r>
                    <w:t xml:space="preserve"> 60</w:t>
                  </w:r>
                  <w:r w:rsidR="00212E42" w:rsidRPr="00212E42">
                    <w:t>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54 037,</w:t>
                  </w:r>
                  <w:r w:rsidR="00542DB7">
                    <w:t xml:space="preserve"> </w:t>
                  </w:r>
                  <w:r w:rsidRPr="00212E42">
                    <w:t>30000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43 705,</w:t>
                  </w:r>
                  <w:r w:rsidR="00542DB7">
                    <w:t xml:space="preserve"> </w:t>
                  </w:r>
                  <w:r w:rsidRPr="00212E42">
                    <w:t>60000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13 601,</w:t>
                  </w:r>
                  <w:r w:rsidR="00542DB7">
                    <w:t xml:space="preserve"> </w:t>
                  </w:r>
                  <w:r w:rsidRPr="00212E42">
                    <w:t>70000</w:t>
                  </w:r>
                </w:p>
              </w:tc>
              <w:tc>
                <w:tcPr>
                  <w:tcW w:w="41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2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8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5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690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Всего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542DB7" w:rsidP="00542DB7">
                  <w:r>
                    <w:t>152 987</w:t>
                  </w:r>
                  <w:r w:rsidR="00212E42" w:rsidRPr="00212E42">
                    <w:t>,</w:t>
                  </w:r>
                  <w:r>
                    <w:t xml:space="preserve"> 99100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4 038,</w:t>
                  </w:r>
                  <w:r w:rsidR="007A5978">
                    <w:t xml:space="preserve"> </w:t>
                  </w:r>
                  <w:r w:rsidRPr="00212E42">
                    <w:t>17240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490,21860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72 049,</w:t>
                  </w:r>
                  <w:r w:rsidR="00542DB7">
                    <w:t xml:space="preserve"> </w:t>
                  </w:r>
                  <w:r w:rsidRPr="00212E42">
                    <w:t>80000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58 274,</w:t>
                  </w:r>
                  <w:r w:rsidR="00542DB7">
                    <w:t xml:space="preserve"> </w:t>
                  </w:r>
                  <w:r w:rsidRPr="00212E42">
                    <w:t>20000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18 135,</w:t>
                  </w:r>
                  <w:r w:rsidR="00542DB7">
                    <w:t xml:space="preserve"> </w:t>
                  </w:r>
                  <w:r w:rsidRPr="00212E42">
                    <w:t>60000</w:t>
                  </w:r>
                </w:p>
              </w:tc>
              <w:tc>
                <w:tcPr>
                  <w:tcW w:w="41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2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8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5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3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6.2.1.2. Реконструкция берегоукрепительных сооружений: 1 этап: "Реконструкция </w:t>
                  </w:r>
                  <w:proofErr w:type="spellStart"/>
                  <w:r w:rsidRPr="00212E42">
                    <w:t>Берегоукрепления</w:t>
                  </w:r>
                  <w:proofErr w:type="spellEnd"/>
                  <w:r w:rsidRPr="00212E42">
                    <w:t xml:space="preserve"> № 1", 2 этап: "Реконструкция сооружения – </w:t>
                  </w:r>
                  <w:proofErr w:type="spellStart"/>
                  <w:r w:rsidRPr="00212E42">
                    <w:t>берегоукрепле</w:t>
                  </w:r>
                  <w:r w:rsidR="007A5978">
                    <w:t>-</w:t>
                  </w:r>
                  <w:r w:rsidRPr="00212E42">
                    <w:t>ние</w:t>
                  </w:r>
                  <w:proofErr w:type="spellEnd"/>
                  <w:r w:rsidRPr="00212E42">
                    <w:t xml:space="preserve"> </w:t>
                  </w:r>
                  <w:proofErr w:type="spellStart"/>
                  <w:proofErr w:type="gramStart"/>
                  <w:r w:rsidRPr="00212E42">
                    <w:t>набереж</w:t>
                  </w:r>
                  <w:proofErr w:type="spellEnd"/>
                  <w:r w:rsidR="007A5978">
                    <w:t>-</w:t>
                  </w:r>
                  <w:r w:rsidRPr="00212E42">
                    <w:t>ной</w:t>
                  </w:r>
                  <w:proofErr w:type="gramEnd"/>
                  <w:r w:rsidRPr="00212E42">
                    <w:t xml:space="preserve">" (в части: Реконструкция сооружения – </w:t>
                  </w:r>
                  <w:proofErr w:type="spellStart"/>
                  <w:r w:rsidRPr="00212E42">
                    <w:t>берегоукрепле</w:t>
                  </w:r>
                  <w:r w:rsidR="007A5978">
                    <w:t>-</w:t>
                  </w:r>
                  <w:r w:rsidRPr="00212E42">
                    <w:t>ние</w:t>
                  </w:r>
                  <w:proofErr w:type="spellEnd"/>
                  <w:r w:rsidRPr="00212E42">
                    <w:t xml:space="preserve"> набережной (существующая набережная) 2 этап)</w:t>
                  </w:r>
                </w:p>
              </w:tc>
              <w:tc>
                <w:tcPr>
                  <w:tcW w:w="32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УСИА администрации </w:t>
                  </w:r>
                  <w:proofErr w:type="gramStart"/>
                  <w:r w:rsidRPr="00212E42">
                    <w:t>Чай</w:t>
                  </w:r>
                  <w:r w:rsidR="003546FE">
                    <w:t>-</w:t>
                  </w:r>
                  <w:proofErr w:type="spellStart"/>
                  <w:r w:rsidRPr="00212E42">
                    <w:t>ковского</w:t>
                  </w:r>
                  <w:proofErr w:type="spellEnd"/>
                  <w:proofErr w:type="gramEnd"/>
                  <w:r w:rsidRPr="00212E42">
                    <w:t xml:space="preserve"> городского округа 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местный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34 790,</w:t>
                  </w:r>
                  <w:r w:rsidR="004972FC">
                    <w:t xml:space="preserve">  </w:t>
                  </w:r>
                  <w:r w:rsidRPr="00212E42">
                    <w:t>25862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24 258,</w:t>
                  </w:r>
                  <w:r w:rsidR="00542DB7">
                    <w:t xml:space="preserve"> </w:t>
                  </w:r>
                  <w:r w:rsidRPr="00212E42">
                    <w:t>55662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10 531,</w:t>
                  </w:r>
                  <w:r w:rsidR="00542DB7">
                    <w:t xml:space="preserve"> </w:t>
                  </w:r>
                  <w:r w:rsidRPr="00212E42">
                    <w:t>70200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137,</w:t>
                  </w:r>
                  <w:r w:rsidR="00542DB7">
                    <w:t xml:space="preserve"> </w:t>
                  </w:r>
                  <w:r w:rsidRPr="00212E42">
                    <w:t>236000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2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8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5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краевой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79 319,</w:t>
                  </w:r>
                  <w:r w:rsidR="004972FC">
                    <w:t xml:space="preserve">  </w:t>
                  </w:r>
                  <w:r w:rsidRPr="00212E42">
                    <w:t>84550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53 545,</w:t>
                  </w:r>
                  <w:r w:rsidR="00542DB7">
                    <w:t xml:space="preserve"> </w:t>
                  </w:r>
                  <w:r w:rsidRPr="00212E42">
                    <w:t>43350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25 774,</w:t>
                  </w:r>
                  <w:r w:rsidR="00542DB7">
                    <w:t xml:space="preserve"> </w:t>
                  </w:r>
                  <w:r w:rsidRPr="00212E42">
                    <w:t>41200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2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8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5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1590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Всего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114 110,</w:t>
                  </w:r>
                  <w:r w:rsidR="007A5978">
                    <w:t xml:space="preserve"> </w:t>
                  </w:r>
                  <w:r w:rsidRPr="00212E42">
                    <w:t>10412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77 803,</w:t>
                  </w:r>
                  <w:r w:rsidR="00542DB7">
                    <w:t xml:space="preserve"> </w:t>
                  </w:r>
                  <w:r w:rsidRPr="00212E42">
                    <w:t>99012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36 306,</w:t>
                  </w:r>
                  <w:r w:rsidR="00542DB7">
                    <w:t xml:space="preserve"> </w:t>
                  </w:r>
                  <w:r w:rsidRPr="00212E42">
                    <w:t>11400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137,23600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2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8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15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B7904" w:rsidRPr="00212E42" w:rsidTr="005B7904">
              <w:trPr>
                <w:trHeight w:val="2100"/>
              </w:trPr>
              <w:tc>
                <w:tcPr>
                  <w:tcW w:w="4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lastRenderedPageBreak/>
                    <w:t xml:space="preserve">6.2.2 Капитальный ремонт ГСТ №24 </w:t>
                  </w:r>
                  <w:proofErr w:type="spellStart"/>
                  <w:r w:rsidRPr="00212E42">
                    <w:t>с.Альняш</w:t>
                  </w:r>
                  <w:proofErr w:type="spellEnd"/>
                  <w:r w:rsidRPr="00212E42">
                    <w:t xml:space="preserve"> Чайковский городской </w:t>
                  </w:r>
                  <w:proofErr w:type="gramStart"/>
                  <w:r w:rsidRPr="00212E42">
                    <w:t>округ  Пермский</w:t>
                  </w:r>
                  <w:proofErr w:type="gramEnd"/>
                  <w:r w:rsidRPr="00212E42">
                    <w:t xml:space="preserve"> край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УСИА администрации </w:t>
                  </w:r>
                  <w:proofErr w:type="gramStart"/>
                  <w:r w:rsidRPr="00212E42">
                    <w:t>Чай</w:t>
                  </w:r>
                  <w:r w:rsidR="003546FE">
                    <w:t>-</w:t>
                  </w:r>
                  <w:proofErr w:type="spellStart"/>
                  <w:r w:rsidRPr="00212E42">
                    <w:t>ковского</w:t>
                  </w:r>
                  <w:proofErr w:type="spellEnd"/>
                  <w:proofErr w:type="gramEnd"/>
                  <w:r w:rsidRPr="00212E42">
                    <w:t xml:space="preserve"> городского округа </w:t>
                  </w:r>
                </w:p>
              </w:tc>
              <w:tc>
                <w:tcPr>
                  <w:tcW w:w="3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местный бюджет</w:t>
                  </w:r>
                </w:p>
              </w:tc>
              <w:tc>
                <w:tcPr>
                  <w:tcW w:w="36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1 857,07600</w:t>
                  </w:r>
                </w:p>
              </w:tc>
              <w:tc>
                <w:tcPr>
                  <w:tcW w:w="3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1 857,</w:t>
                  </w:r>
                  <w:r w:rsidR="007A5978">
                    <w:t xml:space="preserve"> </w:t>
                  </w:r>
                  <w:r w:rsidRPr="00212E42">
                    <w:t>07600</w:t>
                  </w:r>
                </w:p>
              </w:tc>
              <w:tc>
                <w:tcPr>
                  <w:tcW w:w="3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5E6EE7">
                  <w:r w:rsidRPr="00212E42">
                    <w:t xml:space="preserve">Количество разработанных ПСД на строительство, </w:t>
                  </w:r>
                  <w:proofErr w:type="spellStart"/>
                  <w:proofErr w:type="gramStart"/>
                  <w:r w:rsidRPr="00212E42">
                    <w:t>реконструк</w:t>
                  </w:r>
                  <w:r w:rsidR="005E6EE7">
                    <w:t>-</w:t>
                  </w:r>
                  <w:r w:rsidRPr="00212E42">
                    <w:t>цию</w:t>
                  </w:r>
                  <w:proofErr w:type="spellEnd"/>
                  <w:proofErr w:type="gramEnd"/>
                  <w:r w:rsidRPr="00212E42">
                    <w:t>, капиталь</w:t>
                  </w:r>
                  <w:r w:rsidR="005E6EE7">
                    <w:t>-</w:t>
                  </w:r>
                  <w:proofErr w:type="spellStart"/>
                  <w:r w:rsidRPr="00212E42">
                    <w:t>ный</w:t>
                  </w:r>
                  <w:proofErr w:type="spellEnd"/>
                  <w:r w:rsidRPr="00212E42">
                    <w:t xml:space="preserve"> ремонт и ремонт </w:t>
                  </w:r>
                  <w:proofErr w:type="spellStart"/>
                  <w:r w:rsidRPr="00212E42">
                    <w:t>гидро</w:t>
                  </w:r>
                  <w:proofErr w:type="spellEnd"/>
                  <w:r w:rsidR="005E6EE7">
                    <w:t>-</w:t>
                  </w:r>
                  <w:r w:rsidRPr="00212E42">
                    <w:t>технических сооружений</w:t>
                  </w:r>
                </w:p>
              </w:tc>
              <w:tc>
                <w:tcPr>
                  <w:tcW w:w="12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ед.</w:t>
                  </w:r>
                </w:p>
              </w:tc>
              <w:tc>
                <w:tcPr>
                  <w:tcW w:w="16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</w:t>
                  </w:r>
                </w:p>
              </w:tc>
              <w:tc>
                <w:tcPr>
                  <w:tcW w:w="16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3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Итого по Задаче 6.2. </w:t>
                  </w:r>
                </w:p>
              </w:tc>
              <w:tc>
                <w:tcPr>
                  <w:tcW w:w="32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местный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78 427,</w:t>
                  </w:r>
                  <w:r w:rsidR="00542DB7">
                    <w:t xml:space="preserve">  </w:t>
                  </w:r>
                  <w:r w:rsidRPr="00212E42">
                    <w:t>96162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4 038,</w:t>
                  </w:r>
                  <w:r w:rsidR="00542DB7">
                    <w:t xml:space="preserve"> </w:t>
                  </w:r>
                  <w:r w:rsidRPr="00212E42">
                    <w:t>17240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24 748,</w:t>
                  </w:r>
                  <w:r w:rsidR="00542DB7">
                    <w:t xml:space="preserve"> </w:t>
                  </w:r>
                  <w:r w:rsidRPr="00212E42">
                    <w:t>77522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10 531,</w:t>
                  </w:r>
                  <w:r w:rsidR="00542DB7">
                    <w:t xml:space="preserve"> </w:t>
                  </w:r>
                  <w:r w:rsidRPr="00212E42">
                    <w:t>70200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20 066,</w:t>
                  </w:r>
                  <w:r w:rsidR="00542DB7">
                    <w:t xml:space="preserve"> </w:t>
                  </w:r>
                  <w:r w:rsidRPr="00212E42">
                    <w:t>81200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14 568,</w:t>
                  </w:r>
                  <w:r w:rsidR="00542DB7">
                    <w:t xml:space="preserve"> </w:t>
                  </w:r>
                  <w:r w:rsidRPr="00212E42">
                    <w:t>60000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4 533,</w:t>
                  </w:r>
                  <w:r w:rsidR="00542DB7">
                    <w:t xml:space="preserve"> </w:t>
                  </w:r>
                  <w:r w:rsidRPr="00212E42">
                    <w:t>90000</w:t>
                  </w:r>
                </w:p>
              </w:tc>
              <w:tc>
                <w:tcPr>
                  <w:tcW w:w="1690" w:type="pct"/>
                  <w:gridSpan w:val="9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  <w:p w:rsidR="00212E42" w:rsidRPr="00212E42" w:rsidRDefault="00212E42" w:rsidP="00212E42">
                  <w:r w:rsidRPr="00212E42">
                    <w:t>  </w:t>
                  </w:r>
                </w:p>
                <w:p w:rsidR="00212E42" w:rsidRPr="00212E42" w:rsidRDefault="00212E42" w:rsidP="00212E42">
                  <w:r w:rsidRPr="00212E42">
                    <w:t> </w:t>
                  </w:r>
                </w:p>
                <w:p w:rsidR="00212E42" w:rsidRPr="00212E42" w:rsidRDefault="00212E42" w:rsidP="00212E42">
                  <w:r w:rsidRPr="00212E42">
                    <w:t> </w:t>
                  </w:r>
                </w:p>
                <w:p w:rsidR="00212E42" w:rsidRPr="00212E42" w:rsidRDefault="00212E42" w:rsidP="00212E42">
                  <w:r w:rsidRPr="00212E42">
                    <w:t>  </w:t>
                  </w:r>
                </w:p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краевой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190 664,</w:t>
                  </w:r>
                  <w:r w:rsidR="00542DB7">
                    <w:t xml:space="preserve"> </w:t>
                  </w:r>
                  <w:r w:rsidRPr="00212E42">
                    <w:t>44550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53 545,</w:t>
                  </w:r>
                  <w:r w:rsidR="00542DB7">
                    <w:t xml:space="preserve"> </w:t>
                  </w:r>
                  <w:r w:rsidRPr="00212E42">
                    <w:t>43350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25 774,</w:t>
                  </w:r>
                  <w:r w:rsidR="00542DB7">
                    <w:t xml:space="preserve"> </w:t>
                  </w:r>
                  <w:r w:rsidRPr="00212E42">
                    <w:t>41200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54 037,</w:t>
                  </w:r>
                  <w:r w:rsidR="00542DB7">
                    <w:t xml:space="preserve"> </w:t>
                  </w:r>
                  <w:r w:rsidRPr="00212E42">
                    <w:t>30000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43 705,</w:t>
                  </w:r>
                  <w:r w:rsidR="00542DB7">
                    <w:t xml:space="preserve"> </w:t>
                  </w:r>
                  <w:r w:rsidRPr="00212E42">
                    <w:t>60000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13 601,</w:t>
                  </w:r>
                  <w:r w:rsidR="00542DB7">
                    <w:t xml:space="preserve"> </w:t>
                  </w:r>
                  <w:r w:rsidRPr="00212E42">
                    <w:t>70000</w:t>
                  </w:r>
                </w:p>
              </w:tc>
              <w:tc>
                <w:tcPr>
                  <w:tcW w:w="1690" w:type="pct"/>
                  <w:gridSpan w:val="9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529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Всего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269 092,</w:t>
                  </w:r>
                  <w:r w:rsidR="00542DB7">
                    <w:t xml:space="preserve"> </w:t>
                  </w:r>
                  <w:r w:rsidRPr="00212E42">
                    <w:t>40752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4 038,</w:t>
                  </w:r>
                  <w:r w:rsidR="00542DB7">
                    <w:t xml:space="preserve"> </w:t>
                  </w:r>
                  <w:r w:rsidRPr="00212E42">
                    <w:t>17240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78 294,</w:t>
                  </w:r>
                  <w:r w:rsidR="00542DB7">
                    <w:t xml:space="preserve"> </w:t>
                  </w:r>
                  <w:r w:rsidRPr="00212E42">
                    <w:t>20862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36 306,</w:t>
                  </w:r>
                  <w:r w:rsidR="00542DB7">
                    <w:t xml:space="preserve"> </w:t>
                  </w:r>
                  <w:r w:rsidRPr="00212E42">
                    <w:t>11450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74 044,</w:t>
                  </w:r>
                  <w:r w:rsidR="00542DB7">
                    <w:t xml:space="preserve"> </w:t>
                  </w:r>
                  <w:r w:rsidRPr="00212E42">
                    <w:t>11200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58 274,</w:t>
                  </w:r>
                  <w:r w:rsidR="00542DB7">
                    <w:t xml:space="preserve"> </w:t>
                  </w:r>
                  <w:r w:rsidRPr="00212E42">
                    <w:t>20000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18 135,</w:t>
                  </w:r>
                  <w:r w:rsidR="00542DB7">
                    <w:t xml:space="preserve"> </w:t>
                  </w:r>
                  <w:r w:rsidRPr="00212E42">
                    <w:t>60000</w:t>
                  </w:r>
                </w:p>
              </w:tc>
              <w:tc>
                <w:tcPr>
                  <w:tcW w:w="1690" w:type="pct"/>
                  <w:gridSpan w:val="9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450"/>
              </w:trPr>
              <w:tc>
                <w:tcPr>
                  <w:tcW w:w="4521" w:type="pct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Задача 6.3. Создание условий для обслуживания инженерных коммуникаций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</w:tr>
            <w:tr w:rsidR="005B7904" w:rsidRPr="00212E42" w:rsidTr="005B7904">
              <w:trPr>
                <w:trHeight w:val="1066"/>
              </w:trPr>
              <w:tc>
                <w:tcPr>
                  <w:tcW w:w="43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6.3.1. Приобретение передвижной автомастерской</w:t>
                  </w:r>
                </w:p>
              </w:tc>
              <w:tc>
                <w:tcPr>
                  <w:tcW w:w="32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proofErr w:type="spellStart"/>
                  <w:proofErr w:type="gramStart"/>
                  <w:r w:rsidRPr="00212E42">
                    <w:t>Управле</w:t>
                  </w:r>
                  <w:r w:rsidR="00261129">
                    <w:t>-</w:t>
                  </w:r>
                  <w:r w:rsidRPr="00212E42">
                    <w:t>ние</w:t>
                  </w:r>
                  <w:proofErr w:type="spellEnd"/>
                  <w:proofErr w:type="gramEnd"/>
                  <w:r w:rsidRPr="00212E42">
                    <w:t xml:space="preserve"> ЖКХ и транспорта администрации Чай</w:t>
                  </w:r>
                  <w:r w:rsidR="003546FE">
                    <w:t>-</w:t>
                  </w:r>
                  <w:proofErr w:type="spellStart"/>
                  <w:r w:rsidRPr="00212E42">
                    <w:t>ковского</w:t>
                  </w:r>
                  <w:proofErr w:type="spellEnd"/>
                  <w:r w:rsidRPr="00212E42">
                    <w:t xml:space="preserve"> городского округа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местный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1 425,68335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1 425,</w:t>
                  </w:r>
                  <w:r w:rsidR="00C01A5D">
                    <w:t xml:space="preserve"> </w:t>
                  </w:r>
                  <w:r w:rsidRPr="00212E42">
                    <w:t>68335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61129">
                  <w:pPr>
                    <w:ind w:right="-107"/>
                  </w:pPr>
                  <w:r w:rsidRPr="00212E42">
                    <w:t>Приобретение передвижной автомастерской</w:t>
                  </w:r>
                </w:p>
              </w:tc>
              <w:tc>
                <w:tcPr>
                  <w:tcW w:w="1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ед.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</w:t>
                  </w:r>
                </w:p>
              </w:tc>
              <w:tc>
                <w:tcPr>
                  <w:tcW w:w="1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  <w:tc>
                <w:tcPr>
                  <w:tcW w:w="1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</w:t>
                  </w:r>
                </w:p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краевой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1 425,68335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1 425,</w:t>
                  </w:r>
                  <w:r w:rsidR="00C01A5D">
                    <w:t xml:space="preserve"> </w:t>
                  </w:r>
                  <w:r w:rsidRPr="00212E42">
                    <w:t>68335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1690" w:type="pct"/>
                  <w:gridSpan w:val="9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Всего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2 851,36670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2 851,</w:t>
                  </w:r>
                  <w:r w:rsidR="00C01A5D">
                    <w:t xml:space="preserve"> </w:t>
                  </w:r>
                  <w:r w:rsidRPr="00212E42">
                    <w:t>36670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1690" w:type="pct"/>
                  <w:gridSpan w:val="9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3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Итого по Задаче 6.3. </w:t>
                  </w:r>
                </w:p>
              </w:tc>
              <w:tc>
                <w:tcPr>
                  <w:tcW w:w="32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местный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1 425,68335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1 425,</w:t>
                  </w:r>
                  <w:r w:rsidR="00C01A5D">
                    <w:t xml:space="preserve"> </w:t>
                  </w:r>
                  <w:r w:rsidRPr="00212E42">
                    <w:t>68335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1690" w:type="pct"/>
                  <w:gridSpan w:val="9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краевой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1 425,68335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1 425,</w:t>
                  </w:r>
                  <w:r w:rsidR="00C01A5D">
                    <w:t xml:space="preserve"> </w:t>
                  </w:r>
                  <w:r w:rsidRPr="00212E42">
                    <w:t>68335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1690" w:type="pct"/>
                  <w:gridSpan w:val="9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Всего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2 851,36670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2 851,</w:t>
                  </w:r>
                  <w:r w:rsidR="00C01A5D">
                    <w:t xml:space="preserve"> </w:t>
                  </w:r>
                  <w:r w:rsidRPr="00212E42">
                    <w:t>36700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1690" w:type="pct"/>
                  <w:gridSpan w:val="9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3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Итого подпрограмме 6</w:t>
                  </w:r>
                </w:p>
              </w:tc>
              <w:tc>
                <w:tcPr>
                  <w:tcW w:w="32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местный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83 781,66147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4 038,</w:t>
                  </w:r>
                  <w:r w:rsidR="00C01A5D">
                    <w:t xml:space="preserve"> </w:t>
                  </w:r>
                  <w:r w:rsidRPr="00212E42">
                    <w:t>17240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26 174,</w:t>
                  </w:r>
                  <w:r w:rsidR="005363B9">
                    <w:t xml:space="preserve"> </w:t>
                  </w:r>
                  <w:r w:rsidRPr="00212E42">
                    <w:t>45857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12 472,</w:t>
                  </w:r>
                  <w:r w:rsidR="005363B9">
                    <w:t xml:space="preserve"> </w:t>
                  </w:r>
                  <w:r w:rsidRPr="00212E42">
                    <w:t>51250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21 994,</w:t>
                  </w:r>
                  <w:r w:rsidR="005363B9">
                    <w:t xml:space="preserve"> </w:t>
                  </w:r>
                  <w:r w:rsidRPr="00212E42">
                    <w:t>01800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14 568,</w:t>
                  </w:r>
                  <w:r w:rsidR="005363B9">
                    <w:t xml:space="preserve"> </w:t>
                  </w:r>
                  <w:r w:rsidRPr="00212E42">
                    <w:t>60000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4 533,</w:t>
                  </w:r>
                  <w:r w:rsidR="005363B9">
                    <w:t xml:space="preserve"> </w:t>
                  </w:r>
                  <w:r w:rsidRPr="00212E42">
                    <w:t>90000</w:t>
                  </w:r>
                </w:p>
              </w:tc>
              <w:tc>
                <w:tcPr>
                  <w:tcW w:w="1690" w:type="pct"/>
                  <w:gridSpan w:val="9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краевой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194 090,</w:t>
                  </w:r>
                  <w:r w:rsidR="005363B9">
                    <w:t xml:space="preserve"> </w:t>
                  </w:r>
                  <w:r w:rsidRPr="00212E42">
                    <w:t>12885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54 971,</w:t>
                  </w:r>
                  <w:r w:rsidR="005363B9">
                    <w:t xml:space="preserve"> </w:t>
                  </w:r>
                  <w:r w:rsidRPr="00212E42">
                    <w:t>11685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26 774,</w:t>
                  </w:r>
                  <w:r w:rsidR="005363B9">
                    <w:t xml:space="preserve"> </w:t>
                  </w:r>
                  <w:r w:rsidRPr="00212E42">
                    <w:t>41200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55 037,</w:t>
                  </w:r>
                  <w:r w:rsidR="005363B9">
                    <w:t xml:space="preserve"> </w:t>
                  </w:r>
                  <w:r w:rsidRPr="00212E42">
                    <w:t>30000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43 705,60000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13 601,</w:t>
                  </w:r>
                  <w:r w:rsidR="005363B9">
                    <w:t xml:space="preserve"> </w:t>
                  </w:r>
                  <w:r w:rsidRPr="00212E42">
                    <w:t>70000</w:t>
                  </w:r>
                </w:p>
              </w:tc>
              <w:tc>
                <w:tcPr>
                  <w:tcW w:w="1690" w:type="pct"/>
                  <w:gridSpan w:val="9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Всего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277 871,</w:t>
                  </w:r>
                  <w:r w:rsidR="005363B9">
                    <w:t xml:space="preserve"> </w:t>
                  </w:r>
                  <w:r w:rsidRPr="00212E42">
                    <w:t>79032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4 038,</w:t>
                  </w:r>
                  <w:r w:rsidR="005363B9">
                    <w:t xml:space="preserve"> </w:t>
                  </w:r>
                  <w:r w:rsidRPr="00212E42">
                    <w:t>17240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81 145,</w:t>
                  </w:r>
                  <w:r w:rsidR="005363B9">
                    <w:t xml:space="preserve"> </w:t>
                  </w:r>
                  <w:r w:rsidRPr="00212E42">
                    <w:t>57542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39 246,</w:t>
                  </w:r>
                  <w:r w:rsidR="005363B9">
                    <w:t xml:space="preserve"> </w:t>
                  </w:r>
                  <w:r w:rsidRPr="00212E42">
                    <w:t>92450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77 031,</w:t>
                  </w:r>
                  <w:r w:rsidR="005363B9">
                    <w:t xml:space="preserve"> </w:t>
                  </w:r>
                  <w:r w:rsidRPr="00212E42">
                    <w:t>31800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58 274,</w:t>
                  </w:r>
                  <w:r w:rsidR="005363B9">
                    <w:t xml:space="preserve"> </w:t>
                  </w:r>
                  <w:r w:rsidRPr="00212E42">
                    <w:t>20000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18 135,</w:t>
                  </w:r>
                  <w:r w:rsidR="005363B9">
                    <w:t xml:space="preserve"> </w:t>
                  </w:r>
                  <w:r w:rsidRPr="00212E42">
                    <w:t>60000</w:t>
                  </w:r>
                </w:p>
              </w:tc>
              <w:tc>
                <w:tcPr>
                  <w:tcW w:w="1690" w:type="pct"/>
                  <w:gridSpan w:val="9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480"/>
              </w:trPr>
              <w:tc>
                <w:tcPr>
                  <w:tcW w:w="4521" w:type="pct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3546FE" w:rsidRDefault="00212E42" w:rsidP="003546FE">
                  <w:pPr>
                    <w:jc w:val="center"/>
                    <w:rPr>
                      <w:b/>
                    </w:rPr>
                  </w:pPr>
                  <w:r w:rsidRPr="003546FE">
                    <w:rPr>
                      <w:b/>
                    </w:rPr>
                    <w:t>Подпрограмма 7. Обеспечение реализации муниципальной программы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</w:tr>
            <w:tr w:rsidR="0053486A" w:rsidRPr="00212E42" w:rsidTr="005B7904">
              <w:trPr>
                <w:trHeight w:val="480"/>
              </w:trPr>
              <w:tc>
                <w:tcPr>
                  <w:tcW w:w="4684" w:type="pct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Цель: Формирование и осуществление стратегии реализации основных направлений строительства, реконструкции, капитального ремонта, жилищно-коммунального хозяйства, обеспечивающих необходимые условия для реализации конституционных прав граждан</w:t>
                  </w:r>
                </w:p>
              </w:tc>
              <w:tc>
                <w:tcPr>
                  <w:tcW w:w="16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</w:tr>
            <w:tr w:rsidR="0053486A" w:rsidRPr="00212E42" w:rsidTr="005B7904">
              <w:trPr>
                <w:trHeight w:val="630"/>
              </w:trPr>
              <w:tc>
                <w:tcPr>
                  <w:tcW w:w="4684" w:type="pct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Задача 7.1. Эффективная реализация полномочий и совершенствование правового, организационного, финансового механизмов функционирования муниципальной программы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53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</w:tr>
            <w:tr w:rsidR="005B7904" w:rsidRPr="00212E42" w:rsidTr="005B7904">
              <w:trPr>
                <w:trHeight w:val="1200"/>
              </w:trPr>
              <w:tc>
                <w:tcPr>
                  <w:tcW w:w="43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7.1.1. Обеспечение выполнения функций органами </w:t>
                  </w:r>
                  <w:r w:rsidRPr="00212E42">
                    <w:lastRenderedPageBreak/>
                    <w:t>местного самоуправления</w:t>
                  </w:r>
                </w:p>
              </w:tc>
              <w:tc>
                <w:tcPr>
                  <w:tcW w:w="32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lastRenderedPageBreak/>
                    <w:t xml:space="preserve">УСИА администрации </w:t>
                  </w:r>
                  <w:proofErr w:type="gramStart"/>
                  <w:r w:rsidRPr="00212E42">
                    <w:t>Чай</w:t>
                  </w:r>
                  <w:r w:rsidR="00D572F1">
                    <w:t>-</w:t>
                  </w:r>
                  <w:proofErr w:type="spellStart"/>
                  <w:r w:rsidRPr="00212E42">
                    <w:t>ковского</w:t>
                  </w:r>
                  <w:proofErr w:type="spellEnd"/>
                  <w:proofErr w:type="gramEnd"/>
                  <w:r w:rsidRPr="00212E42">
                    <w:t xml:space="preserve"> </w:t>
                  </w:r>
                  <w:r w:rsidRPr="00212E42">
                    <w:lastRenderedPageBreak/>
                    <w:t xml:space="preserve">городского округа </w:t>
                  </w:r>
                </w:p>
              </w:tc>
              <w:tc>
                <w:tcPr>
                  <w:tcW w:w="35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lastRenderedPageBreak/>
                    <w:t>местный бюджет</w:t>
                  </w:r>
                </w:p>
              </w:tc>
              <w:tc>
                <w:tcPr>
                  <w:tcW w:w="360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105 468,</w:t>
                  </w:r>
                  <w:r w:rsidR="00DC312F">
                    <w:t xml:space="preserve"> </w:t>
                  </w:r>
                  <w:r w:rsidRPr="00212E42">
                    <w:t>77479</w:t>
                  </w:r>
                </w:p>
              </w:tc>
              <w:tc>
                <w:tcPr>
                  <w:tcW w:w="30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14 665,</w:t>
                  </w:r>
                  <w:r w:rsidR="00DC312F">
                    <w:t xml:space="preserve"> </w:t>
                  </w:r>
                  <w:r w:rsidRPr="00212E42">
                    <w:t>49231</w:t>
                  </w:r>
                </w:p>
              </w:tc>
              <w:tc>
                <w:tcPr>
                  <w:tcW w:w="30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15 945,</w:t>
                  </w:r>
                  <w:r w:rsidR="00DC312F">
                    <w:t xml:space="preserve"> </w:t>
                  </w:r>
                  <w:r w:rsidRPr="00212E42">
                    <w:t>08448</w:t>
                  </w:r>
                </w:p>
              </w:tc>
              <w:tc>
                <w:tcPr>
                  <w:tcW w:w="30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17 965,</w:t>
                  </w:r>
                  <w:r w:rsidR="00DC312F">
                    <w:t xml:space="preserve"> </w:t>
                  </w:r>
                  <w:r w:rsidRPr="00212E42">
                    <w:t>92900</w:t>
                  </w:r>
                </w:p>
              </w:tc>
              <w:tc>
                <w:tcPr>
                  <w:tcW w:w="30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19 464,</w:t>
                  </w:r>
                  <w:r w:rsidR="00DC312F">
                    <w:t xml:space="preserve"> </w:t>
                  </w:r>
                  <w:r w:rsidRPr="00212E42">
                    <w:t>86500</w:t>
                  </w:r>
                </w:p>
              </w:tc>
              <w:tc>
                <w:tcPr>
                  <w:tcW w:w="30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18 713,</w:t>
                  </w:r>
                  <w:r w:rsidR="00DC312F">
                    <w:t xml:space="preserve"> </w:t>
                  </w:r>
                  <w:r w:rsidRPr="00212E42">
                    <w:t>70200</w:t>
                  </w:r>
                </w:p>
              </w:tc>
              <w:tc>
                <w:tcPr>
                  <w:tcW w:w="28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18 713,</w:t>
                  </w:r>
                  <w:r w:rsidR="00DC312F">
                    <w:t xml:space="preserve"> </w:t>
                  </w:r>
                  <w:r w:rsidRPr="00212E42">
                    <w:t>70200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bookmarkStart w:id="1" w:name="RANGE!M317"/>
                  <w:r w:rsidRPr="00212E42">
                    <w:t>Уровень достижения показателей от утвержденных в Программе</w:t>
                  </w:r>
                  <w:bookmarkEnd w:id="1"/>
                </w:p>
              </w:tc>
              <w:tc>
                <w:tcPr>
                  <w:tcW w:w="1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%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-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99,5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100</w:t>
                  </w:r>
                </w:p>
              </w:tc>
              <w:tc>
                <w:tcPr>
                  <w:tcW w:w="1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90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90</w:t>
                  </w:r>
                </w:p>
              </w:tc>
              <w:tc>
                <w:tcPr>
                  <w:tcW w:w="16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90</w:t>
                  </w:r>
                </w:p>
              </w:tc>
              <w:tc>
                <w:tcPr>
                  <w:tcW w:w="1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90</w:t>
                  </w:r>
                </w:p>
              </w:tc>
            </w:tr>
            <w:tr w:rsidR="0053486A" w:rsidRPr="00212E42" w:rsidTr="005B7904">
              <w:trPr>
                <w:trHeight w:val="2477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60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0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0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0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0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0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28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61129">
                  <w:pPr>
                    <w:ind w:right="-107"/>
                  </w:pPr>
                  <w:r w:rsidRPr="00212E42">
                    <w:t xml:space="preserve">Отсутствие просроченной кредиторской задолженности, в том </w:t>
                  </w:r>
                  <w:proofErr w:type="gramStart"/>
                  <w:r w:rsidRPr="00212E42">
                    <w:t>числе  подведомствен</w:t>
                  </w:r>
                  <w:proofErr w:type="gramEnd"/>
                  <w:r w:rsidR="00DC312F">
                    <w:t>-</w:t>
                  </w:r>
                  <w:proofErr w:type="spellStart"/>
                  <w:r w:rsidRPr="00212E42">
                    <w:t>ного</w:t>
                  </w:r>
                  <w:proofErr w:type="spellEnd"/>
                  <w:r w:rsidRPr="00212E42">
                    <w:t xml:space="preserve"> </w:t>
                  </w:r>
                  <w:proofErr w:type="spellStart"/>
                  <w:r w:rsidRPr="00212E42">
                    <w:t>учреж</w:t>
                  </w:r>
                  <w:r w:rsidR="00DC312F">
                    <w:t>-</w:t>
                  </w:r>
                  <w:r w:rsidRPr="00212E42">
                    <w:t>дения</w:t>
                  </w:r>
                  <w:proofErr w:type="spellEnd"/>
                  <w:r w:rsidRPr="00212E42">
                    <w:t xml:space="preserve"> МКУ «</w:t>
                  </w:r>
                  <w:proofErr w:type="spellStart"/>
                  <w:r w:rsidRPr="00212E42">
                    <w:t>Чайковское</w:t>
                  </w:r>
                  <w:proofErr w:type="spellEnd"/>
                  <w:r w:rsidRPr="00212E42">
                    <w:t xml:space="preserve"> управление капитального строительства»</w:t>
                  </w:r>
                </w:p>
              </w:tc>
              <w:tc>
                <w:tcPr>
                  <w:tcW w:w="1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02305E">
                  <w:pPr>
                    <w:ind w:right="-37"/>
                  </w:pPr>
                  <w:r w:rsidRPr="00212E42">
                    <w:t>да/</w:t>
                  </w:r>
                  <w:r w:rsidR="0002305E">
                    <w:t xml:space="preserve"> </w:t>
                  </w:r>
                  <w:r w:rsidRPr="00212E42">
                    <w:t>нет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да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да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да</w:t>
                  </w:r>
                </w:p>
              </w:tc>
              <w:tc>
                <w:tcPr>
                  <w:tcW w:w="1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да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да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да</w:t>
                  </w:r>
                </w:p>
              </w:tc>
              <w:tc>
                <w:tcPr>
                  <w:tcW w:w="1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да</w:t>
                  </w:r>
                </w:p>
              </w:tc>
            </w:tr>
            <w:tr w:rsidR="005B7904" w:rsidRPr="00212E42" w:rsidTr="005B7904">
              <w:trPr>
                <w:trHeight w:val="300"/>
              </w:trPr>
              <w:tc>
                <w:tcPr>
                  <w:tcW w:w="4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Итого по Задаче 7.1. 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местный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105 468,</w:t>
                  </w:r>
                  <w:r w:rsidR="00DC312F">
                    <w:t xml:space="preserve"> </w:t>
                  </w:r>
                  <w:r w:rsidRPr="00212E42">
                    <w:t>77479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14 665,</w:t>
                  </w:r>
                  <w:r w:rsidR="00DC312F">
                    <w:t xml:space="preserve"> </w:t>
                  </w:r>
                  <w:r w:rsidRPr="00212E42">
                    <w:t>49231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15 945,</w:t>
                  </w:r>
                  <w:r w:rsidR="00DC312F">
                    <w:t xml:space="preserve"> </w:t>
                  </w:r>
                  <w:r w:rsidRPr="00212E42">
                    <w:t>08448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17 965,</w:t>
                  </w:r>
                  <w:r w:rsidR="00DC312F">
                    <w:t xml:space="preserve"> </w:t>
                  </w:r>
                  <w:r w:rsidRPr="00212E42">
                    <w:t>92900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19 464,</w:t>
                  </w:r>
                  <w:r w:rsidR="00DC312F">
                    <w:t xml:space="preserve"> </w:t>
                  </w:r>
                  <w:r w:rsidRPr="00212E42">
                    <w:t>86500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18 713,</w:t>
                  </w:r>
                  <w:r w:rsidR="00DC312F">
                    <w:t xml:space="preserve"> </w:t>
                  </w:r>
                  <w:r w:rsidRPr="00212E42">
                    <w:t>70200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18 713,</w:t>
                  </w:r>
                  <w:r w:rsidR="00DC312F">
                    <w:t xml:space="preserve"> </w:t>
                  </w:r>
                  <w:r w:rsidRPr="00212E42">
                    <w:t>70200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</w:tr>
            <w:tr w:rsidR="003E14E0" w:rsidRPr="00212E42" w:rsidTr="005B7904">
              <w:trPr>
                <w:trHeight w:val="435"/>
              </w:trPr>
              <w:tc>
                <w:tcPr>
                  <w:tcW w:w="4173" w:type="pct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Задача 7.2. Обеспечение деятельности муниципальных учреждений, направленной на реализацию курируемых проектов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1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</w:tr>
            <w:tr w:rsidR="005B7904" w:rsidRPr="00212E42" w:rsidTr="005B7904">
              <w:trPr>
                <w:trHeight w:val="1024"/>
              </w:trPr>
              <w:tc>
                <w:tcPr>
                  <w:tcW w:w="43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7.2.1. Обеспечение деятельности казенного учреждения</w:t>
                  </w:r>
                </w:p>
              </w:tc>
              <w:tc>
                <w:tcPr>
                  <w:tcW w:w="32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УСИА администрации </w:t>
                  </w:r>
                  <w:proofErr w:type="gramStart"/>
                  <w:r w:rsidRPr="00212E42">
                    <w:t>Чай</w:t>
                  </w:r>
                  <w:r w:rsidR="00D572F1">
                    <w:t>-</w:t>
                  </w:r>
                  <w:proofErr w:type="spellStart"/>
                  <w:r w:rsidRPr="00212E42">
                    <w:t>ковского</w:t>
                  </w:r>
                  <w:proofErr w:type="spellEnd"/>
                  <w:proofErr w:type="gramEnd"/>
                  <w:r w:rsidRPr="00212E42">
                    <w:t xml:space="preserve"> городского округа</w:t>
                  </w:r>
                </w:p>
              </w:tc>
              <w:tc>
                <w:tcPr>
                  <w:tcW w:w="35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местный бюджет</w:t>
                  </w:r>
                </w:p>
              </w:tc>
              <w:tc>
                <w:tcPr>
                  <w:tcW w:w="360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99 664,</w:t>
                  </w:r>
                  <w:r w:rsidR="0053486A">
                    <w:t xml:space="preserve"> </w:t>
                  </w:r>
                  <w:r w:rsidRPr="00212E42">
                    <w:t>90359</w:t>
                  </w:r>
                </w:p>
              </w:tc>
              <w:tc>
                <w:tcPr>
                  <w:tcW w:w="30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12 741,</w:t>
                  </w:r>
                  <w:r w:rsidR="00DC312F">
                    <w:t xml:space="preserve"> </w:t>
                  </w:r>
                  <w:r w:rsidRPr="00212E42">
                    <w:t>90057</w:t>
                  </w:r>
                </w:p>
              </w:tc>
              <w:tc>
                <w:tcPr>
                  <w:tcW w:w="30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16 474,</w:t>
                  </w:r>
                  <w:r w:rsidR="00DC312F">
                    <w:t xml:space="preserve"> </w:t>
                  </w:r>
                  <w:r w:rsidRPr="00212E42">
                    <w:t>81411</w:t>
                  </w:r>
                </w:p>
              </w:tc>
              <w:tc>
                <w:tcPr>
                  <w:tcW w:w="30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17 381,</w:t>
                  </w:r>
                  <w:r w:rsidR="00DC312F">
                    <w:t xml:space="preserve"> </w:t>
                  </w:r>
                  <w:r w:rsidRPr="00212E42">
                    <w:t>39591</w:t>
                  </w:r>
                </w:p>
              </w:tc>
              <w:tc>
                <w:tcPr>
                  <w:tcW w:w="30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18 567,</w:t>
                  </w:r>
                  <w:r w:rsidR="00DC312F">
                    <w:t xml:space="preserve"> </w:t>
                  </w:r>
                  <w:r w:rsidRPr="00212E42">
                    <w:t>67900</w:t>
                  </w:r>
                </w:p>
              </w:tc>
              <w:tc>
                <w:tcPr>
                  <w:tcW w:w="30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17 249,</w:t>
                  </w:r>
                  <w:r w:rsidR="00DC312F">
                    <w:t xml:space="preserve"> </w:t>
                  </w:r>
                  <w:r w:rsidRPr="00212E42">
                    <w:t>55700</w:t>
                  </w:r>
                </w:p>
              </w:tc>
              <w:tc>
                <w:tcPr>
                  <w:tcW w:w="28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17 249,</w:t>
                  </w:r>
                  <w:r w:rsidR="00DC312F">
                    <w:t xml:space="preserve"> </w:t>
                  </w:r>
                  <w:r w:rsidRPr="00212E42">
                    <w:t>55700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Исполнение годовых бюджетных обязательств</w:t>
                  </w:r>
                </w:p>
              </w:tc>
              <w:tc>
                <w:tcPr>
                  <w:tcW w:w="1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%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95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69,4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86,5</w:t>
                  </w:r>
                </w:p>
              </w:tc>
              <w:tc>
                <w:tcPr>
                  <w:tcW w:w="1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70,44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95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95</w:t>
                  </w:r>
                </w:p>
              </w:tc>
              <w:tc>
                <w:tcPr>
                  <w:tcW w:w="1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95</w:t>
                  </w:r>
                </w:p>
              </w:tc>
            </w:tr>
            <w:tr w:rsidR="0053486A" w:rsidRPr="00212E42" w:rsidTr="005B7904">
              <w:trPr>
                <w:trHeight w:val="480"/>
              </w:trPr>
              <w:tc>
                <w:tcPr>
                  <w:tcW w:w="43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60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0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0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0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0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0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288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proofErr w:type="spellStart"/>
                  <w:proofErr w:type="gramStart"/>
                  <w:r w:rsidRPr="00212E42">
                    <w:t>Своевремен</w:t>
                  </w:r>
                  <w:r w:rsidR="00D572F1">
                    <w:t>-</w:t>
                  </w:r>
                  <w:r w:rsidRPr="00212E42">
                    <w:t>ный</w:t>
                  </w:r>
                  <w:proofErr w:type="spellEnd"/>
                  <w:proofErr w:type="gramEnd"/>
                  <w:r w:rsidRPr="00212E42">
                    <w:t xml:space="preserve"> ввод объектов </w:t>
                  </w:r>
                </w:p>
              </w:tc>
              <w:tc>
                <w:tcPr>
                  <w:tcW w:w="1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%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100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100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100</w:t>
                  </w:r>
                </w:p>
              </w:tc>
              <w:tc>
                <w:tcPr>
                  <w:tcW w:w="1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02305E">
                  <w:pPr>
                    <w:jc w:val="center"/>
                  </w:pPr>
                  <w:r w:rsidRPr="00212E42">
                    <w:t>50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100</w:t>
                  </w:r>
                </w:p>
              </w:tc>
              <w:tc>
                <w:tcPr>
                  <w:tcW w:w="16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100</w:t>
                  </w:r>
                </w:p>
              </w:tc>
              <w:tc>
                <w:tcPr>
                  <w:tcW w:w="1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100</w:t>
                  </w:r>
                </w:p>
              </w:tc>
            </w:tr>
            <w:tr w:rsidR="0053486A" w:rsidRPr="00212E42" w:rsidTr="005B7904">
              <w:trPr>
                <w:trHeight w:val="375"/>
              </w:trPr>
              <w:tc>
                <w:tcPr>
                  <w:tcW w:w="4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 xml:space="preserve">Итого по Задаче 7.2. 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местный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99 664,</w:t>
                  </w:r>
                  <w:r w:rsidR="0053486A">
                    <w:t xml:space="preserve"> </w:t>
                  </w:r>
                  <w:r w:rsidRPr="00212E42">
                    <w:t>90359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12 741,</w:t>
                  </w:r>
                  <w:r w:rsidR="0053486A">
                    <w:t xml:space="preserve"> </w:t>
                  </w:r>
                  <w:r w:rsidRPr="00212E42">
                    <w:t>90057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16 474,</w:t>
                  </w:r>
                  <w:r w:rsidR="0053486A">
                    <w:t xml:space="preserve"> </w:t>
                  </w:r>
                  <w:r w:rsidRPr="00212E42">
                    <w:t>81411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17 381,</w:t>
                  </w:r>
                  <w:r w:rsidR="0053486A">
                    <w:t xml:space="preserve"> </w:t>
                  </w:r>
                  <w:r w:rsidRPr="00212E42">
                    <w:t>39591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18 567,</w:t>
                  </w:r>
                  <w:r w:rsidR="0053486A">
                    <w:t xml:space="preserve"> </w:t>
                  </w:r>
                  <w:r w:rsidRPr="00212E42">
                    <w:t>67900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17 249,</w:t>
                  </w:r>
                  <w:r w:rsidR="0053486A">
                    <w:t xml:space="preserve"> </w:t>
                  </w:r>
                  <w:r w:rsidRPr="00212E42">
                    <w:t>55700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17 249,</w:t>
                  </w:r>
                  <w:r w:rsidR="0053486A">
                    <w:t xml:space="preserve"> </w:t>
                  </w:r>
                  <w:r w:rsidRPr="00212E42">
                    <w:t>55700</w:t>
                  </w:r>
                </w:p>
              </w:tc>
              <w:tc>
                <w:tcPr>
                  <w:tcW w:w="1690" w:type="pct"/>
                  <w:gridSpan w:val="9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  <w:p w:rsidR="00212E42" w:rsidRPr="00212E42" w:rsidRDefault="00212E42" w:rsidP="00212E42">
                  <w:r w:rsidRPr="00212E42">
                    <w:t> </w:t>
                  </w:r>
                </w:p>
                <w:p w:rsidR="00212E42" w:rsidRPr="00212E42" w:rsidRDefault="00212E42" w:rsidP="00212E42">
                  <w:r w:rsidRPr="00212E42">
                    <w:t> </w:t>
                  </w:r>
                </w:p>
                <w:p w:rsidR="00212E42" w:rsidRPr="00212E42" w:rsidRDefault="00212E42" w:rsidP="00212E42">
                  <w:r w:rsidRPr="00212E42">
                    <w:t> </w:t>
                  </w:r>
                </w:p>
                <w:p w:rsidR="00212E42" w:rsidRPr="00212E42" w:rsidRDefault="00212E42" w:rsidP="00212E42">
                  <w:r w:rsidRPr="00212E42">
                    <w:t> </w:t>
                  </w:r>
                </w:p>
              </w:tc>
            </w:tr>
            <w:tr w:rsidR="0053486A" w:rsidRPr="00212E42" w:rsidTr="005B7904">
              <w:trPr>
                <w:trHeight w:val="674"/>
              </w:trPr>
              <w:tc>
                <w:tcPr>
                  <w:tcW w:w="4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Итого по Подпрограмме 7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местный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205 133,</w:t>
                  </w:r>
                  <w:r w:rsidR="0053486A">
                    <w:t xml:space="preserve"> </w:t>
                  </w:r>
                  <w:r w:rsidRPr="00212E42">
                    <w:t>67838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27 407,</w:t>
                  </w:r>
                  <w:r w:rsidR="0053486A">
                    <w:t xml:space="preserve"> </w:t>
                  </w:r>
                  <w:r w:rsidRPr="00212E42">
                    <w:t>39288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32 419,</w:t>
                  </w:r>
                  <w:r w:rsidR="0053486A">
                    <w:t xml:space="preserve"> </w:t>
                  </w:r>
                  <w:r w:rsidRPr="00212E42">
                    <w:t>89859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35 347,</w:t>
                  </w:r>
                  <w:r w:rsidR="0053486A">
                    <w:t xml:space="preserve"> </w:t>
                  </w:r>
                  <w:r w:rsidRPr="00212E42">
                    <w:t>32491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38 032,</w:t>
                  </w:r>
                  <w:r w:rsidR="0053486A">
                    <w:t xml:space="preserve"> </w:t>
                  </w:r>
                  <w:r w:rsidRPr="00212E42">
                    <w:t>54400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35 963,</w:t>
                  </w:r>
                  <w:r w:rsidR="0053486A">
                    <w:t xml:space="preserve"> </w:t>
                  </w:r>
                  <w:r w:rsidRPr="00212E42">
                    <w:t>25900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35 963,</w:t>
                  </w:r>
                  <w:r w:rsidR="0053486A">
                    <w:t xml:space="preserve"> </w:t>
                  </w:r>
                  <w:r w:rsidRPr="00212E42">
                    <w:t>25900</w:t>
                  </w:r>
                </w:p>
              </w:tc>
              <w:tc>
                <w:tcPr>
                  <w:tcW w:w="1690" w:type="pct"/>
                  <w:gridSpan w:val="9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764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Всего по муниципальной программе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местный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581 242,</w:t>
                  </w:r>
                  <w:r w:rsidR="0053486A">
                    <w:t xml:space="preserve"> </w:t>
                  </w:r>
                  <w:r w:rsidRPr="00212E42">
                    <w:t>91667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81 731,</w:t>
                  </w:r>
                  <w:r w:rsidR="0053486A">
                    <w:t xml:space="preserve"> </w:t>
                  </w:r>
                  <w:r w:rsidRPr="00212E42">
                    <w:t>99462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86 329,</w:t>
                  </w:r>
                  <w:r w:rsidR="0053486A">
                    <w:t xml:space="preserve"> </w:t>
                  </w:r>
                  <w:r w:rsidRPr="00212E42">
                    <w:t>37945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103 824,</w:t>
                  </w:r>
                  <w:r w:rsidR="0053486A">
                    <w:t xml:space="preserve"> </w:t>
                  </w:r>
                  <w:r w:rsidRPr="00212E42">
                    <w:t>41060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107 231,</w:t>
                  </w:r>
                  <w:r w:rsidR="0053486A">
                    <w:t xml:space="preserve"> </w:t>
                  </w:r>
                  <w:r w:rsidRPr="00212E42">
                    <w:t>39400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129 215,</w:t>
                  </w:r>
                  <w:r w:rsidR="0053486A">
                    <w:t xml:space="preserve"> </w:t>
                  </w:r>
                  <w:r w:rsidRPr="00212E42">
                    <w:t>08200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72 910,</w:t>
                  </w:r>
                  <w:r w:rsidR="0053486A">
                    <w:t xml:space="preserve"> </w:t>
                  </w:r>
                  <w:r w:rsidRPr="00212E42">
                    <w:t>65600</w:t>
                  </w:r>
                </w:p>
              </w:tc>
              <w:tc>
                <w:tcPr>
                  <w:tcW w:w="1690" w:type="pct"/>
                  <w:gridSpan w:val="9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 </w:t>
                  </w:r>
                </w:p>
                <w:p w:rsidR="00212E42" w:rsidRPr="00212E42" w:rsidRDefault="00212E42" w:rsidP="00212E42">
                  <w:r w:rsidRPr="00212E42">
                    <w:t> </w:t>
                  </w:r>
                </w:p>
                <w:p w:rsidR="00212E42" w:rsidRPr="00212E42" w:rsidRDefault="00212E42" w:rsidP="00212E42">
                  <w:r w:rsidRPr="00212E42">
                    <w:t> </w:t>
                  </w:r>
                </w:p>
                <w:p w:rsidR="00212E42" w:rsidRPr="00212E42" w:rsidRDefault="00212E42" w:rsidP="00212E42">
                  <w:r w:rsidRPr="00212E42">
                    <w:t> </w:t>
                  </w:r>
                </w:p>
                <w:p w:rsidR="00212E42" w:rsidRPr="00212E42" w:rsidRDefault="00212E42" w:rsidP="00212E42">
                  <w:r w:rsidRPr="00212E42">
                    <w:t> </w:t>
                  </w:r>
                </w:p>
                <w:p w:rsidR="00212E42" w:rsidRPr="00212E42" w:rsidRDefault="00212E42" w:rsidP="00212E42">
                  <w:r w:rsidRPr="00212E42">
                    <w:t> </w:t>
                  </w:r>
                </w:p>
                <w:p w:rsidR="00212E42" w:rsidRPr="00212E42" w:rsidRDefault="00212E42" w:rsidP="00212E42">
                  <w:r w:rsidRPr="00212E42">
                    <w:t> </w:t>
                  </w:r>
                </w:p>
                <w:p w:rsidR="00212E42" w:rsidRPr="00212E42" w:rsidRDefault="00212E42" w:rsidP="00212E42">
                  <w:r w:rsidRPr="00212E42">
                    <w:t> </w:t>
                  </w:r>
                </w:p>
                <w:p w:rsidR="00212E42" w:rsidRPr="00212E42" w:rsidRDefault="00212E42" w:rsidP="00212E42">
                  <w:r w:rsidRPr="00212E42">
                    <w:t> </w:t>
                  </w:r>
                </w:p>
                <w:p w:rsidR="00212E42" w:rsidRPr="00212E42" w:rsidRDefault="00212E42" w:rsidP="00212E42">
                  <w:r w:rsidRPr="00212E42">
                    <w:t>  </w:t>
                  </w:r>
                </w:p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764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краевой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601 840,</w:t>
                  </w:r>
                  <w:r w:rsidR="0053486A">
                    <w:t xml:space="preserve"> </w:t>
                  </w:r>
                  <w:r w:rsidRPr="00212E42">
                    <w:t>67459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45 050,</w:t>
                  </w:r>
                  <w:r w:rsidR="0053486A">
                    <w:t xml:space="preserve"> </w:t>
                  </w:r>
                  <w:r w:rsidRPr="00212E42">
                    <w:t>41605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118 597,</w:t>
                  </w:r>
                  <w:r w:rsidR="0053486A">
                    <w:t xml:space="preserve"> </w:t>
                  </w:r>
                  <w:r w:rsidRPr="00212E42">
                    <w:t>85335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183 771,</w:t>
                  </w:r>
                  <w:r w:rsidR="0053486A">
                    <w:t xml:space="preserve"> </w:t>
                  </w:r>
                  <w:r w:rsidRPr="00212E42">
                    <w:t>12019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182 775,</w:t>
                  </w:r>
                  <w:r w:rsidR="0053486A">
                    <w:t xml:space="preserve"> </w:t>
                  </w:r>
                  <w:r w:rsidRPr="00212E42">
                    <w:t>17700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58 044,</w:t>
                  </w:r>
                  <w:r w:rsidR="0053486A">
                    <w:t xml:space="preserve"> </w:t>
                  </w:r>
                  <w:r w:rsidRPr="00212E42">
                    <w:t>40800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13 601,</w:t>
                  </w:r>
                  <w:r w:rsidR="0053486A">
                    <w:t xml:space="preserve"> </w:t>
                  </w:r>
                  <w:r w:rsidRPr="00212E42">
                    <w:t>70000</w:t>
                  </w:r>
                </w:p>
              </w:tc>
              <w:tc>
                <w:tcPr>
                  <w:tcW w:w="1690" w:type="pct"/>
                  <w:gridSpan w:val="9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300"/>
              </w:trPr>
              <w:tc>
                <w:tcPr>
                  <w:tcW w:w="764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средства фонда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63 861,</w:t>
                  </w:r>
                  <w:r w:rsidR="0053486A">
                    <w:t xml:space="preserve"> </w:t>
                  </w:r>
                  <w:r w:rsidRPr="00212E42">
                    <w:t>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18 750,</w:t>
                  </w:r>
                  <w:r w:rsidR="0053486A">
                    <w:t xml:space="preserve"> </w:t>
                  </w:r>
                  <w:r w:rsidRPr="00212E42">
                    <w:t>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45 111,</w:t>
                  </w:r>
                  <w:r w:rsidR="0053486A">
                    <w:t xml:space="preserve"> </w:t>
                  </w:r>
                  <w:r w:rsidRPr="00212E42">
                    <w:t>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1690" w:type="pct"/>
                  <w:gridSpan w:val="9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480"/>
              </w:trPr>
              <w:tc>
                <w:tcPr>
                  <w:tcW w:w="764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федеральный бюджет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0,00000</w:t>
                  </w:r>
                </w:p>
              </w:tc>
              <w:tc>
                <w:tcPr>
                  <w:tcW w:w="1690" w:type="pct"/>
                  <w:gridSpan w:val="9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/>
              </w:tc>
            </w:tr>
            <w:tr w:rsidR="0053486A" w:rsidRPr="00212E42" w:rsidTr="005B7904">
              <w:trPr>
                <w:trHeight w:val="533"/>
              </w:trPr>
              <w:tc>
                <w:tcPr>
                  <w:tcW w:w="764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E42" w:rsidRPr="00212E42" w:rsidRDefault="00212E42" w:rsidP="00212E42"/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Всего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1 246 944,</w:t>
                  </w:r>
                  <w:r w:rsidR="0053486A">
                    <w:t xml:space="preserve"> </w:t>
                  </w:r>
                  <w:r w:rsidRPr="00212E42">
                    <w:t>59126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126 782,</w:t>
                  </w:r>
                  <w:r w:rsidR="0053486A">
                    <w:t xml:space="preserve"> </w:t>
                  </w:r>
                  <w:r w:rsidRPr="00212E42">
                    <w:t>41067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204 927,</w:t>
                  </w:r>
                  <w:r w:rsidR="0053486A">
                    <w:t xml:space="preserve"> </w:t>
                  </w:r>
                  <w:r w:rsidRPr="00212E42">
                    <w:t>23280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306 345,</w:t>
                  </w:r>
                  <w:r w:rsidR="0053486A">
                    <w:t xml:space="preserve"> </w:t>
                  </w:r>
                  <w:r w:rsidRPr="00212E42">
                    <w:t>53079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335 117,</w:t>
                  </w:r>
                  <w:r w:rsidR="0053486A">
                    <w:t xml:space="preserve"> </w:t>
                  </w:r>
                  <w:r w:rsidRPr="00212E42">
                    <w:t>57100</w:t>
                  </w:r>
                </w:p>
              </w:tc>
              <w:tc>
                <w:tcPr>
                  <w:tcW w:w="3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187 259,</w:t>
                  </w:r>
                  <w:r w:rsidR="0053486A">
                    <w:t xml:space="preserve"> </w:t>
                  </w:r>
                  <w:r w:rsidRPr="00212E42">
                    <w:t>49000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42" w:rsidRPr="00212E42" w:rsidRDefault="00212E42" w:rsidP="00212E42">
                  <w:r w:rsidRPr="00212E42">
                    <w:t>86 512,</w:t>
                  </w:r>
                  <w:r w:rsidR="0053486A">
                    <w:t xml:space="preserve"> </w:t>
                  </w:r>
                  <w:r w:rsidRPr="00212E42">
                    <w:t>35600</w:t>
                  </w:r>
                </w:p>
              </w:tc>
              <w:tc>
                <w:tcPr>
                  <w:tcW w:w="1690" w:type="pct"/>
                  <w:gridSpan w:val="9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12E42" w:rsidRPr="00212E42" w:rsidRDefault="00212E42" w:rsidP="00212E42"/>
              </w:tc>
            </w:tr>
          </w:tbl>
          <w:p w:rsidR="00212E42" w:rsidRDefault="00212E42" w:rsidP="00A84204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212E42" w:rsidRDefault="00212E42" w:rsidP="00A84204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212E42" w:rsidRDefault="00212E42" w:rsidP="00A84204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212E42" w:rsidRPr="006A471A" w:rsidRDefault="00212E42" w:rsidP="00A84204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7C56FF" w:rsidRPr="000000C6" w:rsidRDefault="007C56FF" w:rsidP="00A84204">
            <w:pPr>
              <w:jc w:val="center"/>
              <w:rPr>
                <w:sz w:val="28"/>
                <w:szCs w:val="28"/>
              </w:rPr>
            </w:pPr>
          </w:p>
          <w:p w:rsidR="00A84204" w:rsidRPr="000000C6" w:rsidRDefault="00A84204" w:rsidP="00A84204"/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204" w:rsidRPr="00A84204" w:rsidRDefault="00A84204" w:rsidP="00A84204">
            <w:r w:rsidRPr="00A84204">
              <w:lastRenderedPageBreak/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204" w:rsidRPr="00A84204" w:rsidRDefault="00A84204" w:rsidP="00A84204">
            <w:r w:rsidRPr="00A84204">
              <w:t> 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204" w:rsidRPr="00A84204" w:rsidRDefault="00A84204" w:rsidP="00A84204">
            <w:r w:rsidRPr="00A84204">
              <w:t> </w:t>
            </w:r>
          </w:p>
        </w:tc>
      </w:tr>
    </w:tbl>
    <w:p w:rsidR="00A84204" w:rsidRPr="00212E42" w:rsidRDefault="00A84204" w:rsidP="00756A9B">
      <w:pPr>
        <w:ind w:left="10206"/>
        <w:rPr>
          <w:color w:val="FF0000"/>
          <w:sz w:val="28"/>
          <w:szCs w:val="28"/>
        </w:rPr>
      </w:pPr>
    </w:p>
    <w:p w:rsidR="00A84204" w:rsidRDefault="00A84204" w:rsidP="00756A9B">
      <w:pPr>
        <w:ind w:left="10206"/>
        <w:rPr>
          <w:sz w:val="28"/>
          <w:szCs w:val="28"/>
        </w:rPr>
      </w:pPr>
    </w:p>
    <w:p w:rsidR="00A84204" w:rsidRDefault="00A84204" w:rsidP="00756A9B">
      <w:pPr>
        <w:ind w:left="10206"/>
        <w:rPr>
          <w:sz w:val="28"/>
          <w:szCs w:val="28"/>
        </w:rPr>
      </w:pPr>
    </w:p>
    <w:p w:rsidR="00A84204" w:rsidRDefault="00A84204" w:rsidP="00756A9B">
      <w:pPr>
        <w:ind w:left="10206"/>
        <w:rPr>
          <w:sz w:val="28"/>
          <w:szCs w:val="28"/>
        </w:rPr>
      </w:pPr>
    </w:p>
    <w:p w:rsidR="00A84204" w:rsidRDefault="00A84204" w:rsidP="00756A9B">
      <w:pPr>
        <w:ind w:left="10206"/>
        <w:rPr>
          <w:sz w:val="28"/>
          <w:szCs w:val="28"/>
        </w:rPr>
      </w:pPr>
    </w:p>
    <w:p w:rsidR="00A84204" w:rsidRDefault="00A84204" w:rsidP="00756A9B">
      <w:pPr>
        <w:ind w:left="10206"/>
        <w:rPr>
          <w:sz w:val="28"/>
          <w:szCs w:val="28"/>
        </w:rPr>
      </w:pPr>
    </w:p>
    <w:p w:rsidR="00A84204" w:rsidRDefault="00A84204" w:rsidP="00756A9B">
      <w:pPr>
        <w:ind w:left="10206"/>
        <w:rPr>
          <w:sz w:val="28"/>
          <w:szCs w:val="28"/>
        </w:rPr>
      </w:pPr>
    </w:p>
    <w:p w:rsidR="00A84204" w:rsidRDefault="00A84204" w:rsidP="00756A9B">
      <w:pPr>
        <w:ind w:left="10206"/>
        <w:rPr>
          <w:sz w:val="28"/>
          <w:szCs w:val="28"/>
        </w:rPr>
      </w:pPr>
    </w:p>
    <w:p w:rsidR="00A84204" w:rsidRDefault="00A84204" w:rsidP="00756A9B">
      <w:pPr>
        <w:ind w:left="10206"/>
        <w:rPr>
          <w:sz w:val="28"/>
          <w:szCs w:val="28"/>
        </w:rPr>
      </w:pPr>
    </w:p>
    <w:p w:rsidR="00A84204" w:rsidRDefault="00A84204" w:rsidP="00756A9B">
      <w:pPr>
        <w:ind w:left="10206"/>
        <w:rPr>
          <w:sz w:val="28"/>
          <w:szCs w:val="28"/>
        </w:rPr>
      </w:pPr>
    </w:p>
    <w:p w:rsidR="00A84204" w:rsidRDefault="00A84204" w:rsidP="00756A9B">
      <w:pPr>
        <w:ind w:left="10206"/>
        <w:rPr>
          <w:sz w:val="28"/>
          <w:szCs w:val="28"/>
        </w:rPr>
      </w:pPr>
    </w:p>
    <w:p w:rsidR="00A84204" w:rsidRDefault="00A84204" w:rsidP="00756A9B">
      <w:pPr>
        <w:ind w:left="10206"/>
        <w:rPr>
          <w:sz w:val="28"/>
          <w:szCs w:val="28"/>
        </w:rPr>
      </w:pPr>
    </w:p>
    <w:p w:rsidR="00A84204" w:rsidRDefault="00A84204" w:rsidP="00756A9B">
      <w:pPr>
        <w:ind w:left="10206"/>
        <w:rPr>
          <w:sz w:val="28"/>
          <w:szCs w:val="28"/>
        </w:rPr>
      </w:pPr>
    </w:p>
    <w:p w:rsidR="00A84204" w:rsidRDefault="00A84204" w:rsidP="00756A9B">
      <w:pPr>
        <w:ind w:left="10206"/>
        <w:rPr>
          <w:sz w:val="28"/>
          <w:szCs w:val="28"/>
        </w:rPr>
      </w:pPr>
    </w:p>
    <w:p w:rsidR="00756A9B" w:rsidRDefault="009C33C0" w:rsidP="003226C1">
      <w:pPr>
        <w:ind w:left="10206" w:firstLine="4678"/>
        <w:rPr>
          <w:sz w:val="28"/>
          <w:szCs w:val="28"/>
        </w:rPr>
      </w:pPr>
      <w:r>
        <w:rPr>
          <w:sz w:val="28"/>
          <w:szCs w:val="28"/>
        </w:rPr>
        <w:t>П</w:t>
      </w:r>
      <w:r w:rsidR="00756A9B">
        <w:rPr>
          <w:sz w:val="28"/>
          <w:szCs w:val="28"/>
        </w:rPr>
        <w:t>риложение 9</w:t>
      </w:r>
    </w:p>
    <w:p w:rsidR="003226C1" w:rsidRDefault="00756A9B" w:rsidP="003226C1">
      <w:pPr>
        <w:ind w:left="10206" w:firstLine="4678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756A9B" w:rsidRDefault="00756A9B" w:rsidP="003226C1">
      <w:pPr>
        <w:ind w:left="10206" w:firstLine="4678"/>
        <w:rPr>
          <w:sz w:val="28"/>
          <w:szCs w:val="28"/>
        </w:rPr>
      </w:pPr>
      <w:r>
        <w:rPr>
          <w:sz w:val="28"/>
          <w:szCs w:val="28"/>
        </w:rPr>
        <w:t>«Территориальное развитие Чайковского городского округа»</w:t>
      </w:r>
    </w:p>
    <w:p w:rsidR="00756A9B" w:rsidRDefault="00756A9B" w:rsidP="003226C1">
      <w:pPr>
        <w:ind w:firstLine="4678"/>
        <w:jc w:val="center"/>
        <w:outlineLvl w:val="0"/>
        <w:rPr>
          <w:b/>
          <w:sz w:val="28"/>
          <w:szCs w:val="28"/>
        </w:rPr>
      </w:pPr>
    </w:p>
    <w:p w:rsidR="008E7535" w:rsidRDefault="008E7535" w:rsidP="00756A9B">
      <w:pPr>
        <w:jc w:val="center"/>
        <w:outlineLvl w:val="0"/>
        <w:rPr>
          <w:b/>
          <w:sz w:val="28"/>
          <w:szCs w:val="28"/>
        </w:rPr>
      </w:pPr>
    </w:p>
    <w:p w:rsidR="00756A9B" w:rsidRDefault="00756A9B" w:rsidP="00756A9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3226C1" w:rsidRDefault="00756A9B" w:rsidP="00756A9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показателей муниципальной программы «Территориальное развитие Чайковского городского округа» результаты достижения </w:t>
      </w:r>
    </w:p>
    <w:p w:rsidR="00756A9B" w:rsidRDefault="00756A9B" w:rsidP="00756A9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которых учитываются при оценке эффективности реализации муниципальной программы</w:t>
      </w:r>
    </w:p>
    <w:p w:rsidR="00756A9B" w:rsidRDefault="00756A9B" w:rsidP="00756A9B">
      <w:pPr>
        <w:jc w:val="center"/>
        <w:outlineLvl w:val="0"/>
        <w:rPr>
          <w:b/>
          <w:szCs w:val="28"/>
        </w:rPr>
      </w:pPr>
    </w:p>
    <w:p w:rsidR="008E7535" w:rsidRDefault="008E7535" w:rsidP="00756A9B">
      <w:pPr>
        <w:jc w:val="center"/>
        <w:outlineLvl w:val="0"/>
        <w:rPr>
          <w:b/>
          <w:szCs w:val="28"/>
        </w:rPr>
      </w:pPr>
    </w:p>
    <w:tbl>
      <w:tblPr>
        <w:tblW w:w="16726" w:type="dxa"/>
        <w:tblInd w:w="3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5191"/>
        <w:gridCol w:w="1985"/>
        <w:gridCol w:w="2835"/>
        <w:gridCol w:w="5595"/>
      </w:tblGrid>
      <w:tr w:rsidR="00756A9B" w:rsidTr="00C230FE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A9B" w:rsidRPr="008E7535" w:rsidRDefault="00756A9B" w:rsidP="007A382F">
            <w:pPr>
              <w:jc w:val="center"/>
              <w:outlineLvl w:val="0"/>
            </w:pPr>
            <w:r w:rsidRPr="008E7535">
              <w:t>№ п/п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A9B" w:rsidRPr="008E7535" w:rsidRDefault="00756A9B" w:rsidP="007A382F">
            <w:pPr>
              <w:jc w:val="center"/>
              <w:outlineLvl w:val="0"/>
            </w:pPr>
            <w:r w:rsidRPr="008E7535">
              <w:t>Интегральный показатель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A9B" w:rsidRPr="008E7535" w:rsidRDefault="00756A9B" w:rsidP="007A382F">
            <w:pPr>
              <w:jc w:val="center"/>
              <w:outlineLvl w:val="0"/>
            </w:pPr>
            <w:r w:rsidRPr="008E7535">
              <w:t>Расчет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A9B" w:rsidRPr="008E7535" w:rsidRDefault="00756A9B" w:rsidP="007A382F">
            <w:pPr>
              <w:jc w:val="center"/>
              <w:outlineLvl w:val="0"/>
            </w:pPr>
            <w:r w:rsidRPr="008E7535">
              <w:t>Отраслевые (функциональные), структурные подразделения АЧГО, ответственные за оценку результатов достижения показателей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A9B" w:rsidRPr="008E7535" w:rsidRDefault="00756A9B" w:rsidP="007A382F">
            <w:pPr>
              <w:jc w:val="center"/>
              <w:outlineLvl w:val="0"/>
            </w:pPr>
            <w:r w:rsidRPr="008E7535">
              <w:t>Примечание</w:t>
            </w:r>
          </w:p>
        </w:tc>
      </w:tr>
      <w:tr w:rsidR="00756A9B" w:rsidTr="00C230FE">
        <w:tc>
          <w:tcPr>
            <w:tcW w:w="16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9B" w:rsidRPr="008E7535" w:rsidRDefault="00756A9B" w:rsidP="007A382F">
            <w:pPr>
              <w:outlineLvl w:val="0"/>
              <w:rPr>
                <w:b/>
              </w:rPr>
            </w:pPr>
            <w:r w:rsidRPr="008E7535">
              <w:rPr>
                <w:b/>
              </w:rPr>
              <w:t>Подпрограмма 1. «Развитие системы газификации»</w:t>
            </w:r>
          </w:p>
        </w:tc>
      </w:tr>
      <w:tr w:rsidR="00756A9B" w:rsidTr="00C230FE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A9B" w:rsidRPr="008E7535" w:rsidRDefault="00756A9B" w:rsidP="007A382F">
            <w:pPr>
              <w:jc w:val="center"/>
              <w:outlineLvl w:val="0"/>
            </w:pPr>
            <w:r w:rsidRPr="008E7535">
              <w:t>1.1.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A9B" w:rsidRPr="008E7535" w:rsidRDefault="00756A9B" w:rsidP="007A382F">
            <w:pPr>
              <w:outlineLvl w:val="0"/>
            </w:pPr>
            <w:r w:rsidRPr="008E7535">
              <w:t>Количество построенных сетей газопровода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A9B" w:rsidRPr="008E7535" w:rsidRDefault="00756A9B" w:rsidP="007A382F">
            <w:pPr>
              <w:jc w:val="center"/>
              <w:outlineLvl w:val="0"/>
            </w:pPr>
            <w:proofErr w:type="spellStart"/>
            <w:r w:rsidRPr="008E7535">
              <w:t>Кгаз</w:t>
            </w:r>
            <w:proofErr w:type="spellEnd"/>
            <w:r w:rsidRPr="008E7535">
              <w:t xml:space="preserve"> (км) = </w:t>
            </w:r>
            <w:r w:rsidRPr="008E7535">
              <w:rPr>
                <w:lang w:val="en-US"/>
              </w:rPr>
              <w:t>L</w:t>
            </w:r>
            <w:r w:rsidRPr="008E7535">
              <w:t>газ</w:t>
            </w:r>
            <w:r w:rsidRPr="008E7535">
              <w:rPr>
                <w:lang w:val="en-US"/>
              </w:rPr>
              <w:t xml:space="preserve"> (</w:t>
            </w:r>
            <w:r w:rsidRPr="008E7535">
              <w:t>км)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A9B" w:rsidRPr="008E7535" w:rsidRDefault="00756A9B" w:rsidP="007A382F">
            <w:pPr>
              <w:ind w:right="-159"/>
              <w:outlineLvl w:val="0"/>
            </w:pPr>
            <w:r w:rsidRPr="008E7535">
              <w:t>МКУ «</w:t>
            </w:r>
            <w:proofErr w:type="spellStart"/>
            <w:r w:rsidRPr="008E7535">
              <w:t>Чайковское</w:t>
            </w:r>
            <w:proofErr w:type="spellEnd"/>
            <w:r w:rsidRPr="008E7535">
              <w:t xml:space="preserve"> УКС»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A9B" w:rsidRPr="008E7535" w:rsidRDefault="00756A9B" w:rsidP="007A382F">
            <w:pPr>
              <w:outlineLvl w:val="0"/>
            </w:pPr>
            <w:proofErr w:type="spellStart"/>
            <w:r w:rsidRPr="008E7535">
              <w:t>Кгаз</w:t>
            </w:r>
            <w:proofErr w:type="spellEnd"/>
            <w:r w:rsidRPr="008E7535">
              <w:t xml:space="preserve"> (км) – количество поостренных сетей газопровода</w:t>
            </w:r>
          </w:p>
          <w:p w:rsidR="00756A9B" w:rsidRPr="008E7535" w:rsidRDefault="00756A9B" w:rsidP="007A382F">
            <w:pPr>
              <w:outlineLvl w:val="0"/>
            </w:pPr>
            <w:r w:rsidRPr="008E7535">
              <w:rPr>
                <w:lang w:val="en-US"/>
              </w:rPr>
              <w:t>L</w:t>
            </w:r>
            <w:r w:rsidRPr="008E7535">
              <w:t>газ(км) – длина вновь построенного газопровода по проектно-сметной документации</w:t>
            </w:r>
          </w:p>
        </w:tc>
      </w:tr>
      <w:tr w:rsidR="00756A9B" w:rsidTr="00C230FE">
        <w:tc>
          <w:tcPr>
            <w:tcW w:w="16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A9B" w:rsidRPr="008E7535" w:rsidRDefault="00756A9B" w:rsidP="007A382F">
            <w:pPr>
              <w:outlineLvl w:val="0"/>
              <w:rPr>
                <w:b/>
              </w:rPr>
            </w:pPr>
            <w:r w:rsidRPr="008E7535">
              <w:rPr>
                <w:b/>
                <w:bCs/>
                <w:color w:val="000000"/>
              </w:rPr>
              <w:t>Подпрограмма 2. «</w:t>
            </w:r>
            <w:r w:rsidRPr="008E7535">
              <w:rPr>
                <w:b/>
              </w:rPr>
              <w:t>Развитие системы водоснабжения и водоотведения»</w:t>
            </w:r>
          </w:p>
        </w:tc>
      </w:tr>
      <w:tr w:rsidR="00756A9B" w:rsidTr="00C230FE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A9B" w:rsidRPr="008E7535" w:rsidRDefault="00756A9B" w:rsidP="007A382F">
            <w:pPr>
              <w:jc w:val="center"/>
              <w:outlineLvl w:val="0"/>
            </w:pPr>
            <w:r w:rsidRPr="008E7535">
              <w:t>2.1.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A9B" w:rsidRPr="008E7535" w:rsidRDefault="00756A9B" w:rsidP="007A382F">
            <w:pPr>
              <w:outlineLvl w:val="0"/>
            </w:pPr>
            <w:r w:rsidRPr="008E7535">
              <w:t xml:space="preserve">Количество построенных, </w:t>
            </w:r>
            <w:proofErr w:type="spellStart"/>
            <w:r w:rsidRPr="008E7535">
              <w:t>отремонтированн</w:t>
            </w:r>
            <w:proofErr w:type="spellEnd"/>
            <w:r w:rsidRPr="008E7535">
              <w:t xml:space="preserve"> водопроводных сетей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A9B" w:rsidRPr="008E7535" w:rsidRDefault="00756A9B" w:rsidP="007A382F">
            <w:pPr>
              <w:jc w:val="center"/>
              <w:outlineLvl w:val="0"/>
            </w:pPr>
            <w:proofErr w:type="spellStart"/>
            <w:r w:rsidRPr="008E7535">
              <w:t>Квода</w:t>
            </w:r>
            <w:proofErr w:type="spellEnd"/>
            <w:r w:rsidRPr="008E7535">
              <w:t xml:space="preserve"> (км) = </w:t>
            </w:r>
            <w:r w:rsidRPr="008E7535">
              <w:rPr>
                <w:lang w:val="en-US"/>
              </w:rPr>
              <w:t>L</w:t>
            </w:r>
            <w:r w:rsidRPr="008E7535">
              <w:t>вода</w:t>
            </w:r>
            <w:r w:rsidRPr="008E7535">
              <w:rPr>
                <w:lang w:val="en-US"/>
              </w:rPr>
              <w:t xml:space="preserve"> (</w:t>
            </w:r>
            <w:r w:rsidRPr="008E7535">
              <w:t>км)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A9B" w:rsidRPr="008E7535" w:rsidRDefault="00756A9B" w:rsidP="007A382F">
            <w:pPr>
              <w:ind w:right="-108"/>
              <w:outlineLvl w:val="0"/>
            </w:pPr>
            <w:r w:rsidRPr="008E7535">
              <w:t>МКУ «</w:t>
            </w:r>
            <w:proofErr w:type="spellStart"/>
            <w:r w:rsidRPr="008E7535">
              <w:t>Чайковское</w:t>
            </w:r>
            <w:proofErr w:type="spellEnd"/>
            <w:r w:rsidRPr="008E7535">
              <w:t xml:space="preserve"> УКС», МКУ «ЖКЭС»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A9B" w:rsidRPr="008E7535" w:rsidRDefault="00756A9B" w:rsidP="007A382F">
            <w:pPr>
              <w:outlineLvl w:val="0"/>
            </w:pPr>
            <w:proofErr w:type="spellStart"/>
            <w:r w:rsidRPr="008E7535">
              <w:t>Квода</w:t>
            </w:r>
            <w:proofErr w:type="spellEnd"/>
            <w:r w:rsidRPr="008E7535">
              <w:t xml:space="preserve"> (км) – количество поостренных, отремонтированных сетей водопровода</w:t>
            </w:r>
          </w:p>
          <w:p w:rsidR="00756A9B" w:rsidRPr="008E7535" w:rsidRDefault="00756A9B" w:rsidP="007A382F">
            <w:pPr>
              <w:outlineLvl w:val="0"/>
            </w:pPr>
            <w:r w:rsidRPr="008E7535">
              <w:rPr>
                <w:lang w:val="en-US"/>
              </w:rPr>
              <w:t>L</w:t>
            </w:r>
            <w:r w:rsidRPr="008E7535">
              <w:t>вода(км) – длина вновь построенных сетей водопровода по проектно-сметной документации и длина сетей водопровода, по которым выполнен ремонт</w:t>
            </w:r>
          </w:p>
        </w:tc>
      </w:tr>
      <w:tr w:rsidR="00756A9B" w:rsidTr="00C230FE">
        <w:tc>
          <w:tcPr>
            <w:tcW w:w="16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A9B" w:rsidRPr="008E7535" w:rsidRDefault="00756A9B" w:rsidP="007A382F">
            <w:pPr>
              <w:outlineLvl w:val="0"/>
              <w:rPr>
                <w:b/>
              </w:rPr>
            </w:pPr>
            <w:r w:rsidRPr="008E7535">
              <w:rPr>
                <w:b/>
                <w:bCs/>
                <w:color w:val="000000"/>
              </w:rPr>
              <w:t>Подпрограмма 5. «</w:t>
            </w:r>
            <w:r w:rsidRPr="008E7535">
              <w:rPr>
                <w:b/>
              </w:rPr>
              <w:t>Градостроительная документация»</w:t>
            </w:r>
          </w:p>
        </w:tc>
      </w:tr>
      <w:tr w:rsidR="00756A9B" w:rsidTr="00C230FE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A9B" w:rsidRPr="008E7535" w:rsidRDefault="00756A9B" w:rsidP="007A382F">
            <w:pPr>
              <w:jc w:val="center"/>
              <w:outlineLvl w:val="0"/>
            </w:pPr>
            <w:r w:rsidRPr="008E7535">
              <w:t>5.1.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A9B" w:rsidRPr="008E7535" w:rsidRDefault="00756A9B" w:rsidP="007A382F">
            <w:pPr>
              <w:outlineLvl w:val="0"/>
            </w:pPr>
            <w:r w:rsidRPr="008E7535">
              <w:t>Доля обеспеченности Чайковского городского округа необходимой градостроительной документацией в соответствии с требованиями Градостроительного кодекса Российской Федерации, способствующей проведению эффективной муниципальной политики в области управления земельными ресурсами, привлечения инвестиций в различные отрасли муниципального хозяйства и социальной сферы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A9B" w:rsidRPr="008E7535" w:rsidRDefault="00756A9B" w:rsidP="007A382F">
            <w:pPr>
              <w:jc w:val="center"/>
              <w:outlineLvl w:val="0"/>
            </w:pPr>
            <w:r w:rsidRPr="008E7535">
              <w:t xml:space="preserve">Д% = </w:t>
            </w:r>
            <w:proofErr w:type="spellStart"/>
            <w:r w:rsidRPr="008E7535">
              <w:t>ГДр</w:t>
            </w:r>
            <w:proofErr w:type="spellEnd"/>
            <w:r w:rsidRPr="008E7535">
              <w:t xml:space="preserve"> / </w:t>
            </w:r>
            <w:proofErr w:type="spellStart"/>
            <w:r w:rsidRPr="008E7535">
              <w:t>ГДо</w:t>
            </w:r>
            <w:proofErr w:type="spellEnd"/>
            <w:r w:rsidRPr="008E7535">
              <w:t xml:space="preserve"> *100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A9B" w:rsidRPr="008E7535" w:rsidRDefault="00756A9B" w:rsidP="007A382F">
            <w:pPr>
              <w:ind w:right="-177"/>
              <w:outlineLvl w:val="0"/>
            </w:pPr>
            <w:r w:rsidRPr="008E7535">
              <w:t>Управление строительства и архитектуры администрации Чайковского городского округа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A9B" w:rsidRPr="008E7535" w:rsidRDefault="00756A9B" w:rsidP="007A382F">
            <w:pPr>
              <w:outlineLvl w:val="0"/>
            </w:pPr>
            <w:r w:rsidRPr="008E7535">
              <w:t>Д% - доля обеспеченности округа необходимой градостроительной документацией;</w:t>
            </w:r>
          </w:p>
          <w:p w:rsidR="00756A9B" w:rsidRPr="008E7535" w:rsidRDefault="00756A9B" w:rsidP="007A382F">
            <w:pPr>
              <w:outlineLvl w:val="0"/>
            </w:pPr>
            <w:proofErr w:type="spellStart"/>
            <w:r w:rsidRPr="008E7535">
              <w:t>ГДр</w:t>
            </w:r>
            <w:proofErr w:type="spellEnd"/>
            <w:r w:rsidRPr="008E7535">
              <w:t xml:space="preserve"> – количество разработанных (актуализированных) градостроительных документов (</w:t>
            </w:r>
            <w:proofErr w:type="spellStart"/>
            <w:r w:rsidRPr="008E7535">
              <w:t>Ген.план</w:t>
            </w:r>
            <w:proofErr w:type="spellEnd"/>
            <w:r w:rsidRPr="008E7535">
              <w:t xml:space="preserve"> и ПЗЗ);</w:t>
            </w:r>
          </w:p>
          <w:p w:rsidR="00756A9B" w:rsidRPr="008E7535" w:rsidRDefault="00756A9B" w:rsidP="007A382F">
            <w:pPr>
              <w:outlineLvl w:val="0"/>
            </w:pPr>
            <w:proofErr w:type="spellStart"/>
            <w:r w:rsidRPr="008E7535">
              <w:t>ГДо</w:t>
            </w:r>
            <w:proofErr w:type="spellEnd"/>
            <w:r w:rsidRPr="008E7535">
              <w:t xml:space="preserve"> – общее количество необходимых градостроительных документов (</w:t>
            </w:r>
            <w:proofErr w:type="spellStart"/>
            <w:r w:rsidRPr="008E7535">
              <w:t>Ген.план</w:t>
            </w:r>
            <w:proofErr w:type="spellEnd"/>
            <w:r w:rsidRPr="008E7535">
              <w:t xml:space="preserve"> и ПЗЗ).</w:t>
            </w:r>
          </w:p>
        </w:tc>
      </w:tr>
    </w:tbl>
    <w:p w:rsidR="00756A9B" w:rsidRPr="00FF21A0" w:rsidRDefault="00756A9B" w:rsidP="008E7535">
      <w:pPr>
        <w:keepNext/>
        <w:keepLines/>
        <w:spacing w:line="360" w:lineRule="exact"/>
        <w:ind w:left="9497" w:firstLine="709"/>
        <w:rPr>
          <w:sz w:val="28"/>
          <w:szCs w:val="28"/>
        </w:rPr>
      </w:pPr>
    </w:p>
    <w:sectPr w:rsidR="00756A9B" w:rsidRPr="00FF21A0" w:rsidSect="00A84204">
      <w:footerReference w:type="default" r:id="rId11"/>
      <w:footerReference w:type="first" r:id="rId12"/>
      <w:pgSz w:w="23814" w:h="16839" w:orient="landscape" w:code="8"/>
      <w:pgMar w:top="238" w:right="284" w:bottom="567" w:left="284" w:header="284" w:footer="215" w:gutter="0"/>
      <w:pgNumType w:start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CFD" w:rsidRDefault="00D34CFD" w:rsidP="001F0D20">
      <w:r>
        <w:separator/>
      </w:r>
    </w:p>
  </w:endnote>
  <w:endnote w:type="continuationSeparator" w:id="0">
    <w:p w:rsidR="00D34CFD" w:rsidRDefault="00D34CFD" w:rsidP="001F0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CFD" w:rsidRDefault="00D34CFD">
    <w:pPr>
      <w:pStyle w:val="ac"/>
      <w:jc w:val="right"/>
    </w:pPr>
  </w:p>
  <w:p w:rsidR="00D34CFD" w:rsidRDefault="00D34CFD">
    <w:pPr>
      <w:pStyle w:val="ac"/>
    </w:pPr>
    <w:r>
      <w:t>МНПА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CFD" w:rsidRDefault="00D34CFD">
    <w:pPr>
      <w:pStyle w:val="ac"/>
    </w:pPr>
    <w:r>
      <w:t>МНПА</w:t>
    </w:r>
  </w:p>
  <w:p w:rsidR="00D34CFD" w:rsidRDefault="00D34CFD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CFD" w:rsidRDefault="00D34CFD">
    <w:pPr>
      <w:pStyle w:val="ac"/>
    </w:pPr>
    <w:r>
      <w:t>МНПА</w:t>
    </w:r>
  </w:p>
  <w:p w:rsidR="00D34CFD" w:rsidRDefault="00D34CF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CFD" w:rsidRDefault="00D34CFD" w:rsidP="001F0D20">
      <w:r>
        <w:separator/>
      </w:r>
    </w:p>
  </w:footnote>
  <w:footnote w:type="continuationSeparator" w:id="0">
    <w:p w:rsidR="00D34CFD" w:rsidRDefault="00D34CFD" w:rsidP="001F0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CFD" w:rsidRDefault="00D34CFD" w:rsidP="00F11318">
    <w:pPr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45D2"/>
    <w:multiLevelType w:val="hybridMultilevel"/>
    <w:tmpl w:val="88E2D878"/>
    <w:lvl w:ilvl="0" w:tplc="0A7CBAA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5F2C951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E06905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A33A8DD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8698EA7E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A5764EC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1E26D7D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C1BAA4D8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851C1FBA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9412687"/>
    <w:multiLevelType w:val="hybridMultilevel"/>
    <w:tmpl w:val="960A7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C0145"/>
    <w:multiLevelType w:val="hybridMultilevel"/>
    <w:tmpl w:val="E054B366"/>
    <w:lvl w:ilvl="0" w:tplc="D80038EE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8ADA2F6C" w:tentative="1">
      <w:start w:val="1"/>
      <w:numFmt w:val="lowerLetter"/>
      <w:lvlText w:val="%2."/>
      <w:lvlJc w:val="left"/>
      <w:pPr>
        <w:ind w:left="2509" w:hanging="360"/>
      </w:pPr>
    </w:lvl>
    <w:lvl w:ilvl="2" w:tplc="C218B4C2" w:tentative="1">
      <w:start w:val="1"/>
      <w:numFmt w:val="lowerRoman"/>
      <w:lvlText w:val="%3."/>
      <w:lvlJc w:val="right"/>
      <w:pPr>
        <w:ind w:left="3229" w:hanging="180"/>
      </w:pPr>
    </w:lvl>
    <w:lvl w:ilvl="3" w:tplc="FE1E4BBA" w:tentative="1">
      <w:start w:val="1"/>
      <w:numFmt w:val="decimal"/>
      <w:lvlText w:val="%4."/>
      <w:lvlJc w:val="left"/>
      <w:pPr>
        <w:ind w:left="3949" w:hanging="360"/>
      </w:pPr>
    </w:lvl>
    <w:lvl w:ilvl="4" w:tplc="6E46DF66" w:tentative="1">
      <w:start w:val="1"/>
      <w:numFmt w:val="lowerLetter"/>
      <w:lvlText w:val="%5."/>
      <w:lvlJc w:val="left"/>
      <w:pPr>
        <w:ind w:left="4669" w:hanging="360"/>
      </w:pPr>
    </w:lvl>
    <w:lvl w:ilvl="5" w:tplc="0D5861BC" w:tentative="1">
      <w:start w:val="1"/>
      <w:numFmt w:val="lowerRoman"/>
      <w:lvlText w:val="%6."/>
      <w:lvlJc w:val="right"/>
      <w:pPr>
        <w:ind w:left="5389" w:hanging="180"/>
      </w:pPr>
    </w:lvl>
    <w:lvl w:ilvl="6" w:tplc="EE7A7438" w:tentative="1">
      <w:start w:val="1"/>
      <w:numFmt w:val="decimal"/>
      <w:lvlText w:val="%7."/>
      <w:lvlJc w:val="left"/>
      <w:pPr>
        <w:ind w:left="6109" w:hanging="360"/>
      </w:pPr>
    </w:lvl>
    <w:lvl w:ilvl="7" w:tplc="EB942406" w:tentative="1">
      <w:start w:val="1"/>
      <w:numFmt w:val="lowerLetter"/>
      <w:lvlText w:val="%8."/>
      <w:lvlJc w:val="left"/>
      <w:pPr>
        <w:ind w:left="6829" w:hanging="360"/>
      </w:pPr>
    </w:lvl>
    <w:lvl w:ilvl="8" w:tplc="4B4E7DDE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1D410E83"/>
    <w:multiLevelType w:val="hybridMultilevel"/>
    <w:tmpl w:val="5B4E2BCA"/>
    <w:lvl w:ilvl="0" w:tplc="BDE0D3E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D6A8722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D69CB0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C2F006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E7EC8D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DB98FA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348FB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82043B0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DC80D96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AD6E72"/>
    <w:multiLevelType w:val="hybridMultilevel"/>
    <w:tmpl w:val="27D2FCCE"/>
    <w:lvl w:ilvl="0" w:tplc="00DE7B5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9BA778A"/>
    <w:multiLevelType w:val="multilevel"/>
    <w:tmpl w:val="9E3038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2C34015C"/>
    <w:multiLevelType w:val="multilevel"/>
    <w:tmpl w:val="013006CE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2C740D93"/>
    <w:multiLevelType w:val="hybridMultilevel"/>
    <w:tmpl w:val="31C2261A"/>
    <w:lvl w:ilvl="0" w:tplc="7E840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B231BC" w:tentative="1">
      <w:start w:val="1"/>
      <w:numFmt w:val="lowerLetter"/>
      <w:lvlText w:val="%2."/>
      <w:lvlJc w:val="left"/>
      <w:pPr>
        <w:ind w:left="1440" w:hanging="360"/>
      </w:pPr>
    </w:lvl>
    <w:lvl w:ilvl="2" w:tplc="4EA6BB0C" w:tentative="1">
      <w:start w:val="1"/>
      <w:numFmt w:val="lowerRoman"/>
      <w:lvlText w:val="%3."/>
      <w:lvlJc w:val="right"/>
      <w:pPr>
        <w:ind w:left="2160" w:hanging="180"/>
      </w:pPr>
    </w:lvl>
    <w:lvl w:ilvl="3" w:tplc="50649776" w:tentative="1">
      <w:start w:val="1"/>
      <w:numFmt w:val="decimal"/>
      <w:lvlText w:val="%4."/>
      <w:lvlJc w:val="left"/>
      <w:pPr>
        <w:ind w:left="2880" w:hanging="360"/>
      </w:pPr>
    </w:lvl>
    <w:lvl w:ilvl="4" w:tplc="20501D00" w:tentative="1">
      <w:start w:val="1"/>
      <w:numFmt w:val="lowerLetter"/>
      <w:lvlText w:val="%5."/>
      <w:lvlJc w:val="left"/>
      <w:pPr>
        <w:ind w:left="3600" w:hanging="360"/>
      </w:pPr>
    </w:lvl>
    <w:lvl w:ilvl="5" w:tplc="0082EB9A" w:tentative="1">
      <w:start w:val="1"/>
      <w:numFmt w:val="lowerRoman"/>
      <w:lvlText w:val="%6."/>
      <w:lvlJc w:val="right"/>
      <w:pPr>
        <w:ind w:left="4320" w:hanging="180"/>
      </w:pPr>
    </w:lvl>
    <w:lvl w:ilvl="6" w:tplc="3A5A0976" w:tentative="1">
      <w:start w:val="1"/>
      <w:numFmt w:val="decimal"/>
      <w:lvlText w:val="%7."/>
      <w:lvlJc w:val="left"/>
      <w:pPr>
        <w:ind w:left="5040" w:hanging="360"/>
      </w:pPr>
    </w:lvl>
    <w:lvl w:ilvl="7" w:tplc="60A0656A" w:tentative="1">
      <w:start w:val="1"/>
      <w:numFmt w:val="lowerLetter"/>
      <w:lvlText w:val="%8."/>
      <w:lvlJc w:val="left"/>
      <w:pPr>
        <w:ind w:left="5760" w:hanging="360"/>
      </w:pPr>
    </w:lvl>
    <w:lvl w:ilvl="8" w:tplc="03C85C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10F85"/>
    <w:multiLevelType w:val="multilevel"/>
    <w:tmpl w:val="2830129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9" w15:restartNumberingAfterBreak="0">
    <w:nsid w:val="4100514F"/>
    <w:multiLevelType w:val="multilevel"/>
    <w:tmpl w:val="1144B3A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98" w:hanging="2160"/>
      </w:pPr>
      <w:rPr>
        <w:rFonts w:hint="default"/>
      </w:rPr>
    </w:lvl>
  </w:abstractNum>
  <w:abstractNum w:abstractNumId="10" w15:restartNumberingAfterBreak="0">
    <w:nsid w:val="4880118A"/>
    <w:multiLevelType w:val="hybridMultilevel"/>
    <w:tmpl w:val="A1827C1A"/>
    <w:lvl w:ilvl="0" w:tplc="116A4C9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49FF0BFA"/>
    <w:multiLevelType w:val="hybridMultilevel"/>
    <w:tmpl w:val="2B3E5406"/>
    <w:lvl w:ilvl="0" w:tplc="CF1027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BCE72EE"/>
    <w:multiLevelType w:val="multilevel"/>
    <w:tmpl w:val="BE02F51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5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8" w:hanging="2160"/>
      </w:pPr>
      <w:rPr>
        <w:rFonts w:hint="default"/>
      </w:rPr>
    </w:lvl>
  </w:abstractNum>
  <w:abstractNum w:abstractNumId="13" w15:restartNumberingAfterBreak="0">
    <w:nsid w:val="4BD313E3"/>
    <w:multiLevelType w:val="hybridMultilevel"/>
    <w:tmpl w:val="F1562FFA"/>
    <w:lvl w:ilvl="0" w:tplc="0888C14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2B26D5E2" w:tentative="1">
      <w:start w:val="1"/>
      <w:numFmt w:val="lowerLetter"/>
      <w:lvlText w:val="%2."/>
      <w:lvlJc w:val="left"/>
      <w:pPr>
        <w:ind w:left="1440" w:hanging="360"/>
      </w:pPr>
    </w:lvl>
    <w:lvl w:ilvl="2" w:tplc="F62805BA" w:tentative="1">
      <w:start w:val="1"/>
      <w:numFmt w:val="lowerRoman"/>
      <w:lvlText w:val="%3."/>
      <w:lvlJc w:val="right"/>
      <w:pPr>
        <w:ind w:left="2160" w:hanging="180"/>
      </w:pPr>
    </w:lvl>
    <w:lvl w:ilvl="3" w:tplc="1FDA47E0" w:tentative="1">
      <w:start w:val="1"/>
      <w:numFmt w:val="decimal"/>
      <w:lvlText w:val="%4."/>
      <w:lvlJc w:val="left"/>
      <w:pPr>
        <w:ind w:left="2880" w:hanging="360"/>
      </w:pPr>
    </w:lvl>
    <w:lvl w:ilvl="4" w:tplc="F294994A" w:tentative="1">
      <w:start w:val="1"/>
      <w:numFmt w:val="lowerLetter"/>
      <w:lvlText w:val="%5."/>
      <w:lvlJc w:val="left"/>
      <w:pPr>
        <w:ind w:left="3600" w:hanging="360"/>
      </w:pPr>
    </w:lvl>
    <w:lvl w:ilvl="5" w:tplc="211A603C" w:tentative="1">
      <w:start w:val="1"/>
      <w:numFmt w:val="lowerRoman"/>
      <w:lvlText w:val="%6."/>
      <w:lvlJc w:val="right"/>
      <w:pPr>
        <w:ind w:left="4320" w:hanging="180"/>
      </w:pPr>
    </w:lvl>
    <w:lvl w:ilvl="6" w:tplc="4860D9DA" w:tentative="1">
      <w:start w:val="1"/>
      <w:numFmt w:val="decimal"/>
      <w:lvlText w:val="%7."/>
      <w:lvlJc w:val="left"/>
      <w:pPr>
        <w:ind w:left="5040" w:hanging="360"/>
      </w:pPr>
    </w:lvl>
    <w:lvl w:ilvl="7" w:tplc="1978551A" w:tentative="1">
      <w:start w:val="1"/>
      <w:numFmt w:val="lowerLetter"/>
      <w:lvlText w:val="%8."/>
      <w:lvlJc w:val="left"/>
      <w:pPr>
        <w:ind w:left="5760" w:hanging="360"/>
      </w:pPr>
    </w:lvl>
    <w:lvl w:ilvl="8" w:tplc="499A26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0751B"/>
    <w:multiLevelType w:val="hybridMultilevel"/>
    <w:tmpl w:val="2B3E5406"/>
    <w:lvl w:ilvl="0" w:tplc="CF1027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97101A7"/>
    <w:multiLevelType w:val="hybridMultilevel"/>
    <w:tmpl w:val="F1562FFA"/>
    <w:lvl w:ilvl="0" w:tplc="0888C14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2B26D5E2" w:tentative="1">
      <w:start w:val="1"/>
      <w:numFmt w:val="lowerLetter"/>
      <w:lvlText w:val="%2."/>
      <w:lvlJc w:val="left"/>
      <w:pPr>
        <w:ind w:left="1440" w:hanging="360"/>
      </w:pPr>
    </w:lvl>
    <w:lvl w:ilvl="2" w:tplc="F62805BA" w:tentative="1">
      <w:start w:val="1"/>
      <w:numFmt w:val="lowerRoman"/>
      <w:lvlText w:val="%3."/>
      <w:lvlJc w:val="right"/>
      <w:pPr>
        <w:ind w:left="2160" w:hanging="180"/>
      </w:pPr>
    </w:lvl>
    <w:lvl w:ilvl="3" w:tplc="1FDA47E0" w:tentative="1">
      <w:start w:val="1"/>
      <w:numFmt w:val="decimal"/>
      <w:lvlText w:val="%4."/>
      <w:lvlJc w:val="left"/>
      <w:pPr>
        <w:ind w:left="2880" w:hanging="360"/>
      </w:pPr>
    </w:lvl>
    <w:lvl w:ilvl="4" w:tplc="F294994A" w:tentative="1">
      <w:start w:val="1"/>
      <w:numFmt w:val="lowerLetter"/>
      <w:lvlText w:val="%5."/>
      <w:lvlJc w:val="left"/>
      <w:pPr>
        <w:ind w:left="3600" w:hanging="360"/>
      </w:pPr>
    </w:lvl>
    <w:lvl w:ilvl="5" w:tplc="211A603C" w:tentative="1">
      <w:start w:val="1"/>
      <w:numFmt w:val="lowerRoman"/>
      <w:lvlText w:val="%6."/>
      <w:lvlJc w:val="right"/>
      <w:pPr>
        <w:ind w:left="4320" w:hanging="180"/>
      </w:pPr>
    </w:lvl>
    <w:lvl w:ilvl="6" w:tplc="4860D9DA" w:tentative="1">
      <w:start w:val="1"/>
      <w:numFmt w:val="decimal"/>
      <w:lvlText w:val="%7."/>
      <w:lvlJc w:val="left"/>
      <w:pPr>
        <w:ind w:left="5040" w:hanging="360"/>
      </w:pPr>
    </w:lvl>
    <w:lvl w:ilvl="7" w:tplc="1978551A" w:tentative="1">
      <w:start w:val="1"/>
      <w:numFmt w:val="lowerLetter"/>
      <w:lvlText w:val="%8."/>
      <w:lvlJc w:val="left"/>
      <w:pPr>
        <w:ind w:left="5760" w:hanging="360"/>
      </w:pPr>
    </w:lvl>
    <w:lvl w:ilvl="8" w:tplc="499A26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1230C"/>
    <w:multiLevelType w:val="multilevel"/>
    <w:tmpl w:val="78BADF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8" w:hanging="2160"/>
      </w:pPr>
      <w:rPr>
        <w:rFonts w:hint="default"/>
      </w:rPr>
    </w:lvl>
  </w:abstractNum>
  <w:abstractNum w:abstractNumId="17" w15:restartNumberingAfterBreak="0">
    <w:nsid w:val="604D3FE0"/>
    <w:multiLevelType w:val="hybridMultilevel"/>
    <w:tmpl w:val="8F58BCA8"/>
    <w:lvl w:ilvl="0" w:tplc="00C28CCC">
      <w:start w:val="4"/>
      <w:numFmt w:val="decimal"/>
      <w:lvlText w:val="%1."/>
      <w:lvlJc w:val="left"/>
      <w:pPr>
        <w:ind w:left="1212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8" w15:restartNumberingAfterBreak="0">
    <w:nsid w:val="6EEA6992"/>
    <w:multiLevelType w:val="multilevel"/>
    <w:tmpl w:val="BD7014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79450C52"/>
    <w:multiLevelType w:val="hybridMultilevel"/>
    <w:tmpl w:val="C498A146"/>
    <w:lvl w:ilvl="0" w:tplc="DFF0A2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3A6D46" w:tentative="1">
      <w:start w:val="1"/>
      <w:numFmt w:val="lowerLetter"/>
      <w:lvlText w:val="%2."/>
      <w:lvlJc w:val="left"/>
      <w:pPr>
        <w:ind w:left="1440" w:hanging="360"/>
      </w:pPr>
    </w:lvl>
    <w:lvl w:ilvl="2" w:tplc="80EEC12A" w:tentative="1">
      <w:start w:val="1"/>
      <w:numFmt w:val="lowerRoman"/>
      <w:lvlText w:val="%3."/>
      <w:lvlJc w:val="right"/>
      <w:pPr>
        <w:ind w:left="2160" w:hanging="180"/>
      </w:pPr>
    </w:lvl>
    <w:lvl w:ilvl="3" w:tplc="0CC4F6D4" w:tentative="1">
      <w:start w:val="1"/>
      <w:numFmt w:val="decimal"/>
      <w:lvlText w:val="%4."/>
      <w:lvlJc w:val="left"/>
      <w:pPr>
        <w:ind w:left="2880" w:hanging="360"/>
      </w:pPr>
    </w:lvl>
    <w:lvl w:ilvl="4" w:tplc="DD464830" w:tentative="1">
      <w:start w:val="1"/>
      <w:numFmt w:val="lowerLetter"/>
      <w:lvlText w:val="%5."/>
      <w:lvlJc w:val="left"/>
      <w:pPr>
        <w:ind w:left="3600" w:hanging="360"/>
      </w:pPr>
    </w:lvl>
    <w:lvl w:ilvl="5" w:tplc="C71C05B2" w:tentative="1">
      <w:start w:val="1"/>
      <w:numFmt w:val="lowerRoman"/>
      <w:lvlText w:val="%6."/>
      <w:lvlJc w:val="right"/>
      <w:pPr>
        <w:ind w:left="4320" w:hanging="180"/>
      </w:pPr>
    </w:lvl>
    <w:lvl w:ilvl="6" w:tplc="DA6E269C" w:tentative="1">
      <w:start w:val="1"/>
      <w:numFmt w:val="decimal"/>
      <w:lvlText w:val="%7."/>
      <w:lvlJc w:val="left"/>
      <w:pPr>
        <w:ind w:left="5040" w:hanging="360"/>
      </w:pPr>
    </w:lvl>
    <w:lvl w:ilvl="7" w:tplc="97CA8884" w:tentative="1">
      <w:start w:val="1"/>
      <w:numFmt w:val="lowerLetter"/>
      <w:lvlText w:val="%8."/>
      <w:lvlJc w:val="left"/>
      <w:pPr>
        <w:ind w:left="5760" w:hanging="360"/>
      </w:pPr>
    </w:lvl>
    <w:lvl w:ilvl="8" w:tplc="D832843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8"/>
  </w:num>
  <w:num w:numId="5">
    <w:abstractNumId w:val="5"/>
  </w:num>
  <w:num w:numId="6">
    <w:abstractNumId w:val="2"/>
  </w:num>
  <w:num w:numId="7">
    <w:abstractNumId w:val="7"/>
  </w:num>
  <w:num w:numId="8">
    <w:abstractNumId w:val="19"/>
  </w:num>
  <w:num w:numId="9">
    <w:abstractNumId w:val="15"/>
  </w:num>
  <w:num w:numId="10">
    <w:abstractNumId w:val="13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0"/>
  </w:num>
  <w:num w:numId="15">
    <w:abstractNumId w:val="16"/>
  </w:num>
  <w:num w:numId="16">
    <w:abstractNumId w:val="12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7"/>
  </w:num>
  <w:num w:numId="22">
    <w:abstractNumId w:val="11"/>
  </w:num>
  <w:num w:numId="23">
    <w:abstractNumId w:val="8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5FA"/>
    <w:rsid w:val="000000C6"/>
    <w:rsid w:val="0000049C"/>
    <w:rsid w:val="0000057D"/>
    <w:rsid w:val="00000C1E"/>
    <w:rsid w:val="000019D0"/>
    <w:rsid w:val="000057C2"/>
    <w:rsid w:val="0000594E"/>
    <w:rsid w:val="00005995"/>
    <w:rsid w:val="00005AF1"/>
    <w:rsid w:val="0001078F"/>
    <w:rsid w:val="000112C5"/>
    <w:rsid w:val="000118C7"/>
    <w:rsid w:val="00012F0B"/>
    <w:rsid w:val="00013063"/>
    <w:rsid w:val="0001310B"/>
    <w:rsid w:val="000137C0"/>
    <w:rsid w:val="00014752"/>
    <w:rsid w:val="00014BDA"/>
    <w:rsid w:val="00015C8F"/>
    <w:rsid w:val="00016A24"/>
    <w:rsid w:val="000179BE"/>
    <w:rsid w:val="00017B7A"/>
    <w:rsid w:val="00020BEC"/>
    <w:rsid w:val="00020C46"/>
    <w:rsid w:val="00021DF7"/>
    <w:rsid w:val="000225C6"/>
    <w:rsid w:val="00022E79"/>
    <w:rsid w:val="0002305E"/>
    <w:rsid w:val="0002327A"/>
    <w:rsid w:val="000232A5"/>
    <w:rsid w:val="00026F9D"/>
    <w:rsid w:val="000304EF"/>
    <w:rsid w:val="000309BC"/>
    <w:rsid w:val="00030AA9"/>
    <w:rsid w:val="0003113F"/>
    <w:rsid w:val="000318A0"/>
    <w:rsid w:val="00031A88"/>
    <w:rsid w:val="00032862"/>
    <w:rsid w:val="00034672"/>
    <w:rsid w:val="00034E8C"/>
    <w:rsid w:val="00035A4A"/>
    <w:rsid w:val="00035D84"/>
    <w:rsid w:val="000361B0"/>
    <w:rsid w:val="000362A9"/>
    <w:rsid w:val="00036684"/>
    <w:rsid w:val="00036A89"/>
    <w:rsid w:val="00036E4B"/>
    <w:rsid w:val="00037398"/>
    <w:rsid w:val="00041907"/>
    <w:rsid w:val="0004529F"/>
    <w:rsid w:val="000473D2"/>
    <w:rsid w:val="00047934"/>
    <w:rsid w:val="00047C7D"/>
    <w:rsid w:val="0005101F"/>
    <w:rsid w:val="000513BA"/>
    <w:rsid w:val="0005168C"/>
    <w:rsid w:val="00054801"/>
    <w:rsid w:val="00055E82"/>
    <w:rsid w:val="0005693A"/>
    <w:rsid w:val="000576D5"/>
    <w:rsid w:val="00062154"/>
    <w:rsid w:val="000622C1"/>
    <w:rsid w:val="00062622"/>
    <w:rsid w:val="000639A8"/>
    <w:rsid w:val="000649CD"/>
    <w:rsid w:val="00067BC1"/>
    <w:rsid w:val="00070A1A"/>
    <w:rsid w:val="00072A9E"/>
    <w:rsid w:val="000734E4"/>
    <w:rsid w:val="0007423E"/>
    <w:rsid w:val="0007461E"/>
    <w:rsid w:val="00075587"/>
    <w:rsid w:val="0007584B"/>
    <w:rsid w:val="000767D8"/>
    <w:rsid w:val="00076ED4"/>
    <w:rsid w:val="0007792C"/>
    <w:rsid w:val="00077E93"/>
    <w:rsid w:val="000803B7"/>
    <w:rsid w:val="000820A6"/>
    <w:rsid w:val="0008264F"/>
    <w:rsid w:val="000826C8"/>
    <w:rsid w:val="0008521E"/>
    <w:rsid w:val="00086BD2"/>
    <w:rsid w:val="00090035"/>
    <w:rsid w:val="000907A8"/>
    <w:rsid w:val="00090E54"/>
    <w:rsid w:val="000913BC"/>
    <w:rsid w:val="00093132"/>
    <w:rsid w:val="000950B0"/>
    <w:rsid w:val="00095F3D"/>
    <w:rsid w:val="00096B51"/>
    <w:rsid w:val="00097B04"/>
    <w:rsid w:val="00097F9C"/>
    <w:rsid w:val="000A1511"/>
    <w:rsid w:val="000A171D"/>
    <w:rsid w:val="000A3663"/>
    <w:rsid w:val="000A46DF"/>
    <w:rsid w:val="000A54B5"/>
    <w:rsid w:val="000A67EE"/>
    <w:rsid w:val="000A727F"/>
    <w:rsid w:val="000A75A5"/>
    <w:rsid w:val="000B034A"/>
    <w:rsid w:val="000B069B"/>
    <w:rsid w:val="000B10C5"/>
    <w:rsid w:val="000B1B58"/>
    <w:rsid w:val="000B2544"/>
    <w:rsid w:val="000B267C"/>
    <w:rsid w:val="000B4D24"/>
    <w:rsid w:val="000B4D7E"/>
    <w:rsid w:val="000B52C3"/>
    <w:rsid w:val="000C00BC"/>
    <w:rsid w:val="000C0543"/>
    <w:rsid w:val="000C0C52"/>
    <w:rsid w:val="000C0CCB"/>
    <w:rsid w:val="000C173F"/>
    <w:rsid w:val="000C18C4"/>
    <w:rsid w:val="000C1ADC"/>
    <w:rsid w:val="000C39E7"/>
    <w:rsid w:val="000C3F4D"/>
    <w:rsid w:val="000C4193"/>
    <w:rsid w:val="000C6619"/>
    <w:rsid w:val="000D0351"/>
    <w:rsid w:val="000D3514"/>
    <w:rsid w:val="000D36A4"/>
    <w:rsid w:val="000D3C00"/>
    <w:rsid w:val="000D3E30"/>
    <w:rsid w:val="000D414C"/>
    <w:rsid w:val="000D6ABB"/>
    <w:rsid w:val="000D6B82"/>
    <w:rsid w:val="000D7D2C"/>
    <w:rsid w:val="000E0AD3"/>
    <w:rsid w:val="000E22FB"/>
    <w:rsid w:val="000E3AC3"/>
    <w:rsid w:val="000E3EF1"/>
    <w:rsid w:val="000E43A0"/>
    <w:rsid w:val="000E5DED"/>
    <w:rsid w:val="000E623A"/>
    <w:rsid w:val="000E68A1"/>
    <w:rsid w:val="000E69F7"/>
    <w:rsid w:val="000E7111"/>
    <w:rsid w:val="000E72ED"/>
    <w:rsid w:val="000F00F7"/>
    <w:rsid w:val="000F04E5"/>
    <w:rsid w:val="000F0627"/>
    <w:rsid w:val="000F114C"/>
    <w:rsid w:val="000F239B"/>
    <w:rsid w:val="000F3B04"/>
    <w:rsid w:val="000F3B89"/>
    <w:rsid w:val="000F4CC2"/>
    <w:rsid w:val="000F58A1"/>
    <w:rsid w:val="000F5CA6"/>
    <w:rsid w:val="000F6732"/>
    <w:rsid w:val="000F75B2"/>
    <w:rsid w:val="00100AFF"/>
    <w:rsid w:val="00101FB4"/>
    <w:rsid w:val="00102966"/>
    <w:rsid w:val="001042A9"/>
    <w:rsid w:val="00104759"/>
    <w:rsid w:val="001069D2"/>
    <w:rsid w:val="00106F42"/>
    <w:rsid w:val="00110338"/>
    <w:rsid w:val="00110709"/>
    <w:rsid w:val="00110FA7"/>
    <w:rsid w:val="00111B86"/>
    <w:rsid w:val="00111BDE"/>
    <w:rsid w:val="00111C2A"/>
    <w:rsid w:val="00112EB1"/>
    <w:rsid w:val="00113320"/>
    <w:rsid w:val="00113827"/>
    <w:rsid w:val="00114532"/>
    <w:rsid w:val="00114D57"/>
    <w:rsid w:val="00115CB5"/>
    <w:rsid w:val="00116917"/>
    <w:rsid w:val="00117C51"/>
    <w:rsid w:val="00117C75"/>
    <w:rsid w:val="00117FFE"/>
    <w:rsid w:val="001200F2"/>
    <w:rsid w:val="001206E4"/>
    <w:rsid w:val="00121B60"/>
    <w:rsid w:val="0012211E"/>
    <w:rsid w:val="00123013"/>
    <w:rsid w:val="00123645"/>
    <w:rsid w:val="00123B38"/>
    <w:rsid w:val="00123F83"/>
    <w:rsid w:val="00125CB5"/>
    <w:rsid w:val="00125EE3"/>
    <w:rsid w:val="001267F3"/>
    <w:rsid w:val="00127327"/>
    <w:rsid w:val="00131C52"/>
    <w:rsid w:val="00131F2B"/>
    <w:rsid w:val="00132040"/>
    <w:rsid w:val="00132F5F"/>
    <w:rsid w:val="001362AB"/>
    <w:rsid w:val="00136A6C"/>
    <w:rsid w:val="0013784C"/>
    <w:rsid w:val="001379C6"/>
    <w:rsid w:val="00141DB4"/>
    <w:rsid w:val="00142586"/>
    <w:rsid w:val="001435C4"/>
    <w:rsid w:val="0014374A"/>
    <w:rsid w:val="00144D1C"/>
    <w:rsid w:val="00145BB6"/>
    <w:rsid w:val="00150295"/>
    <w:rsid w:val="00150960"/>
    <w:rsid w:val="00150BE6"/>
    <w:rsid w:val="001514C2"/>
    <w:rsid w:val="00152A68"/>
    <w:rsid w:val="001534BA"/>
    <w:rsid w:val="00153A84"/>
    <w:rsid w:val="00154048"/>
    <w:rsid w:val="001542F2"/>
    <w:rsid w:val="0015664C"/>
    <w:rsid w:val="00156703"/>
    <w:rsid w:val="00156B8B"/>
    <w:rsid w:val="00156DE4"/>
    <w:rsid w:val="00157629"/>
    <w:rsid w:val="00157A28"/>
    <w:rsid w:val="0016073C"/>
    <w:rsid w:val="00161A37"/>
    <w:rsid w:val="00161E7A"/>
    <w:rsid w:val="00163AFC"/>
    <w:rsid w:val="00163CC0"/>
    <w:rsid w:val="00164CF3"/>
    <w:rsid w:val="00165AB1"/>
    <w:rsid w:val="001663D4"/>
    <w:rsid w:val="0016643A"/>
    <w:rsid w:val="001668DD"/>
    <w:rsid w:val="0016745A"/>
    <w:rsid w:val="00167835"/>
    <w:rsid w:val="00170233"/>
    <w:rsid w:val="0017039F"/>
    <w:rsid w:val="00170D7F"/>
    <w:rsid w:val="00171075"/>
    <w:rsid w:val="001714E2"/>
    <w:rsid w:val="00172494"/>
    <w:rsid w:val="00173333"/>
    <w:rsid w:val="00174BFC"/>
    <w:rsid w:val="0017509E"/>
    <w:rsid w:val="001756F1"/>
    <w:rsid w:val="001758AC"/>
    <w:rsid w:val="001765CB"/>
    <w:rsid w:val="001766B3"/>
    <w:rsid w:val="0017738C"/>
    <w:rsid w:val="00177813"/>
    <w:rsid w:val="001824CD"/>
    <w:rsid w:val="001833AC"/>
    <w:rsid w:val="0018489F"/>
    <w:rsid w:val="001869E3"/>
    <w:rsid w:val="00187064"/>
    <w:rsid w:val="001870E4"/>
    <w:rsid w:val="001907F2"/>
    <w:rsid w:val="00190E14"/>
    <w:rsid w:val="001921E3"/>
    <w:rsid w:val="0019237E"/>
    <w:rsid w:val="00192A6D"/>
    <w:rsid w:val="00193F45"/>
    <w:rsid w:val="0019445B"/>
    <w:rsid w:val="00195E81"/>
    <w:rsid w:val="001A2F32"/>
    <w:rsid w:val="001A3389"/>
    <w:rsid w:val="001A5111"/>
    <w:rsid w:val="001B01E6"/>
    <w:rsid w:val="001B02D0"/>
    <w:rsid w:val="001B02D9"/>
    <w:rsid w:val="001B06E7"/>
    <w:rsid w:val="001B2204"/>
    <w:rsid w:val="001B2868"/>
    <w:rsid w:val="001B29F5"/>
    <w:rsid w:val="001B3F6B"/>
    <w:rsid w:val="001B52F6"/>
    <w:rsid w:val="001B578F"/>
    <w:rsid w:val="001B76D5"/>
    <w:rsid w:val="001C2679"/>
    <w:rsid w:val="001C359C"/>
    <w:rsid w:val="001C481A"/>
    <w:rsid w:val="001C59A4"/>
    <w:rsid w:val="001C5BB9"/>
    <w:rsid w:val="001C63F9"/>
    <w:rsid w:val="001C664E"/>
    <w:rsid w:val="001C744B"/>
    <w:rsid w:val="001D157C"/>
    <w:rsid w:val="001D50AE"/>
    <w:rsid w:val="001D67F7"/>
    <w:rsid w:val="001D68C6"/>
    <w:rsid w:val="001D6C0F"/>
    <w:rsid w:val="001D78A6"/>
    <w:rsid w:val="001E2C31"/>
    <w:rsid w:val="001E3961"/>
    <w:rsid w:val="001E3FA2"/>
    <w:rsid w:val="001E556C"/>
    <w:rsid w:val="001E7C4C"/>
    <w:rsid w:val="001E7F5B"/>
    <w:rsid w:val="001F0D20"/>
    <w:rsid w:val="001F1ACC"/>
    <w:rsid w:val="001F345E"/>
    <w:rsid w:val="001F43D8"/>
    <w:rsid w:val="001F475F"/>
    <w:rsid w:val="001F4EE0"/>
    <w:rsid w:val="001F634E"/>
    <w:rsid w:val="001F7139"/>
    <w:rsid w:val="002013D4"/>
    <w:rsid w:val="0020264E"/>
    <w:rsid w:val="002028CF"/>
    <w:rsid w:val="002029D3"/>
    <w:rsid w:val="00203796"/>
    <w:rsid w:val="002038E2"/>
    <w:rsid w:val="00203C9D"/>
    <w:rsid w:val="00204FD2"/>
    <w:rsid w:val="00205038"/>
    <w:rsid w:val="002069F8"/>
    <w:rsid w:val="00206F39"/>
    <w:rsid w:val="00206F57"/>
    <w:rsid w:val="0020772E"/>
    <w:rsid w:val="00211421"/>
    <w:rsid w:val="0021187B"/>
    <w:rsid w:val="00212E42"/>
    <w:rsid w:val="0021329A"/>
    <w:rsid w:val="00213A1B"/>
    <w:rsid w:val="00213D0E"/>
    <w:rsid w:val="0021498E"/>
    <w:rsid w:val="00215562"/>
    <w:rsid w:val="002156B5"/>
    <w:rsid w:val="00215923"/>
    <w:rsid w:val="00216C0A"/>
    <w:rsid w:val="00216F72"/>
    <w:rsid w:val="00220FE7"/>
    <w:rsid w:val="00221395"/>
    <w:rsid w:val="00222339"/>
    <w:rsid w:val="00222940"/>
    <w:rsid w:val="00222E48"/>
    <w:rsid w:val="00222F77"/>
    <w:rsid w:val="0022348B"/>
    <w:rsid w:val="00223555"/>
    <w:rsid w:val="00223AA7"/>
    <w:rsid w:val="0022444D"/>
    <w:rsid w:val="0022482F"/>
    <w:rsid w:val="00224BE5"/>
    <w:rsid w:val="00225F2A"/>
    <w:rsid w:val="002261A2"/>
    <w:rsid w:val="00226C6E"/>
    <w:rsid w:val="002278B4"/>
    <w:rsid w:val="00227B7E"/>
    <w:rsid w:val="002311C2"/>
    <w:rsid w:val="0023275D"/>
    <w:rsid w:val="00232CD1"/>
    <w:rsid w:val="00233AE1"/>
    <w:rsid w:val="00234DB6"/>
    <w:rsid w:val="00237EA9"/>
    <w:rsid w:val="00241B91"/>
    <w:rsid w:val="002448CB"/>
    <w:rsid w:val="00244B53"/>
    <w:rsid w:val="00247C64"/>
    <w:rsid w:val="00250B08"/>
    <w:rsid w:val="002516B2"/>
    <w:rsid w:val="002519E8"/>
    <w:rsid w:val="00252298"/>
    <w:rsid w:val="00256889"/>
    <w:rsid w:val="00256D00"/>
    <w:rsid w:val="0025720D"/>
    <w:rsid w:val="002574AE"/>
    <w:rsid w:val="0026056B"/>
    <w:rsid w:val="00261129"/>
    <w:rsid w:val="0026184A"/>
    <w:rsid w:val="00261C22"/>
    <w:rsid w:val="00262536"/>
    <w:rsid w:val="002628E5"/>
    <w:rsid w:val="00262C58"/>
    <w:rsid w:val="00263345"/>
    <w:rsid w:val="00263C40"/>
    <w:rsid w:val="00264277"/>
    <w:rsid w:val="002653F6"/>
    <w:rsid w:val="00265A1C"/>
    <w:rsid w:val="00266291"/>
    <w:rsid w:val="00267D30"/>
    <w:rsid w:val="00267F2E"/>
    <w:rsid w:val="002704C7"/>
    <w:rsid w:val="00271B2E"/>
    <w:rsid w:val="00271E30"/>
    <w:rsid w:val="002738E0"/>
    <w:rsid w:val="00275C5E"/>
    <w:rsid w:val="00275F04"/>
    <w:rsid w:val="00276047"/>
    <w:rsid w:val="002763A8"/>
    <w:rsid w:val="00280C7E"/>
    <w:rsid w:val="00280FE7"/>
    <w:rsid w:val="00281269"/>
    <w:rsid w:val="0028131E"/>
    <w:rsid w:val="00281784"/>
    <w:rsid w:val="0028238B"/>
    <w:rsid w:val="00282428"/>
    <w:rsid w:val="00283205"/>
    <w:rsid w:val="00283A5C"/>
    <w:rsid w:val="00284467"/>
    <w:rsid w:val="00284CCC"/>
    <w:rsid w:val="00286478"/>
    <w:rsid w:val="002900BB"/>
    <w:rsid w:val="0029089E"/>
    <w:rsid w:val="00290DE1"/>
    <w:rsid w:val="00293E6F"/>
    <w:rsid w:val="0029415B"/>
    <w:rsid w:val="00294271"/>
    <w:rsid w:val="00294526"/>
    <w:rsid w:val="002948A1"/>
    <w:rsid w:val="00294A0B"/>
    <w:rsid w:val="00295F3B"/>
    <w:rsid w:val="002A074F"/>
    <w:rsid w:val="002A09D7"/>
    <w:rsid w:val="002A24C0"/>
    <w:rsid w:val="002A2AE2"/>
    <w:rsid w:val="002A44C7"/>
    <w:rsid w:val="002A4A20"/>
    <w:rsid w:val="002A5318"/>
    <w:rsid w:val="002A625A"/>
    <w:rsid w:val="002A6391"/>
    <w:rsid w:val="002A63E8"/>
    <w:rsid w:val="002A654F"/>
    <w:rsid w:val="002A7856"/>
    <w:rsid w:val="002B09FA"/>
    <w:rsid w:val="002B1B37"/>
    <w:rsid w:val="002B219D"/>
    <w:rsid w:val="002B35AF"/>
    <w:rsid w:val="002B3757"/>
    <w:rsid w:val="002B3B17"/>
    <w:rsid w:val="002B3C3E"/>
    <w:rsid w:val="002B4880"/>
    <w:rsid w:val="002B5052"/>
    <w:rsid w:val="002B55A9"/>
    <w:rsid w:val="002B56F7"/>
    <w:rsid w:val="002B7404"/>
    <w:rsid w:val="002C2A39"/>
    <w:rsid w:val="002C2E1B"/>
    <w:rsid w:val="002C5130"/>
    <w:rsid w:val="002C526E"/>
    <w:rsid w:val="002C551C"/>
    <w:rsid w:val="002C5FAE"/>
    <w:rsid w:val="002C705E"/>
    <w:rsid w:val="002D1217"/>
    <w:rsid w:val="002D269D"/>
    <w:rsid w:val="002D36DB"/>
    <w:rsid w:val="002D3CFD"/>
    <w:rsid w:val="002D422D"/>
    <w:rsid w:val="002D47F0"/>
    <w:rsid w:val="002D49BC"/>
    <w:rsid w:val="002D4F75"/>
    <w:rsid w:val="002D586B"/>
    <w:rsid w:val="002D5932"/>
    <w:rsid w:val="002D77D6"/>
    <w:rsid w:val="002D7C2B"/>
    <w:rsid w:val="002D7DF4"/>
    <w:rsid w:val="002E069A"/>
    <w:rsid w:val="002E0BD3"/>
    <w:rsid w:val="002E1217"/>
    <w:rsid w:val="002E25A9"/>
    <w:rsid w:val="002E2869"/>
    <w:rsid w:val="002E28BD"/>
    <w:rsid w:val="002E43A6"/>
    <w:rsid w:val="002E577E"/>
    <w:rsid w:val="002E6866"/>
    <w:rsid w:val="002E7D81"/>
    <w:rsid w:val="002F0DE5"/>
    <w:rsid w:val="002F0FD9"/>
    <w:rsid w:val="002F47C7"/>
    <w:rsid w:val="002F6EF6"/>
    <w:rsid w:val="0030097E"/>
    <w:rsid w:val="0030171F"/>
    <w:rsid w:val="00301BF6"/>
    <w:rsid w:val="00304411"/>
    <w:rsid w:val="00306250"/>
    <w:rsid w:val="0030645C"/>
    <w:rsid w:val="00306EE7"/>
    <w:rsid w:val="003077EA"/>
    <w:rsid w:val="003079C5"/>
    <w:rsid w:val="00307FE0"/>
    <w:rsid w:val="003100A9"/>
    <w:rsid w:val="003104B9"/>
    <w:rsid w:val="00310CD4"/>
    <w:rsid w:val="00312EC5"/>
    <w:rsid w:val="003130AE"/>
    <w:rsid w:val="00313110"/>
    <w:rsid w:val="003133B1"/>
    <w:rsid w:val="00313630"/>
    <w:rsid w:val="003201D3"/>
    <w:rsid w:val="003210DC"/>
    <w:rsid w:val="00321E1D"/>
    <w:rsid w:val="00322098"/>
    <w:rsid w:val="00322368"/>
    <w:rsid w:val="003226C1"/>
    <w:rsid w:val="00324E9A"/>
    <w:rsid w:val="00325089"/>
    <w:rsid w:val="003259E7"/>
    <w:rsid w:val="0032625B"/>
    <w:rsid w:val="00326322"/>
    <w:rsid w:val="00326CC0"/>
    <w:rsid w:val="00327123"/>
    <w:rsid w:val="00327EA3"/>
    <w:rsid w:val="0033326C"/>
    <w:rsid w:val="00335FB4"/>
    <w:rsid w:val="0033694C"/>
    <w:rsid w:val="00336D3A"/>
    <w:rsid w:val="0033700A"/>
    <w:rsid w:val="00337A1F"/>
    <w:rsid w:val="00340359"/>
    <w:rsid w:val="00340475"/>
    <w:rsid w:val="0034091A"/>
    <w:rsid w:val="00341B75"/>
    <w:rsid w:val="00342213"/>
    <w:rsid w:val="00343500"/>
    <w:rsid w:val="00343510"/>
    <w:rsid w:val="003443C4"/>
    <w:rsid w:val="00345304"/>
    <w:rsid w:val="00346A51"/>
    <w:rsid w:val="003471E9"/>
    <w:rsid w:val="00347784"/>
    <w:rsid w:val="0035174B"/>
    <w:rsid w:val="00351AF8"/>
    <w:rsid w:val="00351BCC"/>
    <w:rsid w:val="00351D1C"/>
    <w:rsid w:val="003522D8"/>
    <w:rsid w:val="00352523"/>
    <w:rsid w:val="0035355C"/>
    <w:rsid w:val="00353EAC"/>
    <w:rsid w:val="00353F80"/>
    <w:rsid w:val="003543F1"/>
    <w:rsid w:val="003546FE"/>
    <w:rsid w:val="00354E34"/>
    <w:rsid w:val="00355693"/>
    <w:rsid w:val="00355927"/>
    <w:rsid w:val="00355D53"/>
    <w:rsid w:val="00355EEA"/>
    <w:rsid w:val="00356687"/>
    <w:rsid w:val="003572D8"/>
    <w:rsid w:val="003605CF"/>
    <w:rsid w:val="00360E5B"/>
    <w:rsid w:val="00362253"/>
    <w:rsid w:val="00362518"/>
    <w:rsid w:val="00362A3C"/>
    <w:rsid w:val="00362FF6"/>
    <w:rsid w:val="00363857"/>
    <w:rsid w:val="00363B62"/>
    <w:rsid w:val="00364709"/>
    <w:rsid w:val="00364777"/>
    <w:rsid w:val="00364DFA"/>
    <w:rsid w:val="00365254"/>
    <w:rsid w:val="003655E4"/>
    <w:rsid w:val="00366060"/>
    <w:rsid w:val="00366DB2"/>
    <w:rsid w:val="00367463"/>
    <w:rsid w:val="00370DDF"/>
    <w:rsid w:val="003711F5"/>
    <w:rsid w:val="003714A4"/>
    <w:rsid w:val="00371FB9"/>
    <w:rsid w:val="003758C2"/>
    <w:rsid w:val="00375C13"/>
    <w:rsid w:val="00375F30"/>
    <w:rsid w:val="003760F6"/>
    <w:rsid w:val="00376355"/>
    <w:rsid w:val="003763A1"/>
    <w:rsid w:val="00376B12"/>
    <w:rsid w:val="00381031"/>
    <w:rsid w:val="003813BC"/>
    <w:rsid w:val="00381A53"/>
    <w:rsid w:val="003828DC"/>
    <w:rsid w:val="00382AAD"/>
    <w:rsid w:val="00383649"/>
    <w:rsid w:val="003862F6"/>
    <w:rsid w:val="00386F6C"/>
    <w:rsid w:val="00390E3F"/>
    <w:rsid w:val="00390E71"/>
    <w:rsid w:val="0039233C"/>
    <w:rsid w:val="00393682"/>
    <w:rsid w:val="00394842"/>
    <w:rsid w:val="0039514A"/>
    <w:rsid w:val="00395AE4"/>
    <w:rsid w:val="003967DD"/>
    <w:rsid w:val="00396CEF"/>
    <w:rsid w:val="003A0D9D"/>
    <w:rsid w:val="003A2C33"/>
    <w:rsid w:val="003A409D"/>
    <w:rsid w:val="003A4546"/>
    <w:rsid w:val="003A646D"/>
    <w:rsid w:val="003A7764"/>
    <w:rsid w:val="003A78B2"/>
    <w:rsid w:val="003B16D5"/>
    <w:rsid w:val="003B1ABC"/>
    <w:rsid w:val="003B2062"/>
    <w:rsid w:val="003B2629"/>
    <w:rsid w:val="003B5B51"/>
    <w:rsid w:val="003B7A60"/>
    <w:rsid w:val="003C0638"/>
    <w:rsid w:val="003C06EA"/>
    <w:rsid w:val="003C0BD6"/>
    <w:rsid w:val="003C10C9"/>
    <w:rsid w:val="003C1106"/>
    <w:rsid w:val="003C1E3D"/>
    <w:rsid w:val="003C1E81"/>
    <w:rsid w:val="003C3B1E"/>
    <w:rsid w:val="003C4E17"/>
    <w:rsid w:val="003C500F"/>
    <w:rsid w:val="003C50BA"/>
    <w:rsid w:val="003C69FD"/>
    <w:rsid w:val="003C6A7B"/>
    <w:rsid w:val="003C7697"/>
    <w:rsid w:val="003D214E"/>
    <w:rsid w:val="003D23BB"/>
    <w:rsid w:val="003D2497"/>
    <w:rsid w:val="003D3CBC"/>
    <w:rsid w:val="003D655F"/>
    <w:rsid w:val="003D69D6"/>
    <w:rsid w:val="003E001F"/>
    <w:rsid w:val="003E14E0"/>
    <w:rsid w:val="003E18C5"/>
    <w:rsid w:val="003E20B3"/>
    <w:rsid w:val="003E2985"/>
    <w:rsid w:val="003E2C59"/>
    <w:rsid w:val="003E3E61"/>
    <w:rsid w:val="003E3F90"/>
    <w:rsid w:val="003E40D5"/>
    <w:rsid w:val="003E56AA"/>
    <w:rsid w:val="003E5D81"/>
    <w:rsid w:val="003E5DC0"/>
    <w:rsid w:val="003E64F3"/>
    <w:rsid w:val="003E79EB"/>
    <w:rsid w:val="003F0893"/>
    <w:rsid w:val="003F0F11"/>
    <w:rsid w:val="003F13C7"/>
    <w:rsid w:val="003F1460"/>
    <w:rsid w:val="003F1AB0"/>
    <w:rsid w:val="003F1FC0"/>
    <w:rsid w:val="003F39B1"/>
    <w:rsid w:val="003F4D9B"/>
    <w:rsid w:val="003F608D"/>
    <w:rsid w:val="00400805"/>
    <w:rsid w:val="004018C7"/>
    <w:rsid w:val="00401B55"/>
    <w:rsid w:val="004030E2"/>
    <w:rsid w:val="0040418B"/>
    <w:rsid w:val="00405C5B"/>
    <w:rsid w:val="00406782"/>
    <w:rsid w:val="00406890"/>
    <w:rsid w:val="0040697C"/>
    <w:rsid w:val="00410AD4"/>
    <w:rsid w:val="00411717"/>
    <w:rsid w:val="004126D2"/>
    <w:rsid w:val="00412C46"/>
    <w:rsid w:val="0041354A"/>
    <w:rsid w:val="00414414"/>
    <w:rsid w:val="00414658"/>
    <w:rsid w:val="00414BE3"/>
    <w:rsid w:val="004153B5"/>
    <w:rsid w:val="00415C2F"/>
    <w:rsid w:val="004162EE"/>
    <w:rsid w:val="0042144B"/>
    <w:rsid w:val="00421E44"/>
    <w:rsid w:val="00422299"/>
    <w:rsid w:val="00424FD3"/>
    <w:rsid w:val="00425480"/>
    <w:rsid w:val="00425948"/>
    <w:rsid w:val="004259F1"/>
    <w:rsid w:val="00426109"/>
    <w:rsid w:val="00430E82"/>
    <w:rsid w:val="0043160E"/>
    <w:rsid w:val="00431B6B"/>
    <w:rsid w:val="004339E7"/>
    <w:rsid w:val="00434858"/>
    <w:rsid w:val="00435125"/>
    <w:rsid w:val="00436F37"/>
    <w:rsid w:val="00437285"/>
    <w:rsid w:val="0043749C"/>
    <w:rsid w:val="004408A1"/>
    <w:rsid w:val="00441496"/>
    <w:rsid w:val="00442292"/>
    <w:rsid w:val="004442F1"/>
    <w:rsid w:val="004449E5"/>
    <w:rsid w:val="00445B23"/>
    <w:rsid w:val="00445F54"/>
    <w:rsid w:val="00446A48"/>
    <w:rsid w:val="00446FD1"/>
    <w:rsid w:val="004478A9"/>
    <w:rsid w:val="00447C83"/>
    <w:rsid w:val="00447E17"/>
    <w:rsid w:val="00450207"/>
    <w:rsid w:val="00450475"/>
    <w:rsid w:val="00453856"/>
    <w:rsid w:val="00453D4A"/>
    <w:rsid w:val="004540EB"/>
    <w:rsid w:val="004558E7"/>
    <w:rsid w:val="00457A8F"/>
    <w:rsid w:val="00457C74"/>
    <w:rsid w:val="004606E0"/>
    <w:rsid w:val="00460AEB"/>
    <w:rsid w:val="00460E22"/>
    <w:rsid w:val="004621C0"/>
    <w:rsid w:val="00462B89"/>
    <w:rsid w:val="00463A7E"/>
    <w:rsid w:val="00463B42"/>
    <w:rsid w:val="00463D34"/>
    <w:rsid w:val="004645C0"/>
    <w:rsid w:val="00464620"/>
    <w:rsid w:val="004650D8"/>
    <w:rsid w:val="004662F2"/>
    <w:rsid w:val="004672AD"/>
    <w:rsid w:val="004714C7"/>
    <w:rsid w:val="004721C0"/>
    <w:rsid w:val="00472234"/>
    <w:rsid w:val="00473EE1"/>
    <w:rsid w:val="0047464B"/>
    <w:rsid w:val="00475C63"/>
    <w:rsid w:val="00475E0C"/>
    <w:rsid w:val="00476265"/>
    <w:rsid w:val="00477170"/>
    <w:rsid w:val="00477CE9"/>
    <w:rsid w:val="0048016F"/>
    <w:rsid w:val="0048074E"/>
    <w:rsid w:val="004807BE"/>
    <w:rsid w:val="004808CB"/>
    <w:rsid w:val="00480A2D"/>
    <w:rsid w:val="00481E90"/>
    <w:rsid w:val="00481F28"/>
    <w:rsid w:val="00482441"/>
    <w:rsid w:val="00482850"/>
    <w:rsid w:val="00483C02"/>
    <w:rsid w:val="0048405A"/>
    <w:rsid w:val="00490061"/>
    <w:rsid w:val="00490AD8"/>
    <w:rsid w:val="0049272A"/>
    <w:rsid w:val="00492FE8"/>
    <w:rsid w:val="0049355E"/>
    <w:rsid w:val="0049396D"/>
    <w:rsid w:val="0049531B"/>
    <w:rsid w:val="00495A40"/>
    <w:rsid w:val="00495CB4"/>
    <w:rsid w:val="0049663A"/>
    <w:rsid w:val="004972FC"/>
    <w:rsid w:val="0049789E"/>
    <w:rsid w:val="004A072A"/>
    <w:rsid w:val="004A09FD"/>
    <w:rsid w:val="004A1901"/>
    <w:rsid w:val="004A3C43"/>
    <w:rsid w:val="004A7527"/>
    <w:rsid w:val="004B094B"/>
    <w:rsid w:val="004B1AFF"/>
    <w:rsid w:val="004B3303"/>
    <w:rsid w:val="004B347D"/>
    <w:rsid w:val="004B3674"/>
    <w:rsid w:val="004B54CC"/>
    <w:rsid w:val="004B5DD3"/>
    <w:rsid w:val="004C0299"/>
    <w:rsid w:val="004C05D1"/>
    <w:rsid w:val="004C0A0E"/>
    <w:rsid w:val="004C1191"/>
    <w:rsid w:val="004C3321"/>
    <w:rsid w:val="004C39A1"/>
    <w:rsid w:val="004C4998"/>
    <w:rsid w:val="004C6712"/>
    <w:rsid w:val="004D2638"/>
    <w:rsid w:val="004D3062"/>
    <w:rsid w:val="004D3650"/>
    <w:rsid w:val="004D3B86"/>
    <w:rsid w:val="004D75E6"/>
    <w:rsid w:val="004D7867"/>
    <w:rsid w:val="004D7D07"/>
    <w:rsid w:val="004E073E"/>
    <w:rsid w:val="004E0EA8"/>
    <w:rsid w:val="004E2AA2"/>
    <w:rsid w:val="004E33EC"/>
    <w:rsid w:val="004E36D7"/>
    <w:rsid w:val="004E4855"/>
    <w:rsid w:val="004E4CDF"/>
    <w:rsid w:val="004E566C"/>
    <w:rsid w:val="004E671E"/>
    <w:rsid w:val="004E7619"/>
    <w:rsid w:val="004E77D6"/>
    <w:rsid w:val="004F0405"/>
    <w:rsid w:val="004F04B1"/>
    <w:rsid w:val="004F15E4"/>
    <w:rsid w:val="004F288D"/>
    <w:rsid w:val="004F3965"/>
    <w:rsid w:val="004F44C8"/>
    <w:rsid w:val="004F4AE9"/>
    <w:rsid w:val="004F507F"/>
    <w:rsid w:val="004F6CC5"/>
    <w:rsid w:val="004F70AC"/>
    <w:rsid w:val="004F7C72"/>
    <w:rsid w:val="00500F83"/>
    <w:rsid w:val="0050126F"/>
    <w:rsid w:val="00502C94"/>
    <w:rsid w:val="00502FD6"/>
    <w:rsid w:val="005032D3"/>
    <w:rsid w:val="00503600"/>
    <w:rsid w:val="00505519"/>
    <w:rsid w:val="005058D7"/>
    <w:rsid w:val="005068F4"/>
    <w:rsid w:val="005079E5"/>
    <w:rsid w:val="00511F1D"/>
    <w:rsid w:val="00513751"/>
    <w:rsid w:val="005147B9"/>
    <w:rsid w:val="00515D36"/>
    <w:rsid w:val="0051773D"/>
    <w:rsid w:val="00517C23"/>
    <w:rsid w:val="00520633"/>
    <w:rsid w:val="00524169"/>
    <w:rsid w:val="00525546"/>
    <w:rsid w:val="00526068"/>
    <w:rsid w:val="00530F6B"/>
    <w:rsid w:val="00531A5E"/>
    <w:rsid w:val="00531E37"/>
    <w:rsid w:val="00532C29"/>
    <w:rsid w:val="00533D53"/>
    <w:rsid w:val="00533EB2"/>
    <w:rsid w:val="0053486A"/>
    <w:rsid w:val="00535EDC"/>
    <w:rsid w:val="005363B9"/>
    <w:rsid w:val="00537827"/>
    <w:rsid w:val="00540042"/>
    <w:rsid w:val="00541D32"/>
    <w:rsid w:val="00542DB7"/>
    <w:rsid w:val="0054472A"/>
    <w:rsid w:val="00544D80"/>
    <w:rsid w:val="0054521B"/>
    <w:rsid w:val="00545DEB"/>
    <w:rsid w:val="0054699A"/>
    <w:rsid w:val="00547F6E"/>
    <w:rsid w:val="0055108E"/>
    <w:rsid w:val="0055156D"/>
    <w:rsid w:val="00551D0B"/>
    <w:rsid w:val="00552A58"/>
    <w:rsid w:val="005537EB"/>
    <w:rsid w:val="00553FF9"/>
    <w:rsid w:val="00554AD6"/>
    <w:rsid w:val="00554B08"/>
    <w:rsid w:val="0055548A"/>
    <w:rsid w:val="005564FD"/>
    <w:rsid w:val="00556AE2"/>
    <w:rsid w:val="00556F9E"/>
    <w:rsid w:val="00557171"/>
    <w:rsid w:val="00557736"/>
    <w:rsid w:val="00557A2E"/>
    <w:rsid w:val="005652C5"/>
    <w:rsid w:val="00566749"/>
    <w:rsid w:val="0057004F"/>
    <w:rsid w:val="0057044D"/>
    <w:rsid w:val="005709B7"/>
    <w:rsid w:val="005714EA"/>
    <w:rsid w:val="0057396F"/>
    <w:rsid w:val="00574234"/>
    <w:rsid w:val="00574901"/>
    <w:rsid w:val="00574A8C"/>
    <w:rsid w:val="00576463"/>
    <w:rsid w:val="00576BE5"/>
    <w:rsid w:val="00576E2B"/>
    <w:rsid w:val="00577045"/>
    <w:rsid w:val="00580E8E"/>
    <w:rsid w:val="00581E38"/>
    <w:rsid w:val="00583545"/>
    <w:rsid w:val="00583F26"/>
    <w:rsid w:val="00584078"/>
    <w:rsid w:val="00584DB1"/>
    <w:rsid w:val="00587311"/>
    <w:rsid w:val="00590A96"/>
    <w:rsid w:val="00590DBE"/>
    <w:rsid w:val="005931C3"/>
    <w:rsid w:val="00593A16"/>
    <w:rsid w:val="00594342"/>
    <w:rsid w:val="00595A77"/>
    <w:rsid w:val="00595D40"/>
    <w:rsid w:val="00596471"/>
    <w:rsid w:val="00596A30"/>
    <w:rsid w:val="00597277"/>
    <w:rsid w:val="00597EF0"/>
    <w:rsid w:val="00597F3C"/>
    <w:rsid w:val="005A25E0"/>
    <w:rsid w:val="005A2603"/>
    <w:rsid w:val="005A4764"/>
    <w:rsid w:val="005A6CAD"/>
    <w:rsid w:val="005A7F52"/>
    <w:rsid w:val="005A7F6E"/>
    <w:rsid w:val="005B0E75"/>
    <w:rsid w:val="005B17FC"/>
    <w:rsid w:val="005B1A9E"/>
    <w:rsid w:val="005B1D8F"/>
    <w:rsid w:val="005B23D1"/>
    <w:rsid w:val="005B4818"/>
    <w:rsid w:val="005B4BF4"/>
    <w:rsid w:val="005B4BFF"/>
    <w:rsid w:val="005B74AB"/>
    <w:rsid w:val="005B7534"/>
    <w:rsid w:val="005B7904"/>
    <w:rsid w:val="005C0248"/>
    <w:rsid w:val="005C10E7"/>
    <w:rsid w:val="005C148C"/>
    <w:rsid w:val="005C2991"/>
    <w:rsid w:val="005C2C83"/>
    <w:rsid w:val="005C3055"/>
    <w:rsid w:val="005C3667"/>
    <w:rsid w:val="005C4061"/>
    <w:rsid w:val="005C4CB3"/>
    <w:rsid w:val="005C564E"/>
    <w:rsid w:val="005C7905"/>
    <w:rsid w:val="005C7B17"/>
    <w:rsid w:val="005D061A"/>
    <w:rsid w:val="005D0887"/>
    <w:rsid w:val="005D0DA0"/>
    <w:rsid w:val="005D1A11"/>
    <w:rsid w:val="005D1DAB"/>
    <w:rsid w:val="005D2CD8"/>
    <w:rsid w:val="005D2F83"/>
    <w:rsid w:val="005D335A"/>
    <w:rsid w:val="005D3B42"/>
    <w:rsid w:val="005D47F0"/>
    <w:rsid w:val="005D4C0E"/>
    <w:rsid w:val="005E057B"/>
    <w:rsid w:val="005E05F0"/>
    <w:rsid w:val="005E0801"/>
    <w:rsid w:val="005E0FA9"/>
    <w:rsid w:val="005E184D"/>
    <w:rsid w:val="005E1EC0"/>
    <w:rsid w:val="005E22C9"/>
    <w:rsid w:val="005E5B2D"/>
    <w:rsid w:val="005E6EE7"/>
    <w:rsid w:val="005E75A0"/>
    <w:rsid w:val="005E7FD1"/>
    <w:rsid w:val="005F08FC"/>
    <w:rsid w:val="005F0AB5"/>
    <w:rsid w:val="005F1270"/>
    <w:rsid w:val="005F1A3E"/>
    <w:rsid w:val="005F4B6B"/>
    <w:rsid w:val="005F6A98"/>
    <w:rsid w:val="005F7DF0"/>
    <w:rsid w:val="0060158C"/>
    <w:rsid w:val="00601A20"/>
    <w:rsid w:val="00602C9F"/>
    <w:rsid w:val="006040AD"/>
    <w:rsid w:val="00604FE7"/>
    <w:rsid w:val="0060563C"/>
    <w:rsid w:val="00605B46"/>
    <w:rsid w:val="00605DDC"/>
    <w:rsid w:val="00606D15"/>
    <w:rsid w:val="00607CFA"/>
    <w:rsid w:val="0061028F"/>
    <w:rsid w:val="00610E07"/>
    <w:rsid w:val="00611A9E"/>
    <w:rsid w:val="0061295C"/>
    <w:rsid w:val="0061298F"/>
    <w:rsid w:val="00612E32"/>
    <w:rsid w:val="006139B3"/>
    <w:rsid w:val="00613F2B"/>
    <w:rsid w:val="00613FC3"/>
    <w:rsid w:val="00615979"/>
    <w:rsid w:val="00615A5B"/>
    <w:rsid w:val="006163EB"/>
    <w:rsid w:val="00616A72"/>
    <w:rsid w:val="006170CB"/>
    <w:rsid w:val="006175A8"/>
    <w:rsid w:val="00617741"/>
    <w:rsid w:val="00620272"/>
    <w:rsid w:val="00620925"/>
    <w:rsid w:val="00620E13"/>
    <w:rsid w:val="006215DF"/>
    <w:rsid w:val="00621619"/>
    <w:rsid w:val="00622318"/>
    <w:rsid w:val="0062379D"/>
    <w:rsid w:val="006241C3"/>
    <w:rsid w:val="006252B4"/>
    <w:rsid w:val="00626864"/>
    <w:rsid w:val="006269E1"/>
    <w:rsid w:val="0062742E"/>
    <w:rsid w:val="00627950"/>
    <w:rsid w:val="0063188E"/>
    <w:rsid w:val="006328CE"/>
    <w:rsid w:val="006336A8"/>
    <w:rsid w:val="00634098"/>
    <w:rsid w:val="0063419C"/>
    <w:rsid w:val="00634BA3"/>
    <w:rsid w:val="006359E5"/>
    <w:rsid w:val="00635B6E"/>
    <w:rsid w:val="006365B1"/>
    <w:rsid w:val="00636613"/>
    <w:rsid w:val="0063661F"/>
    <w:rsid w:val="00637DA5"/>
    <w:rsid w:val="00637E48"/>
    <w:rsid w:val="00637FD5"/>
    <w:rsid w:val="00640D67"/>
    <w:rsid w:val="00642462"/>
    <w:rsid w:val="0064335A"/>
    <w:rsid w:val="006437AD"/>
    <w:rsid w:val="00645FDB"/>
    <w:rsid w:val="00647B43"/>
    <w:rsid w:val="00647EE3"/>
    <w:rsid w:val="00650ED4"/>
    <w:rsid w:val="00650F42"/>
    <w:rsid w:val="0065193B"/>
    <w:rsid w:val="0065368E"/>
    <w:rsid w:val="00653707"/>
    <w:rsid w:val="00653A54"/>
    <w:rsid w:val="00653F50"/>
    <w:rsid w:val="00654357"/>
    <w:rsid w:val="006550CC"/>
    <w:rsid w:val="00655E20"/>
    <w:rsid w:val="00656ADB"/>
    <w:rsid w:val="00656D80"/>
    <w:rsid w:val="00660724"/>
    <w:rsid w:val="00663541"/>
    <w:rsid w:val="00663590"/>
    <w:rsid w:val="0066417D"/>
    <w:rsid w:val="0066493E"/>
    <w:rsid w:val="006657FE"/>
    <w:rsid w:val="00667436"/>
    <w:rsid w:val="0066786E"/>
    <w:rsid w:val="00667EFB"/>
    <w:rsid w:val="00670988"/>
    <w:rsid w:val="00673312"/>
    <w:rsid w:val="00673717"/>
    <w:rsid w:val="00673991"/>
    <w:rsid w:val="00674289"/>
    <w:rsid w:val="00674553"/>
    <w:rsid w:val="0067538D"/>
    <w:rsid w:val="006758A7"/>
    <w:rsid w:val="00676F58"/>
    <w:rsid w:val="0067766C"/>
    <w:rsid w:val="006776AE"/>
    <w:rsid w:val="00677D20"/>
    <w:rsid w:val="00677D21"/>
    <w:rsid w:val="00680D9A"/>
    <w:rsid w:val="006826A2"/>
    <w:rsid w:val="006833D5"/>
    <w:rsid w:val="006837C5"/>
    <w:rsid w:val="00683CBB"/>
    <w:rsid w:val="00685708"/>
    <w:rsid w:val="006866CB"/>
    <w:rsid w:val="0068699A"/>
    <w:rsid w:val="00687D92"/>
    <w:rsid w:val="006917A7"/>
    <w:rsid w:val="00691A05"/>
    <w:rsid w:val="00691E71"/>
    <w:rsid w:val="00692DDB"/>
    <w:rsid w:val="006938F2"/>
    <w:rsid w:val="00694958"/>
    <w:rsid w:val="00694F91"/>
    <w:rsid w:val="00695AA7"/>
    <w:rsid w:val="00697035"/>
    <w:rsid w:val="006972DE"/>
    <w:rsid w:val="0069731E"/>
    <w:rsid w:val="0069779C"/>
    <w:rsid w:val="0069784C"/>
    <w:rsid w:val="006A0655"/>
    <w:rsid w:val="006A072C"/>
    <w:rsid w:val="006A0F5B"/>
    <w:rsid w:val="006A1170"/>
    <w:rsid w:val="006A15A8"/>
    <w:rsid w:val="006A20AD"/>
    <w:rsid w:val="006A2528"/>
    <w:rsid w:val="006A3E35"/>
    <w:rsid w:val="006A471A"/>
    <w:rsid w:val="006A47CF"/>
    <w:rsid w:val="006A4D39"/>
    <w:rsid w:val="006A539B"/>
    <w:rsid w:val="006A6C6F"/>
    <w:rsid w:val="006B1306"/>
    <w:rsid w:val="006B2B84"/>
    <w:rsid w:val="006B3701"/>
    <w:rsid w:val="006B3B29"/>
    <w:rsid w:val="006B40FA"/>
    <w:rsid w:val="006B447F"/>
    <w:rsid w:val="006B44CA"/>
    <w:rsid w:val="006B4830"/>
    <w:rsid w:val="006B4991"/>
    <w:rsid w:val="006B5797"/>
    <w:rsid w:val="006B5B16"/>
    <w:rsid w:val="006B6524"/>
    <w:rsid w:val="006B656F"/>
    <w:rsid w:val="006B6D1B"/>
    <w:rsid w:val="006B76D9"/>
    <w:rsid w:val="006B7A84"/>
    <w:rsid w:val="006C0266"/>
    <w:rsid w:val="006C11C3"/>
    <w:rsid w:val="006C1219"/>
    <w:rsid w:val="006C1389"/>
    <w:rsid w:val="006C13BD"/>
    <w:rsid w:val="006C14FD"/>
    <w:rsid w:val="006C1B66"/>
    <w:rsid w:val="006C30FF"/>
    <w:rsid w:val="006C3158"/>
    <w:rsid w:val="006C5227"/>
    <w:rsid w:val="006C52F6"/>
    <w:rsid w:val="006C69CC"/>
    <w:rsid w:val="006C6B96"/>
    <w:rsid w:val="006C6E10"/>
    <w:rsid w:val="006C7129"/>
    <w:rsid w:val="006C72CA"/>
    <w:rsid w:val="006C7F02"/>
    <w:rsid w:val="006D0312"/>
    <w:rsid w:val="006D07DA"/>
    <w:rsid w:val="006D172B"/>
    <w:rsid w:val="006D1867"/>
    <w:rsid w:val="006D231B"/>
    <w:rsid w:val="006D3A71"/>
    <w:rsid w:val="006D3C3A"/>
    <w:rsid w:val="006D40B0"/>
    <w:rsid w:val="006D41D7"/>
    <w:rsid w:val="006D4FCD"/>
    <w:rsid w:val="006D5265"/>
    <w:rsid w:val="006D5387"/>
    <w:rsid w:val="006D6047"/>
    <w:rsid w:val="006D62AC"/>
    <w:rsid w:val="006D668B"/>
    <w:rsid w:val="006D6FB9"/>
    <w:rsid w:val="006E05B9"/>
    <w:rsid w:val="006E12F6"/>
    <w:rsid w:val="006E2E07"/>
    <w:rsid w:val="006E39DD"/>
    <w:rsid w:val="006E4524"/>
    <w:rsid w:val="006E48BC"/>
    <w:rsid w:val="006E4943"/>
    <w:rsid w:val="006E4960"/>
    <w:rsid w:val="006E4B15"/>
    <w:rsid w:val="006E58C7"/>
    <w:rsid w:val="006E5C89"/>
    <w:rsid w:val="006E6A2E"/>
    <w:rsid w:val="006E6F5D"/>
    <w:rsid w:val="006F2211"/>
    <w:rsid w:val="006F2445"/>
    <w:rsid w:val="006F3E71"/>
    <w:rsid w:val="006F43AA"/>
    <w:rsid w:val="006F5EA2"/>
    <w:rsid w:val="007000F7"/>
    <w:rsid w:val="007001AB"/>
    <w:rsid w:val="00700335"/>
    <w:rsid w:val="00701B7E"/>
    <w:rsid w:val="00701C46"/>
    <w:rsid w:val="0070287E"/>
    <w:rsid w:val="007031DE"/>
    <w:rsid w:val="00704549"/>
    <w:rsid w:val="00704924"/>
    <w:rsid w:val="00706222"/>
    <w:rsid w:val="00707ECE"/>
    <w:rsid w:val="00711208"/>
    <w:rsid w:val="007118A4"/>
    <w:rsid w:val="00711B16"/>
    <w:rsid w:val="00711C01"/>
    <w:rsid w:val="007123D1"/>
    <w:rsid w:val="007124B1"/>
    <w:rsid w:val="007125DD"/>
    <w:rsid w:val="007127FF"/>
    <w:rsid w:val="00713A6C"/>
    <w:rsid w:val="00713FC4"/>
    <w:rsid w:val="00721840"/>
    <w:rsid w:val="007239BF"/>
    <w:rsid w:val="00724982"/>
    <w:rsid w:val="00724D8F"/>
    <w:rsid w:val="00732B09"/>
    <w:rsid w:val="0073363C"/>
    <w:rsid w:val="0073422F"/>
    <w:rsid w:val="00735206"/>
    <w:rsid w:val="00735D0D"/>
    <w:rsid w:val="007367E6"/>
    <w:rsid w:val="00737297"/>
    <w:rsid w:val="00740E6D"/>
    <w:rsid w:val="00743320"/>
    <w:rsid w:val="00743B4C"/>
    <w:rsid w:val="00743C2A"/>
    <w:rsid w:val="00745B65"/>
    <w:rsid w:val="007471B1"/>
    <w:rsid w:val="00747393"/>
    <w:rsid w:val="00747895"/>
    <w:rsid w:val="00752716"/>
    <w:rsid w:val="007531C4"/>
    <w:rsid w:val="00753547"/>
    <w:rsid w:val="00753F73"/>
    <w:rsid w:val="00754064"/>
    <w:rsid w:val="00754FF3"/>
    <w:rsid w:val="007558C3"/>
    <w:rsid w:val="00755A0D"/>
    <w:rsid w:val="00756338"/>
    <w:rsid w:val="00756A9B"/>
    <w:rsid w:val="00756AC0"/>
    <w:rsid w:val="00756E15"/>
    <w:rsid w:val="00757202"/>
    <w:rsid w:val="00760AFA"/>
    <w:rsid w:val="00760D5B"/>
    <w:rsid w:val="00761F83"/>
    <w:rsid w:val="007623FF"/>
    <w:rsid w:val="007636E7"/>
    <w:rsid w:val="00763996"/>
    <w:rsid w:val="00764BA4"/>
    <w:rsid w:val="0076524C"/>
    <w:rsid w:val="00766A10"/>
    <w:rsid w:val="00766A9C"/>
    <w:rsid w:val="00766C40"/>
    <w:rsid w:val="00767669"/>
    <w:rsid w:val="00771A9C"/>
    <w:rsid w:val="00772A0C"/>
    <w:rsid w:val="007743EF"/>
    <w:rsid w:val="0077644C"/>
    <w:rsid w:val="00776607"/>
    <w:rsid w:val="0077677B"/>
    <w:rsid w:val="00776AFF"/>
    <w:rsid w:val="00777215"/>
    <w:rsid w:val="007778F8"/>
    <w:rsid w:val="007828C3"/>
    <w:rsid w:val="00782A0E"/>
    <w:rsid w:val="00782F43"/>
    <w:rsid w:val="0078315C"/>
    <w:rsid w:val="007833EC"/>
    <w:rsid w:val="00784168"/>
    <w:rsid w:val="00784CA5"/>
    <w:rsid w:val="007850E7"/>
    <w:rsid w:val="0078514F"/>
    <w:rsid w:val="007853AA"/>
    <w:rsid w:val="007860E8"/>
    <w:rsid w:val="0078616A"/>
    <w:rsid w:val="00790A8B"/>
    <w:rsid w:val="00791DF1"/>
    <w:rsid w:val="00793E19"/>
    <w:rsid w:val="00794CAC"/>
    <w:rsid w:val="00796B92"/>
    <w:rsid w:val="0079706E"/>
    <w:rsid w:val="00797D94"/>
    <w:rsid w:val="007A0A87"/>
    <w:rsid w:val="007A0B4B"/>
    <w:rsid w:val="007A10F3"/>
    <w:rsid w:val="007A167D"/>
    <w:rsid w:val="007A24CD"/>
    <w:rsid w:val="007A2C58"/>
    <w:rsid w:val="007A2FDE"/>
    <w:rsid w:val="007A382F"/>
    <w:rsid w:val="007A5978"/>
    <w:rsid w:val="007A5BBD"/>
    <w:rsid w:val="007A6AA3"/>
    <w:rsid w:val="007A6D8B"/>
    <w:rsid w:val="007A78D8"/>
    <w:rsid w:val="007B0429"/>
    <w:rsid w:val="007B053E"/>
    <w:rsid w:val="007B0948"/>
    <w:rsid w:val="007B10DD"/>
    <w:rsid w:val="007B3846"/>
    <w:rsid w:val="007B4DD8"/>
    <w:rsid w:val="007B6A7D"/>
    <w:rsid w:val="007B70BD"/>
    <w:rsid w:val="007B7F5B"/>
    <w:rsid w:val="007C0281"/>
    <w:rsid w:val="007C03F1"/>
    <w:rsid w:val="007C0DE8"/>
    <w:rsid w:val="007C1D5D"/>
    <w:rsid w:val="007C1FCE"/>
    <w:rsid w:val="007C2E08"/>
    <w:rsid w:val="007C3092"/>
    <w:rsid w:val="007C35AF"/>
    <w:rsid w:val="007C41D8"/>
    <w:rsid w:val="007C4D45"/>
    <w:rsid w:val="007C56D3"/>
    <w:rsid w:val="007C56FF"/>
    <w:rsid w:val="007D059E"/>
    <w:rsid w:val="007D2367"/>
    <w:rsid w:val="007D2A10"/>
    <w:rsid w:val="007D30E3"/>
    <w:rsid w:val="007D3C35"/>
    <w:rsid w:val="007D49E3"/>
    <w:rsid w:val="007D5CA2"/>
    <w:rsid w:val="007D5EF0"/>
    <w:rsid w:val="007D6F9E"/>
    <w:rsid w:val="007E051D"/>
    <w:rsid w:val="007E1905"/>
    <w:rsid w:val="007E320D"/>
    <w:rsid w:val="007E3926"/>
    <w:rsid w:val="007E43EE"/>
    <w:rsid w:val="007E4AB8"/>
    <w:rsid w:val="007E79B0"/>
    <w:rsid w:val="007F228E"/>
    <w:rsid w:val="007F44BB"/>
    <w:rsid w:val="007F4566"/>
    <w:rsid w:val="007F4EF8"/>
    <w:rsid w:val="007F5078"/>
    <w:rsid w:val="007F531F"/>
    <w:rsid w:val="007F56CC"/>
    <w:rsid w:val="007F6F43"/>
    <w:rsid w:val="00801525"/>
    <w:rsid w:val="00802E50"/>
    <w:rsid w:val="008037FD"/>
    <w:rsid w:val="00803CEB"/>
    <w:rsid w:val="0080587E"/>
    <w:rsid w:val="00805D08"/>
    <w:rsid w:val="008063E9"/>
    <w:rsid w:val="0080703D"/>
    <w:rsid w:val="008071EC"/>
    <w:rsid w:val="00807D5D"/>
    <w:rsid w:val="0081029B"/>
    <w:rsid w:val="00810CB5"/>
    <w:rsid w:val="0081150A"/>
    <w:rsid w:val="00813F1C"/>
    <w:rsid w:val="008140ED"/>
    <w:rsid w:val="00814995"/>
    <w:rsid w:val="00814E65"/>
    <w:rsid w:val="0081583A"/>
    <w:rsid w:val="00815A72"/>
    <w:rsid w:val="00815AFF"/>
    <w:rsid w:val="008162CC"/>
    <w:rsid w:val="008166FF"/>
    <w:rsid w:val="00816902"/>
    <w:rsid w:val="00822364"/>
    <w:rsid w:val="008235FF"/>
    <w:rsid w:val="00824C45"/>
    <w:rsid w:val="00826648"/>
    <w:rsid w:val="008266C6"/>
    <w:rsid w:val="0082739D"/>
    <w:rsid w:val="00830C6A"/>
    <w:rsid w:val="008313FF"/>
    <w:rsid w:val="00832094"/>
    <w:rsid w:val="00832798"/>
    <w:rsid w:val="00832D1D"/>
    <w:rsid w:val="00833BFD"/>
    <w:rsid w:val="00835227"/>
    <w:rsid w:val="008411D7"/>
    <w:rsid w:val="00842F3F"/>
    <w:rsid w:val="008433AE"/>
    <w:rsid w:val="008443C5"/>
    <w:rsid w:val="00844A11"/>
    <w:rsid w:val="008462A6"/>
    <w:rsid w:val="00846B98"/>
    <w:rsid w:val="00846EA8"/>
    <w:rsid w:val="00847625"/>
    <w:rsid w:val="008478A0"/>
    <w:rsid w:val="00847AA4"/>
    <w:rsid w:val="0085087A"/>
    <w:rsid w:val="00850A1B"/>
    <w:rsid w:val="00854057"/>
    <w:rsid w:val="00854863"/>
    <w:rsid w:val="008567F3"/>
    <w:rsid w:val="008573C5"/>
    <w:rsid w:val="008574B2"/>
    <w:rsid w:val="0086110F"/>
    <w:rsid w:val="00861131"/>
    <w:rsid w:val="00861ADB"/>
    <w:rsid w:val="00861CA4"/>
    <w:rsid w:val="00861F2A"/>
    <w:rsid w:val="0086217F"/>
    <w:rsid w:val="00862550"/>
    <w:rsid w:val="00863123"/>
    <w:rsid w:val="008636CD"/>
    <w:rsid w:val="0086616F"/>
    <w:rsid w:val="00866849"/>
    <w:rsid w:val="008706F5"/>
    <w:rsid w:val="00871A75"/>
    <w:rsid w:val="0087226A"/>
    <w:rsid w:val="008733B7"/>
    <w:rsid w:val="00873576"/>
    <w:rsid w:val="00873721"/>
    <w:rsid w:val="00873CBC"/>
    <w:rsid w:val="00874DCD"/>
    <w:rsid w:val="008751AC"/>
    <w:rsid w:val="00875DEB"/>
    <w:rsid w:val="00876A45"/>
    <w:rsid w:val="00876ABE"/>
    <w:rsid w:val="008777D9"/>
    <w:rsid w:val="0088037B"/>
    <w:rsid w:val="00881726"/>
    <w:rsid w:val="00882323"/>
    <w:rsid w:val="008824EC"/>
    <w:rsid w:val="00883B4C"/>
    <w:rsid w:val="00883EEF"/>
    <w:rsid w:val="00884D0E"/>
    <w:rsid w:val="00886108"/>
    <w:rsid w:val="00886FCA"/>
    <w:rsid w:val="008876E7"/>
    <w:rsid w:val="00887B10"/>
    <w:rsid w:val="00890E3A"/>
    <w:rsid w:val="00890E42"/>
    <w:rsid w:val="00891C82"/>
    <w:rsid w:val="00891E4A"/>
    <w:rsid w:val="00893558"/>
    <w:rsid w:val="00895011"/>
    <w:rsid w:val="00896056"/>
    <w:rsid w:val="0089628D"/>
    <w:rsid w:val="00896F36"/>
    <w:rsid w:val="00896FB2"/>
    <w:rsid w:val="008A0535"/>
    <w:rsid w:val="008A0EE8"/>
    <w:rsid w:val="008A350E"/>
    <w:rsid w:val="008A3B93"/>
    <w:rsid w:val="008A3E06"/>
    <w:rsid w:val="008A5F2D"/>
    <w:rsid w:val="008A5F9C"/>
    <w:rsid w:val="008A7AEE"/>
    <w:rsid w:val="008B01EF"/>
    <w:rsid w:val="008B0BB9"/>
    <w:rsid w:val="008B1D73"/>
    <w:rsid w:val="008B2A90"/>
    <w:rsid w:val="008B3F62"/>
    <w:rsid w:val="008B4BBA"/>
    <w:rsid w:val="008B5CB2"/>
    <w:rsid w:val="008B7B07"/>
    <w:rsid w:val="008B7C7A"/>
    <w:rsid w:val="008C01AD"/>
    <w:rsid w:val="008C30B0"/>
    <w:rsid w:val="008C366C"/>
    <w:rsid w:val="008C434F"/>
    <w:rsid w:val="008C46EC"/>
    <w:rsid w:val="008C4A7F"/>
    <w:rsid w:val="008C6005"/>
    <w:rsid w:val="008C6A1C"/>
    <w:rsid w:val="008C6CFF"/>
    <w:rsid w:val="008C6DEB"/>
    <w:rsid w:val="008C7F63"/>
    <w:rsid w:val="008D0243"/>
    <w:rsid w:val="008D040F"/>
    <w:rsid w:val="008D12DD"/>
    <w:rsid w:val="008D1419"/>
    <w:rsid w:val="008D1DB5"/>
    <w:rsid w:val="008D1FBC"/>
    <w:rsid w:val="008D24DB"/>
    <w:rsid w:val="008D2D9E"/>
    <w:rsid w:val="008D3CD9"/>
    <w:rsid w:val="008D5283"/>
    <w:rsid w:val="008D6E20"/>
    <w:rsid w:val="008D6F40"/>
    <w:rsid w:val="008D6FEF"/>
    <w:rsid w:val="008E053C"/>
    <w:rsid w:val="008E07F4"/>
    <w:rsid w:val="008E08A7"/>
    <w:rsid w:val="008E0EE2"/>
    <w:rsid w:val="008E1039"/>
    <w:rsid w:val="008E27A7"/>
    <w:rsid w:val="008E2CA1"/>
    <w:rsid w:val="008E433F"/>
    <w:rsid w:val="008E56E5"/>
    <w:rsid w:val="008E5870"/>
    <w:rsid w:val="008E63C9"/>
    <w:rsid w:val="008E7535"/>
    <w:rsid w:val="008F04C5"/>
    <w:rsid w:val="008F193F"/>
    <w:rsid w:val="008F1A2A"/>
    <w:rsid w:val="008F1E82"/>
    <w:rsid w:val="008F38DE"/>
    <w:rsid w:val="008F3C96"/>
    <w:rsid w:val="008F53C0"/>
    <w:rsid w:val="008F557C"/>
    <w:rsid w:val="008F58F3"/>
    <w:rsid w:val="008F6113"/>
    <w:rsid w:val="008F649F"/>
    <w:rsid w:val="008F674E"/>
    <w:rsid w:val="008F7A73"/>
    <w:rsid w:val="008F7B22"/>
    <w:rsid w:val="009007B0"/>
    <w:rsid w:val="00900F52"/>
    <w:rsid w:val="00901C2E"/>
    <w:rsid w:val="00902BD3"/>
    <w:rsid w:val="00903BCE"/>
    <w:rsid w:val="0090438C"/>
    <w:rsid w:val="0090473C"/>
    <w:rsid w:val="00906A5B"/>
    <w:rsid w:val="009070DC"/>
    <w:rsid w:val="009071C5"/>
    <w:rsid w:val="00907762"/>
    <w:rsid w:val="00907CB3"/>
    <w:rsid w:val="00910748"/>
    <w:rsid w:val="009108DF"/>
    <w:rsid w:val="00910FBA"/>
    <w:rsid w:val="00911021"/>
    <w:rsid w:val="0091165E"/>
    <w:rsid w:val="0091461A"/>
    <w:rsid w:val="009150A1"/>
    <w:rsid w:val="0091707A"/>
    <w:rsid w:val="00917406"/>
    <w:rsid w:val="00917B3F"/>
    <w:rsid w:val="00920E9E"/>
    <w:rsid w:val="00922066"/>
    <w:rsid w:val="00922852"/>
    <w:rsid w:val="00923A5C"/>
    <w:rsid w:val="0092411A"/>
    <w:rsid w:val="0092433B"/>
    <w:rsid w:val="009254CC"/>
    <w:rsid w:val="009262D6"/>
    <w:rsid w:val="00926A4E"/>
    <w:rsid w:val="00927DE8"/>
    <w:rsid w:val="009319B3"/>
    <w:rsid w:val="00932F40"/>
    <w:rsid w:val="0093377A"/>
    <w:rsid w:val="00934CF0"/>
    <w:rsid w:val="009359B7"/>
    <w:rsid w:val="00935DA8"/>
    <w:rsid w:val="00936EA8"/>
    <w:rsid w:val="009370A7"/>
    <w:rsid w:val="009371AB"/>
    <w:rsid w:val="009372DA"/>
    <w:rsid w:val="00940AC2"/>
    <w:rsid w:val="009427A6"/>
    <w:rsid w:val="00942C2B"/>
    <w:rsid w:val="0094458D"/>
    <w:rsid w:val="0094479F"/>
    <w:rsid w:val="009473AD"/>
    <w:rsid w:val="00947992"/>
    <w:rsid w:val="00950482"/>
    <w:rsid w:val="009514F0"/>
    <w:rsid w:val="009524BC"/>
    <w:rsid w:val="00952646"/>
    <w:rsid w:val="00952835"/>
    <w:rsid w:val="009539CE"/>
    <w:rsid w:val="0095485B"/>
    <w:rsid w:val="0095533B"/>
    <w:rsid w:val="00955596"/>
    <w:rsid w:val="00956147"/>
    <w:rsid w:val="009561A1"/>
    <w:rsid w:val="00956D45"/>
    <w:rsid w:val="0095793D"/>
    <w:rsid w:val="00962886"/>
    <w:rsid w:val="0096307C"/>
    <w:rsid w:val="00963754"/>
    <w:rsid w:val="00963C85"/>
    <w:rsid w:val="009641C0"/>
    <w:rsid w:val="00964CE3"/>
    <w:rsid w:val="00965A4A"/>
    <w:rsid w:val="00965AED"/>
    <w:rsid w:val="00965C18"/>
    <w:rsid w:val="00965D7A"/>
    <w:rsid w:val="0096615D"/>
    <w:rsid w:val="00966AAE"/>
    <w:rsid w:val="00966C86"/>
    <w:rsid w:val="00967757"/>
    <w:rsid w:val="00970575"/>
    <w:rsid w:val="00970AE4"/>
    <w:rsid w:val="00971E9F"/>
    <w:rsid w:val="009726DB"/>
    <w:rsid w:val="00972D3F"/>
    <w:rsid w:val="00975DFB"/>
    <w:rsid w:val="00975EC6"/>
    <w:rsid w:val="0097752D"/>
    <w:rsid w:val="00977763"/>
    <w:rsid w:val="00977961"/>
    <w:rsid w:val="00980A92"/>
    <w:rsid w:val="009812C0"/>
    <w:rsid w:val="00984B16"/>
    <w:rsid w:val="00984CD1"/>
    <w:rsid w:val="00984F38"/>
    <w:rsid w:val="009852B7"/>
    <w:rsid w:val="00985418"/>
    <w:rsid w:val="009863FE"/>
    <w:rsid w:val="00986995"/>
    <w:rsid w:val="00986B97"/>
    <w:rsid w:val="00986BBE"/>
    <w:rsid w:val="00986E63"/>
    <w:rsid w:val="009879C6"/>
    <w:rsid w:val="00987D50"/>
    <w:rsid w:val="00991ADA"/>
    <w:rsid w:val="00991F8A"/>
    <w:rsid w:val="00992350"/>
    <w:rsid w:val="00995049"/>
    <w:rsid w:val="00997DEA"/>
    <w:rsid w:val="009A0C90"/>
    <w:rsid w:val="009A1351"/>
    <w:rsid w:val="009A155A"/>
    <w:rsid w:val="009A1608"/>
    <w:rsid w:val="009A28FD"/>
    <w:rsid w:val="009A3B1A"/>
    <w:rsid w:val="009A5B73"/>
    <w:rsid w:val="009A655F"/>
    <w:rsid w:val="009A6B1A"/>
    <w:rsid w:val="009A7CC0"/>
    <w:rsid w:val="009B1A63"/>
    <w:rsid w:val="009B29EE"/>
    <w:rsid w:val="009B2B57"/>
    <w:rsid w:val="009B3970"/>
    <w:rsid w:val="009B448A"/>
    <w:rsid w:val="009B54B5"/>
    <w:rsid w:val="009B6919"/>
    <w:rsid w:val="009B6BAD"/>
    <w:rsid w:val="009B6E26"/>
    <w:rsid w:val="009B6EE0"/>
    <w:rsid w:val="009B7218"/>
    <w:rsid w:val="009B722E"/>
    <w:rsid w:val="009B74DF"/>
    <w:rsid w:val="009B76E2"/>
    <w:rsid w:val="009C14FE"/>
    <w:rsid w:val="009C153C"/>
    <w:rsid w:val="009C33C0"/>
    <w:rsid w:val="009C3F64"/>
    <w:rsid w:val="009C45C4"/>
    <w:rsid w:val="009C58EE"/>
    <w:rsid w:val="009C77AB"/>
    <w:rsid w:val="009C7C55"/>
    <w:rsid w:val="009D08A5"/>
    <w:rsid w:val="009D33B5"/>
    <w:rsid w:val="009D3570"/>
    <w:rsid w:val="009D5704"/>
    <w:rsid w:val="009D7C6E"/>
    <w:rsid w:val="009E1A56"/>
    <w:rsid w:val="009E1E5F"/>
    <w:rsid w:val="009E26A1"/>
    <w:rsid w:val="009E27E7"/>
    <w:rsid w:val="009E375D"/>
    <w:rsid w:val="009E3F37"/>
    <w:rsid w:val="009E413E"/>
    <w:rsid w:val="009E42B0"/>
    <w:rsid w:val="009E4EFE"/>
    <w:rsid w:val="009E50C9"/>
    <w:rsid w:val="009E6049"/>
    <w:rsid w:val="009F010B"/>
    <w:rsid w:val="009F03A7"/>
    <w:rsid w:val="009F2C3B"/>
    <w:rsid w:val="009F353A"/>
    <w:rsid w:val="009F56FA"/>
    <w:rsid w:val="009F58EA"/>
    <w:rsid w:val="009F609A"/>
    <w:rsid w:val="009F6642"/>
    <w:rsid w:val="00A00274"/>
    <w:rsid w:val="00A018A3"/>
    <w:rsid w:val="00A01F39"/>
    <w:rsid w:val="00A0321A"/>
    <w:rsid w:val="00A04664"/>
    <w:rsid w:val="00A05756"/>
    <w:rsid w:val="00A05D30"/>
    <w:rsid w:val="00A06DD9"/>
    <w:rsid w:val="00A10BEC"/>
    <w:rsid w:val="00A13609"/>
    <w:rsid w:val="00A138FF"/>
    <w:rsid w:val="00A14003"/>
    <w:rsid w:val="00A1447C"/>
    <w:rsid w:val="00A14C74"/>
    <w:rsid w:val="00A151F9"/>
    <w:rsid w:val="00A15D8D"/>
    <w:rsid w:val="00A160DB"/>
    <w:rsid w:val="00A160DE"/>
    <w:rsid w:val="00A16216"/>
    <w:rsid w:val="00A16D27"/>
    <w:rsid w:val="00A203F8"/>
    <w:rsid w:val="00A2145D"/>
    <w:rsid w:val="00A21D6B"/>
    <w:rsid w:val="00A2277F"/>
    <w:rsid w:val="00A23880"/>
    <w:rsid w:val="00A250D8"/>
    <w:rsid w:val="00A276C5"/>
    <w:rsid w:val="00A27925"/>
    <w:rsid w:val="00A27FC7"/>
    <w:rsid w:val="00A30802"/>
    <w:rsid w:val="00A308DE"/>
    <w:rsid w:val="00A331F2"/>
    <w:rsid w:val="00A33818"/>
    <w:rsid w:val="00A33A06"/>
    <w:rsid w:val="00A34394"/>
    <w:rsid w:val="00A34F6F"/>
    <w:rsid w:val="00A35B7C"/>
    <w:rsid w:val="00A40B7C"/>
    <w:rsid w:val="00A42817"/>
    <w:rsid w:val="00A44A3B"/>
    <w:rsid w:val="00A452D8"/>
    <w:rsid w:val="00A455F7"/>
    <w:rsid w:val="00A478D7"/>
    <w:rsid w:val="00A47C77"/>
    <w:rsid w:val="00A50A5F"/>
    <w:rsid w:val="00A51DDA"/>
    <w:rsid w:val="00A522DA"/>
    <w:rsid w:val="00A529EF"/>
    <w:rsid w:val="00A52AC9"/>
    <w:rsid w:val="00A540F4"/>
    <w:rsid w:val="00A541B5"/>
    <w:rsid w:val="00A54511"/>
    <w:rsid w:val="00A60AAD"/>
    <w:rsid w:val="00A60EC4"/>
    <w:rsid w:val="00A61D3E"/>
    <w:rsid w:val="00A6256E"/>
    <w:rsid w:val="00A638A7"/>
    <w:rsid w:val="00A63BBF"/>
    <w:rsid w:val="00A643E0"/>
    <w:rsid w:val="00A65A83"/>
    <w:rsid w:val="00A65C40"/>
    <w:rsid w:val="00A66ECA"/>
    <w:rsid w:val="00A67E22"/>
    <w:rsid w:val="00A749FE"/>
    <w:rsid w:val="00A751DA"/>
    <w:rsid w:val="00A7568B"/>
    <w:rsid w:val="00A75C5D"/>
    <w:rsid w:val="00A76E2F"/>
    <w:rsid w:val="00A7714D"/>
    <w:rsid w:val="00A77E17"/>
    <w:rsid w:val="00A8039B"/>
    <w:rsid w:val="00A80EDB"/>
    <w:rsid w:val="00A8155F"/>
    <w:rsid w:val="00A82A96"/>
    <w:rsid w:val="00A83D1A"/>
    <w:rsid w:val="00A84204"/>
    <w:rsid w:val="00A8455D"/>
    <w:rsid w:val="00A845D4"/>
    <w:rsid w:val="00A84872"/>
    <w:rsid w:val="00A853C9"/>
    <w:rsid w:val="00A85A0C"/>
    <w:rsid w:val="00A85AEE"/>
    <w:rsid w:val="00A90A7C"/>
    <w:rsid w:val="00A913B5"/>
    <w:rsid w:val="00A91D72"/>
    <w:rsid w:val="00A93652"/>
    <w:rsid w:val="00A94881"/>
    <w:rsid w:val="00A955DB"/>
    <w:rsid w:val="00A95880"/>
    <w:rsid w:val="00A96724"/>
    <w:rsid w:val="00A97BBA"/>
    <w:rsid w:val="00A97E45"/>
    <w:rsid w:val="00A97EE2"/>
    <w:rsid w:val="00AA1280"/>
    <w:rsid w:val="00AA15C3"/>
    <w:rsid w:val="00AA2716"/>
    <w:rsid w:val="00AA28DC"/>
    <w:rsid w:val="00AA2F81"/>
    <w:rsid w:val="00AA412B"/>
    <w:rsid w:val="00AA54E7"/>
    <w:rsid w:val="00AA61E8"/>
    <w:rsid w:val="00AA7465"/>
    <w:rsid w:val="00AA77CF"/>
    <w:rsid w:val="00AB0874"/>
    <w:rsid w:val="00AB102E"/>
    <w:rsid w:val="00AB109E"/>
    <w:rsid w:val="00AB1D1A"/>
    <w:rsid w:val="00AB3110"/>
    <w:rsid w:val="00AB36DF"/>
    <w:rsid w:val="00AB4591"/>
    <w:rsid w:val="00AB49EA"/>
    <w:rsid w:val="00AB4F44"/>
    <w:rsid w:val="00AB51FA"/>
    <w:rsid w:val="00AB5A26"/>
    <w:rsid w:val="00AB7EFB"/>
    <w:rsid w:val="00AC0DF5"/>
    <w:rsid w:val="00AC12E0"/>
    <w:rsid w:val="00AC2533"/>
    <w:rsid w:val="00AC472F"/>
    <w:rsid w:val="00AC4897"/>
    <w:rsid w:val="00AC6616"/>
    <w:rsid w:val="00AC7135"/>
    <w:rsid w:val="00AD08DF"/>
    <w:rsid w:val="00AD209D"/>
    <w:rsid w:val="00AD22EC"/>
    <w:rsid w:val="00AD2785"/>
    <w:rsid w:val="00AD2DA5"/>
    <w:rsid w:val="00AD50C6"/>
    <w:rsid w:val="00AD5721"/>
    <w:rsid w:val="00AD6313"/>
    <w:rsid w:val="00AD7493"/>
    <w:rsid w:val="00AE1399"/>
    <w:rsid w:val="00AE1E5A"/>
    <w:rsid w:val="00AE32C8"/>
    <w:rsid w:val="00AE3481"/>
    <w:rsid w:val="00AE3AC6"/>
    <w:rsid w:val="00AE3BBF"/>
    <w:rsid w:val="00AE410F"/>
    <w:rsid w:val="00AE4E59"/>
    <w:rsid w:val="00AF0E5E"/>
    <w:rsid w:val="00AF1581"/>
    <w:rsid w:val="00AF15CC"/>
    <w:rsid w:val="00AF19EC"/>
    <w:rsid w:val="00AF1A62"/>
    <w:rsid w:val="00AF1FAD"/>
    <w:rsid w:val="00AF3CC1"/>
    <w:rsid w:val="00AF6A5D"/>
    <w:rsid w:val="00AF7247"/>
    <w:rsid w:val="00AF7BFD"/>
    <w:rsid w:val="00B00498"/>
    <w:rsid w:val="00B00669"/>
    <w:rsid w:val="00B02185"/>
    <w:rsid w:val="00B02591"/>
    <w:rsid w:val="00B0289C"/>
    <w:rsid w:val="00B02CB4"/>
    <w:rsid w:val="00B04326"/>
    <w:rsid w:val="00B0464F"/>
    <w:rsid w:val="00B0619E"/>
    <w:rsid w:val="00B063E8"/>
    <w:rsid w:val="00B06F67"/>
    <w:rsid w:val="00B101E2"/>
    <w:rsid w:val="00B119CB"/>
    <w:rsid w:val="00B12031"/>
    <w:rsid w:val="00B120A7"/>
    <w:rsid w:val="00B125F7"/>
    <w:rsid w:val="00B155AA"/>
    <w:rsid w:val="00B15D47"/>
    <w:rsid w:val="00B15EC1"/>
    <w:rsid w:val="00B1633D"/>
    <w:rsid w:val="00B16B78"/>
    <w:rsid w:val="00B17972"/>
    <w:rsid w:val="00B20410"/>
    <w:rsid w:val="00B20957"/>
    <w:rsid w:val="00B20B1E"/>
    <w:rsid w:val="00B215DE"/>
    <w:rsid w:val="00B21DF9"/>
    <w:rsid w:val="00B24830"/>
    <w:rsid w:val="00B25E08"/>
    <w:rsid w:val="00B26354"/>
    <w:rsid w:val="00B263CD"/>
    <w:rsid w:val="00B27042"/>
    <w:rsid w:val="00B279FF"/>
    <w:rsid w:val="00B30A24"/>
    <w:rsid w:val="00B310D6"/>
    <w:rsid w:val="00B31565"/>
    <w:rsid w:val="00B32633"/>
    <w:rsid w:val="00B3372E"/>
    <w:rsid w:val="00B33C50"/>
    <w:rsid w:val="00B34024"/>
    <w:rsid w:val="00B34368"/>
    <w:rsid w:val="00B344C9"/>
    <w:rsid w:val="00B34FA4"/>
    <w:rsid w:val="00B359FF"/>
    <w:rsid w:val="00B3653C"/>
    <w:rsid w:val="00B37444"/>
    <w:rsid w:val="00B4121F"/>
    <w:rsid w:val="00B41809"/>
    <w:rsid w:val="00B41DCF"/>
    <w:rsid w:val="00B422BC"/>
    <w:rsid w:val="00B42AB2"/>
    <w:rsid w:val="00B43210"/>
    <w:rsid w:val="00B43803"/>
    <w:rsid w:val="00B43B43"/>
    <w:rsid w:val="00B45732"/>
    <w:rsid w:val="00B45E92"/>
    <w:rsid w:val="00B46600"/>
    <w:rsid w:val="00B47617"/>
    <w:rsid w:val="00B47D8B"/>
    <w:rsid w:val="00B50749"/>
    <w:rsid w:val="00B5084E"/>
    <w:rsid w:val="00B509AA"/>
    <w:rsid w:val="00B527F6"/>
    <w:rsid w:val="00B53051"/>
    <w:rsid w:val="00B5325A"/>
    <w:rsid w:val="00B53F96"/>
    <w:rsid w:val="00B54027"/>
    <w:rsid w:val="00B5409F"/>
    <w:rsid w:val="00B557A6"/>
    <w:rsid w:val="00B56989"/>
    <w:rsid w:val="00B6093D"/>
    <w:rsid w:val="00B619C7"/>
    <w:rsid w:val="00B61B57"/>
    <w:rsid w:val="00B62552"/>
    <w:rsid w:val="00B636A4"/>
    <w:rsid w:val="00B63E9C"/>
    <w:rsid w:val="00B64770"/>
    <w:rsid w:val="00B647C4"/>
    <w:rsid w:val="00B64CB8"/>
    <w:rsid w:val="00B663E1"/>
    <w:rsid w:val="00B6721C"/>
    <w:rsid w:val="00B67CAE"/>
    <w:rsid w:val="00B70B88"/>
    <w:rsid w:val="00B710D4"/>
    <w:rsid w:val="00B71775"/>
    <w:rsid w:val="00B71901"/>
    <w:rsid w:val="00B72150"/>
    <w:rsid w:val="00B7302B"/>
    <w:rsid w:val="00B74DAC"/>
    <w:rsid w:val="00B76161"/>
    <w:rsid w:val="00B767DF"/>
    <w:rsid w:val="00B774A0"/>
    <w:rsid w:val="00B774FE"/>
    <w:rsid w:val="00B77BEC"/>
    <w:rsid w:val="00B81B0D"/>
    <w:rsid w:val="00B82FFF"/>
    <w:rsid w:val="00B8412D"/>
    <w:rsid w:val="00B84869"/>
    <w:rsid w:val="00B85008"/>
    <w:rsid w:val="00B85966"/>
    <w:rsid w:val="00B8698F"/>
    <w:rsid w:val="00B86DCF"/>
    <w:rsid w:val="00B8708F"/>
    <w:rsid w:val="00B872F8"/>
    <w:rsid w:val="00B90349"/>
    <w:rsid w:val="00B905C6"/>
    <w:rsid w:val="00B921AD"/>
    <w:rsid w:val="00B923C8"/>
    <w:rsid w:val="00B92D76"/>
    <w:rsid w:val="00B93632"/>
    <w:rsid w:val="00B937B2"/>
    <w:rsid w:val="00B93EAA"/>
    <w:rsid w:val="00B95564"/>
    <w:rsid w:val="00B95930"/>
    <w:rsid w:val="00B95FA4"/>
    <w:rsid w:val="00B95FC5"/>
    <w:rsid w:val="00B96243"/>
    <w:rsid w:val="00B97E92"/>
    <w:rsid w:val="00B97FE5"/>
    <w:rsid w:val="00BA0A14"/>
    <w:rsid w:val="00BA12BE"/>
    <w:rsid w:val="00BA398E"/>
    <w:rsid w:val="00BA6235"/>
    <w:rsid w:val="00BA65FB"/>
    <w:rsid w:val="00BA6645"/>
    <w:rsid w:val="00BA678D"/>
    <w:rsid w:val="00BA68FC"/>
    <w:rsid w:val="00BA6C0E"/>
    <w:rsid w:val="00BA75D5"/>
    <w:rsid w:val="00BB26DE"/>
    <w:rsid w:val="00BB3573"/>
    <w:rsid w:val="00BB3BD7"/>
    <w:rsid w:val="00BB69E7"/>
    <w:rsid w:val="00BC0025"/>
    <w:rsid w:val="00BC02F8"/>
    <w:rsid w:val="00BC266F"/>
    <w:rsid w:val="00BC3ADF"/>
    <w:rsid w:val="00BC3C3B"/>
    <w:rsid w:val="00BC52B3"/>
    <w:rsid w:val="00BC533A"/>
    <w:rsid w:val="00BC546F"/>
    <w:rsid w:val="00BC6B3A"/>
    <w:rsid w:val="00BC6C7F"/>
    <w:rsid w:val="00BD1227"/>
    <w:rsid w:val="00BD1922"/>
    <w:rsid w:val="00BD23CC"/>
    <w:rsid w:val="00BD2898"/>
    <w:rsid w:val="00BD2C78"/>
    <w:rsid w:val="00BD55AA"/>
    <w:rsid w:val="00BD58A6"/>
    <w:rsid w:val="00BD66B9"/>
    <w:rsid w:val="00BD750E"/>
    <w:rsid w:val="00BD7894"/>
    <w:rsid w:val="00BE061D"/>
    <w:rsid w:val="00BE1323"/>
    <w:rsid w:val="00BE1339"/>
    <w:rsid w:val="00BE17A7"/>
    <w:rsid w:val="00BE3125"/>
    <w:rsid w:val="00BE418E"/>
    <w:rsid w:val="00BE5924"/>
    <w:rsid w:val="00BE6243"/>
    <w:rsid w:val="00BE69B6"/>
    <w:rsid w:val="00BF29D4"/>
    <w:rsid w:val="00BF2C89"/>
    <w:rsid w:val="00BF3101"/>
    <w:rsid w:val="00BF3DEC"/>
    <w:rsid w:val="00BF4D8A"/>
    <w:rsid w:val="00BF4EE0"/>
    <w:rsid w:val="00BF7381"/>
    <w:rsid w:val="00BF78D3"/>
    <w:rsid w:val="00C00344"/>
    <w:rsid w:val="00C00E30"/>
    <w:rsid w:val="00C00EFF"/>
    <w:rsid w:val="00C00F88"/>
    <w:rsid w:val="00C01A5D"/>
    <w:rsid w:val="00C0220D"/>
    <w:rsid w:val="00C03A46"/>
    <w:rsid w:val="00C04672"/>
    <w:rsid w:val="00C0470B"/>
    <w:rsid w:val="00C048B7"/>
    <w:rsid w:val="00C04A33"/>
    <w:rsid w:val="00C057A4"/>
    <w:rsid w:val="00C06B04"/>
    <w:rsid w:val="00C06BD3"/>
    <w:rsid w:val="00C11271"/>
    <w:rsid w:val="00C12C2B"/>
    <w:rsid w:val="00C12E2E"/>
    <w:rsid w:val="00C147FB"/>
    <w:rsid w:val="00C14AA8"/>
    <w:rsid w:val="00C15926"/>
    <w:rsid w:val="00C172F9"/>
    <w:rsid w:val="00C17D42"/>
    <w:rsid w:val="00C207ED"/>
    <w:rsid w:val="00C20F56"/>
    <w:rsid w:val="00C219E3"/>
    <w:rsid w:val="00C22BA4"/>
    <w:rsid w:val="00C230FE"/>
    <w:rsid w:val="00C252A9"/>
    <w:rsid w:val="00C27A8C"/>
    <w:rsid w:val="00C32177"/>
    <w:rsid w:val="00C345E1"/>
    <w:rsid w:val="00C3510A"/>
    <w:rsid w:val="00C35326"/>
    <w:rsid w:val="00C40C86"/>
    <w:rsid w:val="00C414CC"/>
    <w:rsid w:val="00C4162A"/>
    <w:rsid w:val="00C4299E"/>
    <w:rsid w:val="00C45DC7"/>
    <w:rsid w:val="00C463F3"/>
    <w:rsid w:val="00C464DC"/>
    <w:rsid w:val="00C4659F"/>
    <w:rsid w:val="00C46F41"/>
    <w:rsid w:val="00C47D8B"/>
    <w:rsid w:val="00C47E84"/>
    <w:rsid w:val="00C50A12"/>
    <w:rsid w:val="00C5118C"/>
    <w:rsid w:val="00C5259C"/>
    <w:rsid w:val="00C5322A"/>
    <w:rsid w:val="00C532DB"/>
    <w:rsid w:val="00C53370"/>
    <w:rsid w:val="00C5367B"/>
    <w:rsid w:val="00C53F53"/>
    <w:rsid w:val="00C547D6"/>
    <w:rsid w:val="00C54CE4"/>
    <w:rsid w:val="00C557C3"/>
    <w:rsid w:val="00C572A2"/>
    <w:rsid w:val="00C61538"/>
    <w:rsid w:val="00C619AE"/>
    <w:rsid w:val="00C61A4F"/>
    <w:rsid w:val="00C62F6D"/>
    <w:rsid w:val="00C63071"/>
    <w:rsid w:val="00C64497"/>
    <w:rsid w:val="00C649FF"/>
    <w:rsid w:val="00C653B2"/>
    <w:rsid w:val="00C660AE"/>
    <w:rsid w:val="00C709EE"/>
    <w:rsid w:val="00C7133D"/>
    <w:rsid w:val="00C71356"/>
    <w:rsid w:val="00C713F1"/>
    <w:rsid w:val="00C72EED"/>
    <w:rsid w:val="00C741DA"/>
    <w:rsid w:val="00C74863"/>
    <w:rsid w:val="00C74883"/>
    <w:rsid w:val="00C755EA"/>
    <w:rsid w:val="00C757DB"/>
    <w:rsid w:val="00C7736F"/>
    <w:rsid w:val="00C80228"/>
    <w:rsid w:val="00C806A6"/>
    <w:rsid w:val="00C80A7F"/>
    <w:rsid w:val="00C80BA7"/>
    <w:rsid w:val="00C8156F"/>
    <w:rsid w:val="00C81A79"/>
    <w:rsid w:val="00C81BF1"/>
    <w:rsid w:val="00C8520A"/>
    <w:rsid w:val="00C85337"/>
    <w:rsid w:val="00C86747"/>
    <w:rsid w:val="00C869E2"/>
    <w:rsid w:val="00C9051E"/>
    <w:rsid w:val="00C90772"/>
    <w:rsid w:val="00C922CB"/>
    <w:rsid w:val="00C93427"/>
    <w:rsid w:val="00C937D2"/>
    <w:rsid w:val="00C93F65"/>
    <w:rsid w:val="00C94D9A"/>
    <w:rsid w:val="00C95377"/>
    <w:rsid w:val="00C966F5"/>
    <w:rsid w:val="00C96805"/>
    <w:rsid w:val="00C97368"/>
    <w:rsid w:val="00C97C33"/>
    <w:rsid w:val="00CA0556"/>
    <w:rsid w:val="00CA0907"/>
    <w:rsid w:val="00CA0B60"/>
    <w:rsid w:val="00CA169C"/>
    <w:rsid w:val="00CA1BF7"/>
    <w:rsid w:val="00CA2E53"/>
    <w:rsid w:val="00CA4B9A"/>
    <w:rsid w:val="00CA556A"/>
    <w:rsid w:val="00CA5E4D"/>
    <w:rsid w:val="00CA6388"/>
    <w:rsid w:val="00CA6CFB"/>
    <w:rsid w:val="00CA7F59"/>
    <w:rsid w:val="00CB0B47"/>
    <w:rsid w:val="00CB116B"/>
    <w:rsid w:val="00CB11E7"/>
    <w:rsid w:val="00CB1598"/>
    <w:rsid w:val="00CB1B07"/>
    <w:rsid w:val="00CB25FA"/>
    <w:rsid w:val="00CB3BE2"/>
    <w:rsid w:val="00CB57C6"/>
    <w:rsid w:val="00CB78CC"/>
    <w:rsid w:val="00CC0353"/>
    <w:rsid w:val="00CC1FD5"/>
    <w:rsid w:val="00CC21CB"/>
    <w:rsid w:val="00CC3276"/>
    <w:rsid w:val="00CC41DA"/>
    <w:rsid w:val="00CC5813"/>
    <w:rsid w:val="00CC5CD1"/>
    <w:rsid w:val="00CC6553"/>
    <w:rsid w:val="00CC7E94"/>
    <w:rsid w:val="00CD0351"/>
    <w:rsid w:val="00CD16D5"/>
    <w:rsid w:val="00CD240A"/>
    <w:rsid w:val="00CD242C"/>
    <w:rsid w:val="00CD46ED"/>
    <w:rsid w:val="00CD47AA"/>
    <w:rsid w:val="00CD4B6E"/>
    <w:rsid w:val="00CD5BC4"/>
    <w:rsid w:val="00CD70DD"/>
    <w:rsid w:val="00CE06DF"/>
    <w:rsid w:val="00CE1A5A"/>
    <w:rsid w:val="00CE2EFE"/>
    <w:rsid w:val="00CE3A37"/>
    <w:rsid w:val="00CE44FC"/>
    <w:rsid w:val="00CE67F5"/>
    <w:rsid w:val="00CE7D15"/>
    <w:rsid w:val="00CF003D"/>
    <w:rsid w:val="00CF1D25"/>
    <w:rsid w:val="00CF22AD"/>
    <w:rsid w:val="00CF3802"/>
    <w:rsid w:val="00CF42D5"/>
    <w:rsid w:val="00CF515E"/>
    <w:rsid w:val="00CF59E6"/>
    <w:rsid w:val="00CF6BBB"/>
    <w:rsid w:val="00D01097"/>
    <w:rsid w:val="00D0138E"/>
    <w:rsid w:val="00D03330"/>
    <w:rsid w:val="00D0408C"/>
    <w:rsid w:val="00D043A7"/>
    <w:rsid w:val="00D04BA7"/>
    <w:rsid w:val="00D05EA9"/>
    <w:rsid w:val="00D0644B"/>
    <w:rsid w:val="00D066B4"/>
    <w:rsid w:val="00D066C2"/>
    <w:rsid w:val="00D06F5E"/>
    <w:rsid w:val="00D076F8"/>
    <w:rsid w:val="00D10F6E"/>
    <w:rsid w:val="00D1165D"/>
    <w:rsid w:val="00D13CE1"/>
    <w:rsid w:val="00D14DBB"/>
    <w:rsid w:val="00D14F74"/>
    <w:rsid w:val="00D179BA"/>
    <w:rsid w:val="00D21269"/>
    <w:rsid w:val="00D21607"/>
    <w:rsid w:val="00D21FFC"/>
    <w:rsid w:val="00D22AC6"/>
    <w:rsid w:val="00D2383A"/>
    <w:rsid w:val="00D249FC"/>
    <w:rsid w:val="00D253C2"/>
    <w:rsid w:val="00D25EB3"/>
    <w:rsid w:val="00D26459"/>
    <w:rsid w:val="00D301C2"/>
    <w:rsid w:val="00D313B8"/>
    <w:rsid w:val="00D31669"/>
    <w:rsid w:val="00D32879"/>
    <w:rsid w:val="00D334B9"/>
    <w:rsid w:val="00D339B5"/>
    <w:rsid w:val="00D33A75"/>
    <w:rsid w:val="00D348FE"/>
    <w:rsid w:val="00D34A0D"/>
    <w:rsid w:val="00D34CFD"/>
    <w:rsid w:val="00D353D4"/>
    <w:rsid w:val="00D353F7"/>
    <w:rsid w:val="00D364A3"/>
    <w:rsid w:val="00D36FDF"/>
    <w:rsid w:val="00D37DFE"/>
    <w:rsid w:val="00D40B1D"/>
    <w:rsid w:val="00D4220D"/>
    <w:rsid w:val="00D42C77"/>
    <w:rsid w:val="00D42D82"/>
    <w:rsid w:val="00D42FD4"/>
    <w:rsid w:val="00D43689"/>
    <w:rsid w:val="00D444DC"/>
    <w:rsid w:val="00D44C35"/>
    <w:rsid w:val="00D44DC0"/>
    <w:rsid w:val="00D46DC4"/>
    <w:rsid w:val="00D476D9"/>
    <w:rsid w:val="00D47C39"/>
    <w:rsid w:val="00D50971"/>
    <w:rsid w:val="00D51222"/>
    <w:rsid w:val="00D51746"/>
    <w:rsid w:val="00D51791"/>
    <w:rsid w:val="00D51949"/>
    <w:rsid w:val="00D519C1"/>
    <w:rsid w:val="00D520BB"/>
    <w:rsid w:val="00D520E3"/>
    <w:rsid w:val="00D53009"/>
    <w:rsid w:val="00D53094"/>
    <w:rsid w:val="00D538ED"/>
    <w:rsid w:val="00D558DD"/>
    <w:rsid w:val="00D56417"/>
    <w:rsid w:val="00D56795"/>
    <w:rsid w:val="00D5710F"/>
    <w:rsid w:val="00D572F1"/>
    <w:rsid w:val="00D5784B"/>
    <w:rsid w:val="00D57CFC"/>
    <w:rsid w:val="00D57DD0"/>
    <w:rsid w:val="00D608CB"/>
    <w:rsid w:val="00D61F4A"/>
    <w:rsid w:val="00D624CC"/>
    <w:rsid w:val="00D62C23"/>
    <w:rsid w:val="00D63BDD"/>
    <w:rsid w:val="00D63F94"/>
    <w:rsid w:val="00D650E6"/>
    <w:rsid w:val="00D6511F"/>
    <w:rsid w:val="00D65891"/>
    <w:rsid w:val="00D6688D"/>
    <w:rsid w:val="00D66EAB"/>
    <w:rsid w:val="00D670FC"/>
    <w:rsid w:val="00D679A1"/>
    <w:rsid w:val="00D700C7"/>
    <w:rsid w:val="00D70814"/>
    <w:rsid w:val="00D71BE4"/>
    <w:rsid w:val="00D723C2"/>
    <w:rsid w:val="00D7265F"/>
    <w:rsid w:val="00D747A4"/>
    <w:rsid w:val="00D749BD"/>
    <w:rsid w:val="00D7651A"/>
    <w:rsid w:val="00D765CE"/>
    <w:rsid w:val="00D768C7"/>
    <w:rsid w:val="00D76FD9"/>
    <w:rsid w:val="00D777C3"/>
    <w:rsid w:val="00D817EE"/>
    <w:rsid w:val="00D824A6"/>
    <w:rsid w:val="00D855F7"/>
    <w:rsid w:val="00D87562"/>
    <w:rsid w:val="00D8780C"/>
    <w:rsid w:val="00D87E41"/>
    <w:rsid w:val="00D87E82"/>
    <w:rsid w:val="00D90F82"/>
    <w:rsid w:val="00D9238C"/>
    <w:rsid w:val="00D92B67"/>
    <w:rsid w:val="00D936C5"/>
    <w:rsid w:val="00D93C3D"/>
    <w:rsid w:val="00D9451B"/>
    <w:rsid w:val="00D94711"/>
    <w:rsid w:val="00D96B8C"/>
    <w:rsid w:val="00D97852"/>
    <w:rsid w:val="00D97B5A"/>
    <w:rsid w:val="00D97E07"/>
    <w:rsid w:val="00D97FA5"/>
    <w:rsid w:val="00DA03EC"/>
    <w:rsid w:val="00DA126D"/>
    <w:rsid w:val="00DA1924"/>
    <w:rsid w:val="00DA1F9A"/>
    <w:rsid w:val="00DA2983"/>
    <w:rsid w:val="00DA3494"/>
    <w:rsid w:val="00DA3ED3"/>
    <w:rsid w:val="00DA405B"/>
    <w:rsid w:val="00DA58CF"/>
    <w:rsid w:val="00DA5F02"/>
    <w:rsid w:val="00DA6020"/>
    <w:rsid w:val="00DA6025"/>
    <w:rsid w:val="00DA692F"/>
    <w:rsid w:val="00DA72E7"/>
    <w:rsid w:val="00DA795E"/>
    <w:rsid w:val="00DA7FBE"/>
    <w:rsid w:val="00DB0037"/>
    <w:rsid w:val="00DB0A37"/>
    <w:rsid w:val="00DB1B31"/>
    <w:rsid w:val="00DB1DF3"/>
    <w:rsid w:val="00DB2109"/>
    <w:rsid w:val="00DB33EF"/>
    <w:rsid w:val="00DB341D"/>
    <w:rsid w:val="00DB345A"/>
    <w:rsid w:val="00DC004C"/>
    <w:rsid w:val="00DC0BC9"/>
    <w:rsid w:val="00DC0DA1"/>
    <w:rsid w:val="00DC20E4"/>
    <w:rsid w:val="00DC312F"/>
    <w:rsid w:val="00DC34E6"/>
    <w:rsid w:val="00DC39BD"/>
    <w:rsid w:val="00DC4AB0"/>
    <w:rsid w:val="00DC4BC6"/>
    <w:rsid w:val="00DC5C96"/>
    <w:rsid w:val="00DC608E"/>
    <w:rsid w:val="00DC668C"/>
    <w:rsid w:val="00DC6E4A"/>
    <w:rsid w:val="00DD0751"/>
    <w:rsid w:val="00DD1FE6"/>
    <w:rsid w:val="00DD2594"/>
    <w:rsid w:val="00DD276D"/>
    <w:rsid w:val="00DD28A8"/>
    <w:rsid w:val="00DD3A1C"/>
    <w:rsid w:val="00DD4CA9"/>
    <w:rsid w:val="00DD5461"/>
    <w:rsid w:val="00DD5A2F"/>
    <w:rsid w:val="00DD6376"/>
    <w:rsid w:val="00DD7619"/>
    <w:rsid w:val="00DE00F8"/>
    <w:rsid w:val="00DE090F"/>
    <w:rsid w:val="00DE261C"/>
    <w:rsid w:val="00DE2654"/>
    <w:rsid w:val="00DE2D9C"/>
    <w:rsid w:val="00DE3C7F"/>
    <w:rsid w:val="00DE3E9C"/>
    <w:rsid w:val="00DE41F5"/>
    <w:rsid w:val="00DE5582"/>
    <w:rsid w:val="00DE622B"/>
    <w:rsid w:val="00DF030B"/>
    <w:rsid w:val="00DF0BAA"/>
    <w:rsid w:val="00DF1CDC"/>
    <w:rsid w:val="00DF2762"/>
    <w:rsid w:val="00DF3530"/>
    <w:rsid w:val="00DF4C55"/>
    <w:rsid w:val="00DF56C9"/>
    <w:rsid w:val="00DF6BA2"/>
    <w:rsid w:val="00DF6E55"/>
    <w:rsid w:val="00E00701"/>
    <w:rsid w:val="00E00E12"/>
    <w:rsid w:val="00E03A9F"/>
    <w:rsid w:val="00E0441D"/>
    <w:rsid w:val="00E049E0"/>
    <w:rsid w:val="00E04B74"/>
    <w:rsid w:val="00E04CAB"/>
    <w:rsid w:val="00E04DC4"/>
    <w:rsid w:val="00E05A92"/>
    <w:rsid w:val="00E05BA7"/>
    <w:rsid w:val="00E10F23"/>
    <w:rsid w:val="00E1195C"/>
    <w:rsid w:val="00E11B0D"/>
    <w:rsid w:val="00E1341E"/>
    <w:rsid w:val="00E1426B"/>
    <w:rsid w:val="00E1472B"/>
    <w:rsid w:val="00E163D6"/>
    <w:rsid w:val="00E16442"/>
    <w:rsid w:val="00E1646A"/>
    <w:rsid w:val="00E16E05"/>
    <w:rsid w:val="00E16FD6"/>
    <w:rsid w:val="00E17A8C"/>
    <w:rsid w:val="00E17B78"/>
    <w:rsid w:val="00E226B6"/>
    <w:rsid w:val="00E24C3C"/>
    <w:rsid w:val="00E25B27"/>
    <w:rsid w:val="00E2732A"/>
    <w:rsid w:val="00E27DFF"/>
    <w:rsid w:val="00E32B40"/>
    <w:rsid w:val="00E32BFB"/>
    <w:rsid w:val="00E342DC"/>
    <w:rsid w:val="00E35E10"/>
    <w:rsid w:val="00E35F70"/>
    <w:rsid w:val="00E3620E"/>
    <w:rsid w:val="00E404B3"/>
    <w:rsid w:val="00E40BCA"/>
    <w:rsid w:val="00E423DE"/>
    <w:rsid w:val="00E42859"/>
    <w:rsid w:val="00E439AC"/>
    <w:rsid w:val="00E43B87"/>
    <w:rsid w:val="00E448F5"/>
    <w:rsid w:val="00E44BAF"/>
    <w:rsid w:val="00E463E8"/>
    <w:rsid w:val="00E46CA6"/>
    <w:rsid w:val="00E474DA"/>
    <w:rsid w:val="00E47733"/>
    <w:rsid w:val="00E506F5"/>
    <w:rsid w:val="00E51C78"/>
    <w:rsid w:val="00E51D72"/>
    <w:rsid w:val="00E528B9"/>
    <w:rsid w:val="00E54FF0"/>
    <w:rsid w:val="00E56EEA"/>
    <w:rsid w:val="00E57176"/>
    <w:rsid w:val="00E62E37"/>
    <w:rsid w:val="00E62FB3"/>
    <w:rsid w:val="00E639FE"/>
    <w:rsid w:val="00E66536"/>
    <w:rsid w:val="00E66994"/>
    <w:rsid w:val="00E704B9"/>
    <w:rsid w:val="00E71728"/>
    <w:rsid w:val="00E71D81"/>
    <w:rsid w:val="00E72BB2"/>
    <w:rsid w:val="00E73738"/>
    <w:rsid w:val="00E7391F"/>
    <w:rsid w:val="00E7468E"/>
    <w:rsid w:val="00E7479E"/>
    <w:rsid w:val="00E74C41"/>
    <w:rsid w:val="00E75791"/>
    <w:rsid w:val="00E757A1"/>
    <w:rsid w:val="00E75FFB"/>
    <w:rsid w:val="00E76762"/>
    <w:rsid w:val="00E770A2"/>
    <w:rsid w:val="00E77E8C"/>
    <w:rsid w:val="00E77FE5"/>
    <w:rsid w:val="00E8011E"/>
    <w:rsid w:val="00E81C32"/>
    <w:rsid w:val="00E81E1B"/>
    <w:rsid w:val="00E834FD"/>
    <w:rsid w:val="00E83895"/>
    <w:rsid w:val="00E83C5D"/>
    <w:rsid w:val="00E83D12"/>
    <w:rsid w:val="00E83FE2"/>
    <w:rsid w:val="00E847CA"/>
    <w:rsid w:val="00E8514B"/>
    <w:rsid w:val="00E86975"/>
    <w:rsid w:val="00E908BF"/>
    <w:rsid w:val="00E908CE"/>
    <w:rsid w:val="00E919B9"/>
    <w:rsid w:val="00E92121"/>
    <w:rsid w:val="00E9295E"/>
    <w:rsid w:val="00E92BE8"/>
    <w:rsid w:val="00E930C8"/>
    <w:rsid w:val="00E935E4"/>
    <w:rsid w:val="00E9413A"/>
    <w:rsid w:val="00E9467C"/>
    <w:rsid w:val="00E95D3D"/>
    <w:rsid w:val="00E95F92"/>
    <w:rsid w:val="00E96095"/>
    <w:rsid w:val="00E96CF7"/>
    <w:rsid w:val="00E96FDF"/>
    <w:rsid w:val="00EA0918"/>
    <w:rsid w:val="00EA273D"/>
    <w:rsid w:val="00EA327C"/>
    <w:rsid w:val="00EA35B8"/>
    <w:rsid w:val="00EA4073"/>
    <w:rsid w:val="00EA4E21"/>
    <w:rsid w:val="00EA60B1"/>
    <w:rsid w:val="00EA64E9"/>
    <w:rsid w:val="00EA6A14"/>
    <w:rsid w:val="00EA6F33"/>
    <w:rsid w:val="00EA7FA4"/>
    <w:rsid w:val="00EB0177"/>
    <w:rsid w:val="00EB2241"/>
    <w:rsid w:val="00EB2458"/>
    <w:rsid w:val="00EB4000"/>
    <w:rsid w:val="00EB443B"/>
    <w:rsid w:val="00EB4960"/>
    <w:rsid w:val="00EB4FC8"/>
    <w:rsid w:val="00EB5652"/>
    <w:rsid w:val="00EB5D90"/>
    <w:rsid w:val="00EB5F72"/>
    <w:rsid w:val="00EB7BF5"/>
    <w:rsid w:val="00EC07AA"/>
    <w:rsid w:val="00EC0A11"/>
    <w:rsid w:val="00EC29DC"/>
    <w:rsid w:val="00EC30B0"/>
    <w:rsid w:val="00EC36EF"/>
    <w:rsid w:val="00EC4394"/>
    <w:rsid w:val="00EC4612"/>
    <w:rsid w:val="00EC57F8"/>
    <w:rsid w:val="00EC5FD4"/>
    <w:rsid w:val="00EC6C93"/>
    <w:rsid w:val="00EC6D7C"/>
    <w:rsid w:val="00EC7215"/>
    <w:rsid w:val="00EC7EB4"/>
    <w:rsid w:val="00ED2033"/>
    <w:rsid w:val="00ED230E"/>
    <w:rsid w:val="00ED3690"/>
    <w:rsid w:val="00ED3FAA"/>
    <w:rsid w:val="00ED4AEB"/>
    <w:rsid w:val="00ED4BED"/>
    <w:rsid w:val="00ED519F"/>
    <w:rsid w:val="00ED78C8"/>
    <w:rsid w:val="00ED7BEB"/>
    <w:rsid w:val="00EE0017"/>
    <w:rsid w:val="00EE1956"/>
    <w:rsid w:val="00EE382B"/>
    <w:rsid w:val="00EE461D"/>
    <w:rsid w:val="00EE4AC9"/>
    <w:rsid w:val="00EE4C7D"/>
    <w:rsid w:val="00EE4CBD"/>
    <w:rsid w:val="00EE7AD3"/>
    <w:rsid w:val="00EF2443"/>
    <w:rsid w:val="00EF4D25"/>
    <w:rsid w:val="00EF4E28"/>
    <w:rsid w:val="00EF7A6A"/>
    <w:rsid w:val="00F02371"/>
    <w:rsid w:val="00F0269C"/>
    <w:rsid w:val="00F0504D"/>
    <w:rsid w:val="00F053F3"/>
    <w:rsid w:val="00F0625F"/>
    <w:rsid w:val="00F0760E"/>
    <w:rsid w:val="00F1017D"/>
    <w:rsid w:val="00F102F2"/>
    <w:rsid w:val="00F1114D"/>
    <w:rsid w:val="00F11318"/>
    <w:rsid w:val="00F1172F"/>
    <w:rsid w:val="00F1301D"/>
    <w:rsid w:val="00F14D78"/>
    <w:rsid w:val="00F15735"/>
    <w:rsid w:val="00F15A28"/>
    <w:rsid w:val="00F16204"/>
    <w:rsid w:val="00F163BC"/>
    <w:rsid w:val="00F16843"/>
    <w:rsid w:val="00F16D0C"/>
    <w:rsid w:val="00F174BF"/>
    <w:rsid w:val="00F17533"/>
    <w:rsid w:val="00F21615"/>
    <w:rsid w:val="00F216DD"/>
    <w:rsid w:val="00F21B48"/>
    <w:rsid w:val="00F22803"/>
    <w:rsid w:val="00F23F0E"/>
    <w:rsid w:val="00F24AD6"/>
    <w:rsid w:val="00F25BFD"/>
    <w:rsid w:val="00F25F7B"/>
    <w:rsid w:val="00F26C7D"/>
    <w:rsid w:val="00F26F9F"/>
    <w:rsid w:val="00F3189C"/>
    <w:rsid w:val="00F3195D"/>
    <w:rsid w:val="00F3267C"/>
    <w:rsid w:val="00F32FFC"/>
    <w:rsid w:val="00F33335"/>
    <w:rsid w:val="00F3383E"/>
    <w:rsid w:val="00F33CC5"/>
    <w:rsid w:val="00F3536B"/>
    <w:rsid w:val="00F35A0B"/>
    <w:rsid w:val="00F36775"/>
    <w:rsid w:val="00F3692A"/>
    <w:rsid w:val="00F37E9C"/>
    <w:rsid w:val="00F402C3"/>
    <w:rsid w:val="00F41ED7"/>
    <w:rsid w:val="00F425F0"/>
    <w:rsid w:val="00F4463D"/>
    <w:rsid w:val="00F44EDA"/>
    <w:rsid w:val="00F45FA3"/>
    <w:rsid w:val="00F479FE"/>
    <w:rsid w:val="00F50F27"/>
    <w:rsid w:val="00F5142C"/>
    <w:rsid w:val="00F52948"/>
    <w:rsid w:val="00F5323E"/>
    <w:rsid w:val="00F5339F"/>
    <w:rsid w:val="00F53706"/>
    <w:rsid w:val="00F54708"/>
    <w:rsid w:val="00F54C11"/>
    <w:rsid w:val="00F54E9A"/>
    <w:rsid w:val="00F56D69"/>
    <w:rsid w:val="00F57353"/>
    <w:rsid w:val="00F57404"/>
    <w:rsid w:val="00F57900"/>
    <w:rsid w:val="00F57E62"/>
    <w:rsid w:val="00F60BA9"/>
    <w:rsid w:val="00F6261F"/>
    <w:rsid w:val="00F632C8"/>
    <w:rsid w:val="00F64843"/>
    <w:rsid w:val="00F648D7"/>
    <w:rsid w:val="00F658A9"/>
    <w:rsid w:val="00F65A6A"/>
    <w:rsid w:val="00F65CDD"/>
    <w:rsid w:val="00F7039A"/>
    <w:rsid w:val="00F709C6"/>
    <w:rsid w:val="00F72939"/>
    <w:rsid w:val="00F73271"/>
    <w:rsid w:val="00F735C6"/>
    <w:rsid w:val="00F73C85"/>
    <w:rsid w:val="00F73FC9"/>
    <w:rsid w:val="00F7480B"/>
    <w:rsid w:val="00F74BE8"/>
    <w:rsid w:val="00F74F4B"/>
    <w:rsid w:val="00F75898"/>
    <w:rsid w:val="00F7696B"/>
    <w:rsid w:val="00F7747F"/>
    <w:rsid w:val="00F805CD"/>
    <w:rsid w:val="00F809B0"/>
    <w:rsid w:val="00F81E1E"/>
    <w:rsid w:val="00F821D6"/>
    <w:rsid w:val="00F82939"/>
    <w:rsid w:val="00F82BC1"/>
    <w:rsid w:val="00F843ED"/>
    <w:rsid w:val="00F8449D"/>
    <w:rsid w:val="00F8508F"/>
    <w:rsid w:val="00F854BD"/>
    <w:rsid w:val="00F85FE8"/>
    <w:rsid w:val="00F869FD"/>
    <w:rsid w:val="00F86D77"/>
    <w:rsid w:val="00F86FE2"/>
    <w:rsid w:val="00F916D5"/>
    <w:rsid w:val="00F9198F"/>
    <w:rsid w:val="00F91C2F"/>
    <w:rsid w:val="00F931A8"/>
    <w:rsid w:val="00F9344D"/>
    <w:rsid w:val="00F951C4"/>
    <w:rsid w:val="00F96538"/>
    <w:rsid w:val="00F96BB0"/>
    <w:rsid w:val="00F96F79"/>
    <w:rsid w:val="00FA0F98"/>
    <w:rsid w:val="00FA147F"/>
    <w:rsid w:val="00FA2742"/>
    <w:rsid w:val="00FA34EC"/>
    <w:rsid w:val="00FA463D"/>
    <w:rsid w:val="00FA549A"/>
    <w:rsid w:val="00FA56E4"/>
    <w:rsid w:val="00FA6543"/>
    <w:rsid w:val="00FA6F10"/>
    <w:rsid w:val="00FA7DCB"/>
    <w:rsid w:val="00FB1714"/>
    <w:rsid w:val="00FB1C0A"/>
    <w:rsid w:val="00FB31A8"/>
    <w:rsid w:val="00FB3399"/>
    <w:rsid w:val="00FB49D6"/>
    <w:rsid w:val="00FB5174"/>
    <w:rsid w:val="00FB6036"/>
    <w:rsid w:val="00FB6757"/>
    <w:rsid w:val="00FB790E"/>
    <w:rsid w:val="00FB79C1"/>
    <w:rsid w:val="00FC167D"/>
    <w:rsid w:val="00FC23F9"/>
    <w:rsid w:val="00FC2E67"/>
    <w:rsid w:val="00FC4464"/>
    <w:rsid w:val="00FC4490"/>
    <w:rsid w:val="00FC515F"/>
    <w:rsid w:val="00FC526E"/>
    <w:rsid w:val="00FC5B7F"/>
    <w:rsid w:val="00FC5EDD"/>
    <w:rsid w:val="00FC7104"/>
    <w:rsid w:val="00FC769E"/>
    <w:rsid w:val="00FD059B"/>
    <w:rsid w:val="00FD1F23"/>
    <w:rsid w:val="00FD2581"/>
    <w:rsid w:val="00FD3B3E"/>
    <w:rsid w:val="00FD3C14"/>
    <w:rsid w:val="00FD4AE9"/>
    <w:rsid w:val="00FD4CED"/>
    <w:rsid w:val="00FD5120"/>
    <w:rsid w:val="00FD6227"/>
    <w:rsid w:val="00FD635F"/>
    <w:rsid w:val="00FD7D05"/>
    <w:rsid w:val="00FD7D34"/>
    <w:rsid w:val="00FE2F04"/>
    <w:rsid w:val="00FE30E9"/>
    <w:rsid w:val="00FE35A8"/>
    <w:rsid w:val="00FE3B39"/>
    <w:rsid w:val="00FE4DBF"/>
    <w:rsid w:val="00FE6093"/>
    <w:rsid w:val="00FE60A2"/>
    <w:rsid w:val="00FF21A0"/>
    <w:rsid w:val="00FF287A"/>
    <w:rsid w:val="00FF4384"/>
    <w:rsid w:val="00FF4B2B"/>
    <w:rsid w:val="00FF51E7"/>
    <w:rsid w:val="00FF66C9"/>
    <w:rsid w:val="00FF7163"/>
    <w:rsid w:val="00FF73C0"/>
    <w:rsid w:val="00FF76B9"/>
    <w:rsid w:val="00FF7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C0606-14A0-447A-A9D1-716004A9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95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D4AE9"/>
    <w:pPr>
      <w:keepNext/>
      <w:widowControl w:val="0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D4AE9"/>
    <w:pPr>
      <w:keepNext/>
      <w:widowControl w:val="0"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link w:val="40"/>
    <w:qFormat/>
    <w:rsid w:val="00FD4AE9"/>
    <w:pPr>
      <w:keepNext/>
      <w:widowControl w:val="0"/>
      <w:jc w:val="center"/>
      <w:outlineLvl w:val="3"/>
    </w:pPr>
    <w:rPr>
      <w:szCs w:val="20"/>
    </w:rPr>
  </w:style>
  <w:style w:type="paragraph" w:styleId="7">
    <w:name w:val="heading 7"/>
    <w:basedOn w:val="a"/>
    <w:next w:val="a"/>
    <w:link w:val="70"/>
    <w:qFormat/>
    <w:rsid w:val="00FD4AE9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FD4AE9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900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9003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D4AE9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FD4AE9"/>
    <w:rPr>
      <w:rFonts w:ascii="Times New Roman" w:eastAsia="Times New Roman" w:hAnsi="Times New Roman"/>
      <w:b/>
      <w:sz w:val="36"/>
    </w:rPr>
  </w:style>
  <w:style w:type="character" w:customStyle="1" w:styleId="40">
    <w:name w:val="Заголовок 4 Знак"/>
    <w:basedOn w:val="a0"/>
    <w:link w:val="4"/>
    <w:rsid w:val="00FD4AE9"/>
    <w:rPr>
      <w:rFonts w:ascii="Times New Roman" w:eastAsia="Times New Roman" w:hAnsi="Times New Roman"/>
      <w:sz w:val="24"/>
    </w:rPr>
  </w:style>
  <w:style w:type="character" w:customStyle="1" w:styleId="70">
    <w:name w:val="Заголовок 7 Знак"/>
    <w:basedOn w:val="a0"/>
    <w:link w:val="7"/>
    <w:rsid w:val="00FD4AE9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FD4AE9"/>
    <w:rPr>
      <w:rFonts w:ascii="Times New Roman" w:eastAsia="Times New Roman" w:hAnsi="Times New Roman"/>
      <w:i/>
      <w:iCs/>
      <w:sz w:val="24"/>
      <w:szCs w:val="24"/>
    </w:rPr>
  </w:style>
  <w:style w:type="paragraph" w:styleId="a5">
    <w:name w:val="header"/>
    <w:basedOn w:val="a"/>
    <w:link w:val="a6"/>
    <w:uiPriority w:val="99"/>
    <w:rsid w:val="00FD4AE9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FD4AE9"/>
    <w:rPr>
      <w:rFonts w:ascii="Times New Roman" w:eastAsia="Times New Roman" w:hAnsi="Times New Roman"/>
      <w:sz w:val="28"/>
    </w:rPr>
  </w:style>
  <w:style w:type="paragraph" w:customStyle="1" w:styleId="a7">
    <w:name w:val="Заголовок к тексту"/>
    <w:basedOn w:val="a"/>
    <w:next w:val="a8"/>
    <w:qFormat/>
    <w:rsid w:val="00FD4AE9"/>
    <w:pPr>
      <w:suppressAutoHyphens/>
      <w:spacing w:after="480" w:line="240" w:lineRule="exact"/>
    </w:pPr>
    <w:rPr>
      <w:b/>
      <w:sz w:val="28"/>
      <w:szCs w:val="20"/>
    </w:rPr>
  </w:style>
  <w:style w:type="paragraph" w:styleId="a8">
    <w:name w:val="Body Text"/>
    <w:basedOn w:val="a"/>
    <w:link w:val="a9"/>
    <w:rsid w:val="00FD4AE9"/>
    <w:pPr>
      <w:spacing w:after="120"/>
    </w:pPr>
  </w:style>
  <w:style w:type="character" w:customStyle="1" w:styleId="a9">
    <w:name w:val="Основной текст Знак"/>
    <w:basedOn w:val="a0"/>
    <w:link w:val="a8"/>
    <w:rsid w:val="00FD4AE9"/>
    <w:rPr>
      <w:rFonts w:ascii="Times New Roman" w:eastAsia="Times New Roman" w:hAnsi="Times New Roman"/>
      <w:sz w:val="24"/>
      <w:szCs w:val="24"/>
    </w:rPr>
  </w:style>
  <w:style w:type="paragraph" w:customStyle="1" w:styleId="aa">
    <w:name w:val="Адресат"/>
    <w:basedOn w:val="a"/>
    <w:rsid w:val="00FD4AE9"/>
    <w:pPr>
      <w:suppressAutoHyphens/>
      <w:spacing w:line="240" w:lineRule="exact"/>
    </w:pPr>
    <w:rPr>
      <w:sz w:val="28"/>
      <w:szCs w:val="20"/>
    </w:rPr>
  </w:style>
  <w:style w:type="paragraph" w:customStyle="1" w:styleId="ab">
    <w:name w:val="Исполнитель"/>
    <w:basedOn w:val="a8"/>
    <w:rsid w:val="00FD4AE9"/>
    <w:pPr>
      <w:suppressAutoHyphens/>
      <w:spacing w:line="240" w:lineRule="exact"/>
    </w:pPr>
    <w:rPr>
      <w:szCs w:val="20"/>
    </w:rPr>
  </w:style>
  <w:style w:type="paragraph" w:styleId="ac">
    <w:name w:val="footer"/>
    <w:basedOn w:val="a"/>
    <w:link w:val="ad"/>
    <w:uiPriority w:val="99"/>
    <w:rsid w:val="00FD4AE9"/>
    <w:pPr>
      <w:suppressAutoHyphens/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FD4AE9"/>
    <w:rPr>
      <w:rFonts w:ascii="Times New Roman" w:eastAsia="Times New Roman" w:hAnsi="Times New Roman"/>
    </w:rPr>
  </w:style>
  <w:style w:type="character" w:styleId="ae">
    <w:name w:val="page number"/>
    <w:rsid w:val="00FD4AE9"/>
  </w:style>
  <w:style w:type="paragraph" w:styleId="af">
    <w:name w:val="No Spacing"/>
    <w:uiPriority w:val="1"/>
    <w:qFormat/>
    <w:rsid w:val="00FD4AE9"/>
    <w:rPr>
      <w:rFonts w:ascii="Times New Roman" w:eastAsia="Times New Roman" w:hAnsi="Times New Roman"/>
      <w:sz w:val="28"/>
    </w:rPr>
  </w:style>
  <w:style w:type="paragraph" w:customStyle="1" w:styleId="af0">
    <w:name w:val="регистрационные поля"/>
    <w:basedOn w:val="a"/>
    <w:rsid w:val="00FD4AE9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1">
    <w:name w:val="Регистр"/>
    <w:rsid w:val="00FD4AE9"/>
    <w:rPr>
      <w:rFonts w:ascii="Times New Roman" w:eastAsia="Times New Roman" w:hAnsi="Times New Roman"/>
      <w:sz w:val="28"/>
    </w:rPr>
  </w:style>
  <w:style w:type="paragraph" w:styleId="af2">
    <w:name w:val="Body Text Indent"/>
    <w:aliases w:val=" Знак"/>
    <w:basedOn w:val="a"/>
    <w:link w:val="af3"/>
    <w:rsid w:val="00FD4AE9"/>
    <w:pPr>
      <w:spacing w:after="120"/>
      <w:ind w:left="283"/>
    </w:pPr>
  </w:style>
  <w:style w:type="character" w:customStyle="1" w:styleId="af3">
    <w:name w:val="Основной текст с отступом Знак"/>
    <w:aliases w:val=" Знак Знак"/>
    <w:basedOn w:val="a0"/>
    <w:link w:val="af2"/>
    <w:rsid w:val="00FD4AE9"/>
    <w:rPr>
      <w:rFonts w:ascii="Times New Roman" w:eastAsia="Times New Roman" w:hAnsi="Times New Roman"/>
      <w:sz w:val="24"/>
      <w:szCs w:val="24"/>
    </w:rPr>
  </w:style>
  <w:style w:type="paragraph" w:customStyle="1" w:styleId="11">
    <w:name w:val="Стиль1"/>
    <w:basedOn w:val="af4"/>
    <w:rsid w:val="00FD4AE9"/>
    <w:pPr>
      <w:jc w:val="both"/>
    </w:pPr>
    <w:rPr>
      <w:sz w:val="28"/>
      <w:szCs w:val="28"/>
    </w:rPr>
  </w:style>
  <w:style w:type="paragraph" w:styleId="af4">
    <w:name w:val="Date"/>
    <w:basedOn w:val="a"/>
    <w:next w:val="a"/>
    <w:link w:val="af5"/>
    <w:rsid w:val="00FD4AE9"/>
    <w:pPr>
      <w:widowControl w:val="0"/>
    </w:pPr>
    <w:rPr>
      <w:sz w:val="20"/>
      <w:szCs w:val="20"/>
    </w:rPr>
  </w:style>
  <w:style w:type="character" w:customStyle="1" w:styleId="af5">
    <w:name w:val="Дата Знак"/>
    <w:basedOn w:val="a0"/>
    <w:link w:val="af4"/>
    <w:rsid w:val="00FD4AE9"/>
    <w:rPr>
      <w:rFonts w:ascii="Times New Roman" w:eastAsia="Times New Roman" w:hAnsi="Times New Roman"/>
    </w:rPr>
  </w:style>
  <w:style w:type="paragraph" w:customStyle="1" w:styleId="12">
    <w:name w:val="Дата 1"/>
    <w:basedOn w:val="af4"/>
    <w:rsid w:val="00FD4AE9"/>
    <w:pPr>
      <w:jc w:val="both"/>
    </w:pPr>
    <w:rPr>
      <w:sz w:val="28"/>
      <w:szCs w:val="28"/>
    </w:rPr>
  </w:style>
  <w:style w:type="table" w:styleId="af6">
    <w:name w:val="Table Grid"/>
    <w:basedOn w:val="a1"/>
    <w:rsid w:val="00FD4AE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Нет списка1"/>
    <w:next w:val="a2"/>
    <w:semiHidden/>
    <w:rsid w:val="00FD4AE9"/>
  </w:style>
  <w:style w:type="paragraph" w:styleId="af7">
    <w:name w:val="List Paragraph"/>
    <w:basedOn w:val="a"/>
    <w:link w:val="af8"/>
    <w:qFormat/>
    <w:rsid w:val="00FD4A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FD4AE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9">
    <w:name w:val="Прижатый влево"/>
    <w:basedOn w:val="a"/>
    <w:next w:val="a"/>
    <w:rsid w:val="00FD4A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D4AE9"/>
    <w:pPr>
      <w:widowControl w:val="0"/>
      <w:autoSpaceDE w:val="0"/>
      <w:autoSpaceDN w:val="0"/>
      <w:adjustRightInd w:val="0"/>
    </w:pPr>
    <w:rPr>
      <w:rFonts w:ascii="Arial" w:eastAsia="MS Mincho" w:hAnsi="Arial" w:cs="Arial"/>
      <w:b/>
      <w:bCs/>
      <w:lang w:eastAsia="ja-JP"/>
    </w:rPr>
  </w:style>
  <w:style w:type="paragraph" w:customStyle="1" w:styleId="ConsPlusNormal">
    <w:name w:val="ConsPlusNormal"/>
    <w:rsid w:val="00FD4A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4">
    <w:name w:val="Абзац списка1"/>
    <w:basedOn w:val="a"/>
    <w:qFormat/>
    <w:rsid w:val="00FD4AE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ormattext">
    <w:name w:val="formattext"/>
    <w:basedOn w:val="a"/>
    <w:rsid w:val="00FD4AE9"/>
    <w:pPr>
      <w:spacing w:before="100" w:beforeAutospacing="1" w:after="100" w:afterAutospacing="1"/>
    </w:pPr>
  </w:style>
  <w:style w:type="character" w:styleId="afa">
    <w:name w:val="Strong"/>
    <w:qFormat/>
    <w:rsid w:val="00FD4AE9"/>
    <w:rPr>
      <w:b/>
      <w:bCs/>
    </w:rPr>
  </w:style>
  <w:style w:type="paragraph" w:customStyle="1" w:styleId="ConsPlusDocList">
    <w:name w:val="ConsPlusDocList"/>
    <w:rsid w:val="00FD4A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2">
    <w:name w:val="Нет списка2"/>
    <w:next w:val="a2"/>
    <w:uiPriority w:val="99"/>
    <w:semiHidden/>
    <w:unhideWhenUsed/>
    <w:rsid w:val="00764BA4"/>
  </w:style>
  <w:style w:type="table" w:customStyle="1" w:styleId="15">
    <w:name w:val="Сетка таблицы1"/>
    <w:basedOn w:val="a1"/>
    <w:next w:val="af6"/>
    <w:rsid w:val="00764BA4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Нет списка11"/>
    <w:next w:val="a2"/>
    <w:semiHidden/>
    <w:rsid w:val="00764BA4"/>
  </w:style>
  <w:style w:type="numbering" w:customStyle="1" w:styleId="31">
    <w:name w:val="Нет списка3"/>
    <w:next w:val="a2"/>
    <w:uiPriority w:val="99"/>
    <w:semiHidden/>
    <w:unhideWhenUsed/>
    <w:rsid w:val="00764BA4"/>
  </w:style>
  <w:style w:type="table" w:customStyle="1" w:styleId="20">
    <w:name w:val="Сетка таблицы2"/>
    <w:basedOn w:val="a1"/>
    <w:next w:val="af6"/>
    <w:rsid w:val="00764BA4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Нет списка12"/>
    <w:next w:val="a2"/>
    <w:semiHidden/>
    <w:rsid w:val="00764BA4"/>
  </w:style>
  <w:style w:type="numbering" w:customStyle="1" w:styleId="41">
    <w:name w:val="Нет списка4"/>
    <w:next w:val="a2"/>
    <w:uiPriority w:val="99"/>
    <w:semiHidden/>
    <w:unhideWhenUsed/>
    <w:rsid w:val="00764BA4"/>
  </w:style>
  <w:style w:type="table" w:customStyle="1" w:styleId="32">
    <w:name w:val="Сетка таблицы3"/>
    <w:basedOn w:val="a1"/>
    <w:next w:val="af6"/>
    <w:rsid w:val="00764BA4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0">
    <w:name w:val="Нет списка13"/>
    <w:next w:val="a2"/>
    <w:semiHidden/>
    <w:rsid w:val="00764BA4"/>
  </w:style>
  <w:style w:type="numbering" w:customStyle="1" w:styleId="5">
    <w:name w:val="Нет списка5"/>
    <w:next w:val="a2"/>
    <w:uiPriority w:val="99"/>
    <w:semiHidden/>
    <w:unhideWhenUsed/>
    <w:rsid w:val="00BC3C3B"/>
  </w:style>
  <w:style w:type="table" w:customStyle="1" w:styleId="42">
    <w:name w:val="Сетка таблицы4"/>
    <w:basedOn w:val="a1"/>
    <w:next w:val="af6"/>
    <w:rsid w:val="00BC3C3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0">
    <w:name w:val="Нет списка14"/>
    <w:next w:val="a2"/>
    <w:semiHidden/>
    <w:rsid w:val="00BC3C3B"/>
  </w:style>
  <w:style w:type="numbering" w:customStyle="1" w:styleId="21">
    <w:name w:val="Нет списка21"/>
    <w:next w:val="a2"/>
    <w:uiPriority w:val="99"/>
    <w:semiHidden/>
    <w:unhideWhenUsed/>
    <w:rsid w:val="00BC3C3B"/>
  </w:style>
  <w:style w:type="table" w:customStyle="1" w:styleId="111">
    <w:name w:val="Сетка таблицы11"/>
    <w:basedOn w:val="a1"/>
    <w:next w:val="af6"/>
    <w:rsid w:val="00BC3C3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Нет списка111"/>
    <w:next w:val="a2"/>
    <w:semiHidden/>
    <w:rsid w:val="00BC3C3B"/>
  </w:style>
  <w:style w:type="numbering" w:customStyle="1" w:styleId="310">
    <w:name w:val="Нет списка31"/>
    <w:next w:val="a2"/>
    <w:uiPriority w:val="99"/>
    <w:semiHidden/>
    <w:unhideWhenUsed/>
    <w:rsid w:val="00BC3C3B"/>
  </w:style>
  <w:style w:type="table" w:customStyle="1" w:styleId="210">
    <w:name w:val="Сетка таблицы21"/>
    <w:basedOn w:val="a1"/>
    <w:next w:val="af6"/>
    <w:rsid w:val="00BC3C3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">
    <w:name w:val="Нет списка121"/>
    <w:next w:val="a2"/>
    <w:semiHidden/>
    <w:rsid w:val="00BC3C3B"/>
  </w:style>
  <w:style w:type="numbering" w:customStyle="1" w:styleId="410">
    <w:name w:val="Нет списка41"/>
    <w:next w:val="a2"/>
    <w:uiPriority w:val="99"/>
    <w:semiHidden/>
    <w:unhideWhenUsed/>
    <w:rsid w:val="00BC3C3B"/>
  </w:style>
  <w:style w:type="table" w:customStyle="1" w:styleId="311">
    <w:name w:val="Сетка таблицы31"/>
    <w:basedOn w:val="a1"/>
    <w:next w:val="af6"/>
    <w:rsid w:val="00BC3C3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">
    <w:name w:val="Нет списка131"/>
    <w:next w:val="a2"/>
    <w:semiHidden/>
    <w:rsid w:val="00BC3C3B"/>
  </w:style>
  <w:style w:type="numbering" w:customStyle="1" w:styleId="51">
    <w:name w:val="Нет списка51"/>
    <w:next w:val="a2"/>
    <w:uiPriority w:val="99"/>
    <w:semiHidden/>
    <w:unhideWhenUsed/>
    <w:rsid w:val="00BC3C3B"/>
  </w:style>
  <w:style w:type="numbering" w:customStyle="1" w:styleId="141">
    <w:name w:val="Нет списка141"/>
    <w:next w:val="a2"/>
    <w:semiHidden/>
    <w:rsid w:val="00BC3C3B"/>
  </w:style>
  <w:style w:type="numbering" w:customStyle="1" w:styleId="211">
    <w:name w:val="Нет списка211"/>
    <w:next w:val="a2"/>
    <w:uiPriority w:val="99"/>
    <w:semiHidden/>
    <w:unhideWhenUsed/>
    <w:rsid w:val="00BC3C3B"/>
  </w:style>
  <w:style w:type="numbering" w:customStyle="1" w:styleId="1111">
    <w:name w:val="Нет списка1111"/>
    <w:next w:val="a2"/>
    <w:semiHidden/>
    <w:rsid w:val="00BC3C3B"/>
  </w:style>
  <w:style w:type="numbering" w:customStyle="1" w:styleId="3110">
    <w:name w:val="Нет списка311"/>
    <w:next w:val="a2"/>
    <w:uiPriority w:val="99"/>
    <w:semiHidden/>
    <w:unhideWhenUsed/>
    <w:rsid w:val="00BC3C3B"/>
  </w:style>
  <w:style w:type="numbering" w:customStyle="1" w:styleId="1211">
    <w:name w:val="Нет списка1211"/>
    <w:next w:val="a2"/>
    <w:semiHidden/>
    <w:rsid w:val="00BC3C3B"/>
  </w:style>
  <w:style w:type="numbering" w:customStyle="1" w:styleId="411">
    <w:name w:val="Нет списка411"/>
    <w:next w:val="a2"/>
    <w:uiPriority w:val="99"/>
    <w:semiHidden/>
    <w:unhideWhenUsed/>
    <w:rsid w:val="00BC3C3B"/>
  </w:style>
  <w:style w:type="numbering" w:customStyle="1" w:styleId="1311">
    <w:name w:val="Нет списка1311"/>
    <w:next w:val="a2"/>
    <w:semiHidden/>
    <w:rsid w:val="00BC3C3B"/>
  </w:style>
  <w:style w:type="numbering" w:customStyle="1" w:styleId="6">
    <w:name w:val="Нет списка6"/>
    <w:next w:val="a2"/>
    <w:uiPriority w:val="99"/>
    <w:semiHidden/>
    <w:unhideWhenUsed/>
    <w:rsid w:val="00BC3C3B"/>
  </w:style>
  <w:style w:type="table" w:customStyle="1" w:styleId="50">
    <w:name w:val="Сетка таблицы5"/>
    <w:basedOn w:val="a1"/>
    <w:next w:val="af6"/>
    <w:rsid w:val="00BC3C3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0">
    <w:name w:val="Нет списка15"/>
    <w:next w:val="a2"/>
    <w:semiHidden/>
    <w:rsid w:val="00BC3C3B"/>
  </w:style>
  <w:style w:type="numbering" w:customStyle="1" w:styleId="22">
    <w:name w:val="Нет списка22"/>
    <w:next w:val="a2"/>
    <w:uiPriority w:val="99"/>
    <w:semiHidden/>
    <w:unhideWhenUsed/>
    <w:rsid w:val="00BC3C3B"/>
  </w:style>
  <w:style w:type="table" w:customStyle="1" w:styleId="122">
    <w:name w:val="Сетка таблицы12"/>
    <w:basedOn w:val="a1"/>
    <w:next w:val="af6"/>
    <w:rsid w:val="00BC3C3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2"/>
    <w:next w:val="a2"/>
    <w:semiHidden/>
    <w:rsid w:val="00BC3C3B"/>
  </w:style>
  <w:style w:type="numbering" w:customStyle="1" w:styleId="320">
    <w:name w:val="Нет списка32"/>
    <w:next w:val="a2"/>
    <w:uiPriority w:val="99"/>
    <w:semiHidden/>
    <w:unhideWhenUsed/>
    <w:rsid w:val="00BC3C3B"/>
  </w:style>
  <w:style w:type="table" w:customStyle="1" w:styleId="220">
    <w:name w:val="Сетка таблицы22"/>
    <w:basedOn w:val="a1"/>
    <w:next w:val="af6"/>
    <w:rsid w:val="00BC3C3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20">
    <w:name w:val="Нет списка122"/>
    <w:next w:val="a2"/>
    <w:semiHidden/>
    <w:rsid w:val="00BC3C3B"/>
  </w:style>
  <w:style w:type="numbering" w:customStyle="1" w:styleId="420">
    <w:name w:val="Нет списка42"/>
    <w:next w:val="a2"/>
    <w:uiPriority w:val="99"/>
    <w:semiHidden/>
    <w:unhideWhenUsed/>
    <w:rsid w:val="00BC3C3B"/>
  </w:style>
  <w:style w:type="table" w:customStyle="1" w:styleId="321">
    <w:name w:val="Сетка таблицы32"/>
    <w:basedOn w:val="a1"/>
    <w:next w:val="af6"/>
    <w:rsid w:val="00BC3C3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2">
    <w:name w:val="Нет списка132"/>
    <w:next w:val="a2"/>
    <w:semiHidden/>
    <w:rsid w:val="00BC3C3B"/>
  </w:style>
  <w:style w:type="character" w:styleId="afb">
    <w:name w:val="Hyperlink"/>
    <w:basedOn w:val="a0"/>
    <w:uiPriority w:val="99"/>
    <w:semiHidden/>
    <w:unhideWhenUsed/>
    <w:rsid w:val="00BC3C3B"/>
    <w:rPr>
      <w:color w:val="0000FF"/>
      <w:u w:val="single"/>
    </w:rPr>
  </w:style>
  <w:style w:type="character" w:styleId="afc">
    <w:name w:val="FollowedHyperlink"/>
    <w:basedOn w:val="a0"/>
    <w:uiPriority w:val="99"/>
    <w:semiHidden/>
    <w:unhideWhenUsed/>
    <w:rsid w:val="00BC3C3B"/>
    <w:rPr>
      <w:color w:val="800080"/>
      <w:u w:val="single"/>
    </w:rPr>
  </w:style>
  <w:style w:type="paragraph" w:customStyle="1" w:styleId="font5">
    <w:name w:val="font5"/>
    <w:basedOn w:val="a"/>
    <w:rsid w:val="00BC3C3B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a"/>
    <w:rsid w:val="00BC3C3B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BC3C3B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8">
    <w:name w:val="font8"/>
    <w:basedOn w:val="a"/>
    <w:rsid w:val="00BC3C3B"/>
    <w:pPr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xl66">
    <w:name w:val="xl66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7">
    <w:name w:val="xl67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8">
    <w:name w:val="xl68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73">
    <w:name w:val="xl73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74">
    <w:name w:val="xl74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18"/>
      <w:szCs w:val="18"/>
    </w:rPr>
  </w:style>
  <w:style w:type="paragraph" w:customStyle="1" w:styleId="xl75">
    <w:name w:val="xl75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  <w:sz w:val="18"/>
      <w:szCs w:val="18"/>
    </w:rPr>
  </w:style>
  <w:style w:type="paragraph" w:customStyle="1" w:styleId="xl76">
    <w:name w:val="xl76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BC3C3B"/>
    <w:pPr>
      <w:spacing w:before="100" w:beforeAutospacing="1" w:after="100" w:afterAutospacing="1"/>
    </w:pPr>
    <w:rPr>
      <w:b/>
      <w:bCs/>
      <w:i/>
      <w:iCs/>
    </w:rPr>
  </w:style>
  <w:style w:type="paragraph" w:customStyle="1" w:styleId="xl78">
    <w:name w:val="xl78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18"/>
      <w:szCs w:val="18"/>
    </w:rPr>
  </w:style>
  <w:style w:type="paragraph" w:customStyle="1" w:styleId="xl79">
    <w:name w:val="xl79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81">
    <w:name w:val="xl81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82">
    <w:name w:val="xl82"/>
    <w:basedOn w:val="a"/>
    <w:rsid w:val="00BC3C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4">
    <w:name w:val="xl84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5">
    <w:name w:val="xl85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6">
    <w:name w:val="xl86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18"/>
      <w:szCs w:val="18"/>
    </w:rPr>
  </w:style>
  <w:style w:type="paragraph" w:customStyle="1" w:styleId="xl91">
    <w:name w:val="xl91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  <w:sz w:val="18"/>
      <w:szCs w:val="18"/>
    </w:rPr>
  </w:style>
  <w:style w:type="paragraph" w:customStyle="1" w:styleId="xl92">
    <w:name w:val="xl92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18"/>
      <w:szCs w:val="18"/>
    </w:rPr>
  </w:style>
  <w:style w:type="paragraph" w:customStyle="1" w:styleId="xl93">
    <w:name w:val="xl93"/>
    <w:basedOn w:val="a"/>
    <w:rsid w:val="00BC3C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94">
    <w:name w:val="xl94"/>
    <w:basedOn w:val="a"/>
    <w:rsid w:val="00BC3C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95">
    <w:name w:val="xl95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96">
    <w:name w:val="xl96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7">
    <w:name w:val="xl97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18"/>
      <w:szCs w:val="18"/>
    </w:rPr>
  </w:style>
  <w:style w:type="paragraph" w:customStyle="1" w:styleId="xl98">
    <w:name w:val="xl98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99">
    <w:name w:val="xl99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00">
    <w:name w:val="xl100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02">
    <w:name w:val="xl102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BC3C3B"/>
    <w:pPr>
      <w:shd w:val="clear" w:color="000000" w:fill="FFFFFF"/>
      <w:spacing w:before="100" w:beforeAutospacing="1" w:after="100" w:afterAutospacing="1"/>
    </w:pPr>
  </w:style>
  <w:style w:type="paragraph" w:customStyle="1" w:styleId="xl107">
    <w:name w:val="xl107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8">
    <w:name w:val="xl108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09">
    <w:name w:val="xl109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  <w:sz w:val="18"/>
      <w:szCs w:val="18"/>
    </w:rPr>
  </w:style>
  <w:style w:type="paragraph" w:customStyle="1" w:styleId="xl110">
    <w:name w:val="xl110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  <w:sz w:val="18"/>
      <w:szCs w:val="18"/>
    </w:rPr>
  </w:style>
  <w:style w:type="paragraph" w:customStyle="1" w:styleId="xl111">
    <w:name w:val="xl111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14">
    <w:name w:val="xl114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  <w:sz w:val="18"/>
      <w:szCs w:val="18"/>
    </w:rPr>
  </w:style>
  <w:style w:type="paragraph" w:customStyle="1" w:styleId="xl115">
    <w:name w:val="xl115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  <w:sz w:val="18"/>
      <w:szCs w:val="18"/>
    </w:rPr>
  </w:style>
  <w:style w:type="paragraph" w:customStyle="1" w:styleId="xl116">
    <w:name w:val="xl116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  <w:color w:val="FF0000"/>
      <w:sz w:val="18"/>
      <w:szCs w:val="18"/>
    </w:rPr>
  </w:style>
  <w:style w:type="paragraph" w:customStyle="1" w:styleId="xl117">
    <w:name w:val="xl117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18">
    <w:name w:val="xl118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sz w:val="18"/>
      <w:szCs w:val="18"/>
    </w:rPr>
  </w:style>
  <w:style w:type="paragraph" w:customStyle="1" w:styleId="xl119">
    <w:name w:val="xl119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  <w:sz w:val="18"/>
      <w:szCs w:val="18"/>
    </w:rPr>
  </w:style>
  <w:style w:type="paragraph" w:customStyle="1" w:styleId="xl121">
    <w:name w:val="xl121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FF0000"/>
      <w:sz w:val="18"/>
      <w:szCs w:val="18"/>
    </w:rPr>
  </w:style>
  <w:style w:type="paragraph" w:customStyle="1" w:styleId="xl122">
    <w:name w:val="xl122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24">
    <w:name w:val="xl124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BC3C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7">
    <w:name w:val="xl127"/>
    <w:basedOn w:val="a"/>
    <w:rsid w:val="00BC3C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BC3C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BC3C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BC3C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2">
    <w:name w:val="xl132"/>
    <w:basedOn w:val="a"/>
    <w:rsid w:val="00BC3C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3">
    <w:name w:val="xl133"/>
    <w:basedOn w:val="a"/>
    <w:rsid w:val="00BC3C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4">
    <w:name w:val="xl134"/>
    <w:basedOn w:val="a"/>
    <w:rsid w:val="00BC3C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5">
    <w:name w:val="xl135"/>
    <w:basedOn w:val="a"/>
    <w:rsid w:val="00BC3C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7">
    <w:name w:val="xl137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8">
    <w:name w:val="xl138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rsid w:val="00BC3C3B"/>
    <w:pP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BC3C3B"/>
    <w:pPr>
      <w:spacing w:before="100" w:beforeAutospacing="1" w:after="100" w:afterAutospacing="1"/>
      <w:textAlignment w:val="top"/>
    </w:pPr>
  </w:style>
  <w:style w:type="paragraph" w:customStyle="1" w:styleId="xl141">
    <w:name w:val="xl141"/>
    <w:basedOn w:val="a"/>
    <w:rsid w:val="00BC3C3B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2">
    <w:name w:val="xl142"/>
    <w:basedOn w:val="a"/>
    <w:rsid w:val="00BC3C3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3">
    <w:name w:val="xl143"/>
    <w:basedOn w:val="a"/>
    <w:rsid w:val="00BC3C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BC3C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45">
    <w:name w:val="xl145"/>
    <w:basedOn w:val="a"/>
    <w:rsid w:val="00BC3C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46">
    <w:name w:val="xl146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47">
    <w:name w:val="xl147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48">
    <w:name w:val="xl148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50">
    <w:name w:val="xl150"/>
    <w:basedOn w:val="a"/>
    <w:rsid w:val="00BC3C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51">
    <w:name w:val="xl151"/>
    <w:basedOn w:val="a"/>
    <w:rsid w:val="00BC3C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2">
    <w:name w:val="xl152"/>
    <w:basedOn w:val="a"/>
    <w:rsid w:val="00BC3C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3">
    <w:name w:val="xl153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54">
    <w:name w:val="xl154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5">
    <w:name w:val="xl155"/>
    <w:basedOn w:val="a"/>
    <w:rsid w:val="00BC3C3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BC3C3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7">
    <w:name w:val="xl157"/>
    <w:basedOn w:val="a"/>
    <w:rsid w:val="00BC3C3B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8">
    <w:name w:val="xl158"/>
    <w:basedOn w:val="a"/>
    <w:rsid w:val="00BC3C3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"/>
    <w:rsid w:val="00BC3C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a"/>
    <w:rsid w:val="00BC3C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1">
    <w:name w:val="xl161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62">
    <w:name w:val="xl162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4">
    <w:name w:val="xl164"/>
    <w:basedOn w:val="a"/>
    <w:rsid w:val="00BC3C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BC3C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6">
    <w:name w:val="xl166"/>
    <w:basedOn w:val="a"/>
    <w:rsid w:val="00BC3C3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7">
    <w:name w:val="xl167"/>
    <w:basedOn w:val="a"/>
    <w:rsid w:val="00BC3C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8">
    <w:name w:val="xl168"/>
    <w:basedOn w:val="a"/>
    <w:rsid w:val="00BC3C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9">
    <w:name w:val="xl169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0">
    <w:name w:val="xl170"/>
    <w:basedOn w:val="a"/>
    <w:rsid w:val="00BC3C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1">
    <w:name w:val="xl171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BC3C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73">
    <w:name w:val="xl173"/>
    <w:basedOn w:val="a"/>
    <w:rsid w:val="00BC3C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74">
    <w:name w:val="xl174"/>
    <w:basedOn w:val="a"/>
    <w:rsid w:val="00BC3C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BC3C3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6">
    <w:name w:val="xl176"/>
    <w:basedOn w:val="a"/>
    <w:rsid w:val="00BC3C3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7">
    <w:name w:val="xl177"/>
    <w:basedOn w:val="a"/>
    <w:rsid w:val="00BC3C3B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8">
    <w:name w:val="xl178"/>
    <w:basedOn w:val="a"/>
    <w:rsid w:val="00BC3C3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9">
    <w:name w:val="xl179"/>
    <w:basedOn w:val="a"/>
    <w:rsid w:val="00BC3C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80">
    <w:name w:val="xl180"/>
    <w:basedOn w:val="a"/>
    <w:rsid w:val="00BC3C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font9">
    <w:name w:val="font9"/>
    <w:basedOn w:val="a"/>
    <w:rsid w:val="00F41ED7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181">
    <w:name w:val="xl181"/>
    <w:basedOn w:val="a"/>
    <w:rsid w:val="00F41E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2">
    <w:name w:val="xl182"/>
    <w:basedOn w:val="a"/>
    <w:rsid w:val="00F41E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83">
    <w:name w:val="xl183"/>
    <w:basedOn w:val="a"/>
    <w:rsid w:val="00F41E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84">
    <w:name w:val="xl184"/>
    <w:basedOn w:val="a"/>
    <w:rsid w:val="00F41E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85">
    <w:name w:val="xl185"/>
    <w:basedOn w:val="a"/>
    <w:rsid w:val="00F41E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86">
    <w:name w:val="xl186"/>
    <w:basedOn w:val="a"/>
    <w:rsid w:val="00F41ED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87">
    <w:name w:val="xl187"/>
    <w:basedOn w:val="a"/>
    <w:rsid w:val="00F41E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88">
    <w:name w:val="xl188"/>
    <w:basedOn w:val="a"/>
    <w:rsid w:val="00F41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89">
    <w:name w:val="xl189"/>
    <w:basedOn w:val="a"/>
    <w:rsid w:val="00F41E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90">
    <w:name w:val="xl190"/>
    <w:basedOn w:val="a"/>
    <w:rsid w:val="00F41E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1">
    <w:name w:val="xl191"/>
    <w:basedOn w:val="a"/>
    <w:rsid w:val="00F41ED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2">
    <w:name w:val="xl192"/>
    <w:basedOn w:val="a"/>
    <w:rsid w:val="00F41ED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rsid w:val="00F41ED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rsid w:val="00F41ED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rsid w:val="00F41E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96">
    <w:name w:val="xl196"/>
    <w:basedOn w:val="a"/>
    <w:rsid w:val="00F41E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97">
    <w:name w:val="xl197"/>
    <w:basedOn w:val="a"/>
    <w:rsid w:val="00F41E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98">
    <w:name w:val="xl198"/>
    <w:basedOn w:val="a"/>
    <w:rsid w:val="00F41E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99">
    <w:name w:val="xl199"/>
    <w:basedOn w:val="a"/>
    <w:rsid w:val="00F41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0">
    <w:name w:val="xl200"/>
    <w:basedOn w:val="a"/>
    <w:rsid w:val="00F41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1">
    <w:name w:val="xl201"/>
    <w:basedOn w:val="a"/>
    <w:rsid w:val="00F41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02">
    <w:name w:val="xl202"/>
    <w:basedOn w:val="a"/>
    <w:rsid w:val="00F41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F41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rsid w:val="00F41ED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5">
    <w:name w:val="xl205"/>
    <w:basedOn w:val="a"/>
    <w:rsid w:val="00F41ED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6">
    <w:name w:val="xl206"/>
    <w:basedOn w:val="a"/>
    <w:rsid w:val="00F41ED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"/>
    <w:rsid w:val="00F41ED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"/>
    <w:rsid w:val="00F41ED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9">
    <w:name w:val="xl209"/>
    <w:basedOn w:val="a"/>
    <w:rsid w:val="00F41E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10">
    <w:name w:val="xl210"/>
    <w:basedOn w:val="a"/>
    <w:rsid w:val="00F41E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11">
    <w:name w:val="xl211"/>
    <w:basedOn w:val="a"/>
    <w:rsid w:val="00F41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2">
    <w:name w:val="xl212"/>
    <w:basedOn w:val="a"/>
    <w:rsid w:val="00F41E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F41E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4">
    <w:name w:val="xl214"/>
    <w:basedOn w:val="a"/>
    <w:rsid w:val="00F41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15">
    <w:name w:val="xl215"/>
    <w:basedOn w:val="a"/>
    <w:rsid w:val="00F41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6"/>
      <w:szCs w:val="16"/>
    </w:rPr>
  </w:style>
  <w:style w:type="paragraph" w:customStyle="1" w:styleId="xl216">
    <w:name w:val="xl216"/>
    <w:basedOn w:val="a"/>
    <w:rsid w:val="00F41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217">
    <w:name w:val="xl217"/>
    <w:basedOn w:val="a"/>
    <w:rsid w:val="00F41E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18">
    <w:name w:val="xl218"/>
    <w:basedOn w:val="a"/>
    <w:rsid w:val="00F41E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9">
    <w:name w:val="xl219"/>
    <w:basedOn w:val="a"/>
    <w:rsid w:val="00F41ED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6"/>
      <w:szCs w:val="16"/>
    </w:rPr>
  </w:style>
  <w:style w:type="paragraph" w:customStyle="1" w:styleId="xl220">
    <w:name w:val="xl220"/>
    <w:basedOn w:val="a"/>
    <w:rsid w:val="00F41ED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6"/>
      <w:szCs w:val="16"/>
    </w:rPr>
  </w:style>
  <w:style w:type="paragraph" w:customStyle="1" w:styleId="xl221">
    <w:name w:val="xl221"/>
    <w:basedOn w:val="a"/>
    <w:rsid w:val="00F41ED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22">
    <w:name w:val="xl222"/>
    <w:basedOn w:val="a"/>
    <w:rsid w:val="00F41ED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23">
    <w:name w:val="xl223"/>
    <w:basedOn w:val="a"/>
    <w:rsid w:val="00F41E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24">
    <w:name w:val="xl224"/>
    <w:basedOn w:val="a"/>
    <w:rsid w:val="00F41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25">
    <w:name w:val="xl225"/>
    <w:basedOn w:val="a"/>
    <w:rsid w:val="00F41E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26">
    <w:name w:val="xl226"/>
    <w:basedOn w:val="a"/>
    <w:rsid w:val="00F41E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"/>
    <w:rsid w:val="00F41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228">
    <w:name w:val="xl228"/>
    <w:basedOn w:val="a"/>
    <w:rsid w:val="00F41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229">
    <w:name w:val="xl229"/>
    <w:basedOn w:val="a"/>
    <w:rsid w:val="00F41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30">
    <w:name w:val="xl230"/>
    <w:basedOn w:val="a"/>
    <w:rsid w:val="00F41E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231">
    <w:name w:val="xl231"/>
    <w:basedOn w:val="a"/>
    <w:rsid w:val="00F41E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232">
    <w:name w:val="xl232"/>
    <w:basedOn w:val="a"/>
    <w:rsid w:val="00F41E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233">
    <w:name w:val="xl233"/>
    <w:basedOn w:val="a"/>
    <w:rsid w:val="00F41E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234">
    <w:name w:val="xl234"/>
    <w:basedOn w:val="a"/>
    <w:rsid w:val="00F41E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235">
    <w:name w:val="xl235"/>
    <w:basedOn w:val="a"/>
    <w:rsid w:val="00F41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36">
    <w:name w:val="xl236"/>
    <w:basedOn w:val="a"/>
    <w:rsid w:val="00F41E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37">
    <w:name w:val="xl237"/>
    <w:basedOn w:val="a"/>
    <w:rsid w:val="00F41E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8">
    <w:name w:val="xl238"/>
    <w:basedOn w:val="a"/>
    <w:rsid w:val="00F41ED7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39">
    <w:name w:val="xl239"/>
    <w:basedOn w:val="a"/>
    <w:rsid w:val="00F41ED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40">
    <w:name w:val="xl240"/>
    <w:basedOn w:val="a"/>
    <w:rsid w:val="00F41ED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1">
    <w:name w:val="xl241"/>
    <w:basedOn w:val="a"/>
    <w:rsid w:val="00F41ED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2">
    <w:name w:val="xl242"/>
    <w:basedOn w:val="a"/>
    <w:rsid w:val="00F41ED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3">
    <w:name w:val="xl243"/>
    <w:basedOn w:val="a"/>
    <w:rsid w:val="00F41E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44">
    <w:name w:val="xl244"/>
    <w:basedOn w:val="a"/>
    <w:rsid w:val="00F41ED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45">
    <w:name w:val="xl245"/>
    <w:basedOn w:val="a"/>
    <w:rsid w:val="00F41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46">
    <w:name w:val="xl246"/>
    <w:basedOn w:val="a"/>
    <w:rsid w:val="00F41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47">
    <w:name w:val="xl247"/>
    <w:basedOn w:val="a"/>
    <w:rsid w:val="00F41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48">
    <w:name w:val="xl248"/>
    <w:basedOn w:val="a"/>
    <w:rsid w:val="00F41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49">
    <w:name w:val="xl249"/>
    <w:basedOn w:val="a"/>
    <w:rsid w:val="00F41ED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50">
    <w:name w:val="xl250"/>
    <w:basedOn w:val="a"/>
    <w:rsid w:val="00F41ED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51">
    <w:name w:val="xl251"/>
    <w:basedOn w:val="a"/>
    <w:rsid w:val="00F41E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2">
    <w:name w:val="xl252"/>
    <w:basedOn w:val="a"/>
    <w:rsid w:val="00F41E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3">
    <w:name w:val="xl253"/>
    <w:basedOn w:val="a"/>
    <w:rsid w:val="00F41E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54">
    <w:name w:val="xl254"/>
    <w:basedOn w:val="a"/>
    <w:rsid w:val="00F41E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55">
    <w:name w:val="xl255"/>
    <w:basedOn w:val="a"/>
    <w:rsid w:val="00F41E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56">
    <w:name w:val="xl256"/>
    <w:basedOn w:val="a"/>
    <w:rsid w:val="00F41ED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57">
    <w:name w:val="xl257"/>
    <w:basedOn w:val="a"/>
    <w:rsid w:val="00F41E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58">
    <w:name w:val="xl258"/>
    <w:basedOn w:val="a"/>
    <w:rsid w:val="00F41E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F41ED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"/>
    <w:rsid w:val="00F41E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"/>
    <w:rsid w:val="00F41E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2">
    <w:name w:val="xl262"/>
    <w:basedOn w:val="a"/>
    <w:rsid w:val="00F41E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3">
    <w:name w:val="xl263"/>
    <w:basedOn w:val="a"/>
    <w:rsid w:val="00F41E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4">
    <w:name w:val="xl264"/>
    <w:basedOn w:val="a"/>
    <w:rsid w:val="00F41E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6"/>
      <w:szCs w:val="16"/>
    </w:rPr>
  </w:style>
  <w:style w:type="paragraph" w:customStyle="1" w:styleId="xl265">
    <w:name w:val="xl265"/>
    <w:basedOn w:val="a"/>
    <w:rsid w:val="00F41E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6"/>
      <w:szCs w:val="16"/>
    </w:rPr>
  </w:style>
  <w:style w:type="paragraph" w:customStyle="1" w:styleId="xl266">
    <w:name w:val="xl266"/>
    <w:basedOn w:val="a"/>
    <w:rsid w:val="00F41E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6"/>
      <w:szCs w:val="16"/>
    </w:rPr>
  </w:style>
  <w:style w:type="paragraph" w:customStyle="1" w:styleId="xl267">
    <w:name w:val="xl267"/>
    <w:basedOn w:val="a"/>
    <w:rsid w:val="00F41E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8">
    <w:name w:val="xl268"/>
    <w:basedOn w:val="a"/>
    <w:rsid w:val="00F41E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9">
    <w:name w:val="xl269"/>
    <w:basedOn w:val="a"/>
    <w:rsid w:val="00F41E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0">
    <w:name w:val="xl270"/>
    <w:basedOn w:val="a"/>
    <w:rsid w:val="00F41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5">
    <w:name w:val="xl65"/>
    <w:basedOn w:val="a"/>
    <w:rsid w:val="001C5BB9"/>
    <w:pPr>
      <w:shd w:val="clear" w:color="000000" w:fill="FFFFFF"/>
      <w:spacing w:before="100" w:beforeAutospacing="1" w:after="100" w:afterAutospacing="1"/>
    </w:pPr>
  </w:style>
  <w:style w:type="paragraph" w:customStyle="1" w:styleId="font10">
    <w:name w:val="font10"/>
    <w:basedOn w:val="a"/>
    <w:rsid w:val="00D46DC4"/>
    <w:pPr>
      <w:spacing w:before="100" w:beforeAutospacing="1" w:after="100" w:afterAutospacing="1"/>
    </w:pPr>
    <w:rPr>
      <w:color w:val="7030A0"/>
      <w:sz w:val="18"/>
      <w:szCs w:val="18"/>
    </w:rPr>
  </w:style>
  <w:style w:type="paragraph" w:customStyle="1" w:styleId="font11">
    <w:name w:val="font11"/>
    <w:basedOn w:val="a"/>
    <w:rsid w:val="00D46DC4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12">
    <w:name w:val="font12"/>
    <w:basedOn w:val="a"/>
    <w:rsid w:val="00D46DC4"/>
    <w:pPr>
      <w:spacing w:before="100" w:beforeAutospacing="1" w:after="100" w:afterAutospacing="1"/>
    </w:pPr>
    <w:rPr>
      <w:b/>
      <w:bCs/>
      <w:color w:val="7030A0"/>
      <w:sz w:val="18"/>
      <w:szCs w:val="18"/>
      <w:u w:val="single"/>
    </w:rPr>
  </w:style>
  <w:style w:type="paragraph" w:customStyle="1" w:styleId="font13">
    <w:name w:val="font13"/>
    <w:basedOn w:val="a"/>
    <w:rsid w:val="00D46DC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4">
    <w:name w:val="font14"/>
    <w:basedOn w:val="a"/>
    <w:rsid w:val="00D46DC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3">
    <w:name w:val="xl63"/>
    <w:basedOn w:val="a"/>
    <w:rsid w:val="00D46DC4"/>
    <w:pPr>
      <w:shd w:val="clear" w:color="000000" w:fill="FFFFFF"/>
      <w:spacing w:before="100" w:beforeAutospacing="1" w:after="100" w:afterAutospacing="1"/>
    </w:pPr>
  </w:style>
  <w:style w:type="paragraph" w:customStyle="1" w:styleId="xl64">
    <w:name w:val="xl64"/>
    <w:basedOn w:val="a"/>
    <w:rsid w:val="00D46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271">
    <w:name w:val="xl271"/>
    <w:basedOn w:val="a"/>
    <w:rsid w:val="00D46DC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72">
    <w:name w:val="xl272"/>
    <w:basedOn w:val="a"/>
    <w:rsid w:val="00D46DC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73">
    <w:name w:val="xl273"/>
    <w:basedOn w:val="a"/>
    <w:rsid w:val="00D46DC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74">
    <w:name w:val="xl274"/>
    <w:basedOn w:val="a"/>
    <w:rsid w:val="00D46DC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75">
    <w:name w:val="xl275"/>
    <w:basedOn w:val="a"/>
    <w:rsid w:val="00D46DC4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76">
    <w:name w:val="xl276"/>
    <w:basedOn w:val="a"/>
    <w:rsid w:val="00D46DC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77">
    <w:name w:val="xl277"/>
    <w:basedOn w:val="a"/>
    <w:rsid w:val="00D46D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78">
    <w:name w:val="xl278"/>
    <w:basedOn w:val="a"/>
    <w:rsid w:val="00D46DC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79">
    <w:name w:val="xl279"/>
    <w:basedOn w:val="a"/>
    <w:rsid w:val="00D46DC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80">
    <w:name w:val="xl280"/>
    <w:basedOn w:val="a"/>
    <w:rsid w:val="00D46DC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81">
    <w:name w:val="xl281"/>
    <w:basedOn w:val="a"/>
    <w:rsid w:val="00D46DC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82">
    <w:name w:val="xl282"/>
    <w:basedOn w:val="a"/>
    <w:rsid w:val="00D46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sz w:val="18"/>
      <w:szCs w:val="18"/>
    </w:rPr>
  </w:style>
  <w:style w:type="paragraph" w:customStyle="1" w:styleId="xl283">
    <w:name w:val="xl283"/>
    <w:basedOn w:val="a"/>
    <w:rsid w:val="00D46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84">
    <w:name w:val="xl284"/>
    <w:basedOn w:val="a"/>
    <w:rsid w:val="00D46DC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7"/>
      <w:szCs w:val="17"/>
    </w:rPr>
  </w:style>
  <w:style w:type="paragraph" w:customStyle="1" w:styleId="xl285">
    <w:name w:val="xl285"/>
    <w:basedOn w:val="a"/>
    <w:rsid w:val="00D46DC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7"/>
      <w:szCs w:val="17"/>
    </w:rPr>
  </w:style>
  <w:style w:type="paragraph" w:customStyle="1" w:styleId="xl286">
    <w:name w:val="xl286"/>
    <w:basedOn w:val="a"/>
    <w:rsid w:val="00D46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7">
    <w:name w:val="xl287"/>
    <w:basedOn w:val="a"/>
    <w:rsid w:val="00D46D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8">
    <w:name w:val="xl288"/>
    <w:basedOn w:val="a"/>
    <w:rsid w:val="00D46DC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9">
    <w:name w:val="xl289"/>
    <w:basedOn w:val="a"/>
    <w:rsid w:val="00D46DC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0">
    <w:name w:val="xl290"/>
    <w:basedOn w:val="a"/>
    <w:rsid w:val="00D46D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291">
    <w:name w:val="xl291"/>
    <w:basedOn w:val="a"/>
    <w:rsid w:val="00D46DC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292">
    <w:name w:val="xl292"/>
    <w:basedOn w:val="a"/>
    <w:rsid w:val="00D46DC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293">
    <w:name w:val="xl293"/>
    <w:basedOn w:val="a"/>
    <w:rsid w:val="00D46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294">
    <w:name w:val="xl294"/>
    <w:basedOn w:val="a"/>
    <w:rsid w:val="00E8514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5">
    <w:name w:val="xl295"/>
    <w:basedOn w:val="a"/>
    <w:rsid w:val="00E851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6">
    <w:name w:val="xl296"/>
    <w:basedOn w:val="a"/>
    <w:rsid w:val="00E8514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7">
    <w:name w:val="xl297"/>
    <w:basedOn w:val="a"/>
    <w:rsid w:val="00E8514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8">
    <w:name w:val="xl298"/>
    <w:basedOn w:val="a"/>
    <w:rsid w:val="00E8514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9">
    <w:name w:val="xl299"/>
    <w:basedOn w:val="a"/>
    <w:rsid w:val="00E85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table" w:customStyle="1" w:styleId="133">
    <w:name w:val="Сетка таблицы13"/>
    <w:basedOn w:val="a1"/>
    <w:rsid w:val="0061597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0">
    <w:name w:val="Сетка таблицы6"/>
    <w:basedOn w:val="a1"/>
    <w:rsid w:val="00BC6C7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Сетка таблицы7"/>
    <w:basedOn w:val="a1"/>
    <w:rsid w:val="00F916D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">
    <w:name w:val="Сетка таблицы8"/>
    <w:basedOn w:val="a1"/>
    <w:rsid w:val="00942C2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300">
    <w:name w:val="xl300"/>
    <w:basedOn w:val="a"/>
    <w:rsid w:val="008D1DB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1">
    <w:name w:val="xl301"/>
    <w:basedOn w:val="a"/>
    <w:rsid w:val="008D1D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2">
    <w:name w:val="xl302"/>
    <w:basedOn w:val="a"/>
    <w:rsid w:val="008D1DB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3">
    <w:name w:val="xl303"/>
    <w:basedOn w:val="a"/>
    <w:rsid w:val="008D1DB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4">
    <w:name w:val="xl304"/>
    <w:basedOn w:val="a"/>
    <w:rsid w:val="008D1DB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5">
    <w:name w:val="xl305"/>
    <w:basedOn w:val="a"/>
    <w:rsid w:val="008D1DB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06">
    <w:name w:val="xl306"/>
    <w:basedOn w:val="a"/>
    <w:rsid w:val="008D1DB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7">
    <w:name w:val="xl307"/>
    <w:basedOn w:val="a"/>
    <w:rsid w:val="008D1DB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8">
    <w:name w:val="xl308"/>
    <w:basedOn w:val="a"/>
    <w:rsid w:val="008D1DB5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9">
    <w:name w:val="xl309"/>
    <w:basedOn w:val="a"/>
    <w:rsid w:val="008D1DB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0">
    <w:name w:val="xl310"/>
    <w:basedOn w:val="a"/>
    <w:rsid w:val="008D1DB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1">
    <w:name w:val="xl311"/>
    <w:basedOn w:val="a"/>
    <w:rsid w:val="008D1DB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2">
    <w:name w:val="xl312"/>
    <w:basedOn w:val="a"/>
    <w:rsid w:val="008D1D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13">
    <w:name w:val="xl313"/>
    <w:basedOn w:val="a"/>
    <w:rsid w:val="008D1DB5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14">
    <w:name w:val="xl314"/>
    <w:basedOn w:val="a"/>
    <w:rsid w:val="008D1D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15">
    <w:name w:val="xl315"/>
    <w:basedOn w:val="a"/>
    <w:rsid w:val="008D1DB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6">
    <w:name w:val="xl316"/>
    <w:basedOn w:val="a"/>
    <w:rsid w:val="008D1DB5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7">
    <w:name w:val="xl317"/>
    <w:basedOn w:val="a"/>
    <w:rsid w:val="008D1DB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8">
    <w:name w:val="xl318"/>
    <w:basedOn w:val="a"/>
    <w:rsid w:val="008D1DB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9">
    <w:name w:val="xl319"/>
    <w:basedOn w:val="a"/>
    <w:rsid w:val="008D1DB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0">
    <w:name w:val="xl320"/>
    <w:basedOn w:val="a"/>
    <w:rsid w:val="008D1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1">
    <w:name w:val="xl321"/>
    <w:basedOn w:val="a"/>
    <w:rsid w:val="008D1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322">
    <w:name w:val="xl322"/>
    <w:basedOn w:val="a"/>
    <w:rsid w:val="008D1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numbering" w:customStyle="1" w:styleId="72">
    <w:name w:val="Нет списка7"/>
    <w:next w:val="a2"/>
    <w:uiPriority w:val="99"/>
    <w:semiHidden/>
    <w:unhideWhenUsed/>
    <w:rsid w:val="00D6511F"/>
  </w:style>
  <w:style w:type="table" w:customStyle="1" w:styleId="9">
    <w:name w:val="Сетка таблицы9"/>
    <w:basedOn w:val="a1"/>
    <w:next w:val="af6"/>
    <w:rsid w:val="00D6511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6">
    <w:name w:val="Нет списка16"/>
    <w:next w:val="a2"/>
    <w:semiHidden/>
    <w:rsid w:val="00D6511F"/>
  </w:style>
  <w:style w:type="numbering" w:customStyle="1" w:styleId="23">
    <w:name w:val="Нет списка23"/>
    <w:next w:val="a2"/>
    <w:uiPriority w:val="99"/>
    <w:semiHidden/>
    <w:unhideWhenUsed/>
    <w:rsid w:val="00D6511F"/>
  </w:style>
  <w:style w:type="table" w:customStyle="1" w:styleId="142">
    <w:name w:val="Сетка таблицы14"/>
    <w:basedOn w:val="a1"/>
    <w:next w:val="af6"/>
    <w:rsid w:val="00D6511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">
    <w:name w:val="Нет списка113"/>
    <w:next w:val="a2"/>
    <w:semiHidden/>
    <w:rsid w:val="00D6511F"/>
  </w:style>
  <w:style w:type="numbering" w:customStyle="1" w:styleId="33">
    <w:name w:val="Нет списка33"/>
    <w:next w:val="a2"/>
    <w:uiPriority w:val="99"/>
    <w:semiHidden/>
    <w:unhideWhenUsed/>
    <w:rsid w:val="00D6511F"/>
  </w:style>
  <w:style w:type="table" w:customStyle="1" w:styleId="230">
    <w:name w:val="Сетка таблицы23"/>
    <w:basedOn w:val="a1"/>
    <w:next w:val="af6"/>
    <w:rsid w:val="00D6511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3">
    <w:name w:val="Нет списка123"/>
    <w:next w:val="a2"/>
    <w:semiHidden/>
    <w:rsid w:val="00D6511F"/>
  </w:style>
  <w:style w:type="numbering" w:customStyle="1" w:styleId="43">
    <w:name w:val="Нет списка43"/>
    <w:next w:val="a2"/>
    <w:uiPriority w:val="99"/>
    <w:semiHidden/>
    <w:unhideWhenUsed/>
    <w:rsid w:val="00D6511F"/>
  </w:style>
  <w:style w:type="table" w:customStyle="1" w:styleId="330">
    <w:name w:val="Сетка таблицы33"/>
    <w:basedOn w:val="a1"/>
    <w:next w:val="af6"/>
    <w:rsid w:val="00D6511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30">
    <w:name w:val="Нет списка133"/>
    <w:next w:val="a2"/>
    <w:semiHidden/>
    <w:rsid w:val="00D6511F"/>
  </w:style>
  <w:style w:type="numbering" w:customStyle="1" w:styleId="52">
    <w:name w:val="Нет списка52"/>
    <w:next w:val="a2"/>
    <w:uiPriority w:val="99"/>
    <w:semiHidden/>
    <w:unhideWhenUsed/>
    <w:rsid w:val="00D6511F"/>
  </w:style>
  <w:style w:type="table" w:customStyle="1" w:styleId="412">
    <w:name w:val="Сетка таблицы41"/>
    <w:basedOn w:val="a1"/>
    <w:next w:val="af6"/>
    <w:rsid w:val="00D6511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20">
    <w:name w:val="Нет списка142"/>
    <w:next w:val="a2"/>
    <w:semiHidden/>
    <w:rsid w:val="00D6511F"/>
  </w:style>
  <w:style w:type="numbering" w:customStyle="1" w:styleId="212">
    <w:name w:val="Нет списка212"/>
    <w:next w:val="a2"/>
    <w:uiPriority w:val="99"/>
    <w:semiHidden/>
    <w:unhideWhenUsed/>
    <w:rsid w:val="00D6511F"/>
  </w:style>
  <w:style w:type="table" w:customStyle="1" w:styleId="1112">
    <w:name w:val="Сетка таблицы111"/>
    <w:basedOn w:val="a1"/>
    <w:next w:val="af6"/>
    <w:rsid w:val="00D6511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20">
    <w:name w:val="Нет списка1112"/>
    <w:next w:val="a2"/>
    <w:semiHidden/>
    <w:rsid w:val="00D6511F"/>
  </w:style>
  <w:style w:type="numbering" w:customStyle="1" w:styleId="312">
    <w:name w:val="Нет списка312"/>
    <w:next w:val="a2"/>
    <w:uiPriority w:val="99"/>
    <w:semiHidden/>
    <w:unhideWhenUsed/>
    <w:rsid w:val="00D6511F"/>
  </w:style>
  <w:style w:type="table" w:customStyle="1" w:styleId="2110">
    <w:name w:val="Сетка таблицы211"/>
    <w:basedOn w:val="a1"/>
    <w:next w:val="af6"/>
    <w:rsid w:val="00D6511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2">
    <w:name w:val="Нет списка1212"/>
    <w:next w:val="a2"/>
    <w:semiHidden/>
    <w:rsid w:val="00D6511F"/>
  </w:style>
  <w:style w:type="numbering" w:customStyle="1" w:styleId="4120">
    <w:name w:val="Нет списка412"/>
    <w:next w:val="a2"/>
    <w:uiPriority w:val="99"/>
    <w:semiHidden/>
    <w:unhideWhenUsed/>
    <w:rsid w:val="00D6511F"/>
  </w:style>
  <w:style w:type="table" w:customStyle="1" w:styleId="3111">
    <w:name w:val="Сетка таблицы311"/>
    <w:basedOn w:val="a1"/>
    <w:next w:val="af6"/>
    <w:rsid w:val="00D6511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2">
    <w:name w:val="Нет списка1312"/>
    <w:next w:val="a2"/>
    <w:semiHidden/>
    <w:rsid w:val="00D6511F"/>
  </w:style>
  <w:style w:type="numbering" w:customStyle="1" w:styleId="511">
    <w:name w:val="Нет списка511"/>
    <w:next w:val="a2"/>
    <w:uiPriority w:val="99"/>
    <w:semiHidden/>
    <w:unhideWhenUsed/>
    <w:rsid w:val="00D6511F"/>
  </w:style>
  <w:style w:type="numbering" w:customStyle="1" w:styleId="1411">
    <w:name w:val="Нет списка1411"/>
    <w:next w:val="a2"/>
    <w:semiHidden/>
    <w:rsid w:val="00D6511F"/>
  </w:style>
  <w:style w:type="numbering" w:customStyle="1" w:styleId="2111">
    <w:name w:val="Нет списка2111"/>
    <w:next w:val="a2"/>
    <w:uiPriority w:val="99"/>
    <w:semiHidden/>
    <w:unhideWhenUsed/>
    <w:rsid w:val="00D6511F"/>
  </w:style>
  <w:style w:type="numbering" w:customStyle="1" w:styleId="11111">
    <w:name w:val="Нет списка11111"/>
    <w:next w:val="a2"/>
    <w:semiHidden/>
    <w:rsid w:val="00D6511F"/>
  </w:style>
  <w:style w:type="numbering" w:customStyle="1" w:styleId="31110">
    <w:name w:val="Нет списка3111"/>
    <w:next w:val="a2"/>
    <w:uiPriority w:val="99"/>
    <w:semiHidden/>
    <w:unhideWhenUsed/>
    <w:rsid w:val="00D6511F"/>
  </w:style>
  <w:style w:type="numbering" w:customStyle="1" w:styleId="12111">
    <w:name w:val="Нет списка12111"/>
    <w:next w:val="a2"/>
    <w:semiHidden/>
    <w:rsid w:val="00D6511F"/>
  </w:style>
  <w:style w:type="numbering" w:customStyle="1" w:styleId="4111">
    <w:name w:val="Нет списка4111"/>
    <w:next w:val="a2"/>
    <w:uiPriority w:val="99"/>
    <w:semiHidden/>
    <w:unhideWhenUsed/>
    <w:rsid w:val="00D6511F"/>
  </w:style>
  <w:style w:type="numbering" w:customStyle="1" w:styleId="13111">
    <w:name w:val="Нет списка13111"/>
    <w:next w:val="a2"/>
    <w:semiHidden/>
    <w:rsid w:val="00D6511F"/>
  </w:style>
  <w:style w:type="numbering" w:customStyle="1" w:styleId="61">
    <w:name w:val="Нет списка61"/>
    <w:next w:val="a2"/>
    <w:uiPriority w:val="99"/>
    <w:semiHidden/>
    <w:unhideWhenUsed/>
    <w:rsid w:val="00D6511F"/>
  </w:style>
  <w:style w:type="table" w:customStyle="1" w:styleId="510">
    <w:name w:val="Сетка таблицы51"/>
    <w:basedOn w:val="a1"/>
    <w:next w:val="af6"/>
    <w:rsid w:val="00D6511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1">
    <w:name w:val="Нет списка151"/>
    <w:next w:val="a2"/>
    <w:semiHidden/>
    <w:rsid w:val="00D6511F"/>
  </w:style>
  <w:style w:type="numbering" w:customStyle="1" w:styleId="221">
    <w:name w:val="Нет списка221"/>
    <w:next w:val="a2"/>
    <w:uiPriority w:val="99"/>
    <w:semiHidden/>
    <w:unhideWhenUsed/>
    <w:rsid w:val="00D6511F"/>
  </w:style>
  <w:style w:type="table" w:customStyle="1" w:styleId="1210">
    <w:name w:val="Сетка таблицы121"/>
    <w:basedOn w:val="a1"/>
    <w:next w:val="af6"/>
    <w:rsid w:val="00D6511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1">
    <w:name w:val="Нет списка1121"/>
    <w:next w:val="a2"/>
    <w:semiHidden/>
    <w:rsid w:val="00D6511F"/>
  </w:style>
  <w:style w:type="numbering" w:customStyle="1" w:styleId="3210">
    <w:name w:val="Нет списка321"/>
    <w:next w:val="a2"/>
    <w:uiPriority w:val="99"/>
    <w:semiHidden/>
    <w:unhideWhenUsed/>
    <w:rsid w:val="00D6511F"/>
  </w:style>
  <w:style w:type="table" w:customStyle="1" w:styleId="2210">
    <w:name w:val="Сетка таблицы221"/>
    <w:basedOn w:val="a1"/>
    <w:next w:val="af6"/>
    <w:rsid w:val="00D6511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21">
    <w:name w:val="Нет списка1221"/>
    <w:next w:val="a2"/>
    <w:semiHidden/>
    <w:rsid w:val="00D6511F"/>
  </w:style>
  <w:style w:type="numbering" w:customStyle="1" w:styleId="421">
    <w:name w:val="Нет списка421"/>
    <w:next w:val="a2"/>
    <w:uiPriority w:val="99"/>
    <w:semiHidden/>
    <w:unhideWhenUsed/>
    <w:rsid w:val="00D6511F"/>
  </w:style>
  <w:style w:type="table" w:customStyle="1" w:styleId="3211">
    <w:name w:val="Сетка таблицы321"/>
    <w:basedOn w:val="a1"/>
    <w:next w:val="af6"/>
    <w:rsid w:val="00D6511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21">
    <w:name w:val="Нет списка1321"/>
    <w:next w:val="a2"/>
    <w:semiHidden/>
    <w:rsid w:val="00D6511F"/>
  </w:style>
  <w:style w:type="table" w:customStyle="1" w:styleId="1310">
    <w:name w:val="Сетка таблицы131"/>
    <w:basedOn w:val="a1"/>
    <w:rsid w:val="00D6511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">
    <w:name w:val="Сетка таблицы61"/>
    <w:basedOn w:val="a1"/>
    <w:rsid w:val="00D6511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0">
    <w:name w:val="Сетка таблицы71"/>
    <w:basedOn w:val="a1"/>
    <w:rsid w:val="00D6511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0">
    <w:name w:val="Сетка таблицы81"/>
    <w:basedOn w:val="a1"/>
    <w:rsid w:val="00D6511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rsid w:val="00D6511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323">
    <w:name w:val="xl323"/>
    <w:basedOn w:val="a"/>
    <w:rsid w:val="002A639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4">
    <w:name w:val="xl324"/>
    <w:basedOn w:val="a"/>
    <w:rsid w:val="002A639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5">
    <w:name w:val="xl325"/>
    <w:basedOn w:val="a"/>
    <w:rsid w:val="002A639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6">
    <w:name w:val="xl326"/>
    <w:basedOn w:val="a"/>
    <w:rsid w:val="002A639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7">
    <w:name w:val="xl327"/>
    <w:basedOn w:val="a"/>
    <w:rsid w:val="002A639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8">
    <w:name w:val="xl328"/>
    <w:basedOn w:val="a"/>
    <w:rsid w:val="002A639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329">
    <w:name w:val="xl329"/>
    <w:basedOn w:val="a"/>
    <w:rsid w:val="002A6391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330">
    <w:name w:val="xl330"/>
    <w:basedOn w:val="a"/>
    <w:rsid w:val="002A639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331">
    <w:name w:val="xl331"/>
    <w:basedOn w:val="a"/>
    <w:rsid w:val="00BE1323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332">
    <w:name w:val="xl332"/>
    <w:basedOn w:val="a"/>
    <w:rsid w:val="00BE13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333">
    <w:name w:val="xl333"/>
    <w:basedOn w:val="a"/>
    <w:rsid w:val="00BE13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334">
    <w:name w:val="xl334"/>
    <w:basedOn w:val="a"/>
    <w:rsid w:val="00BE1323"/>
    <w:pPr>
      <w:pBdr>
        <w:left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335">
    <w:name w:val="xl335"/>
    <w:basedOn w:val="a"/>
    <w:rsid w:val="00BE13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336">
    <w:name w:val="xl336"/>
    <w:basedOn w:val="a"/>
    <w:rsid w:val="00BE13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6"/>
      <w:szCs w:val="16"/>
    </w:rPr>
  </w:style>
  <w:style w:type="paragraph" w:customStyle="1" w:styleId="xl337">
    <w:name w:val="xl337"/>
    <w:basedOn w:val="a"/>
    <w:rsid w:val="00BE13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6"/>
      <w:szCs w:val="16"/>
    </w:rPr>
  </w:style>
  <w:style w:type="paragraph" w:customStyle="1" w:styleId="xl338">
    <w:name w:val="xl338"/>
    <w:basedOn w:val="a"/>
    <w:rsid w:val="00BE13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6"/>
      <w:szCs w:val="16"/>
    </w:rPr>
  </w:style>
  <w:style w:type="paragraph" w:customStyle="1" w:styleId="xl339">
    <w:name w:val="xl339"/>
    <w:basedOn w:val="a"/>
    <w:rsid w:val="00BE132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6"/>
      <w:szCs w:val="16"/>
    </w:rPr>
  </w:style>
  <w:style w:type="paragraph" w:customStyle="1" w:styleId="xl340">
    <w:name w:val="xl340"/>
    <w:basedOn w:val="a"/>
    <w:rsid w:val="00BE1323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6"/>
      <w:szCs w:val="16"/>
    </w:rPr>
  </w:style>
  <w:style w:type="paragraph" w:customStyle="1" w:styleId="xl341">
    <w:name w:val="xl341"/>
    <w:basedOn w:val="a"/>
    <w:rsid w:val="00BE132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6"/>
      <w:szCs w:val="16"/>
    </w:rPr>
  </w:style>
  <w:style w:type="paragraph" w:customStyle="1" w:styleId="xl342">
    <w:name w:val="xl342"/>
    <w:basedOn w:val="a"/>
    <w:rsid w:val="00BE13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343">
    <w:name w:val="xl343"/>
    <w:basedOn w:val="a"/>
    <w:rsid w:val="00BE1323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344">
    <w:name w:val="xl344"/>
    <w:basedOn w:val="a"/>
    <w:rsid w:val="00BE13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345">
    <w:name w:val="xl345"/>
    <w:basedOn w:val="a"/>
    <w:rsid w:val="00BE13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46">
    <w:name w:val="xl346"/>
    <w:basedOn w:val="a"/>
    <w:rsid w:val="00BE13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47">
    <w:name w:val="xl347"/>
    <w:basedOn w:val="a"/>
    <w:rsid w:val="00BE13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348">
    <w:name w:val="xl348"/>
    <w:basedOn w:val="a"/>
    <w:rsid w:val="00BE132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349">
    <w:name w:val="xl349"/>
    <w:basedOn w:val="a"/>
    <w:rsid w:val="00BE132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350">
    <w:name w:val="xl350"/>
    <w:basedOn w:val="a"/>
    <w:rsid w:val="00BE13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51">
    <w:name w:val="xl351"/>
    <w:basedOn w:val="a"/>
    <w:rsid w:val="00BE1323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52">
    <w:name w:val="xl352"/>
    <w:basedOn w:val="a"/>
    <w:rsid w:val="00BE13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53">
    <w:name w:val="xl353"/>
    <w:basedOn w:val="a"/>
    <w:rsid w:val="00BE132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354">
    <w:name w:val="xl354"/>
    <w:basedOn w:val="a"/>
    <w:rsid w:val="00BE1323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355">
    <w:name w:val="xl355"/>
    <w:basedOn w:val="a"/>
    <w:rsid w:val="00BE132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356">
    <w:name w:val="xl356"/>
    <w:basedOn w:val="a"/>
    <w:rsid w:val="00BE13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57">
    <w:name w:val="xl357"/>
    <w:basedOn w:val="a"/>
    <w:rsid w:val="00BE13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58">
    <w:name w:val="xl358"/>
    <w:basedOn w:val="a"/>
    <w:rsid w:val="00BE13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59">
    <w:name w:val="xl359"/>
    <w:basedOn w:val="a"/>
    <w:rsid w:val="00BE13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60">
    <w:name w:val="xl360"/>
    <w:basedOn w:val="a"/>
    <w:rsid w:val="00BE13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61">
    <w:name w:val="xl361"/>
    <w:basedOn w:val="a"/>
    <w:rsid w:val="00BE13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62">
    <w:name w:val="xl362"/>
    <w:basedOn w:val="a"/>
    <w:rsid w:val="00BE13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363">
    <w:name w:val="xl363"/>
    <w:basedOn w:val="a"/>
    <w:rsid w:val="00BE132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364">
    <w:name w:val="xl364"/>
    <w:basedOn w:val="a"/>
    <w:rsid w:val="00BE13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65">
    <w:name w:val="xl365"/>
    <w:basedOn w:val="a"/>
    <w:rsid w:val="00BE132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66">
    <w:name w:val="xl366"/>
    <w:basedOn w:val="a"/>
    <w:rsid w:val="00BE132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67">
    <w:name w:val="xl367"/>
    <w:basedOn w:val="a"/>
    <w:rsid w:val="00BE13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68">
    <w:name w:val="xl368"/>
    <w:basedOn w:val="a"/>
    <w:rsid w:val="00BE132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69">
    <w:name w:val="xl369"/>
    <w:basedOn w:val="a"/>
    <w:rsid w:val="00BE13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370">
    <w:name w:val="xl370"/>
    <w:basedOn w:val="a"/>
    <w:rsid w:val="00BE13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371">
    <w:name w:val="xl371"/>
    <w:basedOn w:val="a"/>
    <w:rsid w:val="00BE13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72">
    <w:name w:val="xl372"/>
    <w:basedOn w:val="a"/>
    <w:rsid w:val="00BE132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6"/>
      <w:szCs w:val="16"/>
    </w:rPr>
  </w:style>
  <w:style w:type="paragraph" w:customStyle="1" w:styleId="xl373">
    <w:name w:val="xl373"/>
    <w:basedOn w:val="a"/>
    <w:rsid w:val="00BE1323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6"/>
      <w:szCs w:val="16"/>
    </w:rPr>
  </w:style>
  <w:style w:type="paragraph" w:customStyle="1" w:styleId="xl374">
    <w:name w:val="xl374"/>
    <w:basedOn w:val="a"/>
    <w:rsid w:val="00BE132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6"/>
      <w:szCs w:val="16"/>
    </w:rPr>
  </w:style>
  <w:style w:type="paragraph" w:customStyle="1" w:styleId="xl375">
    <w:name w:val="xl375"/>
    <w:basedOn w:val="a"/>
    <w:rsid w:val="00BE13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76">
    <w:name w:val="xl376"/>
    <w:basedOn w:val="a"/>
    <w:rsid w:val="00BE132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77">
    <w:name w:val="xl377"/>
    <w:basedOn w:val="a"/>
    <w:rsid w:val="00BE132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78">
    <w:name w:val="xl378"/>
    <w:basedOn w:val="a"/>
    <w:rsid w:val="00BE13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379">
    <w:name w:val="xl379"/>
    <w:basedOn w:val="a"/>
    <w:rsid w:val="00BE132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380">
    <w:name w:val="xl380"/>
    <w:basedOn w:val="a"/>
    <w:rsid w:val="00BE132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381">
    <w:name w:val="xl381"/>
    <w:basedOn w:val="a"/>
    <w:rsid w:val="00BE13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82">
    <w:name w:val="xl382"/>
    <w:basedOn w:val="a"/>
    <w:rsid w:val="00BE132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83">
    <w:name w:val="xl383"/>
    <w:basedOn w:val="a"/>
    <w:rsid w:val="00BE132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84">
    <w:name w:val="xl384"/>
    <w:basedOn w:val="a"/>
    <w:rsid w:val="00BE13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85">
    <w:name w:val="xl385"/>
    <w:basedOn w:val="a"/>
    <w:rsid w:val="00BE13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86">
    <w:name w:val="xl386"/>
    <w:basedOn w:val="a"/>
    <w:rsid w:val="00BE13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af8">
    <w:name w:val="Абзац списка Знак"/>
    <w:link w:val="af7"/>
    <w:uiPriority w:val="34"/>
    <w:locked/>
    <w:rsid w:val="00A42817"/>
    <w:rPr>
      <w:sz w:val="22"/>
      <w:szCs w:val="22"/>
      <w:lang w:eastAsia="en-US"/>
    </w:rPr>
  </w:style>
  <w:style w:type="paragraph" w:customStyle="1" w:styleId="xl387">
    <w:name w:val="xl387"/>
    <w:basedOn w:val="a"/>
    <w:rsid w:val="00761F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388">
    <w:name w:val="xl388"/>
    <w:basedOn w:val="a"/>
    <w:rsid w:val="00761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389">
    <w:name w:val="xl389"/>
    <w:basedOn w:val="a"/>
    <w:rsid w:val="00761F8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90">
    <w:name w:val="xl390"/>
    <w:basedOn w:val="a"/>
    <w:rsid w:val="00761F8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91">
    <w:name w:val="xl391"/>
    <w:basedOn w:val="a"/>
    <w:rsid w:val="00761F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92">
    <w:name w:val="xl392"/>
    <w:basedOn w:val="a"/>
    <w:rsid w:val="00761F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93">
    <w:name w:val="xl393"/>
    <w:basedOn w:val="a"/>
    <w:rsid w:val="00761F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94">
    <w:name w:val="xl394"/>
    <w:basedOn w:val="a"/>
    <w:rsid w:val="00761F8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95">
    <w:name w:val="xl395"/>
    <w:basedOn w:val="a"/>
    <w:rsid w:val="00761F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96">
    <w:name w:val="xl396"/>
    <w:basedOn w:val="a"/>
    <w:rsid w:val="00761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397">
    <w:name w:val="xl397"/>
    <w:basedOn w:val="a"/>
    <w:rsid w:val="00761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98">
    <w:name w:val="xl398"/>
    <w:basedOn w:val="a"/>
    <w:rsid w:val="00761F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99">
    <w:name w:val="xl399"/>
    <w:basedOn w:val="a"/>
    <w:rsid w:val="00761F8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00">
    <w:name w:val="xl400"/>
    <w:basedOn w:val="a"/>
    <w:rsid w:val="00761F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01">
    <w:name w:val="xl401"/>
    <w:basedOn w:val="a"/>
    <w:rsid w:val="00761F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02">
    <w:name w:val="xl402"/>
    <w:basedOn w:val="a"/>
    <w:rsid w:val="00761F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03">
    <w:name w:val="xl403"/>
    <w:basedOn w:val="a"/>
    <w:rsid w:val="00761F8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04">
    <w:name w:val="xl404"/>
    <w:basedOn w:val="a"/>
    <w:rsid w:val="00761F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05">
    <w:name w:val="xl405"/>
    <w:basedOn w:val="a"/>
    <w:rsid w:val="00761F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06">
    <w:name w:val="xl406"/>
    <w:basedOn w:val="a"/>
    <w:rsid w:val="00761F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07">
    <w:name w:val="xl407"/>
    <w:basedOn w:val="a"/>
    <w:rsid w:val="00761F8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08">
    <w:name w:val="xl408"/>
    <w:basedOn w:val="a"/>
    <w:rsid w:val="00761F8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09">
    <w:name w:val="xl409"/>
    <w:basedOn w:val="a"/>
    <w:rsid w:val="00761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410">
    <w:name w:val="xl410"/>
    <w:basedOn w:val="a"/>
    <w:rsid w:val="00761F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11">
    <w:name w:val="xl411"/>
    <w:basedOn w:val="a"/>
    <w:rsid w:val="00761F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12">
    <w:name w:val="xl412"/>
    <w:basedOn w:val="a"/>
    <w:rsid w:val="00761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413">
    <w:name w:val="xl413"/>
    <w:basedOn w:val="a"/>
    <w:rsid w:val="00761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414">
    <w:name w:val="xl414"/>
    <w:basedOn w:val="a"/>
    <w:rsid w:val="00761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b/>
      <w:bCs/>
      <w:i/>
      <w:iCs/>
      <w:sz w:val="18"/>
      <w:szCs w:val="18"/>
    </w:rPr>
  </w:style>
  <w:style w:type="paragraph" w:customStyle="1" w:styleId="xl415">
    <w:name w:val="xl415"/>
    <w:basedOn w:val="a"/>
    <w:rsid w:val="00761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416">
    <w:name w:val="xl416"/>
    <w:basedOn w:val="a"/>
    <w:rsid w:val="00761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417">
    <w:name w:val="xl417"/>
    <w:basedOn w:val="a"/>
    <w:rsid w:val="00761F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418">
    <w:name w:val="xl418"/>
    <w:basedOn w:val="a"/>
    <w:rsid w:val="00761F83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419">
    <w:name w:val="xl419"/>
    <w:basedOn w:val="a"/>
    <w:rsid w:val="00761F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420">
    <w:name w:val="xl420"/>
    <w:basedOn w:val="a"/>
    <w:rsid w:val="00761F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421">
    <w:name w:val="xl421"/>
    <w:basedOn w:val="a"/>
    <w:rsid w:val="00761F83"/>
    <w:pPr>
      <w:pBdr>
        <w:left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422">
    <w:name w:val="xl422"/>
    <w:basedOn w:val="a"/>
    <w:rsid w:val="00761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423">
    <w:name w:val="xl423"/>
    <w:basedOn w:val="a"/>
    <w:rsid w:val="00761F83"/>
    <w:pPr>
      <w:pBdr>
        <w:left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424">
    <w:name w:val="xl424"/>
    <w:basedOn w:val="a"/>
    <w:rsid w:val="00761F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425">
    <w:name w:val="xl425"/>
    <w:basedOn w:val="a"/>
    <w:rsid w:val="00761F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426">
    <w:name w:val="xl426"/>
    <w:basedOn w:val="a"/>
    <w:rsid w:val="00761F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427">
    <w:name w:val="xl427"/>
    <w:basedOn w:val="a"/>
    <w:rsid w:val="00761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428">
    <w:name w:val="xl428"/>
    <w:basedOn w:val="a"/>
    <w:rsid w:val="00761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429">
    <w:name w:val="xl429"/>
    <w:basedOn w:val="a"/>
    <w:rsid w:val="00761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430">
    <w:name w:val="xl430"/>
    <w:basedOn w:val="a"/>
    <w:rsid w:val="00761F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431">
    <w:name w:val="xl431"/>
    <w:basedOn w:val="a"/>
    <w:rsid w:val="00761F8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432">
    <w:name w:val="xl432"/>
    <w:basedOn w:val="a"/>
    <w:rsid w:val="00761F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433">
    <w:name w:val="xl433"/>
    <w:basedOn w:val="a"/>
    <w:rsid w:val="00761F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434">
    <w:name w:val="xl434"/>
    <w:basedOn w:val="a"/>
    <w:rsid w:val="00761F8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435">
    <w:name w:val="xl435"/>
    <w:basedOn w:val="a"/>
    <w:rsid w:val="00761F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yfullina\Downloads\&#1055;&#1086;&#1089;&#1090;&#1072;&#1085;&#1086;&#1074;&#1083;&#1077;&#1085;&#1080;&#1077;%20(2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28B66-B804-4148-8B73-4C3F5241F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(2)</Template>
  <TotalTime>1531</TotalTime>
  <Pages>41</Pages>
  <Words>11648</Words>
  <Characters>66400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77893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kuzuberdina</dc:creator>
  <cp:lastModifiedBy>Тюкалова Елена Владимировна</cp:lastModifiedBy>
  <cp:revision>83</cp:revision>
  <cp:lastPrinted>2024-02-14T06:27:00Z</cp:lastPrinted>
  <dcterms:created xsi:type="dcterms:W3CDTF">2024-11-27T10:54:00Z</dcterms:created>
  <dcterms:modified xsi:type="dcterms:W3CDTF">2024-12-09T10:48:00Z</dcterms:modified>
</cp:coreProperties>
</file>