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8A" w:rsidRDefault="00175B8A" w:rsidP="00E71E9A">
      <w:pPr>
        <w:pStyle w:val="P4"/>
        <w:rPr>
          <w:rFonts w:cs="Times New Roman"/>
          <w:spacing w:val="20"/>
          <w:szCs w:val="28"/>
        </w:rPr>
      </w:pPr>
    </w:p>
    <w:p w:rsidR="00167A5A" w:rsidRPr="00167A5A" w:rsidRDefault="00167A5A" w:rsidP="00E71E9A">
      <w:pPr>
        <w:pStyle w:val="P4"/>
        <w:rPr>
          <w:rFonts w:cs="Times New Roman"/>
          <w:spacing w:val="20"/>
          <w:szCs w:val="28"/>
        </w:rPr>
      </w:pPr>
      <w:r w:rsidRPr="00167A5A">
        <w:rPr>
          <w:rFonts w:cs="Times New Roman"/>
          <w:spacing w:val="20"/>
          <w:szCs w:val="28"/>
        </w:rPr>
        <w:t>КРИТЕРИИ ОЦЕНКИ КОНКУРСНЫХ РАБОТ</w:t>
      </w:r>
    </w:p>
    <w:p w:rsidR="00167A5A" w:rsidRPr="00167A5A" w:rsidRDefault="00167A5A" w:rsidP="00E71E9A">
      <w:pPr>
        <w:pStyle w:val="P4"/>
        <w:rPr>
          <w:rFonts w:cs="Times New Roman"/>
          <w:szCs w:val="28"/>
        </w:rPr>
      </w:pPr>
      <w:r w:rsidRPr="00167A5A">
        <w:rPr>
          <w:rFonts w:cs="Times New Roman"/>
          <w:szCs w:val="28"/>
        </w:rPr>
        <w:t>конкурса профессионального мастерства по парикмахерск</w:t>
      </w:r>
      <w:r w:rsidR="00E71E9A">
        <w:rPr>
          <w:rFonts w:cs="Times New Roman"/>
          <w:szCs w:val="28"/>
        </w:rPr>
        <w:t xml:space="preserve">ому </w:t>
      </w:r>
      <w:r w:rsidRPr="00167A5A">
        <w:rPr>
          <w:rFonts w:cs="Times New Roman"/>
          <w:szCs w:val="28"/>
        </w:rPr>
        <w:t>искусству «</w:t>
      </w:r>
      <w:r w:rsidRPr="00167A5A">
        <w:rPr>
          <w:rFonts w:cs="Times New Roman"/>
          <w:szCs w:val="28"/>
          <w:lang w:val="en-US"/>
        </w:rPr>
        <w:t>Beauty</w:t>
      </w:r>
      <w:r w:rsidRPr="00167A5A">
        <w:rPr>
          <w:rFonts w:cs="Times New Roman"/>
          <w:szCs w:val="28"/>
        </w:rPr>
        <w:t xml:space="preserve"> </w:t>
      </w:r>
      <w:r w:rsidRPr="00167A5A">
        <w:rPr>
          <w:rFonts w:cs="Times New Roman"/>
          <w:szCs w:val="28"/>
          <w:lang w:val="en-US"/>
        </w:rPr>
        <w:t>battle</w:t>
      </w:r>
      <w:r w:rsidRPr="00167A5A">
        <w:rPr>
          <w:rFonts w:cs="Times New Roman"/>
          <w:szCs w:val="28"/>
        </w:rPr>
        <w:t>» среди обучающихся профильных образовательных организаций, работников салонов, студий, парикмахерских</w:t>
      </w:r>
    </w:p>
    <w:p w:rsidR="00167A5A" w:rsidRPr="00167A5A" w:rsidRDefault="00167A5A" w:rsidP="00167A5A">
      <w:pPr>
        <w:pStyle w:val="P4"/>
        <w:ind w:firstLine="709"/>
        <w:rPr>
          <w:rFonts w:cs="Times New Roman"/>
          <w:szCs w:val="28"/>
        </w:rPr>
      </w:pP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167A5A">
        <w:rPr>
          <w:rFonts w:ascii="Times New Roman" w:hAnsi="Times New Roman"/>
          <w:b/>
          <w:bCs/>
          <w:sz w:val="28"/>
          <w:szCs w:val="28"/>
          <w:lang w:eastAsia="ja-JP"/>
        </w:rPr>
        <w:t>Структура проекта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  <w:lang w:eastAsia="ja-JP"/>
        </w:rPr>
        <w:t xml:space="preserve">Для участия в Конкурсе предлагается </w:t>
      </w:r>
      <w:r w:rsidR="00442F17">
        <w:rPr>
          <w:rFonts w:ascii="Times New Roman" w:hAnsi="Times New Roman"/>
          <w:b/>
          <w:bCs/>
          <w:sz w:val="28"/>
          <w:szCs w:val="28"/>
          <w:lang w:eastAsia="ja-JP"/>
        </w:rPr>
        <w:t>4</w:t>
      </w:r>
      <w:r w:rsidRPr="00167A5A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номинации.</w:t>
      </w:r>
    </w:p>
    <w:p w:rsidR="00167A5A" w:rsidRPr="00167A5A" w:rsidRDefault="00167A5A" w:rsidP="00167A5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5A">
        <w:rPr>
          <w:rFonts w:ascii="Times New Roman" w:hAnsi="Times New Roman" w:cs="Times New Roman"/>
          <w:sz w:val="28"/>
          <w:szCs w:val="28"/>
        </w:rPr>
        <w:t>Приветствуется проявление фантазии, творчества.</w:t>
      </w:r>
    </w:p>
    <w:p w:rsidR="00167A5A" w:rsidRPr="00167A5A" w:rsidRDefault="00167A5A" w:rsidP="00167A5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13" w:type="dxa"/>
        </w:tblCellMar>
        <w:tblLook w:val="0000"/>
      </w:tblPr>
      <w:tblGrid>
        <w:gridCol w:w="5870"/>
        <w:gridCol w:w="3848"/>
      </w:tblGrid>
      <w:tr w:rsidR="00167A5A" w:rsidRPr="00167A5A" w:rsidTr="00167A5A">
        <w:tc>
          <w:tcPr>
            <w:tcW w:w="3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A5A" w:rsidRPr="00167A5A" w:rsidRDefault="00167A5A" w:rsidP="00167A5A">
            <w:pPr>
              <w:pStyle w:val="1"/>
              <w:ind w:left="0"/>
              <w:jc w:val="center"/>
              <w:rPr>
                <w:b/>
                <w:sz w:val="28"/>
                <w:szCs w:val="28"/>
                <w:lang w:eastAsia="ja-JP"/>
              </w:rPr>
            </w:pPr>
            <w:r w:rsidRPr="00167A5A">
              <w:rPr>
                <w:b/>
                <w:sz w:val="28"/>
                <w:szCs w:val="28"/>
                <w:lang w:eastAsia="ja-JP"/>
              </w:rPr>
              <w:t>Наименование номинации</w:t>
            </w:r>
          </w:p>
        </w:tc>
        <w:tc>
          <w:tcPr>
            <w:tcW w:w="19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A5A" w:rsidRPr="00167A5A" w:rsidRDefault="00167A5A" w:rsidP="00167A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167A5A">
              <w:rPr>
                <w:b/>
                <w:sz w:val="28"/>
                <w:szCs w:val="28"/>
                <w:lang w:eastAsia="ja-JP"/>
              </w:rPr>
              <w:t>Время выполнения</w:t>
            </w:r>
          </w:p>
        </w:tc>
      </w:tr>
      <w:tr w:rsidR="00442F17" w:rsidRPr="00167A5A" w:rsidTr="00167A5A">
        <w:tc>
          <w:tcPr>
            <w:tcW w:w="3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2F17" w:rsidRPr="00442F17" w:rsidRDefault="00442F17" w:rsidP="00167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Салонная укладка на длинных волосах</w:t>
            </w:r>
          </w:p>
        </w:tc>
        <w:tc>
          <w:tcPr>
            <w:tcW w:w="19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2F17" w:rsidRDefault="00442F17" w:rsidP="00167A5A">
            <w:pPr>
              <w:pStyle w:val="1"/>
              <w:ind w:left="0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60 мин</w:t>
            </w:r>
            <w:r w:rsidR="001D1E0C">
              <w:rPr>
                <w:sz w:val="28"/>
                <w:szCs w:val="28"/>
                <w:lang w:eastAsia="ja-JP"/>
              </w:rPr>
              <w:t xml:space="preserve"> </w:t>
            </w:r>
            <w:r w:rsidR="001D1E0C" w:rsidRPr="001D1E0C">
              <w:rPr>
                <w:b/>
                <w:bCs/>
                <w:sz w:val="28"/>
                <w:szCs w:val="28"/>
                <w:lang w:eastAsia="ja-JP"/>
              </w:rPr>
              <w:t>(мастера)</w:t>
            </w:r>
          </w:p>
          <w:p w:rsidR="00442F17" w:rsidRPr="00442F17" w:rsidRDefault="001D1E0C" w:rsidP="00167A5A">
            <w:pPr>
              <w:pStyle w:val="1"/>
              <w:ind w:left="0"/>
              <w:rPr>
                <w:b/>
                <w:bCs/>
                <w:sz w:val="28"/>
                <w:szCs w:val="28"/>
                <w:lang w:eastAsia="ja-JP"/>
              </w:rPr>
            </w:pPr>
            <w:r w:rsidRPr="001D1E0C">
              <w:rPr>
                <w:sz w:val="28"/>
                <w:szCs w:val="28"/>
                <w:lang w:eastAsia="ja-JP"/>
              </w:rPr>
              <w:t>1 час 10 минут</w:t>
            </w:r>
            <w:r>
              <w:rPr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442F17" w:rsidRPr="00442F17">
              <w:rPr>
                <w:b/>
                <w:bCs/>
                <w:sz w:val="28"/>
                <w:szCs w:val="28"/>
                <w:lang w:eastAsia="ja-JP"/>
              </w:rPr>
              <w:t>(студенты)</w:t>
            </w:r>
          </w:p>
        </w:tc>
      </w:tr>
      <w:tr w:rsidR="00167A5A" w:rsidRPr="00167A5A" w:rsidTr="00167A5A">
        <w:tc>
          <w:tcPr>
            <w:tcW w:w="3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5A" w:rsidRPr="00167A5A" w:rsidRDefault="00167A5A" w:rsidP="00167A5A">
            <w:pPr>
              <w:pStyle w:val="1"/>
              <w:ind w:left="0"/>
              <w:rPr>
                <w:sz w:val="28"/>
                <w:szCs w:val="28"/>
                <w:lang w:eastAsia="ja-JP"/>
              </w:rPr>
            </w:pPr>
            <w:r w:rsidRPr="00167A5A">
              <w:rPr>
                <w:sz w:val="28"/>
                <w:szCs w:val="28"/>
                <w:lang w:eastAsia="ja-JP"/>
              </w:rPr>
              <w:t>Модельная стрижка с укладкой: мужская</w:t>
            </w:r>
          </w:p>
        </w:tc>
        <w:tc>
          <w:tcPr>
            <w:tcW w:w="19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A5A" w:rsidRPr="00167A5A" w:rsidRDefault="00167A5A" w:rsidP="00167A5A">
            <w:pPr>
              <w:pStyle w:val="1"/>
              <w:ind w:left="0"/>
              <w:rPr>
                <w:sz w:val="28"/>
                <w:szCs w:val="28"/>
                <w:lang w:eastAsia="ja-JP"/>
              </w:rPr>
            </w:pPr>
            <w:r w:rsidRPr="00167A5A">
              <w:rPr>
                <w:sz w:val="28"/>
                <w:szCs w:val="28"/>
                <w:lang w:eastAsia="ja-JP"/>
              </w:rPr>
              <w:t xml:space="preserve">50 мин </w:t>
            </w:r>
            <w:r w:rsidRPr="00442F17">
              <w:rPr>
                <w:b/>
                <w:bCs/>
                <w:sz w:val="28"/>
                <w:szCs w:val="28"/>
                <w:lang w:eastAsia="ja-JP"/>
              </w:rPr>
              <w:t>(мастера)</w:t>
            </w:r>
          </w:p>
          <w:p w:rsidR="00167A5A" w:rsidRPr="00167A5A" w:rsidRDefault="00167A5A" w:rsidP="00167A5A">
            <w:pPr>
              <w:pStyle w:val="1"/>
              <w:ind w:left="0"/>
              <w:rPr>
                <w:sz w:val="28"/>
                <w:szCs w:val="28"/>
              </w:rPr>
            </w:pPr>
            <w:r w:rsidRPr="00167A5A">
              <w:rPr>
                <w:sz w:val="28"/>
                <w:szCs w:val="28"/>
                <w:lang w:eastAsia="ja-JP"/>
              </w:rPr>
              <w:t xml:space="preserve">1 час 20 мин </w:t>
            </w:r>
            <w:r w:rsidRPr="00442F17">
              <w:rPr>
                <w:b/>
                <w:bCs/>
                <w:sz w:val="28"/>
                <w:szCs w:val="28"/>
                <w:lang w:eastAsia="ja-JP"/>
              </w:rPr>
              <w:t>(студенты)</w:t>
            </w:r>
          </w:p>
        </w:tc>
      </w:tr>
      <w:tr w:rsidR="006B2757" w:rsidRPr="00167A5A" w:rsidTr="00167A5A">
        <w:tc>
          <w:tcPr>
            <w:tcW w:w="3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757" w:rsidRPr="006B2757" w:rsidRDefault="006B2757" w:rsidP="006B275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2757">
              <w:rPr>
                <w:rFonts w:ascii="Times New Roman" w:hAnsi="Times New Roman"/>
                <w:bCs/>
                <w:iCs/>
                <w:sz w:val="28"/>
                <w:szCs w:val="28"/>
              </w:rPr>
              <w:t>Женский образ на тему «</w:t>
            </w:r>
            <w:r w:rsidR="001D1E0C">
              <w:rPr>
                <w:rFonts w:ascii="Times New Roman" w:hAnsi="Times New Roman"/>
                <w:bCs/>
                <w:iCs/>
                <w:sz w:val="28"/>
                <w:szCs w:val="28"/>
              </w:rPr>
              <w:t>Цирк</w:t>
            </w:r>
            <w:r w:rsidRPr="006B2757"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19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2757" w:rsidRPr="00167A5A" w:rsidRDefault="006B2757" w:rsidP="00167A5A">
            <w:pPr>
              <w:pStyle w:val="1"/>
              <w:ind w:left="0"/>
              <w:rPr>
                <w:sz w:val="28"/>
                <w:szCs w:val="28"/>
                <w:lang w:eastAsia="ja-JP"/>
              </w:rPr>
            </w:pPr>
            <w:r w:rsidRPr="00167A5A">
              <w:rPr>
                <w:sz w:val="28"/>
                <w:szCs w:val="28"/>
                <w:lang w:eastAsia="ja-JP"/>
              </w:rPr>
              <w:t>5 минут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 w:rsidRPr="00442F17">
              <w:rPr>
                <w:b/>
                <w:bCs/>
                <w:sz w:val="28"/>
                <w:szCs w:val="28"/>
                <w:lang w:eastAsia="ja-JP"/>
              </w:rPr>
              <w:t>(мастера, студенты)</w:t>
            </w:r>
          </w:p>
        </w:tc>
      </w:tr>
    </w:tbl>
    <w:p w:rsidR="00167A5A" w:rsidRDefault="00167A5A" w:rsidP="00167A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5E0" w:rsidRDefault="007F65E0" w:rsidP="001055CB">
      <w:pPr>
        <w:spacing w:after="0" w:line="240" w:lineRule="auto"/>
        <w:ind w:right="-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65E0" w:rsidRDefault="001055CB" w:rsidP="007F65E0">
      <w:pPr>
        <w:spacing w:after="0"/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САЛОННАЯ УКЛАДКА НА ДЛИННЫХ ВОЛОСАХ</w:t>
      </w:r>
    </w:p>
    <w:p w:rsidR="001055CB" w:rsidRDefault="001055CB" w:rsidP="007F65E0">
      <w:pPr>
        <w:spacing w:after="0"/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(категория</w:t>
      </w:r>
      <w:r w:rsidR="007F65E0">
        <w:rPr>
          <w:rFonts w:ascii="Times New Roman" w:hAnsi="Times New Roman"/>
          <w:b/>
          <w:bCs/>
          <w:sz w:val="28"/>
          <w:szCs w:val="28"/>
        </w:rPr>
        <w:t xml:space="preserve"> «Мастера»,</w:t>
      </w:r>
      <w:r>
        <w:rPr>
          <w:rFonts w:ascii="Times New Roman" w:hAnsi="Times New Roman"/>
          <w:b/>
          <w:bCs/>
          <w:sz w:val="28"/>
          <w:szCs w:val="28"/>
        </w:rPr>
        <w:t xml:space="preserve"> «Студенты»)</w:t>
      </w:r>
    </w:p>
    <w:p w:rsidR="001055CB" w:rsidRDefault="001055CB" w:rsidP="007F65E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Важные замечания</w:t>
      </w:r>
      <w:r w:rsidRPr="00167A5A">
        <w:rPr>
          <w:rFonts w:ascii="Times New Roman" w:hAnsi="Times New Roman"/>
          <w:sz w:val="28"/>
          <w:szCs w:val="28"/>
        </w:rPr>
        <w:t>.</w:t>
      </w:r>
      <w:r w:rsidRPr="00167A5A">
        <w:rPr>
          <w:rFonts w:ascii="Times New Roman" w:hAnsi="Times New Roman"/>
          <w:b/>
          <w:sz w:val="28"/>
          <w:szCs w:val="28"/>
        </w:rPr>
        <w:t xml:space="preserve">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Законченный результат должен представлять собой коммерческий образ.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 xml:space="preserve">Моделям не разрешается помогать участникам соревнований в создании причесок (например, сушить волосы феном, </w:t>
      </w:r>
      <w:r>
        <w:rPr>
          <w:rFonts w:ascii="Times New Roman" w:hAnsi="Times New Roman"/>
          <w:sz w:val="28"/>
          <w:szCs w:val="28"/>
        </w:rPr>
        <w:t xml:space="preserve">подавать инструменты и приспособления, </w:t>
      </w:r>
      <w:r w:rsidRPr="00167A5A">
        <w:rPr>
          <w:rFonts w:ascii="Times New Roman" w:hAnsi="Times New Roman"/>
          <w:sz w:val="28"/>
          <w:szCs w:val="28"/>
        </w:rPr>
        <w:t xml:space="preserve">дотрагиваться до волос руками и т. п.).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 xml:space="preserve">Во время прохода членов жюри модели сидят </w:t>
      </w:r>
      <w:r w:rsidRPr="00167A5A">
        <w:rPr>
          <w:rFonts w:ascii="Times New Roman" w:hAnsi="Times New Roman"/>
          <w:b/>
          <w:sz w:val="28"/>
          <w:szCs w:val="28"/>
        </w:rPr>
        <w:t>лицом к зеркалу</w:t>
      </w:r>
      <w:r w:rsidRPr="00167A5A">
        <w:rPr>
          <w:rFonts w:ascii="Times New Roman" w:hAnsi="Times New Roman"/>
          <w:sz w:val="28"/>
          <w:szCs w:val="28"/>
        </w:rPr>
        <w:t>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Основные правила</w:t>
      </w:r>
    </w:p>
    <w:p w:rsidR="007F65E0" w:rsidRPr="007F65E0" w:rsidRDefault="001055CB" w:rsidP="007F65E0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5E0">
        <w:rPr>
          <w:rFonts w:ascii="Times New Roman" w:hAnsi="Times New Roman"/>
          <w:sz w:val="28"/>
          <w:szCs w:val="28"/>
        </w:rPr>
        <w:t xml:space="preserve">Участники </w:t>
      </w:r>
      <w:r w:rsidR="007F65E0" w:rsidRPr="007F65E0">
        <w:rPr>
          <w:rFonts w:ascii="Times New Roman" w:hAnsi="Times New Roman"/>
          <w:sz w:val="28"/>
          <w:szCs w:val="28"/>
        </w:rPr>
        <w:t>должны выполнить салонную укладку волос из локонов. Волосы должны быть полураспущенные; Часть волос укладки должны быть собраны, часть распущены.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Перед стартом по сигналу ведущего участники расчесывают волосы моделей щеткой назад. Волосы не должны быть подготовлены (гофре и т.п</w:t>
      </w:r>
      <w:r>
        <w:rPr>
          <w:rFonts w:ascii="Times New Roman" w:hAnsi="Times New Roman"/>
          <w:sz w:val="28"/>
          <w:szCs w:val="28"/>
        </w:rPr>
        <w:t>.</w:t>
      </w:r>
      <w:r w:rsidRPr="00167A5A">
        <w:rPr>
          <w:rFonts w:ascii="Times New Roman" w:hAnsi="Times New Roman"/>
          <w:sz w:val="28"/>
          <w:szCs w:val="28"/>
        </w:rPr>
        <w:t xml:space="preserve">). Украшения должны лежать на столиках в ожидании проверки их состояния. Судьи в поле проверяют выполнение данных требований.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В течение конкурсного времени участники могут увлажнять волосы, придавать им любую модную форму.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Цвет.</w:t>
      </w:r>
      <w:r w:rsidR="008D05DE">
        <w:rPr>
          <w:rFonts w:ascii="Times New Roman" w:hAnsi="Times New Roman"/>
          <w:sz w:val="28"/>
          <w:szCs w:val="28"/>
        </w:rPr>
        <w:t xml:space="preserve"> </w:t>
      </w:r>
      <w:r w:rsidR="00286EDE">
        <w:rPr>
          <w:rFonts w:ascii="Times New Roman" w:hAnsi="Times New Roman"/>
          <w:sz w:val="28"/>
          <w:szCs w:val="28"/>
        </w:rPr>
        <w:t>Заранее выполнено коммерческое окрашивание. Все волосы должны быть окрашены.</w:t>
      </w:r>
      <w:r w:rsidRPr="00167A5A">
        <w:rPr>
          <w:rFonts w:ascii="Times New Roman" w:hAnsi="Times New Roman"/>
          <w:sz w:val="28"/>
          <w:szCs w:val="28"/>
        </w:rPr>
        <w:t xml:space="preserve">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Инструменты</w:t>
      </w:r>
      <w:r w:rsidRPr="00167A5A">
        <w:rPr>
          <w:rFonts w:ascii="Times New Roman" w:hAnsi="Times New Roman"/>
          <w:sz w:val="28"/>
          <w:szCs w:val="28"/>
        </w:rPr>
        <w:t xml:space="preserve">. Разрешены все инструменты для укладки. 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Препараты.</w:t>
      </w:r>
      <w:r w:rsidRPr="00167A5A">
        <w:rPr>
          <w:rFonts w:ascii="Times New Roman" w:hAnsi="Times New Roman"/>
          <w:sz w:val="28"/>
          <w:szCs w:val="28"/>
        </w:rPr>
        <w:t xml:space="preserve"> Разрешены все препараты для укладки и фиксации волос. Цветные спреи запрещены.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lastRenderedPageBreak/>
        <w:t>Поддержка причёски</w:t>
      </w:r>
      <w:r w:rsidRPr="00167A5A">
        <w:rPr>
          <w:rFonts w:ascii="Times New Roman" w:hAnsi="Times New Roman"/>
          <w:sz w:val="28"/>
          <w:szCs w:val="28"/>
        </w:rPr>
        <w:t>. Использование каких-либо средств поддержки в причёске запрещено. К средствам поддержки относятся валики из волос, сеток и других материалов.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Украшения</w:t>
      </w:r>
      <w:r w:rsidRPr="00167A5A">
        <w:rPr>
          <w:rFonts w:ascii="Times New Roman" w:hAnsi="Times New Roman"/>
          <w:sz w:val="28"/>
          <w:szCs w:val="28"/>
        </w:rPr>
        <w:t xml:space="preserve">. </w:t>
      </w:r>
      <w:r w:rsidR="007F65E0" w:rsidRPr="007F65E0">
        <w:rPr>
          <w:rFonts w:ascii="Times New Roman" w:hAnsi="Times New Roman"/>
          <w:sz w:val="28"/>
          <w:szCs w:val="28"/>
        </w:rPr>
        <w:t>Конкурсант должен использовать в прическе заготовленные украшения</w:t>
      </w:r>
      <w:r w:rsidRPr="00167A5A">
        <w:rPr>
          <w:rFonts w:ascii="Times New Roman" w:hAnsi="Times New Roman"/>
          <w:sz w:val="28"/>
          <w:szCs w:val="28"/>
        </w:rPr>
        <w:t xml:space="preserve">, они должны соответствовать выполненной </w:t>
      </w:r>
      <w:r w:rsidR="00286EDE">
        <w:rPr>
          <w:rFonts w:ascii="Times New Roman" w:hAnsi="Times New Roman"/>
          <w:sz w:val="28"/>
          <w:szCs w:val="28"/>
        </w:rPr>
        <w:t>укладке</w:t>
      </w:r>
      <w:r w:rsidRPr="00167A5A">
        <w:rPr>
          <w:rFonts w:ascii="Times New Roman" w:hAnsi="Times New Roman"/>
          <w:sz w:val="28"/>
          <w:szCs w:val="28"/>
        </w:rPr>
        <w:t xml:space="preserve"> и быть ей пропорциональными. Украшения из волос, волокон или сходных материалов, цельные парики, наращивание волос запрещены.</w:t>
      </w:r>
      <w:r w:rsidR="00286EDE">
        <w:rPr>
          <w:rFonts w:ascii="Times New Roman" w:hAnsi="Times New Roman"/>
          <w:sz w:val="28"/>
          <w:szCs w:val="28"/>
        </w:rPr>
        <w:t xml:space="preserve"> Допустимо использование невидимок, шпилек.</w:t>
      </w:r>
      <w:r w:rsidR="007F65E0">
        <w:rPr>
          <w:rFonts w:ascii="Times New Roman" w:hAnsi="Times New Roman"/>
          <w:sz w:val="28"/>
          <w:szCs w:val="28"/>
        </w:rPr>
        <w:t xml:space="preserve"> </w:t>
      </w:r>
      <w:r w:rsidR="007F65E0" w:rsidRPr="007F65E0">
        <w:rPr>
          <w:rFonts w:ascii="Times New Roman" w:hAnsi="Times New Roman"/>
          <w:sz w:val="28"/>
          <w:szCs w:val="28"/>
        </w:rPr>
        <w:t>Украшение должно быть размещено в укладке, в рамках времени</w:t>
      </w:r>
      <w:r w:rsidR="007F65E0">
        <w:rPr>
          <w:rFonts w:ascii="Times New Roman" w:hAnsi="Times New Roman"/>
          <w:sz w:val="28"/>
          <w:szCs w:val="28"/>
        </w:rPr>
        <w:t xml:space="preserve"> номинации.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Костюм, макияж и аксессуары</w:t>
      </w:r>
      <w:r w:rsidRPr="00167A5A">
        <w:rPr>
          <w:rFonts w:ascii="Times New Roman" w:hAnsi="Times New Roman"/>
          <w:sz w:val="28"/>
          <w:szCs w:val="28"/>
        </w:rPr>
        <w:t xml:space="preserve"> должны </w:t>
      </w:r>
      <w:r w:rsidR="00286EDE">
        <w:rPr>
          <w:rFonts w:ascii="Times New Roman" w:hAnsi="Times New Roman"/>
          <w:sz w:val="28"/>
          <w:szCs w:val="28"/>
        </w:rPr>
        <w:t>соответствовать коммерческо</w:t>
      </w:r>
      <w:r w:rsidR="00352482">
        <w:rPr>
          <w:rFonts w:ascii="Times New Roman" w:hAnsi="Times New Roman"/>
          <w:sz w:val="28"/>
          <w:szCs w:val="28"/>
        </w:rPr>
        <w:t>му</w:t>
      </w:r>
      <w:r w:rsidR="00286EDE">
        <w:rPr>
          <w:rFonts w:ascii="Times New Roman" w:hAnsi="Times New Roman"/>
          <w:sz w:val="28"/>
          <w:szCs w:val="28"/>
        </w:rPr>
        <w:t xml:space="preserve"> образ</w:t>
      </w:r>
      <w:r w:rsidR="00352482">
        <w:rPr>
          <w:rFonts w:ascii="Times New Roman" w:hAnsi="Times New Roman"/>
          <w:sz w:val="28"/>
          <w:szCs w:val="28"/>
        </w:rPr>
        <w:t>у</w:t>
      </w:r>
      <w:r w:rsidRPr="00167A5A">
        <w:rPr>
          <w:rFonts w:ascii="Times New Roman" w:hAnsi="Times New Roman"/>
          <w:sz w:val="28"/>
          <w:szCs w:val="28"/>
        </w:rPr>
        <w:t xml:space="preserve">. Украшения не должны покрывать более </w:t>
      </w:r>
      <w:r w:rsidR="00286EDE">
        <w:rPr>
          <w:rFonts w:ascii="Times New Roman" w:hAnsi="Times New Roman"/>
          <w:sz w:val="28"/>
          <w:szCs w:val="28"/>
        </w:rPr>
        <w:t>5</w:t>
      </w:r>
      <w:r w:rsidRPr="00167A5A">
        <w:rPr>
          <w:rFonts w:ascii="Times New Roman" w:hAnsi="Times New Roman"/>
          <w:sz w:val="28"/>
          <w:szCs w:val="28"/>
        </w:rPr>
        <w:t>% поверхности головы. За неподобающий внешний вид моделей будут начисляться штрафные баллы.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Штрафные санкции</w:t>
      </w:r>
      <w:r w:rsidRPr="00167A5A">
        <w:rPr>
          <w:rFonts w:ascii="Times New Roman" w:hAnsi="Times New Roman"/>
          <w:sz w:val="28"/>
          <w:szCs w:val="28"/>
        </w:rPr>
        <w:t>. Несоблюдение вышеуказанных условий будет наказываться судьями в поле начислением штрафных баллов в соответствии с действующим перечнем штрафных санкций.</w:t>
      </w:r>
    </w:p>
    <w:p w:rsidR="001055CB" w:rsidRPr="00167A5A" w:rsidRDefault="001055CB" w:rsidP="00105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Критерии оценки</w:t>
      </w:r>
      <w:r w:rsidRPr="00167A5A">
        <w:rPr>
          <w:rFonts w:ascii="Times New Roman" w:hAnsi="Times New Roman"/>
          <w:sz w:val="28"/>
          <w:szCs w:val="28"/>
        </w:rPr>
        <w:t>: форма, чистота исполнения</w:t>
      </w:r>
      <w:r w:rsidR="007F65E0">
        <w:rPr>
          <w:rFonts w:ascii="Times New Roman" w:hAnsi="Times New Roman"/>
          <w:sz w:val="28"/>
          <w:szCs w:val="28"/>
        </w:rPr>
        <w:t>, гармоничное использование украшений.</w:t>
      </w:r>
    </w:p>
    <w:p w:rsidR="007F65E0" w:rsidRDefault="001055CB" w:rsidP="001055C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Время работы</w:t>
      </w:r>
      <w:r w:rsidRPr="00167A5A">
        <w:rPr>
          <w:rFonts w:ascii="Times New Roman" w:hAnsi="Times New Roman"/>
          <w:sz w:val="28"/>
          <w:szCs w:val="28"/>
        </w:rPr>
        <w:t xml:space="preserve">: </w:t>
      </w:r>
      <w:r w:rsidR="007F65E0">
        <w:rPr>
          <w:rFonts w:ascii="Times New Roman" w:hAnsi="Times New Roman"/>
          <w:sz w:val="28"/>
          <w:szCs w:val="28"/>
        </w:rPr>
        <w:t>1 час 10 минут (студенты);</w:t>
      </w:r>
    </w:p>
    <w:p w:rsidR="001055CB" w:rsidRDefault="007F65E0" w:rsidP="001055C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1055CB" w:rsidRPr="00167A5A">
        <w:rPr>
          <w:rFonts w:ascii="Times New Roman" w:hAnsi="Times New Roman"/>
          <w:sz w:val="28"/>
          <w:szCs w:val="28"/>
        </w:rPr>
        <w:t>60 минут</w:t>
      </w:r>
      <w:r>
        <w:rPr>
          <w:rFonts w:ascii="Times New Roman" w:hAnsi="Times New Roman"/>
          <w:sz w:val="28"/>
          <w:szCs w:val="28"/>
        </w:rPr>
        <w:t xml:space="preserve"> (мастера).</w:t>
      </w:r>
      <w:r w:rsidR="001055CB" w:rsidRPr="00167A5A">
        <w:rPr>
          <w:rFonts w:ascii="Times New Roman" w:hAnsi="Times New Roman"/>
          <w:sz w:val="28"/>
          <w:szCs w:val="28"/>
        </w:rPr>
        <w:t xml:space="preserve"> </w:t>
      </w:r>
    </w:p>
    <w:p w:rsidR="001055CB" w:rsidRPr="00167A5A" w:rsidRDefault="001055CB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7A5A" w:rsidRDefault="00167A5A" w:rsidP="00167A5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МУЖСКАЯ М</w:t>
      </w:r>
      <w:r w:rsidRPr="00167A5A">
        <w:rPr>
          <w:rFonts w:ascii="Times New Roman" w:hAnsi="Times New Roman"/>
          <w:b/>
          <w:sz w:val="28"/>
          <w:szCs w:val="28"/>
        </w:rPr>
        <w:t>ОДЕЛЬНАЯ СТРИЖКА С УКЛАДКОЙ</w:t>
      </w:r>
    </w:p>
    <w:p w:rsidR="00286EDE" w:rsidRPr="00167A5A" w:rsidRDefault="00286EDE" w:rsidP="00167A5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(категория «Мастера», «Студенты»)</w:t>
      </w:r>
    </w:p>
    <w:p w:rsidR="00167A5A" w:rsidRPr="00167A5A" w:rsidRDefault="00167A5A" w:rsidP="00167A5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167A5A" w:rsidRPr="00167A5A" w:rsidRDefault="00167A5A" w:rsidP="00F1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 xml:space="preserve">Участники создают модельную салонную стрижку и укладку, подходящую для обычного потребителя. Участники выполняют стрижку и укладку, соответствующие последним тенденциям современной моды. В законченном виде выполненная причёска должна быть актуальна на улицах города и иметь мужественный вид. </w:t>
      </w:r>
    </w:p>
    <w:p w:rsidR="00167A5A" w:rsidRPr="00167A5A" w:rsidRDefault="00167A5A" w:rsidP="00F1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Окрашивание - это дополнительный вид работы, входящий в качестве составного элемента в модную прическу и выполняется заранее.</w:t>
      </w:r>
    </w:p>
    <w:p w:rsidR="00167A5A" w:rsidRPr="00167A5A" w:rsidRDefault="00167A5A" w:rsidP="00167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По завершении работы модель должна выглядеть, как сошедшая с обложки модного журнала.</w:t>
      </w:r>
    </w:p>
    <w:p w:rsidR="00167A5A" w:rsidRPr="00167A5A" w:rsidRDefault="00167A5A" w:rsidP="00167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 xml:space="preserve">Важные замечания. </w:t>
      </w:r>
      <w:r w:rsidRPr="00167A5A">
        <w:rPr>
          <w:rFonts w:ascii="Times New Roman" w:hAnsi="Times New Roman"/>
          <w:sz w:val="28"/>
          <w:szCs w:val="28"/>
        </w:rPr>
        <w:t xml:space="preserve">  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Перед началом работы волосы модели должны быть увлажнены и гладко зачесаны назад. Судьи в поле проверяют выполнение данного требования.</w:t>
      </w:r>
    </w:p>
    <w:p w:rsidR="00167A5A" w:rsidRPr="00167A5A" w:rsidRDefault="00167A5A" w:rsidP="00167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Модели не разрешается помогать участникам соревнований в создании причесок (например, сушить волосы феном, дотрагиваться до волос руками и т.д.).</w:t>
      </w:r>
    </w:p>
    <w:p w:rsidR="00167A5A" w:rsidRPr="00167A5A" w:rsidRDefault="00167A5A" w:rsidP="00167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Во время прохода</w:t>
      </w:r>
      <w:r w:rsidRPr="00167A5A">
        <w:rPr>
          <w:rFonts w:ascii="Times New Roman" w:hAnsi="Times New Roman"/>
          <w:sz w:val="28"/>
          <w:szCs w:val="28"/>
        </w:rPr>
        <w:t xml:space="preserve"> членов жюри модели должны сидеть </w:t>
      </w:r>
      <w:r w:rsidRPr="00167A5A">
        <w:rPr>
          <w:rFonts w:ascii="Times New Roman" w:hAnsi="Times New Roman"/>
          <w:b/>
          <w:bCs/>
          <w:sz w:val="28"/>
          <w:szCs w:val="28"/>
        </w:rPr>
        <w:t>лицом к зеркалу</w:t>
      </w:r>
      <w:r w:rsidRPr="00167A5A">
        <w:rPr>
          <w:rFonts w:ascii="Times New Roman" w:hAnsi="Times New Roman"/>
          <w:sz w:val="28"/>
          <w:szCs w:val="28"/>
        </w:rPr>
        <w:t>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 xml:space="preserve">Длина волос. </w:t>
      </w:r>
      <w:r w:rsidRPr="00167A5A">
        <w:rPr>
          <w:rFonts w:ascii="Times New Roman" w:hAnsi="Times New Roman"/>
          <w:sz w:val="28"/>
          <w:szCs w:val="28"/>
        </w:rPr>
        <w:t>Перед началом соревнований длина волос в теменной зоне не менее 6 см, в остальных зонах на усмотрение участников (но не менее 2 см).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lastRenderedPageBreak/>
        <w:t xml:space="preserve">Цвет волос. </w:t>
      </w:r>
      <w:r w:rsidRPr="00167A5A">
        <w:rPr>
          <w:rFonts w:ascii="Times New Roman" w:hAnsi="Times New Roman"/>
          <w:sz w:val="28"/>
          <w:szCs w:val="28"/>
        </w:rPr>
        <w:t>Запрещено использование цветных спреев (муссов, мелков и т.д.), экстремальных или неоновых цветов.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Стрижка.</w:t>
      </w:r>
      <w:r w:rsidRPr="00167A5A">
        <w:rPr>
          <w:rFonts w:ascii="Times New Roman" w:hAnsi="Times New Roman"/>
          <w:sz w:val="28"/>
          <w:szCs w:val="28"/>
        </w:rPr>
        <w:t xml:space="preserve"> Должна соответствовать направлению моды.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Инструменты.</w:t>
      </w:r>
      <w:r w:rsidRPr="00167A5A">
        <w:rPr>
          <w:rFonts w:ascii="Times New Roman" w:hAnsi="Times New Roman"/>
          <w:sz w:val="28"/>
          <w:szCs w:val="28"/>
        </w:rPr>
        <w:t xml:space="preserve"> Разрешены все инструменты для стрижки и укладки волос.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 xml:space="preserve">Препараты. </w:t>
      </w:r>
      <w:r w:rsidRPr="00167A5A">
        <w:rPr>
          <w:rFonts w:ascii="Times New Roman" w:hAnsi="Times New Roman"/>
          <w:sz w:val="28"/>
          <w:szCs w:val="28"/>
        </w:rPr>
        <w:t xml:space="preserve">Разрешены все препараты для укладки и фиксации волос. 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Костюм.</w:t>
      </w:r>
      <w:r w:rsidRPr="00167A5A">
        <w:rPr>
          <w:rFonts w:ascii="Times New Roman" w:hAnsi="Times New Roman"/>
          <w:sz w:val="28"/>
          <w:szCs w:val="28"/>
        </w:rPr>
        <w:t xml:space="preserve"> Одежда модели должна соответствовать современной моде.</w:t>
      </w:r>
    </w:p>
    <w:p w:rsidR="00167A5A" w:rsidRPr="00167A5A" w:rsidRDefault="00167A5A" w:rsidP="00167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167A5A" w:rsidRPr="00167A5A" w:rsidRDefault="00167A5A" w:rsidP="00167A5A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 xml:space="preserve">стрижка; </w:t>
      </w:r>
    </w:p>
    <w:p w:rsidR="00167A5A" w:rsidRPr="00167A5A" w:rsidRDefault="00167A5A" w:rsidP="00167A5A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форма;</w:t>
      </w:r>
    </w:p>
    <w:p w:rsidR="00167A5A" w:rsidRPr="00167A5A" w:rsidRDefault="00167A5A" w:rsidP="00167A5A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законченность стиля.</w:t>
      </w:r>
    </w:p>
    <w:p w:rsidR="00167A5A" w:rsidRPr="00167A5A" w:rsidRDefault="00167A5A" w:rsidP="00167A5A">
      <w:pPr>
        <w:pStyle w:val="1"/>
        <w:ind w:left="0" w:firstLine="709"/>
        <w:rPr>
          <w:sz w:val="28"/>
          <w:szCs w:val="28"/>
          <w:lang w:eastAsia="ja-JP"/>
        </w:rPr>
      </w:pPr>
      <w:r w:rsidRPr="00167A5A">
        <w:rPr>
          <w:b/>
          <w:bCs/>
          <w:sz w:val="28"/>
          <w:szCs w:val="28"/>
        </w:rPr>
        <w:t>Время:</w:t>
      </w:r>
      <w:r w:rsidRPr="00167A5A">
        <w:rPr>
          <w:sz w:val="28"/>
          <w:szCs w:val="28"/>
        </w:rPr>
        <w:t xml:space="preserve"> </w:t>
      </w:r>
      <w:r w:rsidRPr="00167A5A">
        <w:rPr>
          <w:sz w:val="28"/>
          <w:szCs w:val="28"/>
          <w:lang w:eastAsia="ja-JP"/>
        </w:rPr>
        <w:t>1 час 20 минут (студенты)</w:t>
      </w:r>
    </w:p>
    <w:p w:rsidR="00167A5A" w:rsidRPr="00167A5A" w:rsidRDefault="00167A5A" w:rsidP="00167A5A">
      <w:pPr>
        <w:spacing w:line="240" w:lineRule="auto"/>
        <w:ind w:left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  <w:lang w:eastAsia="ja-JP"/>
        </w:rPr>
        <w:t>50 минут (мастера)</w:t>
      </w:r>
    </w:p>
    <w:p w:rsidR="00593D0D" w:rsidRDefault="00593D0D" w:rsidP="00167A5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757" w:rsidRDefault="006B2757" w:rsidP="00CB40B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6B2757" w:rsidRDefault="006B2757" w:rsidP="006B275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 xml:space="preserve">ЖЕНСКИЙ ОБРАЗ </w:t>
      </w:r>
      <w:r>
        <w:rPr>
          <w:rFonts w:ascii="Times New Roman" w:hAnsi="Times New Roman"/>
          <w:b/>
          <w:bCs/>
          <w:sz w:val="28"/>
          <w:szCs w:val="28"/>
        </w:rPr>
        <w:t>НА ТЕМУ «</w:t>
      </w:r>
      <w:r w:rsidR="00593D0D">
        <w:rPr>
          <w:rFonts w:ascii="Times New Roman" w:hAnsi="Times New Roman"/>
          <w:b/>
          <w:bCs/>
          <w:sz w:val="28"/>
          <w:szCs w:val="28"/>
        </w:rPr>
        <w:t>ЦИРК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B2757" w:rsidRPr="00167A5A" w:rsidRDefault="006B2757" w:rsidP="006B2757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(категория «Мастера», «Студенты»)</w:t>
      </w:r>
    </w:p>
    <w:p w:rsidR="006B2757" w:rsidRPr="00167A5A" w:rsidRDefault="006B2757" w:rsidP="006B2757">
      <w:pPr>
        <w:pStyle w:val="Default"/>
        <w:ind w:firstLine="709"/>
        <w:jc w:val="both"/>
        <w:rPr>
          <w:sz w:val="28"/>
          <w:szCs w:val="28"/>
        </w:rPr>
      </w:pPr>
      <w:r w:rsidRPr="00167A5A">
        <w:rPr>
          <w:sz w:val="28"/>
          <w:szCs w:val="28"/>
        </w:rPr>
        <w:t>Участники и модели выходят с заранее подготовленной работой, готовой к оцениванию членами жюри. Волосы модели могут быть любой длины по желанию участника соревнований. Участникам дается 5 минут в случае необходимости совершить заключительные поправки.</w:t>
      </w:r>
    </w:p>
    <w:p w:rsidR="006B2757" w:rsidRPr="00167A5A" w:rsidRDefault="006B2757" w:rsidP="006B2757">
      <w:pPr>
        <w:pStyle w:val="Default"/>
        <w:ind w:firstLine="709"/>
        <w:jc w:val="both"/>
        <w:rPr>
          <w:sz w:val="28"/>
          <w:szCs w:val="28"/>
        </w:rPr>
      </w:pPr>
      <w:r w:rsidRPr="00167A5A">
        <w:rPr>
          <w:sz w:val="28"/>
          <w:szCs w:val="28"/>
        </w:rPr>
        <w:t xml:space="preserve">Постижи и украшения не должны покрывать более 30% поверхности головы, фиксируются к волосам модели. Средства поддержки </w:t>
      </w:r>
      <w:r w:rsidR="00593D0D">
        <w:rPr>
          <w:sz w:val="28"/>
          <w:szCs w:val="28"/>
        </w:rPr>
        <w:t xml:space="preserve">не </w:t>
      </w:r>
      <w:r w:rsidRPr="00167A5A">
        <w:rPr>
          <w:sz w:val="28"/>
          <w:szCs w:val="28"/>
        </w:rPr>
        <w:t>запрещены (валики и т.п</w:t>
      </w:r>
      <w:r>
        <w:rPr>
          <w:sz w:val="28"/>
          <w:szCs w:val="28"/>
        </w:rPr>
        <w:t>.</w:t>
      </w:r>
      <w:r w:rsidRPr="00167A5A">
        <w:rPr>
          <w:sz w:val="28"/>
          <w:szCs w:val="28"/>
        </w:rPr>
        <w:t>).</w:t>
      </w:r>
    </w:p>
    <w:p w:rsidR="006B2757" w:rsidRPr="00167A5A" w:rsidRDefault="006B2757" w:rsidP="006B2757">
      <w:pPr>
        <w:pStyle w:val="Default"/>
        <w:ind w:firstLine="709"/>
        <w:jc w:val="both"/>
        <w:rPr>
          <w:sz w:val="28"/>
          <w:szCs w:val="28"/>
        </w:rPr>
      </w:pPr>
      <w:r w:rsidRPr="00167A5A">
        <w:rPr>
          <w:sz w:val="28"/>
          <w:szCs w:val="28"/>
        </w:rPr>
        <w:t>Участники создают образ на модели заранее. Оценка судей основывается на таких критериях, как чистота прически, макияж</w:t>
      </w:r>
      <w:r w:rsidR="00BA2ADA">
        <w:rPr>
          <w:sz w:val="28"/>
          <w:szCs w:val="28"/>
        </w:rPr>
        <w:t>, оригинальность</w:t>
      </w:r>
      <w:r w:rsidR="00593D0D">
        <w:rPr>
          <w:sz w:val="28"/>
          <w:szCs w:val="28"/>
        </w:rPr>
        <w:t xml:space="preserve"> образа</w:t>
      </w:r>
      <w:r w:rsidRPr="00167A5A">
        <w:rPr>
          <w:sz w:val="28"/>
          <w:szCs w:val="28"/>
        </w:rPr>
        <w:t xml:space="preserve">. </w:t>
      </w:r>
    </w:p>
    <w:p w:rsidR="006B2757" w:rsidRPr="00167A5A" w:rsidRDefault="006B2757" w:rsidP="006B2757">
      <w:pPr>
        <w:pStyle w:val="Default"/>
        <w:ind w:firstLine="709"/>
        <w:jc w:val="both"/>
        <w:rPr>
          <w:sz w:val="28"/>
          <w:szCs w:val="28"/>
        </w:rPr>
      </w:pPr>
      <w:r w:rsidRPr="00167A5A">
        <w:rPr>
          <w:sz w:val="28"/>
          <w:szCs w:val="28"/>
        </w:rPr>
        <w:t xml:space="preserve">Лицо модели свободно от маски и украшений. Художественно оформлено, может быть, только </w:t>
      </w:r>
      <w:r w:rsidR="00593D0D">
        <w:rPr>
          <w:sz w:val="28"/>
          <w:szCs w:val="28"/>
        </w:rPr>
        <w:t>4</w:t>
      </w:r>
      <w:r w:rsidRPr="00167A5A">
        <w:rPr>
          <w:sz w:val="28"/>
          <w:szCs w:val="28"/>
        </w:rPr>
        <w:t xml:space="preserve">0% лица. </w:t>
      </w:r>
    </w:p>
    <w:p w:rsidR="006B2757" w:rsidRPr="00167A5A" w:rsidRDefault="006B2757" w:rsidP="006B2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6B2757" w:rsidRPr="00167A5A" w:rsidRDefault="006B2757" w:rsidP="006B2757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 xml:space="preserve">чистота и форма прически; </w:t>
      </w:r>
    </w:p>
    <w:p w:rsidR="006B2757" w:rsidRDefault="006B2757" w:rsidP="006B2757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макияж;</w:t>
      </w:r>
    </w:p>
    <w:p w:rsidR="00BA2ADA" w:rsidRPr="00167A5A" w:rsidRDefault="00BA2ADA" w:rsidP="006B2757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оригинальность;</w:t>
      </w:r>
    </w:p>
    <w:p w:rsidR="006B2757" w:rsidRPr="00167A5A" w:rsidRDefault="006B2757" w:rsidP="006B2757">
      <w:pPr>
        <w:numPr>
          <w:ilvl w:val="0"/>
          <w:numId w:val="16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7A5A">
        <w:rPr>
          <w:rFonts w:ascii="Times New Roman" w:hAnsi="Times New Roman"/>
          <w:sz w:val="28"/>
          <w:szCs w:val="28"/>
        </w:rPr>
        <w:t>законченность стиля.</w:t>
      </w:r>
    </w:p>
    <w:p w:rsidR="006B2757" w:rsidRDefault="006B2757" w:rsidP="006B2757">
      <w:pPr>
        <w:pStyle w:val="1"/>
        <w:ind w:left="0" w:firstLine="709"/>
        <w:rPr>
          <w:sz w:val="28"/>
          <w:szCs w:val="28"/>
          <w:lang w:eastAsia="ja-JP"/>
        </w:rPr>
      </w:pPr>
      <w:r w:rsidRPr="00167A5A">
        <w:rPr>
          <w:b/>
          <w:bCs/>
          <w:sz w:val="28"/>
          <w:szCs w:val="28"/>
        </w:rPr>
        <w:t>Время:</w:t>
      </w:r>
      <w:r w:rsidRPr="00167A5A">
        <w:rPr>
          <w:sz w:val="28"/>
          <w:szCs w:val="28"/>
        </w:rPr>
        <w:t xml:space="preserve"> </w:t>
      </w:r>
      <w:r w:rsidRPr="00167A5A">
        <w:rPr>
          <w:sz w:val="28"/>
          <w:szCs w:val="28"/>
          <w:lang w:eastAsia="ja-JP"/>
        </w:rPr>
        <w:t>5 минут</w:t>
      </w:r>
    </w:p>
    <w:p w:rsidR="00593D0D" w:rsidRPr="00286EDE" w:rsidRDefault="00593D0D" w:rsidP="00593D0D">
      <w:pPr>
        <w:pStyle w:val="1"/>
        <w:ind w:left="0" w:firstLine="709"/>
        <w:rPr>
          <w:b/>
          <w:bCs/>
          <w:sz w:val="28"/>
          <w:szCs w:val="28"/>
          <w:lang w:eastAsia="ja-JP"/>
        </w:rPr>
      </w:pPr>
      <w:r w:rsidRPr="00286EDE">
        <w:rPr>
          <w:b/>
          <w:bCs/>
          <w:sz w:val="28"/>
          <w:szCs w:val="28"/>
          <w:lang w:eastAsia="ja-JP"/>
        </w:rPr>
        <w:t>Пример работ:</w:t>
      </w:r>
    </w:p>
    <w:p w:rsidR="00593D0D" w:rsidRDefault="00593D0D" w:rsidP="006B2757">
      <w:pPr>
        <w:pStyle w:val="1"/>
        <w:ind w:left="0" w:firstLine="709"/>
        <w:rPr>
          <w:sz w:val="28"/>
          <w:szCs w:val="28"/>
          <w:lang w:eastAsia="ja-JP"/>
        </w:rPr>
      </w:pPr>
    </w:p>
    <w:p w:rsidR="006B2757" w:rsidRPr="00CB40BD" w:rsidRDefault="00593D0D" w:rsidP="00CB40B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2745105</wp:posOffset>
            </wp:positionH>
            <wp:positionV relativeFrom="margin">
              <wp:posOffset>1479550</wp:posOffset>
            </wp:positionV>
            <wp:extent cx="2399665" cy="39268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02" t="4027" r="10866" b="2420"/>
                    <a:stretch/>
                  </pic:blipFill>
                  <pic:spPr bwMode="auto">
                    <a:xfrm>
                      <a:off x="0" y="0"/>
                      <a:ext cx="239966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1469390</wp:posOffset>
            </wp:positionV>
            <wp:extent cx="2352040" cy="3921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007" t="6102" r="7549" b="1526"/>
                    <a:stretch/>
                  </pic:blipFill>
                  <pic:spPr bwMode="auto">
                    <a:xfrm flipH="1">
                      <a:off x="0" y="0"/>
                      <a:ext cx="235204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6B2757" w:rsidRPr="00CB40BD" w:rsidSect="00442F17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5FA0770"/>
    <w:multiLevelType w:val="multilevel"/>
    <w:tmpl w:val="22324CB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0A726BF3"/>
    <w:multiLevelType w:val="multilevel"/>
    <w:tmpl w:val="CE18E4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30670E"/>
    <w:multiLevelType w:val="hybridMultilevel"/>
    <w:tmpl w:val="2E2CB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1B55DD"/>
    <w:multiLevelType w:val="hybridMultilevel"/>
    <w:tmpl w:val="A8565808"/>
    <w:lvl w:ilvl="0" w:tplc="362E122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7D12F1"/>
    <w:multiLevelType w:val="multilevel"/>
    <w:tmpl w:val="A7120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AB397E"/>
    <w:multiLevelType w:val="hybridMultilevel"/>
    <w:tmpl w:val="7BE457FE"/>
    <w:lvl w:ilvl="0" w:tplc="A13291C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1604A94"/>
    <w:multiLevelType w:val="hybridMultilevel"/>
    <w:tmpl w:val="08227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0492"/>
    <w:multiLevelType w:val="hybridMultilevel"/>
    <w:tmpl w:val="F42CC96C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7263A"/>
    <w:multiLevelType w:val="hybridMultilevel"/>
    <w:tmpl w:val="7792AADC"/>
    <w:lvl w:ilvl="0" w:tplc="AF3AF39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5315D1"/>
    <w:multiLevelType w:val="hybridMultilevel"/>
    <w:tmpl w:val="2F1CD45E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04490"/>
    <w:multiLevelType w:val="multilevel"/>
    <w:tmpl w:val="1A00F6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AB2F46"/>
    <w:multiLevelType w:val="hybridMultilevel"/>
    <w:tmpl w:val="0C6CCC00"/>
    <w:lvl w:ilvl="0" w:tplc="AF3AF3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80F55"/>
    <w:multiLevelType w:val="multilevel"/>
    <w:tmpl w:val="A82628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45734A5"/>
    <w:multiLevelType w:val="hybridMultilevel"/>
    <w:tmpl w:val="CEB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561F7"/>
    <w:multiLevelType w:val="multilevel"/>
    <w:tmpl w:val="22324CB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6">
    <w:nsid w:val="78CC696E"/>
    <w:multiLevelType w:val="hybridMultilevel"/>
    <w:tmpl w:val="D58E5316"/>
    <w:lvl w:ilvl="0" w:tplc="AF3AF394">
      <w:start w:val="1"/>
      <w:numFmt w:val="bullet"/>
      <w:lvlText w:val="–"/>
      <w:lvlJc w:val="left"/>
      <w:pPr>
        <w:tabs>
          <w:tab w:val="num" w:pos="2847"/>
        </w:tabs>
        <w:ind w:left="2410" w:firstLine="7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/>
  <w:rsids>
    <w:rsidRoot w:val="00CB40BD"/>
    <w:rsid w:val="000520A7"/>
    <w:rsid w:val="00054DE0"/>
    <w:rsid w:val="00090035"/>
    <w:rsid w:val="0009012A"/>
    <w:rsid w:val="000A05BE"/>
    <w:rsid w:val="000A7D1C"/>
    <w:rsid w:val="000B0947"/>
    <w:rsid w:val="000C34DF"/>
    <w:rsid w:val="000D1579"/>
    <w:rsid w:val="001055CB"/>
    <w:rsid w:val="00114896"/>
    <w:rsid w:val="001358C7"/>
    <w:rsid w:val="0016382D"/>
    <w:rsid w:val="00167A5A"/>
    <w:rsid w:val="00175B8A"/>
    <w:rsid w:val="00187D77"/>
    <w:rsid w:val="001A4B6F"/>
    <w:rsid w:val="001C5FBC"/>
    <w:rsid w:val="001D1E0C"/>
    <w:rsid w:val="001D6C0F"/>
    <w:rsid w:val="001D72D2"/>
    <w:rsid w:val="001E6F0B"/>
    <w:rsid w:val="001F4085"/>
    <w:rsid w:val="00201970"/>
    <w:rsid w:val="0021724E"/>
    <w:rsid w:val="00231C61"/>
    <w:rsid w:val="00241C6E"/>
    <w:rsid w:val="002624B4"/>
    <w:rsid w:val="00265A1C"/>
    <w:rsid w:val="00286C23"/>
    <w:rsid w:val="00286EDE"/>
    <w:rsid w:val="002A5192"/>
    <w:rsid w:val="002C3AD2"/>
    <w:rsid w:val="002E64A8"/>
    <w:rsid w:val="002E7D81"/>
    <w:rsid w:val="003019BB"/>
    <w:rsid w:val="00317D0F"/>
    <w:rsid w:val="00344E7A"/>
    <w:rsid w:val="00352482"/>
    <w:rsid w:val="0039787C"/>
    <w:rsid w:val="003C323E"/>
    <w:rsid w:val="003E13C1"/>
    <w:rsid w:val="00411DFE"/>
    <w:rsid w:val="00422761"/>
    <w:rsid w:val="00427166"/>
    <w:rsid w:val="00442F17"/>
    <w:rsid w:val="004608CF"/>
    <w:rsid w:val="00462FE9"/>
    <w:rsid w:val="00463CCB"/>
    <w:rsid w:val="00480B65"/>
    <w:rsid w:val="00491E4D"/>
    <w:rsid w:val="0049355E"/>
    <w:rsid w:val="004A5E2D"/>
    <w:rsid w:val="00592504"/>
    <w:rsid w:val="00593D0D"/>
    <w:rsid w:val="00596DA5"/>
    <w:rsid w:val="005D1DAB"/>
    <w:rsid w:val="005E5B6C"/>
    <w:rsid w:val="005F21C4"/>
    <w:rsid w:val="00600930"/>
    <w:rsid w:val="00603548"/>
    <w:rsid w:val="006375D5"/>
    <w:rsid w:val="0067487B"/>
    <w:rsid w:val="0068318E"/>
    <w:rsid w:val="006860E2"/>
    <w:rsid w:val="006A1E78"/>
    <w:rsid w:val="006B2757"/>
    <w:rsid w:val="006C27B9"/>
    <w:rsid w:val="006E2EB3"/>
    <w:rsid w:val="006E550C"/>
    <w:rsid w:val="00740DBF"/>
    <w:rsid w:val="007428E8"/>
    <w:rsid w:val="00777851"/>
    <w:rsid w:val="007A0A87"/>
    <w:rsid w:val="007C0DE8"/>
    <w:rsid w:val="007C19DB"/>
    <w:rsid w:val="007D04AF"/>
    <w:rsid w:val="007E6C78"/>
    <w:rsid w:val="007F65E0"/>
    <w:rsid w:val="008200BA"/>
    <w:rsid w:val="00850F45"/>
    <w:rsid w:val="00872B66"/>
    <w:rsid w:val="00880A34"/>
    <w:rsid w:val="00885352"/>
    <w:rsid w:val="0089254C"/>
    <w:rsid w:val="008D05DE"/>
    <w:rsid w:val="008E2FA5"/>
    <w:rsid w:val="0090396C"/>
    <w:rsid w:val="0095239D"/>
    <w:rsid w:val="009658B9"/>
    <w:rsid w:val="00966D3A"/>
    <w:rsid w:val="00970AE4"/>
    <w:rsid w:val="00983206"/>
    <w:rsid w:val="009949E9"/>
    <w:rsid w:val="009A1CE9"/>
    <w:rsid w:val="009C5A2C"/>
    <w:rsid w:val="009E1434"/>
    <w:rsid w:val="00A14D1B"/>
    <w:rsid w:val="00A63289"/>
    <w:rsid w:val="00A7407F"/>
    <w:rsid w:val="00AC4B72"/>
    <w:rsid w:val="00AE2905"/>
    <w:rsid w:val="00AF2308"/>
    <w:rsid w:val="00AF49D9"/>
    <w:rsid w:val="00B00775"/>
    <w:rsid w:val="00B10A6F"/>
    <w:rsid w:val="00B27042"/>
    <w:rsid w:val="00B76EE3"/>
    <w:rsid w:val="00BA02AC"/>
    <w:rsid w:val="00BA2ADA"/>
    <w:rsid w:val="00BB0D2A"/>
    <w:rsid w:val="00BB6996"/>
    <w:rsid w:val="00C04383"/>
    <w:rsid w:val="00C432C4"/>
    <w:rsid w:val="00C62944"/>
    <w:rsid w:val="00C72C35"/>
    <w:rsid w:val="00C7659E"/>
    <w:rsid w:val="00C922CB"/>
    <w:rsid w:val="00CB40BD"/>
    <w:rsid w:val="00CB4902"/>
    <w:rsid w:val="00D0638B"/>
    <w:rsid w:val="00D372D6"/>
    <w:rsid w:val="00D43689"/>
    <w:rsid w:val="00D4751A"/>
    <w:rsid w:val="00D53248"/>
    <w:rsid w:val="00D541C0"/>
    <w:rsid w:val="00D7283A"/>
    <w:rsid w:val="00D76234"/>
    <w:rsid w:val="00D8737E"/>
    <w:rsid w:val="00DB3329"/>
    <w:rsid w:val="00E05E09"/>
    <w:rsid w:val="00E07974"/>
    <w:rsid w:val="00E15D27"/>
    <w:rsid w:val="00E21772"/>
    <w:rsid w:val="00E23FE7"/>
    <w:rsid w:val="00E71E9A"/>
    <w:rsid w:val="00EA08F7"/>
    <w:rsid w:val="00EC1FFF"/>
    <w:rsid w:val="00F1557F"/>
    <w:rsid w:val="00F16EA1"/>
    <w:rsid w:val="00F436B4"/>
    <w:rsid w:val="00FE72F2"/>
    <w:rsid w:val="00FF24D6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40BD"/>
    <w:rPr>
      <w:color w:val="0000FF"/>
      <w:u w:val="single"/>
    </w:rPr>
  </w:style>
  <w:style w:type="paragraph" w:customStyle="1" w:styleId="ConsPlusTitle">
    <w:name w:val="ConsPlusTitle"/>
    <w:uiPriority w:val="99"/>
    <w:rsid w:val="00CB40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B40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link w:val="a7"/>
    <w:qFormat/>
    <w:rsid w:val="001C5FB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217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17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177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7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1772"/>
    <w:rPr>
      <w:b/>
      <w:bCs/>
      <w:lang w:eastAsia="en-US"/>
    </w:rPr>
  </w:style>
  <w:style w:type="paragraph" w:customStyle="1" w:styleId="P4">
    <w:name w:val="P4"/>
    <w:basedOn w:val="a"/>
    <w:hidden/>
    <w:rsid w:val="00D541C0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Mangal"/>
      <w:b/>
      <w:sz w:val="28"/>
      <w:szCs w:val="20"/>
      <w:lang w:eastAsia="ru-RU"/>
    </w:rPr>
  </w:style>
  <w:style w:type="paragraph" w:customStyle="1" w:styleId="P10">
    <w:name w:val="P10"/>
    <w:basedOn w:val="a"/>
    <w:hidden/>
    <w:rsid w:val="00D541C0"/>
    <w:pPr>
      <w:widowControl w:val="0"/>
      <w:adjustRightInd w:val="0"/>
      <w:spacing w:after="0" w:line="240" w:lineRule="auto"/>
      <w:ind w:right="-2" w:firstLine="709"/>
      <w:jc w:val="center"/>
    </w:pPr>
    <w:rPr>
      <w:rFonts w:ascii="Times New Roman" w:eastAsia="Arial Unicode MS" w:hAnsi="Times New Roman" w:cs="Mangal"/>
      <w:sz w:val="28"/>
      <w:szCs w:val="20"/>
      <w:lang w:eastAsia="ru-RU"/>
    </w:rPr>
  </w:style>
  <w:style w:type="paragraph" w:customStyle="1" w:styleId="1">
    <w:name w:val="Абзац списка1"/>
    <w:basedOn w:val="a"/>
    <w:rsid w:val="00167A5A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10">
    <w:name w:val="Без интервала1"/>
    <w:rsid w:val="00167A5A"/>
    <w:pPr>
      <w:widowControl w:val="0"/>
      <w:suppressAutoHyphens/>
    </w:pPr>
    <w:rPr>
      <w:rFonts w:ascii="Arial" w:eastAsia="Times New Roman" w:hAnsi="Arial" w:cs="Arial"/>
      <w:kern w:val="1"/>
      <w:lang w:eastAsia="en-US"/>
    </w:rPr>
  </w:style>
  <w:style w:type="paragraph" w:customStyle="1" w:styleId="Default">
    <w:name w:val="Default"/>
    <w:rsid w:val="00167A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175B8A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5B8A"/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1D1E0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rsid w:val="007F65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fullin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4C9F-CFC0-43F6-B89A-D044EAA5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samochkovaei</cp:lastModifiedBy>
  <cp:revision>2</cp:revision>
  <cp:lastPrinted>2022-11-16T04:08:00Z</cp:lastPrinted>
  <dcterms:created xsi:type="dcterms:W3CDTF">2024-11-07T09:39:00Z</dcterms:created>
  <dcterms:modified xsi:type="dcterms:W3CDTF">2024-11-07T09:39:00Z</dcterms:modified>
</cp:coreProperties>
</file>