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5A" w:rsidRPr="00CB40BD" w:rsidRDefault="00175B8A" w:rsidP="00167A5A">
      <w:pPr>
        <w:spacing w:after="0"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7A5A" w:rsidRPr="00CB40BD">
        <w:rPr>
          <w:rFonts w:ascii="Times New Roman" w:hAnsi="Times New Roman"/>
          <w:sz w:val="28"/>
          <w:szCs w:val="28"/>
        </w:rPr>
        <w:t xml:space="preserve">риложение </w:t>
      </w:r>
      <w:r w:rsidR="00167A5A">
        <w:rPr>
          <w:rFonts w:ascii="Times New Roman" w:hAnsi="Times New Roman"/>
          <w:sz w:val="28"/>
          <w:szCs w:val="28"/>
        </w:rPr>
        <w:t>2</w:t>
      </w:r>
    </w:p>
    <w:p w:rsidR="00167A5A" w:rsidRPr="00CB40BD" w:rsidRDefault="00167A5A" w:rsidP="00167A5A">
      <w:pPr>
        <w:spacing w:after="0"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 w:rsidRPr="00CB40BD">
        <w:rPr>
          <w:rFonts w:ascii="Times New Roman" w:hAnsi="Times New Roman"/>
          <w:sz w:val="28"/>
          <w:szCs w:val="28"/>
        </w:rPr>
        <w:t xml:space="preserve">к Положению о проведении конкурса </w:t>
      </w:r>
      <w:r w:rsidRPr="00D541C0">
        <w:rPr>
          <w:rFonts w:ascii="Times New Roman" w:hAnsi="Times New Roman"/>
          <w:sz w:val="28"/>
          <w:szCs w:val="28"/>
        </w:rPr>
        <w:t>профессионального мастерства по парикмахерскому искусству «Beauty battle» среди работников салонов, студий, парикмахерских Чайковского городского округа и обучающихся профильных образовательных организаций</w:t>
      </w:r>
    </w:p>
    <w:p w:rsidR="00167A5A" w:rsidRPr="00167A5A" w:rsidRDefault="00167A5A" w:rsidP="00167A5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4608CF" w:rsidRPr="004608CF" w:rsidRDefault="004608CF" w:rsidP="004608CF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СОГЛАСИЕ </w:t>
      </w:r>
    </w:p>
    <w:p w:rsidR="004608CF" w:rsidRPr="004608CF" w:rsidRDefault="004608CF" w:rsidP="004608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8CF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на обработку персональных данных участника </w:t>
      </w:r>
      <w:r w:rsidRPr="004608CF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4608CF" w:rsidRPr="004608CF" w:rsidRDefault="004608CF" w:rsidP="004608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8CF">
        <w:rPr>
          <w:rFonts w:ascii="Times New Roman" w:hAnsi="Times New Roman"/>
          <w:b/>
          <w:sz w:val="28"/>
          <w:szCs w:val="28"/>
        </w:rPr>
        <w:t>профессионального мастерства по парикмахерскому искусству «</w:t>
      </w:r>
      <w:r w:rsidRPr="004608CF">
        <w:rPr>
          <w:rFonts w:ascii="Times New Roman" w:hAnsi="Times New Roman"/>
          <w:b/>
          <w:sz w:val="28"/>
          <w:szCs w:val="28"/>
          <w:lang w:val="en-US"/>
        </w:rPr>
        <w:t>Beauty</w:t>
      </w:r>
      <w:r w:rsidRPr="004608CF">
        <w:rPr>
          <w:rFonts w:ascii="Times New Roman" w:hAnsi="Times New Roman"/>
          <w:b/>
          <w:sz w:val="28"/>
          <w:szCs w:val="28"/>
        </w:rPr>
        <w:t xml:space="preserve"> </w:t>
      </w:r>
      <w:r w:rsidRPr="004608CF">
        <w:rPr>
          <w:rFonts w:ascii="Times New Roman" w:hAnsi="Times New Roman"/>
          <w:b/>
          <w:sz w:val="28"/>
          <w:szCs w:val="28"/>
          <w:lang w:val="en-US"/>
        </w:rPr>
        <w:t>battle</w:t>
      </w:r>
      <w:r w:rsidRPr="004608CF">
        <w:rPr>
          <w:rFonts w:ascii="Times New Roman" w:hAnsi="Times New Roman"/>
          <w:b/>
          <w:sz w:val="28"/>
          <w:szCs w:val="28"/>
        </w:rPr>
        <w:t xml:space="preserve">» среди работников салонов, студий, парикмахерских Чайковского городского округа и обучающихся профильных образовательных организаций, а также </w:t>
      </w:r>
      <w:r w:rsidRPr="004608CF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Конкурса.</w:t>
      </w:r>
    </w:p>
    <w:p w:rsidR="004608CF" w:rsidRPr="004608CF" w:rsidRDefault="004608CF" w:rsidP="004608CF">
      <w:pPr>
        <w:spacing w:after="0" w:line="240" w:lineRule="auto"/>
        <w:rPr>
          <w:rFonts w:ascii="Arial" w:eastAsia="Times New Roman" w:hAnsi="Arial" w:cs="Arial"/>
          <w:kern w:val="2"/>
          <w:sz w:val="28"/>
          <w:szCs w:val="28"/>
          <w:lang w:eastAsia="ru-RU"/>
        </w:rPr>
      </w:pP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Я, </w:t>
      </w: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>,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(Ф.И.О полностью)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 xml:space="preserve"> серия _______№___________ выдан 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(вид документа, удостоверяющего личность)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>,</w:t>
      </w: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</w:r>
      <w:r w:rsidRPr="004608CF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(дата выдачи, наименование органа, выдавшего документ)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проживающий (ая) по адресу:</w:t>
      </w: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>,</w:t>
      </w:r>
    </w:p>
    <w:p w:rsidR="004608CF" w:rsidRPr="004608CF" w:rsidRDefault="00AF49D9" w:rsidP="0046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согласно статье</w:t>
      </w:r>
      <w:r w:rsidR="004608CF" w:rsidRPr="004608CF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9 Ф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едерального закона</w:t>
      </w:r>
      <w:r w:rsidR="004608CF" w:rsidRPr="004608CF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от 27.07.2006 № 152-ФЗ «О защите персональных данных»  по своей воле и в своих интересах даю согласие организаторам конкурса профессионального мастерства по парикмахерскому искусству «Beauty battle» среди работников салонов, студий, парикмахерских Чайковского городского округа и обучающихся профильных образовательных организаций (далее -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 </w:t>
      </w:r>
      <w:r w:rsidR="004608CF" w:rsidRPr="004608CF">
        <w:rPr>
          <w:rFonts w:ascii="Times New Roman" w:eastAsia="Times New Roman" w:hAnsi="Times New Roman"/>
          <w:sz w:val="28"/>
          <w:szCs w:val="28"/>
          <w:lang w:eastAsia="ru-RU"/>
        </w:rPr>
        <w:t>посредством информационно-телекоммуникационной сети Интернет.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работы/учебы, телефон.</w:t>
      </w:r>
    </w:p>
    <w:p w:rsidR="004608CF" w:rsidRPr="001F4085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</w:t>
      </w:r>
      <w:r w:rsidRPr="004608CF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lastRenderedPageBreak/>
        <w:t xml:space="preserve">извлечение, использование, передачу (распространение, предоставление, </w:t>
      </w:r>
      <w:r w:rsidRPr="001F4085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доступ), обезличивание, блокирование, удаление, уничтожение.</w:t>
      </w:r>
    </w:p>
    <w:p w:rsidR="004608CF" w:rsidRPr="001F4085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F4085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Разрешаю использовать в качестве общедоступных персональных данных: 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:rsidR="004608CF" w:rsidRPr="001F4085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F4085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Разрешаю публикацию видеозаписи конкурсного выступления.</w:t>
      </w:r>
    </w:p>
    <w:p w:rsidR="004608CF" w:rsidRPr="001F4085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F4085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Настоящее согласие выдано без ограничения срока его действия. 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Отзыв настоящего согласия осуществляется предоставлением в Оргкомитет Конкурса письменного заявления об отзыве согласия на обработку персональных данных.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4608CF" w:rsidRPr="004608CF" w:rsidRDefault="004608CF" w:rsidP="004608C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608C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случае изменения моих персональных данных обязуюсь сообщать об этом организаторам Конкурса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950"/>
        <w:gridCol w:w="3605"/>
      </w:tblGrid>
      <w:tr w:rsidR="004608CF" w:rsidRPr="004608CF" w:rsidTr="00FB0900">
        <w:tc>
          <w:tcPr>
            <w:tcW w:w="5209" w:type="dxa"/>
            <w:hideMark/>
          </w:tcPr>
          <w:p w:rsidR="004608CF" w:rsidRPr="004608CF" w:rsidRDefault="004608CF" w:rsidP="00FB0900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4608C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4608CF" w:rsidRPr="004608CF" w:rsidRDefault="004608CF" w:rsidP="00FB0900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608C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4608CF" w:rsidRPr="004608CF" w:rsidTr="00FB0900">
        <w:tc>
          <w:tcPr>
            <w:tcW w:w="5209" w:type="dxa"/>
            <w:hideMark/>
          </w:tcPr>
          <w:p w:rsidR="004608CF" w:rsidRPr="004608CF" w:rsidRDefault="004608CF" w:rsidP="00FB090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4608CF">
              <w:rPr>
                <w:rFonts w:ascii="Times New Roman" w:eastAsia="Times New Roman" w:hAnsi="Times New Roman"/>
                <w:iCs/>
                <w:color w:val="000000"/>
                <w:kern w:val="2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4608CF" w:rsidRPr="004608CF" w:rsidRDefault="004608CF" w:rsidP="00FB090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2"/>
                <w:sz w:val="18"/>
                <w:szCs w:val="18"/>
              </w:rPr>
            </w:pPr>
            <w:r w:rsidRPr="004608CF">
              <w:rPr>
                <w:rFonts w:ascii="Times New Roman" w:eastAsia="Times New Roman" w:hAnsi="Times New Roman"/>
                <w:iCs/>
                <w:color w:val="000000"/>
                <w:kern w:val="2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4608CF" w:rsidRPr="004608CF" w:rsidRDefault="004608CF" w:rsidP="004608CF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4608CF">
        <w:rPr>
          <w:rFonts w:ascii="Times New Roman" w:hAnsi="Times New Roman"/>
          <w:sz w:val="28"/>
          <w:szCs w:val="28"/>
        </w:rPr>
        <w:t xml:space="preserve"> </w:t>
      </w:r>
    </w:p>
    <w:p w:rsidR="004608CF" w:rsidRPr="004608CF" w:rsidRDefault="004608CF" w:rsidP="004608CF">
      <w:pPr>
        <w:rPr>
          <w:sz w:val="28"/>
          <w:szCs w:val="28"/>
        </w:rPr>
      </w:pPr>
    </w:p>
    <w:p w:rsidR="00175B8A" w:rsidRDefault="00175B8A" w:rsidP="00175B8A">
      <w:pPr>
        <w:ind w:left="5529"/>
        <w:rPr>
          <w:sz w:val="28"/>
        </w:rPr>
      </w:pPr>
    </w:p>
    <w:p w:rsidR="00175B8A" w:rsidRDefault="00175B8A" w:rsidP="00E71E9A">
      <w:pPr>
        <w:pStyle w:val="P4"/>
        <w:rPr>
          <w:rFonts w:cs="Times New Roman"/>
          <w:spacing w:val="20"/>
          <w:szCs w:val="28"/>
        </w:rPr>
      </w:pPr>
    </w:p>
    <w:p w:rsidR="00175B8A" w:rsidRDefault="00175B8A" w:rsidP="00E71E9A">
      <w:pPr>
        <w:pStyle w:val="P4"/>
        <w:rPr>
          <w:rFonts w:cs="Times New Roman"/>
          <w:spacing w:val="20"/>
          <w:szCs w:val="28"/>
        </w:rPr>
      </w:pPr>
    </w:p>
    <w:p w:rsidR="00175B8A" w:rsidRDefault="00175B8A" w:rsidP="00E71E9A">
      <w:pPr>
        <w:pStyle w:val="P4"/>
        <w:rPr>
          <w:rFonts w:cs="Times New Roman"/>
          <w:spacing w:val="20"/>
          <w:szCs w:val="28"/>
        </w:rPr>
      </w:pPr>
    </w:p>
    <w:p w:rsidR="00175B8A" w:rsidRDefault="00175B8A" w:rsidP="00E71E9A">
      <w:pPr>
        <w:pStyle w:val="P4"/>
        <w:rPr>
          <w:rFonts w:cs="Times New Roman"/>
          <w:spacing w:val="20"/>
          <w:szCs w:val="28"/>
        </w:rPr>
      </w:pPr>
    </w:p>
    <w:p w:rsidR="00175B8A" w:rsidRDefault="00175B8A" w:rsidP="00E71E9A">
      <w:pPr>
        <w:pStyle w:val="P4"/>
        <w:rPr>
          <w:rFonts w:cs="Times New Roman"/>
          <w:spacing w:val="20"/>
          <w:szCs w:val="28"/>
        </w:rPr>
      </w:pPr>
    </w:p>
    <w:p w:rsidR="00175B8A" w:rsidRDefault="00175B8A" w:rsidP="00E71E9A">
      <w:pPr>
        <w:pStyle w:val="P4"/>
        <w:rPr>
          <w:rFonts w:cs="Times New Roman"/>
          <w:spacing w:val="20"/>
          <w:szCs w:val="28"/>
        </w:rPr>
      </w:pPr>
    </w:p>
    <w:p w:rsidR="00175B8A" w:rsidRDefault="00175B8A" w:rsidP="00E71E9A">
      <w:pPr>
        <w:pStyle w:val="P4"/>
        <w:rPr>
          <w:rFonts w:cs="Times New Roman"/>
          <w:spacing w:val="20"/>
          <w:szCs w:val="28"/>
        </w:rPr>
      </w:pPr>
    </w:p>
    <w:p w:rsidR="004608CF" w:rsidRDefault="004608CF" w:rsidP="00E71E9A">
      <w:pPr>
        <w:pStyle w:val="P4"/>
        <w:rPr>
          <w:rFonts w:cs="Times New Roman"/>
          <w:spacing w:val="20"/>
          <w:szCs w:val="28"/>
        </w:rPr>
      </w:pPr>
    </w:p>
    <w:p w:rsidR="004608CF" w:rsidRDefault="004608CF" w:rsidP="00E71E9A">
      <w:pPr>
        <w:pStyle w:val="P4"/>
        <w:rPr>
          <w:rFonts w:cs="Times New Roman"/>
          <w:spacing w:val="20"/>
          <w:szCs w:val="28"/>
        </w:rPr>
      </w:pPr>
    </w:p>
    <w:p w:rsidR="004608CF" w:rsidRDefault="004608CF" w:rsidP="00E71E9A">
      <w:pPr>
        <w:pStyle w:val="P4"/>
        <w:rPr>
          <w:rFonts w:cs="Times New Roman"/>
          <w:spacing w:val="20"/>
          <w:szCs w:val="28"/>
        </w:rPr>
      </w:pPr>
    </w:p>
    <w:p w:rsidR="004608CF" w:rsidRDefault="004608CF" w:rsidP="00E71E9A">
      <w:pPr>
        <w:pStyle w:val="P4"/>
        <w:rPr>
          <w:rFonts w:cs="Times New Roman"/>
          <w:spacing w:val="20"/>
          <w:szCs w:val="28"/>
        </w:rPr>
      </w:pPr>
    </w:p>
    <w:p w:rsidR="004608CF" w:rsidRDefault="004608CF" w:rsidP="00E71E9A">
      <w:pPr>
        <w:pStyle w:val="P4"/>
        <w:rPr>
          <w:rFonts w:cs="Times New Roman"/>
          <w:spacing w:val="20"/>
          <w:szCs w:val="28"/>
        </w:rPr>
      </w:pPr>
    </w:p>
    <w:p w:rsidR="004608CF" w:rsidRDefault="004608CF" w:rsidP="00E71E9A">
      <w:pPr>
        <w:pStyle w:val="P4"/>
        <w:rPr>
          <w:rFonts w:cs="Times New Roman"/>
          <w:spacing w:val="20"/>
          <w:szCs w:val="28"/>
        </w:rPr>
      </w:pPr>
    </w:p>
    <w:p w:rsidR="004608CF" w:rsidRDefault="004608CF" w:rsidP="00E71E9A">
      <w:pPr>
        <w:pStyle w:val="P4"/>
        <w:rPr>
          <w:rFonts w:cs="Times New Roman"/>
          <w:spacing w:val="20"/>
          <w:szCs w:val="28"/>
        </w:rPr>
      </w:pPr>
    </w:p>
    <w:p w:rsidR="004608CF" w:rsidRDefault="004608CF" w:rsidP="00E71E9A">
      <w:pPr>
        <w:pStyle w:val="P4"/>
        <w:rPr>
          <w:rFonts w:cs="Times New Roman"/>
          <w:spacing w:val="20"/>
          <w:szCs w:val="28"/>
        </w:rPr>
      </w:pPr>
    </w:p>
    <w:p w:rsidR="00C72C35" w:rsidRDefault="00C72C35" w:rsidP="00E71E9A">
      <w:pPr>
        <w:pStyle w:val="P4"/>
        <w:rPr>
          <w:rFonts w:cs="Times New Roman"/>
          <w:spacing w:val="20"/>
          <w:szCs w:val="28"/>
        </w:rPr>
      </w:pPr>
    </w:p>
    <w:sectPr w:rsidR="00C72C35" w:rsidSect="00442F17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5FA0770"/>
    <w:multiLevelType w:val="multilevel"/>
    <w:tmpl w:val="22324CB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0A726BF3"/>
    <w:multiLevelType w:val="multilevel"/>
    <w:tmpl w:val="CE18E4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30670E"/>
    <w:multiLevelType w:val="hybridMultilevel"/>
    <w:tmpl w:val="2E2CBF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1B55DD"/>
    <w:multiLevelType w:val="hybridMultilevel"/>
    <w:tmpl w:val="A8565808"/>
    <w:lvl w:ilvl="0" w:tplc="362E122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F7D12F1"/>
    <w:multiLevelType w:val="multilevel"/>
    <w:tmpl w:val="A71204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1AB397E"/>
    <w:multiLevelType w:val="hybridMultilevel"/>
    <w:tmpl w:val="7BE457FE"/>
    <w:lvl w:ilvl="0" w:tplc="A13291C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1604A94"/>
    <w:multiLevelType w:val="hybridMultilevel"/>
    <w:tmpl w:val="082275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0492"/>
    <w:multiLevelType w:val="hybridMultilevel"/>
    <w:tmpl w:val="F42CC96C"/>
    <w:lvl w:ilvl="0" w:tplc="AF3AF3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7263A"/>
    <w:multiLevelType w:val="hybridMultilevel"/>
    <w:tmpl w:val="7792AADC"/>
    <w:lvl w:ilvl="0" w:tplc="AF3AF39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5315D1"/>
    <w:multiLevelType w:val="hybridMultilevel"/>
    <w:tmpl w:val="2F1CD45E"/>
    <w:lvl w:ilvl="0" w:tplc="AF3AF3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04490"/>
    <w:multiLevelType w:val="multilevel"/>
    <w:tmpl w:val="1A00F6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AB2F46"/>
    <w:multiLevelType w:val="hybridMultilevel"/>
    <w:tmpl w:val="0C6CCC00"/>
    <w:lvl w:ilvl="0" w:tplc="AF3AF3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80F55"/>
    <w:multiLevelType w:val="multilevel"/>
    <w:tmpl w:val="A82628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45734A5"/>
    <w:multiLevelType w:val="hybridMultilevel"/>
    <w:tmpl w:val="CEB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561F7"/>
    <w:multiLevelType w:val="multilevel"/>
    <w:tmpl w:val="22324CB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6">
    <w:nsid w:val="78CC696E"/>
    <w:multiLevelType w:val="hybridMultilevel"/>
    <w:tmpl w:val="D58E5316"/>
    <w:lvl w:ilvl="0" w:tplc="AF3AF394">
      <w:start w:val="1"/>
      <w:numFmt w:val="bullet"/>
      <w:lvlText w:val="–"/>
      <w:lvlJc w:val="left"/>
      <w:pPr>
        <w:tabs>
          <w:tab w:val="num" w:pos="2847"/>
        </w:tabs>
        <w:ind w:left="2410" w:firstLine="7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5"/>
  </w:num>
  <w:num w:numId="5">
    <w:abstractNumId w:val="15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characterSpacingControl w:val="doNotCompress"/>
  <w:compat/>
  <w:rsids>
    <w:rsidRoot w:val="00CB40BD"/>
    <w:rsid w:val="000520A7"/>
    <w:rsid w:val="00054DE0"/>
    <w:rsid w:val="00090035"/>
    <w:rsid w:val="0009012A"/>
    <w:rsid w:val="000A05BE"/>
    <w:rsid w:val="000A7D1C"/>
    <w:rsid w:val="000B0947"/>
    <w:rsid w:val="000C34DF"/>
    <w:rsid w:val="000D1579"/>
    <w:rsid w:val="001055CB"/>
    <w:rsid w:val="00114896"/>
    <w:rsid w:val="001358C7"/>
    <w:rsid w:val="0016382D"/>
    <w:rsid w:val="00167A5A"/>
    <w:rsid w:val="00175B8A"/>
    <w:rsid w:val="00187D77"/>
    <w:rsid w:val="001A4B6F"/>
    <w:rsid w:val="001C5FBC"/>
    <w:rsid w:val="001D1E0C"/>
    <w:rsid w:val="001D6C0F"/>
    <w:rsid w:val="001D72D2"/>
    <w:rsid w:val="001E6F0B"/>
    <w:rsid w:val="001F4085"/>
    <w:rsid w:val="00201970"/>
    <w:rsid w:val="0021724E"/>
    <w:rsid w:val="00231C61"/>
    <w:rsid w:val="00241C6E"/>
    <w:rsid w:val="002624B4"/>
    <w:rsid w:val="00265A1C"/>
    <w:rsid w:val="00286C23"/>
    <w:rsid w:val="00286EDE"/>
    <w:rsid w:val="002A5192"/>
    <w:rsid w:val="002C3AD2"/>
    <w:rsid w:val="002E64A8"/>
    <w:rsid w:val="002E7D81"/>
    <w:rsid w:val="003019BB"/>
    <w:rsid w:val="00317D0F"/>
    <w:rsid w:val="00344E7A"/>
    <w:rsid w:val="00352482"/>
    <w:rsid w:val="0039787C"/>
    <w:rsid w:val="003C323E"/>
    <w:rsid w:val="003E13C1"/>
    <w:rsid w:val="00411DFE"/>
    <w:rsid w:val="00422761"/>
    <w:rsid w:val="00427166"/>
    <w:rsid w:val="00442F17"/>
    <w:rsid w:val="004608CF"/>
    <w:rsid w:val="00462FE9"/>
    <w:rsid w:val="00463CCB"/>
    <w:rsid w:val="00480B65"/>
    <w:rsid w:val="00491E4D"/>
    <w:rsid w:val="0049355E"/>
    <w:rsid w:val="004A5E2D"/>
    <w:rsid w:val="004B6EEB"/>
    <w:rsid w:val="00592504"/>
    <w:rsid w:val="00593D0D"/>
    <w:rsid w:val="00596DA5"/>
    <w:rsid w:val="005D1DAB"/>
    <w:rsid w:val="005E5B6C"/>
    <w:rsid w:val="005F21C4"/>
    <w:rsid w:val="00600930"/>
    <w:rsid w:val="00603548"/>
    <w:rsid w:val="006375D5"/>
    <w:rsid w:val="0067487B"/>
    <w:rsid w:val="0068318E"/>
    <w:rsid w:val="006860E2"/>
    <w:rsid w:val="006A1E78"/>
    <w:rsid w:val="006B2757"/>
    <w:rsid w:val="006C27B9"/>
    <w:rsid w:val="006E2EB3"/>
    <w:rsid w:val="006E550C"/>
    <w:rsid w:val="00740DBF"/>
    <w:rsid w:val="007428E8"/>
    <w:rsid w:val="007A0A87"/>
    <w:rsid w:val="007C0DE8"/>
    <w:rsid w:val="007C19DB"/>
    <w:rsid w:val="007D04AF"/>
    <w:rsid w:val="007E6C78"/>
    <w:rsid w:val="007F65E0"/>
    <w:rsid w:val="008200BA"/>
    <w:rsid w:val="00850F45"/>
    <w:rsid w:val="00872B66"/>
    <w:rsid w:val="00880A34"/>
    <w:rsid w:val="008D05DE"/>
    <w:rsid w:val="008E2FA5"/>
    <w:rsid w:val="0090396C"/>
    <w:rsid w:val="0095239D"/>
    <w:rsid w:val="009658B9"/>
    <w:rsid w:val="00966D3A"/>
    <w:rsid w:val="00970AE4"/>
    <w:rsid w:val="00983206"/>
    <w:rsid w:val="009949E9"/>
    <w:rsid w:val="009A1CE9"/>
    <w:rsid w:val="009C5A2C"/>
    <w:rsid w:val="009E1434"/>
    <w:rsid w:val="00A14D1B"/>
    <w:rsid w:val="00A63289"/>
    <w:rsid w:val="00A7407F"/>
    <w:rsid w:val="00AC4B72"/>
    <w:rsid w:val="00AE2905"/>
    <w:rsid w:val="00AF2308"/>
    <w:rsid w:val="00AF49D9"/>
    <w:rsid w:val="00B00775"/>
    <w:rsid w:val="00B10A6F"/>
    <w:rsid w:val="00B27042"/>
    <w:rsid w:val="00B76EE3"/>
    <w:rsid w:val="00BA02AC"/>
    <w:rsid w:val="00BA2ADA"/>
    <w:rsid w:val="00BA482B"/>
    <w:rsid w:val="00BB0D2A"/>
    <w:rsid w:val="00BB6996"/>
    <w:rsid w:val="00C04383"/>
    <w:rsid w:val="00C432C4"/>
    <w:rsid w:val="00C62944"/>
    <w:rsid w:val="00C72C35"/>
    <w:rsid w:val="00C7659E"/>
    <w:rsid w:val="00C922CB"/>
    <w:rsid w:val="00CB40BD"/>
    <w:rsid w:val="00CB4902"/>
    <w:rsid w:val="00D0638B"/>
    <w:rsid w:val="00D372D6"/>
    <w:rsid w:val="00D43689"/>
    <w:rsid w:val="00D4751A"/>
    <w:rsid w:val="00D53248"/>
    <w:rsid w:val="00D541C0"/>
    <w:rsid w:val="00D7283A"/>
    <w:rsid w:val="00D76234"/>
    <w:rsid w:val="00D8737E"/>
    <w:rsid w:val="00DB3329"/>
    <w:rsid w:val="00E05E09"/>
    <w:rsid w:val="00E07974"/>
    <w:rsid w:val="00E15D27"/>
    <w:rsid w:val="00E21772"/>
    <w:rsid w:val="00E23FE7"/>
    <w:rsid w:val="00E71E9A"/>
    <w:rsid w:val="00EA08F7"/>
    <w:rsid w:val="00F1557F"/>
    <w:rsid w:val="00F16EA1"/>
    <w:rsid w:val="00F436B4"/>
    <w:rsid w:val="00F676A4"/>
    <w:rsid w:val="00F90899"/>
    <w:rsid w:val="00FE72F2"/>
    <w:rsid w:val="00FF24D6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40BD"/>
    <w:rPr>
      <w:color w:val="0000FF"/>
      <w:u w:val="single"/>
    </w:rPr>
  </w:style>
  <w:style w:type="paragraph" w:customStyle="1" w:styleId="ConsPlusTitle">
    <w:name w:val="ConsPlusTitle"/>
    <w:uiPriority w:val="99"/>
    <w:rsid w:val="00CB40B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B40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6">
    <w:name w:val="List Paragraph"/>
    <w:basedOn w:val="a"/>
    <w:link w:val="a7"/>
    <w:qFormat/>
    <w:rsid w:val="001C5FB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217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17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177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7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1772"/>
    <w:rPr>
      <w:b/>
      <w:bCs/>
      <w:lang w:eastAsia="en-US"/>
    </w:rPr>
  </w:style>
  <w:style w:type="paragraph" w:customStyle="1" w:styleId="P4">
    <w:name w:val="P4"/>
    <w:basedOn w:val="a"/>
    <w:hidden/>
    <w:rsid w:val="00D541C0"/>
    <w:pPr>
      <w:widowControl w:val="0"/>
      <w:adjustRightInd w:val="0"/>
      <w:spacing w:after="0" w:line="240" w:lineRule="auto"/>
      <w:jc w:val="center"/>
    </w:pPr>
    <w:rPr>
      <w:rFonts w:ascii="Times New Roman" w:eastAsia="Arial Unicode MS" w:hAnsi="Times New Roman" w:cs="Mangal"/>
      <w:b/>
      <w:sz w:val="28"/>
      <w:szCs w:val="20"/>
      <w:lang w:eastAsia="ru-RU"/>
    </w:rPr>
  </w:style>
  <w:style w:type="paragraph" w:customStyle="1" w:styleId="P10">
    <w:name w:val="P10"/>
    <w:basedOn w:val="a"/>
    <w:hidden/>
    <w:rsid w:val="00D541C0"/>
    <w:pPr>
      <w:widowControl w:val="0"/>
      <w:adjustRightInd w:val="0"/>
      <w:spacing w:after="0" w:line="240" w:lineRule="auto"/>
      <w:ind w:right="-2" w:firstLine="709"/>
      <w:jc w:val="center"/>
    </w:pPr>
    <w:rPr>
      <w:rFonts w:ascii="Times New Roman" w:eastAsia="Arial Unicode MS" w:hAnsi="Times New Roman" w:cs="Mangal"/>
      <w:sz w:val="28"/>
      <w:szCs w:val="20"/>
      <w:lang w:eastAsia="ru-RU"/>
    </w:rPr>
  </w:style>
  <w:style w:type="paragraph" w:customStyle="1" w:styleId="1">
    <w:name w:val="Абзац списка1"/>
    <w:basedOn w:val="a"/>
    <w:rsid w:val="00167A5A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10">
    <w:name w:val="Без интервала1"/>
    <w:rsid w:val="00167A5A"/>
    <w:pPr>
      <w:widowControl w:val="0"/>
      <w:suppressAutoHyphens/>
    </w:pPr>
    <w:rPr>
      <w:rFonts w:ascii="Arial" w:eastAsia="Times New Roman" w:hAnsi="Arial" w:cs="Arial"/>
      <w:kern w:val="1"/>
      <w:lang w:eastAsia="en-US"/>
    </w:rPr>
  </w:style>
  <w:style w:type="paragraph" w:customStyle="1" w:styleId="Default">
    <w:name w:val="Default"/>
    <w:rsid w:val="00167A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175B8A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5B8A"/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1D1E0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rsid w:val="007F65E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fullina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145F3-27B2-4DC6-98CB-AAEF4DB4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samochkovaei</cp:lastModifiedBy>
  <cp:revision>2</cp:revision>
  <cp:lastPrinted>2022-11-16T04:08:00Z</cp:lastPrinted>
  <dcterms:created xsi:type="dcterms:W3CDTF">2024-11-07T09:39:00Z</dcterms:created>
  <dcterms:modified xsi:type="dcterms:W3CDTF">2024-11-07T09:39:00Z</dcterms:modified>
</cp:coreProperties>
</file>