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9C" w:rsidRDefault="00E1443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8.55pt;margin-top:255.75pt;width:195.7pt;height:13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wKsAIAAKo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" filled="f" stroked="f">
            <v:textbox inset="0,0,0,0">
              <w:txbxContent>
                <w:p w:rsidR="00090035" w:rsidRPr="008B70D6" w:rsidRDefault="008B70D6" w:rsidP="002E7026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8B70D6">
                    <w:rPr>
                      <w:rFonts w:ascii="Times New Roman" w:hAnsi="Times New Roman"/>
                      <w:b/>
                      <w:sz w:val="28"/>
                    </w:rPr>
                    <w:t xml:space="preserve">О внесении изменений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в Положение о системе оплаты труда и стимулирования работников Муниципального казенного учреждения </w:t>
                  </w:r>
                  <w:r w:rsidR="0068575E">
                    <w:rPr>
                      <w:rFonts w:ascii="Times New Roman" w:hAnsi="Times New Roman"/>
                      <w:b/>
                      <w:sz w:val="28"/>
                    </w:rPr>
                    <w:t>«Чайковское управление капитального строительства», утвержденное постановлением администрации Чайковского городского округа от 13.02.2020 №</w:t>
                  </w:r>
                  <w:r w:rsidR="002E7026">
                    <w:rPr>
                      <w:rFonts w:ascii="Times New Roman" w:hAnsi="Times New Roman"/>
                      <w:b/>
                      <w:sz w:val="28"/>
                    </w:rPr>
                    <w:t> </w:t>
                  </w:r>
                  <w:r w:rsidR="0068575E">
                    <w:rPr>
                      <w:rFonts w:ascii="Times New Roman" w:hAnsi="Times New Roman"/>
                      <w:b/>
                      <w:sz w:val="28"/>
                    </w:rPr>
                    <w:t xml:space="preserve">139/1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11" o:spid="_x0000_s1027" type="#_x0000_t202" style="position:absolute;margin-left:321.15pt;margin-top:150.65pt;width:144.85pt;height:25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" stroked="f">
            <v:textbox>
              <w:txbxContent>
                <w:p w:rsidR="00D43689" w:rsidRPr="00C922CB" w:rsidRDefault="00D43689" w:rsidP="00D43689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0" o:spid="_x0000_s1028" type="#_x0000_t202" style="position:absolute;margin-left:-2.5pt;margin-top:150.65pt;width:183.4pt;height:25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" stroked="f">
            <v:textbox>
              <w:txbxContent>
                <w:p w:rsidR="00D43689" w:rsidRPr="00D43689" w:rsidRDefault="00D43689" w:rsidP="00D43689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374937">
        <w:rPr>
          <w:noProof/>
          <w:lang w:eastAsia="ru-RU"/>
        </w:rPr>
        <w:drawing>
          <wp:inline distT="0" distB="0" distL="0" distR="0">
            <wp:extent cx="5934075" cy="2390775"/>
            <wp:effectExtent l="0" t="0" r="0" b="0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E9C" w:rsidRPr="009B0E9C" w:rsidRDefault="009B0E9C" w:rsidP="009B0E9C"/>
    <w:p w:rsidR="009B0E9C" w:rsidRPr="009B0E9C" w:rsidRDefault="009B0E9C" w:rsidP="009B0E9C"/>
    <w:p w:rsidR="009B0E9C" w:rsidRPr="009B0E9C" w:rsidRDefault="009B0E9C" w:rsidP="009B0E9C"/>
    <w:p w:rsidR="009B0E9C" w:rsidRPr="009B0E9C" w:rsidRDefault="009B0E9C" w:rsidP="009B0E9C"/>
    <w:p w:rsidR="00E21DE8" w:rsidRDefault="00E21DE8" w:rsidP="009B0E9C">
      <w:pPr>
        <w:tabs>
          <w:tab w:val="left" w:pos="1215"/>
        </w:tabs>
      </w:pPr>
    </w:p>
    <w:p w:rsidR="00D66712" w:rsidRDefault="00E33FC8" w:rsidP="002E702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3FC8">
        <w:rPr>
          <w:rFonts w:ascii="Times New Roman" w:hAnsi="Times New Roman"/>
          <w:sz w:val="28"/>
          <w:szCs w:val="28"/>
        </w:rPr>
        <w:t>На основании Федерального закона от 6 октября 2003 г. № 131-ФЗ «Об общих принципах организации местного самоуправления</w:t>
      </w:r>
      <w:r>
        <w:t xml:space="preserve"> </w:t>
      </w:r>
      <w:r w:rsidR="00FD788F">
        <w:rPr>
          <w:rFonts w:ascii="Times New Roman" w:hAnsi="Times New Roman"/>
          <w:sz w:val="28"/>
          <w:szCs w:val="28"/>
        </w:rPr>
        <w:t>в Российской Федерации</w:t>
      </w:r>
      <w:r w:rsidR="006771E1">
        <w:rPr>
          <w:rFonts w:ascii="Times New Roman" w:hAnsi="Times New Roman"/>
          <w:sz w:val="28"/>
          <w:szCs w:val="28"/>
        </w:rPr>
        <w:t>, У</w:t>
      </w:r>
      <w:r w:rsidR="00FD788F">
        <w:rPr>
          <w:rFonts w:ascii="Times New Roman" w:hAnsi="Times New Roman"/>
          <w:sz w:val="28"/>
          <w:szCs w:val="28"/>
        </w:rPr>
        <w:t>става Чайковского городского округа, в</w:t>
      </w:r>
      <w:r w:rsidR="00D00E28" w:rsidRPr="00D00E28">
        <w:rPr>
          <w:rFonts w:ascii="Times New Roman" w:hAnsi="Times New Roman"/>
          <w:sz w:val="28"/>
          <w:szCs w:val="28"/>
        </w:rPr>
        <w:t xml:space="preserve"> соответствии </w:t>
      </w:r>
      <w:r w:rsidR="00D21F0C" w:rsidRPr="00D21F0C">
        <w:rPr>
          <w:rFonts w:ascii="Times New Roman" w:hAnsi="Times New Roman"/>
          <w:sz w:val="28"/>
          <w:szCs w:val="28"/>
        </w:rPr>
        <w:t xml:space="preserve">с </w:t>
      </w:r>
      <w:r w:rsidR="00D00E28" w:rsidRPr="00D21F0C">
        <w:rPr>
          <w:rFonts w:ascii="Times New Roman" w:hAnsi="Times New Roman"/>
          <w:sz w:val="28"/>
          <w:szCs w:val="28"/>
        </w:rPr>
        <w:t xml:space="preserve">решением Чайковской </w:t>
      </w:r>
      <w:r w:rsidR="00D00E28" w:rsidRPr="004F0957">
        <w:rPr>
          <w:rFonts w:ascii="Times New Roman" w:hAnsi="Times New Roman"/>
          <w:sz w:val="28"/>
          <w:szCs w:val="28"/>
        </w:rPr>
        <w:t>городской Думы от</w:t>
      </w:r>
      <w:r w:rsidR="00D00E28" w:rsidRPr="004F09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6553">
        <w:rPr>
          <w:rFonts w:ascii="Times New Roman" w:hAnsi="Times New Roman"/>
          <w:sz w:val="28"/>
          <w:szCs w:val="28"/>
        </w:rPr>
        <w:t>19 декабря 2018 </w:t>
      </w:r>
      <w:r w:rsidR="00D21F0C" w:rsidRPr="004F0957">
        <w:rPr>
          <w:rFonts w:ascii="Times New Roman" w:hAnsi="Times New Roman"/>
          <w:sz w:val="28"/>
          <w:szCs w:val="28"/>
        </w:rPr>
        <w:t>r. №</w:t>
      </w:r>
      <w:r w:rsidR="00B26553">
        <w:rPr>
          <w:rFonts w:ascii="Times New Roman" w:hAnsi="Times New Roman"/>
          <w:sz w:val="28"/>
          <w:szCs w:val="28"/>
        </w:rPr>
        <w:t> 96 «Об </w:t>
      </w:r>
      <w:r w:rsidR="00D00E28" w:rsidRPr="004F0957">
        <w:rPr>
          <w:rFonts w:ascii="Times New Roman" w:hAnsi="Times New Roman"/>
          <w:sz w:val="28"/>
          <w:szCs w:val="28"/>
        </w:rPr>
        <w:t>оплате труда рабо</w:t>
      </w:r>
      <w:r w:rsidR="006E782F" w:rsidRPr="004F0957">
        <w:rPr>
          <w:rFonts w:ascii="Times New Roman" w:hAnsi="Times New Roman"/>
          <w:sz w:val="28"/>
          <w:szCs w:val="28"/>
        </w:rPr>
        <w:t>тнико</w:t>
      </w:r>
      <w:r w:rsidR="00D00E28" w:rsidRPr="004F0957">
        <w:rPr>
          <w:rFonts w:ascii="Times New Roman" w:hAnsi="Times New Roman"/>
          <w:sz w:val="28"/>
          <w:szCs w:val="28"/>
        </w:rPr>
        <w:t xml:space="preserve">в </w:t>
      </w:r>
      <w:r w:rsidR="006E782F" w:rsidRPr="004F0957">
        <w:rPr>
          <w:rFonts w:ascii="Times New Roman" w:hAnsi="Times New Roman"/>
          <w:sz w:val="28"/>
          <w:szCs w:val="28"/>
        </w:rPr>
        <w:t>муницип</w:t>
      </w:r>
      <w:r w:rsidR="005C45D5" w:rsidRPr="004F0957">
        <w:rPr>
          <w:rFonts w:ascii="Times New Roman" w:hAnsi="Times New Roman"/>
          <w:sz w:val="28"/>
          <w:szCs w:val="28"/>
        </w:rPr>
        <w:t>аль</w:t>
      </w:r>
      <w:r w:rsidR="006E782F" w:rsidRPr="004F0957">
        <w:rPr>
          <w:rFonts w:ascii="Times New Roman" w:hAnsi="Times New Roman"/>
          <w:sz w:val="28"/>
          <w:szCs w:val="28"/>
        </w:rPr>
        <w:t xml:space="preserve">ных </w:t>
      </w:r>
      <w:r w:rsidR="00D00E28" w:rsidRPr="004F0957">
        <w:rPr>
          <w:rFonts w:ascii="Times New Roman" w:hAnsi="Times New Roman"/>
          <w:sz w:val="28"/>
          <w:szCs w:val="28"/>
        </w:rPr>
        <w:t>учреждений Чайковского</w:t>
      </w:r>
      <w:r w:rsidR="000E68F0" w:rsidRPr="004F0957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E782F" w:rsidRPr="004F0957">
        <w:rPr>
          <w:rFonts w:ascii="Times New Roman" w:hAnsi="Times New Roman"/>
          <w:sz w:val="28"/>
          <w:szCs w:val="28"/>
        </w:rPr>
        <w:t>»</w:t>
      </w:r>
      <w:r w:rsidR="005C45D5" w:rsidRPr="004F0957">
        <w:rPr>
          <w:rFonts w:ascii="Times New Roman" w:hAnsi="Times New Roman"/>
          <w:sz w:val="28"/>
          <w:szCs w:val="28"/>
        </w:rPr>
        <w:t xml:space="preserve">, </w:t>
      </w:r>
      <w:r w:rsidR="00D66712" w:rsidRPr="004F0957">
        <w:rPr>
          <w:rFonts w:ascii="Times New Roman" w:hAnsi="Times New Roman"/>
          <w:sz w:val="28"/>
          <w:szCs w:val="28"/>
        </w:rPr>
        <w:t>решением Думы Чайковского городского округа от 2</w:t>
      </w:r>
      <w:r w:rsidR="00B538F2" w:rsidRPr="004F0957">
        <w:rPr>
          <w:rFonts w:ascii="Times New Roman" w:hAnsi="Times New Roman"/>
          <w:sz w:val="28"/>
          <w:szCs w:val="28"/>
        </w:rPr>
        <w:t>2</w:t>
      </w:r>
      <w:r w:rsidR="0015083D">
        <w:rPr>
          <w:rFonts w:ascii="Times New Roman" w:hAnsi="Times New Roman"/>
          <w:sz w:val="28"/>
          <w:szCs w:val="28"/>
        </w:rPr>
        <w:t xml:space="preserve"> марта </w:t>
      </w:r>
      <w:r w:rsidR="00D66712" w:rsidRPr="004F0957">
        <w:rPr>
          <w:rFonts w:ascii="Times New Roman" w:hAnsi="Times New Roman"/>
          <w:sz w:val="28"/>
          <w:szCs w:val="28"/>
        </w:rPr>
        <w:t>202</w:t>
      </w:r>
      <w:r w:rsidR="00B538F2" w:rsidRPr="004F0957">
        <w:rPr>
          <w:rFonts w:ascii="Times New Roman" w:hAnsi="Times New Roman"/>
          <w:sz w:val="28"/>
          <w:szCs w:val="28"/>
        </w:rPr>
        <w:t>3</w:t>
      </w:r>
      <w:r w:rsidR="00D66712" w:rsidRPr="004F0957">
        <w:rPr>
          <w:rFonts w:ascii="Times New Roman" w:hAnsi="Times New Roman"/>
          <w:sz w:val="28"/>
          <w:szCs w:val="28"/>
        </w:rPr>
        <w:t xml:space="preserve"> </w:t>
      </w:r>
      <w:r w:rsidR="00A0739E">
        <w:rPr>
          <w:rFonts w:ascii="Times New Roman" w:hAnsi="Times New Roman"/>
          <w:sz w:val="28"/>
          <w:szCs w:val="28"/>
        </w:rPr>
        <w:t xml:space="preserve">г. </w:t>
      </w:r>
      <w:r w:rsidR="00D66712" w:rsidRPr="004F0957">
        <w:rPr>
          <w:rFonts w:ascii="Times New Roman" w:hAnsi="Times New Roman"/>
          <w:sz w:val="28"/>
          <w:szCs w:val="28"/>
        </w:rPr>
        <w:t xml:space="preserve">№ </w:t>
      </w:r>
      <w:r w:rsidR="00B538F2" w:rsidRPr="004F0957">
        <w:rPr>
          <w:rFonts w:ascii="Times New Roman" w:hAnsi="Times New Roman"/>
          <w:sz w:val="28"/>
          <w:szCs w:val="28"/>
        </w:rPr>
        <w:t>681</w:t>
      </w:r>
      <w:r w:rsidR="00D66712" w:rsidRPr="004F0957">
        <w:rPr>
          <w:rFonts w:ascii="Times New Roman" w:hAnsi="Times New Roman"/>
          <w:sz w:val="28"/>
          <w:szCs w:val="28"/>
        </w:rPr>
        <w:t xml:space="preserve"> «О внесении изменений в</w:t>
      </w:r>
      <w:proofErr w:type="gramEnd"/>
      <w:r w:rsidR="00D66712" w:rsidRPr="004F0957">
        <w:rPr>
          <w:rFonts w:ascii="Times New Roman" w:hAnsi="Times New Roman"/>
          <w:sz w:val="28"/>
          <w:szCs w:val="28"/>
        </w:rPr>
        <w:t xml:space="preserve"> решение Думы Чайковского городского округа от </w:t>
      </w:r>
      <w:r w:rsidR="004F0957" w:rsidRPr="004F0957">
        <w:rPr>
          <w:rFonts w:ascii="Times New Roman" w:hAnsi="Times New Roman"/>
          <w:sz w:val="28"/>
          <w:szCs w:val="28"/>
        </w:rPr>
        <w:t>14</w:t>
      </w:r>
      <w:r w:rsidR="00D66712" w:rsidRPr="004F0957">
        <w:rPr>
          <w:rFonts w:ascii="Times New Roman" w:hAnsi="Times New Roman"/>
          <w:sz w:val="28"/>
          <w:szCs w:val="28"/>
        </w:rPr>
        <w:t>.12.202</w:t>
      </w:r>
      <w:r w:rsidR="004F0957" w:rsidRPr="004F0957">
        <w:rPr>
          <w:rFonts w:ascii="Times New Roman" w:hAnsi="Times New Roman"/>
          <w:sz w:val="28"/>
          <w:szCs w:val="28"/>
        </w:rPr>
        <w:t>2</w:t>
      </w:r>
      <w:r w:rsidR="00D66712" w:rsidRPr="004F0957">
        <w:rPr>
          <w:rFonts w:ascii="Times New Roman" w:hAnsi="Times New Roman"/>
          <w:sz w:val="28"/>
          <w:szCs w:val="28"/>
        </w:rPr>
        <w:t xml:space="preserve"> № </w:t>
      </w:r>
      <w:r w:rsidR="004F0957" w:rsidRPr="004F0957">
        <w:rPr>
          <w:rFonts w:ascii="Times New Roman" w:hAnsi="Times New Roman"/>
          <w:sz w:val="28"/>
          <w:szCs w:val="28"/>
        </w:rPr>
        <w:t>669</w:t>
      </w:r>
      <w:r w:rsidR="00D66712" w:rsidRPr="004F0957">
        <w:rPr>
          <w:rFonts w:ascii="Times New Roman" w:hAnsi="Times New Roman"/>
          <w:sz w:val="28"/>
          <w:szCs w:val="28"/>
        </w:rPr>
        <w:t xml:space="preserve"> «О бюджете Чайковского городского округа на 202</w:t>
      </w:r>
      <w:r w:rsidR="004F0957" w:rsidRPr="004F0957">
        <w:rPr>
          <w:rFonts w:ascii="Times New Roman" w:hAnsi="Times New Roman"/>
          <w:sz w:val="28"/>
          <w:szCs w:val="28"/>
        </w:rPr>
        <w:t>3</w:t>
      </w:r>
      <w:r w:rsidR="00D66712" w:rsidRPr="004F0957">
        <w:rPr>
          <w:rFonts w:ascii="Times New Roman" w:hAnsi="Times New Roman"/>
          <w:sz w:val="28"/>
          <w:szCs w:val="28"/>
        </w:rPr>
        <w:t xml:space="preserve"> год и </w:t>
      </w:r>
      <w:r w:rsidR="004F0957" w:rsidRPr="004F0957">
        <w:rPr>
          <w:rFonts w:ascii="Times New Roman" w:hAnsi="Times New Roman"/>
          <w:sz w:val="28"/>
          <w:szCs w:val="28"/>
        </w:rPr>
        <w:t>н</w:t>
      </w:r>
      <w:r w:rsidR="00D66712" w:rsidRPr="004F0957">
        <w:rPr>
          <w:rFonts w:ascii="Times New Roman" w:hAnsi="Times New Roman"/>
          <w:sz w:val="28"/>
          <w:szCs w:val="28"/>
        </w:rPr>
        <w:t>а плановый период 202</w:t>
      </w:r>
      <w:r w:rsidR="004F0957" w:rsidRPr="004F0957">
        <w:rPr>
          <w:rFonts w:ascii="Times New Roman" w:hAnsi="Times New Roman"/>
          <w:sz w:val="28"/>
          <w:szCs w:val="28"/>
        </w:rPr>
        <w:t>4</w:t>
      </w:r>
      <w:r w:rsidR="00D66712" w:rsidRPr="004F0957">
        <w:rPr>
          <w:rFonts w:ascii="Times New Roman" w:hAnsi="Times New Roman"/>
          <w:sz w:val="28"/>
          <w:szCs w:val="28"/>
        </w:rPr>
        <w:t xml:space="preserve"> и 202</w:t>
      </w:r>
      <w:r w:rsidR="004F0957" w:rsidRPr="004F0957">
        <w:rPr>
          <w:rFonts w:ascii="Times New Roman" w:hAnsi="Times New Roman"/>
          <w:sz w:val="28"/>
          <w:szCs w:val="28"/>
        </w:rPr>
        <w:t>5</w:t>
      </w:r>
      <w:r w:rsidR="00D66712" w:rsidRPr="004F0957">
        <w:rPr>
          <w:rFonts w:ascii="Times New Roman" w:hAnsi="Times New Roman"/>
          <w:sz w:val="28"/>
          <w:szCs w:val="28"/>
        </w:rPr>
        <w:t xml:space="preserve"> годов»</w:t>
      </w:r>
    </w:p>
    <w:p w:rsidR="00BB3C2A" w:rsidRPr="00BB3C2A" w:rsidRDefault="00BB3C2A" w:rsidP="002E702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C2A">
        <w:rPr>
          <w:rFonts w:ascii="Times New Roman" w:hAnsi="Times New Roman"/>
          <w:sz w:val="28"/>
          <w:szCs w:val="28"/>
        </w:rPr>
        <w:t>ПОС</w:t>
      </w:r>
      <w:r w:rsidR="00BF33CF">
        <w:rPr>
          <w:rFonts w:ascii="Times New Roman" w:hAnsi="Times New Roman"/>
          <w:sz w:val="28"/>
          <w:szCs w:val="28"/>
        </w:rPr>
        <w:t>ТАНОВЛЯЮ:</w:t>
      </w:r>
    </w:p>
    <w:p w:rsidR="00E7236D" w:rsidRDefault="005B6DD3" w:rsidP="00E7236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33CF">
        <w:rPr>
          <w:rFonts w:ascii="Times New Roman" w:hAnsi="Times New Roman"/>
          <w:sz w:val="28"/>
          <w:szCs w:val="28"/>
        </w:rPr>
        <w:t>1. Вн</w:t>
      </w:r>
      <w:r w:rsidR="00BB3C2A" w:rsidRPr="00BB3C2A">
        <w:rPr>
          <w:rFonts w:ascii="Times New Roman" w:hAnsi="Times New Roman"/>
          <w:sz w:val="28"/>
          <w:szCs w:val="28"/>
        </w:rPr>
        <w:t xml:space="preserve">ести в </w:t>
      </w:r>
      <w:r w:rsidR="00BF33CF">
        <w:rPr>
          <w:rFonts w:ascii="Times New Roman" w:hAnsi="Times New Roman"/>
          <w:sz w:val="28"/>
          <w:szCs w:val="28"/>
        </w:rPr>
        <w:t>Полож</w:t>
      </w:r>
      <w:r w:rsidR="00736A7E">
        <w:rPr>
          <w:rFonts w:ascii="Times New Roman" w:hAnsi="Times New Roman"/>
          <w:sz w:val="28"/>
          <w:szCs w:val="28"/>
        </w:rPr>
        <w:t>ение о си</w:t>
      </w:r>
      <w:r w:rsidR="00BB3C2A" w:rsidRPr="00BB3C2A">
        <w:rPr>
          <w:rFonts w:ascii="Times New Roman" w:hAnsi="Times New Roman"/>
          <w:sz w:val="28"/>
          <w:szCs w:val="28"/>
        </w:rPr>
        <w:t>стеме оплаты труда и стимулирования</w:t>
      </w:r>
      <w:r w:rsidR="002842E0">
        <w:rPr>
          <w:rFonts w:ascii="Times New Roman" w:hAnsi="Times New Roman"/>
          <w:sz w:val="28"/>
          <w:szCs w:val="28"/>
        </w:rPr>
        <w:t xml:space="preserve"> </w:t>
      </w:r>
      <w:r w:rsidR="00736A7E" w:rsidRPr="00736A7E">
        <w:rPr>
          <w:rFonts w:ascii="Times New Roman" w:hAnsi="Times New Roman"/>
          <w:sz w:val="28"/>
          <w:szCs w:val="28"/>
        </w:rPr>
        <w:t>работников</w:t>
      </w:r>
      <w:r w:rsidR="00BB3C2A" w:rsidRPr="00736A7E">
        <w:rPr>
          <w:rFonts w:ascii="Times New Roman" w:hAnsi="Times New Roman"/>
          <w:sz w:val="28"/>
          <w:szCs w:val="28"/>
        </w:rPr>
        <w:t xml:space="preserve"> </w:t>
      </w:r>
      <w:r w:rsidR="00736A7E"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="00BB3C2A" w:rsidRPr="00BB3C2A">
        <w:rPr>
          <w:rFonts w:ascii="Times New Roman" w:hAnsi="Times New Roman"/>
          <w:sz w:val="28"/>
          <w:szCs w:val="28"/>
        </w:rPr>
        <w:t>Чайковско</w:t>
      </w:r>
      <w:r w:rsidR="00736A7E">
        <w:rPr>
          <w:rFonts w:ascii="Times New Roman" w:hAnsi="Times New Roman"/>
          <w:sz w:val="28"/>
          <w:szCs w:val="28"/>
        </w:rPr>
        <w:t xml:space="preserve">е управление капитального строительства», утвержденное постановлением администрации </w:t>
      </w:r>
      <w:r w:rsidR="003E1519">
        <w:rPr>
          <w:rFonts w:ascii="Times New Roman" w:hAnsi="Times New Roman"/>
          <w:sz w:val="28"/>
          <w:szCs w:val="28"/>
        </w:rPr>
        <w:t xml:space="preserve">Чайковского городского округа </w:t>
      </w:r>
      <w:r w:rsidR="00BB3C2A" w:rsidRPr="00BB3C2A">
        <w:rPr>
          <w:rFonts w:ascii="Times New Roman" w:hAnsi="Times New Roman"/>
          <w:sz w:val="28"/>
          <w:szCs w:val="28"/>
        </w:rPr>
        <w:t>от 13 февраля 2020 г.</w:t>
      </w:r>
      <w:r w:rsidR="003E1519">
        <w:rPr>
          <w:rFonts w:ascii="Times New Roman" w:hAnsi="Times New Roman"/>
          <w:sz w:val="28"/>
          <w:szCs w:val="28"/>
        </w:rPr>
        <w:t xml:space="preserve"> № 139/1 (в редакции </w:t>
      </w:r>
      <w:r w:rsidR="0022774A">
        <w:rPr>
          <w:rFonts w:ascii="Times New Roman" w:hAnsi="Times New Roman"/>
          <w:sz w:val="28"/>
          <w:szCs w:val="28"/>
        </w:rPr>
        <w:t>постановлений администрации Чайковского городского округа от 12.04.2021 № 330, от 24.05.202</w:t>
      </w:r>
      <w:r w:rsidR="00053037">
        <w:rPr>
          <w:rFonts w:ascii="Times New Roman" w:hAnsi="Times New Roman"/>
          <w:sz w:val="28"/>
          <w:szCs w:val="28"/>
        </w:rPr>
        <w:t>1</w:t>
      </w:r>
      <w:r w:rsidR="0022774A">
        <w:rPr>
          <w:rFonts w:ascii="Times New Roman" w:hAnsi="Times New Roman"/>
          <w:sz w:val="28"/>
          <w:szCs w:val="28"/>
        </w:rPr>
        <w:t xml:space="preserve"> № 506, от 08.11.2021 № 1157, </w:t>
      </w:r>
      <w:r w:rsidR="00E83593">
        <w:rPr>
          <w:rFonts w:ascii="Times New Roman" w:hAnsi="Times New Roman"/>
          <w:sz w:val="28"/>
          <w:szCs w:val="28"/>
        </w:rPr>
        <w:t xml:space="preserve">от 24.01.2022 № 74, </w:t>
      </w:r>
      <w:r w:rsidR="005B6372">
        <w:rPr>
          <w:rFonts w:ascii="Times New Roman" w:hAnsi="Times New Roman"/>
          <w:sz w:val="28"/>
          <w:szCs w:val="28"/>
        </w:rPr>
        <w:t>от 18</w:t>
      </w:r>
      <w:r w:rsidR="00E83593">
        <w:rPr>
          <w:rFonts w:ascii="Times New Roman" w:hAnsi="Times New Roman"/>
          <w:sz w:val="28"/>
          <w:szCs w:val="28"/>
        </w:rPr>
        <w:t>.04.2022</w:t>
      </w:r>
      <w:r w:rsidR="00B22BA6">
        <w:rPr>
          <w:rFonts w:ascii="Times New Roman" w:hAnsi="Times New Roman"/>
          <w:sz w:val="28"/>
          <w:szCs w:val="28"/>
        </w:rPr>
        <w:t xml:space="preserve"> </w:t>
      </w:r>
      <w:r w:rsidR="005B6372">
        <w:rPr>
          <w:rFonts w:ascii="Times New Roman" w:hAnsi="Times New Roman"/>
          <w:sz w:val="28"/>
          <w:szCs w:val="28"/>
        </w:rPr>
        <w:t>№ 413</w:t>
      </w:r>
      <w:r w:rsidR="004F0957">
        <w:rPr>
          <w:rFonts w:ascii="Times New Roman" w:hAnsi="Times New Roman"/>
          <w:sz w:val="28"/>
          <w:szCs w:val="28"/>
        </w:rPr>
        <w:t>, от 31.10.2022 № 1181</w:t>
      </w:r>
      <w:r w:rsidR="005B6372">
        <w:rPr>
          <w:rFonts w:ascii="Times New Roman" w:hAnsi="Times New Roman"/>
          <w:sz w:val="28"/>
          <w:szCs w:val="28"/>
        </w:rPr>
        <w:t>) (далее – Положение)</w:t>
      </w:r>
      <w:r>
        <w:rPr>
          <w:rFonts w:ascii="Times New Roman" w:hAnsi="Times New Roman"/>
          <w:sz w:val="28"/>
          <w:szCs w:val="28"/>
        </w:rPr>
        <w:t>, следующие изменения:</w:t>
      </w:r>
      <w:r w:rsidR="00E7236D" w:rsidRPr="00E7236D">
        <w:rPr>
          <w:rFonts w:ascii="Times New Roman" w:hAnsi="Times New Roman"/>
          <w:sz w:val="28"/>
          <w:szCs w:val="28"/>
        </w:rPr>
        <w:t xml:space="preserve"> </w:t>
      </w:r>
    </w:p>
    <w:p w:rsidR="00E7236D" w:rsidRPr="00BB3C2A" w:rsidRDefault="00E7236D" w:rsidP="00681E5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C2A">
        <w:rPr>
          <w:rFonts w:ascii="Times New Roman" w:hAnsi="Times New Roman"/>
          <w:sz w:val="28"/>
          <w:szCs w:val="28"/>
        </w:rPr>
        <w:t xml:space="preserve">1.1. пункт </w:t>
      </w:r>
      <w:r w:rsidR="00EE7887">
        <w:rPr>
          <w:rFonts w:ascii="Times New Roman" w:hAnsi="Times New Roman"/>
          <w:sz w:val="28"/>
          <w:szCs w:val="28"/>
        </w:rPr>
        <w:t>1.1</w:t>
      </w:r>
      <w:r w:rsidRPr="00BB3C2A">
        <w:rPr>
          <w:rFonts w:ascii="Times New Roman" w:hAnsi="Times New Roman"/>
          <w:sz w:val="28"/>
          <w:szCs w:val="28"/>
        </w:rPr>
        <w:t>. из</w:t>
      </w:r>
      <w:r>
        <w:rPr>
          <w:rFonts w:ascii="Times New Roman" w:hAnsi="Times New Roman"/>
          <w:sz w:val="28"/>
          <w:szCs w:val="28"/>
        </w:rPr>
        <w:t xml:space="preserve">ложить </w:t>
      </w:r>
      <w:r w:rsidRPr="00BB3C2A">
        <w:rPr>
          <w:rFonts w:ascii="Times New Roman" w:hAnsi="Times New Roman"/>
          <w:sz w:val="28"/>
          <w:szCs w:val="28"/>
        </w:rPr>
        <w:t>в следующей ред</w:t>
      </w:r>
      <w:r>
        <w:rPr>
          <w:rFonts w:ascii="Times New Roman" w:hAnsi="Times New Roman"/>
          <w:sz w:val="28"/>
          <w:szCs w:val="28"/>
        </w:rPr>
        <w:t>а</w:t>
      </w:r>
      <w:r w:rsidRPr="00BB3C2A">
        <w:rPr>
          <w:rFonts w:ascii="Times New Roman" w:hAnsi="Times New Roman"/>
          <w:sz w:val="28"/>
          <w:szCs w:val="28"/>
        </w:rPr>
        <w:t>кции:</w:t>
      </w:r>
    </w:p>
    <w:p w:rsidR="00EE7887" w:rsidRPr="00EE7887" w:rsidRDefault="00EE7887" w:rsidP="00681E57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EE7887">
        <w:rPr>
          <w:rFonts w:ascii="Times New Roman" w:hAnsi="Times New Roman"/>
          <w:sz w:val="28"/>
          <w:szCs w:val="28"/>
        </w:rPr>
        <w:t>1.1.</w:t>
      </w:r>
      <w:r w:rsidRPr="00EE7887">
        <w:rPr>
          <w:rFonts w:ascii="Times New Roman" w:hAnsi="Times New Roman"/>
          <w:sz w:val="28"/>
          <w:szCs w:val="28"/>
        </w:rPr>
        <w:tab/>
      </w:r>
      <w:r w:rsidR="00681E57" w:rsidRPr="00681E57">
        <w:rPr>
          <w:rFonts w:ascii="Times New Roman" w:hAnsi="Times New Roman"/>
          <w:sz w:val="28"/>
          <w:szCs w:val="28"/>
        </w:rPr>
        <w:t xml:space="preserve"> </w:t>
      </w:r>
      <w:r w:rsidRPr="00EE7887">
        <w:rPr>
          <w:rFonts w:ascii="Times New Roman" w:hAnsi="Times New Roman"/>
          <w:sz w:val="28"/>
          <w:szCs w:val="28"/>
        </w:rPr>
        <w:t>Настоящее Положение о системе оплаты труда и стимулирования работников</w:t>
      </w:r>
      <w:r w:rsidRPr="00EE7887">
        <w:rPr>
          <w:rFonts w:ascii="Times New Roman" w:hAnsi="Times New Roman"/>
          <w:color w:val="000000"/>
          <w:sz w:val="28"/>
          <w:szCs w:val="28"/>
        </w:rPr>
        <w:t xml:space="preserve"> Муниципального казенного учреждения «Чайковское управление капитального строительства»</w:t>
      </w:r>
      <w:r w:rsidRPr="00EE7887">
        <w:rPr>
          <w:rFonts w:ascii="Times New Roman" w:hAnsi="Times New Roman"/>
          <w:sz w:val="28"/>
          <w:szCs w:val="28"/>
        </w:rPr>
        <w:t xml:space="preserve"> разработано на основании:</w:t>
      </w:r>
    </w:p>
    <w:p w:rsidR="00EE7887" w:rsidRPr="00EE7887" w:rsidRDefault="00B26553" w:rsidP="00681E57">
      <w:pPr>
        <w:tabs>
          <w:tab w:val="left" w:pos="851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7887" w:rsidRPr="00EE7887">
        <w:rPr>
          <w:rFonts w:ascii="Times New Roman" w:hAnsi="Times New Roman"/>
          <w:sz w:val="28"/>
          <w:szCs w:val="28"/>
        </w:rPr>
        <w:t>статей 135, 144, 147 Трудового кодекса Российской Федерации;</w:t>
      </w:r>
    </w:p>
    <w:p w:rsidR="00EE7887" w:rsidRPr="00EE7887" w:rsidRDefault="00EE7887" w:rsidP="00681E57">
      <w:pPr>
        <w:tabs>
          <w:tab w:val="left" w:pos="851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E7887">
        <w:rPr>
          <w:rFonts w:ascii="Times New Roman" w:hAnsi="Times New Roman"/>
          <w:sz w:val="28"/>
          <w:szCs w:val="28"/>
        </w:rPr>
        <w:t xml:space="preserve">- статьи 53 </w:t>
      </w:r>
      <w:r w:rsidR="00681E57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</w:t>
      </w:r>
      <w:r w:rsidRPr="00EE7887">
        <w:rPr>
          <w:rFonts w:ascii="Times New Roman" w:hAnsi="Times New Roman"/>
          <w:color w:val="000000"/>
          <w:sz w:val="28"/>
          <w:szCs w:val="28"/>
        </w:rPr>
        <w:t>6 октября 2003 г</w:t>
      </w:r>
      <w:r w:rsidR="00681E57">
        <w:rPr>
          <w:rFonts w:ascii="Times New Roman" w:hAnsi="Times New Roman"/>
          <w:color w:val="000000"/>
          <w:sz w:val="28"/>
          <w:szCs w:val="28"/>
        </w:rPr>
        <w:t>.</w:t>
      </w:r>
      <w:r w:rsidRPr="00EE7887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EE7887" w:rsidRPr="00EE7887" w:rsidRDefault="00EE7887" w:rsidP="00681E57">
      <w:pPr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887">
        <w:rPr>
          <w:rFonts w:ascii="Times New Roman" w:hAnsi="Times New Roman"/>
          <w:sz w:val="28"/>
          <w:szCs w:val="28"/>
        </w:rPr>
        <w:t>- Постановления Министерства труда и социального развития Российской</w:t>
      </w:r>
      <w:r w:rsidR="00681E57">
        <w:rPr>
          <w:rFonts w:ascii="Times New Roman" w:hAnsi="Times New Roman"/>
          <w:sz w:val="28"/>
          <w:szCs w:val="28"/>
        </w:rPr>
        <w:t xml:space="preserve"> Федерации от 21 августа 1998 г. </w:t>
      </w:r>
      <w:r w:rsidRPr="00EE7887">
        <w:rPr>
          <w:rFonts w:ascii="Times New Roman" w:hAnsi="Times New Roman"/>
          <w:sz w:val="28"/>
          <w:szCs w:val="28"/>
        </w:rPr>
        <w:t xml:space="preserve">№ 37 «Об утверждении квалификационного справочника должностей руководителей, специалистов и других служащих»; </w:t>
      </w:r>
    </w:p>
    <w:p w:rsidR="00EE7887" w:rsidRPr="00EE7887" w:rsidRDefault="00B26553" w:rsidP="00681E57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E7887" w:rsidRPr="00EE7887">
        <w:rPr>
          <w:rFonts w:ascii="Times New Roman" w:hAnsi="Times New Roman"/>
          <w:color w:val="000000"/>
          <w:sz w:val="28"/>
          <w:szCs w:val="28"/>
        </w:rPr>
        <w:t>- Приказа Министерства здравоохранения и социального ра</w:t>
      </w:r>
      <w:r w:rsidR="00681E57">
        <w:rPr>
          <w:rFonts w:ascii="Times New Roman" w:hAnsi="Times New Roman"/>
          <w:color w:val="000000"/>
          <w:sz w:val="28"/>
          <w:szCs w:val="28"/>
        </w:rPr>
        <w:t xml:space="preserve">звития Российской Федерации от </w:t>
      </w:r>
      <w:r w:rsidR="00EE7887" w:rsidRPr="00EE7887">
        <w:rPr>
          <w:rFonts w:ascii="Times New Roman" w:hAnsi="Times New Roman"/>
          <w:color w:val="000000"/>
          <w:sz w:val="28"/>
          <w:szCs w:val="28"/>
        </w:rPr>
        <w:t>6 августа 2007 г</w:t>
      </w:r>
      <w:r w:rsidR="00681E57">
        <w:rPr>
          <w:rFonts w:ascii="Times New Roman" w:hAnsi="Times New Roman"/>
          <w:color w:val="000000"/>
          <w:sz w:val="28"/>
          <w:szCs w:val="28"/>
        </w:rPr>
        <w:t>.</w:t>
      </w:r>
      <w:r w:rsidR="00EE7887" w:rsidRPr="00EE7887">
        <w:rPr>
          <w:rFonts w:ascii="Times New Roman" w:hAnsi="Times New Roman"/>
          <w:color w:val="000000"/>
          <w:sz w:val="28"/>
          <w:szCs w:val="28"/>
        </w:rPr>
        <w:t xml:space="preserve"> № 525 «</w:t>
      </w:r>
      <w:r w:rsidR="00EE7887" w:rsidRPr="00EE7887">
        <w:rPr>
          <w:rFonts w:ascii="Times New Roman" w:hAnsi="Times New Roman"/>
          <w:sz w:val="28"/>
          <w:szCs w:val="28"/>
        </w:rPr>
        <w:t>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группам»;</w:t>
      </w:r>
    </w:p>
    <w:p w:rsidR="00EE7887" w:rsidRDefault="00EE7887" w:rsidP="00681E5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7887">
        <w:rPr>
          <w:rFonts w:ascii="Times New Roman" w:hAnsi="Times New Roman"/>
          <w:sz w:val="28"/>
          <w:szCs w:val="28"/>
        </w:rPr>
        <w:t>- Приказа Министерства здравоохранения и социального развития Российской Федерации от 29 мая 2008 г</w:t>
      </w:r>
      <w:r w:rsidR="00681E57">
        <w:rPr>
          <w:rFonts w:ascii="Times New Roman" w:hAnsi="Times New Roman"/>
          <w:sz w:val="28"/>
          <w:szCs w:val="28"/>
        </w:rPr>
        <w:t>.</w:t>
      </w:r>
      <w:r w:rsidRPr="00EE7887">
        <w:rPr>
          <w:rFonts w:ascii="Times New Roman" w:hAnsi="Times New Roman"/>
          <w:sz w:val="28"/>
          <w:szCs w:val="28"/>
        </w:rPr>
        <w:t xml:space="preserve"> № 247н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EE7887" w:rsidRPr="001D0941" w:rsidRDefault="00EE7887" w:rsidP="00681E5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Hlk135212685"/>
      <w:r w:rsidRPr="001D0941">
        <w:rPr>
          <w:rFonts w:ascii="Times New Roman" w:hAnsi="Times New Roman"/>
          <w:sz w:val="28"/>
          <w:szCs w:val="28"/>
        </w:rPr>
        <w:t>- Приказа Министерства труда и социальной защиты Российской Федерации  от 17 ноября 2020 г. № 803н «Об утверждении профессионального стандарта «Руководитель строительной организации»;</w:t>
      </w:r>
    </w:p>
    <w:bookmarkEnd w:id="0"/>
    <w:p w:rsidR="00EE7887" w:rsidRPr="001D0941" w:rsidRDefault="00EE7887" w:rsidP="00681E5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0941">
        <w:rPr>
          <w:rFonts w:ascii="Times New Roman" w:hAnsi="Times New Roman"/>
          <w:sz w:val="28"/>
          <w:szCs w:val="28"/>
        </w:rPr>
        <w:t>- Приказа Министерства труда и социальной защиты Российской Федерации  от 10 сентября 2015 г. № 626н «Об утверждении профессионального стандарта «Экспе</w:t>
      </w:r>
      <w:proofErr w:type="gramStart"/>
      <w:r w:rsidRPr="001D0941">
        <w:rPr>
          <w:rFonts w:ascii="Times New Roman" w:hAnsi="Times New Roman"/>
          <w:sz w:val="28"/>
          <w:szCs w:val="28"/>
        </w:rPr>
        <w:t>рт в сф</w:t>
      </w:r>
      <w:proofErr w:type="gramEnd"/>
      <w:r w:rsidRPr="001D0941">
        <w:rPr>
          <w:rFonts w:ascii="Times New Roman" w:hAnsi="Times New Roman"/>
          <w:sz w:val="28"/>
          <w:szCs w:val="28"/>
        </w:rPr>
        <w:t>ере закупок»;</w:t>
      </w:r>
    </w:p>
    <w:p w:rsidR="00F23A27" w:rsidRPr="001D0941" w:rsidRDefault="00EE7887" w:rsidP="00681E5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0941">
        <w:rPr>
          <w:rFonts w:ascii="Times New Roman" w:hAnsi="Times New Roman"/>
          <w:sz w:val="28"/>
          <w:szCs w:val="28"/>
        </w:rPr>
        <w:t xml:space="preserve">- </w:t>
      </w:r>
      <w:r w:rsidR="00F23A27" w:rsidRPr="001D0941">
        <w:rPr>
          <w:rFonts w:ascii="Times New Roman" w:hAnsi="Times New Roman"/>
          <w:sz w:val="28"/>
          <w:szCs w:val="28"/>
        </w:rPr>
        <w:t xml:space="preserve">Приказа Министерства труда и социальной защиты Российской Федерации  от </w:t>
      </w:r>
      <w:r w:rsidR="00F23A27">
        <w:rPr>
          <w:rFonts w:ascii="Times New Roman" w:hAnsi="Times New Roman"/>
          <w:sz w:val="28"/>
          <w:szCs w:val="28"/>
        </w:rPr>
        <w:t>18</w:t>
      </w:r>
      <w:r w:rsidR="00F23A27" w:rsidRPr="001D0941">
        <w:rPr>
          <w:rFonts w:ascii="Times New Roman" w:hAnsi="Times New Roman"/>
          <w:sz w:val="28"/>
          <w:szCs w:val="28"/>
        </w:rPr>
        <w:t xml:space="preserve"> </w:t>
      </w:r>
      <w:r w:rsidR="00F23A27">
        <w:rPr>
          <w:rFonts w:ascii="Times New Roman" w:hAnsi="Times New Roman"/>
          <w:sz w:val="28"/>
          <w:szCs w:val="28"/>
        </w:rPr>
        <w:t>июля</w:t>
      </w:r>
      <w:r w:rsidR="00F23A27" w:rsidRPr="001D0941">
        <w:rPr>
          <w:rFonts w:ascii="Times New Roman" w:hAnsi="Times New Roman"/>
          <w:sz w:val="28"/>
          <w:szCs w:val="28"/>
        </w:rPr>
        <w:t xml:space="preserve"> 201</w:t>
      </w:r>
      <w:r w:rsidR="00F23A27">
        <w:rPr>
          <w:rFonts w:ascii="Times New Roman" w:hAnsi="Times New Roman"/>
          <w:sz w:val="28"/>
          <w:szCs w:val="28"/>
        </w:rPr>
        <w:t>9</w:t>
      </w:r>
      <w:r w:rsidR="00F23A27" w:rsidRPr="001D0941">
        <w:rPr>
          <w:rFonts w:ascii="Times New Roman" w:hAnsi="Times New Roman"/>
          <w:sz w:val="28"/>
          <w:szCs w:val="28"/>
        </w:rPr>
        <w:t xml:space="preserve"> г. № </w:t>
      </w:r>
      <w:r w:rsidR="00F23A27">
        <w:rPr>
          <w:rFonts w:ascii="Times New Roman" w:hAnsi="Times New Roman"/>
          <w:sz w:val="28"/>
          <w:szCs w:val="28"/>
        </w:rPr>
        <w:t>504</w:t>
      </w:r>
      <w:r w:rsidR="00F23A27" w:rsidRPr="001D0941">
        <w:rPr>
          <w:rFonts w:ascii="Times New Roman" w:hAnsi="Times New Roman"/>
          <w:sz w:val="28"/>
          <w:szCs w:val="28"/>
        </w:rPr>
        <w:t>н «Об утверждении профессионального стандарта «</w:t>
      </w:r>
      <w:r w:rsidR="00F23A27">
        <w:rPr>
          <w:rFonts w:ascii="Times New Roman" w:hAnsi="Times New Roman"/>
          <w:sz w:val="28"/>
          <w:szCs w:val="28"/>
        </w:rPr>
        <w:t>Специалист в области планово-экономического обеспечения строительного производства</w:t>
      </w:r>
      <w:r w:rsidR="00F23A27" w:rsidRPr="001D0941">
        <w:rPr>
          <w:rFonts w:ascii="Times New Roman" w:hAnsi="Times New Roman"/>
          <w:sz w:val="28"/>
          <w:szCs w:val="28"/>
        </w:rPr>
        <w:t>»;</w:t>
      </w:r>
    </w:p>
    <w:p w:rsidR="00EE7887" w:rsidRPr="00EE7887" w:rsidRDefault="00B26553" w:rsidP="00681E57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7887" w:rsidRPr="00EE7887">
        <w:rPr>
          <w:rFonts w:ascii="Times New Roman" w:hAnsi="Times New Roman"/>
          <w:sz w:val="28"/>
          <w:szCs w:val="28"/>
        </w:rPr>
        <w:t>Решения Чайковской горо</w:t>
      </w:r>
      <w:r>
        <w:rPr>
          <w:rFonts w:ascii="Times New Roman" w:hAnsi="Times New Roman"/>
          <w:sz w:val="28"/>
          <w:szCs w:val="28"/>
        </w:rPr>
        <w:t>дской Думы от 19 декабря 2018 </w:t>
      </w:r>
      <w:r w:rsidR="00681E5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№ 96 </w:t>
      </w:r>
      <w:r w:rsidR="00EE7887" w:rsidRPr="00EE7887">
        <w:rPr>
          <w:rFonts w:ascii="Times New Roman" w:hAnsi="Times New Roman"/>
          <w:sz w:val="28"/>
          <w:szCs w:val="28"/>
        </w:rPr>
        <w:t>«Об оплате труда работников муниципальных учреждений Чайковского городского округа»;</w:t>
      </w:r>
    </w:p>
    <w:p w:rsidR="00EE7887" w:rsidRDefault="00EE7887" w:rsidP="00681E57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887">
        <w:rPr>
          <w:rFonts w:ascii="Times New Roman" w:hAnsi="Times New Roman"/>
          <w:sz w:val="28"/>
          <w:szCs w:val="28"/>
        </w:rPr>
        <w:t>- Постановления администрации города Чайковского от 11 февраля 2019</w:t>
      </w:r>
      <w:bookmarkStart w:id="1" w:name="_GoBack"/>
      <w:bookmarkEnd w:id="1"/>
      <w:r w:rsidR="00681E57">
        <w:rPr>
          <w:rFonts w:ascii="Times New Roman" w:hAnsi="Times New Roman"/>
          <w:sz w:val="28"/>
          <w:szCs w:val="28"/>
        </w:rPr>
        <w:t> </w:t>
      </w:r>
      <w:r w:rsidRPr="00EE7887">
        <w:rPr>
          <w:rFonts w:ascii="Times New Roman" w:hAnsi="Times New Roman"/>
          <w:sz w:val="28"/>
          <w:szCs w:val="28"/>
        </w:rPr>
        <w:t>г. № 153 «Об оплате труда рабочих муниципальных учреждений Чайковского городского округа»;</w:t>
      </w:r>
    </w:p>
    <w:p w:rsidR="005746C7" w:rsidRPr="00EE7887" w:rsidRDefault="00B26553" w:rsidP="00681E57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C7" w:rsidRPr="005746C7">
        <w:rPr>
          <w:rFonts w:ascii="Times New Roman" w:hAnsi="Times New Roman"/>
          <w:sz w:val="28"/>
          <w:szCs w:val="28"/>
        </w:rPr>
        <w:t>иных нормативных правовых актов, содержащих нормы трудового права</w:t>
      </w:r>
      <w:proofErr w:type="gramStart"/>
      <w:r w:rsidR="005746C7" w:rsidRPr="005746C7">
        <w:rPr>
          <w:rFonts w:ascii="Times New Roman" w:hAnsi="Times New Roman"/>
          <w:sz w:val="28"/>
          <w:szCs w:val="28"/>
        </w:rPr>
        <w:t>.</w:t>
      </w:r>
      <w:r w:rsidR="005746C7">
        <w:rPr>
          <w:rFonts w:ascii="Times New Roman" w:hAnsi="Times New Roman"/>
          <w:sz w:val="28"/>
          <w:szCs w:val="28"/>
        </w:rPr>
        <w:t>»</w:t>
      </w:r>
      <w:r w:rsidR="00681E57">
        <w:rPr>
          <w:rFonts w:ascii="Times New Roman" w:hAnsi="Times New Roman"/>
          <w:sz w:val="28"/>
          <w:szCs w:val="28"/>
        </w:rPr>
        <w:t>;</w:t>
      </w:r>
      <w:proofErr w:type="gramEnd"/>
    </w:p>
    <w:p w:rsidR="00BB3C2A" w:rsidRPr="00BB3C2A" w:rsidRDefault="005A4039" w:rsidP="005B6DD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3C2A" w:rsidRPr="00BB3C2A">
        <w:rPr>
          <w:rFonts w:ascii="Times New Roman" w:hAnsi="Times New Roman"/>
          <w:sz w:val="28"/>
          <w:szCs w:val="28"/>
        </w:rPr>
        <w:t>1.</w:t>
      </w:r>
      <w:r w:rsidR="00EE7887">
        <w:rPr>
          <w:rFonts w:ascii="Times New Roman" w:hAnsi="Times New Roman"/>
          <w:sz w:val="28"/>
          <w:szCs w:val="28"/>
        </w:rPr>
        <w:t>2</w:t>
      </w:r>
      <w:r w:rsidR="00BB3C2A" w:rsidRPr="00BB3C2A">
        <w:rPr>
          <w:rFonts w:ascii="Times New Roman" w:hAnsi="Times New Roman"/>
          <w:sz w:val="28"/>
          <w:szCs w:val="28"/>
        </w:rPr>
        <w:t>. пункт 7.2. из</w:t>
      </w:r>
      <w:r w:rsidR="00E34546">
        <w:rPr>
          <w:rFonts w:ascii="Times New Roman" w:hAnsi="Times New Roman"/>
          <w:sz w:val="28"/>
          <w:szCs w:val="28"/>
        </w:rPr>
        <w:t xml:space="preserve">ложить </w:t>
      </w:r>
      <w:r w:rsidR="00BB3C2A" w:rsidRPr="00BB3C2A">
        <w:rPr>
          <w:rFonts w:ascii="Times New Roman" w:hAnsi="Times New Roman"/>
          <w:sz w:val="28"/>
          <w:szCs w:val="28"/>
        </w:rPr>
        <w:t>в следующей ред</w:t>
      </w:r>
      <w:r w:rsidR="00E34546">
        <w:rPr>
          <w:rFonts w:ascii="Times New Roman" w:hAnsi="Times New Roman"/>
          <w:sz w:val="28"/>
          <w:szCs w:val="28"/>
        </w:rPr>
        <w:t>а</w:t>
      </w:r>
      <w:r w:rsidR="00BB3C2A" w:rsidRPr="00BB3C2A">
        <w:rPr>
          <w:rFonts w:ascii="Times New Roman" w:hAnsi="Times New Roman"/>
          <w:sz w:val="28"/>
          <w:szCs w:val="28"/>
        </w:rPr>
        <w:t>кции:</w:t>
      </w:r>
    </w:p>
    <w:p w:rsidR="00BB3C2A" w:rsidRDefault="002E7026" w:rsidP="005B6DD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E34546">
        <w:rPr>
          <w:rFonts w:ascii="Times New Roman" w:hAnsi="Times New Roman"/>
          <w:sz w:val="28"/>
          <w:szCs w:val="28"/>
        </w:rPr>
        <w:t>7</w:t>
      </w:r>
      <w:r w:rsidR="00BB3C2A" w:rsidRPr="00BB3C2A">
        <w:rPr>
          <w:rFonts w:ascii="Times New Roman" w:hAnsi="Times New Roman"/>
          <w:sz w:val="28"/>
          <w:szCs w:val="28"/>
        </w:rPr>
        <w:t xml:space="preserve">.2. Размер </w:t>
      </w:r>
      <w:r w:rsidR="00681E57">
        <w:rPr>
          <w:rFonts w:ascii="Times New Roman" w:hAnsi="Times New Roman"/>
          <w:sz w:val="28"/>
          <w:szCs w:val="28"/>
        </w:rPr>
        <w:t>б</w:t>
      </w:r>
      <w:r w:rsidR="00BB3C2A" w:rsidRPr="00BB3C2A">
        <w:rPr>
          <w:rFonts w:ascii="Times New Roman" w:hAnsi="Times New Roman"/>
          <w:sz w:val="28"/>
          <w:szCs w:val="28"/>
        </w:rPr>
        <w:t>аз</w:t>
      </w:r>
      <w:r w:rsidR="00E34546">
        <w:rPr>
          <w:rFonts w:ascii="Times New Roman" w:hAnsi="Times New Roman"/>
          <w:sz w:val="28"/>
          <w:szCs w:val="28"/>
        </w:rPr>
        <w:t>ового должно</w:t>
      </w:r>
      <w:r w:rsidR="00BB3C2A" w:rsidRPr="00BB3C2A">
        <w:rPr>
          <w:rFonts w:ascii="Times New Roman" w:hAnsi="Times New Roman"/>
          <w:sz w:val="28"/>
          <w:szCs w:val="28"/>
        </w:rPr>
        <w:t>стного ок</w:t>
      </w:r>
      <w:r w:rsidR="00E34546">
        <w:rPr>
          <w:rFonts w:ascii="Times New Roman" w:hAnsi="Times New Roman"/>
          <w:sz w:val="28"/>
          <w:szCs w:val="28"/>
        </w:rPr>
        <w:t>ла</w:t>
      </w:r>
      <w:r w:rsidR="00BB3C2A" w:rsidRPr="00BB3C2A">
        <w:rPr>
          <w:rFonts w:ascii="Times New Roman" w:hAnsi="Times New Roman"/>
          <w:sz w:val="28"/>
          <w:szCs w:val="28"/>
        </w:rPr>
        <w:t>да директора учреждения</w:t>
      </w:r>
      <w:r w:rsidR="000F4483">
        <w:rPr>
          <w:rFonts w:ascii="Times New Roman" w:hAnsi="Times New Roman"/>
          <w:sz w:val="28"/>
          <w:szCs w:val="28"/>
        </w:rPr>
        <w:t xml:space="preserve"> определяется на основании схемы должностных окладов: </w:t>
      </w:r>
    </w:p>
    <w:tbl>
      <w:tblPr>
        <w:tblStyle w:val="a5"/>
        <w:tblW w:w="0" w:type="auto"/>
        <w:tblLayout w:type="fixed"/>
        <w:tblLook w:val="04A0"/>
      </w:tblPr>
      <w:tblGrid>
        <w:gridCol w:w="3085"/>
        <w:gridCol w:w="1985"/>
        <w:gridCol w:w="2268"/>
        <w:gridCol w:w="2007"/>
      </w:tblGrid>
      <w:tr w:rsidR="00084829" w:rsidTr="00050B6C">
        <w:tc>
          <w:tcPr>
            <w:tcW w:w="3085" w:type="dxa"/>
            <w:vMerge w:val="restart"/>
          </w:tcPr>
          <w:p w:rsidR="00084829" w:rsidRDefault="00084829" w:rsidP="005B6DD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6260" w:type="dxa"/>
            <w:gridSpan w:val="3"/>
          </w:tcPr>
          <w:p w:rsidR="00084829" w:rsidRDefault="00084829" w:rsidP="005B6DD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базового должностного оклада, руб.</w:t>
            </w:r>
          </w:p>
        </w:tc>
      </w:tr>
      <w:tr w:rsidR="00050B6C" w:rsidTr="00050B6C">
        <w:tc>
          <w:tcPr>
            <w:tcW w:w="3085" w:type="dxa"/>
            <w:vMerge/>
          </w:tcPr>
          <w:p w:rsidR="00050B6C" w:rsidRDefault="00050B6C" w:rsidP="00E43B0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0B6C" w:rsidRPr="00AC2C4F" w:rsidRDefault="00050B6C" w:rsidP="00050B6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4F">
              <w:rPr>
                <w:rFonts w:ascii="Times New Roman" w:hAnsi="Times New Roman"/>
                <w:sz w:val="28"/>
                <w:szCs w:val="28"/>
              </w:rPr>
              <w:t>с 01.0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C2C4F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2268" w:type="dxa"/>
          </w:tcPr>
          <w:p w:rsidR="00050B6C" w:rsidRPr="00AC2C4F" w:rsidRDefault="00050B6C" w:rsidP="00050B6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C2C4F">
              <w:rPr>
                <w:rFonts w:ascii="Times New Roman" w:hAnsi="Times New Roman"/>
                <w:sz w:val="28"/>
                <w:szCs w:val="28"/>
              </w:rPr>
              <w:t xml:space="preserve"> 01.0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C2C4F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2007" w:type="dxa"/>
          </w:tcPr>
          <w:p w:rsidR="00050B6C" w:rsidRPr="00AC2C4F" w:rsidRDefault="00050B6C" w:rsidP="00050B6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C2C4F">
              <w:rPr>
                <w:rFonts w:ascii="Times New Roman" w:hAnsi="Times New Roman"/>
                <w:sz w:val="28"/>
                <w:szCs w:val="28"/>
              </w:rPr>
              <w:t xml:space="preserve"> 01.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C2C4F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050B6C" w:rsidTr="00050B6C">
        <w:tc>
          <w:tcPr>
            <w:tcW w:w="3085" w:type="dxa"/>
          </w:tcPr>
          <w:p w:rsidR="00050B6C" w:rsidRDefault="00050B6C" w:rsidP="00E43B0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</w:tcPr>
          <w:p w:rsidR="00050B6C" w:rsidRDefault="00050B6C" w:rsidP="00F67CF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30507</w:t>
            </w:r>
          </w:p>
        </w:tc>
        <w:tc>
          <w:tcPr>
            <w:tcW w:w="2268" w:type="dxa"/>
          </w:tcPr>
          <w:p w:rsidR="00050B6C" w:rsidRDefault="00050B6C" w:rsidP="00F67CF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31422</w:t>
            </w:r>
          </w:p>
        </w:tc>
        <w:tc>
          <w:tcPr>
            <w:tcW w:w="2007" w:type="dxa"/>
          </w:tcPr>
          <w:p w:rsidR="00050B6C" w:rsidRDefault="00050B6C" w:rsidP="00F67CF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32396</w:t>
            </w:r>
          </w:p>
        </w:tc>
      </w:tr>
    </w:tbl>
    <w:p w:rsidR="00050B6C" w:rsidRDefault="00050B6C" w:rsidP="00050B6C">
      <w:pPr>
        <w:tabs>
          <w:tab w:val="left" w:pos="0"/>
        </w:tabs>
        <w:spacing w:after="0"/>
        <w:ind w:right="85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0F4483" w:rsidRDefault="005A4039" w:rsidP="002E702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78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пункт 7.3. изложить в следующей редакции:</w:t>
      </w:r>
    </w:p>
    <w:p w:rsidR="00AC2C4F" w:rsidRDefault="00EE5B06" w:rsidP="002E702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«7.3. </w:t>
      </w:r>
      <w:r w:rsidR="00993BCB" w:rsidRPr="00993BCB">
        <w:rPr>
          <w:rFonts w:ascii="Times New Roman" w:hAnsi="Times New Roman"/>
          <w:sz w:val="28"/>
          <w:szCs w:val="28"/>
        </w:rPr>
        <w:t>Раз</w:t>
      </w:r>
      <w:r w:rsidR="00993BCB">
        <w:rPr>
          <w:rFonts w:ascii="Times New Roman" w:hAnsi="Times New Roman"/>
          <w:sz w:val="28"/>
          <w:szCs w:val="28"/>
        </w:rPr>
        <w:t>мер баз</w:t>
      </w:r>
      <w:r w:rsidR="00993BCB" w:rsidRPr="00993BCB">
        <w:rPr>
          <w:rFonts w:ascii="Times New Roman" w:hAnsi="Times New Roman"/>
          <w:sz w:val="28"/>
          <w:szCs w:val="28"/>
        </w:rPr>
        <w:t>о</w:t>
      </w:r>
      <w:r w:rsidR="00993BCB">
        <w:rPr>
          <w:rFonts w:ascii="Times New Roman" w:hAnsi="Times New Roman"/>
          <w:sz w:val="28"/>
          <w:szCs w:val="28"/>
        </w:rPr>
        <w:t>вого должн</w:t>
      </w:r>
      <w:r w:rsidR="00993BCB" w:rsidRPr="00993BCB">
        <w:rPr>
          <w:rFonts w:ascii="Times New Roman" w:hAnsi="Times New Roman"/>
          <w:sz w:val="28"/>
          <w:szCs w:val="28"/>
        </w:rPr>
        <w:t>остного ок</w:t>
      </w:r>
      <w:r w:rsidR="00993BCB">
        <w:rPr>
          <w:rFonts w:ascii="Times New Roman" w:hAnsi="Times New Roman"/>
          <w:sz w:val="28"/>
          <w:szCs w:val="28"/>
        </w:rPr>
        <w:t>л</w:t>
      </w:r>
      <w:r w:rsidR="00993BCB" w:rsidRPr="00993BCB">
        <w:rPr>
          <w:rFonts w:ascii="Times New Roman" w:hAnsi="Times New Roman"/>
          <w:sz w:val="28"/>
          <w:szCs w:val="28"/>
        </w:rPr>
        <w:t xml:space="preserve">ада заместителя директора по </w:t>
      </w:r>
      <w:r w:rsidR="00993BCB" w:rsidRPr="00412331">
        <w:rPr>
          <w:rFonts w:ascii="Times New Roman" w:hAnsi="Times New Roman"/>
          <w:sz w:val="28"/>
          <w:szCs w:val="28"/>
        </w:rPr>
        <w:t>производству</w:t>
      </w:r>
      <w:r w:rsidR="00106FB2">
        <w:rPr>
          <w:rFonts w:ascii="Times New Roman" w:hAnsi="Times New Roman"/>
          <w:sz w:val="28"/>
          <w:szCs w:val="28"/>
        </w:rPr>
        <w:t>,</w:t>
      </w:r>
      <w:r w:rsidR="00465AC0" w:rsidRPr="00412331">
        <w:rPr>
          <w:rFonts w:ascii="Times New Roman" w:hAnsi="Times New Roman"/>
          <w:sz w:val="28"/>
          <w:szCs w:val="28"/>
        </w:rPr>
        <w:t xml:space="preserve"> заместителя директора по</w:t>
      </w:r>
      <w:r w:rsidR="00993BCB" w:rsidRPr="00412331">
        <w:rPr>
          <w:rFonts w:ascii="Times New Roman" w:hAnsi="Times New Roman"/>
          <w:sz w:val="28"/>
          <w:szCs w:val="28"/>
        </w:rPr>
        <w:t xml:space="preserve"> </w:t>
      </w:r>
      <w:r w:rsidR="00465AC0" w:rsidRPr="00412331">
        <w:rPr>
          <w:rFonts w:ascii="Times New Roman" w:hAnsi="Times New Roman"/>
          <w:sz w:val="28"/>
          <w:szCs w:val="28"/>
        </w:rPr>
        <w:t xml:space="preserve">экономическим вопросам </w:t>
      </w:r>
      <w:r w:rsidR="00993BCB" w:rsidRPr="00412331">
        <w:rPr>
          <w:rFonts w:ascii="Times New Roman" w:hAnsi="Times New Roman"/>
          <w:sz w:val="28"/>
          <w:szCs w:val="28"/>
        </w:rPr>
        <w:t>учреждения</w:t>
      </w:r>
      <w:r w:rsidR="00DD6135" w:rsidRPr="00412331">
        <w:rPr>
          <w:rFonts w:ascii="Times New Roman" w:hAnsi="Times New Roman"/>
          <w:sz w:val="28"/>
          <w:szCs w:val="28"/>
        </w:rPr>
        <w:t xml:space="preserve"> </w:t>
      </w:r>
      <w:r w:rsidR="00993BCB" w:rsidRPr="00412331">
        <w:rPr>
          <w:rFonts w:ascii="Times New Roman" w:hAnsi="Times New Roman"/>
          <w:sz w:val="28"/>
          <w:szCs w:val="28"/>
        </w:rPr>
        <w:t>устанавливается</w:t>
      </w:r>
      <w:r w:rsidR="00DD6135" w:rsidRPr="00412331">
        <w:rPr>
          <w:rFonts w:ascii="Times New Roman" w:hAnsi="Times New Roman"/>
          <w:sz w:val="28"/>
          <w:szCs w:val="28"/>
        </w:rPr>
        <w:t xml:space="preserve"> </w:t>
      </w:r>
      <w:r w:rsidR="00993BCB" w:rsidRPr="00412331">
        <w:rPr>
          <w:rFonts w:ascii="Times New Roman" w:hAnsi="Times New Roman"/>
          <w:sz w:val="28"/>
          <w:szCs w:val="28"/>
        </w:rPr>
        <w:t>директором</w:t>
      </w:r>
      <w:r w:rsidR="00DD6135" w:rsidRPr="00412331">
        <w:rPr>
          <w:rFonts w:ascii="Times New Roman" w:hAnsi="Times New Roman"/>
          <w:sz w:val="28"/>
          <w:szCs w:val="28"/>
        </w:rPr>
        <w:t xml:space="preserve"> </w:t>
      </w:r>
      <w:r w:rsidR="00993BCB" w:rsidRPr="00412331">
        <w:rPr>
          <w:rFonts w:ascii="Times New Roman" w:hAnsi="Times New Roman"/>
          <w:sz w:val="28"/>
          <w:szCs w:val="28"/>
        </w:rPr>
        <w:t>учреждения на 30 %</w:t>
      </w:r>
      <w:r w:rsidR="00465AC0" w:rsidRPr="00412331">
        <w:rPr>
          <w:rFonts w:ascii="Times New Roman" w:hAnsi="Times New Roman"/>
          <w:sz w:val="28"/>
          <w:szCs w:val="28"/>
        </w:rPr>
        <w:t xml:space="preserve"> </w:t>
      </w:r>
      <w:r w:rsidR="00993BCB" w:rsidRPr="00412331">
        <w:rPr>
          <w:rFonts w:ascii="Times New Roman" w:hAnsi="Times New Roman"/>
          <w:sz w:val="28"/>
          <w:szCs w:val="28"/>
        </w:rPr>
        <w:t>ниже базового должностного о</w:t>
      </w:r>
      <w:r w:rsidR="00CB7180" w:rsidRPr="00412331">
        <w:rPr>
          <w:rFonts w:ascii="Times New Roman" w:hAnsi="Times New Roman"/>
          <w:sz w:val="28"/>
          <w:szCs w:val="28"/>
        </w:rPr>
        <w:t>клада</w:t>
      </w:r>
      <w:r w:rsidR="00993BCB" w:rsidRPr="00412331">
        <w:rPr>
          <w:rFonts w:ascii="Times New Roman" w:hAnsi="Times New Roman"/>
          <w:sz w:val="28"/>
          <w:szCs w:val="28"/>
        </w:rPr>
        <w:t xml:space="preserve"> директора </w:t>
      </w:r>
      <w:r w:rsidR="00993BCB" w:rsidRPr="00993BCB">
        <w:rPr>
          <w:rFonts w:ascii="Times New Roman" w:hAnsi="Times New Roman"/>
          <w:sz w:val="28"/>
          <w:szCs w:val="28"/>
        </w:rPr>
        <w:t>на основе требований к профессиональной под</w:t>
      </w:r>
      <w:r w:rsidR="00CB7180">
        <w:rPr>
          <w:rFonts w:ascii="Times New Roman" w:hAnsi="Times New Roman"/>
          <w:sz w:val="28"/>
          <w:szCs w:val="28"/>
        </w:rPr>
        <w:t>готовке</w:t>
      </w:r>
      <w:r w:rsidR="00993BCB" w:rsidRPr="00993BCB">
        <w:rPr>
          <w:rFonts w:ascii="Times New Roman" w:hAnsi="Times New Roman"/>
          <w:sz w:val="28"/>
          <w:szCs w:val="28"/>
        </w:rPr>
        <w:t xml:space="preserve"> и уровню квалификации, которые необходимы дня осу</w:t>
      </w:r>
      <w:r w:rsidR="0093192D">
        <w:rPr>
          <w:rFonts w:ascii="Times New Roman" w:hAnsi="Times New Roman"/>
          <w:sz w:val="28"/>
          <w:szCs w:val="28"/>
        </w:rPr>
        <w:t>ществлен</w:t>
      </w:r>
      <w:r w:rsidR="00993BCB" w:rsidRPr="00993BCB">
        <w:rPr>
          <w:rFonts w:ascii="Times New Roman" w:hAnsi="Times New Roman"/>
          <w:sz w:val="28"/>
          <w:szCs w:val="28"/>
        </w:rPr>
        <w:t>ия соот</w:t>
      </w:r>
      <w:r w:rsidR="0093192D">
        <w:rPr>
          <w:rFonts w:ascii="Times New Roman" w:hAnsi="Times New Roman"/>
          <w:sz w:val="28"/>
          <w:szCs w:val="28"/>
        </w:rPr>
        <w:t>в</w:t>
      </w:r>
      <w:r w:rsidR="00993BCB" w:rsidRPr="00993BCB">
        <w:rPr>
          <w:rFonts w:ascii="Times New Roman" w:hAnsi="Times New Roman"/>
          <w:sz w:val="28"/>
          <w:szCs w:val="28"/>
        </w:rPr>
        <w:t>етствующей профессиональной деяте</w:t>
      </w:r>
      <w:r w:rsidR="0093192D">
        <w:rPr>
          <w:rFonts w:ascii="Times New Roman" w:hAnsi="Times New Roman"/>
          <w:sz w:val="28"/>
          <w:szCs w:val="28"/>
        </w:rPr>
        <w:t>л</w:t>
      </w:r>
      <w:r w:rsidR="00993BCB" w:rsidRPr="00993BCB">
        <w:rPr>
          <w:rFonts w:ascii="Times New Roman" w:hAnsi="Times New Roman"/>
          <w:sz w:val="28"/>
          <w:szCs w:val="28"/>
        </w:rPr>
        <w:t>ьности, а также с уч</w:t>
      </w:r>
      <w:r w:rsidR="00237CCB">
        <w:rPr>
          <w:rFonts w:ascii="Times New Roman" w:hAnsi="Times New Roman"/>
          <w:sz w:val="28"/>
          <w:szCs w:val="28"/>
        </w:rPr>
        <w:t>етом</w:t>
      </w:r>
      <w:r w:rsidR="00993BCB" w:rsidRPr="00993BCB">
        <w:rPr>
          <w:rFonts w:ascii="Times New Roman" w:hAnsi="Times New Roman"/>
          <w:sz w:val="28"/>
          <w:szCs w:val="28"/>
        </w:rPr>
        <w:t xml:space="preserve"> сложности и объема выполняемой работы.</w:t>
      </w:r>
      <w:r w:rsidR="00237CCB">
        <w:rPr>
          <w:rFonts w:ascii="Times New Roman" w:hAnsi="Times New Roman"/>
          <w:sz w:val="28"/>
          <w:szCs w:val="28"/>
        </w:rPr>
        <w:t xml:space="preserve"> </w:t>
      </w:r>
      <w:r w:rsidR="00993BCB" w:rsidRPr="00993BCB">
        <w:rPr>
          <w:rFonts w:ascii="Times New Roman" w:hAnsi="Times New Roman"/>
          <w:sz w:val="28"/>
          <w:szCs w:val="28"/>
        </w:rPr>
        <w:t>Размер должностного ок</w:t>
      </w:r>
      <w:r w:rsidR="00237CCB">
        <w:rPr>
          <w:rFonts w:ascii="Times New Roman" w:hAnsi="Times New Roman"/>
          <w:sz w:val="28"/>
          <w:szCs w:val="28"/>
        </w:rPr>
        <w:t>лада заместителя директ</w:t>
      </w:r>
      <w:r w:rsidR="00993BCB" w:rsidRPr="00993BCB">
        <w:rPr>
          <w:rFonts w:ascii="Times New Roman" w:hAnsi="Times New Roman"/>
          <w:sz w:val="28"/>
          <w:szCs w:val="28"/>
        </w:rPr>
        <w:t>ора по производству</w:t>
      </w:r>
      <w:r w:rsidR="001B3FF9">
        <w:rPr>
          <w:rFonts w:ascii="Times New Roman" w:hAnsi="Times New Roman"/>
          <w:sz w:val="28"/>
          <w:szCs w:val="28"/>
        </w:rPr>
        <w:t>,</w:t>
      </w:r>
      <w:r w:rsidR="00583A80" w:rsidRPr="00583A80">
        <w:rPr>
          <w:rFonts w:ascii="Times New Roman" w:hAnsi="Times New Roman"/>
          <w:sz w:val="28"/>
          <w:szCs w:val="28"/>
        </w:rPr>
        <w:t xml:space="preserve"> заместителя директора по экономическим вопросам </w:t>
      </w:r>
      <w:r w:rsidR="00993BCB" w:rsidRPr="00993BCB">
        <w:rPr>
          <w:rFonts w:ascii="Times New Roman" w:hAnsi="Times New Roman"/>
          <w:sz w:val="28"/>
          <w:szCs w:val="28"/>
        </w:rPr>
        <w:t>составляет</w:t>
      </w:r>
      <w:r w:rsidR="00AC2C4F">
        <w:rPr>
          <w:rFonts w:ascii="Times New Roman" w:hAnsi="Times New Roman"/>
          <w:sz w:val="28"/>
          <w:szCs w:val="28"/>
        </w:rPr>
        <w:t>:</w:t>
      </w:r>
      <w:r w:rsidR="00993BCB" w:rsidRPr="00993BC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3085"/>
        <w:gridCol w:w="2126"/>
        <w:gridCol w:w="2127"/>
        <w:gridCol w:w="2007"/>
      </w:tblGrid>
      <w:tr w:rsidR="00AC2C4F" w:rsidTr="00050B6C">
        <w:tc>
          <w:tcPr>
            <w:tcW w:w="3085" w:type="dxa"/>
            <w:vMerge w:val="restart"/>
          </w:tcPr>
          <w:p w:rsidR="00AC2C4F" w:rsidRDefault="00AC2C4F" w:rsidP="0052782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6260" w:type="dxa"/>
            <w:gridSpan w:val="3"/>
          </w:tcPr>
          <w:p w:rsidR="00AC2C4F" w:rsidRDefault="00AC2C4F" w:rsidP="0052782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 </w:t>
            </w:r>
            <w:r w:rsidR="004F0957">
              <w:rPr>
                <w:rFonts w:ascii="Times New Roman" w:hAnsi="Times New Roman"/>
                <w:sz w:val="28"/>
                <w:szCs w:val="28"/>
              </w:rPr>
              <w:t xml:space="preserve">базового </w:t>
            </w:r>
            <w:r>
              <w:rPr>
                <w:rFonts w:ascii="Times New Roman" w:hAnsi="Times New Roman"/>
                <w:sz w:val="28"/>
                <w:szCs w:val="28"/>
              </w:rPr>
              <w:t>должностного оклада, руб.</w:t>
            </w:r>
          </w:p>
        </w:tc>
      </w:tr>
      <w:tr w:rsidR="00050B6C" w:rsidRPr="00AC2C4F" w:rsidTr="00050B6C">
        <w:tc>
          <w:tcPr>
            <w:tcW w:w="3085" w:type="dxa"/>
            <w:vMerge/>
          </w:tcPr>
          <w:p w:rsidR="00050B6C" w:rsidRDefault="00050B6C" w:rsidP="0052782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0B6C" w:rsidRPr="00AC2C4F" w:rsidRDefault="00050B6C" w:rsidP="00050B6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4F">
              <w:rPr>
                <w:rFonts w:ascii="Times New Roman" w:hAnsi="Times New Roman"/>
                <w:sz w:val="28"/>
                <w:szCs w:val="28"/>
              </w:rPr>
              <w:t>с 01.0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C2C4F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2127" w:type="dxa"/>
          </w:tcPr>
          <w:p w:rsidR="00050B6C" w:rsidRPr="00AC2C4F" w:rsidRDefault="00050B6C" w:rsidP="00050B6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C2C4F">
              <w:rPr>
                <w:rFonts w:ascii="Times New Roman" w:hAnsi="Times New Roman"/>
                <w:sz w:val="28"/>
                <w:szCs w:val="28"/>
              </w:rPr>
              <w:t xml:space="preserve"> 01.0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C2C4F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2007" w:type="dxa"/>
          </w:tcPr>
          <w:p w:rsidR="00050B6C" w:rsidRPr="00AC2C4F" w:rsidRDefault="00050B6C" w:rsidP="00050B6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C2C4F">
              <w:rPr>
                <w:rFonts w:ascii="Times New Roman" w:hAnsi="Times New Roman"/>
                <w:sz w:val="28"/>
                <w:szCs w:val="28"/>
              </w:rPr>
              <w:t xml:space="preserve"> 01.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C2C4F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050B6C" w:rsidTr="00050B6C">
        <w:tc>
          <w:tcPr>
            <w:tcW w:w="3085" w:type="dxa"/>
          </w:tcPr>
          <w:p w:rsidR="00050B6C" w:rsidRDefault="00050B6C" w:rsidP="00050B6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32198722"/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2126" w:type="dxa"/>
          </w:tcPr>
          <w:p w:rsidR="00050B6C" w:rsidRDefault="00050B6C" w:rsidP="004F095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21355</w:t>
            </w:r>
          </w:p>
        </w:tc>
        <w:tc>
          <w:tcPr>
            <w:tcW w:w="2127" w:type="dxa"/>
          </w:tcPr>
          <w:p w:rsidR="00050B6C" w:rsidRDefault="00050B6C" w:rsidP="004F095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21996</w:t>
            </w:r>
          </w:p>
        </w:tc>
        <w:tc>
          <w:tcPr>
            <w:tcW w:w="2007" w:type="dxa"/>
          </w:tcPr>
          <w:p w:rsidR="00050B6C" w:rsidRDefault="00050B6C" w:rsidP="004F095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22678</w:t>
            </w:r>
          </w:p>
        </w:tc>
      </w:tr>
      <w:bookmarkEnd w:id="2"/>
      <w:tr w:rsidR="00050B6C" w:rsidTr="00050B6C">
        <w:tc>
          <w:tcPr>
            <w:tcW w:w="3085" w:type="dxa"/>
          </w:tcPr>
          <w:p w:rsidR="00050B6C" w:rsidRDefault="00050B6C" w:rsidP="00050B6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экономическим вопросам</w:t>
            </w:r>
          </w:p>
        </w:tc>
        <w:tc>
          <w:tcPr>
            <w:tcW w:w="2126" w:type="dxa"/>
          </w:tcPr>
          <w:p w:rsidR="00050B6C" w:rsidRDefault="00050B6C" w:rsidP="004F095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21355</w:t>
            </w:r>
          </w:p>
        </w:tc>
        <w:tc>
          <w:tcPr>
            <w:tcW w:w="2127" w:type="dxa"/>
          </w:tcPr>
          <w:p w:rsidR="00050B6C" w:rsidRDefault="00050B6C" w:rsidP="004F095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21996</w:t>
            </w:r>
          </w:p>
        </w:tc>
        <w:tc>
          <w:tcPr>
            <w:tcW w:w="2007" w:type="dxa"/>
          </w:tcPr>
          <w:p w:rsidR="00050B6C" w:rsidRDefault="00050B6C" w:rsidP="004F095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22678</w:t>
            </w:r>
          </w:p>
        </w:tc>
      </w:tr>
    </w:tbl>
    <w:p w:rsidR="005A4039" w:rsidRDefault="00050B6C" w:rsidP="002E7026">
      <w:pPr>
        <w:tabs>
          <w:tab w:val="left" w:pos="0"/>
        </w:tabs>
        <w:spacing w:after="0"/>
        <w:ind w:right="8504"/>
        <w:jc w:val="right"/>
        <w:rPr>
          <w:rFonts w:ascii="Times New Roman" w:hAnsi="Times New Roman"/>
          <w:sz w:val="28"/>
          <w:szCs w:val="28"/>
        </w:rPr>
      </w:pPr>
      <w:bookmarkStart w:id="3" w:name="_Hlk134705038"/>
      <w:r>
        <w:rPr>
          <w:rFonts w:ascii="Times New Roman" w:hAnsi="Times New Roman"/>
          <w:sz w:val="28"/>
          <w:szCs w:val="28"/>
        </w:rPr>
        <w:t>».</w:t>
      </w:r>
    </w:p>
    <w:bookmarkEnd w:id="3"/>
    <w:p w:rsidR="00BD333A" w:rsidRDefault="008A0150" w:rsidP="00993BC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EE78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Приложение 1 </w:t>
      </w:r>
      <w:r w:rsidR="00105BDD">
        <w:rPr>
          <w:rFonts w:ascii="Times New Roman" w:hAnsi="Times New Roman"/>
          <w:sz w:val="28"/>
          <w:szCs w:val="28"/>
        </w:rPr>
        <w:t>к Положению изложить в новой редакции со</w:t>
      </w:r>
      <w:r w:rsidR="00E63F86">
        <w:rPr>
          <w:rFonts w:ascii="Times New Roman" w:hAnsi="Times New Roman"/>
          <w:sz w:val="28"/>
          <w:szCs w:val="28"/>
        </w:rPr>
        <w:t xml:space="preserve">гласно </w:t>
      </w:r>
      <w:r w:rsidR="003068D5">
        <w:rPr>
          <w:rFonts w:ascii="Times New Roman" w:hAnsi="Times New Roman"/>
          <w:sz w:val="28"/>
          <w:szCs w:val="28"/>
        </w:rPr>
        <w:t>пр</w:t>
      </w:r>
      <w:r w:rsidR="00105BDD">
        <w:rPr>
          <w:rFonts w:ascii="Times New Roman" w:hAnsi="Times New Roman"/>
          <w:sz w:val="28"/>
          <w:szCs w:val="28"/>
        </w:rPr>
        <w:t>илож</w:t>
      </w:r>
      <w:r w:rsidR="003068D5">
        <w:rPr>
          <w:rFonts w:ascii="Times New Roman" w:hAnsi="Times New Roman"/>
          <w:sz w:val="28"/>
          <w:szCs w:val="28"/>
        </w:rPr>
        <w:t>ению</w:t>
      </w:r>
      <w:r w:rsidR="00E63F86">
        <w:rPr>
          <w:rFonts w:ascii="Times New Roman" w:hAnsi="Times New Roman"/>
          <w:sz w:val="28"/>
          <w:szCs w:val="28"/>
        </w:rPr>
        <w:t xml:space="preserve"> </w:t>
      </w:r>
      <w:r w:rsidR="003068D5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EC2C9A" w:rsidRDefault="003068D5" w:rsidP="00993BC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Опубликовать постановление в </w:t>
      </w:r>
      <w:r w:rsidR="00B96377">
        <w:rPr>
          <w:rFonts w:ascii="Times New Roman" w:hAnsi="Times New Roman"/>
          <w:sz w:val="28"/>
          <w:szCs w:val="28"/>
        </w:rPr>
        <w:t xml:space="preserve">газете «Огни Камы» и разместить на официальном сайте </w:t>
      </w:r>
      <w:r w:rsidR="00EC2C9A">
        <w:rPr>
          <w:rFonts w:ascii="Times New Roman" w:hAnsi="Times New Roman"/>
          <w:sz w:val="28"/>
          <w:szCs w:val="28"/>
        </w:rPr>
        <w:t>администрации Чайковского городского округа.</w:t>
      </w:r>
    </w:p>
    <w:p w:rsidR="003068D5" w:rsidRPr="00FC25FB" w:rsidRDefault="00EC2C9A" w:rsidP="00993BC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B96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 и распространяется на правоотношения, возникшие </w:t>
      </w:r>
      <w:r w:rsidRPr="00FC25FB">
        <w:rPr>
          <w:rFonts w:ascii="Times New Roman" w:hAnsi="Times New Roman"/>
          <w:sz w:val="28"/>
          <w:szCs w:val="28"/>
        </w:rPr>
        <w:t xml:space="preserve">с </w:t>
      </w:r>
      <w:r w:rsidR="006B5C12" w:rsidRPr="00FC25FB">
        <w:rPr>
          <w:rFonts w:ascii="Times New Roman" w:hAnsi="Times New Roman"/>
          <w:sz w:val="28"/>
          <w:szCs w:val="28"/>
        </w:rPr>
        <w:t xml:space="preserve">1 </w:t>
      </w:r>
      <w:r w:rsidR="00050B6C">
        <w:rPr>
          <w:rFonts w:ascii="Times New Roman" w:hAnsi="Times New Roman"/>
          <w:sz w:val="28"/>
          <w:szCs w:val="28"/>
        </w:rPr>
        <w:t>апреля</w:t>
      </w:r>
      <w:r w:rsidR="006B5C12" w:rsidRPr="00FC25FB">
        <w:rPr>
          <w:rFonts w:ascii="Times New Roman" w:hAnsi="Times New Roman"/>
          <w:sz w:val="28"/>
          <w:szCs w:val="28"/>
        </w:rPr>
        <w:t xml:space="preserve"> 202</w:t>
      </w:r>
      <w:r w:rsidR="003559D8">
        <w:rPr>
          <w:rFonts w:ascii="Times New Roman" w:hAnsi="Times New Roman"/>
          <w:sz w:val="28"/>
          <w:szCs w:val="28"/>
        </w:rPr>
        <w:t>3</w:t>
      </w:r>
      <w:r w:rsidR="006B5C12" w:rsidRPr="00FC25FB">
        <w:rPr>
          <w:rFonts w:ascii="Times New Roman" w:hAnsi="Times New Roman"/>
          <w:sz w:val="28"/>
          <w:szCs w:val="28"/>
        </w:rPr>
        <w:t xml:space="preserve"> г.</w:t>
      </w:r>
    </w:p>
    <w:p w:rsidR="006B5C12" w:rsidRDefault="006B5C12" w:rsidP="00993BCB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7026" w:rsidRDefault="002E7026" w:rsidP="00993BCB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B5C12" w:rsidRPr="006B5C12" w:rsidRDefault="00A0739E" w:rsidP="002E7026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B5C12" w:rsidRPr="006B5C12">
        <w:rPr>
          <w:rFonts w:ascii="Times New Roman" w:hAnsi="Times New Roman"/>
          <w:sz w:val="28"/>
          <w:szCs w:val="28"/>
        </w:rPr>
        <w:t xml:space="preserve"> </w:t>
      </w:r>
      <w:r w:rsidR="00B22BA6">
        <w:rPr>
          <w:rFonts w:ascii="Times New Roman" w:hAnsi="Times New Roman"/>
          <w:sz w:val="28"/>
          <w:szCs w:val="28"/>
        </w:rPr>
        <w:t>городского окр</w:t>
      </w:r>
      <w:r w:rsidR="006B5C12" w:rsidRPr="006B5C12">
        <w:rPr>
          <w:rFonts w:ascii="Times New Roman" w:hAnsi="Times New Roman"/>
          <w:sz w:val="28"/>
          <w:szCs w:val="28"/>
        </w:rPr>
        <w:t>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6B5C12" w:rsidRPr="006B5C12">
        <w:rPr>
          <w:rFonts w:ascii="Times New Roman" w:hAnsi="Times New Roman"/>
          <w:sz w:val="28"/>
          <w:szCs w:val="28"/>
        </w:rPr>
        <w:t>-</w:t>
      </w:r>
    </w:p>
    <w:p w:rsidR="006B5C12" w:rsidRPr="006B5C12" w:rsidRDefault="00B22BA6" w:rsidP="002E7026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5C12" w:rsidRPr="006B5C12">
        <w:rPr>
          <w:rFonts w:ascii="Times New Roman" w:hAnsi="Times New Roman"/>
          <w:sz w:val="28"/>
          <w:szCs w:val="28"/>
        </w:rPr>
        <w:t>лав</w:t>
      </w:r>
      <w:r w:rsidR="00A0739E">
        <w:rPr>
          <w:rFonts w:ascii="Times New Roman" w:hAnsi="Times New Roman"/>
          <w:sz w:val="28"/>
          <w:szCs w:val="28"/>
        </w:rPr>
        <w:t>а</w:t>
      </w:r>
      <w:r w:rsidR="006B5C12" w:rsidRPr="006B5C1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B5C12" w:rsidRDefault="006B5C12" w:rsidP="002E7026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B5C12">
        <w:rPr>
          <w:rFonts w:ascii="Times New Roman" w:hAnsi="Times New Roman"/>
          <w:sz w:val="28"/>
          <w:szCs w:val="28"/>
        </w:rPr>
        <w:t xml:space="preserve">Чайковского городского округа  </w:t>
      </w:r>
      <w:r w:rsidR="00B26553">
        <w:rPr>
          <w:rFonts w:ascii="Times New Roman" w:hAnsi="Times New Roman"/>
          <w:sz w:val="28"/>
          <w:szCs w:val="28"/>
        </w:rPr>
        <w:t xml:space="preserve">                     </w:t>
      </w:r>
      <w:r w:rsidR="00B22BA6">
        <w:rPr>
          <w:rFonts w:ascii="Times New Roman" w:hAnsi="Times New Roman"/>
          <w:sz w:val="28"/>
          <w:szCs w:val="28"/>
        </w:rPr>
        <w:t xml:space="preserve">                       </w:t>
      </w:r>
      <w:r w:rsidR="00A0739E">
        <w:rPr>
          <w:rFonts w:ascii="Times New Roman" w:hAnsi="Times New Roman"/>
          <w:sz w:val="28"/>
          <w:szCs w:val="28"/>
        </w:rPr>
        <w:t>Ю.Г. Востриков</w:t>
      </w:r>
      <w:r w:rsidR="00B22BA6">
        <w:rPr>
          <w:rFonts w:ascii="Times New Roman" w:hAnsi="Times New Roman"/>
          <w:sz w:val="28"/>
          <w:szCs w:val="28"/>
        </w:rPr>
        <w:t xml:space="preserve"> </w:t>
      </w:r>
    </w:p>
    <w:p w:rsidR="00681E57" w:rsidRDefault="00681E57">
      <w:r>
        <w:br w:type="page"/>
      </w:r>
    </w:p>
    <w:p w:rsidR="00B26553" w:rsidRPr="00B26553" w:rsidRDefault="00B26553" w:rsidP="00B26553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26553" w:rsidRDefault="00B26553" w:rsidP="00B26553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sz w:val="28"/>
          <w:szCs w:val="28"/>
        </w:rPr>
        <w:t>к постановлению администрации Чайковского городского округа</w:t>
      </w:r>
    </w:p>
    <w:p w:rsidR="00B22BA6" w:rsidRDefault="00B26553" w:rsidP="00B26553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от_______________№________</w:t>
      </w:r>
    </w:p>
    <w:p w:rsidR="00B26553" w:rsidRPr="00B26553" w:rsidRDefault="00B26553" w:rsidP="00B26553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B26553" w:rsidRDefault="0094247C" w:rsidP="00B2655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247C">
        <w:rPr>
          <w:rFonts w:ascii="Times New Roman" w:hAnsi="Times New Roman"/>
          <w:b/>
          <w:sz w:val="28"/>
          <w:szCs w:val="28"/>
        </w:rPr>
        <w:t>СХЕМА</w:t>
      </w:r>
    </w:p>
    <w:p w:rsidR="0094247C" w:rsidRDefault="000002B0" w:rsidP="0094247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94247C">
        <w:rPr>
          <w:rFonts w:ascii="Times New Roman" w:hAnsi="Times New Roman"/>
          <w:b/>
          <w:sz w:val="28"/>
          <w:szCs w:val="28"/>
        </w:rPr>
        <w:t xml:space="preserve">олжностных окладов работников Муниципального казенного учреждения «Чайковское </w:t>
      </w:r>
      <w:r w:rsidR="00854D01">
        <w:rPr>
          <w:rFonts w:ascii="Times New Roman" w:hAnsi="Times New Roman"/>
          <w:b/>
          <w:sz w:val="28"/>
          <w:szCs w:val="28"/>
        </w:rPr>
        <w:t>управление капитального строительства»</w:t>
      </w: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709"/>
        <w:gridCol w:w="2693"/>
        <w:gridCol w:w="2410"/>
        <w:gridCol w:w="1276"/>
        <w:gridCol w:w="1276"/>
        <w:gridCol w:w="1276"/>
      </w:tblGrid>
      <w:tr w:rsidR="003559D8" w:rsidTr="00681E57">
        <w:trPr>
          <w:trHeight w:val="20"/>
        </w:trPr>
        <w:tc>
          <w:tcPr>
            <w:tcW w:w="709" w:type="dxa"/>
            <w:vMerge w:val="restart"/>
          </w:tcPr>
          <w:p w:rsidR="00B154FB" w:rsidRPr="005417B9" w:rsidRDefault="00B154FB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7B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154FB" w:rsidRPr="005417B9" w:rsidRDefault="00B154FB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7B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</w:tcPr>
          <w:p w:rsidR="00B154FB" w:rsidRDefault="00B154FB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7B9">
              <w:rPr>
                <w:rFonts w:ascii="Times New Roman" w:hAnsi="Times New Roman"/>
                <w:sz w:val="28"/>
                <w:szCs w:val="28"/>
              </w:rPr>
              <w:t>Квалификационны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41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54FB" w:rsidRPr="005417B9" w:rsidRDefault="00B154FB" w:rsidP="005417B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7B9">
              <w:rPr>
                <w:rFonts w:ascii="Times New Roman" w:hAnsi="Times New Roman"/>
                <w:sz w:val="28"/>
                <w:szCs w:val="28"/>
              </w:rPr>
              <w:t>уровн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410" w:type="dxa"/>
            <w:vMerge w:val="restart"/>
          </w:tcPr>
          <w:p w:rsidR="00B154FB" w:rsidRPr="005417B9" w:rsidRDefault="00B154FB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28" w:type="dxa"/>
            <w:gridSpan w:val="3"/>
          </w:tcPr>
          <w:p w:rsidR="00B154FB" w:rsidRPr="005417B9" w:rsidRDefault="00B154FB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тарифных ставок, окладов (должностных окладов), рублей</w:t>
            </w:r>
          </w:p>
        </w:tc>
      </w:tr>
      <w:tr w:rsidR="00B53CE7" w:rsidTr="00681E57">
        <w:trPr>
          <w:trHeight w:val="20"/>
        </w:trPr>
        <w:tc>
          <w:tcPr>
            <w:tcW w:w="709" w:type="dxa"/>
            <w:vMerge/>
          </w:tcPr>
          <w:p w:rsidR="00B53CE7" w:rsidRPr="005417B9" w:rsidRDefault="00B53CE7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53CE7" w:rsidRPr="005417B9" w:rsidRDefault="00B53CE7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53CE7" w:rsidRDefault="00B53CE7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CE7" w:rsidRDefault="00B53CE7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01.04.</w:t>
            </w:r>
          </w:p>
          <w:p w:rsidR="00B53CE7" w:rsidRDefault="00B53CE7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B53CE7" w:rsidRDefault="00B53CE7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01.07. 2023</w:t>
            </w:r>
          </w:p>
        </w:tc>
        <w:tc>
          <w:tcPr>
            <w:tcW w:w="1276" w:type="dxa"/>
          </w:tcPr>
          <w:p w:rsidR="00B53CE7" w:rsidRDefault="00B53CE7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01.10. 2023</w:t>
            </w:r>
          </w:p>
        </w:tc>
      </w:tr>
      <w:tr w:rsidR="00B53CE7" w:rsidTr="00681E57">
        <w:trPr>
          <w:trHeight w:val="20"/>
        </w:trPr>
        <w:tc>
          <w:tcPr>
            <w:tcW w:w="709" w:type="dxa"/>
          </w:tcPr>
          <w:p w:rsidR="00B53CE7" w:rsidRPr="00901475" w:rsidRDefault="00B53CE7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3CE7" w:rsidRDefault="00B53CE7" w:rsidP="00DC166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53CE7" w:rsidRDefault="00B53CE7" w:rsidP="00DC166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53CE7" w:rsidRDefault="00B53CE7" w:rsidP="00DC166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53CE7" w:rsidRDefault="00B53CE7" w:rsidP="00DC166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53CE7" w:rsidRDefault="00B53CE7" w:rsidP="00DC166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559D8" w:rsidTr="00681E57">
        <w:trPr>
          <w:trHeight w:val="20"/>
        </w:trPr>
        <w:tc>
          <w:tcPr>
            <w:tcW w:w="709" w:type="dxa"/>
          </w:tcPr>
          <w:p w:rsidR="00B154FB" w:rsidRPr="00901475" w:rsidRDefault="00B154FB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4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  <w:gridSpan w:val="5"/>
          </w:tcPr>
          <w:p w:rsidR="00B154FB" w:rsidRPr="00901475" w:rsidRDefault="00B154FB" w:rsidP="00DC166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53CE7" w:rsidTr="00681E57">
        <w:trPr>
          <w:trHeight w:val="20"/>
        </w:trPr>
        <w:tc>
          <w:tcPr>
            <w:tcW w:w="709" w:type="dxa"/>
          </w:tcPr>
          <w:p w:rsidR="00B53CE7" w:rsidRPr="00901475" w:rsidRDefault="00B53CE7" w:rsidP="00875C3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47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</w:tcPr>
          <w:p w:rsidR="00B53CE7" w:rsidRPr="00901475" w:rsidRDefault="00B53CE7" w:rsidP="00E3577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2410" w:type="dxa"/>
          </w:tcPr>
          <w:p w:rsidR="00B53CE7" w:rsidRPr="00901475" w:rsidRDefault="00B53CE7" w:rsidP="000760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276" w:type="dxa"/>
          </w:tcPr>
          <w:p w:rsidR="00B53CE7" w:rsidRPr="00901475" w:rsidRDefault="00B53CE7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7668</w:t>
            </w:r>
          </w:p>
        </w:tc>
        <w:tc>
          <w:tcPr>
            <w:tcW w:w="1276" w:type="dxa"/>
          </w:tcPr>
          <w:p w:rsidR="00B53CE7" w:rsidRPr="00901475" w:rsidRDefault="00B53CE7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7668</w:t>
            </w:r>
          </w:p>
        </w:tc>
        <w:tc>
          <w:tcPr>
            <w:tcW w:w="1276" w:type="dxa"/>
          </w:tcPr>
          <w:p w:rsidR="00B53CE7" w:rsidRPr="00901475" w:rsidRDefault="00B53CE7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7668</w:t>
            </w:r>
          </w:p>
        </w:tc>
      </w:tr>
      <w:tr w:rsidR="003559D8" w:rsidTr="00681E57">
        <w:trPr>
          <w:trHeight w:val="20"/>
        </w:trPr>
        <w:tc>
          <w:tcPr>
            <w:tcW w:w="709" w:type="dxa"/>
          </w:tcPr>
          <w:p w:rsidR="00B154FB" w:rsidRPr="00901475" w:rsidRDefault="00B154FB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  <w:gridSpan w:val="5"/>
          </w:tcPr>
          <w:p w:rsidR="00B154FB" w:rsidRPr="00901475" w:rsidRDefault="00B154FB" w:rsidP="00DC166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B53CE7" w:rsidTr="00681E57">
        <w:trPr>
          <w:trHeight w:val="20"/>
        </w:trPr>
        <w:tc>
          <w:tcPr>
            <w:tcW w:w="709" w:type="dxa"/>
          </w:tcPr>
          <w:p w:rsidR="00B53CE7" w:rsidRPr="00901475" w:rsidRDefault="00B53CE7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47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693" w:type="dxa"/>
          </w:tcPr>
          <w:p w:rsidR="00B53CE7" w:rsidRPr="00901475" w:rsidRDefault="00B53CE7" w:rsidP="00E3577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2410" w:type="dxa"/>
          </w:tcPr>
          <w:p w:rsidR="00B53CE7" w:rsidRPr="00901475" w:rsidRDefault="00B53CE7" w:rsidP="000760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276" w:type="dxa"/>
          </w:tcPr>
          <w:p w:rsidR="00B53CE7" w:rsidRPr="00901475" w:rsidRDefault="00B53CE7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8537</w:t>
            </w:r>
          </w:p>
        </w:tc>
        <w:tc>
          <w:tcPr>
            <w:tcW w:w="1276" w:type="dxa"/>
          </w:tcPr>
          <w:p w:rsidR="00B53CE7" w:rsidRPr="00901475" w:rsidRDefault="00B53CE7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8537</w:t>
            </w:r>
          </w:p>
        </w:tc>
        <w:tc>
          <w:tcPr>
            <w:tcW w:w="1276" w:type="dxa"/>
          </w:tcPr>
          <w:p w:rsidR="00B53CE7" w:rsidRPr="00901475" w:rsidRDefault="00B53CE7" w:rsidP="009424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8537</w:t>
            </w:r>
          </w:p>
        </w:tc>
      </w:tr>
      <w:tr w:rsidR="003559D8" w:rsidTr="00681E57">
        <w:trPr>
          <w:trHeight w:val="20"/>
        </w:trPr>
        <w:tc>
          <w:tcPr>
            <w:tcW w:w="709" w:type="dxa"/>
          </w:tcPr>
          <w:p w:rsidR="00B154FB" w:rsidRPr="00901475" w:rsidRDefault="00B154FB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4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  <w:gridSpan w:val="5"/>
          </w:tcPr>
          <w:p w:rsidR="00B154FB" w:rsidRPr="00901475" w:rsidRDefault="00B154FB" w:rsidP="00DC166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53CE7" w:rsidTr="00681E57">
        <w:trPr>
          <w:trHeight w:val="20"/>
        </w:trPr>
        <w:tc>
          <w:tcPr>
            <w:tcW w:w="709" w:type="dxa"/>
          </w:tcPr>
          <w:p w:rsidR="00B53CE7" w:rsidRPr="00901475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47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693" w:type="dxa"/>
          </w:tcPr>
          <w:p w:rsidR="00B53CE7" w:rsidRPr="00901475" w:rsidRDefault="00B53CE7" w:rsidP="007605A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2410" w:type="dxa"/>
          </w:tcPr>
          <w:p w:rsidR="00B53CE7" w:rsidRPr="00901475" w:rsidRDefault="00B53CE7" w:rsidP="0073150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Документовед </w:t>
            </w:r>
          </w:p>
        </w:tc>
        <w:tc>
          <w:tcPr>
            <w:tcW w:w="1276" w:type="dxa"/>
          </w:tcPr>
          <w:p w:rsidR="00B53CE7" w:rsidRPr="00901475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7820</w:t>
            </w:r>
          </w:p>
        </w:tc>
        <w:tc>
          <w:tcPr>
            <w:tcW w:w="1276" w:type="dxa"/>
          </w:tcPr>
          <w:p w:rsidR="00B53CE7" w:rsidRPr="00901475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8055</w:t>
            </w:r>
          </w:p>
        </w:tc>
        <w:tc>
          <w:tcPr>
            <w:tcW w:w="1276" w:type="dxa"/>
          </w:tcPr>
          <w:p w:rsidR="00B53CE7" w:rsidRPr="00901475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8305</w:t>
            </w:r>
          </w:p>
        </w:tc>
      </w:tr>
      <w:tr w:rsidR="00B53CE7" w:rsidTr="00681E57">
        <w:trPr>
          <w:trHeight w:val="20"/>
        </w:trPr>
        <w:tc>
          <w:tcPr>
            <w:tcW w:w="709" w:type="dxa"/>
          </w:tcPr>
          <w:p w:rsidR="00B53CE7" w:rsidRPr="00901475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47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693" w:type="dxa"/>
          </w:tcPr>
          <w:p w:rsidR="00B53CE7" w:rsidRPr="00901475" w:rsidRDefault="00B53CE7" w:rsidP="007605A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2410" w:type="dxa"/>
          </w:tcPr>
          <w:p w:rsidR="00B53CE7" w:rsidRDefault="00B53CE7" w:rsidP="00BD1CD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Инженер по надзору за строительством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F3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  <w:p w:rsidR="00B53CE7" w:rsidRDefault="00B53CE7" w:rsidP="008F338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8F338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Экономист по планированию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F3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  <w:p w:rsidR="00B53CE7" w:rsidRDefault="00B53CE7" w:rsidP="008F338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Pr="008F3383" w:rsidRDefault="00B53CE7" w:rsidP="00D27EB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Юрисконсульт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F3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1276" w:type="dxa"/>
          </w:tcPr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9227</w:t>
            </w: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9227</w:t>
            </w: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Pr="00901475" w:rsidRDefault="00B53CE7" w:rsidP="00B53CE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8984</w:t>
            </w:r>
          </w:p>
        </w:tc>
        <w:tc>
          <w:tcPr>
            <w:tcW w:w="1276" w:type="dxa"/>
          </w:tcPr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9504</w:t>
            </w: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9504</w:t>
            </w: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Pr="00901475" w:rsidRDefault="00B53CE7" w:rsidP="00B53CE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9254</w:t>
            </w:r>
          </w:p>
        </w:tc>
        <w:tc>
          <w:tcPr>
            <w:tcW w:w="1276" w:type="dxa"/>
          </w:tcPr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9799</w:t>
            </w: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9799</w:t>
            </w: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Pr="00901475" w:rsidRDefault="00B53CE7" w:rsidP="00D27EB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9541</w:t>
            </w:r>
          </w:p>
        </w:tc>
      </w:tr>
      <w:tr w:rsidR="003559D8" w:rsidTr="00681E57">
        <w:trPr>
          <w:trHeight w:val="20"/>
        </w:trPr>
        <w:tc>
          <w:tcPr>
            <w:tcW w:w="709" w:type="dxa"/>
          </w:tcPr>
          <w:p w:rsidR="00B154FB" w:rsidRPr="00901475" w:rsidRDefault="00B154FB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931" w:type="dxa"/>
            <w:gridSpan w:val="5"/>
          </w:tcPr>
          <w:p w:rsidR="00B154FB" w:rsidRPr="00901475" w:rsidRDefault="00050B6C" w:rsidP="00AF4D7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</w:t>
            </w:r>
            <w:r w:rsidR="000A4192">
              <w:rPr>
                <w:rFonts w:ascii="Times New Roman" w:hAnsi="Times New Roman"/>
                <w:sz w:val="28"/>
                <w:szCs w:val="28"/>
              </w:rPr>
              <w:t xml:space="preserve"> работников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включенные в п</w:t>
            </w:r>
            <w:r w:rsidR="00B154FB">
              <w:rPr>
                <w:rFonts w:ascii="Times New Roman" w:hAnsi="Times New Roman"/>
                <w:sz w:val="28"/>
                <w:szCs w:val="28"/>
              </w:rPr>
              <w:t>рофессиональн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="00B154FB">
              <w:rPr>
                <w:rFonts w:ascii="Times New Roman" w:hAnsi="Times New Roman"/>
                <w:sz w:val="28"/>
                <w:szCs w:val="28"/>
              </w:rPr>
              <w:t xml:space="preserve"> квалификационн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="00B154FB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B53CE7" w:rsidTr="00681E57">
        <w:trPr>
          <w:trHeight w:val="20"/>
        </w:trPr>
        <w:tc>
          <w:tcPr>
            <w:tcW w:w="709" w:type="dxa"/>
          </w:tcPr>
          <w:p w:rsidR="00B53CE7" w:rsidRPr="00901475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693" w:type="dxa"/>
          </w:tcPr>
          <w:p w:rsidR="00B53CE7" w:rsidRPr="00901475" w:rsidRDefault="00B53CE7" w:rsidP="007605A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3CE7" w:rsidRPr="00901475" w:rsidRDefault="00B53CE7" w:rsidP="007605A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276" w:type="dxa"/>
          </w:tcPr>
          <w:p w:rsidR="00B53CE7" w:rsidRPr="00901475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9984</w:t>
            </w:r>
          </w:p>
        </w:tc>
        <w:tc>
          <w:tcPr>
            <w:tcW w:w="1276" w:type="dxa"/>
          </w:tcPr>
          <w:p w:rsidR="00B53CE7" w:rsidRPr="00901475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10284</w:t>
            </w:r>
          </w:p>
        </w:tc>
        <w:tc>
          <w:tcPr>
            <w:tcW w:w="1276" w:type="dxa"/>
          </w:tcPr>
          <w:p w:rsidR="00B53CE7" w:rsidRPr="00901475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10603</w:t>
            </w:r>
          </w:p>
        </w:tc>
      </w:tr>
      <w:tr w:rsidR="00B53CE7" w:rsidTr="00681E57">
        <w:trPr>
          <w:trHeight w:val="20"/>
        </w:trPr>
        <w:tc>
          <w:tcPr>
            <w:tcW w:w="709" w:type="dxa"/>
          </w:tcPr>
          <w:p w:rsidR="00B53CE7" w:rsidRPr="00901475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693" w:type="dxa"/>
          </w:tcPr>
          <w:p w:rsidR="00B53CE7" w:rsidRPr="00901475" w:rsidRDefault="00B53CE7" w:rsidP="007605A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3CE7" w:rsidRDefault="00B53CE7" w:rsidP="007605A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D27EB4" w:rsidRDefault="00D27EB4" w:rsidP="007605A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7605A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производству</w:t>
            </w:r>
          </w:p>
          <w:p w:rsidR="00B53CE7" w:rsidRDefault="00B53CE7" w:rsidP="007605A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Pr="00901475" w:rsidRDefault="00B53CE7" w:rsidP="007605A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экономическим вопросам</w:t>
            </w:r>
          </w:p>
        </w:tc>
        <w:tc>
          <w:tcPr>
            <w:tcW w:w="1276" w:type="dxa"/>
          </w:tcPr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30507</w:t>
            </w: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21355</w:t>
            </w: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7EB4" w:rsidRDefault="00D27EB4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Pr="00D66BE4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21355</w:t>
            </w:r>
          </w:p>
        </w:tc>
        <w:tc>
          <w:tcPr>
            <w:tcW w:w="1276" w:type="dxa"/>
          </w:tcPr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31422</w:t>
            </w: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21996</w:t>
            </w: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7EB4" w:rsidRDefault="00D27EB4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Pr="00D66BE4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21996</w:t>
            </w:r>
          </w:p>
        </w:tc>
        <w:tc>
          <w:tcPr>
            <w:tcW w:w="1276" w:type="dxa"/>
          </w:tcPr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32396</w:t>
            </w: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22678</w:t>
            </w: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7EB4" w:rsidRDefault="00D27EB4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Pr="00D66BE4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22678</w:t>
            </w: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Pr="00D66BE4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CE7" w:rsidTr="00681E57">
        <w:trPr>
          <w:trHeight w:val="20"/>
        </w:trPr>
        <w:tc>
          <w:tcPr>
            <w:tcW w:w="709" w:type="dxa"/>
          </w:tcPr>
          <w:p w:rsidR="00B53CE7" w:rsidRDefault="00B53CE7" w:rsidP="00760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2693" w:type="dxa"/>
          </w:tcPr>
          <w:p w:rsidR="00B53CE7" w:rsidRDefault="00B53CE7" w:rsidP="007605A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3CE7" w:rsidRDefault="00B53CE7" w:rsidP="00050B6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Инженер-сметчик   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F3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  <w:p w:rsidR="00B53CE7" w:rsidRDefault="00B53CE7" w:rsidP="00050B6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050B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1276" w:type="dxa"/>
          </w:tcPr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9227</w:t>
            </w: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9227</w:t>
            </w:r>
          </w:p>
        </w:tc>
        <w:tc>
          <w:tcPr>
            <w:tcW w:w="1276" w:type="dxa"/>
          </w:tcPr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9504</w:t>
            </w: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9504</w:t>
            </w:r>
          </w:p>
        </w:tc>
        <w:tc>
          <w:tcPr>
            <w:tcW w:w="1276" w:type="dxa"/>
          </w:tcPr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9799</w:t>
            </w: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E7" w:rsidRDefault="00B53CE7" w:rsidP="00D66BE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9799</w:t>
            </w:r>
          </w:p>
        </w:tc>
      </w:tr>
    </w:tbl>
    <w:p w:rsidR="0094247C" w:rsidRDefault="0094247C" w:rsidP="0094247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7EB4" w:rsidRPr="00D27EB4" w:rsidRDefault="00D27EB4" w:rsidP="00D27EB4">
      <w:pPr>
        <w:rPr>
          <w:rFonts w:ascii="Times New Roman" w:hAnsi="Times New Roman"/>
          <w:sz w:val="28"/>
          <w:szCs w:val="28"/>
        </w:rPr>
      </w:pPr>
    </w:p>
    <w:p w:rsidR="00D27EB4" w:rsidRPr="00D27EB4" w:rsidRDefault="00D27EB4" w:rsidP="00D27EB4">
      <w:pPr>
        <w:rPr>
          <w:rFonts w:ascii="Times New Roman" w:hAnsi="Times New Roman"/>
          <w:sz w:val="28"/>
          <w:szCs w:val="28"/>
        </w:rPr>
      </w:pPr>
    </w:p>
    <w:p w:rsidR="00D27EB4" w:rsidRDefault="00D27EB4" w:rsidP="00D27EB4">
      <w:pPr>
        <w:rPr>
          <w:rFonts w:ascii="Times New Roman" w:hAnsi="Times New Roman"/>
          <w:b/>
          <w:sz w:val="28"/>
          <w:szCs w:val="28"/>
        </w:rPr>
      </w:pPr>
    </w:p>
    <w:p w:rsidR="00D27EB4" w:rsidRPr="00D27EB4" w:rsidRDefault="00D27EB4" w:rsidP="00D27EB4">
      <w:pPr>
        <w:jc w:val="right"/>
        <w:rPr>
          <w:rFonts w:ascii="Times New Roman" w:hAnsi="Times New Roman"/>
          <w:sz w:val="28"/>
          <w:szCs w:val="28"/>
        </w:rPr>
      </w:pPr>
    </w:p>
    <w:sectPr w:rsidR="00D27EB4" w:rsidRPr="00D27EB4" w:rsidSect="00B26553">
      <w:headerReference w:type="default" r:id="rId8"/>
      <w:footerReference w:type="default" r:id="rId9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1D" w:rsidRDefault="002A461D" w:rsidP="002E7026">
      <w:pPr>
        <w:spacing w:after="0" w:line="240" w:lineRule="auto"/>
      </w:pPr>
      <w:r>
        <w:separator/>
      </w:r>
    </w:p>
  </w:endnote>
  <w:endnote w:type="continuationSeparator" w:id="0">
    <w:p w:rsidR="002A461D" w:rsidRDefault="002A461D" w:rsidP="002E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57" w:rsidRPr="00681E57" w:rsidRDefault="00681E57">
    <w:pPr>
      <w:pStyle w:val="a8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1D" w:rsidRDefault="002A461D" w:rsidP="002E7026">
      <w:pPr>
        <w:spacing w:after="0" w:line="240" w:lineRule="auto"/>
      </w:pPr>
      <w:r>
        <w:separator/>
      </w:r>
    </w:p>
  </w:footnote>
  <w:footnote w:type="continuationSeparator" w:id="0">
    <w:p w:rsidR="002A461D" w:rsidRDefault="002A461D" w:rsidP="002E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553" w:rsidRPr="00B26553" w:rsidRDefault="00B26553" w:rsidP="00B26553">
    <w:pPr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r w:rsidRPr="00B26553">
      <w:rPr>
        <w:rFonts w:ascii="Times New Roman" w:eastAsia="Times New Roman" w:hAnsi="Times New Roman"/>
        <w:color w:val="000000"/>
        <w:sz w:val="20"/>
        <w:szCs w:val="20"/>
        <w:lang w:eastAsia="ru-RU"/>
      </w:rPr>
      <w:t>Проект размещен на сайте 23.05.2023 Срок  приема заключений независимых экспертов до 1.06.2023 на электронный адрес ud-mnpa@chaykovsky.permkrai.ru</w:t>
    </w:r>
  </w:p>
  <w:p w:rsidR="00B26553" w:rsidRDefault="00B2655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937"/>
    <w:rsid w:val="000002B0"/>
    <w:rsid w:val="00017605"/>
    <w:rsid w:val="0004743F"/>
    <w:rsid w:val="00050B6C"/>
    <w:rsid w:val="00053037"/>
    <w:rsid w:val="0007442B"/>
    <w:rsid w:val="00076059"/>
    <w:rsid w:val="00084829"/>
    <w:rsid w:val="00090035"/>
    <w:rsid w:val="000A4192"/>
    <w:rsid w:val="000A75DD"/>
    <w:rsid w:val="000D26F4"/>
    <w:rsid w:val="000E68F0"/>
    <w:rsid w:val="000F4483"/>
    <w:rsid w:val="00105BDD"/>
    <w:rsid w:val="00106FB2"/>
    <w:rsid w:val="0015083D"/>
    <w:rsid w:val="00154394"/>
    <w:rsid w:val="001B3FF9"/>
    <w:rsid w:val="001D0941"/>
    <w:rsid w:val="001D3ADE"/>
    <w:rsid w:val="001D6C0F"/>
    <w:rsid w:val="001F24BF"/>
    <w:rsid w:val="0022774A"/>
    <w:rsid w:val="00237CCB"/>
    <w:rsid w:val="00256EBF"/>
    <w:rsid w:val="00265A1C"/>
    <w:rsid w:val="002842E0"/>
    <w:rsid w:val="002A461D"/>
    <w:rsid w:val="002E7026"/>
    <w:rsid w:val="002E7D81"/>
    <w:rsid w:val="003068D5"/>
    <w:rsid w:val="0034357E"/>
    <w:rsid w:val="003559D8"/>
    <w:rsid w:val="00374937"/>
    <w:rsid w:val="003E08C5"/>
    <w:rsid w:val="003E1519"/>
    <w:rsid w:val="003E5BA0"/>
    <w:rsid w:val="00401AEC"/>
    <w:rsid w:val="00412331"/>
    <w:rsid w:val="00437F7C"/>
    <w:rsid w:val="00452407"/>
    <w:rsid w:val="00465AC0"/>
    <w:rsid w:val="00487C4B"/>
    <w:rsid w:val="0049355E"/>
    <w:rsid w:val="004A472C"/>
    <w:rsid w:val="004F0957"/>
    <w:rsid w:val="00520674"/>
    <w:rsid w:val="0052072A"/>
    <w:rsid w:val="005417B9"/>
    <w:rsid w:val="005746C7"/>
    <w:rsid w:val="00583A80"/>
    <w:rsid w:val="005A4039"/>
    <w:rsid w:val="005B6372"/>
    <w:rsid w:val="005B6DD3"/>
    <w:rsid w:val="005C45D5"/>
    <w:rsid w:val="005D1DAB"/>
    <w:rsid w:val="005F1E1A"/>
    <w:rsid w:val="005F6451"/>
    <w:rsid w:val="00625BE2"/>
    <w:rsid w:val="006771E1"/>
    <w:rsid w:val="00681E57"/>
    <w:rsid w:val="0068575E"/>
    <w:rsid w:val="006B5C12"/>
    <w:rsid w:val="006C6734"/>
    <w:rsid w:val="006E782F"/>
    <w:rsid w:val="00713D9A"/>
    <w:rsid w:val="00731506"/>
    <w:rsid w:val="00731E0F"/>
    <w:rsid w:val="00736A7E"/>
    <w:rsid w:val="007605A0"/>
    <w:rsid w:val="007A0A87"/>
    <w:rsid w:val="007C0DE8"/>
    <w:rsid w:val="007E17D1"/>
    <w:rsid w:val="0082454E"/>
    <w:rsid w:val="00854D01"/>
    <w:rsid w:val="00875C30"/>
    <w:rsid w:val="008A0150"/>
    <w:rsid w:val="008B70D6"/>
    <w:rsid w:val="008F3383"/>
    <w:rsid w:val="00901475"/>
    <w:rsid w:val="00927AF8"/>
    <w:rsid w:val="0093192D"/>
    <w:rsid w:val="0094247C"/>
    <w:rsid w:val="00957D4D"/>
    <w:rsid w:val="00970AE4"/>
    <w:rsid w:val="00993BCB"/>
    <w:rsid w:val="009B0E9C"/>
    <w:rsid w:val="009C384C"/>
    <w:rsid w:val="009E4711"/>
    <w:rsid w:val="00A06847"/>
    <w:rsid w:val="00A0739E"/>
    <w:rsid w:val="00A4259E"/>
    <w:rsid w:val="00A51A94"/>
    <w:rsid w:val="00A565FE"/>
    <w:rsid w:val="00AC2C4F"/>
    <w:rsid w:val="00AF4D72"/>
    <w:rsid w:val="00B154FB"/>
    <w:rsid w:val="00B22BA6"/>
    <w:rsid w:val="00B26553"/>
    <w:rsid w:val="00B27042"/>
    <w:rsid w:val="00B42EDA"/>
    <w:rsid w:val="00B538F2"/>
    <w:rsid w:val="00B53CE7"/>
    <w:rsid w:val="00B61AB7"/>
    <w:rsid w:val="00B96377"/>
    <w:rsid w:val="00BB3C2A"/>
    <w:rsid w:val="00BD1CDD"/>
    <w:rsid w:val="00BD333A"/>
    <w:rsid w:val="00BF33CF"/>
    <w:rsid w:val="00C02403"/>
    <w:rsid w:val="00C922CB"/>
    <w:rsid w:val="00CB7180"/>
    <w:rsid w:val="00CC6E28"/>
    <w:rsid w:val="00D00E28"/>
    <w:rsid w:val="00D21F0C"/>
    <w:rsid w:val="00D27EB4"/>
    <w:rsid w:val="00D43689"/>
    <w:rsid w:val="00D66712"/>
    <w:rsid w:val="00D66BE4"/>
    <w:rsid w:val="00DC1669"/>
    <w:rsid w:val="00DC6941"/>
    <w:rsid w:val="00DD6135"/>
    <w:rsid w:val="00E022F9"/>
    <w:rsid w:val="00E14434"/>
    <w:rsid w:val="00E21DE8"/>
    <w:rsid w:val="00E223A9"/>
    <w:rsid w:val="00E33FC8"/>
    <w:rsid w:val="00E34546"/>
    <w:rsid w:val="00E35778"/>
    <w:rsid w:val="00E43B0E"/>
    <w:rsid w:val="00E53570"/>
    <w:rsid w:val="00E63F86"/>
    <w:rsid w:val="00E7236D"/>
    <w:rsid w:val="00E83593"/>
    <w:rsid w:val="00EC2C9A"/>
    <w:rsid w:val="00ED5519"/>
    <w:rsid w:val="00EE5B06"/>
    <w:rsid w:val="00EE7887"/>
    <w:rsid w:val="00F23A27"/>
    <w:rsid w:val="00F67CF7"/>
    <w:rsid w:val="00FC25FB"/>
    <w:rsid w:val="00FD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4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02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E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026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72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8;&#1085;&#1085;&#1072;\Download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48EA-2C70-49E2-A6F3-4CBFBE53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derbilova</cp:lastModifiedBy>
  <cp:revision>2</cp:revision>
  <cp:lastPrinted>2023-05-11T04:00:00Z</cp:lastPrinted>
  <dcterms:created xsi:type="dcterms:W3CDTF">2023-05-23T06:54:00Z</dcterms:created>
  <dcterms:modified xsi:type="dcterms:W3CDTF">2023-05-23T06:54:00Z</dcterms:modified>
</cp:coreProperties>
</file>