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7A2A40" w:rsidRDefault="007A2A40" w:rsidP="00E93966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7A2A40" w:rsidRPr="00BB6D76" w:rsidRDefault="007A2A40" w:rsidP="00E93966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Чайковского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</w:t>
      </w:r>
      <w:bookmarkStart w:id="0" w:name="_GoBack"/>
      <w:r w:rsidRPr="007E4CCE">
        <w:rPr>
          <w:sz w:val="26"/>
          <w:szCs w:val="26"/>
        </w:rPr>
        <w:t xml:space="preserve">по ходатайству </w:t>
      </w:r>
      <w:r>
        <w:rPr>
          <w:sz w:val="26"/>
          <w:szCs w:val="26"/>
        </w:rPr>
        <w:t xml:space="preserve">АО «Газпром газораспределение Пермь» </w:t>
      </w:r>
      <w:bookmarkEnd w:id="0"/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7A2A40" w:rsidRPr="000F6A4A" w:rsidRDefault="002A53B8" w:rsidP="007A2A40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>в целях</w:t>
      </w:r>
      <w:r w:rsidRPr="002A53B8">
        <w:rPr>
          <w:sz w:val="27"/>
          <w:szCs w:val="27"/>
        </w:rPr>
        <w:t xml:space="preserve"> обслуживания и эксплуатации газопровода с кадастровым номером 59:12:0390005:797</w:t>
      </w:r>
      <w:r>
        <w:rPr>
          <w:sz w:val="27"/>
          <w:szCs w:val="27"/>
        </w:rPr>
        <w:t>, на</w:t>
      </w:r>
      <w:r w:rsidR="007A2A40" w:rsidRPr="00DB5D0F">
        <w:rPr>
          <w:sz w:val="26"/>
          <w:szCs w:val="26"/>
        </w:rPr>
        <w:t xml:space="preserve">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2A53B8" w:rsidRDefault="002A53B8" w:rsidP="002A53B8">
            <w:pPr>
              <w:rPr>
                <w:color w:val="000000"/>
                <w:szCs w:val="28"/>
              </w:rPr>
            </w:pPr>
            <w:r w:rsidRPr="002A53B8">
              <w:rPr>
                <w:color w:val="000000"/>
                <w:szCs w:val="28"/>
              </w:rPr>
              <w:t>Пермский край, Чайковский р-н, с. Фоки</w:t>
            </w:r>
          </w:p>
        </w:tc>
        <w:tc>
          <w:tcPr>
            <w:tcW w:w="2686" w:type="dxa"/>
            <w:vAlign w:val="center"/>
          </w:tcPr>
          <w:p w:rsidR="003420D4" w:rsidRPr="002A53B8" w:rsidRDefault="002A53B8" w:rsidP="00E574CA">
            <w:pPr>
              <w:rPr>
                <w:color w:val="000000"/>
                <w:szCs w:val="28"/>
              </w:rPr>
            </w:pPr>
            <w:r w:rsidRPr="002A53B8">
              <w:rPr>
                <w:color w:val="000000"/>
                <w:szCs w:val="28"/>
              </w:rPr>
              <w:t>59:12:0390005</w:t>
            </w:r>
          </w:p>
        </w:tc>
      </w:tr>
    </w:tbl>
    <w:p w:rsidR="00A53A11" w:rsidRPr="000F6A4A" w:rsidRDefault="00A53A11" w:rsidP="00A53A11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>в целях</w:t>
      </w:r>
      <w:r w:rsidRPr="002A53B8">
        <w:rPr>
          <w:sz w:val="27"/>
          <w:szCs w:val="27"/>
        </w:rPr>
        <w:t xml:space="preserve"> обслуживания и эксплуатации газопровода с кадас</w:t>
      </w:r>
      <w:r>
        <w:rPr>
          <w:sz w:val="27"/>
          <w:szCs w:val="27"/>
        </w:rPr>
        <w:t>тровым номером 59:12:0390002:687, на</w:t>
      </w:r>
      <w:r w:rsidRPr="00DB5D0F">
        <w:rPr>
          <w:sz w:val="26"/>
          <w:szCs w:val="26"/>
        </w:rPr>
        <w:t xml:space="preserve">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53A11" w:rsidRPr="00024D14" w:rsidTr="00B2449C">
        <w:tc>
          <w:tcPr>
            <w:tcW w:w="1134" w:type="dxa"/>
          </w:tcPr>
          <w:p w:rsidR="00A53A11" w:rsidRPr="005043DA" w:rsidRDefault="00A53A11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53A11" w:rsidRPr="004139D6" w:rsidRDefault="00A53A11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53A11" w:rsidRPr="004139D6" w:rsidRDefault="00A53A11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A53A11" w:rsidRPr="00024D14" w:rsidTr="00B2449C">
        <w:tc>
          <w:tcPr>
            <w:tcW w:w="1134" w:type="dxa"/>
          </w:tcPr>
          <w:p w:rsidR="00A53A11" w:rsidRPr="00487150" w:rsidRDefault="00487150" w:rsidP="00487150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vAlign w:val="center"/>
          </w:tcPr>
          <w:p w:rsidR="00A53A11" w:rsidRPr="002A53B8" w:rsidRDefault="00A53A11" w:rsidP="00B2449C">
            <w:pPr>
              <w:rPr>
                <w:color w:val="000000"/>
                <w:szCs w:val="28"/>
              </w:rPr>
            </w:pPr>
            <w:r w:rsidRPr="002A53B8">
              <w:rPr>
                <w:color w:val="000000"/>
                <w:szCs w:val="28"/>
              </w:rPr>
              <w:t>Пермский край, Чайковский р-н, с. Фоки</w:t>
            </w:r>
          </w:p>
        </w:tc>
        <w:tc>
          <w:tcPr>
            <w:tcW w:w="2686" w:type="dxa"/>
            <w:vAlign w:val="center"/>
          </w:tcPr>
          <w:p w:rsidR="00A53A11" w:rsidRPr="002A53B8" w:rsidRDefault="00A53A11" w:rsidP="00B2449C">
            <w:pPr>
              <w:rPr>
                <w:color w:val="000000"/>
                <w:szCs w:val="28"/>
              </w:rPr>
            </w:pPr>
            <w:r w:rsidRPr="002A53B8">
              <w:rPr>
                <w:color w:val="000000"/>
                <w:szCs w:val="28"/>
              </w:rPr>
              <w:t>59:12:039000</w:t>
            </w:r>
            <w:r>
              <w:rPr>
                <w:color w:val="000000"/>
                <w:szCs w:val="28"/>
              </w:rPr>
              <w:t>2</w:t>
            </w:r>
          </w:p>
        </w:tc>
      </w:tr>
    </w:tbl>
    <w:p w:rsidR="00A53A11" w:rsidRPr="000F6A4A" w:rsidRDefault="00A53A11" w:rsidP="00A53A11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>в целях</w:t>
      </w:r>
      <w:r w:rsidRPr="002A53B8">
        <w:rPr>
          <w:sz w:val="27"/>
          <w:szCs w:val="27"/>
        </w:rPr>
        <w:t xml:space="preserve"> обслуживания и эксплуатации газопровода с кадас</w:t>
      </w:r>
      <w:r>
        <w:rPr>
          <w:sz w:val="27"/>
          <w:szCs w:val="27"/>
        </w:rPr>
        <w:t xml:space="preserve">тровым номером </w:t>
      </w:r>
      <w:r w:rsidRPr="00A53A11">
        <w:rPr>
          <w:sz w:val="27"/>
          <w:szCs w:val="27"/>
        </w:rPr>
        <w:t>59:12:0010621:285</w:t>
      </w:r>
      <w:r>
        <w:rPr>
          <w:sz w:val="27"/>
          <w:szCs w:val="27"/>
        </w:rPr>
        <w:t>, на</w:t>
      </w:r>
      <w:r w:rsidRPr="00DB5D0F">
        <w:rPr>
          <w:sz w:val="26"/>
          <w:szCs w:val="26"/>
        </w:rPr>
        <w:t xml:space="preserve">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53A11" w:rsidRPr="00024D14" w:rsidTr="00B2449C">
        <w:tc>
          <w:tcPr>
            <w:tcW w:w="1134" w:type="dxa"/>
          </w:tcPr>
          <w:p w:rsidR="00A53A11" w:rsidRPr="005043DA" w:rsidRDefault="00A53A11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53A11" w:rsidRPr="004139D6" w:rsidRDefault="00A53A11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53A11" w:rsidRPr="004139D6" w:rsidRDefault="00A53A11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A53A11" w:rsidRPr="00024D14" w:rsidTr="00B2449C">
        <w:tc>
          <w:tcPr>
            <w:tcW w:w="1134" w:type="dxa"/>
          </w:tcPr>
          <w:p w:rsidR="00A53A11" w:rsidRPr="00487150" w:rsidRDefault="00487150" w:rsidP="00487150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vAlign w:val="center"/>
          </w:tcPr>
          <w:p w:rsidR="00A53A11" w:rsidRPr="002A53B8" w:rsidRDefault="00A53A11" w:rsidP="00B2449C">
            <w:pPr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городской округ Чайковский</w:t>
            </w:r>
          </w:p>
        </w:tc>
        <w:tc>
          <w:tcPr>
            <w:tcW w:w="2686" w:type="dxa"/>
            <w:vAlign w:val="center"/>
          </w:tcPr>
          <w:p w:rsidR="00A53A11" w:rsidRPr="002A53B8" w:rsidRDefault="00A53A11" w:rsidP="00B2449C">
            <w:pPr>
              <w:rPr>
                <w:color w:val="000000"/>
                <w:szCs w:val="28"/>
              </w:rPr>
            </w:pPr>
            <w:r w:rsidRPr="00A53A11">
              <w:rPr>
                <w:color w:val="000000"/>
                <w:szCs w:val="28"/>
              </w:rPr>
              <w:t>59:12:0010621</w:t>
            </w:r>
          </w:p>
        </w:tc>
      </w:tr>
    </w:tbl>
    <w:p w:rsidR="00A53A11" w:rsidRPr="000F6A4A" w:rsidRDefault="00A53A11" w:rsidP="00A53A11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>в целях</w:t>
      </w:r>
      <w:r w:rsidRPr="002A53B8">
        <w:rPr>
          <w:sz w:val="27"/>
          <w:szCs w:val="27"/>
        </w:rPr>
        <w:t xml:space="preserve"> обслуживания и эксплуатации газопровода с кадас</w:t>
      </w:r>
      <w:r>
        <w:rPr>
          <w:sz w:val="27"/>
          <w:szCs w:val="27"/>
        </w:rPr>
        <w:t xml:space="preserve">тровым номером </w:t>
      </w:r>
      <w:r w:rsidR="001146A9" w:rsidRPr="001146A9">
        <w:rPr>
          <w:sz w:val="27"/>
          <w:szCs w:val="27"/>
        </w:rPr>
        <w:t>59:12:0390005:805</w:t>
      </w:r>
      <w:r>
        <w:rPr>
          <w:sz w:val="27"/>
          <w:szCs w:val="27"/>
        </w:rPr>
        <w:t>, на</w:t>
      </w:r>
      <w:r w:rsidRPr="00DB5D0F">
        <w:rPr>
          <w:sz w:val="26"/>
          <w:szCs w:val="26"/>
        </w:rPr>
        <w:t xml:space="preserve">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53A11" w:rsidRPr="00024D14" w:rsidTr="00B2449C">
        <w:tc>
          <w:tcPr>
            <w:tcW w:w="1134" w:type="dxa"/>
          </w:tcPr>
          <w:p w:rsidR="00A53A11" w:rsidRPr="005043DA" w:rsidRDefault="00A53A11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53A11" w:rsidRPr="004139D6" w:rsidRDefault="00A53A11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53A11" w:rsidRPr="004139D6" w:rsidRDefault="00A53A11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A53A11" w:rsidRPr="00024D14" w:rsidTr="00B2449C">
        <w:tc>
          <w:tcPr>
            <w:tcW w:w="1134" w:type="dxa"/>
          </w:tcPr>
          <w:p w:rsidR="00A53A11" w:rsidRPr="00487150" w:rsidRDefault="00487150" w:rsidP="00487150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vAlign w:val="center"/>
          </w:tcPr>
          <w:p w:rsidR="00A53A11" w:rsidRPr="002A53B8" w:rsidRDefault="00991524" w:rsidP="00B2449C">
            <w:pPr>
              <w:rPr>
                <w:color w:val="000000"/>
                <w:szCs w:val="28"/>
              </w:rPr>
            </w:pPr>
            <w:r w:rsidRPr="002A53B8">
              <w:rPr>
                <w:color w:val="000000"/>
                <w:szCs w:val="28"/>
              </w:rPr>
              <w:t>Пермский край, Чайковский р-н, с. Фоки</w:t>
            </w:r>
          </w:p>
        </w:tc>
        <w:tc>
          <w:tcPr>
            <w:tcW w:w="2686" w:type="dxa"/>
            <w:vAlign w:val="center"/>
          </w:tcPr>
          <w:p w:rsidR="00A53A11" w:rsidRPr="002A53B8" w:rsidRDefault="001146A9" w:rsidP="00B2449C">
            <w:pPr>
              <w:rPr>
                <w:color w:val="000000"/>
                <w:szCs w:val="28"/>
              </w:rPr>
            </w:pPr>
            <w:r w:rsidRPr="001146A9">
              <w:rPr>
                <w:color w:val="000000"/>
                <w:szCs w:val="28"/>
              </w:rPr>
              <w:t>59:12:0390005</w:t>
            </w:r>
          </w:p>
        </w:tc>
      </w:tr>
    </w:tbl>
    <w:p w:rsidR="00991524" w:rsidRPr="000F6A4A" w:rsidRDefault="00991524" w:rsidP="0099152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>в целях</w:t>
      </w:r>
      <w:r w:rsidRPr="002A53B8">
        <w:rPr>
          <w:sz w:val="27"/>
          <w:szCs w:val="27"/>
        </w:rPr>
        <w:t xml:space="preserve"> обслуживания и эксплуатации газопровода с кадас</w:t>
      </w:r>
      <w:r>
        <w:rPr>
          <w:sz w:val="27"/>
          <w:szCs w:val="27"/>
        </w:rPr>
        <w:t xml:space="preserve">тровым номером </w:t>
      </w:r>
      <w:r w:rsidRPr="00991524">
        <w:rPr>
          <w:sz w:val="27"/>
          <w:szCs w:val="27"/>
        </w:rPr>
        <w:t>59:12:0390005:795</w:t>
      </w:r>
      <w:r>
        <w:rPr>
          <w:sz w:val="27"/>
          <w:szCs w:val="27"/>
        </w:rPr>
        <w:t>, на</w:t>
      </w:r>
      <w:r w:rsidRPr="00DB5D0F">
        <w:rPr>
          <w:sz w:val="26"/>
          <w:szCs w:val="26"/>
        </w:rPr>
        <w:t xml:space="preserve">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991524" w:rsidRPr="00024D14" w:rsidTr="00B2449C">
        <w:tc>
          <w:tcPr>
            <w:tcW w:w="1134" w:type="dxa"/>
          </w:tcPr>
          <w:p w:rsidR="00991524" w:rsidRPr="005043DA" w:rsidRDefault="00991524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991524" w:rsidRPr="004139D6" w:rsidRDefault="00991524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991524" w:rsidRPr="004139D6" w:rsidRDefault="00991524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91524" w:rsidRPr="00024D14" w:rsidTr="00B2449C">
        <w:tc>
          <w:tcPr>
            <w:tcW w:w="1134" w:type="dxa"/>
          </w:tcPr>
          <w:p w:rsidR="00991524" w:rsidRPr="00487150" w:rsidRDefault="00487150" w:rsidP="00487150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vAlign w:val="center"/>
          </w:tcPr>
          <w:p w:rsidR="00991524" w:rsidRPr="002A53B8" w:rsidRDefault="00991524" w:rsidP="00B2449C">
            <w:pPr>
              <w:rPr>
                <w:color w:val="000000"/>
                <w:szCs w:val="28"/>
              </w:rPr>
            </w:pPr>
            <w:r w:rsidRPr="002A53B8">
              <w:rPr>
                <w:color w:val="000000"/>
                <w:szCs w:val="28"/>
              </w:rPr>
              <w:t>Пермский край, Чайковский р-н, с. Фоки</w:t>
            </w:r>
          </w:p>
        </w:tc>
        <w:tc>
          <w:tcPr>
            <w:tcW w:w="2686" w:type="dxa"/>
            <w:vAlign w:val="center"/>
          </w:tcPr>
          <w:p w:rsidR="00991524" w:rsidRPr="002A53B8" w:rsidRDefault="00991524" w:rsidP="00B2449C">
            <w:pPr>
              <w:rPr>
                <w:color w:val="000000"/>
                <w:szCs w:val="28"/>
              </w:rPr>
            </w:pPr>
            <w:r w:rsidRPr="00991524">
              <w:rPr>
                <w:color w:val="000000"/>
                <w:szCs w:val="28"/>
              </w:rPr>
              <w:t>59:12:0390005</w:t>
            </w:r>
          </w:p>
        </w:tc>
      </w:tr>
    </w:tbl>
    <w:p w:rsidR="00991524" w:rsidRPr="000F6A4A" w:rsidRDefault="00991524" w:rsidP="0099152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>в целях</w:t>
      </w:r>
      <w:r w:rsidRPr="002A53B8">
        <w:rPr>
          <w:sz w:val="27"/>
          <w:szCs w:val="27"/>
        </w:rPr>
        <w:t xml:space="preserve"> обслуживания и эксплуатации газопровода с кадас</w:t>
      </w:r>
      <w:r>
        <w:rPr>
          <w:sz w:val="27"/>
          <w:szCs w:val="27"/>
        </w:rPr>
        <w:t xml:space="preserve">тровым номером </w:t>
      </w:r>
      <w:r w:rsidRPr="00991524">
        <w:rPr>
          <w:sz w:val="27"/>
          <w:szCs w:val="27"/>
        </w:rPr>
        <w:t>59:12:0390005:796</w:t>
      </w:r>
      <w:r>
        <w:rPr>
          <w:sz w:val="27"/>
          <w:szCs w:val="27"/>
        </w:rPr>
        <w:t>, на</w:t>
      </w:r>
      <w:r w:rsidRPr="00DB5D0F">
        <w:rPr>
          <w:sz w:val="26"/>
          <w:szCs w:val="26"/>
        </w:rPr>
        <w:t xml:space="preserve">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991524" w:rsidRPr="00024D14" w:rsidTr="00B2449C">
        <w:tc>
          <w:tcPr>
            <w:tcW w:w="1134" w:type="dxa"/>
          </w:tcPr>
          <w:p w:rsidR="00991524" w:rsidRPr="005043DA" w:rsidRDefault="00991524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991524" w:rsidRPr="004139D6" w:rsidRDefault="00991524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991524" w:rsidRPr="004139D6" w:rsidRDefault="00991524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91524" w:rsidRPr="00024D14" w:rsidTr="00B2449C">
        <w:tc>
          <w:tcPr>
            <w:tcW w:w="1134" w:type="dxa"/>
          </w:tcPr>
          <w:p w:rsidR="00991524" w:rsidRPr="00487150" w:rsidRDefault="00487150" w:rsidP="00487150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vAlign w:val="center"/>
          </w:tcPr>
          <w:p w:rsidR="00991524" w:rsidRPr="002A53B8" w:rsidRDefault="00991524" w:rsidP="00B2449C">
            <w:pPr>
              <w:rPr>
                <w:color w:val="000000"/>
                <w:szCs w:val="28"/>
              </w:rPr>
            </w:pPr>
            <w:r w:rsidRPr="002A53B8">
              <w:rPr>
                <w:color w:val="000000"/>
                <w:szCs w:val="28"/>
              </w:rPr>
              <w:t>Пермский край, Чайковский р-н, с. Фоки</w:t>
            </w:r>
          </w:p>
        </w:tc>
        <w:tc>
          <w:tcPr>
            <w:tcW w:w="2686" w:type="dxa"/>
            <w:vAlign w:val="center"/>
          </w:tcPr>
          <w:p w:rsidR="00991524" w:rsidRPr="002A53B8" w:rsidRDefault="00991524" w:rsidP="00B2449C">
            <w:pPr>
              <w:rPr>
                <w:color w:val="000000"/>
                <w:szCs w:val="28"/>
              </w:rPr>
            </w:pPr>
            <w:r w:rsidRPr="00991524">
              <w:rPr>
                <w:color w:val="000000"/>
                <w:szCs w:val="28"/>
              </w:rPr>
              <w:t>59:12:0390005</w:t>
            </w:r>
          </w:p>
        </w:tc>
      </w:tr>
    </w:tbl>
    <w:p w:rsidR="00991524" w:rsidRPr="000F6A4A" w:rsidRDefault="00991524" w:rsidP="0099152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>в целях</w:t>
      </w:r>
      <w:r w:rsidRPr="002A53B8">
        <w:rPr>
          <w:sz w:val="27"/>
          <w:szCs w:val="27"/>
        </w:rPr>
        <w:t xml:space="preserve"> обслуживания и эксплуатации газопровода с кадас</w:t>
      </w:r>
      <w:r>
        <w:rPr>
          <w:sz w:val="27"/>
          <w:szCs w:val="27"/>
        </w:rPr>
        <w:t>тровым номером 59:12:0390005:798, на</w:t>
      </w:r>
      <w:r w:rsidRPr="00DB5D0F">
        <w:rPr>
          <w:sz w:val="26"/>
          <w:szCs w:val="26"/>
        </w:rPr>
        <w:t xml:space="preserve">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991524" w:rsidRPr="00024D14" w:rsidTr="00B2449C">
        <w:tc>
          <w:tcPr>
            <w:tcW w:w="1134" w:type="dxa"/>
          </w:tcPr>
          <w:p w:rsidR="00991524" w:rsidRPr="005043DA" w:rsidRDefault="00991524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991524" w:rsidRPr="004139D6" w:rsidRDefault="00991524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991524" w:rsidRPr="004139D6" w:rsidRDefault="00991524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91524" w:rsidRPr="00024D14" w:rsidTr="00B2449C">
        <w:tc>
          <w:tcPr>
            <w:tcW w:w="1134" w:type="dxa"/>
          </w:tcPr>
          <w:p w:rsidR="00991524" w:rsidRPr="00487150" w:rsidRDefault="00487150" w:rsidP="00487150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vAlign w:val="center"/>
          </w:tcPr>
          <w:p w:rsidR="00991524" w:rsidRPr="002A53B8" w:rsidRDefault="00991524" w:rsidP="00B2449C">
            <w:pPr>
              <w:rPr>
                <w:color w:val="000000"/>
                <w:szCs w:val="28"/>
              </w:rPr>
            </w:pPr>
            <w:r w:rsidRPr="002A53B8">
              <w:rPr>
                <w:color w:val="000000"/>
                <w:szCs w:val="28"/>
              </w:rPr>
              <w:t>Пермский край, Чайковский р-н, с. Фоки</w:t>
            </w:r>
          </w:p>
        </w:tc>
        <w:tc>
          <w:tcPr>
            <w:tcW w:w="2686" w:type="dxa"/>
            <w:vAlign w:val="center"/>
          </w:tcPr>
          <w:p w:rsidR="00991524" w:rsidRPr="002A53B8" w:rsidRDefault="00991524" w:rsidP="00B2449C">
            <w:pPr>
              <w:rPr>
                <w:color w:val="000000"/>
                <w:szCs w:val="28"/>
              </w:rPr>
            </w:pPr>
            <w:r w:rsidRPr="00991524">
              <w:rPr>
                <w:color w:val="000000"/>
                <w:szCs w:val="28"/>
              </w:rPr>
              <w:t>59:12:0390005</w:t>
            </w:r>
          </w:p>
        </w:tc>
      </w:tr>
    </w:tbl>
    <w:p w:rsidR="00991524" w:rsidRPr="000F6A4A" w:rsidRDefault="00991524" w:rsidP="0099152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в целях</w:t>
      </w:r>
      <w:r w:rsidRPr="002A53B8">
        <w:rPr>
          <w:sz w:val="27"/>
          <w:szCs w:val="27"/>
        </w:rPr>
        <w:t xml:space="preserve"> обслуживания и эксплуатации газопровода с кадас</w:t>
      </w:r>
      <w:r>
        <w:rPr>
          <w:sz w:val="27"/>
          <w:szCs w:val="27"/>
        </w:rPr>
        <w:t xml:space="preserve">тровым номером </w:t>
      </w:r>
      <w:r w:rsidRPr="00991524">
        <w:rPr>
          <w:sz w:val="27"/>
          <w:szCs w:val="27"/>
        </w:rPr>
        <w:t>59:12:0390005:800</w:t>
      </w:r>
      <w:r>
        <w:rPr>
          <w:sz w:val="27"/>
          <w:szCs w:val="27"/>
        </w:rPr>
        <w:t>, на</w:t>
      </w:r>
      <w:r w:rsidRPr="00DB5D0F">
        <w:rPr>
          <w:sz w:val="26"/>
          <w:szCs w:val="26"/>
        </w:rPr>
        <w:t xml:space="preserve">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991524" w:rsidRPr="00024D14" w:rsidTr="00B2449C">
        <w:tc>
          <w:tcPr>
            <w:tcW w:w="1134" w:type="dxa"/>
          </w:tcPr>
          <w:p w:rsidR="00991524" w:rsidRPr="005043DA" w:rsidRDefault="00991524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991524" w:rsidRPr="004139D6" w:rsidRDefault="00991524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991524" w:rsidRPr="004139D6" w:rsidRDefault="00991524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91524" w:rsidRPr="00024D14" w:rsidTr="00B2449C">
        <w:tc>
          <w:tcPr>
            <w:tcW w:w="1134" w:type="dxa"/>
          </w:tcPr>
          <w:p w:rsidR="00991524" w:rsidRPr="00487150" w:rsidRDefault="00487150" w:rsidP="00487150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vAlign w:val="center"/>
          </w:tcPr>
          <w:p w:rsidR="00991524" w:rsidRPr="002A53B8" w:rsidRDefault="00991524" w:rsidP="00B2449C">
            <w:pPr>
              <w:rPr>
                <w:color w:val="000000"/>
                <w:szCs w:val="28"/>
              </w:rPr>
            </w:pPr>
            <w:r w:rsidRPr="002A53B8">
              <w:rPr>
                <w:color w:val="000000"/>
                <w:szCs w:val="28"/>
              </w:rPr>
              <w:t>Пермский край, Чайковский р-н, с. Фоки</w:t>
            </w:r>
          </w:p>
        </w:tc>
        <w:tc>
          <w:tcPr>
            <w:tcW w:w="2686" w:type="dxa"/>
            <w:vAlign w:val="center"/>
          </w:tcPr>
          <w:p w:rsidR="00991524" w:rsidRPr="002A53B8" w:rsidRDefault="00991524" w:rsidP="00B2449C">
            <w:pPr>
              <w:rPr>
                <w:color w:val="000000"/>
                <w:szCs w:val="28"/>
              </w:rPr>
            </w:pPr>
            <w:r w:rsidRPr="00991524">
              <w:rPr>
                <w:color w:val="000000"/>
                <w:szCs w:val="28"/>
              </w:rPr>
              <w:t>59:12:0390005</w:t>
            </w:r>
          </w:p>
        </w:tc>
      </w:tr>
    </w:tbl>
    <w:p w:rsidR="00991524" w:rsidRPr="000F6A4A" w:rsidRDefault="00991524" w:rsidP="0099152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>в целях</w:t>
      </w:r>
      <w:r w:rsidRPr="002A53B8">
        <w:rPr>
          <w:sz w:val="27"/>
          <w:szCs w:val="27"/>
        </w:rPr>
        <w:t xml:space="preserve"> обслуживания и эксплуатации газопровода с кадас</w:t>
      </w:r>
      <w:r>
        <w:rPr>
          <w:sz w:val="27"/>
          <w:szCs w:val="27"/>
        </w:rPr>
        <w:t xml:space="preserve">тровым номером </w:t>
      </w:r>
      <w:r w:rsidR="00196264" w:rsidRPr="00196264">
        <w:rPr>
          <w:sz w:val="27"/>
          <w:szCs w:val="27"/>
        </w:rPr>
        <w:t>59:12:0390005:802</w:t>
      </w:r>
      <w:r>
        <w:rPr>
          <w:sz w:val="27"/>
          <w:szCs w:val="27"/>
        </w:rPr>
        <w:t>, на</w:t>
      </w:r>
      <w:r w:rsidRPr="00DB5D0F">
        <w:rPr>
          <w:sz w:val="26"/>
          <w:szCs w:val="26"/>
        </w:rPr>
        <w:t xml:space="preserve">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991524" w:rsidRPr="00024D14" w:rsidTr="00B2449C">
        <w:tc>
          <w:tcPr>
            <w:tcW w:w="1134" w:type="dxa"/>
          </w:tcPr>
          <w:p w:rsidR="00991524" w:rsidRPr="005043DA" w:rsidRDefault="00991524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991524" w:rsidRPr="004139D6" w:rsidRDefault="00991524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991524" w:rsidRPr="004139D6" w:rsidRDefault="00991524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91524" w:rsidRPr="00024D14" w:rsidTr="00B2449C">
        <w:tc>
          <w:tcPr>
            <w:tcW w:w="1134" w:type="dxa"/>
          </w:tcPr>
          <w:p w:rsidR="00991524" w:rsidRPr="00487150" w:rsidRDefault="00487150" w:rsidP="00487150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vAlign w:val="center"/>
          </w:tcPr>
          <w:p w:rsidR="00991524" w:rsidRPr="002A53B8" w:rsidRDefault="00991524" w:rsidP="00B2449C">
            <w:pPr>
              <w:rPr>
                <w:color w:val="000000"/>
                <w:szCs w:val="28"/>
              </w:rPr>
            </w:pPr>
            <w:r w:rsidRPr="002A53B8">
              <w:rPr>
                <w:color w:val="000000"/>
                <w:szCs w:val="28"/>
              </w:rPr>
              <w:t>Пермский край, Чайковский р-н, с. Фоки</w:t>
            </w:r>
          </w:p>
        </w:tc>
        <w:tc>
          <w:tcPr>
            <w:tcW w:w="2686" w:type="dxa"/>
            <w:vAlign w:val="center"/>
          </w:tcPr>
          <w:p w:rsidR="00991524" w:rsidRPr="002A53B8" w:rsidRDefault="00991524" w:rsidP="00B2449C">
            <w:pPr>
              <w:rPr>
                <w:color w:val="000000"/>
                <w:szCs w:val="28"/>
              </w:rPr>
            </w:pPr>
            <w:r w:rsidRPr="00991524">
              <w:rPr>
                <w:color w:val="000000"/>
                <w:szCs w:val="28"/>
              </w:rPr>
              <w:t>59:12:0390005</w:t>
            </w:r>
          </w:p>
        </w:tc>
      </w:tr>
    </w:tbl>
    <w:p w:rsidR="00196264" w:rsidRPr="000F6A4A" w:rsidRDefault="00196264" w:rsidP="0019626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>в целях</w:t>
      </w:r>
      <w:r w:rsidRPr="002A53B8">
        <w:rPr>
          <w:sz w:val="27"/>
          <w:szCs w:val="27"/>
        </w:rPr>
        <w:t xml:space="preserve"> обслуживания и эксплуатации газопровода с кадас</w:t>
      </w:r>
      <w:r>
        <w:rPr>
          <w:sz w:val="27"/>
          <w:szCs w:val="27"/>
        </w:rPr>
        <w:t xml:space="preserve">тровым номером </w:t>
      </w:r>
      <w:r w:rsidR="00487150" w:rsidRPr="00487150">
        <w:rPr>
          <w:sz w:val="27"/>
          <w:szCs w:val="27"/>
        </w:rPr>
        <w:t>59:12:0010556:235</w:t>
      </w:r>
      <w:r>
        <w:rPr>
          <w:sz w:val="27"/>
          <w:szCs w:val="27"/>
        </w:rPr>
        <w:t>, на</w:t>
      </w:r>
      <w:r w:rsidRPr="00DB5D0F">
        <w:rPr>
          <w:sz w:val="26"/>
          <w:szCs w:val="26"/>
        </w:rPr>
        <w:t xml:space="preserve">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2"/>
        <w:gridCol w:w="2690"/>
      </w:tblGrid>
      <w:tr w:rsidR="00196264" w:rsidRPr="00024D14" w:rsidTr="00487150">
        <w:tc>
          <w:tcPr>
            <w:tcW w:w="1134" w:type="dxa"/>
          </w:tcPr>
          <w:p w:rsidR="00196264" w:rsidRPr="005043DA" w:rsidRDefault="00196264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2" w:type="dxa"/>
          </w:tcPr>
          <w:p w:rsidR="00196264" w:rsidRPr="004139D6" w:rsidRDefault="00196264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90" w:type="dxa"/>
          </w:tcPr>
          <w:p w:rsidR="00196264" w:rsidRPr="004139D6" w:rsidRDefault="00196264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487150" w:rsidRPr="00024D14" w:rsidTr="00487150">
        <w:tc>
          <w:tcPr>
            <w:tcW w:w="1134" w:type="dxa"/>
          </w:tcPr>
          <w:p w:rsidR="00487150" w:rsidRPr="00487150" w:rsidRDefault="00487150" w:rsidP="00487150">
            <w:pPr>
              <w:tabs>
                <w:tab w:val="left" w:pos="0"/>
                <w:tab w:val="left" w:pos="459"/>
                <w:tab w:val="left" w:pos="732"/>
                <w:tab w:val="left" w:pos="882"/>
              </w:tabs>
              <w:spacing w:line="280" w:lineRule="exact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092" w:type="dxa"/>
          </w:tcPr>
          <w:p w:rsidR="00487150" w:rsidRPr="003E3B9E" w:rsidRDefault="00487150">
            <w:r w:rsidRPr="003E3B9E">
              <w:rPr>
                <w:color w:val="000000"/>
                <w:shd w:val="clear" w:color="auto" w:fill="F8F9FA"/>
              </w:rPr>
              <w:t>Пермский край, город Чайковский</w:t>
            </w:r>
          </w:p>
        </w:tc>
        <w:tc>
          <w:tcPr>
            <w:tcW w:w="2690" w:type="dxa"/>
            <w:vAlign w:val="center"/>
          </w:tcPr>
          <w:p w:rsidR="00487150" w:rsidRPr="002A53B8" w:rsidRDefault="00487150" w:rsidP="00B2449C">
            <w:pPr>
              <w:rPr>
                <w:color w:val="000000"/>
                <w:szCs w:val="28"/>
              </w:rPr>
            </w:pPr>
            <w:r w:rsidRPr="00487150">
              <w:rPr>
                <w:color w:val="000000"/>
                <w:szCs w:val="28"/>
              </w:rPr>
              <w:t>59:12:0010556:192</w:t>
            </w:r>
          </w:p>
        </w:tc>
      </w:tr>
      <w:tr w:rsidR="00487150" w:rsidRPr="00024D14" w:rsidTr="00487150">
        <w:tc>
          <w:tcPr>
            <w:tcW w:w="1134" w:type="dxa"/>
          </w:tcPr>
          <w:p w:rsidR="00487150" w:rsidRPr="00031ECE" w:rsidRDefault="00487150" w:rsidP="00487150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459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487150" w:rsidRPr="003E3B9E" w:rsidRDefault="00487150">
            <w:r w:rsidRPr="003E3B9E">
              <w:rPr>
                <w:color w:val="000000"/>
                <w:shd w:val="clear" w:color="auto" w:fill="F8F9FA"/>
              </w:rPr>
              <w:t>Пермский край, город Чайковский</w:t>
            </w:r>
          </w:p>
        </w:tc>
        <w:tc>
          <w:tcPr>
            <w:tcW w:w="2690" w:type="dxa"/>
            <w:vAlign w:val="center"/>
          </w:tcPr>
          <w:p w:rsidR="00487150" w:rsidRPr="00991524" w:rsidRDefault="00487150" w:rsidP="00B2449C">
            <w:pPr>
              <w:rPr>
                <w:color w:val="000000"/>
                <w:szCs w:val="28"/>
              </w:rPr>
            </w:pPr>
            <w:r w:rsidRPr="00487150">
              <w:rPr>
                <w:color w:val="000000"/>
                <w:szCs w:val="28"/>
              </w:rPr>
              <w:t>59:12:0000000:20089</w:t>
            </w:r>
          </w:p>
        </w:tc>
      </w:tr>
    </w:tbl>
    <w:p w:rsidR="00487150" w:rsidRPr="000F6A4A" w:rsidRDefault="00487150" w:rsidP="00487150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>в целях</w:t>
      </w:r>
      <w:r w:rsidRPr="002A53B8">
        <w:rPr>
          <w:sz w:val="27"/>
          <w:szCs w:val="27"/>
        </w:rPr>
        <w:t xml:space="preserve"> обслуживания и эксплуатации газопровода с кадас</w:t>
      </w:r>
      <w:r>
        <w:rPr>
          <w:sz w:val="27"/>
          <w:szCs w:val="27"/>
        </w:rPr>
        <w:t xml:space="preserve">тровым номером </w:t>
      </w:r>
      <w:r w:rsidR="003E3B9E" w:rsidRPr="003E3B9E">
        <w:rPr>
          <w:sz w:val="27"/>
          <w:szCs w:val="27"/>
        </w:rPr>
        <w:t>59:12:0010556:238</w:t>
      </w:r>
      <w:r>
        <w:rPr>
          <w:sz w:val="27"/>
          <w:szCs w:val="27"/>
        </w:rPr>
        <w:t>, на</w:t>
      </w:r>
      <w:r w:rsidRPr="00DB5D0F">
        <w:rPr>
          <w:sz w:val="26"/>
          <w:szCs w:val="26"/>
        </w:rPr>
        <w:t xml:space="preserve">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2"/>
        <w:gridCol w:w="2690"/>
      </w:tblGrid>
      <w:tr w:rsidR="00487150" w:rsidRPr="00024D14" w:rsidTr="00B2449C">
        <w:tc>
          <w:tcPr>
            <w:tcW w:w="1134" w:type="dxa"/>
          </w:tcPr>
          <w:p w:rsidR="00487150" w:rsidRPr="005043DA" w:rsidRDefault="00487150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2" w:type="dxa"/>
          </w:tcPr>
          <w:p w:rsidR="00487150" w:rsidRPr="004139D6" w:rsidRDefault="00487150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90" w:type="dxa"/>
          </w:tcPr>
          <w:p w:rsidR="00487150" w:rsidRPr="004139D6" w:rsidRDefault="00487150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487150" w:rsidRPr="00024D14" w:rsidTr="00B2449C">
        <w:tc>
          <w:tcPr>
            <w:tcW w:w="1134" w:type="dxa"/>
          </w:tcPr>
          <w:p w:rsidR="00487150" w:rsidRPr="00487150" w:rsidRDefault="00487150" w:rsidP="00B2449C">
            <w:pPr>
              <w:tabs>
                <w:tab w:val="left" w:pos="0"/>
                <w:tab w:val="left" w:pos="459"/>
                <w:tab w:val="left" w:pos="732"/>
                <w:tab w:val="left" w:pos="882"/>
              </w:tabs>
              <w:spacing w:line="280" w:lineRule="exact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092" w:type="dxa"/>
          </w:tcPr>
          <w:p w:rsidR="00487150" w:rsidRPr="003E3B9E" w:rsidRDefault="003E3B9E" w:rsidP="00B2449C">
            <w:r w:rsidRPr="003E3B9E">
              <w:rPr>
                <w:color w:val="000000"/>
                <w:shd w:val="clear" w:color="auto" w:fill="F8F9FA"/>
              </w:rPr>
              <w:t>Пермский край, городской округ Чайковский, город Чайковский, улица Назарова, з/у 37</w:t>
            </w:r>
          </w:p>
        </w:tc>
        <w:tc>
          <w:tcPr>
            <w:tcW w:w="2690" w:type="dxa"/>
            <w:vAlign w:val="center"/>
          </w:tcPr>
          <w:p w:rsidR="00487150" w:rsidRPr="002A53B8" w:rsidRDefault="003E3B9E" w:rsidP="00B2449C">
            <w:pPr>
              <w:rPr>
                <w:color w:val="000000"/>
                <w:szCs w:val="28"/>
              </w:rPr>
            </w:pPr>
            <w:r w:rsidRPr="003E3B9E">
              <w:rPr>
                <w:color w:val="000000"/>
                <w:szCs w:val="28"/>
              </w:rPr>
              <w:t>59:12:0010556:72</w:t>
            </w:r>
          </w:p>
        </w:tc>
      </w:tr>
      <w:tr w:rsidR="00487150" w:rsidRPr="00024D14" w:rsidTr="00B2449C">
        <w:tc>
          <w:tcPr>
            <w:tcW w:w="1134" w:type="dxa"/>
          </w:tcPr>
          <w:p w:rsidR="00487150" w:rsidRPr="00031ECE" w:rsidRDefault="00487150" w:rsidP="00487150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459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487150" w:rsidRPr="003E3B9E" w:rsidRDefault="003E3B9E" w:rsidP="00B2449C">
            <w:r w:rsidRPr="003E3B9E">
              <w:t>Пермский край, г. Чайковский, ул. Завьялова</w:t>
            </w:r>
          </w:p>
        </w:tc>
        <w:tc>
          <w:tcPr>
            <w:tcW w:w="2690" w:type="dxa"/>
            <w:vAlign w:val="center"/>
          </w:tcPr>
          <w:p w:rsidR="00487150" w:rsidRPr="00991524" w:rsidRDefault="003E3B9E" w:rsidP="00B2449C">
            <w:pPr>
              <w:rPr>
                <w:color w:val="000000"/>
                <w:szCs w:val="28"/>
              </w:rPr>
            </w:pPr>
            <w:r w:rsidRPr="003E3B9E">
              <w:rPr>
                <w:color w:val="000000"/>
                <w:szCs w:val="28"/>
              </w:rPr>
              <w:t>59:12:0000000:20186</w:t>
            </w:r>
          </w:p>
        </w:tc>
      </w:tr>
      <w:tr w:rsidR="003E3B9E" w:rsidRPr="00024D14" w:rsidTr="00B2449C">
        <w:tc>
          <w:tcPr>
            <w:tcW w:w="1134" w:type="dxa"/>
          </w:tcPr>
          <w:p w:rsidR="003E3B9E" w:rsidRPr="00031ECE" w:rsidRDefault="003E3B9E" w:rsidP="00487150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459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2" w:type="dxa"/>
          </w:tcPr>
          <w:p w:rsidR="003E3B9E" w:rsidRPr="003E3B9E" w:rsidRDefault="003E3B9E" w:rsidP="00B2449C">
            <w:pPr>
              <w:rPr>
                <w:color w:val="000000"/>
                <w:shd w:val="clear" w:color="auto" w:fill="F8F9FA"/>
              </w:rPr>
            </w:pPr>
            <w:r w:rsidRPr="003E3B9E">
              <w:rPr>
                <w:color w:val="000000"/>
                <w:shd w:val="clear" w:color="auto" w:fill="F8F9FA"/>
              </w:rPr>
              <w:t>Пермский край, город Чайковский</w:t>
            </w:r>
          </w:p>
        </w:tc>
        <w:tc>
          <w:tcPr>
            <w:tcW w:w="2690" w:type="dxa"/>
            <w:vAlign w:val="center"/>
          </w:tcPr>
          <w:p w:rsidR="003E3B9E" w:rsidRPr="003E3B9E" w:rsidRDefault="003E3B9E" w:rsidP="00B2449C">
            <w:pPr>
              <w:rPr>
                <w:color w:val="000000"/>
                <w:szCs w:val="28"/>
              </w:rPr>
            </w:pPr>
            <w:r w:rsidRPr="003E3B9E">
              <w:rPr>
                <w:color w:val="000000"/>
                <w:szCs w:val="28"/>
              </w:rPr>
              <w:t>59:12:0010556</w:t>
            </w:r>
          </w:p>
        </w:tc>
      </w:tr>
    </w:tbl>
    <w:p w:rsidR="003E3B9E" w:rsidRPr="000F6A4A" w:rsidRDefault="003E3B9E" w:rsidP="003E3B9E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>в целях</w:t>
      </w:r>
      <w:r w:rsidRPr="002A53B8">
        <w:rPr>
          <w:sz w:val="27"/>
          <w:szCs w:val="27"/>
        </w:rPr>
        <w:t xml:space="preserve"> обслуживания и эксплуатации газопровода с кадас</w:t>
      </w:r>
      <w:r>
        <w:rPr>
          <w:sz w:val="27"/>
          <w:szCs w:val="27"/>
        </w:rPr>
        <w:t xml:space="preserve">тровым номером </w:t>
      </w:r>
      <w:r w:rsidRPr="003E3B9E">
        <w:rPr>
          <w:sz w:val="27"/>
          <w:szCs w:val="27"/>
        </w:rPr>
        <w:t>59:12:0010546:400</w:t>
      </w:r>
      <w:r>
        <w:rPr>
          <w:sz w:val="27"/>
          <w:szCs w:val="27"/>
        </w:rPr>
        <w:t>, на</w:t>
      </w:r>
      <w:r w:rsidRPr="00DB5D0F">
        <w:rPr>
          <w:sz w:val="26"/>
          <w:szCs w:val="26"/>
        </w:rPr>
        <w:t xml:space="preserve">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2"/>
        <w:gridCol w:w="2690"/>
      </w:tblGrid>
      <w:tr w:rsidR="003E3B9E" w:rsidRPr="00024D14" w:rsidTr="00B2449C">
        <w:tc>
          <w:tcPr>
            <w:tcW w:w="1134" w:type="dxa"/>
          </w:tcPr>
          <w:p w:rsidR="003E3B9E" w:rsidRPr="005043DA" w:rsidRDefault="003E3B9E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2" w:type="dxa"/>
          </w:tcPr>
          <w:p w:rsidR="003E3B9E" w:rsidRPr="004139D6" w:rsidRDefault="003E3B9E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90" w:type="dxa"/>
          </w:tcPr>
          <w:p w:rsidR="003E3B9E" w:rsidRPr="004139D6" w:rsidRDefault="003E3B9E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E3B9E" w:rsidRPr="00024D14" w:rsidTr="00B2449C">
        <w:tc>
          <w:tcPr>
            <w:tcW w:w="1134" w:type="dxa"/>
          </w:tcPr>
          <w:p w:rsidR="003E3B9E" w:rsidRPr="00487150" w:rsidRDefault="003E3B9E" w:rsidP="00B2449C">
            <w:pPr>
              <w:tabs>
                <w:tab w:val="left" w:pos="0"/>
                <w:tab w:val="left" w:pos="459"/>
                <w:tab w:val="left" w:pos="732"/>
                <w:tab w:val="left" w:pos="882"/>
              </w:tabs>
              <w:spacing w:line="280" w:lineRule="exact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092" w:type="dxa"/>
          </w:tcPr>
          <w:p w:rsidR="003E3B9E" w:rsidRPr="003E3B9E" w:rsidRDefault="003E3B9E" w:rsidP="00B2449C">
            <w:r w:rsidRPr="003E3B9E">
              <w:rPr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3E3B9E">
              <w:rPr>
                <w:color w:val="000000"/>
                <w:shd w:val="clear" w:color="auto" w:fill="F8F9FA"/>
              </w:rPr>
              <w:t>мкр</w:t>
            </w:r>
            <w:proofErr w:type="spellEnd"/>
            <w:r w:rsidRPr="003E3B9E">
              <w:rPr>
                <w:color w:val="000000"/>
                <w:shd w:val="clear" w:color="auto" w:fill="F8F9FA"/>
              </w:rPr>
              <w:t>. Завьялово</w:t>
            </w:r>
          </w:p>
        </w:tc>
        <w:tc>
          <w:tcPr>
            <w:tcW w:w="2690" w:type="dxa"/>
            <w:vAlign w:val="center"/>
          </w:tcPr>
          <w:p w:rsidR="003E3B9E" w:rsidRPr="002A53B8" w:rsidRDefault="003E3B9E" w:rsidP="00B2449C">
            <w:pPr>
              <w:rPr>
                <w:color w:val="000000"/>
                <w:szCs w:val="28"/>
              </w:rPr>
            </w:pPr>
            <w:r w:rsidRPr="003E3B9E">
              <w:rPr>
                <w:color w:val="000000"/>
                <w:szCs w:val="28"/>
              </w:rPr>
              <w:t>59:12:0000000:457</w:t>
            </w:r>
          </w:p>
        </w:tc>
      </w:tr>
    </w:tbl>
    <w:p w:rsidR="003E3B9E" w:rsidRPr="000F6A4A" w:rsidRDefault="003E3B9E" w:rsidP="003E3B9E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>в целях</w:t>
      </w:r>
      <w:r w:rsidRPr="002A53B8">
        <w:rPr>
          <w:sz w:val="27"/>
          <w:szCs w:val="27"/>
        </w:rPr>
        <w:t xml:space="preserve"> обслуживания и эксплуатации газопровода с кадас</w:t>
      </w:r>
      <w:r>
        <w:rPr>
          <w:sz w:val="27"/>
          <w:szCs w:val="27"/>
        </w:rPr>
        <w:t xml:space="preserve">тровым номером </w:t>
      </w:r>
      <w:r w:rsidRPr="003E3B9E">
        <w:rPr>
          <w:sz w:val="27"/>
          <w:szCs w:val="27"/>
        </w:rPr>
        <w:t>59:12:0010547:265</w:t>
      </w:r>
      <w:r>
        <w:rPr>
          <w:sz w:val="27"/>
          <w:szCs w:val="27"/>
        </w:rPr>
        <w:t>, на</w:t>
      </w:r>
      <w:r w:rsidRPr="00DB5D0F">
        <w:rPr>
          <w:sz w:val="26"/>
          <w:szCs w:val="26"/>
        </w:rPr>
        <w:t xml:space="preserve">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2"/>
        <w:gridCol w:w="2690"/>
      </w:tblGrid>
      <w:tr w:rsidR="003E3B9E" w:rsidRPr="00024D14" w:rsidTr="00B2449C">
        <w:tc>
          <w:tcPr>
            <w:tcW w:w="1134" w:type="dxa"/>
          </w:tcPr>
          <w:p w:rsidR="003E3B9E" w:rsidRPr="005043DA" w:rsidRDefault="003E3B9E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2" w:type="dxa"/>
          </w:tcPr>
          <w:p w:rsidR="003E3B9E" w:rsidRPr="004139D6" w:rsidRDefault="003E3B9E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90" w:type="dxa"/>
          </w:tcPr>
          <w:p w:rsidR="003E3B9E" w:rsidRPr="004139D6" w:rsidRDefault="003E3B9E" w:rsidP="00B2449C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E3B9E" w:rsidRPr="00024D14" w:rsidTr="00B2449C">
        <w:tc>
          <w:tcPr>
            <w:tcW w:w="1134" w:type="dxa"/>
          </w:tcPr>
          <w:p w:rsidR="003E3B9E" w:rsidRPr="00487150" w:rsidRDefault="003E3B9E" w:rsidP="00B2449C">
            <w:pPr>
              <w:tabs>
                <w:tab w:val="left" w:pos="0"/>
                <w:tab w:val="left" w:pos="459"/>
                <w:tab w:val="left" w:pos="732"/>
                <w:tab w:val="left" w:pos="882"/>
              </w:tabs>
              <w:spacing w:line="280" w:lineRule="exact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092" w:type="dxa"/>
          </w:tcPr>
          <w:p w:rsidR="003E3B9E" w:rsidRPr="003E3B9E" w:rsidRDefault="003E3B9E" w:rsidP="00B2449C">
            <w:r w:rsidRPr="003E3B9E">
              <w:rPr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3E3B9E">
              <w:rPr>
                <w:color w:val="000000"/>
                <w:shd w:val="clear" w:color="auto" w:fill="F8F9FA"/>
              </w:rPr>
              <w:t>мкр</w:t>
            </w:r>
            <w:proofErr w:type="spellEnd"/>
            <w:r w:rsidRPr="003E3B9E">
              <w:rPr>
                <w:color w:val="000000"/>
                <w:shd w:val="clear" w:color="auto" w:fill="F8F9FA"/>
              </w:rPr>
              <w:t>. Завьялово</w:t>
            </w:r>
          </w:p>
        </w:tc>
        <w:tc>
          <w:tcPr>
            <w:tcW w:w="2690" w:type="dxa"/>
            <w:vAlign w:val="center"/>
          </w:tcPr>
          <w:p w:rsidR="003E3B9E" w:rsidRPr="002A53B8" w:rsidRDefault="003E3B9E" w:rsidP="00B2449C">
            <w:pPr>
              <w:rPr>
                <w:color w:val="000000"/>
                <w:szCs w:val="28"/>
              </w:rPr>
            </w:pPr>
            <w:r w:rsidRPr="003E3B9E">
              <w:rPr>
                <w:color w:val="000000"/>
                <w:szCs w:val="28"/>
              </w:rPr>
              <w:t>59:12:0000000:457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lastRenderedPageBreak/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30" w:rsidRDefault="00DB1730">
      <w:r>
        <w:separator/>
      </w:r>
    </w:p>
  </w:endnote>
  <w:endnote w:type="continuationSeparator" w:id="0">
    <w:p w:rsidR="00DB1730" w:rsidRDefault="00DB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30" w:rsidRDefault="00DB1730">
      <w:r>
        <w:separator/>
      </w:r>
    </w:p>
  </w:footnote>
  <w:footnote w:type="continuationSeparator" w:id="0">
    <w:p w:rsidR="00DB1730" w:rsidRDefault="00DB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546"/>
    <w:multiLevelType w:val="hybridMultilevel"/>
    <w:tmpl w:val="842AA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F6F3F"/>
    <w:multiLevelType w:val="hybridMultilevel"/>
    <w:tmpl w:val="A490D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7BB4"/>
    <w:multiLevelType w:val="hybridMultilevel"/>
    <w:tmpl w:val="5AD06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779F6"/>
    <w:multiLevelType w:val="hybridMultilevel"/>
    <w:tmpl w:val="433CA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C767E"/>
    <w:multiLevelType w:val="hybridMultilevel"/>
    <w:tmpl w:val="07440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02752"/>
    <w:multiLevelType w:val="hybridMultilevel"/>
    <w:tmpl w:val="5AAC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3162C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37BB7"/>
    <w:multiLevelType w:val="hybridMultilevel"/>
    <w:tmpl w:val="5D88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02EF2"/>
    <w:multiLevelType w:val="hybridMultilevel"/>
    <w:tmpl w:val="9C0AB7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737B8"/>
    <w:multiLevelType w:val="hybridMultilevel"/>
    <w:tmpl w:val="E8941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B23B4"/>
    <w:multiLevelType w:val="hybridMultilevel"/>
    <w:tmpl w:val="F000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A2AEB"/>
    <w:multiLevelType w:val="hybridMultilevel"/>
    <w:tmpl w:val="B836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54B12"/>
    <w:multiLevelType w:val="hybridMultilevel"/>
    <w:tmpl w:val="2092F6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3AA"/>
    <w:rsid w:val="00035D1F"/>
    <w:rsid w:val="00045859"/>
    <w:rsid w:val="0005343D"/>
    <w:rsid w:val="0007358C"/>
    <w:rsid w:val="000761F0"/>
    <w:rsid w:val="00080083"/>
    <w:rsid w:val="00080305"/>
    <w:rsid w:val="00087B53"/>
    <w:rsid w:val="0009450E"/>
    <w:rsid w:val="000A1018"/>
    <w:rsid w:val="000A1249"/>
    <w:rsid w:val="000A49D6"/>
    <w:rsid w:val="000A65D9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146A9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763B4"/>
    <w:rsid w:val="001813A0"/>
    <w:rsid w:val="00191FB7"/>
    <w:rsid w:val="00193555"/>
    <w:rsid w:val="0019401A"/>
    <w:rsid w:val="00196264"/>
    <w:rsid w:val="001A4C8C"/>
    <w:rsid w:val="001A4C99"/>
    <w:rsid w:val="001B593E"/>
    <w:rsid w:val="001C1951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3263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4ACF"/>
    <w:rsid w:val="002A51D4"/>
    <w:rsid w:val="002A53B8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26BE"/>
    <w:rsid w:val="0035360C"/>
    <w:rsid w:val="00353DEB"/>
    <w:rsid w:val="00372A51"/>
    <w:rsid w:val="003807C0"/>
    <w:rsid w:val="00382ACC"/>
    <w:rsid w:val="00383F51"/>
    <w:rsid w:val="00386B2C"/>
    <w:rsid w:val="00390721"/>
    <w:rsid w:val="00396A04"/>
    <w:rsid w:val="003B58A8"/>
    <w:rsid w:val="003D0173"/>
    <w:rsid w:val="003D0607"/>
    <w:rsid w:val="003D3930"/>
    <w:rsid w:val="003D3EBB"/>
    <w:rsid w:val="003E242A"/>
    <w:rsid w:val="003E3B9E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87150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0C5A"/>
    <w:rsid w:val="00531810"/>
    <w:rsid w:val="005319A0"/>
    <w:rsid w:val="00534011"/>
    <w:rsid w:val="0053612B"/>
    <w:rsid w:val="00541996"/>
    <w:rsid w:val="00542019"/>
    <w:rsid w:val="005438E0"/>
    <w:rsid w:val="005505FE"/>
    <w:rsid w:val="00552ADF"/>
    <w:rsid w:val="00561FED"/>
    <w:rsid w:val="005A4081"/>
    <w:rsid w:val="005A4A90"/>
    <w:rsid w:val="005D051E"/>
    <w:rsid w:val="005D45FD"/>
    <w:rsid w:val="005F0DC6"/>
    <w:rsid w:val="005F1681"/>
    <w:rsid w:val="006048AA"/>
    <w:rsid w:val="00620F9F"/>
    <w:rsid w:val="006333E0"/>
    <w:rsid w:val="006478A3"/>
    <w:rsid w:val="006557F9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12F6A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2A40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47EC8"/>
    <w:rsid w:val="008504ED"/>
    <w:rsid w:val="0085544D"/>
    <w:rsid w:val="00861BE3"/>
    <w:rsid w:val="00867EAC"/>
    <w:rsid w:val="00873CFF"/>
    <w:rsid w:val="00875736"/>
    <w:rsid w:val="00894BA2"/>
    <w:rsid w:val="0089539E"/>
    <w:rsid w:val="00896DC2"/>
    <w:rsid w:val="008A07C8"/>
    <w:rsid w:val="008A300E"/>
    <w:rsid w:val="008B0A86"/>
    <w:rsid w:val="008B3C78"/>
    <w:rsid w:val="008C41D1"/>
    <w:rsid w:val="008D7C8D"/>
    <w:rsid w:val="008E09B0"/>
    <w:rsid w:val="008E0D07"/>
    <w:rsid w:val="008E24F2"/>
    <w:rsid w:val="008E62E9"/>
    <w:rsid w:val="008F30CD"/>
    <w:rsid w:val="008F4B8E"/>
    <w:rsid w:val="009053AB"/>
    <w:rsid w:val="00906268"/>
    <w:rsid w:val="00914079"/>
    <w:rsid w:val="00920B7D"/>
    <w:rsid w:val="0094572F"/>
    <w:rsid w:val="00946A6E"/>
    <w:rsid w:val="009512A2"/>
    <w:rsid w:val="009563E9"/>
    <w:rsid w:val="00956919"/>
    <w:rsid w:val="0096165A"/>
    <w:rsid w:val="00973EE1"/>
    <w:rsid w:val="00983927"/>
    <w:rsid w:val="009865CC"/>
    <w:rsid w:val="00991524"/>
    <w:rsid w:val="00993366"/>
    <w:rsid w:val="00995D7E"/>
    <w:rsid w:val="009A4B98"/>
    <w:rsid w:val="009B261C"/>
    <w:rsid w:val="009B710A"/>
    <w:rsid w:val="009C2C86"/>
    <w:rsid w:val="009D34A4"/>
    <w:rsid w:val="009E48FD"/>
    <w:rsid w:val="009F0A0E"/>
    <w:rsid w:val="00A04DAD"/>
    <w:rsid w:val="00A05813"/>
    <w:rsid w:val="00A12567"/>
    <w:rsid w:val="00A17B4C"/>
    <w:rsid w:val="00A20CAB"/>
    <w:rsid w:val="00A2599B"/>
    <w:rsid w:val="00A337F4"/>
    <w:rsid w:val="00A4037F"/>
    <w:rsid w:val="00A407B2"/>
    <w:rsid w:val="00A464E8"/>
    <w:rsid w:val="00A53A11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3161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C5EA5"/>
    <w:rsid w:val="00BD4E78"/>
    <w:rsid w:val="00BE50E2"/>
    <w:rsid w:val="00BE6CBA"/>
    <w:rsid w:val="00BE713E"/>
    <w:rsid w:val="00C11CD6"/>
    <w:rsid w:val="00C122C8"/>
    <w:rsid w:val="00C22A08"/>
    <w:rsid w:val="00C2386B"/>
    <w:rsid w:val="00C257F7"/>
    <w:rsid w:val="00C35CB0"/>
    <w:rsid w:val="00C4196D"/>
    <w:rsid w:val="00C42789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77B82"/>
    <w:rsid w:val="00D811E7"/>
    <w:rsid w:val="00D81DDA"/>
    <w:rsid w:val="00D8380A"/>
    <w:rsid w:val="00D86223"/>
    <w:rsid w:val="00DA24F6"/>
    <w:rsid w:val="00DB1730"/>
    <w:rsid w:val="00DB3748"/>
    <w:rsid w:val="00DB5D0F"/>
    <w:rsid w:val="00DB61DC"/>
    <w:rsid w:val="00DB7893"/>
    <w:rsid w:val="00DB7D83"/>
    <w:rsid w:val="00DC054F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574CA"/>
    <w:rsid w:val="00E614D0"/>
    <w:rsid w:val="00E75B1B"/>
    <w:rsid w:val="00E8211E"/>
    <w:rsid w:val="00E97A71"/>
    <w:rsid w:val="00EA353A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2ED1-A5F6-47C5-BEC3-A4D2C74B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384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49</cp:revision>
  <cp:lastPrinted>2021-09-14T05:55:00Z</cp:lastPrinted>
  <dcterms:created xsi:type="dcterms:W3CDTF">2024-02-20T11:45:00Z</dcterms:created>
  <dcterms:modified xsi:type="dcterms:W3CDTF">2024-12-19T06:21:00Z</dcterms:modified>
</cp:coreProperties>
</file>