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AB78488" w:rsidR="00A407B2" w:rsidRPr="00246004" w:rsidRDefault="0071404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714044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714044">
        <w:rPr>
          <w:rStyle w:val="11"/>
          <w:color w:val="000000"/>
          <w:sz w:val="26"/>
          <w:szCs w:val="26"/>
        </w:rPr>
        <w:t>ВЛ</w:t>
      </w:r>
      <w:proofErr w:type="gramEnd"/>
      <w:r w:rsidRPr="00714044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714044">
        <w:rPr>
          <w:rStyle w:val="11"/>
          <w:color w:val="000000"/>
          <w:sz w:val="26"/>
          <w:szCs w:val="26"/>
        </w:rPr>
        <w:t>кВ</w:t>
      </w:r>
      <w:proofErr w:type="spellEnd"/>
      <w:r w:rsidRPr="00714044">
        <w:rPr>
          <w:rStyle w:val="11"/>
          <w:color w:val="000000"/>
          <w:sz w:val="26"/>
          <w:szCs w:val="26"/>
        </w:rPr>
        <w:t xml:space="preserve"> №15 от ЦРП Сосново, КТП 1426, КТП 1491, КТП 1361, КТП 1421»</w:t>
      </w:r>
      <w:r w:rsidR="00F179A3" w:rsidRPr="00F179A3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714044" w:rsidRPr="00024D14" w14:paraId="1631EE96" w14:textId="77777777" w:rsidTr="00EB7D8B">
        <w:tc>
          <w:tcPr>
            <w:tcW w:w="993" w:type="dxa"/>
          </w:tcPr>
          <w:p w14:paraId="7DF33549" w14:textId="6C234E57" w:rsidR="00714044" w:rsidRPr="008079E8" w:rsidRDefault="0071404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9174011" w:rsidR="00714044" w:rsidRPr="001E6BA4" w:rsidRDefault="001E6BA4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1E6BA4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1E6BA4">
              <w:rPr>
                <w:color w:val="000000"/>
                <w:sz w:val="24"/>
                <w:szCs w:val="24"/>
              </w:rPr>
              <w:t>. Чайковский, г. Чайковский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7B0F54B7" w14:textId="5A4B1F8A" w:rsidR="00714044" w:rsidRPr="001E6BA4" w:rsidRDefault="0071404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59:12:0740010:</w:t>
            </w:r>
            <w:r w:rsidRPr="001E6BA4">
              <w:rPr>
                <w:sz w:val="24"/>
                <w:szCs w:val="24"/>
              </w:rPr>
              <w:t>705</w:t>
            </w:r>
          </w:p>
        </w:tc>
      </w:tr>
      <w:tr w:rsidR="00714044" w:rsidRPr="00024D14" w14:paraId="11EB8501" w14:textId="77777777" w:rsidTr="00EB7D8B">
        <w:tc>
          <w:tcPr>
            <w:tcW w:w="993" w:type="dxa"/>
          </w:tcPr>
          <w:p w14:paraId="18F228B7" w14:textId="21815E29" w:rsidR="00714044" w:rsidRPr="008079E8" w:rsidRDefault="0071404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64B7A42A" w:rsidR="00714044" w:rsidRPr="001E6BA4" w:rsidRDefault="00714044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г. Чайковский</w:t>
            </w:r>
          </w:p>
        </w:tc>
        <w:tc>
          <w:tcPr>
            <w:tcW w:w="2831" w:type="dxa"/>
          </w:tcPr>
          <w:p w14:paraId="272A0416" w14:textId="0F05CAD3" w:rsidR="00714044" w:rsidRPr="001E6BA4" w:rsidRDefault="0071404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59:12:0740010:</w:t>
            </w:r>
            <w:r w:rsidRPr="001E6BA4">
              <w:rPr>
                <w:sz w:val="24"/>
                <w:szCs w:val="24"/>
              </w:rPr>
              <w:t>736</w:t>
            </w:r>
          </w:p>
        </w:tc>
      </w:tr>
      <w:tr w:rsidR="00714044" w:rsidRPr="00024D14" w14:paraId="024656E8" w14:textId="77777777" w:rsidTr="00EB7D8B">
        <w:tc>
          <w:tcPr>
            <w:tcW w:w="993" w:type="dxa"/>
          </w:tcPr>
          <w:p w14:paraId="14BDADAF" w14:textId="7B061CCA" w:rsidR="00714044" w:rsidRPr="008079E8" w:rsidRDefault="0071404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0C55F209" w:rsidR="00714044" w:rsidRPr="001E6BA4" w:rsidRDefault="00714044" w:rsidP="000531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66816FB" w14:textId="6C42C463" w:rsidR="00714044" w:rsidRPr="001E6BA4" w:rsidRDefault="0071404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59:12:0740010:</w:t>
            </w:r>
            <w:r w:rsidRPr="001E6BA4">
              <w:rPr>
                <w:sz w:val="24"/>
                <w:szCs w:val="24"/>
              </w:rPr>
              <w:t>737</w:t>
            </w:r>
          </w:p>
        </w:tc>
      </w:tr>
      <w:tr w:rsidR="00714044" w:rsidRPr="00024D14" w14:paraId="238F888F" w14:textId="77777777" w:rsidTr="00EB7D8B">
        <w:tc>
          <w:tcPr>
            <w:tcW w:w="993" w:type="dxa"/>
          </w:tcPr>
          <w:p w14:paraId="5F80ACD7" w14:textId="348B5FAE" w:rsidR="00714044" w:rsidRPr="008079E8" w:rsidRDefault="0071404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7421CF0C" w:rsidR="00714044" w:rsidRPr="001E6BA4" w:rsidRDefault="00714044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г. Чайковский</w:t>
            </w:r>
          </w:p>
        </w:tc>
        <w:tc>
          <w:tcPr>
            <w:tcW w:w="2831" w:type="dxa"/>
          </w:tcPr>
          <w:p w14:paraId="7B165A34" w14:textId="5874EB98" w:rsidR="00714044" w:rsidRPr="001E6BA4" w:rsidRDefault="0071404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59:12:0740010:</w:t>
            </w:r>
            <w:r w:rsidRPr="001E6BA4">
              <w:rPr>
                <w:sz w:val="24"/>
                <w:szCs w:val="24"/>
              </w:rPr>
              <w:t>742</w:t>
            </w:r>
          </w:p>
        </w:tc>
      </w:tr>
      <w:tr w:rsidR="00714044" w:rsidRPr="00024D14" w14:paraId="4CAE319C" w14:textId="77777777" w:rsidTr="00EB7D8B">
        <w:tc>
          <w:tcPr>
            <w:tcW w:w="993" w:type="dxa"/>
          </w:tcPr>
          <w:p w14:paraId="48EECEBF" w14:textId="61E25812" w:rsidR="00714044" w:rsidRPr="008079E8" w:rsidRDefault="0071404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8AF899" w14:textId="77777777" w:rsidR="00714044" w:rsidRPr="001E6BA4" w:rsidRDefault="00714044" w:rsidP="0071404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C7E60EA" w14:textId="3F6FBD8E" w:rsidR="00714044" w:rsidRPr="001E6BA4" w:rsidRDefault="00714044" w:rsidP="00714044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1E6BA4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1E6BA4">
              <w:rPr>
                <w:color w:val="000000"/>
                <w:sz w:val="24"/>
                <w:szCs w:val="24"/>
              </w:rPr>
              <w:t>. Чайковский, г. Чайковский</w:t>
            </w:r>
          </w:p>
        </w:tc>
        <w:tc>
          <w:tcPr>
            <w:tcW w:w="2831" w:type="dxa"/>
          </w:tcPr>
          <w:p w14:paraId="67589738" w14:textId="187F1A23" w:rsidR="00714044" w:rsidRPr="001E6BA4" w:rsidRDefault="0071404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59:12:0740010:</w:t>
            </w:r>
            <w:r w:rsidRPr="001E6BA4">
              <w:rPr>
                <w:sz w:val="24"/>
                <w:szCs w:val="24"/>
              </w:rPr>
              <w:t>792</w:t>
            </w:r>
          </w:p>
        </w:tc>
      </w:tr>
      <w:tr w:rsidR="00714044" w:rsidRPr="00024D14" w14:paraId="70674DD9" w14:textId="77777777" w:rsidTr="00EB7D8B">
        <w:tc>
          <w:tcPr>
            <w:tcW w:w="993" w:type="dxa"/>
          </w:tcPr>
          <w:p w14:paraId="43DCE182" w14:textId="6006C311" w:rsidR="00714044" w:rsidRPr="008079E8" w:rsidRDefault="0071404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5010FFDC" w:rsidR="00714044" w:rsidRPr="001E6BA4" w:rsidRDefault="00714044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г. Чайковский</w:t>
            </w:r>
          </w:p>
        </w:tc>
        <w:tc>
          <w:tcPr>
            <w:tcW w:w="2831" w:type="dxa"/>
          </w:tcPr>
          <w:p w14:paraId="7D20DA65" w14:textId="5F1A641D" w:rsidR="00714044" w:rsidRPr="001E6BA4" w:rsidRDefault="0071404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59:12:0740010:</w:t>
            </w:r>
            <w:r w:rsidRPr="001E6BA4">
              <w:rPr>
                <w:sz w:val="24"/>
                <w:szCs w:val="24"/>
              </w:rPr>
              <w:t>919</w:t>
            </w:r>
          </w:p>
        </w:tc>
      </w:tr>
      <w:tr w:rsidR="00665C97" w:rsidRPr="00024D14" w14:paraId="017C6611" w14:textId="77777777" w:rsidTr="00E20FA6">
        <w:tc>
          <w:tcPr>
            <w:tcW w:w="993" w:type="dxa"/>
          </w:tcPr>
          <w:p w14:paraId="46227318" w14:textId="7E7652F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3BA965EC" w:rsidR="00665C97" w:rsidRPr="001E6BA4" w:rsidRDefault="00665C97" w:rsidP="000531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F87A2C7" w14:textId="5C920E4C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1068</w:t>
            </w:r>
          </w:p>
        </w:tc>
      </w:tr>
      <w:tr w:rsidR="00665C97" w:rsidRPr="00024D14" w14:paraId="795200CF" w14:textId="77777777" w:rsidTr="00E20FA6">
        <w:tc>
          <w:tcPr>
            <w:tcW w:w="993" w:type="dxa"/>
          </w:tcPr>
          <w:p w14:paraId="7F22C69F" w14:textId="1C59CE3C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44459430" w:rsidR="00665C97" w:rsidRPr="001E6BA4" w:rsidRDefault="00665C97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29067F65" w14:textId="6A3B65CE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1089</w:t>
            </w:r>
          </w:p>
        </w:tc>
      </w:tr>
      <w:tr w:rsidR="00665C97" w:rsidRPr="00024D14" w14:paraId="689332FB" w14:textId="77777777" w:rsidTr="00E20FA6">
        <w:tc>
          <w:tcPr>
            <w:tcW w:w="993" w:type="dxa"/>
          </w:tcPr>
          <w:p w14:paraId="0E76D772" w14:textId="3C499B0E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07C82357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0E5BD12" w14:textId="03BD74C5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1115</w:t>
            </w:r>
          </w:p>
        </w:tc>
      </w:tr>
      <w:tr w:rsidR="00665C97" w:rsidRPr="00024D14" w14:paraId="0679834A" w14:textId="77777777" w:rsidTr="00E20FA6">
        <w:tc>
          <w:tcPr>
            <w:tcW w:w="993" w:type="dxa"/>
          </w:tcPr>
          <w:p w14:paraId="41F09858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3C52CDB4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1DA9644C" w14:textId="16355062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433</w:t>
            </w:r>
          </w:p>
        </w:tc>
      </w:tr>
      <w:tr w:rsidR="00665C97" w:rsidRPr="00024D14" w14:paraId="1E3A51D9" w14:textId="77777777" w:rsidTr="00E20FA6">
        <w:tc>
          <w:tcPr>
            <w:tcW w:w="993" w:type="dxa"/>
          </w:tcPr>
          <w:p w14:paraId="7EAE72E3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63C3D49E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6A0B486" w14:textId="16597687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435</w:t>
            </w:r>
          </w:p>
        </w:tc>
      </w:tr>
      <w:tr w:rsidR="00665C97" w:rsidRPr="00024D14" w14:paraId="149D9DF6" w14:textId="77777777" w:rsidTr="00E20FA6">
        <w:tc>
          <w:tcPr>
            <w:tcW w:w="993" w:type="dxa"/>
          </w:tcPr>
          <w:p w14:paraId="3E62AB27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4FAA4B2E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1FB8EE60" w14:textId="0124D1FE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436</w:t>
            </w:r>
          </w:p>
        </w:tc>
      </w:tr>
      <w:tr w:rsidR="00665C97" w:rsidRPr="00024D14" w14:paraId="1651CDE4" w14:textId="77777777" w:rsidTr="00E20FA6">
        <w:tc>
          <w:tcPr>
            <w:tcW w:w="993" w:type="dxa"/>
          </w:tcPr>
          <w:p w14:paraId="7DC1ABF9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5AC4C949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022E902" w14:textId="7C98B28B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469</w:t>
            </w:r>
          </w:p>
        </w:tc>
      </w:tr>
      <w:tr w:rsidR="00665C97" w:rsidRPr="00024D14" w14:paraId="621CEB84" w14:textId="77777777" w:rsidTr="00E20FA6">
        <w:tc>
          <w:tcPr>
            <w:tcW w:w="993" w:type="dxa"/>
          </w:tcPr>
          <w:p w14:paraId="5B546756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531306EA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279033B8" w14:textId="09068453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472</w:t>
            </w:r>
          </w:p>
        </w:tc>
      </w:tr>
      <w:tr w:rsidR="00665C97" w:rsidRPr="00024D14" w14:paraId="42E6F659" w14:textId="77777777" w:rsidTr="00E20FA6">
        <w:tc>
          <w:tcPr>
            <w:tcW w:w="993" w:type="dxa"/>
          </w:tcPr>
          <w:p w14:paraId="0A840059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1E8B928F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4DD8FEC" w14:textId="5A0F0C8A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473</w:t>
            </w:r>
          </w:p>
        </w:tc>
      </w:tr>
      <w:tr w:rsidR="00665C97" w:rsidRPr="00024D14" w14:paraId="1924D599" w14:textId="77777777" w:rsidTr="00E20FA6">
        <w:tc>
          <w:tcPr>
            <w:tcW w:w="993" w:type="dxa"/>
          </w:tcPr>
          <w:p w14:paraId="31859537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1BFD2BBB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3E568B25" w14:textId="0E60E04E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474</w:t>
            </w:r>
          </w:p>
        </w:tc>
      </w:tr>
      <w:tr w:rsidR="00665C97" w:rsidRPr="00024D14" w14:paraId="5926C128" w14:textId="77777777" w:rsidTr="00E20FA6">
        <w:tc>
          <w:tcPr>
            <w:tcW w:w="993" w:type="dxa"/>
          </w:tcPr>
          <w:p w14:paraId="3523092D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7FDA9BE1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7288944" w14:textId="3589BF78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475</w:t>
            </w:r>
          </w:p>
        </w:tc>
      </w:tr>
      <w:tr w:rsidR="00665C97" w:rsidRPr="00024D14" w14:paraId="4CC32555" w14:textId="77777777" w:rsidTr="00E20FA6">
        <w:tc>
          <w:tcPr>
            <w:tcW w:w="993" w:type="dxa"/>
          </w:tcPr>
          <w:p w14:paraId="3ECCF200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5A836DEA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0068BA63" w14:textId="00831BBD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476</w:t>
            </w:r>
          </w:p>
        </w:tc>
      </w:tr>
      <w:tr w:rsidR="00665C97" w:rsidRPr="00024D14" w14:paraId="503D6009" w14:textId="77777777" w:rsidTr="00E20FA6">
        <w:tc>
          <w:tcPr>
            <w:tcW w:w="993" w:type="dxa"/>
          </w:tcPr>
          <w:p w14:paraId="697C5ACE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4F232F52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3528822" w14:textId="40CBDD87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477</w:t>
            </w:r>
          </w:p>
        </w:tc>
      </w:tr>
      <w:tr w:rsidR="00665C97" w:rsidRPr="00024D14" w14:paraId="4D56467C" w14:textId="77777777" w:rsidTr="00E20FA6">
        <w:tc>
          <w:tcPr>
            <w:tcW w:w="993" w:type="dxa"/>
          </w:tcPr>
          <w:p w14:paraId="5D9A1162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7F1C80B2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7979B65F" w14:textId="67FE62E7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478</w:t>
            </w:r>
          </w:p>
        </w:tc>
      </w:tr>
      <w:tr w:rsidR="00665C97" w:rsidRPr="00024D14" w14:paraId="625D40AD" w14:textId="77777777" w:rsidTr="00E20FA6">
        <w:tc>
          <w:tcPr>
            <w:tcW w:w="993" w:type="dxa"/>
          </w:tcPr>
          <w:p w14:paraId="01DAD326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16DA5DA2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C5ACC53" w14:textId="25251B93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542</w:t>
            </w:r>
          </w:p>
        </w:tc>
      </w:tr>
      <w:tr w:rsidR="00665C97" w:rsidRPr="00024D14" w14:paraId="2C7ACF4F" w14:textId="77777777" w:rsidTr="00E20FA6">
        <w:tc>
          <w:tcPr>
            <w:tcW w:w="993" w:type="dxa"/>
          </w:tcPr>
          <w:p w14:paraId="2E87135A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FE29C2" w14:textId="038232F1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4794A495" w14:textId="1B9FA036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551</w:t>
            </w:r>
          </w:p>
        </w:tc>
      </w:tr>
      <w:tr w:rsidR="00665C97" w:rsidRPr="00024D14" w14:paraId="7BD655C6" w14:textId="77777777" w:rsidTr="00E20FA6">
        <w:tc>
          <w:tcPr>
            <w:tcW w:w="993" w:type="dxa"/>
          </w:tcPr>
          <w:p w14:paraId="5C32975F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E5FB78" w14:textId="4D4C5661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0ECE9E8" w14:textId="55D1E7DF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669</w:t>
            </w:r>
          </w:p>
        </w:tc>
      </w:tr>
      <w:tr w:rsidR="00665C97" w:rsidRPr="00024D14" w14:paraId="2B5A78C7" w14:textId="77777777" w:rsidTr="00E20FA6">
        <w:tc>
          <w:tcPr>
            <w:tcW w:w="993" w:type="dxa"/>
          </w:tcPr>
          <w:p w14:paraId="68A58DBB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3B2211" w14:textId="34E8E7D9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2196A591" w14:textId="70B92EF3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672</w:t>
            </w:r>
          </w:p>
        </w:tc>
      </w:tr>
      <w:tr w:rsidR="00665C97" w:rsidRPr="00024D14" w14:paraId="5CA466BC" w14:textId="77777777" w:rsidTr="00E20FA6">
        <w:tc>
          <w:tcPr>
            <w:tcW w:w="993" w:type="dxa"/>
          </w:tcPr>
          <w:p w14:paraId="48D8409C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33841A" w14:textId="2B0F92CE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25FB4B5" w14:textId="0B4B116C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678</w:t>
            </w:r>
          </w:p>
        </w:tc>
      </w:tr>
      <w:tr w:rsidR="00665C97" w:rsidRPr="00024D14" w14:paraId="4F1FD303" w14:textId="77777777" w:rsidTr="00E20FA6">
        <w:tc>
          <w:tcPr>
            <w:tcW w:w="993" w:type="dxa"/>
          </w:tcPr>
          <w:p w14:paraId="2A061230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F497C0" w14:textId="66132E52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536E7232" w14:textId="59E81A59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856</w:t>
            </w:r>
          </w:p>
        </w:tc>
      </w:tr>
      <w:tr w:rsidR="00665C97" w:rsidRPr="00024D14" w14:paraId="398F115A" w14:textId="77777777" w:rsidTr="00E20FA6">
        <w:tc>
          <w:tcPr>
            <w:tcW w:w="993" w:type="dxa"/>
          </w:tcPr>
          <w:p w14:paraId="12EEF4AE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D81D6" w14:textId="1B706267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0DAEBA7" w14:textId="3847B86D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891</w:t>
            </w:r>
          </w:p>
        </w:tc>
      </w:tr>
      <w:tr w:rsidR="00665C97" w:rsidRPr="00024D14" w14:paraId="2F0E3A88" w14:textId="77777777" w:rsidTr="00E20FA6">
        <w:tc>
          <w:tcPr>
            <w:tcW w:w="993" w:type="dxa"/>
          </w:tcPr>
          <w:p w14:paraId="40997F90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BF974B" w14:textId="08E4EC5D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6BA4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1E6BA4">
              <w:rPr>
                <w:sz w:val="24"/>
                <w:szCs w:val="24"/>
              </w:rPr>
              <w:t>г.о</w:t>
            </w:r>
            <w:proofErr w:type="spellEnd"/>
            <w:r w:rsidRPr="001E6BA4">
              <w:rPr>
                <w:sz w:val="24"/>
                <w:szCs w:val="24"/>
              </w:rPr>
              <w:t>. Чайковский, г Чайковский, с Сосново</w:t>
            </w:r>
            <w:proofErr w:type="gramEnd"/>
          </w:p>
        </w:tc>
        <w:tc>
          <w:tcPr>
            <w:tcW w:w="2831" w:type="dxa"/>
          </w:tcPr>
          <w:p w14:paraId="601C0C3C" w14:textId="327AFD3F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</w:t>
            </w:r>
            <w:r w:rsidRPr="001E6BA4">
              <w:rPr>
                <w:sz w:val="24"/>
                <w:szCs w:val="24"/>
              </w:rPr>
              <w:t>434</w:t>
            </w:r>
          </w:p>
        </w:tc>
      </w:tr>
      <w:tr w:rsidR="00F179A3" w:rsidRPr="00024D14" w14:paraId="316071B9" w14:textId="77777777" w:rsidTr="00E20FA6">
        <w:tc>
          <w:tcPr>
            <w:tcW w:w="993" w:type="dxa"/>
          </w:tcPr>
          <w:p w14:paraId="4FE839FD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057CCC" w14:textId="338CDF60" w:rsidR="00F179A3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color w:val="000000"/>
                <w:sz w:val="24"/>
                <w:szCs w:val="24"/>
              </w:rPr>
              <w:t xml:space="preserve">Пермский край, Чайковский муниципальный район, Сосновское сельское поселение, д. Дедушкино, ВЛ-10 </w:t>
            </w:r>
            <w:proofErr w:type="spellStart"/>
            <w:r w:rsidRPr="001E6BA4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1E6BA4">
              <w:rPr>
                <w:color w:val="000000"/>
                <w:sz w:val="24"/>
                <w:szCs w:val="24"/>
              </w:rPr>
              <w:t xml:space="preserve"> ф. №15 от ЦРП "Сосново"</w:t>
            </w:r>
          </w:p>
        </w:tc>
        <w:tc>
          <w:tcPr>
            <w:tcW w:w="2831" w:type="dxa"/>
          </w:tcPr>
          <w:p w14:paraId="3C916870" w14:textId="7B11B1F2" w:rsidR="00F179A3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59:12:0300000:151</w:t>
            </w:r>
          </w:p>
        </w:tc>
      </w:tr>
      <w:tr w:rsidR="00665C97" w:rsidRPr="00024D14" w14:paraId="73985B55" w14:textId="77777777" w:rsidTr="00E20FA6">
        <w:tc>
          <w:tcPr>
            <w:tcW w:w="993" w:type="dxa"/>
          </w:tcPr>
          <w:p w14:paraId="5BF7824C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4E9160" w14:textId="3BEAF121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7E2BDBB3" w14:textId="5DD717D6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59:12:0290000:108</w:t>
            </w:r>
          </w:p>
        </w:tc>
      </w:tr>
      <w:tr w:rsidR="00665C97" w:rsidRPr="00024D14" w14:paraId="4BE79203" w14:textId="77777777" w:rsidTr="00E20FA6">
        <w:tc>
          <w:tcPr>
            <w:tcW w:w="993" w:type="dxa"/>
          </w:tcPr>
          <w:p w14:paraId="36F4CF14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B90E33" w14:textId="3F314113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1E62B5DD" w14:textId="7F0282A6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112</w:t>
            </w:r>
          </w:p>
        </w:tc>
      </w:tr>
      <w:tr w:rsidR="00665C97" w:rsidRPr="00024D14" w14:paraId="04072B36" w14:textId="77777777" w:rsidTr="00E20FA6">
        <w:tc>
          <w:tcPr>
            <w:tcW w:w="993" w:type="dxa"/>
          </w:tcPr>
          <w:p w14:paraId="0DD955CF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BD9C12" w14:textId="5F9A57AF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36194F62" w14:textId="1E5B1736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114</w:t>
            </w:r>
          </w:p>
        </w:tc>
      </w:tr>
      <w:tr w:rsidR="00665C97" w:rsidRPr="00024D14" w14:paraId="3DAC9F15" w14:textId="77777777" w:rsidTr="00E20FA6">
        <w:tc>
          <w:tcPr>
            <w:tcW w:w="993" w:type="dxa"/>
          </w:tcPr>
          <w:p w14:paraId="22116A78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E4BBF" w14:textId="3F22AFFD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381CA32C" w14:textId="279644AA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115</w:t>
            </w:r>
          </w:p>
        </w:tc>
      </w:tr>
      <w:tr w:rsidR="00665C97" w:rsidRPr="00024D14" w14:paraId="6069A9FD" w14:textId="77777777" w:rsidTr="00E20FA6">
        <w:tc>
          <w:tcPr>
            <w:tcW w:w="993" w:type="dxa"/>
          </w:tcPr>
          <w:p w14:paraId="225FC924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B41BC1" w14:textId="30C64777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4B99A55C" w14:textId="4AD503A0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118</w:t>
            </w:r>
          </w:p>
        </w:tc>
      </w:tr>
      <w:tr w:rsidR="00665C97" w:rsidRPr="00024D14" w14:paraId="45414768" w14:textId="77777777" w:rsidTr="00E20FA6">
        <w:tc>
          <w:tcPr>
            <w:tcW w:w="993" w:type="dxa"/>
          </w:tcPr>
          <w:p w14:paraId="50AB3A82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F060C5" w14:textId="41B06FCE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47BD53B6" w14:textId="68F8F11B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119</w:t>
            </w:r>
          </w:p>
        </w:tc>
      </w:tr>
      <w:tr w:rsidR="00665C97" w:rsidRPr="00024D14" w14:paraId="6713BBCD" w14:textId="77777777" w:rsidTr="00E20FA6">
        <w:tc>
          <w:tcPr>
            <w:tcW w:w="993" w:type="dxa"/>
          </w:tcPr>
          <w:p w14:paraId="745D35E6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9F95" w14:textId="28BE07EE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3B9BE7AD" w14:textId="31468CCC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1210</w:t>
            </w:r>
          </w:p>
        </w:tc>
      </w:tr>
      <w:tr w:rsidR="00665C97" w:rsidRPr="00024D14" w14:paraId="40B7C246" w14:textId="77777777" w:rsidTr="00E20FA6">
        <w:tc>
          <w:tcPr>
            <w:tcW w:w="993" w:type="dxa"/>
          </w:tcPr>
          <w:p w14:paraId="7B188D26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EBD74C" w14:textId="1D4303FD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2DAF7F6A" w14:textId="7A944ED7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122</w:t>
            </w:r>
          </w:p>
        </w:tc>
      </w:tr>
      <w:tr w:rsidR="00665C97" w:rsidRPr="00024D14" w14:paraId="55280A30" w14:textId="77777777" w:rsidTr="00E20FA6">
        <w:tc>
          <w:tcPr>
            <w:tcW w:w="993" w:type="dxa"/>
          </w:tcPr>
          <w:p w14:paraId="64A4DD2E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C6212D" w14:textId="2EFCC22D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02F391AB" w14:textId="26A17B0E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1238</w:t>
            </w:r>
          </w:p>
        </w:tc>
      </w:tr>
      <w:tr w:rsidR="00665C97" w:rsidRPr="00024D14" w14:paraId="54B1025B" w14:textId="77777777" w:rsidTr="00E20FA6">
        <w:tc>
          <w:tcPr>
            <w:tcW w:w="993" w:type="dxa"/>
          </w:tcPr>
          <w:p w14:paraId="1B7F4BD0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8C2A9F" w14:textId="31B1F3D8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054C2195" w14:textId="1BFA7F9C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1253</w:t>
            </w:r>
          </w:p>
        </w:tc>
      </w:tr>
      <w:tr w:rsidR="00665C97" w:rsidRPr="00024D14" w14:paraId="1FBA312C" w14:textId="77777777" w:rsidTr="00E20FA6">
        <w:tc>
          <w:tcPr>
            <w:tcW w:w="993" w:type="dxa"/>
          </w:tcPr>
          <w:p w14:paraId="25B443DD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9C30DB" w14:textId="12E4617D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760B048B" w14:textId="73FE4DFF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1267</w:t>
            </w:r>
          </w:p>
        </w:tc>
      </w:tr>
      <w:tr w:rsidR="00665C97" w:rsidRPr="00024D14" w14:paraId="148DD42D" w14:textId="77777777" w:rsidTr="00E20FA6">
        <w:tc>
          <w:tcPr>
            <w:tcW w:w="993" w:type="dxa"/>
          </w:tcPr>
          <w:p w14:paraId="44FD3562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F5C69F" w14:textId="5E7CBED7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2FD18952" w14:textId="7E033707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1281</w:t>
            </w:r>
          </w:p>
        </w:tc>
      </w:tr>
      <w:tr w:rsidR="00665C97" w:rsidRPr="00024D14" w14:paraId="6BE25567" w14:textId="77777777" w:rsidTr="00E20FA6">
        <w:tc>
          <w:tcPr>
            <w:tcW w:w="993" w:type="dxa"/>
          </w:tcPr>
          <w:p w14:paraId="20117D78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072422" w14:textId="72B2346A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5F020763" w14:textId="5C631070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1293</w:t>
            </w:r>
          </w:p>
        </w:tc>
      </w:tr>
      <w:tr w:rsidR="00665C97" w:rsidRPr="00024D14" w14:paraId="69C044C2" w14:textId="77777777" w:rsidTr="00E20FA6">
        <w:tc>
          <w:tcPr>
            <w:tcW w:w="993" w:type="dxa"/>
          </w:tcPr>
          <w:p w14:paraId="64F33498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35A5E0" w14:textId="3991BF71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62296979" w14:textId="5F7A6D21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280</w:t>
            </w:r>
          </w:p>
        </w:tc>
      </w:tr>
      <w:tr w:rsidR="00665C97" w:rsidRPr="00024D14" w14:paraId="5074FA5D" w14:textId="77777777" w:rsidTr="00E20FA6">
        <w:tc>
          <w:tcPr>
            <w:tcW w:w="993" w:type="dxa"/>
          </w:tcPr>
          <w:p w14:paraId="101AC5B5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1F7490" w14:textId="276A3256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47C7A0EA" w14:textId="76B98006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308</w:t>
            </w:r>
          </w:p>
        </w:tc>
      </w:tr>
      <w:tr w:rsidR="00665C97" w:rsidRPr="00024D14" w14:paraId="54A663AE" w14:textId="77777777" w:rsidTr="00E20FA6">
        <w:tc>
          <w:tcPr>
            <w:tcW w:w="993" w:type="dxa"/>
          </w:tcPr>
          <w:p w14:paraId="32B594F5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20464E" w14:textId="3019D061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20360D3B" w14:textId="45715BBE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310</w:t>
            </w:r>
          </w:p>
        </w:tc>
      </w:tr>
      <w:tr w:rsidR="00665C97" w:rsidRPr="00024D14" w14:paraId="6569335F" w14:textId="77777777" w:rsidTr="00E20FA6">
        <w:tc>
          <w:tcPr>
            <w:tcW w:w="993" w:type="dxa"/>
          </w:tcPr>
          <w:p w14:paraId="0E4ADC7C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F94574" w14:textId="695BE97C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3DEA6D20" w14:textId="28D961B7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311</w:t>
            </w:r>
          </w:p>
        </w:tc>
      </w:tr>
      <w:tr w:rsidR="00665C97" w:rsidRPr="00024D14" w14:paraId="20C5AC3E" w14:textId="77777777" w:rsidTr="00E20FA6">
        <w:tc>
          <w:tcPr>
            <w:tcW w:w="993" w:type="dxa"/>
          </w:tcPr>
          <w:p w14:paraId="0FE4C00C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A83B7D" w14:textId="0619287F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31FF0DEB" w14:textId="36866D37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316</w:t>
            </w:r>
          </w:p>
        </w:tc>
      </w:tr>
      <w:tr w:rsidR="00665C97" w:rsidRPr="00024D14" w14:paraId="0C999B30" w14:textId="77777777" w:rsidTr="00E20FA6">
        <w:tc>
          <w:tcPr>
            <w:tcW w:w="993" w:type="dxa"/>
          </w:tcPr>
          <w:p w14:paraId="5A6D7F05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AEBB02" w14:textId="0E333993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0B490D8D" w14:textId="5E18B89C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404</w:t>
            </w:r>
          </w:p>
        </w:tc>
      </w:tr>
      <w:tr w:rsidR="00665C97" w:rsidRPr="00024D14" w14:paraId="32AE5120" w14:textId="77777777" w:rsidTr="00E20FA6">
        <w:tc>
          <w:tcPr>
            <w:tcW w:w="993" w:type="dxa"/>
          </w:tcPr>
          <w:p w14:paraId="7BE3466B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1169BC" w14:textId="5E348109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0C123CAC" w14:textId="756F2C82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488</w:t>
            </w:r>
          </w:p>
        </w:tc>
      </w:tr>
      <w:tr w:rsidR="00665C97" w:rsidRPr="00024D14" w14:paraId="441EC097" w14:textId="77777777" w:rsidTr="00E20FA6">
        <w:tc>
          <w:tcPr>
            <w:tcW w:w="993" w:type="dxa"/>
          </w:tcPr>
          <w:p w14:paraId="646B0CC4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D5BABA" w14:textId="1F471ECC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1769779F" w14:textId="450B7063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491</w:t>
            </w:r>
          </w:p>
        </w:tc>
      </w:tr>
      <w:tr w:rsidR="00665C97" w:rsidRPr="00024D14" w14:paraId="29E7CB41" w14:textId="77777777" w:rsidTr="00E20FA6">
        <w:tc>
          <w:tcPr>
            <w:tcW w:w="993" w:type="dxa"/>
          </w:tcPr>
          <w:p w14:paraId="6ACF32AD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D7FE2D" w14:textId="06753A80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5E3ECA67" w14:textId="62E354DD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498</w:t>
            </w:r>
          </w:p>
        </w:tc>
      </w:tr>
      <w:tr w:rsidR="00665C97" w:rsidRPr="00024D14" w14:paraId="2DF005FD" w14:textId="77777777" w:rsidTr="00E20FA6">
        <w:tc>
          <w:tcPr>
            <w:tcW w:w="993" w:type="dxa"/>
          </w:tcPr>
          <w:p w14:paraId="53E5E824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079228" w14:textId="5A51F16D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5B7EE3A5" w14:textId="463B8664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532</w:t>
            </w:r>
          </w:p>
        </w:tc>
      </w:tr>
      <w:tr w:rsidR="00665C97" w:rsidRPr="00024D14" w14:paraId="0A709C3D" w14:textId="77777777" w:rsidTr="00E20FA6">
        <w:tc>
          <w:tcPr>
            <w:tcW w:w="993" w:type="dxa"/>
          </w:tcPr>
          <w:p w14:paraId="6C22749A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E032E8" w14:textId="14A7D3E4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340DA49B" w14:textId="749F7794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80</w:t>
            </w:r>
          </w:p>
        </w:tc>
      </w:tr>
      <w:tr w:rsidR="00665C97" w:rsidRPr="00024D14" w14:paraId="3E113337" w14:textId="77777777" w:rsidTr="00E20FA6">
        <w:tc>
          <w:tcPr>
            <w:tcW w:w="993" w:type="dxa"/>
          </w:tcPr>
          <w:p w14:paraId="1D268B8B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C4183E" w14:textId="05789DE2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7FE2E251" w14:textId="24BB4D06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81</w:t>
            </w:r>
          </w:p>
        </w:tc>
      </w:tr>
      <w:tr w:rsidR="00665C97" w:rsidRPr="00024D14" w14:paraId="3F7E75D9" w14:textId="77777777" w:rsidTr="00E20FA6">
        <w:tc>
          <w:tcPr>
            <w:tcW w:w="993" w:type="dxa"/>
          </w:tcPr>
          <w:p w14:paraId="34E68D23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14E7C" w14:textId="7F4DA896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11ECAB90" w14:textId="40869401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82</w:t>
            </w:r>
          </w:p>
        </w:tc>
      </w:tr>
      <w:tr w:rsidR="00665C97" w:rsidRPr="00024D14" w14:paraId="346A98C8" w14:textId="77777777" w:rsidTr="00E20FA6">
        <w:tc>
          <w:tcPr>
            <w:tcW w:w="993" w:type="dxa"/>
          </w:tcPr>
          <w:p w14:paraId="717BEB0F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9F58780" w14:textId="61497940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1B5C064E" w14:textId="05E8C661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83</w:t>
            </w:r>
          </w:p>
        </w:tc>
      </w:tr>
      <w:tr w:rsidR="00665C97" w:rsidRPr="00024D14" w14:paraId="566E46D3" w14:textId="77777777" w:rsidTr="00E20FA6">
        <w:tc>
          <w:tcPr>
            <w:tcW w:w="993" w:type="dxa"/>
          </w:tcPr>
          <w:p w14:paraId="7873FE34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EC1105" w14:textId="5ABD88B4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3F55B785" w14:textId="4E0F2CD0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84</w:t>
            </w:r>
          </w:p>
        </w:tc>
      </w:tr>
      <w:tr w:rsidR="00665C97" w:rsidRPr="00024D14" w14:paraId="0B277370" w14:textId="77777777" w:rsidTr="00E20FA6">
        <w:tc>
          <w:tcPr>
            <w:tcW w:w="993" w:type="dxa"/>
          </w:tcPr>
          <w:p w14:paraId="5FA000DD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84E13ED" w14:textId="34325648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065F2552" w14:textId="3736FC88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85</w:t>
            </w:r>
          </w:p>
        </w:tc>
      </w:tr>
      <w:tr w:rsidR="00665C97" w:rsidRPr="00024D14" w14:paraId="2CBCBCAD" w14:textId="77777777" w:rsidTr="00E20FA6">
        <w:tc>
          <w:tcPr>
            <w:tcW w:w="993" w:type="dxa"/>
          </w:tcPr>
          <w:p w14:paraId="03844F75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E8DEB9" w14:textId="0A24C96C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51B520EB" w14:textId="5382C67F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86</w:t>
            </w:r>
          </w:p>
        </w:tc>
      </w:tr>
      <w:tr w:rsidR="00665C97" w:rsidRPr="00024D14" w14:paraId="598E6D50" w14:textId="77777777" w:rsidTr="00E20FA6">
        <w:tc>
          <w:tcPr>
            <w:tcW w:w="993" w:type="dxa"/>
          </w:tcPr>
          <w:p w14:paraId="5F9F0280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2FD78A" w14:textId="404FEFBA" w:rsidR="00665C97" w:rsidRPr="001E6BA4" w:rsidRDefault="00665C9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306CD0AE" w14:textId="5B05CEDA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59:12:0290000:</w:t>
            </w:r>
            <w:r w:rsidRPr="001E6BA4">
              <w:rPr>
                <w:sz w:val="24"/>
                <w:szCs w:val="24"/>
              </w:rPr>
              <w:t>89</w:t>
            </w:r>
          </w:p>
        </w:tc>
      </w:tr>
      <w:tr w:rsidR="00665C97" w:rsidRPr="00024D14" w14:paraId="0227F5D3" w14:textId="77777777" w:rsidTr="00E20FA6">
        <w:tc>
          <w:tcPr>
            <w:tcW w:w="993" w:type="dxa"/>
          </w:tcPr>
          <w:p w14:paraId="4804888E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7AECB1" w14:textId="77777777" w:rsidR="00665C97" w:rsidRPr="001E6BA4" w:rsidRDefault="00665C97" w:rsidP="00665C9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0F7780A" w14:textId="1BD71420" w:rsidR="00665C97" w:rsidRPr="001E6BA4" w:rsidRDefault="00665C97" w:rsidP="00665C97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1E6BA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E6BA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1E6BA4">
              <w:rPr>
                <w:color w:val="000000"/>
                <w:sz w:val="24"/>
                <w:szCs w:val="24"/>
              </w:rPr>
              <w:t>айковский</w:t>
            </w:r>
            <w:proofErr w:type="spellEnd"/>
            <w:r w:rsidRPr="001E6BA4">
              <w:rPr>
                <w:color w:val="000000"/>
                <w:sz w:val="24"/>
                <w:szCs w:val="24"/>
              </w:rPr>
              <w:t>, Сосновская с/т, урочище "</w:t>
            </w:r>
            <w:proofErr w:type="spellStart"/>
            <w:r w:rsidRPr="001E6BA4">
              <w:rPr>
                <w:color w:val="000000"/>
                <w:sz w:val="24"/>
                <w:szCs w:val="24"/>
              </w:rPr>
              <w:t>Фионка</w:t>
            </w:r>
            <w:proofErr w:type="spellEnd"/>
            <w:r w:rsidRPr="001E6BA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831" w:type="dxa"/>
          </w:tcPr>
          <w:p w14:paraId="60C50A45" w14:textId="012D8426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59:12:0740010:124</w:t>
            </w:r>
          </w:p>
        </w:tc>
      </w:tr>
      <w:tr w:rsidR="001E6BA4" w:rsidRPr="00024D14" w14:paraId="0DED585B" w14:textId="77777777" w:rsidTr="00E20FA6">
        <w:tc>
          <w:tcPr>
            <w:tcW w:w="993" w:type="dxa"/>
          </w:tcPr>
          <w:p w14:paraId="520E63B0" w14:textId="77777777" w:rsidR="001E6BA4" w:rsidRPr="008079E8" w:rsidRDefault="001E6BA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132E16" w14:textId="76C9F5FD" w:rsidR="001E6BA4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33DBAFA0" w14:textId="067D7B5D" w:rsidR="001E6BA4" w:rsidRPr="001E6BA4" w:rsidRDefault="001E6BA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59:12:0000000:</w:t>
            </w:r>
            <w:r w:rsidRPr="001E6BA4">
              <w:rPr>
                <w:sz w:val="24"/>
                <w:szCs w:val="24"/>
              </w:rPr>
              <w:t>1042</w:t>
            </w:r>
          </w:p>
        </w:tc>
      </w:tr>
      <w:tr w:rsidR="001E6BA4" w:rsidRPr="00024D14" w14:paraId="796EB265" w14:textId="77777777" w:rsidTr="00E20FA6">
        <w:tc>
          <w:tcPr>
            <w:tcW w:w="993" w:type="dxa"/>
          </w:tcPr>
          <w:p w14:paraId="65635C9E" w14:textId="77777777" w:rsidR="001E6BA4" w:rsidRPr="008079E8" w:rsidRDefault="001E6BA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E51721" w14:textId="3CEED53C" w:rsidR="001E6BA4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02B51EE4" w14:textId="16F247C6" w:rsidR="001E6BA4" w:rsidRPr="001E6BA4" w:rsidRDefault="001E6BA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59:12:0000000:</w:t>
            </w:r>
            <w:r w:rsidRPr="001E6BA4">
              <w:rPr>
                <w:sz w:val="24"/>
                <w:szCs w:val="24"/>
              </w:rPr>
              <w:t>1067</w:t>
            </w:r>
          </w:p>
        </w:tc>
      </w:tr>
      <w:tr w:rsidR="001E6BA4" w:rsidRPr="00024D14" w14:paraId="63C5DF9F" w14:textId="77777777" w:rsidTr="00E20FA6">
        <w:tc>
          <w:tcPr>
            <w:tcW w:w="993" w:type="dxa"/>
          </w:tcPr>
          <w:p w14:paraId="26BEB4EC" w14:textId="77777777" w:rsidR="001E6BA4" w:rsidRPr="008079E8" w:rsidRDefault="001E6BA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2F7F3F" w14:textId="31772F0C" w:rsidR="001E6BA4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223198F6" w14:textId="67B8381D" w:rsidR="001E6BA4" w:rsidRPr="001E6BA4" w:rsidRDefault="001E6BA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59:12:0000000:</w:t>
            </w:r>
            <w:r w:rsidRPr="001E6BA4">
              <w:rPr>
                <w:sz w:val="24"/>
                <w:szCs w:val="24"/>
              </w:rPr>
              <w:t>23</w:t>
            </w:r>
          </w:p>
        </w:tc>
      </w:tr>
      <w:tr w:rsidR="001E6BA4" w:rsidRPr="00024D14" w14:paraId="228E43F1" w14:textId="77777777" w:rsidTr="00E20FA6">
        <w:tc>
          <w:tcPr>
            <w:tcW w:w="993" w:type="dxa"/>
          </w:tcPr>
          <w:p w14:paraId="53C76162" w14:textId="77777777" w:rsidR="001E6BA4" w:rsidRPr="008079E8" w:rsidRDefault="001E6BA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EFC6E4" w14:textId="4454A771" w:rsidR="001E6BA4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63ADEDF2" w14:textId="214DB1CA" w:rsidR="001E6BA4" w:rsidRPr="001E6BA4" w:rsidRDefault="001E6BA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59:12:0000000:</w:t>
            </w:r>
            <w:r w:rsidRPr="001E6BA4">
              <w:rPr>
                <w:sz w:val="24"/>
                <w:szCs w:val="24"/>
              </w:rPr>
              <w:t>20092</w:t>
            </w:r>
          </w:p>
        </w:tc>
      </w:tr>
      <w:tr w:rsidR="00665C97" w:rsidRPr="00024D14" w14:paraId="6DAABA34" w14:textId="77777777" w:rsidTr="00E20FA6">
        <w:tc>
          <w:tcPr>
            <w:tcW w:w="993" w:type="dxa"/>
          </w:tcPr>
          <w:p w14:paraId="46D14506" w14:textId="77777777" w:rsidR="00665C97" w:rsidRPr="008079E8" w:rsidRDefault="00665C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51D42A" w14:textId="26F0B26D" w:rsidR="00665C97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автодорога "Сосново - Дедушкино"</w:t>
            </w:r>
          </w:p>
        </w:tc>
        <w:tc>
          <w:tcPr>
            <w:tcW w:w="2831" w:type="dxa"/>
          </w:tcPr>
          <w:p w14:paraId="0F45390F" w14:textId="16CFF476" w:rsidR="00665C97" w:rsidRPr="001E6BA4" w:rsidRDefault="00665C97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59:12:0740001:160</w:t>
            </w:r>
          </w:p>
        </w:tc>
      </w:tr>
      <w:tr w:rsidR="001E6BA4" w:rsidRPr="00024D14" w14:paraId="677951F9" w14:textId="77777777" w:rsidTr="00E20FA6">
        <w:tc>
          <w:tcPr>
            <w:tcW w:w="993" w:type="dxa"/>
          </w:tcPr>
          <w:p w14:paraId="4FA50838" w14:textId="77777777" w:rsidR="001E6BA4" w:rsidRPr="008079E8" w:rsidRDefault="001E6BA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393CAA" w14:textId="4F169F69" w:rsidR="001E6BA4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73D903F2" w14:textId="6AC4BA34" w:rsidR="001E6BA4" w:rsidRPr="001E6BA4" w:rsidRDefault="001E6BA4" w:rsidP="00665C97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 xml:space="preserve">59:12:0740010 </w:t>
            </w:r>
          </w:p>
        </w:tc>
      </w:tr>
      <w:tr w:rsidR="001E6BA4" w:rsidRPr="00024D14" w14:paraId="0B767161" w14:textId="77777777" w:rsidTr="00E20FA6">
        <w:tc>
          <w:tcPr>
            <w:tcW w:w="993" w:type="dxa"/>
          </w:tcPr>
          <w:p w14:paraId="344AAF6D" w14:textId="77777777" w:rsidR="001E6BA4" w:rsidRPr="008079E8" w:rsidRDefault="001E6BA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038A6A4" w14:textId="31EE7010" w:rsidR="001E6BA4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085DA458" w14:textId="07A1F1C5" w:rsidR="001E6BA4" w:rsidRPr="001E6BA4" w:rsidRDefault="001E6BA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59:12:0740001</w:t>
            </w:r>
          </w:p>
        </w:tc>
      </w:tr>
      <w:tr w:rsidR="001E6BA4" w:rsidRPr="00024D14" w14:paraId="148E70FD" w14:textId="77777777" w:rsidTr="00E20FA6">
        <w:tc>
          <w:tcPr>
            <w:tcW w:w="993" w:type="dxa"/>
          </w:tcPr>
          <w:p w14:paraId="64768BE1" w14:textId="77777777" w:rsidR="001E6BA4" w:rsidRPr="008079E8" w:rsidRDefault="001E6BA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E11620" w14:textId="234DE563" w:rsidR="001E6BA4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lastRenderedPageBreak/>
              <w:t>г</w:t>
            </w:r>
            <w:proofErr w:type="gram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001A85DF" w14:textId="2210E53E" w:rsidR="001E6BA4" w:rsidRPr="001E6BA4" w:rsidRDefault="001E6BA4" w:rsidP="00665C97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lastRenderedPageBreak/>
              <w:t xml:space="preserve">59:12:0300000 </w:t>
            </w:r>
          </w:p>
        </w:tc>
      </w:tr>
      <w:tr w:rsidR="001E6BA4" w:rsidRPr="00024D14" w14:paraId="3B67FAA2" w14:textId="77777777" w:rsidTr="00E20FA6">
        <w:tc>
          <w:tcPr>
            <w:tcW w:w="993" w:type="dxa"/>
          </w:tcPr>
          <w:p w14:paraId="37915D7F" w14:textId="77777777" w:rsidR="001E6BA4" w:rsidRPr="008079E8" w:rsidRDefault="001E6BA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BCB333" w14:textId="7E65DD0E" w:rsidR="001E6BA4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08338452" w14:textId="76BF4041" w:rsidR="001E6BA4" w:rsidRPr="001E6BA4" w:rsidRDefault="001E6BA4" w:rsidP="00665C97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 xml:space="preserve">59:12:0290000 </w:t>
            </w:r>
          </w:p>
        </w:tc>
      </w:tr>
      <w:tr w:rsidR="001E6BA4" w:rsidRPr="00024D14" w14:paraId="4A051788" w14:textId="77777777" w:rsidTr="00E20FA6">
        <w:tc>
          <w:tcPr>
            <w:tcW w:w="993" w:type="dxa"/>
          </w:tcPr>
          <w:p w14:paraId="2E437E61" w14:textId="77777777" w:rsidR="001E6BA4" w:rsidRPr="008079E8" w:rsidRDefault="001E6BA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5415F8" w14:textId="24DE56FA" w:rsidR="001E6BA4" w:rsidRPr="001E6BA4" w:rsidRDefault="001E6BA4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E6BA4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2ADBB6EB" w14:textId="28CB0E32" w:rsidR="001E6BA4" w:rsidRPr="001E6BA4" w:rsidRDefault="001E6BA4" w:rsidP="00C55FA8">
            <w:pPr>
              <w:rPr>
                <w:sz w:val="24"/>
                <w:szCs w:val="24"/>
              </w:rPr>
            </w:pPr>
            <w:r w:rsidRPr="001E6BA4">
              <w:rPr>
                <w:sz w:val="24"/>
                <w:szCs w:val="24"/>
              </w:rPr>
              <w:t>59:12:0740002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59A08" w14:textId="77777777" w:rsidR="00A63E9B" w:rsidRDefault="00A63E9B">
      <w:r>
        <w:separator/>
      </w:r>
    </w:p>
  </w:endnote>
  <w:endnote w:type="continuationSeparator" w:id="0">
    <w:p w14:paraId="29606B5D" w14:textId="77777777" w:rsidR="00A63E9B" w:rsidRDefault="00A6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27EB5" w14:textId="77777777" w:rsidR="00A63E9B" w:rsidRDefault="00A63E9B">
      <w:r>
        <w:separator/>
      </w:r>
    </w:p>
  </w:footnote>
  <w:footnote w:type="continuationSeparator" w:id="0">
    <w:p w14:paraId="2F98FCFC" w14:textId="77777777" w:rsidR="00A63E9B" w:rsidRDefault="00A6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54797"/>
    <w:rsid w:val="00372A51"/>
    <w:rsid w:val="0037731B"/>
    <w:rsid w:val="003807C0"/>
    <w:rsid w:val="00382ACC"/>
    <w:rsid w:val="00383F51"/>
    <w:rsid w:val="00390721"/>
    <w:rsid w:val="003B58A8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685B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83FE-BF81-46F9-B8F9-A30827CE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548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45</cp:revision>
  <cp:lastPrinted>2021-09-14T05:55:00Z</cp:lastPrinted>
  <dcterms:created xsi:type="dcterms:W3CDTF">2024-02-12T09:32:00Z</dcterms:created>
  <dcterms:modified xsi:type="dcterms:W3CDTF">2024-08-19T10:50:00Z</dcterms:modified>
</cp:coreProperties>
</file>