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4DBC385" w:rsidR="00A407B2" w:rsidRPr="00E7575F" w:rsidRDefault="00A8424C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A8424C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A8424C">
        <w:rPr>
          <w:szCs w:val="28"/>
        </w:rPr>
        <w:t>ВЛ</w:t>
      </w:r>
      <w:proofErr w:type="gramEnd"/>
      <w:r w:rsidRPr="00A8424C">
        <w:rPr>
          <w:szCs w:val="28"/>
        </w:rPr>
        <w:t xml:space="preserve"> 10 </w:t>
      </w:r>
      <w:proofErr w:type="spellStart"/>
      <w:r w:rsidRPr="00A8424C">
        <w:rPr>
          <w:szCs w:val="28"/>
        </w:rPr>
        <w:t>кВ</w:t>
      </w:r>
      <w:proofErr w:type="spellEnd"/>
      <w:r w:rsidRPr="00A8424C">
        <w:rPr>
          <w:szCs w:val="28"/>
        </w:rPr>
        <w:t xml:space="preserve"> на КТП 1735, КТП 1735»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0055686" w:rsidR="00B56878" w:rsidRPr="00585D77" w:rsidRDefault="00A8424C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831" w:type="dxa"/>
          </w:tcPr>
          <w:p w14:paraId="7B0F54B7" w14:textId="1C33D5CE" w:rsidR="00B56878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59:12:0000000:473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0BE04EF1" w:rsidR="00B56878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A8424C">
              <w:rPr>
                <w:color w:val="000000"/>
                <w:szCs w:val="28"/>
              </w:rPr>
              <w:t>кВ</w:t>
            </w:r>
            <w:proofErr w:type="spellEnd"/>
            <w:r w:rsidRPr="00A8424C">
              <w:rPr>
                <w:color w:val="000000"/>
                <w:szCs w:val="28"/>
              </w:rPr>
              <w:t xml:space="preserve"> ф. №4 от ПС "Фоки"</w:t>
            </w:r>
          </w:p>
        </w:tc>
        <w:tc>
          <w:tcPr>
            <w:tcW w:w="2831" w:type="dxa"/>
          </w:tcPr>
          <w:p w14:paraId="1E5022AA" w14:textId="75C681BC" w:rsidR="00B56878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59:12:0000000:1013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5DD44BF9" w:rsidR="00B56878" w:rsidRPr="00585D77" w:rsidRDefault="00A8424C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4EA682F9" w14:textId="2F1FF0A3" w:rsidR="00B56878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59:12:0390003:459</w:t>
            </w:r>
          </w:p>
        </w:tc>
      </w:tr>
      <w:tr w:rsidR="00585D77" w:rsidRPr="00024D14" w14:paraId="08EC9424" w14:textId="77777777" w:rsidTr="000A3CA8">
        <w:tc>
          <w:tcPr>
            <w:tcW w:w="993" w:type="dxa"/>
          </w:tcPr>
          <w:p w14:paraId="1BB3A43D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563ED518" w:rsidR="00585D77" w:rsidRPr="00585D77" w:rsidRDefault="00A8424C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Чайковский район, с. Фоки, ул. Кирова, 98</w:t>
            </w:r>
          </w:p>
        </w:tc>
        <w:tc>
          <w:tcPr>
            <w:tcW w:w="2831" w:type="dxa"/>
          </w:tcPr>
          <w:p w14:paraId="70B5C8FD" w14:textId="4DDD3FE7" w:rsidR="00585D77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59:12:0000000:582</w:t>
            </w:r>
          </w:p>
        </w:tc>
      </w:tr>
      <w:tr w:rsidR="00585D77" w:rsidRPr="00024D14" w14:paraId="349659B6" w14:textId="77777777" w:rsidTr="000A3CA8">
        <w:tc>
          <w:tcPr>
            <w:tcW w:w="993" w:type="dxa"/>
          </w:tcPr>
          <w:p w14:paraId="5557FA56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1F9F18C2" w:rsidR="00585D77" w:rsidRPr="00585D77" w:rsidRDefault="00A8424C" w:rsidP="00780B18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A8424C">
              <w:rPr>
                <w:color w:val="000000"/>
                <w:szCs w:val="28"/>
              </w:rPr>
              <w:t>Пермский край, Чайковский р-н, с. Фоки, ул. Кирова, 112/5 "а"</w:t>
            </w:r>
            <w:proofErr w:type="gramEnd"/>
          </w:p>
        </w:tc>
        <w:tc>
          <w:tcPr>
            <w:tcW w:w="2831" w:type="dxa"/>
          </w:tcPr>
          <w:p w14:paraId="41E62140" w14:textId="7497E612" w:rsidR="00585D77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59:12:0390006:1035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0215CECD" w:rsidR="00A17697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Чайковский район, с. Фоки, ул. Кирова, 110-10</w:t>
            </w:r>
          </w:p>
        </w:tc>
        <w:tc>
          <w:tcPr>
            <w:tcW w:w="2831" w:type="dxa"/>
          </w:tcPr>
          <w:p w14:paraId="32FF22E6" w14:textId="66E52EEC" w:rsidR="00A17697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59:12:0390006:113</w:t>
            </w:r>
          </w:p>
        </w:tc>
      </w:tr>
      <w:tr w:rsidR="00A17697" w:rsidRPr="00024D14" w14:paraId="1B8C0C18" w14:textId="77777777" w:rsidTr="000A3CA8">
        <w:tc>
          <w:tcPr>
            <w:tcW w:w="993" w:type="dxa"/>
          </w:tcPr>
          <w:p w14:paraId="4373ADBF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40A3DF02" w:rsidR="00A17697" w:rsidRPr="00585D77" w:rsidRDefault="00A8424C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Чайковский район, с. Фоки, ул. Кирова, 102 а</w:t>
            </w:r>
          </w:p>
        </w:tc>
        <w:tc>
          <w:tcPr>
            <w:tcW w:w="2831" w:type="dxa"/>
          </w:tcPr>
          <w:p w14:paraId="10189EAD" w14:textId="4FD6A473" w:rsidR="00A17697" w:rsidRPr="00585D77" w:rsidRDefault="00A8424C" w:rsidP="00945165">
            <w:pPr>
              <w:rPr>
                <w:szCs w:val="28"/>
              </w:rPr>
            </w:pPr>
            <w:r w:rsidRPr="00A8424C">
              <w:rPr>
                <w:szCs w:val="28"/>
              </w:rPr>
              <w:t>59:12:0390006:1317</w:t>
            </w:r>
          </w:p>
        </w:tc>
      </w:tr>
      <w:tr w:rsidR="00A8424C" w:rsidRPr="00024D14" w14:paraId="3D8FC99F" w14:textId="77777777" w:rsidTr="000A3CA8">
        <w:tc>
          <w:tcPr>
            <w:tcW w:w="993" w:type="dxa"/>
          </w:tcPr>
          <w:p w14:paraId="0EB5F5AE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9EC968" w14:textId="380884F2" w:rsidR="00A8424C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г. Чайковский, с. Фоки, ул. Кирова, д. 110</w:t>
            </w:r>
          </w:p>
        </w:tc>
        <w:tc>
          <w:tcPr>
            <w:tcW w:w="2831" w:type="dxa"/>
          </w:tcPr>
          <w:p w14:paraId="67A199A2" w14:textId="1C42DD1C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197</w:t>
            </w:r>
          </w:p>
        </w:tc>
      </w:tr>
      <w:tr w:rsidR="00A8424C" w:rsidRPr="00024D14" w14:paraId="3E81A35B" w14:textId="77777777" w:rsidTr="000A3CA8">
        <w:tc>
          <w:tcPr>
            <w:tcW w:w="993" w:type="dxa"/>
          </w:tcPr>
          <w:p w14:paraId="5036B692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234F83" w14:textId="77777777" w:rsidR="00A8424C" w:rsidRPr="00A8424C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5E06E8C3" w14:textId="3CAE2C68" w:rsidR="00A8424C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г. Чайковский, с. Фоки, ул. Кирова, д. 100</w:t>
            </w:r>
          </w:p>
        </w:tc>
        <w:tc>
          <w:tcPr>
            <w:tcW w:w="2831" w:type="dxa"/>
          </w:tcPr>
          <w:p w14:paraId="4A1C65FE" w14:textId="4C2934A4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46</w:t>
            </w:r>
          </w:p>
        </w:tc>
      </w:tr>
      <w:tr w:rsidR="00A8424C" w:rsidRPr="00024D14" w14:paraId="50C926F6" w14:textId="77777777" w:rsidTr="000A3CA8">
        <w:tc>
          <w:tcPr>
            <w:tcW w:w="993" w:type="dxa"/>
          </w:tcPr>
          <w:p w14:paraId="0E64AAFC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003F9E" w14:textId="00EA6721" w:rsidR="00A8424C" w:rsidRPr="00585D77" w:rsidRDefault="00A8424C" w:rsidP="0087391E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831" w:type="dxa"/>
          </w:tcPr>
          <w:p w14:paraId="6F956178" w14:textId="63D55DA1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501</w:t>
            </w:r>
          </w:p>
        </w:tc>
      </w:tr>
      <w:tr w:rsidR="00A8424C" w:rsidRPr="00024D14" w14:paraId="03B9D7A1" w14:textId="77777777" w:rsidTr="000A3CA8">
        <w:tc>
          <w:tcPr>
            <w:tcW w:w="993" w:type="dxa"/>
          </w:tcPr>
          <w:p w14:paraId="4FE89AA3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812EF1" w14:textId="529BB19C" w:rsidR="00A8424C" w:rsidRPr="00585D77" w:rsidRDefault="00A8424C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104703">
              <w:t>-</w:t>
            </w:r>
          </w:p>
        </w:tc>
        <w:tc>
          <w:tcPr>
            <w:tcW w:w="2831" w:type="dxa"/>
          </w:tcPr>
          <w:p w14:paraId="5BF29137" w14:textId="0B75D277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502</w:t>
            </w:r>
          </w:p>
        </w:tc>
      </w:tr>
      <w:tr w:rsidR="00A8424C" w:rsidRPr="00024D14" w14:paraId="1C21A5D7" w14:textId="77777777" w:rsidTr="000A3CA8">
        <w:tc>
          <w:tcPr>
            <w:tcW w:w="993" w:type="dxa"/>
          </w:tcPr>
          <w:p w14:paraId="0B91FD81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6F24F" w14:textId="39F9803E" w:rsidR="00A8424C" w:rsidRPr="00585D77" w:rsidRDefault="00A8424C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104703">
              <w:t>-</w:t>
            </w:r>
          </w:p>
        </w:tc>
        <w:tc>
          <w:tcPr>
            <w:tcW w:w="2831" w:type="dxa"/>
          </w:tcPr>
          <w:p w14:paraId="577AC698" w14:textId="4217E510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504</w:t>
            </w:r>
          </w:p>
        </w:tc>
      </w:tr>
      <w:tr w:rsidR="00A8424C" w:rsidRPr="00024D14" w14:paraId="48A8E31E" w14:textId="77777777" w:rsidTr="000A3CA8">
        <w:tc>
          <w:tcPr>
            <w:tcW w:w="993" w:type="dxa"/>
          </w:tcPr>
          <w:p w14:paraId="51E3DCCE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9AB16A" w14:textId="33B9AACF" w:rsidR="00A8424C" w:rsidRPr="00585D77" w:rsidRDefault="00A8424C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104703">
              <w:t>-</w:t>
            </w:r>
          </w:p>
        </w:tc>
        <w:tc>
          <w:tcPr>
            <w:tcW w:w="2831" w:type="dxa"/>
          </w:tcPr>
          <w:p w14:paraId="2294FC89" w14:textId="29BB7BBE" w:rsidR="00A8424C" w:rsidRPr="00585D77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505</w:t>
            </w:r>
          </w:p>
        </w:tc>
      </w:tr>
      <w:tr w:rsidR="00A8424C" w:rsidRPr="00024D14" w14:paraId="5EA5DE1D" w14:textId="77777777" w:rsidTr="000A3CA8">
        <w:tc>
          <w:tcPr>
            <w:tcW w:w="993" w:type="dxa"/>
          </w:tcPr>
          <w:p w14:paraId="52A99F86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59B7D0" w14:textId="74DA8A55" w:rsidR="00A8424C" w:rsidRPr="00585D77" w:rsidRDefault="00A8424C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104703">
              <w:t>-</w:t>
            </w:r>
          </w:p>
        </w:tc>
        <w:tc>
          <w:tcPr>
            <w:tcW w:w="2831" w:type="dxa"/>
          </w:tcPr>
          <w:p w14:paraId="1CED8221" w14:textId="1886F534" w:rsidR="00A8424C" w:rsidRPr="00400E1B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506</w:t>
            </w:r>
          </w:p>
        </w:tc>
      </w:tr>
      <w:tr w:rsidR="00A8424C" w:rsidRPr="00024D14" w14:paraId="7DB97B34" w14:textId="77777777" w:rsidTr="000A3CA8">
        <w:tc>
          <w:tcPr>
            <w:tcW w:w="993" w:type="dxa"/>
          </w:tcPr>
          <w:p w14:paraId="1C46EC3C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E16A46" w14:textId="7EF9D57D" w:rsidR="00A8424C" w:rsidRPr="00585D77" w:rsidRDefault="00A8424C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104703">
              <w:t>-</w:t>
            </w:r>
          </w:p>
        </w:tc>
        <w:tc>
          <w:tcPr>
            <w:tcW w:w="2831" w:type="dxa"/>
          </w:tcPr>
          <w:p w14:paraId="4DB6ED46" w14:textId="0C7982D1" w:rsidR="00A8424C" w:rsidRPr="00400E1B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507</w:t>
            </w:r>
          </w:p>
        </w:tc>
      </w:tr>
      <w:tr w:rsidR="00A8424C" w:rsidRPr="00024D14" w14:paraId="4BBF8DE7" w14:textId="77777777" w:rsidTr="000A3CA8">
        <w:tc>
          <w:tcPr>
            <w:tcW w:w="993" w:type="dxa"/>
          </w:tcPr>
          <w:p w14:paraId="4FB885DB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F40815" w14:textId="1F90CA99" w:rsidR="00A8424C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A8424C">
              <w:rPr>
                <w:color w:val="000000"/>
                <w:szCs w:val="28"/>
              </w:rPr>
              <w:t>кВ</w:t>
            </w:r>
            <w:proofErr w:type="spellEnd"/>
            <w:r w:rsidRPr="00A8424C">
              <w:rPr>
                <w:color w:val="000000"/>
                <w:szCs w:val="28"/>
              </w:rPr>
              <w:t xml:space="preserve"> ф. №4 от ПС "Фоки"</w:t>
            </w:r>
          </w:p>
        </w:tc>
        <w:tc>
          <w:tcPr>
            <w:tcW w:w="2831" w:type="dxa"/>
          </w:tcPr>
          <w:p w14:paraId="50E7128D" w14:textId="4668B366" w:rsidR="00A8424C" w:rsidRPr="00400E1B" w:rsidRDefault="00A8424C" w:rsidP="00945165">
            <w:pPr>
              <w:rPr>
                <w:szCs w:val="28"/>
              </w:rPr>
            </w:pPr>
            <w:r>
              <w:t>59:12:0000000</w:t>
            </w:r>
            <w:r w:rsidRPr="008E1CE9">
              <w:t>:</w:t>
            </w:r>
            <w:r>
              <w:t>1013</w:t>
            </w:r>
          </w:p>
        </w:tc>
      </w:tr>
      <w:tr w:rsidR="00A8424C" w:rsidRPr="00024D14" w14:paraId="2A364F7C" w14:textId="77777777" w:rsidTr="000A3CA8">
        <w:tc>
          <w:tcPr>
            <w:tcW w:w="993" w:type="dxa"/>
          </w:tcPr>
          <w:p w14:paraId="7414B107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BC3807" w14:textId="77777777" w:rsidR="00A8424C" w:rsidRPr="00A8424C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58D84B82" w14:textId="39BE6ABE" w:rsidR="00A8424C" w:rsidRPr="00585D77" w:rsidRDefault="00A8424C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A8424C">
              <w:rPr>
                <w:color w:val="000000"/>
                <w:szCs w:val="28"/>
              </w:rPr>
              <w:t>Пермский край, Чайковский р-н, с. Фоки, ул. Кирова, 112/5</w:t>
            </w:r>
          </w:p>
        </w:tc>
        <w:tc>
          <w:tcPr>
            <w:tcW w:w="2831" w:type="dxa"/>
          </w:tcPr>
          <w:p w14:paraId="7CD59EB4" w14:textId="2C9C44DF" w:rsidR="00A8424C" w:rsidRPr="008F60BA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1038</w:t>
            </w:r>
          </w:p>
        </w:tc>
      </w:tr>
      <w:tr w:rsidR="00A8424C" w:rsidRPr="00024D14" w14:paraId="6519ACEB" w14:textId="77777777" w:rsidTr="000A3CA8">
        <w:tc>
          <w:tcPr>
            <w:tcW w:w="993" w:type="dxa"/>
          </w:tcPr>
          <w:p w14:paraId="009417B3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71F655" w14:textId="77777777" w:rsidR="008A4492" w:rsidRPr="008A4492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4C5DE4B9" w14:textId="5F0401FB" w:rsidR="00A8424C" w:rsidRPr="00585D77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  <w:r w:rsidRPr="008A4492">
              <w:rPr>
                <w:color w:val="000000"/>
                <w:szCs w:val="28"/>
              </w:rPr>
              <w:t>Пермский край, Чайковский район, с. Фоки, ул. Кирова, д. 98а</w:t>
            </w:r>
          </w:p>
        </w:tc>
        <w:tc>
          <w:tcPr>
            <w:tcW w:w="2831" w:type="dxa"/>
          </w:tcPr>
          <w:p w14:paraId="491C7DFA" w14:textId="020AFAA7" w:rsidR="00A8424C" w:rsidRPr="008F60BA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127</w:t>
            </w:r>
          </w:p>
        </w:tc>
      </w:tr>
      <w:tr w:rsidR="00A8424C" w:rsidRPr="00024D14" w14:paraId="7ED8DBF0" w14:textId="77777777" w:rsidTr="000A3CA8">
        <w:tc>
          <w:tcPr>
            <w:tcW w:w="993" w:type="dxa"/>
          </w:tcPr>
          <w:p w14:paraId="250BB00E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3A72AB" w14:textId="77777777" w:rsidR="008A4492" w:rsidRPr="008A4492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4C6DC627" w14:textId="064DDC65" w:rsidR="00A8424C" w:rsidRPr="00585D77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  <w:r w:rsidRPr="008A4492">
              <w:rPr>
                <w:color w:val="000000"/>
                <w:szCs w:val="28"/>
              </w:rPr>
              <w:t>Пермский край, Чайковский район, с. Фоки, ул. Кирова, 104-11</w:t>
            </w:r>
          </w:p>
        </w:tc>
        <w:tc>
          <w:tcPr>
            <w:tcW w:w="2831" w:type="dxa"/>
          </w:tcPr>
          <w:p w14:paraId="2A57A16F" w14:textId="7A3E91C3" w:rsidR="00A8424C" w:rsidRPr="008F60BA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167</w:t>
            </w:r>
          </w:p>
        </w:tc>
      </w:tr>
      <w:tr w:rsidR="00A8424C" w:rsidRPr="00024D14" w14:paraId="0CEF8615" w14:textId="77777777" w:rsidTr="000A3CA8">
        <w:tc>
          <w:tcPr>
            <w:tcW w:w="993" w:type="dxa"/>
          </w:tcPr>
          <w:p w14:paraId="607A845D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DDE7A5" w14:textId="77777777" w:rsidR="008A4492" w:rsidRPr="008A4492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5734DF7E" w14:textId="0D0C9902" w:rsidR="00A8424C" w:rsidRPr="00585D77" w:rsidRDefault="008A4492" w:rsidP="008A4492">
            <w:pPr>
              <w:shd w:val="clear" w:color="auto" w:fill="F8F9FA"/>
              <w:rPr>
                <w:color w:val="000000"/>
                <w:szCs w:val="28"/>
              </w:rPr>
            </w:pPr>
            <w:r w:rsidRPr="008A4492">
              <w:rPr>
                <w:color w:val="000000"/>
                <w:szCs w:val="28"/>
              </w:rPr>
              <w:lastRenderedPageBreak/>
              <w:t xml:space="preserve">Российская Федерация, край Пермский, </w:t>
            </w:r>
            <w:proofErr w:type="spellStart"/>
            <w:r w:rsidRPr="008A4492">
              <w:rPr>
                <w:color w:val="000000"/>
                <w:szCs w:val="28"/>
              </w:rPr>
              <w:t>г.о</w:t>
            </w:r>
            <w:proofErr w:type="spellEnd"/>
            <w:r w:rsidRPr="008A4492">
              <w:rPr>
                <w:color w:val="000000"/>
                <w:szCs w:val="28"/>
              </w:rPr>
              <w:t xml:space="preserve">. Чайковский, с Фоки, </w:t>
            </w:r>
            <w:proofErr w:type="spellStart"/>
            <w:proofErr w:type="gramStart"/>
            <w:r w:rsidRPr="008A4492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8A4492">
              <w:rPr>
                <w:color w:val="000000"/>
                <w:szCs w:val="28"/>
              </w:rPr>
              <w:t xml:space="preserve"> Кирова, </w:t>
            </w:r>
            <w:proofErr w:type="spellStart"/>
            <w:r w:rsidRPr="008A4492">
              <w:rPr>
                <w:color w:val="000000"/>
                <w:szCs w:val="28"/>
              </w:rPr>
              <w:t>зу</w:t>
            </w:r>
            <w:proofErr w:type="spellEnd"/>
            <w:r w:rsidRPr="008A4492">
              <w:rPr>
                <w:color w:val="000000"/>
                <w:szCs w:val="28"/>
              </w:rPr>
              <w:t xml:space="preserve"> 102</w:t>
            </w:r>
          </w:p>
        </w:tc>
        <w:tc>
          <w:tcPr>
            <w:tcW w:w="2831" w:type="dxa"/>
          </w:tcPr>
          <w:p w14:paraId="226EBA58" w14:textId="4D6ACF6A" w:rsidR="00A8424C" w:rsidRPr="008F60BA" w:rsidRDefault="00A8424C" w:rsidP="00945165">
            <w:pPr>
              <w:rPr>
                <w:szCs w:val="28"/>
              </w:rPr>
            </w:pPr>
            <w:r w:rsidRPr="008E1CE9">
              <w:lastRenderedPageBreak/>
              <w:t>59:12:0390006:</w:t>
            </w:r>
            <w:r>
              <w:t>239</w:t>
            </w:r>
          </w:p>
        </w:tc>
      </w:tr>
      <w:tr w:rsidR="00A8424C" w:rsidRPr="00024D14" w14:paraId="5ECED2AF" w14:textId="77777777" w:rsidTr="000A3CA8">
        <w:tc>
          <w:tcPr>
            <w:tcW w:w="993" w:type="dxa"/>
          </w:tcPr>
          <w:p w14:paraId="5BF78B60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AAC11C" w14:textId="5181ECA1" w:rsidR="00A8424C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A4492">
              <w:rPr>
                <w:color w:val="000000"/>
                <w:szCs w:val="28"/>
              </w:rPr>
              <w:t>Пермский край, Чайковский район, с. Фоки, ул. Кирова, 116-8</w:t>
            </w:r>
          </w:p>
        </w:tc>
        <w:tc>
          <w:tcPr>
            <w:tcW w:w="2831" w:type="dxa"/>
          </w:tcPr>
          <w:p w14:paraId="2BBF23D8" w14:textId="15A403BB" w:rsidR="00A8424C" w:rsidRPr="008F60BA" w:rsidRDefault="00A8424C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263</w:t>
            </w:r>
          </w:p>
        </w:tc>
      </w:tr>
      <w:tr w:rsidR="008A4492" w:rsidRPr="00024D14" w14:paraId="5EED183C" w14:textId="77777777" w:rsidTr="000A3CA8">
        <w:tc>
          <w:tcPr>
            <w:tcW w:w="993" w:type="dxa"/>
          </w:tcPr>
          <w:p w14:paraId="3F756CC6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DAC2AC" w14:textId="2F2E74F7" w:rsidR="008A4492" w:rsidRPr="00585D77" w:rsidRDefault="008A4492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 xml:space="preserve">, </w:t>
            </w:r>
            <w:r w:rsidRPr="008A4492">
              <w:t>ул. Кирова</w:t>
            </w:r>
          </w:p>
        </w:tc>
        <w:tc>
          <w:tcPr>
            <w:tcW w:w="2831" w:type="dxa"/>
          </w:tcPr>
          <w:p w14:paraId="616AF2AF" w14:textId="502FD7D4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1644</w:t>
            </w:r>
          </w:p>
        </w:tc>
      </w:tr>
      <w:tr w:rsidR="008A4492" w:rsidRPr="00024D14" w14:paraId="10F20657" w14:textId="77777777" w:rsidTr="000A3CA8">
        <w:tc>
          <w:tcPr>
            <w:tcW w:w="993" w:type="dxa"/>
          </w:tcPr>
          <w:p w14:paraId="48C7AEE1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8CDBF6" w14:textId="42795A42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 xml:space="preserve">, </w:t>
            </w:r>
            <w:r w:rsidRPr="008A4492">
              <w:rPr>
                <w:color w:val="000000"/>
                <w:szCs w:val="28"/>
              </w:rPr>
              <w:t>ул. Кирова</w:t>
            </w:r>
          </w:p>
        </w:tc>
        <w:tc>
          <w:tcPr>
            <w:tcW w:w="2831" w:type="dxa"/>
          </w:tcPr>
          <w:p w14:paraId="49DF2743" w14:textId="5677B103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1410</w:t>
            </w:r>
          </w:p>
        </w:tc>
      </w:tr>
      <w:tr w:rsidR="008A4492" w:rsidRPr="00024D14" w14:paraId="4A19A3DC" w14:textId="77777777" w:rsidTr="000A3CA8">
        <w:tc>
          <w:tcPr>
            <w:tcW w:w="993" w:type="dxa"/>
          </w:tcPr>
          <w:p w14:paraId="7878CA27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F041A3" w14:textId="66D6A4F3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 xml:space="preserve">, </w:t>
            </w:r>
            <w:r w:rsidRPr="008A4492">
              <w:rPr>
                <w:color w:val="000000"/>
                <w:szCs w:val="28"/>
              </w:rPr>
              <w:t>ул. Кирова</w:t>
            </w:r>
            <w:r>
              <w:rPr>
                <w:color w:val="000000"/>
                <w:szCs w:val="28"/>
              </w:rPr>
              <w:t>, д. 110</w:t>
            </w:r>
          </w:p>
        </w:tc>
        <w:tc>
          <w:tcPr>
            <w:tcW w:w="2831" w:type="dxa"/>
          </w:tcPr>
          <w:p w14:paraId="3812F3A4" w14:textId="48CEA77E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197</w:t>
            </w:r>
          </w:p>
        </w:tc>
      </w:tr>
      <w:tr w:rsidR="008A4492" w:rsidRPr="00024D14" w14:paraId="08EDBA95" w14:textId="77777777" w:rsidTr="000A3CA8">
        <w:tc>
          <w:tcPr>
            <w:tcW w:w="993" w:type="dxa"/>
          </w:tcPr>
          <w:p w14:paraId="54AFFB1F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41CA0C" w14:textId="19F7500C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</w:p>
        </w:tc>
        <w:tc>
          <w:tcPr>
            <w:tcW w:w="2831" w:type="dxa"/>
          </w:tcPr>
          <w:p w14:paraId="3CF11CE1" w14:textId="3AFC59BA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503</w:t>
            </w:r>
          </w:p>
        </w:tc>
      </w:tr>
      <w:tr w:rsidR="008A4492" w:rsidRPr="00024D14" w14:paraId="6510F9C4" w14:textId="77777777" w:rsidTr="000A3CA8">
        <w:tc>
          <w:tcPr>
            <w:tcW w:w="993" w:type="dxa"/>
          </w:tcPr>
          <w:p w14:paraId="231BAD9D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01E73" w14:textId="33019293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 xml:space="preserve"> </w:t>
            </w:r>
            <w:r w:rsidRPr="008A4492">
              <w:t>д. 108, кв. 6</w:t>
            </w:r>
          </w:p>
        </w:tc>
        <w:tc>
          <w:tcPr>
            <w:tcW w:w="2831" w:type="dxa"/>
          </w:tcPr>
          <w:p w14:paraId="6BFD0761" w14:textId="7E0AFCF3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238</w:t>
            </w:r>
          </w:p>
        </w:tc>
      </w:tr>
      <w:tr w:rsidR="008A4492" w:rsidRPr="00024D14" w14:paraId="2CC046CB" w14:textId="77777777" w:rsidTr="000A3CA8">
        <w:tc>
          <w:tcPr>
            <w:tcW w:w="993" w:type="dxa"/>
          </w:tcPr>
          <w:p w14:paraId="574AB2D6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BA564" w14:textId="5E60E4CC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>, д.98</w:t>
            </w:r>
          </w:p>
        </w:tc>
        <w:tc>
          <w:tcPr>
            <w:tcW w:w="2831" w:type="dxa"/>
          </w:tcPr>
          <w:p w14:paraId="24C4CB84" w14:textId="0696E1F4" w:rsidR="008A4492" w:rsidRPr="008F60BA" w:rsidRDefault="008A4492" w:rsidP="00945165">
            <w:pPr>
              <w:rPr>
                <w:szCs w:val="28"/>
              </w:rPr>
            </w:pPr>
            <w:r w:rsidRPr="008E1CE9">
              <w:t>59:12:0390006:</w:t>
            </w:r>
            <w:r>
              <w:t>48</w:t>
            </w:r>
          </w:p>
        </w:tc>
      </w:tr>
      <w:tr w:rsidR="008A4492" w:rsidRPr="00024D14" w14:paraId="0BE41F0A" w14:textId="77777777" w:rsidTr="000A3CA8">
        <w:tc>
          <w:tcPr>
            <w:tcW w:w="993" w:type="dxa"/>
          </w:tcPr>
          <w:p w14:paraId="5CCCD8D1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9A6AF3B" w14:textId="46364651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  <w:r>
              <w:t>, 102 а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4A9D3416" w14:textId="4AC54964" w:rsidR="008A4492" w:rsidRPr="008E1CE9" w:rsidRDefault="008A4492" w:rsidP="00945165">
            <w:r w:rsidRPr="00E00517">
              <w:t>59:12:0390006:</w:t>
            </w:r>
            <w:r>
              <w:t>500</w:t>
            </w:r>
          </w:p>
        </w:tc>
      </w:tr>
      <w:tr w:rsidR="008A4492" w:rsidRPr="00024D14" w14:paraId="06631E19" w14:textId="77777777" w:rsidTr="000A3CA8">
        <w:tc>
          <w:tcPr>
            <w:tcW w:w="993" w:type="dxa"/>
          </w:tcPr>
          <w:p w14:paraId="49877D74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DE4952B" w14:textId="6AD3B392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</w:p>
        </w:tc>
        <w:tc>
          <w:tcPr>
            <w:tcW w:w="2831" w:type="dxa"/>
          </w:tcPr>
          <w:p w14:paraId="753B7E24" w14:textId="0D9D67C2" w:rsidR="008A4492" w:rsidRPr="008E1CE9" w:rsidRDefault="008A4492" w:rsidP="00945165">
            <w:r w:rsidRPr="00E00517">
              <w:t>59:12:0390006:</w:t>
            </w:r>
            <w:r>
              <w:t>1643</w:t>
            </w:r>
          </w:p>
        </w:tc>
      </w:tr>
      <w:tr w:rsidR="008A4492" w:rsidRPr="00024D14" w14:paraId="7F6CDBCF" w14:textId="77777777" w:rsidTr="000A3CA8">
        <w:tc>
          <w:tcPr>
            <w:tcW w:w="993" w:type="dxa"/>
          </w:tcPr>
          <w:p w14:paraId="238651AB" w14:textId="77777777" w:rsidR="008A4492" w:rsidRPr="008079E8" w:rsidRDefault="008A449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F7C384" w14:textId="569CDBE1" w:rsidR="008A4492" w:rsidRPr="00585D77" w:rsidRDefault="008A4492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D521A">
              <w:t xml:space="preserve">Российская Федерация, Пермский край, Чайковский </w:t>
            </w:r>
            <w:proofErr w:type="spellStart"/>
            <w:r w:rsidRPr="005D521A">
              <w:t>г</w:t>
            </w:r>
            <w:proofErr w:type="gramStart"/>
            <w:r w:rsidRPr="005D521A">
              <w:t>.о</w:t>
            </w:r>
            <w:proofErr w:type="spellEnd"/>
            <w:proofErr w:type="gramEnd"/>
            <w:r w:rsidRPr="005D521A">
              <w:t>, с Фоки</w:t>
            </w:r>
          </w:p>
        </w:tc>
        <w:tc>
          <w:tcPr>
            <w:tcW w:w="2831" w:type="dxa"/>
          </w:tcPr>
          <w:p w14:paraId="26149A36" w14:textId="38176CC6" w:rsidR="008A4492" w:rsidRPr="008E1CE9" w:rsidRDefault="008A4492" w:rsidP="00945165">
            <w:r w:rsidRPr="00A8424C">
              <w:t>59:12:0390006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92A70" w14:textId="77777777" w:rsidR="00A95636" w:rsidRDefault="00A95636">
      <w:r>
        <w:separator/>
      </w:r>
    </w:p>
  </w:endnote>
  <w:endnote w:type="continuationSeparator" w:id="0">
    <w:p w14:paraId="56459D68" w14:textId="77777777" w:rsidR="00A95636" w:rsidRDefault="00A9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3D3CE" w14:textId="77777777" w:rsidR="00A95636" w:rsidRDefault="00A95636">
      <w:r>
        <w:separator/>
      </w:r>
    </w:p>
  </w:footnote>
  <w:footnote w:type="continuationSeparator" w:id="0">
    <w:p w14:paraId="653FBABC" w14:textId="77777777" w:rsidR="00A95636" w:rsidRDefault="00A95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07B5-2284-405A-8AA5-89AA0E8A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1626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127</cp:revision>
  <cp:lastPrinted>2021-09-14T05:55:00Z</cp:lastPrinted>
  <dcterms:created xsi:type="dcterms:W3CDTF">2024-02-12T09:32:00Z</dcterms:created>
  <dcterms:modified xsi:type="dcterms:W3CDTF">2024-11-12T04:06:00Z</dcterms:modified>
</cp:coreProperties>
</file>