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772DB8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772DB8">
        <w:rPr>
          <w:sz w:val="27"/>
          <w:szCs w:val="27"/>
        </w:rPr>
        <w:t xml:space="preserve">в целях </w:t>
      </w:r>
      <w:r w:rsidR="00F03E37" w:rsidRPr="00F03E37">
        <w:rPr>
          <w:sz w:val="27"/>
          <w:szCs w:val="27"/>
        </w:rPr>
        <w:t xml:space="preserve">для реконструкции тепловых сетей в рамках реализации объекта «Реконструкция участка тепловой сети ул. Мира, 32, с изменением диаметра с </w:t>
      </w:r>
      <w:proofErr w:type="spellStart"/>
      <w:r w:rsidR="00F03E37" w:rsidRPr="00F03E37">
        <w:rPr>
          <w:sz w:val="27"/>
          <w:szCs w:val="27"/>
        </w:rPr>
        <w:t>Ду</w:t>
      </w:r>
      <w:proofErr w:type="spellEnd"/>
      <w:r w:rsidR="00F03E37" w:rsidRPr="00F03E37">
        <w:rPr>
          <w:sz w:val="27"/>
          <w:szCs w:val="27"/>
        </w:rPr>
        <w:t xml:space="preserve"> 80 до </w:t>
      </w:r>
      <w:proofErr w:type="spellStart"/>
      <w:r w:rsidR="00F03E37" w:rsidRPr="00F03E37">
        <w:rPr>
          <w:sz w:val="27"/>
          <w:szCs w:val="27"/>
        </w:rPr>
        <w:t>Ду</w:t>
      </w:r>
      <w:proofErr w:type="spellEnd"/>
      <w:r w:rsidR="00F03E37" w:rsidRPr="00F03E37">
        <w:rPr>
          <w:sz w:val="27"/>
          <w:szCs w:val="27"/>
        </w:rPr>
        <w:t xml:space="preserve"> 50 мм, (125п.м.)»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46ED2" w:rsidRPr="00024D14" w:rsidTr="00421B9B">
        <w:tc>
          <w:tcPr>
            <w:tcW w:w="1134" w:type="dxa"/>
          </w:tcPr>
          <w:p w:rsidR="00946ED2" w:rsidRPr="00DB7D83" w:rsidRDefault="00946ED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946ED2" w:rsidRPr="000D1EB1" w:rsidRDefault="00F03E37" w:rsidP="003420D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Мира, з/у 32</w:t>
            </w:r>
          </w:p>
        </w:tc>
        <w:tc>
          <w:tcPr>
            <w:tcW w:w="2686" w:type="dxa"/>
            <w:vAlign w:val="center"/>
          </w:tcPr>
          <w:p w:rsidR="00946ED2" w:rsidRPr="000D1EB1" w:rsidRDefault="00F03E37" w:rsidP="0068368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59:12:0010334</w:t>
            </w:r>
            <w:r w:rsidR="00772DB8" w:rsidRPr="000D1EB1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D76F76" w:rsidRPr="00024D14" w:rsidTr="00421B9B">
        <w:tc>
          <w:tcPr>
            <w:tcW w:w="1134" w:type="dxa"/>
          </w:tcPr>
          <w:p w:rsidR="00D76F76" w:rsidRPr="00DB7D83" w:rsidRDefault="00D76F76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76F76" w:rsidRPr="000D1EB1" w:rsidRDefault="00D76F76" w:rsidP="003420D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39</w:t>
            </w:r>
          </w:p>
        </w:tc>
        <w:tc>
          <w:tcPr>
            <w:tcW w:w="2686" w:type="dxa"/>
            <w:vAlign w:val="center"/>
          </w:tcPr>
          <w:p w:rsidR="00D76F76" w:rsidRPr="000D1EB1" w:rsidRDefault="00D76F76" w:rsidP="0068368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59:12:0010334:9</w:t>
            </w:r>
          </w:p>
        </w:tc>
      </w:tr>
    </w:tbl>
    <w:p w:rsidR="00D76F76" w:rsidRDefault="00D76F76" w:rsidP="00D76F7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772DB8">
        <w:rPr>
          <w:sz w:val="27"/>
          <w:szCs w:val="27"/>
        </w:rPr>
        <w:t xml:space="preserve">в целях </w:t>
      </w:r>
      <w:r w:rsidRPr="00F03E37">
        <w:rPr>
          <w:sz w:val="27"/>
          <w:szCs w:val="27"/>
        </w:rPr>
        <w:t xml:space="preserve">для реконструкции тепловых сетей в рамках реализации объекта «Реконструкция участка </w:t>
      </w:r>
      <w:r>
        <w:rPr>
          <w:sz w:val="27"/>
          <w:szCs w:val="27"/>
        </w:rPr>
        <w:t>от ТК В 3/3-6а до ТК К-С-2, с ответвлением до ТК Г-3»</w:t>
      </w:r>
      <w:r>
        <w:rPr>
          <w:sz w:val="27"/>
          <w:szCs w:val="27"/>
        </w:rPr>
        <w:t xml:space="preserve">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D76F76" w:rsidRPr="004139D6" w:rsidTr="003A4184">
        <w:tc>
          <w:tcPr>
            <w:tcW w:w="1134" w:type="dxa"/>
          </w:tcPr>
          <w:p w:rsidR="00D76F76" w:rsidRPr="005043DA" w:rsidRDefault="00D76F76" w:rsidP="003A4184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D76F76" w:rsidRPr="004139D6" w:rsidRDefault="00D76F76" w:rsidP="003A4184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D76F76" w:rsidRPr="004139D6" w:rsidRDefault="00D76F76" w:rsidP="003A4184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76F76" w:rsidTr="003A4184">
        <w:tc>
          <w:tcPr>
            <w:tcW w:w="1134" w:type="dxa"/>
          </w:tcPr>
          <w:p w:rsidR="00D76F76" w:rsidRPr="00DB7D83" w:rsidRDefault="00D76F76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76F76" w:rsidRPr="000D1EB1" w:rsidRDefault="00D76F76" w:rsidP="00D76F7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</w:t>
            </w: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Советская</w:t>
            </w: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з/у </w:t>
            </w: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1/11</w:t>
            </w:r>
          </w:p>
        </w:tc>
        <w:tc>
          <w:tcPr>
            <w:tcW w:w="2686" w:type="dxa"/>
            <w:vAlign w:val="center"/>
          </w:tcPr>
          <w:p w:rsidR="00D76F76" w:rsidRPr="000D1EB1" w:rsidRDefault="00D76F76" w:rsidP="003A418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59:12:0010401</w:t>
            </w: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</w:tr>
      <w:tr w:rsidR="00D76F76" w:rsidTr="003A4184">
        <w:tc>
          <w:tcPr>
            <w:tcW w:w="1134" w:type="dxa"/>
          </w:tcPr>
          <w:p w:rsidR="00D76F76" w:rsidRPr="00DB7D83" w:rsidRDefault="00D76F76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76F76" w:rsidRPr="000D1EB1" w:rsidRDefault="00D76F76" w:rsidP="00D76F7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</w:t>
            </w:r>
          </w:p>
        </w:tc>
        <w:tc>
          <w:tcPr>
            <w:tcW w:w="2686" w:type="dxa"/>
            <w:vAlign w:val="center"/>
          </w:tcPr>
          <w:p w:rsidR="00D76F76" w:rsidRPr="000D1EB1" w:rsidRDefault="00D76F76" w:rsidP="003A418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59:12:0010401:52</w:t>
            </w:r>
          </w:p>
        </w:tc>
      </w:tr>
      <w:tr w:rsidR="00D76F76" w:rsidTr="003A4184">
        <w:tc>
          <w:tcPr>
            <w:tcW w:w="1134" w:type="dxa"/>
          </w:tcPr>
          <w:p w:rsidR="00D76F76" w:rsidRPr="00DB7D83" w:rsidRDefault="00D76F76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D76F76" w:rsidRPr="000D1EB1" w:rsidRDefault="00D76F76" w:rsidP="00D76F76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Советская, з/у 1/</w:t>
            </w:r>
            <w:r w:rsidRPr="000D1EB1">
              <w:rPr>
                <w:rFonts w:asciiTheme="minorHAnsi" w:hAnsi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86" w:type="dxa"/>
            <w:vAlign w:val="center"/>
          </w:tcPr>
          <w:p w:rsidR="00D76F76" w:rsidRPr="000D1EB1" w:rsidRDefault="00D76F76" w:rsidP="003A418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59:12:0010401:5</w:t>
            </w:r>
            <w:r w:rsidRPr="000D1EB1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DA04E0" w:rsidTr="001D55C0">
        <w:tc>
          <w:tcPr>
            <w:tcW w:w="1134" w:type="dxa"/>
          </w:tcPr>
          <w:p w:rsidR="00DA04E0" w:rsidRPr="00DB7D83" w:rsidRDefault="00DA04E0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DA04E0" w:rsidRPr="000D1EB1" w:rsidRDefault="00DA04E0" w:rsidP="00AB1731">
            <w:pPr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Советская, з/у 1/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DA04E0" w:rsidRPr="000D1EB1" w:rsidRDefault="00DA04E0" w:rsidP="00DA04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59:12:0010401:5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EE60C5" w:rsidTr="001D55C0">
        <w:tc>
          <w:tcPr>
            <w:tcW w:w="1134" w:type="dxa"/>
          </w:tcPr>
          <w:p w:rsidR="00EE60C5" w:rsidRPr="00DB7D83" w:rsidRDefault="00EE60C5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EE60C5" w:rsidRPr="000D1EB1" w:rsidRDefault="00EE60C5" w:rsidP="00EE60C5">
            <w:pPr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 xml:space="preserve">Российская Федерация, край Пермский, городской округ Чайковский, город Чайковский, улица 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Вокзальная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 xml:space="preserve">, з/у 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2а/7</w:t>
            </w:r>
          </w:p>
        </w:tc>
        <w:tc>
          <w:tcPr>
            <w:tcW w:w="2686" w:type="dxa"/>
          </w:tcPr>
          <w:p w:rsidR="00EE60C5" w:rsidRPr="000D1EB1" w:rsidRDefault="00EE60C5" w:rsidP="00AA2C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59:12:0010404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:5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</w:tr>
      <w:tr w:rsidR="00EE60C5" w:rsidTr="001D55C0">
        <w:tc>
          <w:tcPr>
            <w:tcW w:w="1134" w:type="dxa"/>
          </w:tcPr>
          <w:p w:rsidR="00EE60C5" w:rsidRPr="00DB7D83" w:rsidRDefault="00EE60C5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EE60C5" w:rsidRPr="000D1EB1" w:rsidRDefault="00EE60C5" w:rsidP="00BE3A29">
            <w:pPr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2а/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EE60C5" w:rsidRPr="000D1EB1" w:rsidRDefault="00EE60C5" w:rsidP="00AA2C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59:12:0010404:5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EE60C5" w:rsidTr="001D55C0">
        <w:tc>
          <w:tcPr>
            <w:tcW w:w="1134" w:type="dxa"/>
          </w:tcPr>
          <w:p w:rsidR="00EE60C5" w:rsidRPr="00DB7D83" w:rsidRDefault="00EE60C5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EE60C5" w:rsidRPr="000D1EB1" w:rsidRDefault="00EE60C5" w:rsidP="00C11F77">
            <w:pPr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2а/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EE60C5" w:rsidRPr="000D1EB1" w:rsidRDefault="00EE60C5" w:rsidP="00AA2C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59:12:0010404: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</w:tr>
      <w:tr w:rsidR="000D1EB1" w:rsidTr="001D55C0">
        <w:tc>
          <w:tcPr>
            <w:tcW w:w="1134" w:type="dxa"/>
          </w:tcPr>
          <w:p w:rsidR="000D1EB1" w:rsidRPr="00DB7D83" w:rsidRDefault="000D1EB1" w:rsidP="00D76F7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0D1EB1" w:rsidRPr="000D1EB1" w:rsidRDefault="000D1EB1" w:rsidP="004946D6">
            <w:pPr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Российская Федерация, край Пермский, городской округ Чайковский, город Чайковский, улица Вокзальная, з/у 2а/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0D1EB1" w:rsidRPr="000D1EB1" w:rsidRDefault="000D1EB1" w:rsidP="000D1EB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1EB1">
              <w:rPr>
                <w:rFonts w:asciiTheme="minorHAnsi" w:hAnsiTheme="minorHAnsi"/>
                <w:sz w:val="24"/>
                <w:szCs w:val="24"/>
              </w:rPr>
              <w:t>59:12:0010404:</w:t>
            </w:r>
            <w:r w:rsidRPr="000D1EB1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 xml:space="preserve">, можно в администрации </w:t>
      </w:r>
      <w:r w:rsidR="008F4B8E">
        <w:rPr>
          <w:sz w:val="26"/>
          <w:szCs w:val="26"/>
        </w:rPr>
        <w:lastRenderedPageBreak/>
        <w:t>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>Данное сообщение о поступившем ходатайстве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  <w:bookmarkStart w:id="0" w:name="_GoBack"/>
      <w:bookmarkEnd w:id="0"/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70" w:rsidRDefault="00463370">
      <w:r>
        <w:separator/>
      </w:r>
    </w:p>
  </w:endnote>
  <w:endnote w:type="continuationSeparator" w:id="0">
    <w:p w:rsidR="00463370" w:rsidRDefault="0046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70" w:rsidRDefault="00463370">
      <w:r>
        <w:separator/>
      </w:r>
    </w:p>
  </w:footnote>
  <w:footnote w:type="continuationSeparator" w:id="0">
    <w:p w:rsidR="00463370" w:rsidRDefault="0046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09E7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D1EB1"/>
    <w:rsid w:val="000E0371"/>
    <w:rsid w:val="000E4840"/>
    <w:rsid w:val="000E6B03"/>
    <w:rsid w:val="000E7859"/>
    <w:rsid w:val="000F25DA"/>
    <w:rsid w:val="000F6A4A"/>
    <w:rsid w:val="000F7C71"/>
    <w:rsid w:val="00100391"/>
    <w:rsid w:val="00102D63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B66A3"/>
    <w:rsid w:val="003D0173"/>
    <w:rsid w:val="003D3930"/>
    <w:rsid w:val="003D3EBB"/>
    <w:rsid w:val="003E242A"/>
    <w:rsid w:val="003E5046"/>
    <w:rsid w:val="004139D6"/>
    <w:rsid w:val="00420B5B"/>
    <w:rsid w:val="00431D5D"/>
    <w:rsid w:val="00433B8C"/>
    <w:rsid w:val="004448E6"/>
    <w:rsid w:val="00445879"/>
    <w:rsid w:val="00450F37"/>
    <w:rsid w:val="00453960"/>
    <w:rsid w:val="00455E61"/>
    <w:rsid w:val="00456322"/>
    <w:rsid w:val="00463370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135E5"/>
    <w:rsid w:val="00620F9F"/>
    <w:rsid w:val="006333E0"/>
    <w:rsid w:val="006478A3"/>
    <w:rsid w:val="0066714C"/>
    <w:rsid w:val="006709E7"/>
    <w:rsid w:val="006749EF"/>
    <w:rsid w:val="00683688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2DB8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46ED2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2989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2C50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76F76"/>
    <w:rsid w:val="00D811E7"/>
    <w:rsid w:val="00D81DDA"/>
    <w:rsid w:val="00D8380A"/>
    <w:rsid w:val="00D86223"/>
    <w:rsid w:val="00DA04E0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EE60C5"/>
    <w:rsid w:val="00F03E37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DC5D-8FD2-47BA-B2F4-52C73A34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297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17</cp:revision>
  <cp:lastPrinted>2021-09-14T05:55:00Z</cp:lastPrinted>
  <dcterms:created xsi:type="dcterms:W3CDTF">2024-02-20T11:45:00Z</dcterms:created>
  <dcterms:modified xsi:type="dcterms:W3CDTF">2024-10-17T06:36:00Z</dcterms:modified>
</cp:coreProperties>
</file>