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1AB5342D" w:rsidR="00A407B2" w:rsidRPr="00246004" w:rsidRDefault="0068049E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68049E">
        <w:rPr>
          <w:rStyle w:val="11"/>
          <w:color w:val="000000"/>
          <w:sz w:val="26"/>
          <w:szCs w:val="26"/>
        </w:rPr>
        <w:t xml:space="preserve">в целях </w:t>
      </w:r>
      <w:r w:rsidR="00747F9F" w:rsidRPr="00747F9F">
        <w:rPr>
          <w:rStyle w:val="11"/>
          <w:color w:val="000000"/>
          <w:sz w:val="26"/>
          <w:szCs w:val="26"/>
        </w:rPr>
        <w:t xml:space="preserve">эксплуатации объекта электросетевого хозяйства - «ВЛ 10 </w:t>
      </w:r>
      <w:proofErr w:type="spellStart"/>
      <w:r w:rsidR="00747F9F" w:rsidRPr="00747F9F">
        <w:rPr>
          <w:rStyle w:val="11"/>
          <w:color w:val="000000"/>
          <w:sz w:val="26"/>
          <w:szCs w:val="26"/>
        </w:rPr>
        <w:t>кВ</w:t>
      </w:r>
      <w:proofErr w:type="spellEnd"/>
      <w:r w:rsidR="00747F9F" w:rsidRPr="00747F9F">
        <w:rPr>
          <w:rStyle w:val="11"/>
          <w:color w:val="000000"/>
          <w:sz w:val="26"/>
          <w:szCs w:val="26"/>
        </w:rPr>
        <w:t xml:space="preserve"> №3 от ПС </w:t>
      </w:r>
      <w:proofErr w:type="spellStart"/>
      <w:r w:rsidR="00747F9F" w:rsidRPr="00747F9F">
        <w:rPr>
          <w:rStyle w:val="11"/>
          <w:color w:val="000000"/>
          <w:sz w:val="26"/>
          <w:szCs w:val="26"/>
        </w:rPr>
        <w:t>Лукинцы</w:t>
      </w:r>
      <w:proofErr w:type="spellEnd"/>
      <w:r w:rsidR="00747F9F" w:rsidRPr="00747F9F">
        <w:rPr>
          <w:rStyle w:val="11"/>
          <w:color w:val="000000"/>
          <w:sz w:val="26"/>
          <w:szCs w:val="26"/>
        </w:rPr>
        <w:t xml:space="preserve"> КТП 1457</w:t>
      </w:r>
      <w:r w:rsidR="00747F9F">
        <w:rPr>
          <w:rStyle w:val="11"/>
          <w:color w:val="000000"/>
          <w:sz w:val="26"/>
          <w:szCs w:val="26"/>
        </w:rPr>
        <w:t>»</w:t>
      </w:r>
      <w:r w:rsidR="00747F9F" w:rsidRPr="00747F9F">
        <w:t xml:space="preserve"> </w:t>
      </w:r>
      <w:r w:rsidR="00747F9F" w:rsidRPr="00747F9F">
        <w:rPr>
          <w:rStyle w:val="11"/>
          <w:color w:val="000000"/>
          <w:sz w:val="26"/>
          <w:szCs w:val="26"/>
        </w:rPr>
        <w:t xml:space="preserve">Чайковский р-н в Чайковском </w:t>
      </w:r>
      <w:proofErr w:type="spellStart"/>
      <w:proofErr w:type="gramStart"/>
      <w:r w:rsidR="00747F9F" w:rsidRPr="00747F9F">
        <w:rPr>
          <w:rStyle w:val="11"/>
          <w:color w:val="000000"/>
          <w:sz w:val="26"/>
          <w:szCs w:val="26"/>
        </w:rPr>
        <w:t>г.о.,Пермский</w:t>
      </w:r>
      <w:proofErr w:type="spellEnd"/>
      <w:proofErr w:type="gramEnd"/>
      <w:r w:rsidR="00747F9F" w:rsidRPr="00747F9F">
        <w:rPr>
          <w:rStyle w:val="11"/>
          <w:color w:val="000000"/>
          <w:sz w:val="26"/>
          <w:szCs w:val="26"/>
        </w:rPr>
        <w:t xml:space="preserve"> край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>№ п/п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68049E" w:rsidRPr="00024D14" w14:paraId="1631EE96" w14:textId="77777777" w:rsidTr="00EB7D8B">
        <w:tc>
          <w:tcPr>
            <w:tcW w:w="993" w:type="dxa"/>
          </w:tcPr>
          <w:p w14:paraId="7DF33549" w14:textId="6C234E5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05A2A282" w:rsidR="0068049E" w:rsidRPr="00912037" w:rsidRDefault="00747F9F" w:rsidP="00404B60">
            <w:pPr>
              <w:jc w:val="center"/>
              <w:rPr>
                <w:color w:val="000000"/>
                <w:szCs w:val="28"/>
              </w:rPr>
            </w:pPr>
            <w:r w:rsidRPr="00747F9F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747F9F">
              <w:rPr>
                <w:rFonts w:ascii="Calibri" w:hAnsi="Calibri"/>
                <w:color w:val="000000"/>
                <w:shd w:val="clear" w:color="auto" w:fill="F8F9FA"/>
              </w:rPr>
              <w:t>Фокинское</w:t>
            </w:r>
            <w:proofErr w:type="spellEnd"/>
            <w:r w:rsidRPr="00747F9F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Фоки, ул. </w:t>
            </w:r>
            <w:proofErr w:type="spellStart"/>
            <w:r w:rsidRPr="00747F9F">
              <w:rPr>
                <w:rFonts w:ascii="Calibri" w:hAnsi="Calibri"/>
                <w:color w:val="000000"/>
                <w:shd w:val="clear" w:color="auto" w:fill="F8F9FA"/>
              </w:rPr>
              <w:t>Лукинская</w:t>
            </w:r>
            <w:proofErr w:type="spellEnd"/>
            <w:r w:rsidRPr="00747F9F">
              <w:rPr>
                <w:rFonts w:ascii="Calibri" w:hAnsi="Calibri"/>
                <w:color w:val="000000"/>
                <w:shd w:val="clear" w:color="auto" w:fill="F8F9FA"/>
              </w:rPr>
              <w:t xml:space="preserve"> ПС "</w:t>
            </w:r>
            <w:proofErr w:type="spellStart"/>
            <w:r w:rsidRPr="00747F9F">
              <w:rPr>
                <w:rFonts w:ascii="Calibri" w:hAnsi="Calibri"/>
                <w:color w:val="000000"/>
                <w:shd w:val="clear" w:color="auto" w:fill="F8F9FA"/>
              </w:rPr>
              <w:t>Лукинцы</w:t>
            </w:r>
            <w:proofErr w:type="spellEnd"/>
            <w:r w:rsidRPr="00747F9F"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7B0F54B7" w14:textId="3F3B3E21" w:rsidR="0068049E" w:rsidRPr="00912037" w:rsidRDefault="00747F9F" w:rsidP="00EC1C3F">
            <w:pPr>
              <w:rPr>
                <w:szCs w:val="28"/>
              </w:rPr>
            </w:pPr>
            <w:r w:rsidRPr="00747F9F">
              <w:rPr>
                <w:szCs w:val="28"/>
              </w:rPr>
              <w:t>59:12:0390008:455</w:t>
            </w:r>
            <w:bookmarkStart w:id="0" w:name="_GoBack"/>
            <w:bookmarkEnd w:id="0"/>
          </w:p>
        </w:tc>
      </w:tr>
      <w:tr w:rsidR="0068049E" w:rsidRPr="00024D14" w14:paraId="04920C55" w14:textId="77777777" w:rsidTr="00EB7D8B">
        <w:tc>
          <w:tcPr>
            <w:tcW w:w="993" w:type="dxa"/>
          </w:tcPr>
          <w:p w14:paraId="5B12586C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2CB3D27C" w:rsidR="0068049E" w:rsidRPr="00912037" w:rsidRDefault="00747F9F" w:rsidP="00C6740C">
            <w:pPr>
              <w:jc w:val="center"/>
              <w:rPr>
                <w:color w:val="000000"/>
                <w:szCs w:val="28"/>
              </w:rPr>
            </w:pPr>
            <w:r w:rsidRPr="00747F9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7A50B08D" w14:textId="358F55A0" w:rsidR="0068049E" w:rsidRPr="00912037" w:rsidRDefault="00747F9F" w:rsidP="00EC1C3F">
            <w:pPr>
              <w:rPr>
                <w:szCs w:val="28"/>
              </w:rPr>
            </w:pPr>
            <w:r w:rsidRPr="00747F9F">
              <w:rPr>
                <w:szCs w:val="28"/>
              </w:rPr>
              <w:t>59:12:0740003:424</w:t>
            </w:r>
          </w:p>
        </w:tc>
      </w:tr>
      <w:tr w:rsidR="0068049E" w:rsidRPr="00024D14" w14:paraId="03B9EF9B" w14:textId="77777777" w:rsidTr="00EB7D8B">
        <w:tc>
          <w:tcPr>
            <w:tcW w:w="993" w:type="dxa"/>
          </w:tcPr>
          <w:p w14:paraId="7D4A7ECB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562AD80A" w:rsidR="0068049E" w:rsidRPr="00912037" w:rsidRDefault="005717ED" w:rsidP="0018252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</w:t>
            </w:r>
          </w:p>
        </w:tc>
        <w:tc>
          <w:tcPr>
            <w:tcW w:w="2831" w:type="dxa"/>
          </w:tcPr>
          <w:p w14:paraId="4CC3845E" w14:textId="511DD669" w:rsidR="0068049E" w:rsidRPr="000A6DEC" w:rsidRDefault="00747F9F" w:rsidP="00EC1C3F">
            <w:pPr>
              <w:rPr>
                <w:szCs w:val="28"/>
              </w:rPr>
            </w:pPr>
            <w:r w:rsidRPr="000A6DEC">
              <w:rPr>
                <w:szCs w:val="28"/>
              </w:rPr>
              <w:t>59:12:0740003:426</w:t>
            </w:r>
          </w:p>
        </w:tc>
      </w:tr>
      <w:tr w:rsidR="0068049E" w:rsidRPr="00024D14" w14:paraId="7B88A73D" w14:textId="77777777" w:rsidTr="00EB7D8B">
        <w:tc>
          <w:tcPr>
            <w:tcW w:w="993" w:type="dxa"/>
          </w:tcPr>
          <w:p w14:paraId="2F54A172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16C525A4" w:rsidR="0068049E" w:rsidRPr="00912037" w:rsidRDefault="0018252C" w:rsidP="00CB48BD">
            <w:pPr>
              <w:jc w:val="center"/>
              <w:rPr>
                <w:color w:val="000000"/>
                <w:szCs w:val="28"/>
              </w:rPr>
            </w:pPr>
            <w:r w:rsidRPr="0018252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263933E5" w14:textId="550F72D6" w:rsidR="0068049E" w:rsidRPr="00912037" w:rsidRDefault="0018252C" w:rsidP="00EC1C3F">
            <w:pPr>
              <w:rPr>
                <w:szCs w:val="28"/>
              </w:rPr>
            </w:pPr>
            <w:r w:rsidRPr="0018252C">
              <w:rPr>
                <w:szCs w:val="28"/>
              </w:rPr>
              <w:t>59:12:0740003:549</w:t>
            </w:r>
          </w:p>
        </w:tc>
      </w:tr>
      <w:tr w:rsidR="0068049E" w:rsidRPr="00024D14" w14:paraId="46574DF9" w14:textId="77777777" w:rsidTr="00EB7D8B">
        <w:tc>
          <w:tcPr>
            <w:tcW w:w="993" w:type="dxa"/>
          </w:tcPr>
          <w:p w14:paraId="36D45F5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3BB66D18" w:rsidR="0068049E" w:rsidRPr="00912037" w:rsidRDefault="0018252C" w:rsidP="00EE36FF">
            <w:pPr>
              <w:jc w:val="center"/>
              <w:rPr>
                <w:color w:val="000000"/>
                <w:szCs w:val="28"/>
              </w:rPr>
            </w:pPr>
            <w:r w:rsidRPr="0018252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01E842CC" w14:textId="3332C223" w:rsidR="0068049E" w:rsidRPr="00912037" w:rsidRDefault="0018252C" w:rsidP="00EC1C3F">
            <w:pPr>
              <w:rPr>
                <w:szCs w:val="28"/>
              </w:rPr>
            </w:pPr>
            <w:r w:rsidRPr="0018252C">
              <w:rPr>
                <w:szCs w:val="28"/>
              </w:rPr>
              <w:t>59:12:0740003:550</w:t>
            </w:r>
          </w:p>
        </w:tc>
      </w:tr>
      <w:tr w:rsidR="0018252C" w:rsidRPr="00024D14" w14:paraId="26525EC6" w14:textId="77777777" w:rsidTr="00EB7D8B">
        <w:tc>
          <w:tcPr>
            <w:tcW w:w="993" w:type="dxa"/>
          </w:tcPr>
          <w:p w14:paraId="136174B2" w14:textId="77777777" w:rsidR="0018252C" w:rsidRPr="008079E8" w:rsidRDefault="001825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C690BB" w14:textId="12529525" w:rsidR="0018252C" w:rsidRPr="0018252C" w:rsidRDefault="0018252C" w:rsidP="00EE36FF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18252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08AB1507" w14:textId="568388B9" w:rsidR="0018252C" w:rsidRPr="0018252C" w:rsidRDefault="0018252C" w:rsidP="00EC1C3F">
            <w:pPr>
              <w:rPr>
                <w:szCs w:val="28"/>
              </w:rPr>
            </w:pPr>
            <w:r w:rsidRPr="0018252C">
              <w:rPr>
                <w:szCs w:val="28"/>
              </w:rPr>
              <w:t>59:12:0740003:553</w:t>
            </w:r>
          </w:p>
        </w:tc>
      </w:tr>
      <w:tr w:rsidR="0018252C" w:rsidRPr="00024D14" w14:paraId="32A8394C" w14:textId="77777777" w:rsidTr="00EB7D8B">
        <w:tc>
          <w:tcPr>
            <w:tcW w:w="993" w:type="dxa"/>
          </w:tcPr>
          <w:p w14:paraId="004F4A73" w14:textId="77777777" w:rsidR="0018252C" w:rsidRPr="008079E8" w:rsidRDefault="001825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CE7D778" w14:textId="5B552CDD" w:rsidR="0018252C" w:rsidRPr="0018252C" w:rsidRDefault="0018252C" w:rsidP="00EE36FF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18252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6542118D" w14:textId="6F843399" w:rsidR="0018252C" w:rsidRPr="0018252C" w:rsidRDefault="0018252C" w:rsidP="00EC1C3F">
            <w:pPr>
              <w:rPr>
                <w:szCs w:val="28"/>
              </w:rPr>
            </w:pPr>
            <w:r w:rsidRPr="0018252C">
              <w:rPr>
                <w:szCs w:val="28"/>
              </w:rPr>
              <w:t>59:12:0740003:555</w:t>
            </w:r>
          </w:p>
        </w:tc>
      </w:tr>
      <w:tr w:rsidR="0018252C" w:rsidRPr="00024D14" w14:paraId="6E4C6A1F" w14:textId="77777777" w:rsidTr="00EB7D8B">
        <w:tc>
          <w:tcPr>
            <w:tcW w:w="993" w:type="dxa"/>
          </w:tcPr>
          <w:p w14:paraId="62E549B5" w14:textId="77777777" w:rsidR="0018252C" w:rsidRPr="008079E8" w:rsidRDefault="001825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1499B72" w14:textId="4610B492" w:rsidR="0018252C" w:rsidRPr="0018252C" w:rsidRDefault="0018252C" w:rsidP="0018252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18252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4FDD0D19" w14:textId="032B0ABC" w:rsidR="0018252C" w:rsidRPr="0018252C" w:rsidRDefault="0018252C" w:rsidP="00EC1C3F">
            <w:pPr>
              <w:rPr>
                <w:szCs w:val="28"/>
              </w:rPr>
            </w:pPr>
            <w:r w:rsidRPr="0018252C">
              <w:rPr>
                <w:szCs w:val="28"/>
              </w:rPr>
              <w:t>59:12:0740003:556</w:t>
            </w:r>
          </w:p>
        </w:tc>
      </w:tr>
      <w:tr w:rsidR="0018252C" w:rsidRPr="00024D14" w14:paraId="3ABC08E9" w14:textId="77777777" w:rsidTr="00EB7D8B">
        <w:tc>
          <w:tcPr>
            <w:tcW w:w="993" w:type="dxa"/>
          </w:tcPr>
          <w:p w14:paraId="631974A6" w14:textId="77777777" w:rsidR="0018252C" w:rsidRPr="008079E8" w:rsidRDefault="001825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9CE243" w14:textId="2872D6D3" w:rsidR="0018252C" w:rsidRPr="0018252C" w:rsidRDefault="0018252C" w:rsidP="0018252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18252C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территория Птицефабрика Чайковская, з/у 46</w:t>
            </w:r>
          </w:p>
        </w:tc>
        <w:tc>
          <w:tcPr>
            <w:tcW w:w="2831" w:type="dxa"/>
          </w:tcPr>
          <w:p w14:paraId="37A11C00" w14:textId="5AAB2771" w:rsidR="0018252C" w:rsidRPr="0018252C" w:rsidRDefault="0018252C" w:rsidP="00EC1C3F">
            <w:pPr>
              <w:rPr>
                <w:szCs w:val="28"/>
              </w:rPr>
            </w:pPr>
            <w:r w:rsidRPr="0018252C">
              <w:rPr>
                <w:szCs w:val="28"/>
              </w:rPr>
              <w:t>59:12:0740003:807</w:t>
            </w:r>
          </w:p>
        </w:tc>
      </w:tr>
      <w:tr w:rsidR="0018252C" w:rsidRPr="00024D14" w14:paraId="1479032C" w14:textId="77777777" w:rsidTr="00EB7D8B">
        <w:tc>
          <w:tcPr>
            <w:tcW w:w="993" w:type="dxa"/>
          </w:tcPr>
          <w:p w14:paraId="1851126F" w14:textId="77777777" w:rsidR="0018252C" w:rsidRPr="008079E8" w:rsidRDefault="001825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93CD814" w14:textId="3CDA0842" w:rsidR="0018252C" w:rsidRPr="0018252C" w:rsidRDefault="0018252C" w:rsidP="0018252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18252C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территория Птицефабрика Чайковская, з/у 42</w:t>
            </w:r>
          </w:p>
        </w:tc>
        <w:tc>
          <w:tcPr>
            <w:tcW w:w="2831" w:type="dxa"/>
          </w:tcPr>
          <w:p w14:paraId="2E3A7A77" w14:textId="5D90C0CB" w:rsidR="0018252C" w:rsidRPr="0018252C" w:rsidRDefault="0018252C" w:rsidP="00EC1C3F">
            <w:pPr>
              <w:rPr>
                <w:szCs w:val="28"/>
              </w:rPr>
            </w:pPr>
            <w:r w:rsidRPr="0018252C">
              <w:rPr>
                <w:szCs w:val="28"/>
              </w:rPr>
              <w:t>59:12:0740003:817</w:t>
            </w:r>
          </w:p>
        </w:tc>
      </w:tr>
      <w:tr w:rsidR="0068049E" w:rsidRPr="00024D14" w14:paraId="2CF71571" w14:textId="77777777" w:rsidTr="00EB7D8B">
        <w:tc>
          <w:tcPr>
            <w:tcW w:w="993" w:type="dxa"/>
          </w:tcPr>
          <w:p w14:paraId="1E57165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0B9A9" w14:textId="51BCAC42" w:rsidR="0068049E" w:rsidRPr="00912037" w:rsidRDefault="005717ED" w:rsidP="00CB48BD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4CDF48C2" w14:textId="6A63EE6B" w:rsidR="0068049E" w:rsidRPr="00912037" w:rsidRDefault="0018252C" w:rsidP="00EC1C3F">
            <w:pPr>
              <w:rPr>
                <w:szCs w:val="28"/>
              </w:rPr>
            </w:pPr>
            <w:r w:rsidRPr="0018252C">
              <w:rPr>
                <w:szCs w:val="28"/>
              </w:rPr>
              <w:t>59:12:0390008</w:t>
            </w:r>
          </w:p>
        </w:tc>
      </w:tr>
      <w:tr w:rsidR="0018252C" w:rsidRPr="00024D14" w14:paraId="58EF90C2" w14:textId="77777777" w:rsidTr="00EB7D8B">
        <w:tc>
          <w:tcPr>
            <w:tcW w:w="993" w:type="dxa"/>
          </w:tcPr>
          <w:p w14:paraId="601C2A02" w14:textId="77777777" w:rsidR="0018252C" w:rsidRPr="008079E8" w:rsidRDefault="001825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384784D" w14:textId="39102039" w:rsidR="0018252C" w:rsidRDefault="0018252C" w:rsidP="00CB48BD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18252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7C07F930" w14:textId="26D7D11E" w:rsidR="0018252C" w:rsidRPr="005717ED" w:rsidRDefault="0018252C" w:rsidP="00EC1C3F">
            <w:pPr>
              <w:rPr>
                <w:szCs w:val="28"/>
              </w:rPr>
            </w:pPr>
            <w:r w:rsidRPr="0018252C">
              <w:rPr>
                <w:szCs w:val="28"/>
              </w:rPr>
              <w:t>59:12:0740003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r>
        <w:rPr>
          <w:sz w:val="26"/>
          <w:szCs w:val="26"/>
        </w:rPr>
        <w:t>.с</w:t>
      </w:r>
      <w:proofErr w:type="spell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r w:rsidR="00C4329F">
        <w:rPr>
          <w:sz w:val="26"/>
          <w:szCs w:val="26"/>
        </w:rPr>
        <w:t>с</w:t>
      </w:r>
      <w:proofErr w:type="spell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lastRenderedPageBreak/>
        <w:t>Данное сообщение о поступившем ходатайстве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8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9"/>
      <w:headerReference w:type="default" r:id="rId10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619FE" w14:textId="77777777" w:rsidR="000F2D7A" w:rsidRDefault="000F2D7A">
      <w:r>
        <w:separator/>
      </w:r>
    </w:p>
  </w:endnote>
  <w:endnote w:type="continuationSeparator" w:id="0">
    <w:p w14:paraId="037DC80A" w14:textId="77777777" w:rsidR="000F2D7A" w:rsidRDefault="000F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C9637" w14:textId="77777777" w:rsidR="000F2D7A" w:rsidRDefault="000F2D7A">
      <w:r>
        <w:separator/>
      </w:r>
    </w:p>
  </w:footnote>
  <w:footnote w:type="continuationSeparator" w:id="0">
    <w:p w14:paraId="1D1D0152" w14:textId="77777777" w:rsidR="000F2D7A" w:rsidRDefault="000F2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A6DEC"/>
    <w:rsid w:val="000B39A0"/>
    <w:rsid w:val="000C56D4"/>
    <w:rsid w:val="000D105E"/>
    <w:rsid w:val="000D1D58"/>
    <w:rsid w:val="000E0371"/>
    <w:rsid w:val="000E4840"/>
    <w:rsid w:val="000E7859"/>
    <w:rsid w:val="000F2D7A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8252C"/>
    <w:rsid w:val="00191FB7"/>
    <w:rsid w:val="0019401A"/>
    <w:rsid w:val="00194174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505FE"/>
    <w:rsid w:val="00552ADF"/>
    <w:rsid w:val="005717ED"/>
    <w:rsid w:val="00577FE4"/>
    <w:rsid w:val="0059367B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333E0"/>
    <w:rsid w:val="00640322"/>
    <w:rsid w:val="006478A3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345A"/>
    <w:rsid w:val="00714044"/>
    <w:rsid w:val="00726AED"/>
    <w:rsid w:val="00736B92"/>
    <w:rsid w:val="00742C69"/>
    <w:rsid w:val="00747F9F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165A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49B0"/>
    <w:rsid w:val="00C35CB0"/>
    <w:rsid w:val="00C4329F"/>
    <w:rsid w:val="00C45EF6"/>
    <w:rsid w:val="00C518D1"/>
    <w:rsid w:val="00C52E70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F4A6D"/>
    <w:rsid w:val="00F05FED"/>
    <w:rsid w:val="00F1638D"/>
    <w:rsid w:val="00F179A3"/>
    <w:rsid w:val="00F23AF8"/>
    <w:rsid w:val="00F34240"/>
    <w:rsid w:val="00F40576"/>
    <w:rsid w:val="00F40AA8"/>
    <w:rsid w:val="00F46037"/>
    <w:rsid w:val="00F50055"/>
    <w:rsid w:val="00F52875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  <w15:docId w15:val="{69C54CB2-516C-49BD-BF3E-34C51231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903C-35FD-4B98-8F14-42E94AF0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</Template>
  <TotalTime>1243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85</cp:revision>
  <cp:lastPrinted>2024-10-07T07:27:00Z</cp:lastPrinted>
  <dcterms:created xsi:type="dcterms:W3CDTF">2024-02-12T09:32:00Z</dcterms:created>
  <dcterms:modified xsi:type="dcterms:W3CDTF">2024-10-08T04:23:00Z</dcterms:modified>
</cp:coreProperties>
</file>