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412A10C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862920" w:rsidRPr="00862920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отпайка </w:t>
      </w:r>
      <w:proofErr w:type="gramStart"/>
      <w:r w:rsidR="00862920" w:rsidRPr="00862920">
        <w:rPr>
          <w:rStyle w:val="11"/>
          <w:color w:val="000000"/>
          <w:sz w:val="26"/>
          <w:szCs w:val="26"/>
        </w:rPr>
        <w:t>ВЛ</w:t>
      </w:r>
      <w:proofErr w:type="gramEnd"/>
      <w:r w:rsidR="00862920" w:rsidRPr="00862920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862920" w:rsidRPr="00862920">
        <w:rPr>
          <w:rStyle w:val="11"/>
          <w:color w:val="000000"/>
          <w:sz w:val="26"/>
          <w:szCs w:val="26"/>
        </w:rPr>
        <w:t>кВ</w:t>
      </w:r>
      <w:proofErr w:type="spellEnd"/>
      <w:r w:rsidR="00862920" w:rsidRPr="00862920">
        <w:rPr>
          <w:rStyle w:val="11"/>
          <w:color w:val="000000"/>
          <w:sz w:val="26"/>
          <w:szCs w:val="26"/>
        </w:rPr>
        <w:t xml:space="preserve"> на КТП №1854, КТП 1854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89FE432" w:rsidR="009F5802" w:rsidRPr="002E2E98" w:rsidRDefault="00103371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103371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7B0F54B7" w14:textId="321B2141" w:rsidR="009F5802" w:rsidRPr="002E2E98" w:rsidRDefault="00862920" w:rsidP="00EC1C3F">
            <w:pPr>
              <w:rPr>
                <w:sz w:val="27"/>
                <w:szCs w:val="27"/>
              </w:rPr>
            </w:pPr>
            <w:r w:rsidRPr="00862920">
              <w:rPr>
                <w:sz w:val="27"/>
                <w:szCs w:val="27"/>
              </w:rPr>
              <w:t>59:12:0390001</w:t>
            </w:r>
          </w:p>
        </w:tc>
      </w:tr>
      <w:tr w:rsidR="00862920" w:rsidRPr="00024D14" w14:paraId="5597B2E2" w14:textId="77777777" w:rsidTr="00EB7D8B">
        <w:tc>
          <w:tcPr>
            <w:tcW w:w="993" w:type="dxa"/>
          </w:tcPr>
          <w:p w14:paraId="64E56196" w14:textId="77777777" w:rsidR="00862920" w:rsidRPr="008079E8" w:rsidRDefault="0086292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DD9CCB" w14:textId="7882B666" w:rsidR="00862920" w:rsidRPr="00103371" w:rsidRDefault="00862920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862920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26D507C4" w14:textId="74BD5512" w:rsidR="00862920" w:rsidRPr="00CE0B6B" w:rsidRDefault="00862920" w:rsidP="00EC1C3F">
            <w:pPr>
              <w:rPr>
                <w:sz w:val="27"/>
                <w:szCs w:val="27"/>
              </w:rPr>
            </w:pPr>
            <w:r w:rsidRPr="00862920">
              <w:rPr>
                <w:sz w:val="27"/>
                <w:szCs w:val="27"/>
              </w:rPr>
              <w:t>59:12:0740003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499C4FBB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862920">
        <w:rPr>
          <w:rStyle w:val="af3"/>
          <w:rFonts w:eastAsia="Calibri"/>
          <w:lang w:eastAsia="en-US"/>
        </w:rPr>
        <w:t xml:space="preserve"> </w:t>
      </w:r>
      <w:r w:rsidR="00956919" w:rsidRPr="00F01561">
        <w:rPr>
          <w:rStyle w:val="af3"/>
          <w:rFonts w:eastAsia="Calibri"/>
          <w:color w:val="auto"/>
          <w:lang w:eastAsia="en-US"/>
        </w:rPr>
        <w:t>.</w:t>
      </w:r>
      <w:bookmarkStart w:id="0" w:name="_GoBack"/>
      <w:bookmarkEnd w:id="0"/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AF17A" w14:textId="77777777" w:rsidR="000A7E3A" w:rsidRDefault="000A7E3A">
      <w:r>
        <w:separator/>
      </w:r>
    </w:p>
  </w:endnote>
  <w:endnote w:type="continuationSeparator" w:id="0">
    <w:p w14:paraId="718D8CAB" w14:textId="77777777" w:rsidR="000A7E3A" w:rsidRDefault="000A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CAA1F" w14:textId="77777777" w:rsidR="000A7E3A" w:rsidRDefault="000A7E3A">
      <w:r>
        <w:separator/>
      </w:r>
    </w:p>
  </w:footnote>
  <w:footnote w:type="continuationSeparator" w:id="0">
    <w:p w14:paraId="2CE8E84B" w14:textId="77777777" w:rsidR="000A7E3A" w:rsidRDefault="000A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A7E3A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2920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2594-4DAB-486F-A280-9360D5FB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64</cp:revision>
  <cp:lastPrinted>2021-09-14T05:55:00Z</cp:lastPrinted>
  <dcterms:created xsi:type="dcterms:W3CDTF">2024-02-12T09:32:00Z</dcterms:created>
  <dcterms:modified xsi:type="dcterms:W3CDTF">2024-08-23T05:12:00Z</dcterms:modified>
</cp:coreProperties>
</file>