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7F283429" w:rsidR="00A407B2" w:rsidRPr="00E7575F" w:rsidRDefault="005B7320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5B7320">
        <w:rPr>
          <w:szCs w:val="28"/>
        </w:rPr>
        <w:t>в целях эксплуатации объекта электросетевого хозяйства – «</w:t>
      </w:r>
      <w:proofErr w:type="gramStart"/>
      <w:r w:rsidRPr="005B7320">
        <w:rPr>
          <w:szCs w:val="28"/>
        </w:rPr>
        <w:t>ВЛ</w:t>
      </w:r>
      <w:proofErr w:type="gramEnd"/>
      <w:r w:rsidRPr="005B7320">
        <w:rPr>
          <w:szCs w:val="28"/>
        </w:rPr>
        <w:t xml:space="preserve"> 0,4 </w:t>
      </w:r>
      <w:proofErr w:type="spellStart"/>
      <w:r w:rsidRPr="005B7320">
        <w:rPr>
          <w:szCs w:val="28"/>
        </w:rPr>
        <w:t>кВ</w:t>
      </w:r>
      <w:proofErr w:type="spellEnd"/>
      <w:r w:rsidRPr="005B7320">
        <w:rPr>
          <w:szCs w:val="28"/>
        </w:rPr>
        <w:t xml:space="preserve"> № 3 от КТП №1077»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1003C5E" w:rsidR="002C4DEF" w:rsidRPr="00585D77" w:rsidRDefault="005B7320" w:rsidP="00623809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7B0F54B7" w14:textId="209FF1EC" w:rsidR="002C4DEF" w:rsidRPr="00585D77" w:rsidRDefault="005B7320" w:rsidP="00945165">
            <w:pPr>
              <w:rPr>
                <w:szCs w:val="28"/>
              </w:rPr>
            </w:pPr>
            <w:r w:rsidRPr="005B7320">
              <w:rPr>
                <w:szCs w:val="28"/>
              </w:rPr>
              <w:t>59:12:0390006:1631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BC8A3" w14:textId="77777777" w:rsidR="007C0669" w:rsidRDefault="007C0669">
      <w:r>
        <w:separator/>
      </w:r>
    </w:p>
  </w:endnote>
  <w:endnote w:type="continuationSeparator" w:id="0">
    <w:p w14:paraId="6B92F8C9" w14:textId="77777777" w:rsidR="007C0669" w:rsidRDefault="007C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8FE40" w14:textId="77777777" w:rsidR="007C0669" w:rsidRDefault="007C0669">
      <w:r>
        <w:separator/>
      </w:r>
    </w:p>
  </w:footnote>
  <w:footnote w:type="continuationSeparator" w:id="0">
    <w:p w14:paraId="71B73B4A" w14:textId="77777777" w:rsidR="007C0669" w:rsidRDefault="007C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429A1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215C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6ED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B732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3809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7AD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0669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0609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C3330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05F80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53D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3D9E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6D2D-0B2F-47CB-899B-89806F4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1668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143</cp:revision>
  <cp:lastPrinted>2021-09-14T05:55:00Z</cp:lastPrinted>
  <dcterms:created xsi:type="dcterms:W3CDTF">2024-02-12T09:32:00Z</dcterms:created>
  <dcterms:modified xsi:type="dcterms:W3CDTF">2024-11-29T03:41:00Z</dcterms:modified>
</cp:coreProperties>
</file>