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89539E"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9563E9">
        <w:rPr>
          <w:sz w:val="27"/>
          <w:szCs w:val="27"/>
        </w:rPr>
        <w:t>обслуживания и эксплуатации</w:t>
      </w:r>
      <w:r w:rsidR="00EA353A">
        <w:rPr>
          <w:sz w:val="27"/>
          <w:szCs w:val="27"/>
        </w:rPr>
        <w:t xml:space="preserve"> газопровода, местоположение: Пермский край, Чайковский </w:t>
      </w:r>
      <w:proofErr w:type="spellStart"/>
      <w:r w:rsidR="00EA353A">
        <w:rPr>
          <w:sz w:val="27"/>
          <w:szCs w:val="27"/>
        </w:rPr>
        <w:t>г.о</w:t>
      </w:r>
      <w:proofErr w:type="spellEnd"/>
      <w:r w:rsidR="00EA353A">
        <w:rPr>
          <w:sz w:val="27"/>
          <w:szCs w:val="27"/>
        </w:rPr>
        <w:t>., п. Марковский,</w:t>
      </w:r>
      <w:r w:rsidR="00531810">
        <w:rPr>
          <w:sz w:val="27"/>
          <w:szCs w:val="27"/>
        </w:rPr>
        <w:t xml:space="preserve">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0A65D9" w:rsidRDefault="000A65D9" w:rsidP="003420D4">
            <w:pPr>
              <w:rPr>
                <w:color w:val="000000"/>
                <w:sz w:val="24"/>
                <w:szCs w:val="24"/>
              </w:rPr>
            </w:pPr>
            <w:r w:rsidRPr="000A65D9">
              <w:rPr>
                <w:color w:val="000000"/>
                <w:sz w:val="24"/>
                <w:szCs w:val="24"/>
              </w:rPr>
              <w:t>Пермский край, Чайковский район, п. Марковский</w:t>
            </w:r>
          </w:p>
        </w:tc>
        <w:tc>
          <w:tcPr>
            <w:tcW w:w="2686" w:type="dxa"/>
            <w:vAlign w:val="center"/>
          </w:tcPr>
          <w:p w:rsidR="003420D4" w:rsidRPr="000A65D9" w:rsidRDefault="00EA353A" w:rsidP="00E574CA">
            <w:pPr>
              <w:rPr>
                <w:color w:val="000000"/>
                <w:sz w:val="24"/>
                <w:szCs w:val="24"/>
              </w:rPr>
            </w:pPr>
            <w:r w:rsidRPr="000A65D9">
              <w:rPr>
                <w:color w:val="000000"/>
                <w:sz w:val="24"/>
                <w:szCs w:val="24"/>
              </w:rPr>
              <w:t>59:12:0510000:2282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59:12:0510000:2594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3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59:12:0510000:2616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E574CA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2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59:12:0510000:2605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74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59:12:0510000:2282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74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59:12:0510000:2609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62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59:12:0510000:2611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60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59:12:0510000:2283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4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59:12:0510000:2618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5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59:12:0510000:2619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6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59:12:0510000:2620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E574CA">
            <w:pPr>
              <w:shd w:val="clear" w:color="auto" w:fill="F8F9FA"/>
              <w:rPr>
                <w:color w:val="000000"/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7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59:12:0510000:2621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8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59:12:0510000:2622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9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59:12:0510000:2623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10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59:12:0510000:2595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11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59:12:0510000:2596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12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59:12:0510000:2597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13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59:12:0510000:2598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51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59:12:0510000:2617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14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59:12:0510000:2599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15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59:12:0510000:2600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16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59:12:0510000:2601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17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59:12:0510000:2602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18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59:12:0510000:2603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19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59:12:0510000:2604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20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59:12:0510000:2606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21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59:12:0510000:2607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 xml:space="preserve">Пермский край, Чайковский район, п. Марковский, з/у </w:t>
            </w:r>
            <w:r w:rsidRPr="000A65D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lastRenderedPageBreak/>
              <w:t>59:12:0510000:2608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78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59:12:0510000:2614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59/1/2/3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59:12:0510000:2285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82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59:12:0510000:2439</w:t>
            </w:r>
          </w:p>
        </w:tc>
      </w:tr>
      <w:tr w:rsidR="00EA353A" w:rsidRPr="00024D14" w:rsidTr="007C19AD">
        <w:tc>
          <w:tcPr>
            <w:tcW w:w="1134" w:type="dxa"/>
          </w:tcPr>
          <w:p w:rsidR="00EA353A" w:rsidRPr="00031ECE" w:rsidRDefault="00EA353A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A353A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Марковский, з/у 34</w:t>
            </w:r>
          </w:p>
        </w:tc>
        <w:tc>
          <w:tcPr>
            <w:tcW w:w="2686" w:type="dxa"/>
          </w:tcPr>
          <w:p w:rsidR="00EA353A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59:12:0510000:2316</w:t>
            </w:r>
          </w:p>
        </w:tc>
      </w:tr>
      <w:tr w:rsidR="005319A0" w:rsidRPr="00024D14" w:rsidTr="007C19AD">
        <w:tc>
          <w:tcPr>
            <w:tcW w:w="1134" w:type="dxa"/>
          </w:tcPr>
          <w:p w:rsidR="005319A0" w:rsidRPr="00031ECE" w:rsidRDefault="005319A0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319A0" w:rsidRPr="000A65D9" w:rsidRDefault="000A65D9" w:rsidP="00914079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Пермский край, Чайковский район, п. Марковский</w:t>
            </w:r>
          </w:p>
        </w:tc>
        <w:tc>
          <w:tcPr>
            <w:tcW w:w="2686" w:type="dxa"/>
          </w:tcPr>
          <w:p w:rsidR="005319A0" w:rsidRPr="000A65D9" w:rsidRDefault="00EA353A">
            <w:pPr>
              <w:rPr>
                <w:sz w:val="24"/>
                <w:szCs w:val="24"/>
              </w:rPr>
            </w:pPr>
            <w:r w:rsidRPr="000A65D9">
              <w:rPr>
                <w:sz w:val="24"/>
                <w:szCs w:val="24"/>
              </w:rPr>
              <w:t>59:12:0740009:1810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C8" w:rsidRDefault="00847EC8">
      <w:r>
        <w:separator/>
      </w:r>
    </w:p>
  </w:endnote>
  <w:endnote w:type="continuationSeparator" w:id="0">
    <w:p w:rsidR="00847EC8" w:rsidRDefault="0084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C8" w:rsidRDefault="00847EC8">
      <w:r>
        <w:separator/>
      </w:r>
    </w:p>
  </w:footnote>
  <w:footnote w:type="continuationSeparator" w:id="0">
    <w:p w:rsidR="00847EC8" w:rsidRDefault="0084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B6E1-0BDD-4A30-A93A-6979D8D9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230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28</cp:revision>
  <cp:lastPrinted>2021-09-14T05:55:00Z</cp:lastPrinted>
  <dcterms:created xsi:type="dcterms:W3CDTF">2024-02-20T11:45:00Z</dcterms:created>
  <dcterms:modified xsi:type="dcterms:W3CDTF">2024-10-17T11:43:00Z</dcterms:modified>
</cp:coreProperties>
</file>