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0184D35C" w:rsidR="00A407B2" w:rsidRPr="00246004" w:rsidRDefault="00B4647A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B4647A">
        <w:rPr>
          <w:rStyle w:val="11"/>
          <w:color w:val="000000"/>
          <w:sz w:val="26"/>
          <w:szCs w:val="26"/>
        </w:rPr>
        <w:t>в целях эксплуатации объекта электросетевого хозяйства – «</w:t>
      </w:r>
      <w:proofErr w:type="gramStart"/>
      <w:r w:rsidRPr="00B4647A">
        <w:rPr>
          <w:rStyle w:val="11"/>
          <w:color w:val="000000"/>
          <w:sz w:val="26"/>
          <w:szCs w:val="26"/>
        </w:rPr>
        <w:t>ВЛ</w:t>
      </w:r>
      <w:proofErr w:type="gramEnd"/>
      <w:r w:rsidRPr="00B4647A">
        <w:rPr>
          <w:rStyle w:val="11"/>
          <w:color w:val="000000"/>
          <w:sz w:val="26"/>
          <w:szCs w:val="26"/>
        </w:rPr>
        <w:t xml:space="preserve"> 10 </w:t>
      </w:r>
      <w:proofErr w:type="spellStart"/>
      <w:r w:rsidRPr="00B4647A">
        <w:rPr>
          <w:rStyle w:val="11"/>
          <w:color w:val="000000"/>
          <w:sz w:val="26"/>
          <w:szCs w:val="26"/>
        </w:rPr>
        <w:t>кВ</w:t>
      </w:r>
      <w:proofErr w:type="spellEnd"/>
      <w:r w:rsidRPr="00B4647A">
        <w:rPr>
          <w:rStyle w:val="11"/>
          <w:color w:val="000000"/>
          <w:sz w:val="26"/>
          <w:szCs w:val="26"/>
        </w:rPr>
        <w:t xml:space="preserve"> №2 от ЦРП </w:t>
      </w:r>
      <w:proofErr w:type="spellStart"/>
      <w:r w:rsidRPr="00B4647A">
        <w:rPr>
          <w:rStyle w:val="11"/>
          <w:color w:val="000000"/>
          <w:sz w:val="26"/>
          <w:szCs w:val="26"/>
        </w:rPr>
        <w:t>Зипуново</w:t>
      </w:r>
      <w:proofErr w:type="spellEnd"/>
      <w:r w:rsidRPr="00B4647A">
        <w:rPr>
          <w:rStyle w:val="11"/>
          <w:color w:val="000000"/>
          <w:sz w:val="26"/>
          <w:szCs w:val="26"/>
        </w:rPr>
        <w:t>, КТП 1404, КТП 1116, КТП 1114»</w:t>
      </w:r>
      <w:r>
        <w:rPr>
          <w:rStyle w:val="11"/>
          <w:color w:val="000000"/>
          <w:sz w:val="26"/>
          <w:szCs w:val="26"/>
        </w:rPr>
        <w:t>,</w:t>
      </w:r>
      <w:r w:rsidR="00936028" w:rsidRPr="00936028">
        <w:rPr>
          <w:rStyle w:val="11"/>
          <w:color w:val="000000"/>
          <w:sz w:val="26"/>
          <w:szCs w:val="26"/>
        </w:rPr>
        <w:t xml:space="preserve">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B4647A" w:rsidRPr="00024D14" w14:paraId="1631EE96" w14:textId="77777777" w:rsidTr="00EB7D8B">
        <w:tc>
          <w:tcPr>
            <w:tcW w:w="993" w:type="dxa"/>
          </w:tcPr>
          <w:p w14:paraId="7DF33549" w14:textId="6C234E57" w:rsidR="00B4647A" w:rsidRPr="008079E8" w:rsidRDefault="00B4647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5FA926BA" w:rsidR="00B4647A" w:rsidRPr="00B4647A" w:rsidRDefault="00B4647A" w:rsidP="00C6740C">
            <w:pPr>
              <w:jc w:val="center"/>
              <w:rPr>
                <w:color w:val="000000"/>
                <w:sz w:val="24"/>
                <w:szCs w:val="24"/>
              </w:rPr>
            </w:pPr>
            <w:r w:rsidRPr="00B4647A">
              <w:rPr>
                <w:sz w:val="24"/>
                <w:szCs w:val="24"/>
              </w:rPr>
              <w:br/>
            </w:r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с. </w:t>
            </w:r>
            <w:proofErr w:type="spellStart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Зипуново</w:t>
            </w:r>
            <w:proofErr w:type="spellEnd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, ул. </w:t>
            </w:r>
            <w:proofErr w:type="gramStart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Центральная</w:t>
            </w:r>
            <w:proofErr w:type="gramEnd"/>
          </w:p>
        </w:tc>
        <w:tc>
          <w:tcPr>
            <w:tcW w:w="2831" w:type="dxa"/>
          </w:tcPr>
          <w:p w14:paraId="7B0F54B7" w14:textId="7320581E" w:rsidR="00B4647A" w:rsidRPr="00B4647A" w:rsidRDefault="00B4647A" w:rsidP="00C55FA8">
            <w:pPr>
              <w:rPr>
                <w:sz w:val="24"/>
                <w:szCs w:val="24"/>
              </w:rPr>
            </w:pPr>
            <w:r w:rsidRPr="00B4647A">
              <w:rPr>
                <w:sz w:val="24"/>
                <w:szCs w:val="24"/>
              </w:rPr>
              <w:t>59:12:0170000:</w:t>
            </w:r>
            <w:r w:rsidRPr="00B4647A">
              <w:rPr>
                <w:sz w:val="24"/>
                <w:szCs w:val="24"/>
              </w:rPr>
              <w:t>1003</w:t>
            </w:r>
          </w:p>
        </w:tc>
      </w:tr>
      <w:tr w:rsidR="00B4647A" w:rsidRPr="00024D14" w14:paraId="11EB8501" w14:textId="77777777" w:rsidTr="00EB7D8B">
        <w:tc>
          <w:tcPr>
            <w:tcW w:w="993" w:type="dxa"/>
          </w:tcPr>
          <w:p w14:paraId="18F228B7" w14:textId="21815E29" w:rsidR="00B4647A" w:rsidRPr="008079E8" w:rsidRDefault="00B4647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D10C388" w14:textId="4344300D" w:rsidR="00B4647A" w:rsidRPr="00B4647A" w:rsidRDefault="00B4647A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B4647A">
              <w:rPr>
                <w:sz w:val="24"/>
                <w:szCs w:val="24"/>
              </w:rPr>
              <w:br/>
            </w:r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с </w:t>
            </w:r>
            <w:proofErr w:type="spellStart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Зипуново</w:t>
            </w:r>
            <w:proofErr w:type="spellEnd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, </w:t>
            </w:r>
            <w:proofErr w:type="spellStart"/>
            <w:proofErr w:type="gramStart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Новая, </w:t>
            </w:r>
            <w:proofErr w:type="spellStart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зу</w:t>
            </w:r>
            <w:proofErr w:type="spellEnd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5/1</w:t>
            </w:r>
          </w:p>
        </w:tc>
        <w:tc>
          <w:tcPr>
            <w:tcW w:w="2831" w:type="dxa"/>
          </w:tcPr>
          <w:p w14:paraId="272A0416" w14:textId="3AE16605" w:rsidR="00B4647A" w:rsidRPr="00B4647A" w:rsidRDefault="00B4647A" w:rsidP="00C55FA8">
            <w:pPr>
              <w:rPr>
                <w:sz w:val="24"/>
                <w:szCs w:val="24"/>
              </w:rPr>
            </w:pPr>
            <w:r w:rsidRPr="00B4647A">
              <w:rPr>
                <w:sz w:val="24"/>
                <w:szCs w:val="24"/>
              </w:rPr>
              <w:t>59:12:0170000:</w:t>
            </w:r>
            <w:r w:rsidRPr="00B4647A">
              <w:rPr>
                <w:sz w:val="24"/>
                <w:szCs w:val="24"/>
              </w:rPr>
              <w:t>1005</w:t>
            </w:r>
          </w:p>
        </w:tc>
      </w:tr>
      <w:tr w:rsidR="00B4647A" w:rsidRPr="00024D14" w14:paraId="024656E8" w14:textId="77777777" w:rsidTr="00EB7D8B">
        <w:tc>
          <w:tcPr>
            <w:tcW w:w="993" w:type="dxa"/>
          </w:tcPr>
          <w:p w14:paraId="14BDADAF" w14:textId="7B061CCA" w:rsidR="00B4647A" w:rsidRPr="008079E8" w:rsidRDefault="00B4647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BBCD5EF" w14:textId="7D9C7FBD" w:rsidR="00B4647A" w:rsidRPr="00B4647A" w:rsidRDefault="00B4647A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район, с. </w:t>
            </w:r>
            <w:proofErr w:type="spellStart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Зипуново</w:t>
            </w:r>
            <w:proofErr w:type="spellEnd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, ул. </w:t>
            </w:r>
            <w:proofErr w:type="gramStart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Центральная</w:t>
            </w:r>
            <w:proofErr w:type="gramEnd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, дом 14</w:t>
            </w:r>
          </w:p>
        </w:tc>
        <w:tc>
          <w:tcPr>
            <w:tcW w:w="2831" w:type="dxa"/>
          </w:tcPr>
          <w:p w14:paraId="266816FB" w14:textId="74138FAD" w:rsidR="00B4647A" w:rsidRPr="00B4647A" w:rsidRDefault="00B4647A" w:rsidP="00C55FA8">
            <w:pPr>
              <w:rPr>
                <w:sz w:val="24"/>
                <w:szCs w:val="24"/>
              </w:rPr>
            </w:pPr>
            <w:r w:rsidRPr="00B4647A">
              <w:rPr>
                <w:sz w:val="24"/>
                <w:szCs w:val="24"/>
              </w:rPr>
              <w:t>59:12:0170000:</w:t>
            </w:r>
            <w:r w:rsidRPr="00B4647A">
              <w:rPr>
                <w:sz w:val="24"/>
                <w:szCs w:val="24"/>
              </w:rPr>
              <w:t>201</w:t>
            </w:r>
          </w:p>
        </w:tc>
      </w:tr>
      <w:tr w:rsidR="00B4647A" w:rsidRPr="00024D14" w14:paraId="238F888F" w14:textId="77777777" w:rsidTr="00EB7D8B">
        <w:tc>
          <w:tcPr>
            <w:tcW w:w="993" w:type="dxa"/>
          </w:tcPr>
          <w:p w14:paraId="5F80ACD7" w14:textId="348B5FAE" w:rsidR="00B4647A" w:rsidRPr="008079E8" w:rsidRDefault="00B4647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673948A" w14:textId="4F0C7A00" w:rsidR="00B4647A" w:rsidRPr="00B4647A" w:rsidRDefault="00B4647A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с. </w:t>
            </w:r>
            <w:proofErr w:type="spellStart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Зипуново</w:t>
            </w:r>
            <w:proofErr w:type="spellEnd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, ул. Центральная, д. 42, квартира 1</w:t>
            </w:r>
          </w:p>
        </w:tc>
        <w:tc>
          <w:tcPr>
            <w:tcW w:w="2831" w:type="dxa"/>
          </w:tcPr>
          <w:p w14:paraId="7B165A34" w14:textId="2D7BD317" w:rsidR="00B4647A" w:rsidRPr="00B4647A" w:rsidRDefault="00B4647A" w:rsidP="00C55FA8">
            <w:pPr>
              <w:rPr>
                <w:sz w:val="24"/>
                <w:szCs w:val="24"/>
              </w:rPr>
            </w:pPr>
            <w:r w:rsidRPr="00B4647A">
              <w:rPr>
                <w:sz w:val="24"/>
                <w:szCs w:val="24"/>
              </w:rPr>
              <w:t>59:12:0170000:</w:t>
            </w:r>
            <w:r w:rsidRPr="00B4647A">
              <w:rPr>
                <w:sz w:val="24"/>
                <w:szCs w:val="24"/>
              </w:rPr>
              <w:t>233</w:t>
            </w:r>
          </w:p>
        </w:tc>
      </w:tr>
      <w:tr w:rsidR="00B4647A" w:rsidRPr="00024D14" w14:paraId="4CAE319C" w14:textId="77777777" w:rsidTr="00EB7D8B">
        <w:tc>
          <w:tcPr>
            <w:tcW w:w="993" w:type="dxa"/>
          </w:tcPr>
          <w:p w14:paraId="48EECEBF" w14:textId="61E25812" w:rsidR="00B4647A" w:rsidRPr="008079E8" w:rsidRDefault="00B4647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7E60EA" w14:textId="7A5C913B" w:rsidR="00B4647A" w:rsidRPr="00B4647A" w:rsidRDefault="00B4647A" w:rsidP="00714044">
            <w:pPr>
              <w:jc w:val="center"/>
              <w:rPr>
                <w:color w:val="000000"/>
                <w:sz w:val="24"/>
                <w:szCs w:val="24"/>
              </w:rPr>
            </w:pPr>
            <w:r w:rsidRPr="00B4647A">
              <w:rPr>
                <w:sz w:val="24"/>
                <w:szCs w:val="24"/>
              </w:rPr>
              <w:br/>
            </w:r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с. </w:t>
            </w:r>
            <w:proofErr w:type="spellStart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Зипуново</w:t>
            </w:r>
            <w:proofErr w:type="spellEnd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, ул. </w:t>
            </w:r>
            <w:proofErr w:type="gramStart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Центральная</w:t>
            </w:r>
            <w:proofErr w:type="gramEnd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, д. 58</w:t>
            </w:r>
            <w:bookmarkStart w:id="0" w:name="_GoBack"/>
            <w:bookmarkEnd w:id="0"/>
          </w:p>
        </w:tc>
        <w:tc>
          <w:tcPr>
            <w:tcW w:w="2831" w:type="dxa"/>
          </w:tcPr>
          <w:p w14:paraId="67589738" w14:textId="025DDAC6" w:rsidR="00B4647A" w:rsidRPr="00B4647A" w:rsidRDefault="00B4647A" w:rsidP="00C55FA8">
            <w:pPr>
              <w:rPr>
                <w:sz w:val="24"/>
                <w:szCs w:val="24"/>
              </w:rPr>
            </w:pPr>
            <w:r w:rsidRPr="00B4647A">
              <w:rPr>
                <w:sz w:val="24"/>
                <w:szCs w:val="24"/>
              </w:rPr>
              <w:t>59:12:0170000:</w:t>
            </w:r>
            <w:r w:rsidRPr="00B4647A">
              <w:rPr>
                <w:sz w:val="24"/>
                <w:szCs w:val="24"/>
              </w:rPr>
              <w:t>251</w:t>
            </w:r>
          </w:p>
        </w:tc>
      </w:tr>
      <w:tr w:rsidR="00B4647A" w:rsidRPr="00024D14" w14:paraId="70674DD9" w14:textId="77777777" w:rsidTr="00EB7D8B">
        <w:tc>
          <w:tcPr>
            <w:tcW w:w="993" w:type="dxa"/>
          </w:tcPr>
          <w:p w14:paraId="43DCE182" w14:textId="6006C311" w:rsidR="00B4647A" w:rsidRPr="008079E8" w:rsidRDefault="00B4647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BC419DD" w14:textId="412A7A95" w:rsidR="00B4647A" w:rsidRPr="00B4647A" w:rsidRDefault="00B4647A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с. </w:t>
            </w:r>
            <w:proofErr w:type="spellStart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Зипуново</w:t>
            </w:r>
            <w:proofErr w:type="spellEnd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, ул. </w:t>
            </w:r>
            <w:proofErr w:type="gramStart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Новая</w:t>
            </w:r>
            <w:proofErr w:type="gramEnd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, д. 10</w:t>
            </w:r>
          </w:p>
        </w:tc>
        <w:tc>
          <w:tcPr>
            <w:tcW w:w="2831" w:type="dxa"/>
          </w:tcPr>
          <w:p w14:paraId="7D20DA65" w14:textId="659E80FF" w:rsidR="00B4647A" w:rsidRPr="00B4647A" w:rsidRDefault="00B4647A" w:rsidP="00C55FA8">
            <w:pPr>
              <w:rPr>
                <w:sz w:val="24"/>
                <w:szCs w:val="24"/>
              </w:rPr>
            </w:pPr>
            <w:r w:rsidRPr="00B4647A">
              <w:rPr>
                <w:sz w:val="24"/>
                <w:szCs w:val="24"/>
              </w:rPr>
              <w:t>59:12:0170000:</w:t>
            </w:r>
            <w:r w:rsidRPr="00B4647A">
              <w:rPr>
                <w:sz w:val="24"/>
                <w:szCs w:val="24"/>
              </w:rPr>
              <w:t>300</w:t>
            </w:r>
          </w:p>
        </w:tc>
      </w:tr>
      <w:tr w:rsidR="00B4647A" w:rsidRPr="00024D14" w14:paraId="017C6611" w14:textId="77777777" w:rsidTr="00E20FA6">
        <w:tc>
          <w:tcPr>
            <w:tcW w:w="993" w:type="dxa"/>
          </w:tcPr>
          <w:p w14:paraId="46227318" w14:textId="7E7652F7" w:rsidR="00B4647A" w:rsidRPr="008079E8" w:rsidRDefault="00B4647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2A643E6" w14:textId="71B116E8" w:rsidR="00B4647A" w:rsidRPr="00B4647A" w:rsidRDefault="00B4647A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B4647A">
              <w:rPr>
                <w:sz w:val="24"/>
                <w:szCs w:val="24"/>
              </w:rPr>
              <w:br/>
            </w:r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с. </w:t>
            </w:r>
            <w:proofErr w:type="spellStart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Зипуново</w:t>
            </w:r>
            <w:proofErr w:type="spellEnd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, ул. </w:t>
            </w:r>
            <w:proofErr w:type="gramStart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Новая</w:t>
            </w:r>
            <w:proofErr w:type="gramEnd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, д. 15</w:t>
            </w:r>
          </w:p>
        </w:tc>
        <w:tc>
          <w:tcPr>
            <w:tcW w:w="2831" w:type="dxa"/>
          </w:tcPr>
          <w:p w14:paraId="2F87A2C7" w14:textId="0CC790C8" w:rsidR="00B4647A" w:rsidRPr="00B4647A" w:rsidRDefault="00B4647A" w:rsidP="00C55FA8">
            <w:pPr>
              <w:rPr>
                <w:sz w:val="24"/>
                <w:szCs w:val="24"/>
              </w:rPr>
            </w:pPr>
            <w:r w:rsidRPr="00B4647A">
              <w:rPr>
                <w:sz w:val="24"/>
                <w:szCs w:val="24"/>
              </w:rPr>
              <w:t>59:12:0170000:</w:t>
            </w:r>
            <w:r w:rsidRPr="00B4647A">
              <w:rPr>
                <w:sz w:val="24"/>
                <w:szCs w:val="24"/>
              </w:rPr>
              <w:t>302</w:t>
            </w:r>
          </w:p>
        </w:tc>
      </w:tr>
      <w:tr w:rsidR="00B4647A" w:rsidRPr="00024D14" w14:paraId="795200CF" w14:textId="77777777" w:rsidTr="00E20FA6">
        <w:tc>
          <w:tcPr>
            <w:tcW w:w="993" w:type="dxa"/>
          </w:tcPr>
          <w:p w14:paraId="7F22C69F" w14:textId="1C59CE3C" w:rsidR="00B4647A" w:rsidRPr="008079E8" w:rsidRDefault="00B4647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42ACCFA" w14:textId="39CA48F6" w:rsidR="00B4647A" w:rsidRPr="00B4647A" w:rsidRDefault="00B4647A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с </w:t>
            </w:r>
            <w:proofErr w:type="spellStart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Зипуново</w:t>
            </w:r>
            <w:proofErr w:type="spellEnd"/>
          </w:p>
        </w:tc>
        <w:tc>
          <w:tcPr>
            <w:tcW w:w="2831" w:type="dxa"/>
          </w:tcPr>
          <w:p w14:paraId="29067F65" w14:textId="5F0A007A" w:rsidR="00B4647A" w:rsidRPr="00B4647A" w:rsidRDefault="00B4647A" w:rsidP="00C55FA8">
            <w:pPr>
              <w:rPr>
                <w:sz w:val="24"/>
                <w:szCs w:val="24"/>
              </w:rPr>
            </w:pPr>
            <w:r w:rsidRPr="00B4647A">
              <w:rPr>
                <w:sz w:val="24"/>
                <w:szCs w:val="24"/>
              </w:rPr>
              <w:t>59:12:0170000:</w:t>
            </w:r>
            <w:r w:rsidRPr="00B4647A">
              <w:rPr>
                <w:sz w:val="24"/>
                <w:szCs w:val="24"/>
              </w:rPr>
              <w:t>371</w:t>
            </w:r>
          </w:p>
        </w:tc>
      </w:tr>
      <w:tr w:rsidR="00B4647A" w:rsidRPr="00024D14" w14:paraId="689332FB" w14:textId="77777777" w:rsidTr="00E20FA6">
        <w:tc>
          <w:tcPr>
            <w:tcW w:w="993" w:type="dxa"/>
          </w:tcPr>
          <w:p w14:paraId="0E76D772" w14:textId="3C499B0E" w:rsidR="00B4647A" w:rsidRPr="008079E8" w:rsidRDefault="00B4647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033DE59" w14:textId="205DDF95" w:rsidR="00B4647A" w:rsidRPr="00B4647A" w:rsidRDefault="00B4647A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с </w:t>
            </w:r>
            <w:proofErr w:type="spellStart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Зипуново</w:t>
            </w:r>
            <w:proofErr w:type="spellEnd"/>
          </w:p>
        </w:tc>
        <w:tc>
          <w:tcPr>
            <w:tcW w:w="2831" w:type="dxa"/>
          </w:tcPr>
          <w:p w14:paraId="60E5BD12" w14:textId="6CA6523A" w:rsidR="00B4647A" w:rsidRPr="00B4647A" w:rsidRDefault="00B4647A" w:rsidP="00C55FA8">
            <w:pPr>
              <w:rPr>
                <w:sz w:val="24"/>
                <w:szCs w:val="24"/>
              </w:rPr>
            </w:pPr>
            <w:r w:rsidRPr="00B4647A">
              <w:rPr>
                <w:sz w:val="24"/>
                <w:szCs w:val="24"/>
              </w:rPr>
              <w:t>59:12:0740010:801</w:t>
            </w:r>
          </w:p>
        </w:tc>
      </w:tr>
      <w:tr w:rsidR="00B4647A" w:rsidRPr="00024D14" w14:paraId="0679834A" w14:textId="77777777" w:rsidTr="00E20FA6">
        <w:tc>
          <w:tcPr>
            <w:tcW w:w="993" w:type="dxa"/>
          </w:tcPr>
          <w:p w14:paraId="41F09858" w14:textId="77777777" w:rsidR="00B4647A" w:rsidRPr="008079E8" w:rsidRDefault="00B4647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611384B" w14:textId="4C572547" w:rsidR="00B4647A" w:rsidRPr="00B4647A" w:rsidRDefault="00B4647A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с </w:t>
            </w:r>
            <w:proofErr w:type="spellStart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Зипуново</w:t>
            </w:r>
            <w:proofErr w:type="spellEnd"/>
          </w:p>
        </w:tc>
        <w:tc>
          <w:tcPr>
            <w:tcW w:w="2831" w:type="dxa"/>
          </w:tcPr>
          <w:p w14:paraId="1DA9644C" w14:textId="01B871B3" w:rsidR="00B4647A" w:rsidRPr="00B4647A" w:rsidRDefault="00B4647A" w:rsidP="00B4647A">
            <w:pPr>
              <w:rPr>
                <w:sz w:val="24"/>
                <w:szCs w:val="24"/>
              </w:rPr>
            </w:pPr>
            <w:r w:rsidRPr="00B4647A">
              <w:rPr>
                <w:sz w:val="24"/>
                <w:szCs w:val="24"/>
              </w:rPr>
              <w:t xml:space="preserve">59:12:0170000:238 </w:t>
            </w:r>
          </w:p>
        </w:tc>
      </w:tr>
      <w:tr w:rsidR="00B4647A" w:rsidRPr="00024D14" w14:paraId="1E3A51D9" w14:textId="77777777" w:rsidTr="00E20FA6">
        <w:tc>
          <w:tcPr>
            <w:tcW w:w="993" w:type="dxa"/>
          </w:tcPr>
          <w:p w14:paraId="7EAE72E3" w14:textId="77777777" w:rsidR="00B4647A" w:rsidRPr="008079E8" w:rsidRDefault="00B4647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57A79D6" w14:textId="463DFFF1" w:rsidR="00B4647A" w:rsidRPr="00B4647A" w:rsidRDefault="00B4647A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с </w:t>
            </w:r>
            <w:proofErr w:type="spellStart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Зипуново</w:t>
            </w:r>
            <w:proofErr w:type="spellEnd"/>
          </w:p>
        </w:tc>
        <w:tc>
          <w:tcPr>
            <w:tcW w:w="2831" w:type="dxa"/>
          </w:tcPr>
          <w:p w14:paraId="46A0B486" w14:textId="30E0B84A" w:rsidR="00B4647A" w:rsidRPr="00B4647A" w:rsidRDefault="00B4647A" w:rsidP="00C55FA8">
            <w:pPr>
              <w:rPr>
                <w:sz w:val="24"/>
                <w:szCs w:val="24"/>
              </w:rPr>
            </w:pPr>
            <w:r w:rsidRPr="00B4647A">
              <w:rPr>
                <w:sz w:val="24"/>
                <w:szCs w:val="24"/>
              </w:rPr>
              <w:t>59:12:0170000:284</w:t>
            </w:r>
          </w:p>
        </w:tc>
      </w:tr>
      <w:tr w:rsidR="00B4647A" w:rsidRPr="00024D14" w14:paraId="149D9DF6" w14:textId="77777777" w:rsidTr="00E20FA6">
        <w:tc>
          <w:tcPr>
            <w:tcW w:w="993" w:type="dxa"/>
          </w:tcPr>
          <w:p w14:paraId="3E62AB27" w14:textId="77777777" w:rsidR="00B4647A" w:rsidRPr="008079E8" w:rsidRDefault="00B4647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A4CCF48" w14:textId="539090A6" w:rsidR="00B4647A" w:rsidRPr="00B4647A" w:rsidRDefault="00B4647A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с </w:t>
            </w:r>
            <w:proofErr w:type="spellStart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Зипуново</w:t>
            </w:r>
            <w:proofErr w:type="spellEnd"/>
          </w:p>
        </w:tc>
        <w:tc>
          <w:tcPr>
            <w:tcW w:w="2831" w:type="dxa"/>
          </w:tcPr>
          <w:p w14:paraId="1FB8EE60" w14:textId="787A1FC8" w:rsidR="00B4647A" w:rsidRPr="00B4647A" w:rsidRDefault="00B4647A" w:rsidP="00C55FA8">
            <w:pPr>
              <w:rPr>
                <w:sz w:val="24"/>
                <w:szCs w:val="24"/>
              </w:rPr>
            </w:pPr>
            <w:r w:rsidRPr="00B4647A">
              <w:rPr>
                <w:sz w:val="24"/>
                <w:szCs w:val="24"/>
              </w:rPr>
              <w:t>59:12:0170000:376</w:t>
            </w:r>
          </w:p>
        </w:tc>
      </w:tr>
      <w:tr w:rsidR="00B4647A" w:rsidRPr="00024D14" w14:paraId="1651CDE4" w14:textId="77777777" w:rsidTr="00E20FA6">
        <w:tc>
          <w:tcPr>
            <w:tcW w:w="993" w:type="dxa"/>
          </w:tcPr>
          <w:p w14:paraId="7DC1ABF9" w14:textId="77777777" w:rsidR="00B4647A" w:rsidRPr="008079E8" w:rsidRDefault="00B4647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9EF65D9" w14:textId="6C0A10CF" w:rsidR="00B4647A" w:rsidRPr="00B4647A" w:rsidRDefault="00B4647A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с </w:t>
            </w:r>
            <w:proofErr w:type="spellStart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Зипуново</w:t>
            </w:r>
            <w:proofErr w:type="spellEnd"/>
          </w:p>
        </w:tc>
        <w:tc>
          <w:tcPr>
            <w:tcW w:w="2831" w:type="dxa"/>
          </w:tcPr>
          <w:p w14:paraId="4022E902" w14:textId="588770DF" w:rsidR="00B4647A" w:rsidRPr="00B4647A" w:rsidRDefault="00B4647A" w:rsidP="00B4647A">
            <w:pPr>
              <w:rPr>
                <w:sz w:val="24"/>
                <w:szCs w:val="24"/>
              </w:rPr>
            </w:pPr>
            <w:r w:rsidRPr="00B4647A">
              <w:rPr>
                <w:sz w:val="24"/>
                <w:szCs w:val="24"/>
              </w:rPr>
              <w:t xml:space="preserve">59:12:0740003:675 </w:t>
            </w:r>
          </w:p>
        </w:tc>
      </w:tr>
      <w:tr w:rsidR="00B4647A" w:rsidRPr="00024D14" w14:paraId="621CEB84" w14:textId="77777777" w:rsidTr="00E20FA6">
        <w:tc>
          <w:tcPr>
            <w:tcW w:w="993" w:type="dxa"/>
          </w:tcPr>
          <w:p w14:paraId="5B546756" w14:textId="77777777" w:rsidR="00B4647A" w:rsidRPr="008079E8" w:rsidRDefault="00B4647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00D4155" w14:textId="5933D39A" w:rsidR="00B4647A" w:rsidRPr="00B4647A" w:rsidRDefault="00B4647A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с </w:t>
            </w:r>
            <w:proofErr w:type="spellStart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Зипуново</w:t>
            </w:r>
            <w:proofErr w:type="spellEnd"/>
          </w:p>
        </w:tc>
        <w:tc>
          <w:tcPr>
            <w:tcW w:w="2831" w:type="dxa"/>
          </w:tcPr>
          <w:p w14:paraId="279033B8" w14:textId="5F01FB4B" w:rsidR="00B4647A" w:rsidRPr="00B4647A" w:rsidRDefault="00B4647A" w:rsidP="00B4647A">
            <w:pPr>
              <w:rPr>
                <w:sz w:val="24"/>
                <w:szCs w:val="24"/>
              </w:rPr>
            </w:pPr>
            <w:r w:rsidRPr="00B4647A">
              <w:rPr>
                <w:sz w:val="24"/>
                <w:szCs w:val="24"/>
              </w:rPr>
              <w:t xml:space="preserve">59:12:0170000:373 </w:t>
            </w:r>
          </w:p>
        </w:tc>
      </w:tr>
      <w:tr w:rsidR="00B4647A" w:rsidRPr="00024D14" w14:paraId="42E6F659" w14:textId="77777777" w:rsidTr="00E20FA6">
        <w:tc>
          <w:tcPr>
            <w:tcW w:w="993" w:type="dxa"/>
          </w:tcPr>
          <w:p w14:paraId="0A840059" w14:textId="77777777" w:rsidR="00B4647A" w:rsidRPr="008079E8" w:rsidRDefault="00B4647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50DFE33" w14:textId="3449A545" w:rsidR="00B4647A" w:rsidRPr="00B4647A" w:rsidRDefault="00B4647A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с </w:t>
            </w:r>
            <w:proofErr w:type="spellStart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Зипуново</w:t>
            </w:r>
            <w:proofErr w:type="spellEnd"/>
          </w:p>
        </w:tc>
        <w:tc>
          <w:tcPr>
            <w:tcW w:w="2831" w:type="dxa"/>
          </w:tcPr>
          <w:p w14:paraId="04DD8FEC" w14:textId="6A1255BE" w:rsidR="00B4647A" w:rsidRPr="00B4647A" w:rsidRDefault="00B4647A" w:rsidP="00B4647A">
            <w:pPr>
              <w:rPr>
                <w:sz w:val="24"/>
                <w:szCs w:val="24"/>
              </w:rPr>
            </w:pPr>
            <w:r w:rsidRPr="00B4647A">
              <w:rPr>
                <w:sz w:val="24"/>
                <w:szCs w:val="24"/>
              </w:rPr>
              <w:t xml:space="preserve">59:12:0740003:676 </w:t>
            </w:r>
          </w:p>
        </w:tc>
      </w:tr>
      <w:tr w:rsidR="00B4647A" w:rsidRPr="00024D14" w14:paraId="1924D599" w14:textId="77777777" w:rsidTr="00E20FA6">
        <w:tc>
          <w:tcPr>
            <w:tcW w:w="993" w:type="dxa"/>
          </w:tcPr>
          <w:p w14:paraId="31859537" w14:textId="77777777" w:rsidR="00B4647A" w:rsidRPr="008079E8" w:rsidRDefault="00B4647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CBA337F" w14:textId="0856183E" w:rsidR="00B4647A" w:rsidRPr="00B4647A" w:rsidRDefault="00B4647A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с </w:t>
            </w:r>
            <w:proofErr w:type="spellStart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Зипуново</w:t>
            </w:r>
            <w:proofErr w:type="spellEnd"/>
          </w:p>
        </w:tc>
        <w:tc>
          <w:tcPr>
            <w:tcW w:w="2831" w:type="dxa"/>
          </w:tcPr>
          <w:p w14:paraId="3E568B25" w14:textId="49AEF8B1" w:rsidR="00B4647A" w:rsidRPr="00B4647A" w:rsidRDefault="00B4647A" w:rsidP="00C55FA8">
            <w:pPr>
              <w:rPr>
                <w:sz w:val="24"/>
                <w:szCs w:val="24"/>
              </w:rPr>
            </w:pPr>
            <w:r w:rsidRPr="00B4647A">
              <w:rPr>
                <w:sz w:val="24"/>
                <w:szCs w:val="24"/>
              </w:rPr>
              <w:t>59:12:0000000:1023</w:t>
            </w:r>
          </w:p>
        </w:tc>
      </w:tr>
      <w:tr w:rsidR="00B4647A" w:rsidRPr="00024D14" w14:paraId="5926C128" w14:textId="77777777" w:rsidTr="00E20FA6">
        <w:tc>
          <w:tcPr>
            <w:tcW w:w="993" w:type="dxa"/>
          </w:tcPr>
          <w:p w14:paraId="3523092D" w14:textId="77777777" w:rsidR="00B4647A" w:rsidRPr="008079E8" w:rsidRDefault="00B4647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C23DED6" w14:textId="69ECC3A2" w:rsidR="00B4647A" w:rsidRPr="00B4647A" w:rsidRDefault="00B4647A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с </w:t>
            </w:r>
            <w:proofErr w:type="spellStart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Зипуново</w:t>
            </w:r>
            <w:proofErr w:type="spellEnd"/>
          </w:p>
        </w:tc>
        <w:tc>
          <w:tcPr>
            <w:tcW w:w="2831" w:type="dxa"/>
          </w:tcPr>
          <w:p w14:paraId="27288944" w14:textId="2CB94469" w:rsidR="00B4647A" w:rsidRPr="00B4647A" w:rsidRDefault="00B4647A" w:rsidP="00C55FA8">
            <w:pPr>
              <w:rPr>
                <w:sz w:val="24"/>
                <w:szCs w:val="24"/>
              </w:rPr>
            </w:pPr>
            <w:r w:rsidRPr="00B4647A">
              <w:rPr>
                <w:sz w:val="24"/>
                <w:szCs w:val="24"/>
              </w:rPr>
              <w:t>59:12:0740010</w:t>
            </w:r>
          </w:p>
        </w:tc>
      </w:tr>
      <w:tr w:rsidR="00B4647A" w:rsidRPr="00024D14" w14:paraId="4CC32555" w14:textId="77777777" w:rsidTr="00E20FA6">
        <w:tc>
          <w:tcPr>
            <w:tcW w:w="993" w:type="dxa"/>
          </w:tcPr>
          <w:p w14:paraId="3ECCF200" w14:textId="77777777" w:rsidR="00B4647A" w:rsidRPr="008079E8" w:rsidRDefault="00B4647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76CB501" w14:textId="3B1A1823" w:rsidR="00B4647A" w:rsidRPr="00B4647A" w:rsidRDefault="00B4647A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с </w:t>
            </w:r>
            <w:proofErr w:type="spellStart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Зипуново</w:t>
            </w:r>
            <w:proofErr w:type="spellEnd"/>
          </w:p>
        </w:tc>
        <w:tc>
          <w:tcPr>
            <w:tcW w:w="2831" w:type="dxa"/>
          </w:tcPr>
          <w:p w14:paraId="0068BA63" w14:textId="4DECA0AD" w:rsidR="00B4647A" w:rsidRPr="00B4647A" w:rsidRDefault="00B4647A" w:rsidP="00C55FA8">
            <w:pPr>
              <w:rPr>
                <w:sz w:val="24"/>
                <w:szCs w:val="24"/>
              </w:rPr>
            </w:pPr>
            <w:r w:rsidRPr="00B4647A">
              <w:rPr>
                <w:sz w:val="24"/>
                <w:szCs w:val="24"/>
              </w:rPr>
              <w:t>59:12:0170000</w:t>
            </w:r>
          </w:p>
        </w:tc>
      </w:tr>
      <w:tr w:rsidR="00B4647A" w:rsidRPr="00024D14" w14:paraId="503D6009" w14:textId="77777777" w:rsidTr="00B4647A">
        <w:trPr>
          <w:trHeight w:val="70"/>
        </w:trPr>
        <w:tc>
          <w:tcPr>
            <w:tcW w:w="993" w:type="dxa"/>
          </w:tcPr>
          <w:p w14:paraId="697C5ACE" w14:textId="77777777" w:rsidR="00B4647A" w:rsidRPr="008079E8" w:rsidRDefault="00B4647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2B48B58" w14:textId="731CBAF9" w:rsidR="00B4647A" w:rsidRPr="00B4647A" w:rsidRDefault="00B4647A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с </w:t>
            </w:r>
            <w:proofErr w:type="spellStart"/>
            <w:r w:rsidRPr="00B4647A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Зипуново</w:t>
            </w:r>
            <w:proofErr w:type="spellEnd"/>
          </w:p>
        </w:tc>
        <w:tc>
          <w:tcPr>
            <w:tcW w:w="2831" w:type="dxa"/>
          </w:tcPr>
          <w:p w14:paraId="43528822" w14:textId="128B8CC8" w:rsidR="00B4647A" w:rsidRPr="00B4647A" w:rsidRDefault="00B4647A" w:rsidP="00C55FA8">
            <w:pPr>
              <w:rPr>
                <w:sz w:val="24"/>
                <w:szCs w:val="24"/>
              </w:rPr>
            </w:pPr>
            <w:r w:rsidRPr="00B4647A">
              <w:rPr>
                <w:sz w:val="24"/>
                <w:szCs w:val="24"/>
              </w:rPr>
              <w:t>59:12:0740003</w:t>
            </w:r>
          </w:p>
        </w:tc>
      </w:tr>
    </w:tbl>
    <w:p w14:paraId="6892A74F" w14:textId="77777777" w:rsidR="00A407B2" w:rsidRPr="00956919" w:rsidRDefault="00A407B2" w:rsidP="00956919">
      <w:pPr>
        <w:jc w:val="both"/>
      </w:pPr>
      <w:r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lastRenderedPageBreak/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6C687" w14:textId="77777777" w:rsidR="00A95D86" w:rsidRDefault="00A95D86">
      <w:r>
        <w:separator/>
      </w:r>
    </w:p>
  </w:endnote>
  <w:endnote w:type="continuationSeparator" w:id="0">
    <w:p w14:paraId="133F4150" w14:textId="77777777" w:rsidR="00A95D86" w:rsidRDefault="00A9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CFB18" w14:textId="77777777" w:rsidR="00A95D86" w:rsidRDefault="00A95D86">
      <w:r>
        <w:separator/>
      </w:r>
    </w:p>
  </w:footnote>
  <w:footnote w:type="continuationSeparator" w:id="0">
    <w:p w14:paraId="2CF94877" w14:textId="77777777" w:rsidR="00A95D86" w:rsidRDefault="00A95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7601"/>
    <w:rsid w:val="00031EB5"/>
    <w:rsid w:val="000320E4"/>
    <w:rsid w:val="000334C9"/>
    <w:rsid w:val="00035D1F"/>
    <w:rsid w:val="000409A8"/>
    <w:rsid w:val="00053146"/>
    <w:rsid w:val="0007358C"/>
    <w:rsid w:val="00074D35"/>
    <w:rsid w:val="000761F0"/>
    <w:rsid w:val="00080083"/>
    <w:rsid w:val="0009450E"/>
    <w:rsid w:val="000A1018"/>
    <w:rsid w:val="000A1249"/>
    <w:rsid w:val="000A2430"/>
    <w:rsid w:val="000C56D4"/>
    <w:rsid w:val="000D105E"/>
    <w:rsid w:val="000D1D58"/>
    <w:rsid w:val="000E0371"/>
    <w:rsid w:val="000E4840"/>
    <w:rsid w:val="000E7859"/>
    <w:rsid w:val="000F7C71"/>
    <w:rsid w:val="00100391"/>
    <w:rsid w:val="00136C19"/>
    <w:rsid w:val="001425FC"/>
    <w:rsid w:val="00144652"/>
    <w:rsid w:val="001450B8"/>
    <w:rsid w:val="00146499"/>
    <w:rsid w:val="00150BB1"/>
    <w:rsid w:val="00153818"/>
    <w:rsid w:val="00156FCA"/>
    <w:rsid w:val="001617A8"/>
    <w:rsid w:val="0017390D"/>
    <w:rsid w:val="00191FB7"/>
    <w:rsid w:val="0019401A"/>
    <w:rsid w:val="001A2CD5"/>
    <w:rsid w:val="001A4C8C"/>
    <w:rsid w:val="001A4C99"/>
    <w:rsid w:val="001A68CE"/>
    <w:rsid w:val="001B593E"/>
    <w:rsid w:val="001B7FC5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2019FD"/>
    <w:rsid w:val="002050C0"/>
    <w:rsid w:val="002111B7"/>
    <w:rsid w:val="0021337D"/>
    <w:rsid w:val="002401D4"/>
    <w:rsid w:val="00246004"/>
    <w:rsid w:val="00247657"/>
    <w:rsid w:val="00256744"/>
    <w:rsid w:val="0025721D"/>
    <w:rsid w:val="00260F69"/>
    <w:rsid w:val="0026579F"/>
    <w:rsid w:val="0028108D"/>
    <w:rsid w:val="00285B71"/>
    <w:rsid w:val="0028655A"/>
    <w:rsid w:val="00290178"/>
    <w:rsid w:val="002919E6"/>
    <w:rsid w:val="002A1714"/>
    <w:rsid w:val="002A2D23"/>
    <w:rsid w:val="002A51D4"/>
    <w:rsid w:val="002B0287"/>
    <w:rsid w:val="002B7069"/>
    <w:rsid w:val="002C28FD"/>
    <w:rsid w:val="002C2C9D"/>
    <w:rsid w:val="002C2EA3"/>
    <w:rsid w:val="002D513A"/>
    <w:rsid w:val="002E0EAA"/>
    <w:rsid w:val="002E3CA3"/>
    <w:rsid w:val="003001DF"/>
    <w:rsid w:val="003023A1"/>
    <w:rsid w:val="00306C7E"/>
    <w:rsid w:val="003111FC"/>
    <w:rsid w:val="00322E44"/>
    <w:rsid w:val="003339A8"/>
    <w:rsid w:val="00334C36"/>
    <w:rsid w:val="00350835"/>
    <w:rsid w:val="00350A78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B58A8"/>
    <w:rsid w:val="003C1189"/>
    <w:rsid w:val="003C2FEB"/>
    <w:rsid w:val="003D3930"/>
    <w:rsid w:val="003D3EBB"/>
    <w:rsid w:val="003E242A"/>
    <w:rsid w:val="003E5046"/>
    <w:rsid w:val="0041047C"/>
    <w:rsid w:val="004139D6"/>
    <w:rsid w:val="00420B5B"/>
    <w:rsid w:val="00433B8C"/>
    <w:rsid w:val="004448E6"/>
    <w:rsid w:val="00450F37"/>
    <w:rsid w:val="00455E61"/>
    <w:rsid w:val="00456322"/>
    <w:rsid w:val="00476C4B"/>
    <w:rsid w:val="00482187"/>
    <w:rsid w:val="0049357D"/>
    <w:rsid w:val="00494C07"/>
    <w:rsid w:val="004958F9"/>
    <w:rsid w:val="00497968"/>
    <w:rsid w:val="004A7888"/>
    <w:rsid w:val="004C0F58"/>
    <w:rsid w:val="004D1CD5"/>
    <w:rsid w:val="004E7888"/>
    <w:rsid w:val="004F68BF"/>
    <w:rsid w:val="00500D9C"/>
    <w:rsid w:val="005043DA"/>
    <w:rsid w:val="0050609C"/>
    <w:rsid w:val="0051165B"/>
    <w:rsid w:val="00531810"/>
    <w:rsid w:val="00534011"/>
    <w:rsid w:val="0053612B"/>
    <w:rsid w:val="00542019"/>
    <w:rsid w:val="005438E0"/>
    <w:rsid w:val="005505FE"/>
    <w:rsid w:val="00552ADF"/>
    <w:rsid w:val="005A4A90"/>
    <w:rsid w:val="005D0CF0"/>
    <w:rsid w:val="005D535D"/>
    <w:rsid w:val="005F0A7A"/>
    <w:rsid w:val="005F0DC6"/>
    <w:rsid w:val="005F1681"/>
    <w:rsid w:val="006048AA"/>
    <w:rsid w:val="00617EC2"/>
    <w:rsid w:val="0062009B"/>
    <w:rsid w:val="00620F9F"/>
    <w:rsid w:val="006333E0"/>
    <w:rsid w:val="00640322"/>
    <w:rsid w:val="006478A3"/>
    <w:rsid w:val="00665C97"/>
    <w:rsid w:val="0066714C"/>
    <w:rsid w:val="006709E7"/>
    <w:rsid w:val="006749EF"/>
    <w:rsid w:val="006934C9"/>
    <w:rsid w:val="006B4AA1"/>
    <w:rsid w:val="006C1ED7"/>
    <w:rsid w:val="006C2BE7"/>
    <w:rsid w:val="006D443E"/>
    <w:rsid w:val="006D75FC"/>
    <w:rsid w:val="006E21A2"/>
    <w:rsid w:val="006F0705"/>
    <w:rsid w:val="00703390"/>
    <w:rsid w:val="00704E5D"/>
    <w:rsid w:val="00714044"/>
    <w:rsid w:val="00726AED"/>
    <w:rsid w:val="00736B92"/>
    <w:rsid w:val="00742C69"/>
    <w:rsid w:val="00757F75"/>
    <w:rsid w:val="00761D5E"/>
    <w:rsid w:val="00767C16"/>
    <w:rsid w:val="00771BA7"/>
    <w:rsid w:val="00771E9D"/>
    <w:rsid w:val="00791FB4"/>
    <w:rsid w:val="007A23A7"/>
    <w:rsid w:val="007A2FD8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7EAC"/>
    <w:rsid w:val="00871225"/>
    <w:rsid w:val="00873CFF"/>
    <w:rsid w:val="00875736"/>
    <w:rsid w:val="00894BA2"/>
    <w:rsid w:val="008A07C8"/>
    <w:rsid w:val="008A300E"/>
    <w:rsid w:val="008B0A86"/>
    <w:rsid w:val="008B3C78"/>
    <w:rsid w:val="008C41D1"/>
    <w:rsid w:val="008D5675"/>
    <w:rsid w:val="008D7C8D"/>
    <w:rsid w:val="008E0D07"/>
    <w:rsid w:val="008E24F2"/>
    <w:rsid w:val="008E62E9"/>
    <w:rsid w:val="008F30CD"/>
    <w:rsid w:val="008F4B8E"/>
    <w:rsid w:val="009053AB"/>
    <w:rsid w:val="00906268"/>
    <w:rsid w:val="00930814"/>
    <w:rsid w:val="00936028"/>
    <w:rsid w:val="0094572F"/>
    <w:rsid w:val="0094667D"/>
    <w:rsid w:val="00946A6E"/>
    <w:rsid w:val="009512A2"/>
    <w:rsid w:val="00956919"/>
    <w:rsid w:val="0096165A"/>
    <w:rsid w:val="00973EE1"/>
    <w:rsid w:val="00983927"/>
    <w:rsid w:val="00995D7E"/>
    <w:rsid w:val="009A2289"/>
    <w:rsid w:val="009A4B98"/>
    <w:rsid w:val="009B710A"/>
    <w:rsid w:val="009C2C86"/>
    <w:rsid w:val="009D34A4"/>
    <w:rsid w:val="009E48FD"/>
    <w:rsid w:val="009F685B"/>
    <w:rsid w:val="00A01BC2"/>
    <w:rsid w:val="00A02B77"/>
    <w:rsid w:val="00A04DAD"/>
    <w:rsid w:val="00A20CAB"/>
    <w:rsid w:val="00A337F4"/>
    <w:rsid w:val="00A4037F"/>
    <w:rsid w:val="00A407B2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5D86"/>
    <w:rsid w:val="00A965D1"/>
    <w:rsid w:val="00A97DAD"/>
    <w:rsid w:val="00AA1482"/>
    <w:rsid w:val="00AA44B9"/>
    <w:rsid w:val="00AB0FBC"/>
    <w:rsid w:val="00AB61AD"/>
    <w:rsid w:val="00AC6622"/>
    <w:rsid w:val="00AD1A4F"/>
    <w:rsid w:val="00AD4BC3"/>
    <w:rsid w:val="00AE256B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6CA4"/>
    <w:rsid w:val="00B3171B"/>
    <w:rsid w:val="00B343A5"/>
    <w:rsid w:val="00B37C07"/>
    <w:rsid w:val="00B43E4A"/>
    <w:rsid w:val="00B4647A"/>
    <w:rsid w:val="00B605C6"/>
    <w:rsid w:val="00B639C0"/>
    <w:rsid w:val="00B65866"/>
    <w:rsid w:val="00B66C87"/>
    <w:rsid w:val="00B77C17"/>
    <w:rsid w:val="00B82453"/>
    <w:rsid w:val="00B86CE2"/>
    <w:rsid w:val="00B86EF8"/>
    <w:rsid w:val="00B944C1"/>
    <w:rsid w:val="00BA575C"/>
    <w:rsid w:val="00BB6D76"/>
    <w:rsid w:val="00BB7C3F"/>
    <w:rsid w:val="00BC3A2B"/>
    <w:rsid w:val="00BE50E2"/>
    <w:rsid w:val="00BE713E"/>
    <w:rsid w:val="00BF3661"/>
    <w:rsid w:val="00C11CD6"/>
    <w:rsid w:val="00C22A08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5279"/>
    <w:rsid w:val="00C76D98"/>
    <w:rsid w:val="00C82FBE"/>
    <w:rsid w:val="00C83EBD"/>
    <w:rsid w:val="00C9129B"/>
    <w:rsid w:val="00C96BE6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E20C69"/>
    <w:rsid w:val="00E246F5"/>
    <w:rsid w:val="00E27324"/>
    <w:rsid w:val="00E46EE7"/>
    <w:rsid w:val="00E50F8D"/>
    <w:rsid w:val="00E570EC"/>
    <w:rsid w:val="00E614D0"/>
    <w:rsid w:val="00E75B1B"/>
    <w:rsid w:val="00E8211E"/>
    <w:rsid w:val="00E83B77"/>
    <w:rsid w:val="00E97A71"/>
    <w:rsid w:val="00EB400D"/>
    <w:rsid w:val="00EB7D8B"/>
    <w:rsid w:val="00EC5FF1"/>
    <w:rsid w:val="00EF4A6D"/>
    <w:rsid w:val="00F1638D"/>
    <w:rsid w:val="00F179A3"/>
    <w:rsid w:val="00F23AF8"/>
    <w:rsid w:val="00F34240"/>
    <w:rsid w:val="00F40576"/>
    <w:rsid w:val="00F46037"/>
    <w:rsid w:val="00F50055"/>
    <w:rsid w:val="00F52875"/>
    <w:rsid w:val="00F57DE1"/>
    <w:rsid w:val="00F60178"/>
    <w:rsid w:val="00F64539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B76FD-C70B-4308-9CAE-2981D9F3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587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49</cp:revision>
  <cp:lastPrinted>2021-09-14T05:55:00Z</cp:lastPrinted>
  <dcterms:created xsi:type="dcterms:W3CDTF">2024-02-12T09:32:00Z</dcterms:created>
  <dcterms:modified xsi:type="dcterms:W3CDTF">2024-08-19T11:47:00Z</dcterms:modified>
</cp:coreProperties>
</file>