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470BF92" w:rsidR="00A407B2" w:rsidRPr="00246004" w:rsidRDefault="0082091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82091A">
        <w:t>в целях эксплуатации объекта электросетевого хозяйства – «</w:t>
      </w:r>
      <w:r w:rsidRPr="0082091A">
        <w:rPr>
          <w:bCs/>
          <w:noProof/>
          <w:spacing w:val="-1"/>
        </w:rPr>
        <w:t>ВЛ 10 кВ №16 от ПС Прикамье, КТП 1138, КТП 1065, КТП 1678, КТП 1139, КТП 1140, КТП 1141, КТП 1360, КТП 1428, КТП 1281</w:t>
      </w:r>
      <w:r w:rsidRPr="0082091A">
        <w:t>»</w:t>
      </w:r>
      <w:r w:rsidR="00936028" w:rsidRPr="0082091A">
        <w:rPr>
          <w:rStyle w:val="11"/>
          <w:color w:val="000000"/>
          <w:sz w:val="26"/>
          <w:szCs w:val="26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</w:t>
      </w:r>
      <w:bookmarkStart w:id="0" w:name="_GoBack"/>
      <w:bookmarkEnd w:id="0"/>
      <w:r w:rsidR="00C55FA8" w:rsidRPr="00246004">
        <w:rPr>
          <w:sz w:val="26"/>
          <w:szCs w:val="26"/>
        </w:rPr>
        <w:t xml:space="preserve">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246AA" w:rsidRPr="00024D14" w14:paraId="1631EE96" w14:textId="77777777" w:rsidTr="008723F2">
        <w:tc>
          <w:tcPr>
            <w:tcW w:w="993" w:type="dxa"/>
          </w:tcPr>
          <w:p w14:paraId="7DF33549" w14:textId="6C234E5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902DD0A" w:rsidR="006246AA" w:rsidRPr="00E00823" w:rsidRDefault="00A040F9" w:rsidP="00404B60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ст. Каучук, железнодорожный путь 2</w:t>
            </w:r>
          </w:p>
        </w:tc>
        <w:tc>
          <w:tcPr>
            <w:tcW w:w="2831" w:type="dxa"/>
            <w:vAlign w:val="bottom"/>
          </w:tcPr>
          <w:p w14:paraId="7B0F54B7" w14:textId="19DBC7A3" w:rsidR="006246AA" w:rsidRPr="00E00823" w:rsidRDefault="006246AA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59:12:0810112:5 </w:t>
            </w:r>
          </w:p>
        </w:tc>
      </w:tr>
      <w:tr w:rsidR="006246AA" w:rsidRPr="00024D14" w14:paraId="04920C55" w14:textId="77777777" w:rsidTr="008723F2">
        <w:tc>
          <w:tcPr>
            <w:tcW w:w="993" w:type="dxa"/>
          </w:tcPr>
          <w:p w14:paraId="5B12586C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7665C87A" w:rsidR="006246AA" w:rsidRPr="00E00823" w:rsidRDefault="00A040F9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</w:t>
            </w:r>
          </w:p>
        </w:tc>
        <w:tc>
          <w:tcPr>
            <w:tcW w:w="2831" w:type="dxa"/>
            <w:vAlign w:val="bottom"/>
          </w:tcPr>
          <w:p w14:paraId="7A50B08D" w14:textId="2F7A5687" w:rsidR="006246AA" w:rsidRPr="00E00823" w:rsidRDefault="006246AA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59:12:0810101:968 </w:t>
            </w:r>
          </w:p>
        </w:tc>
      </w:tr>
      <w:tr w:rsidR="006246AA" w:rsidRPr="00024D14" w14:paraId="03B9EF9B" w14:textId="77777777" w:rsidTr="008723F2">
        <w:tc>
          <w:tcPr>
            <w:tcW w:w="993" w:type="dxa"/>
          </w:tcPr>
          <w:p w14:paraId="7D4A7ECB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042A1268" w:rsidR="006246AA" w:rsidRPr="00E00823" w:rsidRDefault="00A040F9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г Чайковский</w:t>
            </w:r>
          </w:p>
        </w:tc>
        <w:tc>
          <w:tcPr>
            <w:tcW w:w="2831" w:type="dxa"/>
            <w:vAlign w:val="bottom"/>
          </w:tcPr>
          <w:p w14:paraId="4CC3845E" w14:textId="612F3CC0" w:rsidR="006246AA" w:rsidRPr="00E00823" w:rsidRDefault="006246AA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59:12:0810101:655 </w:t>
            </w:r>
          </w:p>
        </w:tc>
      </w:tr>
      <w:tr w:rsidR="006246AA" w:rsidRPr="00024D14" w14:paraId="7B88A73D" w14:textId="77777777" w:rsidTr="008723F2">
        <w:tc>
          <w:tcPr>
            <w:tcW w:w="993" w:type="dxa"/>
          </w:tcPr>
          <w:p w14:paraId="2F54A172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57F63462" w:rsidR="006246AA" w:rsidRPr="00E00823" w:rsidRDefault="00A040F9" w:rsidP="00CB48B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  <w:vAlign w:val="bottom"/>
          </w:tcPr>
          <w:p w14:paraId="263933E5" w14:textId="474D4680" w:rsidR="006246AA" w:rsidRPr="00E00823" w:rsidRDefault="006246AA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59:12:0810101:635 </w:t>
            </w:r>
          </w:p>
        </w:tc>
      </w:tr>
      <w:tr w:rsidR="006246AA" w:rsidRPr="00024D14" w14:paraId="46574DF9" w14:textId="77777777" w:rsidTr="008723F2">
        <w:tc>
          <w:tcPr>
            <w:tcW w:w="993" w:type="dxa"/>
          </w:tcPr>
          <w:p w14:paraId="36D45F5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72B97586" w:rsidR="006246AA" w:rsidRPr="00E00823" w:rsidRDefault="00A040F9" w:rsidP="00C06E76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в районе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</w:p>
        </w:tc>
        <w:tc>
          <w:tcPr>
            <w:tcW w:w="2831" w:type="dxa"/>
            <w:vAlign w:val="bottom"/>
          </w:tcPr>
          <w:p w14:paraId="01E842CC" w14:textId="187657B8" w:rsidR="006246AA" w:rsidRPr="00E00823" w:rsidRDefault="006246AA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59:12:0810101:631 </w:t>
            </w:r>
          </w:p>
        </w:tc>
      </w:tr>
      <w:tr w:rsidR="006246AA" w:rsidRPr="00024D14" w14:paraId="2CF71571" w14:textId="77777777" w:rsidTr="008723F2">
        <w:tc>
          <w:tcPr>
            <w:tcW w:w="993" w:type="dxa"/>
          </w:tcPr>
          <w:p w14:paraId="1E57165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73D69669" w:rsidR="006246AA" w:rsidRPr="00E00823" w:rsidRDefault="00A040F9" w:rsidP="00A040F9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gram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с</w:t>
            </w:r>
            <w:proofErr w:type="gram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. Ольховка</w:t>
            </w:r>
          </w:p>
        </w:tc>
        <w:tc>
          <w:tcPr>
            <w:tcW w:w="2831" w:type="dxa"/>
            <w:vAlign w:val="bottom"/>
          </w:tcPr>
          <w:p w14:paraId="4CDF48C2" w14:textId="66DF1384" w:rsidR="006246AA" w:rsidRPr="00E00823" w:rsidRDefault="006246AA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59:12:0810101:629 </w:t>
            </w:r>
          </w:p>
        </w:tc>
      </w:tr>
      <w:tr w:rsidR="006246AA" w:rsidRPr="00024D14" w14:paraId="6D451A5C" w14:textId="77777777" w:rsidTr="008723F2">
        <w:tc>
          <w:tcPr>
            <w:tcW w:w="993" w:type="dxa"/>
          </w:tcPr>
          <w:p w14:paraId="1DFE5729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56CF1EDA" w:rsidR="006246AA" w:rsidRPr="00E00823" w:rsidRDefault="00A040F9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 У деревни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Харнавы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  <w:vAlign w:val="bottom"/>
          </w:tcPr>
          <w:p w14:paraId="7B1B9C38" w14:textId="11EE615D" w:rsidR="006246AA" w:rsidRPr="00E00823" w:rsidRDefault="006246AA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59:12:0810101:573 </w:t>
            </w:r>
          </w:p>
        </w:tc>
      </w:tr>
      <w:tr w:rsidR="006246AA" w:rsidRPr="00024D14" w14:paraId="49811357" w14:textId="77777777" w:rsidTr="008723F2">
        <w:tc>
          <w:tcPr>
            <w:tcW w:w="993" w:type="dxa"/>
          </w:tcPr>
          <w:p w14:paraId="557FBDE4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150FD389" w:rsidR="006246AA" w:rsidRPr="00E00823" w:rsidRDefault="00A040F9" w:rsidP="00545C3F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"У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Харнав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  <w:vAlign w:val="bottom"/>
          </w:tcPr>
          <w:p w14:paraId="693FA3F0" w14:textId="4B786FDC" w:rsidR="006246AA" w:rsidRPr="00E00823" w:rsidRDefault="006246AA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59:12:0810101:567 </w:t>
            </w:r>
          </w:p>
        </w:tc>
      </w:tr>
      <w:tr w:rsidR="006246AA" w:rsidRPr="00024D14" w14:paraId="2225B635" w14:textId="77777777" w:rsidTr="008723F2">
        <w:tc>
          <w:tcPr>
            <w:tcW w:w="993" w:type="dxa"/>
          </w:tcPr>
          <w:p w14:paraId="77CFD2AF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1ADCF6AC" w:rsidR="006246AA" w:rsidRPr="00E00823" w:rsidRDefault="00A040F9" w:rsidP="00A040F9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"У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Харнав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  <w:vAlign w:val="bottom"/>
          </w:tcPr>
          <w:p w14:paraId="77C02A5A" w14:textId="602F746C" w:rsidR="006246AA" w:rsidRPr="00E00823" w:rsidRDefault="006246AA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59:12:0810101:566 </w:t>
            </w:r>
          </w:p>
        </w:tc>
      </w:tr>
      <w:tr w:rsidR="006246AA" w:rsidRPr="00024D14" w14:paraId="131E6BF3" w14:textId="77777777" w:rsidTr="008723F2">
        <w:tc>
          <w:tcPr>
            <w:tcW w:w="993" w:type="dxa"/>
          </w:tcPr>
          <w:p w14:paraId="1BCBDE4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416FDFE0" w:rsidR="006246AA" w:rsidRPr="00E00823" w:rsidRDefault="00A040F9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с/</w:t>
            </w:r>
            <w:proofErr w:type="gram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, урочище "У </w:t>
            </w:r>
            <w:proofErr w:type="spellStart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Харнав</w:t>
            </w:r>
            <w:proofErr w:type="spellEnd"/>
            <w:r w:rsidRPr="00A040F9">
              <w:rPr>
                <w:rFonts w:asciiTheme="minorHAnsi" w:hAnsiTheme="minorHAnsi"/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  <w:vAlign w:val="bottom"/>
          </w:tcPr>
          <w:p w14:paraId="0D51B877" w14:textId="7400655B" w:rsidR="006246AA" w:rsidRPr="00E00823" w:rsidRDefault="006246AA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59:12:0810101:501 </w:t>
            </w:r>
          </w:p>
        </w:tc>
      </w:tr>
      <w:tr w:rsidR="006246AA" w:rsidRPr="00024D14" w14:paraId="406846D1" w14:textId="77777777" w:rsidTr="008723F2">
        <w:tc>
          <w:tcPr>
            <w:tcW w:w="993" w:type="dxa"/>
          </w:tcPr>
          <w:p w14:paraId="111FFE0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391F00BF" w:rsidR="006246AA" w:rsidRPr="00E00823" w:rsidRDefault="00A040F9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138858E" w14:textId="6A0925CA" w:rsidR="006246AA" w:rsidRPr="00E00823" w:rsidRDefault="006246AA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59:12:0810101:480 </w:t>
            </w:r>
          </w:p>
        </w:tc>
      </w:tr>
      <w:tr w:rsidR="006246AA" w:rsidRPr="00024D14" w14:paraId="661CD3CD" w14:textId="77777777" w:rsidTr="008723F2">
        <w:tc>
          <w:tcPr>
            <w:tcW w:w="993" w:type="dxa"/>
          </w:tcPr>
          <w:p w14:paraId="7B719C89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36911003" w:rsidR="006246AA" w:rsidRPr="00E00823" w:rsidRDefault="00A040F9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DF549CC" w14:textId="43171F24" w:rsidR="006246AA" w:rsidRPr="00E00823" w:rsidRDefault="006246AA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59:12:0810101:479 </w:t>
            </w:r>
          </w:p>
        </w:tc>
      </w:tr>
      <w:tr w:rsidR="00A040F9" w:rsidRPr="00024D14" w14:paraId="589C1D47" w14:textId="77777777" w:rsidTr="008723F2">
        <w:tc>
          <w:tcPr>
            <w:tcW w:w="993" w:type="dxa"/>
          </w:tcPr>
          <w:p w14:paraId="79090679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1919013A" w:rsidR="00A040F9" w:rsidRPr="00E00823" w:rsidRDefault="00A040F9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400345DE" w14:textId="04BBB54F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>59:12:0810101:478</w:t>
            </w:r>
          </w:p>
        </w:tc>
      </w:tr>
      <w:tr w:rsidR="00A040F9" w:rsidRPr="00024D14" w14:paraId="27E1B604" w14:textId="77777777" w:rsidTr="008723F2">
        <w:tc>
          <w:tcPr>
            <w:tcW w:w="993" w:type="dxa"/>
          </w:tcPr>
          <w:p w14:paraId="72AA40D5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6F50CD28" w:rsidR="00A040F9" w:rsidRPr="00E00823" w:rsidRDefault="00A040F9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EA4807B" w14:textId="6C8D6543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>59:12:0810101:477</w:t>
            </w:r>
          </w:p>
        </w:tc>
      </w:tr>
      <w:tr w:rsidR="00A040F9" w:rsidRPr="00024D14" w14:paraId="05E721F5" w14:textId="77777777" w:rsidTr="008723F2">
        <w:tc>
          <w:tcPr>
            <w:tcW w:w="993" w:type="dxa"/>
          </w:tcPr>
          <w:p w14:paraId="19108E4C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09DB757D" w:rsidR="00A040F9" w:rsidRPr="00E00823" w:rsidRDefault="00A040F9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620F7422" w14:textId="547DF8AD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59:12:0810101:471 </w:t>
            </w:r>
          </w:p>
        </w:tc>
      </w:tr>
      <w:tr w:rsidR="00A040F9" w:rsidRPr="00024D14" w14:paraId="732F38A2" w14:textId="77777777" w:rsidTr="008723F2">
        <w:tc>
          <w:tcPr>
            <w:tcW w:w="993" w:type="dxa"/>
          </w:tcPr>
          <w:p w14:paraId="0F0E732C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4336FCEC" w:rsidR="00A040F9" w:rsidRPr="00E00823" w:rsidRDefault="00A040F9" w:rsidP="00EB67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5A5A06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9372265" w14:textId="1C190FA6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59:12:0810101:470 </w:t>
            </w:r>
          </w:p>
        </w:tc>
      </w:tr>
      <w:tr w:rsidR="00A040F9" w:rsidRPr="00024D14" w14:paraId="24644943" w14:textId="77777777" w:rsidTr="008723F2">
        <w:tc>
          <w:tcPr>
            <w:tcW w:w="993" w:type="dxa"/>
          </w:tcPr>
          <w:p w14:paraId="759C84AD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2448E3C4" w:rsidR="00A040F9" w:rsidRPr="00E00823" w:rsidRDefault="00A040F9" w:rsidP="00E00823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FDE0B4D" w14:textId="50F7C390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>59:12:0810101:469</w:t>
            </w:r>
          </w:p>
        </w:tc>
      </w:tr>
      <w:tr w:rsidR="00A040F9" w:rsidRPr="00024D14" w14:paraId="27CBC9C2" w14:textId="77777777" w:rsidTr="008723F2">
        <w:tc>
          <w:tcPr>
            <w:tcW w:w="993" w:type="dxa"/>
          </w:tcPr>
          <w:p w14:paraId="365B6356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1B5698F8" w:rsidR="00A040F9" w:rsidRPr="00E00823" w:rsidRDefault="00A040F9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461ED485" w14:textId="0E53703D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59:12:0810101:468 </w:t>
            </w:r>
          </w:p>
        </w:tc>
      </w:tr>
      <w:tr w:rsidR="00A040F9" w:rsidRPr="00024D14" w14:paraId="21BF278C" w14:textId="77777777" w:rsidTr="008723F2">
        <w:tc>
          <w:tcPr>
            <w:tcW w:w="993" w:type="dxa"/>
          </w:tcPr>
          <w:p w14:paraId="5007F057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64370F80" w:rsidR="00A040F9" w:rsidRPr="00E00823" w:rsidRDefault="00A040F9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01571E5" w14:textId="1A39BDFE" w:rsidR="00A040F9" w:rsidRPr="00E00823" w:rsidRDefault="00A040F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80EA6">
              <w:rPr>
                <w:color w:val="000000"/>
              </w:rPr>
              <w:t xml:space="preserve">59:12:0810101:467 </w:t>
            </w:r>
          </w:p>
        </w:tc>
      </w:tr>
      <w:tr w:rsidR="00A040F9" w:rsidRPr="00024D14" w14:paraId="4A2362A5" w14:textId="77777777" w:rsidTr="008723F2">
        <w:tc>
          <w:tcPr>
            <w:tcW w:w="993" w:type="dxa"/>
          </w:tcPr>
          <w:p w14:paraId="09E2ED65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B9E174" w14:textId="2F5A7E30" w:rsidR="00A040F9" w:rsidRPr="00E00823" w:rsidRDefault="00A040F9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330B0DF6" w14:textId="41060C70" w:rsidR="00A040F9" w:rsidRPr="009F323E" w:rsidRDefault="00A040F9" w:rsidP="006246AA">
            <w:r w:rsidRPr="00080EA6">
              <w:rPr>
                <w:color w:val="000000"/>
              </w:rPr>
              <w:t xml:space="preserve">59:12:0810101:466 </w:t>
            </w:r>
          </w:p>
        </w:tc>
      </w:tr>
      <w:tr w:rsidR="00A040F9" w:rsidRPr="00024D14" w14:paraId="52CFF741" w14:textId="77777777" w:rsidTr="008723F2">
        <w:tc>
          <w:tcPr>
            <w:tcW w:w="993" w:type="dxa"/>
          </w:tcPr>
          <w:p w14:paraId="4A8C2A55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40E946" w14:textId="3DA7C55D" w:rsidR="00A040F9" w:rsidRPr="00E00823" w:rsidRDefault="00A040F9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с/</w:t>
            </w:r>
            <w:proofErr w:type="gram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"У </w:t>
            </w:r>
            <w:proofErr w:type="spellStart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Харнав</w:t>
            </w:r>
            <w:proofErr w:type="spellEnd"/>
            <w:r w:rsidRPr="00C56C8D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B421FF0" w14:textId="54A0464C" w:rsidR="00A040F9" w:rsidRPr="009F323E" w:rsidRDefault="00A040F9" w:rsidP="006246AA">
            <w:r w:rsidRPr="00080EA6">
              <w:rPr>
                <w:color w:val="000000"/>
              </w:rPr>
              <w:t xml:space="preserve">59:12:0810101:465 </w:t>
            </w:r>
          </w:p>
        </w:tc>
      </w:tr>
      <w:tr w:rsidR="006246AA" w:rsidRPr="00024D14" w14:paraId="2F606BB8" w14:textId="77777777" w:rsidTr="008723F2">
        <w:tc>
          <w:tcPr>
            <w:tcW w:w="993" w:type="dxa"/>
          </w:tcPr>
          <w:p w14:paraId="0F4D53E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979B5B" w14:textId="6A1AACC0" w:rsidR="006246AA" w:rsidRPr="00E00823" w:rsidRDefault="00A040F9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Ольховская сельская территория, в районе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</w:p>
        </w:tc>
        <w:tc>
          <w:tcPr>
            <w:tcW w:w="2831" w:type="dxa"/>
            <w:vAlign w:val="bottom"/>
          </w:tcPr>
          <w:p w14:paraId="672FC9DF" w14:textId="6B7DD387" w:rsidR="006246AA" w:rsidRPr="009F323E" w:rsidRDefault="006246AA" w:rsidP="00EC1C3F">
            <w:r w:rsidRPr="00080EA6">
              <w:rPr>
                <w:color w:val="000000"/>
              </w:rPr>
              <w:t xml:space="preserve">59:12:0810101:44 </w:t>
            </w:r>
          </w:p>
        </w:tc>
      </w:tr>
      <w:tr w:rsidR="006246AA" w:rsidRPr="00024D14" w14:paraId="57E39276" w14:textId="77777777" w:rsidTr="008723F2">
        <w:tc>
          <w:tcPr>
            <w:tcW w:w="993" w:type="dxa"/>
          </w:tcPr>
          <w:p w14:paraId="2111476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ED719E" w14:textId="669EF588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Ольховская сельская территория, в районе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</w:p>
        </w:tc>
        <w:tc>
          <w:tcPr>
            <w:tcW w:w="2831" w:type="dxa"/>
            <w:vAlign w:val="bottom"/>
          </w:tcPr>
          <w:p w14:paraId="662C9882" w14:textId="6772B125" w:rsidR="006246AA" w:rsidRPr="009F323E" w:rsidRDefault="006246AA" w:rsidP="00EC1C3F">
            <w:r w:rsidRPr="00080EA6">
              <w:rPr>
                <w:color w:val="000000"/>
              </w:rPr>
              <w:t xml:space="preserve">59:12:0810101:42 </w:t>
            </w:r>
          </w:p>
        </w:tc>
      </w:tr>
      <w:tr w:rsidR="00CA4F87" w:rsidRPr="00024D14" w14:paraId="0EB8E326" w14:textId="77777777" w:rsidTr="008723F2">
        <w:tc>
          <w:tcPr>
            <w:tcW w:w="993" w:type="dxa"/>
          </w:tcPr>
          <w:p w14:paraId="50768D89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20A459" w14:textId="641B815F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224C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524DD388" w14:textId="0ED616F5" w:rsidR="00CA4F87" w:rsidRPr="009F323E" w:rsidRDefault="00CA4F87" w:rsidP="00EC1C3F">
            <w:r w:rsidRPr="00080EA6">
              <w:rPr>
                <w:color w:val="000000"/>
              </w:rPr>
              <w:t xml:space="preserve">59:12:0810101:398 </w:t>
            </w:r>
          </w:p>
        </w:tc>
      </w:tr>
      <w:tr w:rsidR="00CA4F87" w:rsidRPr="00024D14" w14:paraId="27367590" w14:textId="77777777" w:rsidTr="008723F2">
        <w:tc>
          <w:tcPr>
            <w:tcW w:w="993" w:type="dxa"/>
          </w:tcPr>
          <w:p w14:paraId="65EEDB01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54AA08" w14:textId="0E3F003E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224C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260BA144" w14:textId="2F9B83F3" w:rsidR="00CA4F87" w:rsidRPr="009F323E" w:rsidRDefault="00CA4F87" w:rsidP="006246AA">
            <w:r w:rsidRPr="00080EA6">
              <w:rPr>
                <w:color w:val="000000"/>
              </w:rPr>
              <w:t xml:space="preserve">59:12:0810101:394 </w:t>
            </w:r>
          </w:p>
        </w:tc>
      </w:tr>
      <w:tr w:rsidR="00CA4F87" w:rsidRPr="00024D14" w14:paraId="1C7ADB7E" w14:textId="77777777" w:rsidTr="008723F2">
        <w:tc>
          <w:tcPr>
            <w:tcW w:w="993" w:type="dxa"/>
          </w:tcPr>
          <w:p w14:paraId="6F48D034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85240" w14:textId="21F90A97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224C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582848BA" w14:textId="5C0DDF36" w:rsidR="00CA4F87" w:rsidRPr="009F323E" w:rsidRDefault="00CA4F87" w:rsidP="006246AA">
            <w:r w:rsidRPr="00080EA6">
              <w:rPr>
                <w:color w:val="000000"/>
              </w:rPr>
              <w:t xml:space="preserve">59:12:0810101:318 </w:t>
            </w:r>
          </w:p>
        </w:tc>
      </w:tr>
      <w:tr w:rsidR="00CA4F87" w:rsidRPr="00024D14" w14:paraId="7F551E44" w14:textId="77777777" w:rsidTr="008723F2">
        <w:tc>
          <w:tcPr>
            <w:tcW w:w="993" w:type="dxa"/>
          </w:tcPr>
          <w:p w14:paraId="30433509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565FF5" w14:textId="6A1801F1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224C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15ABEAA3" w14:textId="73D8D4BB" w:rsidR="00CA4F87" w:rsidRPr="009F323E" w:rsidRDefault="00CA4F87" w:rsidP="006246AA">
            <w:r w:rsidRPr="00080EA6">
              <w:rPr>
                <w:color w:val="000000"/>
              </w:rPr>
              <w:t>59:12:0810101:307</w:t>
            </w:r>
          </w:p>
        </w:tc>
      </w:tr>
      <w:tr w:rsidR="00CA4F87" w:rsidRPr="00024D14" w14:paraId="03A27F32" w14:textId="77777777" w:rsidTr="008723F2">
        <w:tc>
          <w:tcPr>
            <w:tcW w:w="993" w:type="dxa"/>
          </w:tcPr>
          <w:p w14:paraId="7F771999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1E0F60" w14:textId="360F7882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224C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77409509" w14:textId="467748B0" w:rsidR="00CA4F87" w:rsidRPr="009F323E" w:rsidRDefault="00CA4F87" w:rsidP="006246AA">
            <w:r w:rsidRPr="00080EA6">
              <w:rPr>
                <w:color w:val="000000"/>
              </w:rPr>
              <w:t xml:space="preserve">59:12:0810101:303 </w:t>
            </w:r>
          </w:p>
        </w:tc>
      </w:tr>
      <w:tr w:rsidR="00CA4F87" w:rsidRPr="00024D14" w14:paraId="7C75FABA" w14:textId="77777777" w:rsidTr="008723F2">
        <w:tc>
          <w:tcPr>
            <w:tcW w:w="993" w:type="dxa"/>
          </w:tcPr>
          <w:p w14:paraId="0BF65D7C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6D19FE" w14:textId="0A8ED3AB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224C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458AE4BD" w14:textId="664B457D" w:rsidR="00CA4F87" w:rsidRPr="009F323E" w:rsidRDefault="00CA4F87" w:rsidP="006246AA">
            <w:r w:rsidRPr="00080EA6">
              <w:rPr>
                <w:color w:val="000000"/>
              </w:rPr>
              <w:t xml:space="preserve">59:12:0810101:302 </w:t>
            </w:r>
          </w:p>
        </w:tc>
      </w:tr>
      <w:tr w:rsidR="006246AA" w:rsidRPr="00024D14" w14:paraId="76C3D9AC" w14:textId="77777777" w:rsidTr="008723F2">
        <w:tc>
          <w:tcPr>
            <w:tcW w:w="993" w:type="dxa"/>
          </w:tcPr>
          <w:p w14:paraId="5520AA2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2B97DE" w14:textId="60D8E6A6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автодорога "Чайковский - </w:t>
            </w:r>
            <w:proofErr w:type="spellStart"/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>Кемуль</w:t>
            </w:r>
            <w:proofErr w:type="spellEnd"/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  <w:vAlign w:val="bottom"/>
          </w:tcPr>
          <w:p w14:paraId="606DFE5B" w14:textId="1BFE891D" w:rsidR="006246AA" w:rsidRPr="009F323E" w:rsidRDefault="006246AA" w:rsidP="006246AA">
            <w:r w:rsidRPr="00080EA6">
              <w:rPr>
                <w:color w:val="000000"/>
              </w:rPr>
              <w:t xml:space="preserve">59:12:0810101:30 </w:t>
            </w:r>
          </w:p>
        </w:tc>
      </w:tr>
      <w:tr w:rsidR="006246AA" w:rsidRPr="00024D14" w14:paraId="1850B6A6" w14:textId="77777777" w:rsidTr="008723F2">
        <w:tc>
          <w:tcPr>
            <w:tcW w:w="993" w:type="dxa"/>
          </w:tcPr>
          <w:p w14:paraId="52829BE9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A42038" w14:textId="6F2505E9" w:rsidR="006246AA" w:rsidRPr="00E00823" w:rsidRDefault="00CA4F87" w:rsidP="00064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6E74F7BB" w14:textId="172D18EF" w:rsidR="006246AA" w:rsidRPr="009F323E" w:rsidRDefault="006246AA" w:rsidP="006246AA">
            <w:r w:rsidRPr="00080EA6">
              <w:rPr>
                <w:color w:val="000000"/>
              </w:rPr>
              <w:t>59:12:0810101:257</w:t>
            </w:r>
          </w:p>
        </w:tc>
      </w:tr>
      <w:tr w:rsidR="00CA4F87" w:rsidRPr="00024D14" w14:paraId="592D99D0" w14:textId="77777777" w:rsidTr="008723F2">
        <w:tc>
          <w:tcPr>
            <w:tcW w:w="993" w:type="dxa"/>
          </w:tcPr>
          <w:p w14:paraId="6B7BBF91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0FF89" w14:textId="01E02FDC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9C1DE9">
              <w:t xml:space="preserve">Пермский край, </w:t>
            </w:r>
            <w:proofErr w:type="gramStart"/>
            <w:r w:rsidRPr="009C1DE9">
              <w:t>г</w:t>
            </w:r>
            <w:proofErr w:type="gramEnd"/>
            <w:r w:rsidRPr="009C1DE9">
              <w:t xml:space="preserve"> Чайковский, </w:t>
            </w:r>
            <w:proofErr w:type="spellStart"/>
            <w:r w:rsidRPr="009C1DE9">
              <w:t>Ольховское</w:t>
            </w:r>
            <w:proofErr w:type="spellEnd"/>
            <w:r w:rsidRPr="009C1DE9">
              <w:t xml:space="preserve"> сельское поселение, урочище "Полянки"</w:t>
            </w:r>
          </w:p>
        </w:tc>
        <w:tc>
          <w:tcPr>
            <w:tcW w:w="2831" w:type="dxa"/>
            <w:vAlign w:val="bottom"/>
          </w:tcPr>
          <w:p w14:paraId="5B07E6C9" w14:textId="1686CF98" w:rsidR="00CA4F87" w:rsidRPr="009F323E" w:rsidRDefault="00CA4F87" w:rsidP="006246AA">
            <w:r w:rsidRPr="00080EA6">
              <w:rPr>
                <w:color w:val="000000"/>
              </w:rPr>
              <w:t xml:space="preserve">59:12:0810101:256 </w:t>
            </w:r>
          </w:p>
        </w:tc>
      </w:tr>
      <w:tr w:rsidR="00CA4F87" w:rsidRPr="00024D14" w14:paraId="3636C4AA" w14:textId="77777777" w:rsidTr="008723F2">
        <w:tc>
          <w:tcPr>
            <w:tcW w:w="993" w:type="dxa"/>
          </w:tcPr>
          <w:p w14:paraId="4572B6E0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DE81F2" w14:textId="1098B7F5" w:rsidR="00CA4F87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9C1DE9">
              <w:t xml:space="preserve">Пермский край, </w:t>
            </w:r>
            <w:proofErr w:type="gramStart"/>
            <w:r w:rsidRPr="009C1DE9">
              <w:t>г</w:t>
            </w:r>
            <w:proofErr w:type="gramEnd"/>
            <w:r w:rsidRPr="009C1DE9">
              <w:t xml:space="preserve"> Чайковский, </w:t>
            </w:r>
            <w:proofErr w:type="spellStart"/>
            <w:r w:rsidRPr="009C1DE9">
              <w:t>Ольховское</w:t>
            </w:r>
            <w:proofErr w:type="spellEnd"/>
            <w:r w:rsidRPr="009C1DE9">
              <w:t xml:space="preserve"> сельское поселение, урочище "Полянки"</w:t>
            </w:r>
          </w:p>
        </w:tc>
        <w:tc>
          <w:tcPr>
            <w:tcW w:w="2831" w:type="dxa"/>
            <w:vAlign w:val="bottom"/>
          </w:tcPr>
          <w:p w14:paraId="5F2C0132" w14:textId="62DDD6D1" w:rsidR="00CA4F87" w:rsidRPr="009F323E" w:rsidRDefault="00CA4F87" w:rsidP="006246AA">
            <w:r w:rsidRPr="00080EA6">
              <w:rPr>
                <w:color w:val="000000"/>
              </w:rPr>
              <w:t xml:space="preserve">59:12:0810101:255 </w:t>
            </w:r>
          </w:p>
        </w:tc>
      </w:tr>
      <w:tr w:rsidR="00CA4F87" w:rsidRPr="00024D14" w14:paraId="07C14FA3" w14:textId="77777777" w:rsidTr="008723F2">
        <w:tc>
          <w:tcPr>
            <w:tcW w:w="993" w:type="dxa"/>
          </w:tcPr>
          <w:p w14:paraId="6E237E01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A5DACE" w14:textId="4DD5EBDA" w:rsidR="00CA4F87" w:rsidRPr="00F53D3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 w:rsidRPr="009C1DE9">
              <w:t xml:space="preserve">Пермский край, </w:t>
            </w:r>
            <w:proofErr w:type="gramStart"/>
            <w:r w:rsidRPr="009C1DE9">
              <w:t>г</w:t>
            </w:r>
            <w:proofErr w:type="gramEnd"/>
            <w:r w:rsidRPr="009C1DE9">
              <w:t xml:space="preserve"> Чайковский, </w:t>
            </w:r>
            <w:proofErr w:type="spellStart"/>
            <w:r w:rsidRPr="009C1DE9">
              <w:t>Ольховское</w:t>
            </w:r>
            <w:proofErr w:type="spellEnd"/>
            <w:r w:rsidRPr="009C1DE9">
              <w:t xml:space="preserve"> сельское поселение, урочище "Полянки"</w:t>
            </w:r>
          </w:p>
        </w:tc>
        <w:tc>
          <w:tcPr>
            <w:tcW w:w="2831" w:type="dxa"/>
            <w:vAlign w:val="bottom"/>
          </w:tcPr>
          <w:p w14:paraId="0FC80700" w14:textId="1CF8F0E4" w:rsidR="00CA4F87" w:rsidRPr="009F323E" w:rsidRDefault="00CA4F87" w:rsidP="006246AA">
            <w:r w:rsidRPr="00080EA6">
              <w:rPr>
                <w:color w:val="000000"/>
              </w:rPr>
              <w:t xml:space="preserve">59:12:0810101:212 </w:t>
            </w:r>
          </w:p>
        </w:tc>
      </w:tr>
      <w:tr w:rsidR="006246AA" w:rsidRPr="00024D14" w14:paraId="1F5C0DCD" w14:textId="77777777" w:rsidTr="008723F2">
        <w:tc>
          <w:tcPr>
            <w:tcW w:w="993" w:type="dxa"/>
          </w:tcPr>
          <w:p w14:paraId="1E18E26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B165A0" w14:textId="04DCEEC3" w:rsidR="006246AA" w:rsidRPr="00F53D3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город Чайковский, территория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мыс, з/у 1</w:t>
            </w:r>
          </w:p>
        </w:tc>
        <w:tc>
          <w:tcPr>
            <w:tcW w:w="2831" w:type="dxa"/>
            <w:vAlign w:val="bottom"/>
          </w:tcPr>
          <w:p w14:paraId="1F94826B" w14:textId="0A3E866C" w:rsidR="006246AA" w:rsidRPr="009F323E" w:rsidRDefault="006246AA" w:rsidP="006246AA">
            <w:r w:rsidRPr="00080EA6">
              <w:rPr>
                <w:color w:val="000000"/>
              </w:rPr>
              <w:t xml:space="preserve">59:12:0810101:146 </w:t>
            </w:r>
          </w:p>
        </w:tc>
      </w:tr>
      <w:tr w:rsidR="006246AA" w:rsidRPr="00024D14" w14:paraId="24CD8EDB" w14:textId="77777777" w:rsidTr="008723F2">
        <w:tc>
          <w:tcPr>
            <w:tcW w:w="993" w:type="dxa"/>
          </w:tcPr>
          <w:p w14:paraId="298A3D8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672588" w14:textId="71E2E4DB" w:rsidR="006246AA" w:rsidRPr="00F53D3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  <w:vAlign w:val="bottom"/>
          </w:tcPr>
          <w:p w14:paraId="0B17A2CF" w14:textId="6E650EB3" w:rsidR="006246AA" w:rsidRPr="009F323E" w:rsidRDefault="006246AA" w:rsidP="006246AA">
            <w:r w:rsidRPr="00080EA6">
              <w:rPr>
                <w:color w:val="000000"/>
              </w:rPr>
              <w:t xml:space="preserve">59:12:0810101:145 </w:t>
            </w:r>
          </w:p>
        </w:tc>
      </w:tr>
      <w:tr w:rsidR="006246AA" w:rsidRPr="00024D14" w14:paraId="7441C11D" w14:textId="77777777" w:rsidTr="008723F2">
        <w:tc>
          <w:tcPr>
            <w:tcW w:w="993" w:type="dxa"/>
          </w:tcPr>
          <w:p w14:paraId="7CEE2F1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925748" w14:textId="25CA0603" w:rsidR="006246AA" w:rsidRPr="00F53D3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012B46A4" w14:textId="22A3C1EE" w:rsidR="006246AA" w:rsidRPr="009F323E" w:rsidRDefault="006246AA" w:rsidP="006246AA">
            <w:r w:rsidRPr="00080EA6">
              <w:rPr>
                <w:color w:val="000000"/>
              </w:rPr>
              <w:t>59:12:0810101:143</w:t>
            </w:r>
          </w:p>
        </w:tc>
      </w:tr>
      <w:tr w:rsidR="006246AA" w:rsidRPr="00024D14" w14:paraId="05CE7CD0" w14:textId="77777777" w:rsidTr="008723F2">
        <w:tc>
          <w:tcPr>
            <w:tcW w:w="993" w:type="dxa"/>
          </w:tcPr>
          <w:p w14:paraId="199A76F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D1AEBA" w14:textId="4A057FD2" w:rsidR="006246AA" w:rsidRPr="00F53D3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6828F1BB" w14:textId="15A5572A" w:rsidR="006246AA" w:rsidRPr="009F323E" w:rsidRDefault="006246AA" w:rsidP="006246AA">
            <w:r w:rsidRPr="00080EA6">
              <w:rPr>
                <w:color w:val="000000"/>
              </w:rPr>
              <w:t xml:space="preserve">59:12:0810101:136 </w:t>
            </w:r>
          </w:p>
        </w:tc>
      </w:tr>
      <w:tr w:rsidR="006246AA" w:rsidRPr="00024D14" w14:paraId="1574C008" w14:textId="77777777" w:rsidTr="008723F2">
        <w:tc>
          <w:tcPr>
            <w:tcW w:w="993" w:type="dxa"/>
          </w:tcPr>
          <w:p w14:paraId="749E110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FFF45C" w14:textId="5BB4793C" w:rsidR="006246AA" w:rsidRPr="00F53D3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  <w:vAlign w:val="bottom"/>
          </w:tcPr>
          <w:p w14:paraId="6C4E5DE3" w14:textId="3C7379F7" w:rsidR="006246AA" w:rsidRPr="009F323E" w:rsidRDefault="006246AA" w:rsidP="006246AA">
            <w:r w:rsidRPr="00080EA6">
              <w:rPr>
                <w:color w:val="000000"/>
              </w:rPr>
              <w:t>59:12:0810101:130</w:t>
            </w:r>
          </w:p>
        </w:tc>
      </w:tr>
      <w:tr w:rsidR="006246AA" w:rsidRPr="00024D14" w14:paraId="0343375A" w14:textId="77777777" w:rsidTr="008723F2">
        <w:tc>
          <w:tcPr>
            <w:tcW w:w="993" w:type="dxa"/>
          </w:tcPr>
          <w:p w14:paraId="3AF7C26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E9DEE8" w14:textId="7A184DE5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в районе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. Ольховка,</w:t>
            </w:r>
          </w:p>
        </w:tc>
        <w:tc>
          <w:tcPr>
            <w:tcW w:w="2831" w:type="dxa"/>
            <w:vAlign w:val="bottom"/>
          </w:tcPr>
          <w:p w14:paraId="20193CEE" w14:textId="2275AC5D" w:rsidR="006246AA" w:rsidRPr="009F323E" w:rsidRDefault="006246AA" w:rsidP="006246AA">
            <w:r w:rsidRPr="00080EA6">
              <w:rPr>
                <w:color w:val="000000"/>
              </w:rPr>
              <w:t>59:12:0000000:141</w:t>
            </w:r>
          </w:p>
        </w:tc>
      </w:tr>
      <w:tr w:rsidR="006246AA" w:rsidRPr="00024D14" w14:paraId="29FDDEA8" w14:textId="77777777" w:rsidTr="008723F2">
        <w:tc>
          <w:tcPr>
            <w:tcW w:w="993" w:type="dxa"/>
          </w:tcPr>
          <w:p w14:paraId="0467CCF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2E8A74" w14:textId="09A348CB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  <w:vAlign w:val="bottom"/>
          </w:tcPr>
          <w:p w14:paraId="1D824781" w14:textId="2B4A7405" w:rsidR="006246AA" w:rsidRPr="009F323E" w:rsidRDefault="006246AA" w:rsidP="006246AA">
            <w:r w:rsidRPr="00080EA6">
              <w:rPr>
                <w:color w:val="000000"/>
              </w:rPr>
              <w:t xml:space="preserve">59:12:0810101:1071 </w:t>
            </w:r>
          </w:p>
        </w:tc>
      </w:tr>
      <w:tr w:rsidR="006246AA" w:rsidRPr="00024D14" w14:paraId="2FD4E272" w14:textId="77777777" w:rsidTr="008723F2">
        <w:tc>
          <w:tcPr>
            <w:tcW w:w="993" w:type="dxa"/>
          </w:tcPr>
          <w:p w14:paraId="0B538EC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982CAD" w14:textId="63894337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</w:p>
        </w:tc>
        <w:tc>
          <w:tcPr>
            <w:tcW w:w="2831" w:type="dxa"/>
            <w:vAlign w:val="bottom"/>
          </w:tcPr>
          <w:p w14:paraId="2BF6A2EB" w14:textId="779DEB97" w:rsidR="006246AA" w:rsidRPr="009F323E" w:rsidRDefault="006246AA" w:rsidP="006246AA">
            <w:r w:rsidRPr="00080EA6">
              <w:rPr>
                <w:color w:val="000000"/>
              </w:rPr>
              <w:t xml:space="preserve">59:12:0270000:826 </w:t>
            </w:r>
          </w:p>
        </w:tc>
      </w:tr>
      <w:tr w:rsidR="006246AA" w:rsidRPr="00024D14" w14:paraId="6208A19C" w14:textId="77777777" w:rsidTr="008723F2">
        <w:tc>
          <w:tcPr>
            <w:tcW w:w="993" w:type="dxa"/>
          </w:tcPr>
          <w:p w14:paraId="14FFF76C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C3B311" w14:textId="52A37AE0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Березовая, з/у 20</w:t>
            </w:r>
          </w:p>
        </w:tc>
        <w:tc>
          <w:tcPr>
            <w:tcW w:w="2831" w:type="dxa"/>
            <w:vAlign w:val="bottom"/>
          </w:tcPr>
          <w:p w14:paraId="00B95BEF" w14:textId="02CCC02E" w:rsidR="006246AA" w:rsidRPr="009F323E" w:rsidRDefault="006246AA" w:rsidP="006246AA">
            <w:r w:rsidRPr="00080EA6">
              <w:rPr>
                <w:color w:val="000000"/>
              </w:rPr>
              <w:t xml:space="preserve">59:12:0270000:800 </w:t>
            </w:r>
          </w:p>
        </w:tc>
      </w:tr>
      <w:tr w:rsidR="006246AA" w:rsidRPr="00024D14" w14:paraId="3ECE92B3" w14:textId="77777777" w:rsidTr="008723F2">
        <w:tc>
          <w:tcPr>
            <w:tcW w:w="993" w:type="dxa"/>
          </w:tcPr>
          <w:p w14:paraId="002CC9F3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4C19E9" w14:textId="1B67E9F2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Березовая, з/у 22</w:t>
            </w:r>
          </w:p>
        </w:tc>
        <w:tc>
          <w:tcPr>
            <w:tcW w:w="2831" w:type="dxa"/>
            <w:vAlign w:val="bottom"/>
          </w:tcPr>
          <w:p w14:paraId="6F8AE70B" w14:textId="545E3168" w:rsidR="006246AA" w:rsidRPr="009F323E" w:rsidRDefault="006246AA" w:rsidP="006246AA">
            <w:r w:rsidRPr="00080EA6">
              <w:rPr>
                <w:color w:val="000000"/>
              </w:rPr>
              <w:t xml:space="preserve">59:12:0270000:592 </w:t>
            </w:r>
          </w:p>
        </w:tc>
      </w:tr>
      <w:tr w:rsidR="006246AA" w:rsidRPr="00024D14" w14:paraId="132181EC" w14:textId="77777777" w:rsidTr="008723F2">
        <w:tc>
          <w:tcPr>
            <w:tcW w:w="993" w:type="dxa"/>
          </w:tcPr>
          <w:p w14:paraId="15DEA0B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9436CA" w14:textId="77777777" w:rsidR="00CA4F87" w:rsidRPr="00CA4F87" w:rsidRDefault="00CA4F87" w:rsidP="00CA4F87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</w:p>
          <w:p w14:paraId="18C75A9A" w14:textId="5A069B0E" w:rsidR="006246AA" w:rsidRPr="00E00823" w:rsidRDefault="00CA4F87" w:rsidP="00CA4F87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>Харнавы</w:t>
            </w:r>
            <w:proofErr w:type="spellEnd"/>
            <w:r w:rsidRPr="00CA4F87">
              <w:rPr>
                <w:rFonts w:asciiTheme="minorHAnsi" w:hAnsiTheme="minorHAnsi"/>
                <w:color w:val="000000"/>
                <w:sz w:val="27"/>
                <w:szCs w:val="27"/>
              </w:rPr>
              <w:t>, улица Березовая, з/у 10/3</w:t>
            </w:r>
          </w:p>
        </w:tc>
        <w:tc>
          <w:tcPr>
            <w:tcW w:w="2831" w:type="dxa"/>
            <w:vAlign w:val="bottom"/>
          </w:tcPr>
          <w:p w14:paraId="32EB978B" w14:textId="087DCC38" w:rsidR="006246AA" w:rsidRPr="009F323E" w:rsidRDefault="006246AA" w:rsidP="006246AA">
            <w:r w:rsidRPr="00080EA6">
              <w:rPr>
                <w:color w:val="000000"/>
              </w:rPr>
              <w:t xml:space="preserve">59:12:0270000:492 </w:t>
            </w:r>
          </w:p>
        </w:tc>
      </w:tr>
      <w:tr w:rsidR="006246AA" w:rsidRPr="00024D14" w14:paraId="1283BE62" w14:textId="77777777" w:rsidTr="008723F2">
        <w:tc>
          <w:tcPr>
            <w:tcW w:w="993" w:type="dxa"/>
          </w:tcPr>
          <w:p w14:paraId="0781E6B9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7CEC39" w14:textId="06478977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Чайковский р-н,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ул. Центральная, 43/1</w:t>
            </w:r>
          </w:p>
        </w:tc>
        <w:tc>
          <w:tcPr>
            <w:tcW w:w="2831" w:type="dxa"/>
            <w:vAlign w:val="bottom"/>
          </w:tcPr>
          <w:p w14:paraId="5C7F1634" w14:textId="0B629F68" w:rsidR="006246AA" w:rsidRPr="009F323E" w:rsidRDefault="006246AA" w:rsidP="006246AA">
            <w:r w:rsidRPr="00080EA6">
              <w:rPr>
                <w:color w:val="000000"/>
              </w:rPr>
              <w:t xml:space="preserve">59:12:0270000:47 </w:t>
            </w:r>
          </w:p>
        </w:tc>
      </w:tr>
      <w:tr w:rsidR="006246AA" w:rsidRPr="00024D14" w14:paraId="7EFBD586" w14:textId="77777777" w:rsidTr="008723F2">
        <w:tc>
          <w:tcPr>
            <w:tcW w:w="993" w:type="dxa"/>
          </w:tcPr>
          <w:p w14:paraId="632B61E2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57025B" w14:textId="7E3402A1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16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2F021C13" w14:textId="48298455" w:rsidR="006246AA" w:rsidRPr="009F323E" w:rsidRDefault="006246AA" w:rsidP="006246AA">
            <w:r w:rsidRPr="00080EA6">
              <w:rPr>
                <w:color w:val="000000"/>
              </w:rPr>
              <w:t>59:12:0270000:438</w:t>
            </w:r>
          </w:p>
        </w:tc>
      </w:tr>
      <w:tr w:rsidR="006246AA" w:rsidRPr="00024D14" w14:paraId="68528951" w14:textId="77777777" w:rsidTr="008723F2">
        <w:tc>
          <w:tcPr>
            <w:tcW w:w="993" w:type="dxa"/>
          </w:tcPr>
          <w:p w14:paraId="1E3B609B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F5D593" w14:textId="450E810C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Березовая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9</w:t>
            </w:r>
          </w:p>
        </w:tc>
        <w:tc>
          <w:tcPr>
            <w:tcW w:w="2831" w:type="dxa"/>
            <w:vAlign w:val="bottom"/>
          </w:tcPr>
          <w:p w14:paraId="000F5C3F" w14:textId="74D4DD4A" w:rsidR="006246AA" w:rsidRPr="009F323E" w:rsidRDefault="006246AA" w:rsidP="006246AA">
            <w:r w:rsidRPr="00080EA6">
              <w:rPr>
                <w:color w:val="000000"/>
              </w:rPr>
              <w:t>59:12:0270000:343</w:t>
            </w:r>
          </w:p>
        </w:tc>
      </w:tr>
      <w:tr w:rsidR="006246AA" w:rsidRPr="00024D14" w14:paraId="6CF1C909" w14:textId="77777777" w:rsidTr="008723F2">
        <w:tc>
          <w:tcPr>
            <w:tcW w:w="993" w:type="dxa"/>
          </w:tcPr>
          <w:p w14:paraId="416ADD9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C4BACF" w14:textId="17186754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ВЛ-10кВ ф.№ 16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053F6AD3" w14:textId="6DFD2321" w:rsidR="006246AA" w:rsidRPr="009F323E" w:rsidRDefault="006246AA" w:rsidP="006246AA">
            <w:r w:rsidRPr="00080EA6">
              <w:rPr>
                <w:color w:val="000000"/>
              </w:rPr>
              <w:t xml:space="preserve">59:12:0270000:340 </w:t>
            </w:r>
          </w:p>
        </w:tc>
      </w:tr>
      <w:tr w:rsidR="006246AA" w:rsidRPr="00024D14" w14:paraId="35BF4207" w14:textId="77777777" w:rsidTr="008723F2">
        <w:tc>
          <w:tcPr>
            <w:tcW w:w="993" w:type="dxa"/>
          </w:tcPr>
          <w:p w14:paraId="12BA5AC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3A3FF8" w14:textId="547EF435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Березовая, з/у 7</w:t>
            </w:r>
          </w:p>
        </w:tc>
        <w:tc>
          <w:tcPr>
            <w:tcW w:w="2831" w:type="dxa"/>
            <w:vAlign w:val="bottom"/>
          </w:tcPr>
          <w:p w14:paraId="5FB4CA3C" w14:textId="4C78BE01" w:rsidR="006246AA" w:rsidRPr="009F323E" w:rsidRDefault="006246AA" w:rsidP="006246AA">
            <w:r w:rsidRPr="00080EA6">
              <w:rPr>
                <w:color w:val="000000"/>
              </w:rPr>
              <w:t>59:12:0270000:331</w:t>
            </w:r>
          </w:p>
        </w:tc>
      </w:tr>
      <w:tr w:rsidR="006246AA" w:rsidRPr="00024D14" w14:paraId="25E12B1A" w14:textId="77777777" w:rsidTr="008723F2">
        <w:tc>
          <w:tcPr>
            <w:tcW w:w="993" w:type="dxa"/>
          </w:tcPr>
          <w:p w14:paraId="0554E56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F1789C" w14:textId="5A655812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Березовая, з/у 5</w:t>
            </w:r>
          </w:p>
        </w:tc>
        <w:tc>
          <w:tcPr>
            <w:tcW w:w="2831" w:type="dxa"/>
            <w:vAlign w:val="bottom"/>
          </w:tcPr>
          <w:p w14:paraId="5EACCA7E" w14:textId="4E598521" w:rsidR="006246AA" w:rsidRPr="009F323E" w:rsidRDefault="006246AA" w:rsidP="006246AA">
            <w:r w:rsidRPr="00080EA6">
              <w:rPr>
                <w:color w:val="000000"/>
              </w:rPr>
              <w:t>59:12:0270000:330</w:t>
            </w:r>
          </w:p>
        </w:tc>
      </w:tr>
      <w:tr w:rsidR="006246AA" w:rsidRPr="00024D14" w14:paraId="033F154C" w14:textId="77777777" w:rsidTr="008723F2">
        <w:tc>
          <w:tcPr>
            <w:tcW w:w="993" w:type="dxa"/>
          </w:tcPr>
          <w:p w14:paraId="4A3F4A6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172A76" w14:textId="0F4E4BC0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Березовая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3</w:t>
            </w:r>
          </w:p>
        </w:tc>
        <w:tc>
          <w:tcPr>
            <w:tcW w:w="2831" w:type="dxa"/>
            <w:vAlign w:val="bottom"/>
          </w:tcPr>
          <w:p w14:paraId="08C4DC2B" w14:textId="4285E501" w:rsidR="006246AA" w:rsidRPr="009F323E" w:rsidRDefault="006246AA" w:rsidP="006246AA">
            <w:r w:rsidRPr="00080EA6">
              <w:rPr>
                <w:color w:val="000000"/>
              </w:rPr>
              <w:t xml:space="preserve">59:12:0270000:329 </w:t>
            </w:r>
          </w:p>
        </w:tc>
      </w:tr>
      <w:tr w:rsidR="006246AA" w:rsidRPr="00024D14" w14:paraId="24F3E812" w14:textId="77777777" w:rsidTr="008723F2">
        <w:tc>
          <w:tcPr>
            <w:tcW w:w="993" w:type="dxa"/>
          </w:tcPr>
          <w:p w14:paraId="2620B683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69862" w14:textId="40D7433D" w:rsidR="006246AA" w:rsidRPr="00E00823" w:rsidRDefault="00CA4F8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Березовая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</w:t>
            </w:r>
          </w:p>
        </w:tc>
        <w:tc>
          <w:tcPr>
            <w:tcW w:w="2831" w:type="dxa"/>
            <w:vAlign w:val="bottom"/>
          </w:tcPr>
          <w:p w14:paraId="2810BB73" w14:textId="4C0DF46D" w:rsidR="006246AA" w:rsidRPr="009F323E" w:rsidRDefault="006246AA" w:rsidP="006246AA">
            <w:r w:rsidRPr="00080EA6">
              <w:rPr>
                <w:color w:val="000000"/>
              </w:rPr>
              <w:t xml:space="preserve">59:12:0270000:328 </w:t>
            </w:r>
          </w:p>
        </w:tc>
      </w:tr>
      <w:tr w:rsidR="006246AA" w:rsidRPr="00024D14" w14:paraId="4EC71E1A" w14:textId="77777777" w:rsidTr="008723F2">
        <w:tc>
          <w:tcPr>
            <w:tcW w:w="993" w:type="dxa"/>
          </w:tcPr>
          <w:p w14:paraId="3C1AC45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EB3A95" w14:textId="27D923A2" w:rsidR="006246AA" w:rsidRPr="001465C7" w:rsidRDefault="00CA4F87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Березовая, з/у 10/2</w:t>
            </w:r>
          </w:p>
        </w:tc>
        <w:tc>
          <w:tcPr>
            <w:tcW w:w="2831" w:type="dxa"/>
            <w:vAlign w:val="bottom"/>
          </w:tcPr>
          <w:p w14:paraId="00336570" w14:textId="59DB8095" w:rsidR="006246AA" w:rsidRPr="009F323E" w:rsidRDefault="006246AA" w:rsidP="006246AA">
            <w:r w:rsidRPr="00080EA6">
              <w:rPr>
                <w:color w:val="000000"/>
              </w:rPr>
              <w:t xml:space="preserve">59:12:0270000:326 </w:t>
            </w:r>
          </w:p>
        </w:tc>
      </w:tr>
      <w:tr w:rsidR="006246AA" w:rsidRPr="00024D14" w14:paraId="3EE265D4" w14:textId="77777777" w:rsidTr="004C244E">
        <w:tc>
          <w:tcPr>
            <w:tcW w:w="993" w:type="dxa"/>
          </w:tcPr>
          <w:p w14:paraId="47DAAFE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9BEF37" w14:textId="18ED61CF" w:rsidR="006246AA" w:rsidRPr="001465C7" w:rsidRDefault="00630AAD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ул. Яблоневая</w:t>
            </w:r>
            <w:proofErr w:type="gramEnd"/>
          </w:p>
        </w:tc>
        <w:tc>
          <w:tcPr>
            <w:tcW w:w="2831" w:type="dxa"/>
            <w:vAlign w:val="bottom"/>
          </w:tcPr>
          <w:p w14:paraId="1834DBD6" w14:textId="088093E2" w:rsidR="006246AA" w:rsidRPr="009F323E" w:rsidRDefault="006246AA" w:rsidP="006246AA">
            <w:r w:rsidRPr="00080EA6">
              <w:rPr>
                <w:color w:val="000000"/>
              </w:rPr>
              <w:t xml:space="preserve">59:12:0240000:947 </w:t>
            </w:r>
          </w:p>
        </w:tc>
      </w:tr>
      <w:tr w:rsidR="006246AA" w:rsidRPr="00024D14" w14:paraId="7FA34C34" w14:textId="77777777" w:rsidTr="004C244E">
        <w:tc>
          <w:tcPr>
            <w:tcW w:w="993" w:type="dxa"/>
          </w:tcPr>
          <w:p w14:paraId="0E693BA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213925" w14:textId="5D87BB34" w:rsidR="006246AA" w:rsidRPr="001465C7" w:rsidRDefault="00630AAD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ул. Яблоневая</w:t>
            </w:r>
          </w:p>
        </w:tc>
        <w:tc>
          <w:tcPr>
            <w:tcW w:w="2831" w:type="dxa"/>
            <w:vAlign w:val="bottom"/>
          </w:tcPr>
          <w:p w14:paraId="739A4057" w14:textId="2CF3E195" w:rsidR="006246AA" w:rsidRPr="009F323E" w:rsidRDefault="006246AA" w:rsidP="006246AA">
            <w:r w:rsidRPr="00080EA6">
              <w:rPr>
                <w:color w:val="000000"/>
              </w:rPr>
              <w:t>59:12:0240000:946</w:t>
            </w:r>
          </w:p>
        </w:tc>
      </w:tr>
      <w:tr w:rsidR="006246AA" w:rsidRPr="00024D14" w14:paraId="2854BF9C" w14:textId="77777777" w:rsidTr="004C244E">
        <w:tc>
          <w:tcPr>
            <w:tcW w:w="993" w:type="dxa"/>
          </w:tcPr>
          <w:p w14:paraId="1C690283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92240D" w14:textId="4474C57B" w:rsidR="006246AA" w:rsidRPr="001465C7" w:rsidRDefault="00630AAD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Комсомольская</w:t>
            </w:r>
            <w:proofErr w:type="gramEnd"/>
          </w:p>
        </w:tc>
        <w:tc>
          <w:tcPr>
            <w:tcW w:w="2831" w:type="dxa"/>
            <w:vAlign w:val="bottom"/>
          </w:tcPr>
          <w:p w14:paraId="187DACA4" w14:textId="664BA8C2" w:rsidR="006246AA" w:rsidRPr="009F323E" w:rsidRDefault="006246AA" w:rsidP="006246AA">
            <w:r w:rsidRPr="00080EA6">
              <w:rPr>
                <w:color w:val="000000"/>
              </w:rPr>
              <w:t xml:space="preserve">59:12:0240000:931 </w:t>
            </w:r>
          </w:p>
        </w:tc>
      </w:tr>
      <w:tr w:rsidR="006246AA" w:rsidRPr="00024D14" w14:paraId="2FDB7C28" w14:textId="77777777" w:rsidTr="004C244E">
        <w:tc>
          <w:tcPr>
            <w:tcW w:w="993" w:type="dxa"/>
          </w:tcPr>
          <w:p w14:paraId="564787B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01E6" w14:textId="3BE3093E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2831" w:type="dxa"/>
            <w:vAlign w:val="bottom"/>
          </w:tcPr>
          <w:p w14:paraId="2D0B918C" w14:textId="3779F136" w:rsidR="006246AA" w:rsidRPr="009F323E" w:rsidRDefault="006246AA" w:rsidP="006246AA">
            <w:r w:rsidRPr="00080EA6">
              <w:rPr>
                <w:color w:val="000000"/>
              </w:rPr>
              <w:t xml:space="preserve">59:12:0240000:928 </w:t>
            </w:r>
          </w:p>
        </w:tc>
      </w:tr>
      <w:tr w:rsidR="006246AA" w:rsidRPr="00024D14" w14:paraId="7119F587" w14:textId="77777777" w:rsidTr="004C244E">
        <w:tc>
          <w:tcPr>
            <w:tcW w:w="993" w:type="dxa"/>
          </w:tcPr>
          <w:p w14:paraId="1236CB4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20ED82" w14:textId="727ECD2E" w:rsidR="006246AA" w:rsidRPr="00E00823" w:rsidRDefault="00630AAD" w:rsidP="00630AA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село </w:t>
            </w:r>
            <w:proofErr w:type="spell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Кемуль</w:t>
            </w:r>
            <w:proofErr w:type="spell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, улица Школьная, з/у 2/3</w:t>
            </w:r>
          </w:p>
        </w:tc>
        <w:tc>
          <w:tcPr>
            <w:tcW w:w="2831" w:type="dxa"/>
            <w:vAlign w:val="bottom"/>
          </w:tcPr>
          <w:p w14:paraId="19446D18" w14:textId="6EEF456B" w:rsidR="006246AA" w:rsidRPr="009F323E" w:rsidRDefault="006246AA" w:rsidP="006246AA">
            <w:r w:rsidRPr="00080EA6">
              <w:rPr>
                <w:color w:val="000000"/>
              </w:rPr>
              <w:t xml:space="preserve">59:12:0240000:808 </w:t>
            </w:r>
          </w:p>
        </w:tc>
      </w:tr>
      <w:tr w:rsidR="006246AA" w:rsidRPr="00024D14" w14:paraId="75E6F0F5" w14:textId="77777777" w:rsidTr="004C244E">
        <w:tc>
          <w:tcPr>
            <w:tcW w:w="993" w:type="dxa"/>
          </w:tcPr>
          <w:p w14:paraId="0BED24A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A3974C" w14:textId="73C35686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Школьная,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2/5</w:t>
            </w:r>
          </w:p>
        </w:tc>
        <w:tc>
          <w:tcPr>
            <w:tcW w:w="2831" w:type="dxa"/>
            <w:vAlign w:val="bottom"/>
          </w:tcPr>
          <w:p w14:paraId="55F011C7" w14:textId="7E52E18F" w:rsidR="006246AA" w:rsidRPr="009F323E" w:rsidRDefault="006246AA" w:rsidP="006246AA">
            <w:r w:rsidRPr="00080EA6">
              <w:rPr>
                <w:color w:val="000000"/>
              </w:rPr>
              <w:t xml:space="preserve">59:12:0240000:807 </w:t>
            </w:r>
          </w:p>
        </w:tc>
      </w:tr>
      <w:tr w:rsidR="006246AA" w:rsidRPr="00024D14" w14:paraId="6433C8CB" w14:textId="77777777" w:rsidTr="004C244E">
        <w:tc>
          <w:tcPr>
            <w:tcW w:w="993" w:type="dxa"/>
          </w:tcPr>
          <w:p w14:paraId="37B6D5E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38ABCC" w14:textId="79335754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село </w:t>
            </w:r>
            <w:proofErr w:type="spell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Кемуль</w:t>
            </w:r>
            <w:proofErr w:type="spell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, улица Комсомольская, з/у 9/1</w:t>
            </w:r>
          </w:p>
        </w:tc>
        <w:tc>
          <w:tcPr>
            <w:tcW w:w="2831" w:type="dxa"/>
            <w:vAlign w:val="bottom"/>
          </w:tcPr>
          <w:p w14:paraId="2523A9BF" w14:textId="528DF81A" w:rsidR="006246AA" w:rsidRPr="009F323E" w:rsidRDefault="006246AA" w:rsidP="006246AA">
            <w:r w:rsidRPr="00080EA6">
              <w:rPr>
                <w:color w:val="000000"/>
              </w:rPr>
              <w:t xml:space="preserve">59:12:0240000:800 </w:t>
            </w:r>
          </w:p>
        </w:tc>
      </w:tr>
      <w:tr w:rsidR="006246AA" w:rsidRPr="00024D14" w14:paraId="39A57684" w14:textId="77777777" w:rsidTr="004C244E">
        <w:tc>
          <w:tcPr>
            <w:tcW w:w="993" w:type="dxa"/>
          </w:tcPr>
          <w:p w14:paraId="31AB0DBB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A8DB0" w14:textId="07256D50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Российская Федерация, край Пермский, городской округ Чайковский, село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Комсомольская, з/у 7</w:t>
            </w:r>
          </w:p>
        </w:tc>
        <w:tc>
          <w:tcPr>
            <w:tcW w:w="2831" w:type="dxa"/>
            <w:vAlign w:val="bottom"/>
          </w:tcPr>
          <w:p w14:paraId="035A48BF" w14:textId="1744AF9D" w:rsidR="006246AA" w:rsidRPr="009F323E" w:rsidRDefault="006246AA" w:rsidP="006246AA">
            <w:r w:rsidRPr="00080EA6">
              <w:rPr>
                <w:color w:val="000000"/>
              </w:rPr>
              <w:lastRenderedPageBreak/>
              <w:t>59:12:0240000:788</w:t>
            </w:r>
          </w:p>
        </w:tc>
      </w:tr>
      <w:tr w:rsidR="006246AA" w:rsidRPr="00024D14" w14:paraId="468BBCB9" w14:textId="77777777" w:rsidTr="004C244E">
        <w:tc>
          <w:tcPr>
            <w:tcW w:w="993" w:type="dxa"/>
          </w:tcPr>
          <w:p w14:paraId="1BC0897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662FBC" w14:textId="33EF76DA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</w:p>
        </w:tc>
        <w:tc>
          <w:tcPr>
            <w:tcW w:w="2831" w:type="dxa"/>
            <w:vAlign w:val="bottom"/>
          </w:tcPr>
          <w:p w14:paraId="1F421E29" w14:textId="67195D50" w:rsidR="006246AA" w:rsidRPr="009F323E" w:rsidRDefault="006246AA" w:rsidP="006246AA">
            <w:r w:rsidRPr="00080EA6">
              <w:rPr>
                <w:color w:val="000000"/>
              </w:rPr>
              <w:t>59:12:0240000:783</w:t>
            </w:r>
          </w:p>
        </w:tc>
      </w:tr>
      <w:tr w:rsidR="006246AA" w:rsidRPr="00024D14" w14:paraId="1FA0E015" w14:textId="77777777" w:rsidTr="004C244E">
        <w:tc>
          <w:tcPr>
            <w:tcW w:w="993" w:type="dxa"/>
          </w:tcPr>
          <w:p w14:paraId="6DB2170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2A5FF3" w14:textId="13ACA039" w:rsidR="006246AA" w:rsidRPr="00E00823" w:rsidRDefault="00630AAD" w:rsidP="00630AA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с. </w:t>
            </w:r>
            <w:proofErr w:type="spell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Кемуль</w:t>
            </w:r>
            <w:proofErr w:type="spell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, ул. </w:t>
            </w:r>
            <w:proofErr w:type="gram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Комсомольская</w:t>
            </w:r>
            <w:proofErr w:type="gram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, 13</w:t>
            </w:r>
          </w:p>
        </w:tc>
        <w:tc>
          <w:tcPr>
            <w:tcW w:w="2831" w:type="dxa"/>
            <w:vAlign w:val="bottom"/>
          </w:tcPr>
          <w:p w14:paraId="48AFE995" w14:textId="00616638" w:rsidR="006246AA" w:rsidRPr="00C06E76" w:rsidRDefault="006246AA" w:rsidP="006246AA">
            <w:r w:rsidRPr="00080EA6">
              <w:rPr>
                <w:color w:val="000000"/>
              </w:rPr>
              <w:t xml:space="preserve">59:12:0240000:765 </w:t>
            </w:r>
          </w:p>
        </w:tc>
      </w:tr>
      <w:tr w:rsidR="006246AA" w:rsidRPr="00024D14" w14:paraId="5A91C84E" w14:textId="77777777" w:rsidTr="004C244E">
        <w:tc>
          <w:tcPr>
            <w:tcW w:w="993" w:type="dxa"/>
          </w:tcPr>
          <w:p w14:paraId="1371928F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1037DE" w14:textId="11997A4F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с. </w:t>
            </w:r>
            <w:proofErr w:type="spell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Кемуль</w:t>
            </w:r>
            <w:proofErr w:type="spell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, ул. </w:t>
            </w:r>
            <w:proofErr w:type="gramStart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Комсомольская</w:t>
            </w:r>
            <w:proofErr w:type="gramEnd"/>
            <w:r w:rsidRPr="00630AAD">
              <w:rPr>
                <w:rFonts w:asciiTheme="minorHAnsi" w:hAnsiTheme="minorHAnsi"/>
                <w:color w:val="000000"/>
                <w:sz w:val="27"/>
                <w:szCs w:val="27"/>
              </w:rPr>
              <w:t>, 12</w:t>
            </w:r>
          </w:p>
        </w:tc>
        <w:tc>
          <w:tcPr>
            <w:tcW w:w="2831" w:type="dxa"/>
            <w:vAlign w:val="bottom"/>
          </w:tcPr>
          <w:p w14:paraId="143BF0CE" w14:textId="61B91E74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59:12:0240000:764 </w:t>
            </w:r>
          </w:p>
        </w:tc>
      </w:tr>
      <w:tr w:rsidR="006246AA" w:rsidRPr="00024D14" w14:paraId="3A814890" w14:textId="77777777" w:rsidTr="004C244E">
        <w:tc>
          <w:tcPr>
            <w:tcW w:w="993" w:type="dxa"/>
          </w:tcPr>
          <w:p w14:paraId="4354819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FC0E6B" w14:textId="7DD5E636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ф.№15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2FC1D7D1" w14:textId="3AF27A66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59:12:0240000:691</w:t>
            </w:r>
          </w:p>
        </w:tc>
      </w:tr>
      <w:tr w:rsidR="006246AA" w:rsidRPr="00024D14" w14:paraId="6BE730D6" w14:textId="77777777" w:rsidTr="004C244E">
        <w:tc>
          <w:tcPr>
            <w:tcW w:w="993" w:type="dxa"/>
          </w:tcPr>
          <w:p w14:paraId="1DD0AE3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B83517" w14:textId="3397BEC7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16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5AD9ADA3" w14:textId="70F348E0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59:12:0240000:686 </w:t>
            </w:r>
          </w:p>
        </w:tc>
      </w:tr>
      <w:tr w:rsidR="006246AA" w:rsidRPr="00024D14" w14:paraId="78E52025" w14:textId="77777777" w:rsidTr="004C244E">
        <w:tc>
          <w:tcPr>
            <w:tcW w:w="993" w:type="dxa"/>
          </w:tcPr>
          <w:p w14:paraId="2EDD751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E18C16" w14:textId="709911BC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город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47-1</w:t>
            </w:r>
          </w:p>
        </w:tc>
        <w:tc>
          <w:tcPr>
            <w:tcW w:w="2831" w:type="dxa"/>
            <w:vAlign w:val="bottom"/>
          </w:tcPr>
          <w:p w14:paraId="67C7D938" w14:textId="63611DAC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59:12:0240000:672 </w:t>
            </w:r>
          </w:p>
        </w:tc>
      </w:tr>
      <w:tr w:rsidR="006246AA" w:rsidRPr="00024D14" w14:paraId="6DC8213D" w14:textId="77777777" w:rsidTr="004C244E">
        <w:tc>
          <w:tcPr>
            <w:tcW w:w="993" w:type="dxa"/>
          </w:tcPr>
          <w:p w14:paraId="5FB329C9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56EF3D" w14:textId="2C902001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Комсомольская, з/у 8</w:t>
            </w:r>
          </w:p>
        </w:tc>
        <w:tc>
          <w:tcPr>
            <w:tcW w:w="2831" w:type="dxa"/>
            <w:vAlign w:val="bottom"/>
          </w:tcPr>
          <w:p w14:paraId="5D24F497" w14:textId="12982F29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59:12:0240000:670 </w:t>
            </w:r>
          </w:p>
        </w:tc>
      </w:tr>
      <w:tr w:rsidR="006246AA" w:rsidRPr="00024D14" w14:paraId="4904C77F" w14:textId="77777777" w:rsidTr="004C244E">
        <w:tc>
          <w:tcPr>
            <w:tcW w:w="993" w:type="dxa"/>
          </w:tcPr>
          <w:p w14:paraId="22BBFA9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8A2CE2" w14:textId="2A030DAA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ул.Комсомольская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9</w:t>
            </w:r>
          </w:p>
        </w:tc>
        <w:tc>
          <w:tcPr>
            <w:tcW w:w="2831" w:type="dxa"/>
            <w:vAlign w:val="bottom"/>
          </w:tcPr>
          <w:p w14:paraId="6FE89764" w14:textId="44193754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59:12:0240000:615</w:t>
            </w:r>
          </w:p>
        </w:tc>
      </w:tr>
      <w:tr w:rsidR="006246AA" w:rsidRPr="00024D14" w14:paraId="43A0A538" w14:textId="77777777" w:rsidTr="004C244E">
        <w:tc>
          <w:tcPr>
            <w:tcW w:w="993" w:type="dxa"/>
          </w:tcPr>
          <w:p w14:paraId="0CB4474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203660" w14:textId="2093D2B9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№15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DD3062D" w14:textId="576DDE98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59:12:0240000:349 </w:t>
            </w:r>
          </w:p>
        </w:tc>
      </w:tr>
      <w:tr w:rsidR="006246AA" w:rsidRPr="00024D14" w14:paraId="7467D16F" w14:textId="77777777" w:rsidTr="004C244E">
        <w:tc>
          <w:tcPr>
            <w:tcW w:w="993" w:type="dxa"/>
          </w:tcPr>
          <w:p w14:paraId="7F9BB09B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D31EFA" w14:textId="4CBB5A25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2/2</w:t>
            </w:r>
          </w:p>
        </w:tc>
        <w:tc>
          <w:tcPr>
            <w:tcW w:w="2831" w:type="dxa"/>
            <w:vAlign w:val="bottom"/>
          </w:tcPr>
          <w:p w14:paraId="48580941" w14:textId="0222E600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59:12:0240000:348</w:t>
            </w:r>
          </w:p>
        </w:tc>
      </w:tr>
      <w:tr w:rsidR="006246AA" w:rsidRPr="00024D14" w14:paraId="76BB6573" w14:textId="77777777" w:rsidTr="004C244E">
        <w:tc>
          <w:tcPr>
            <w:tcW w:w="993" w:type="dxa"/>
          </w:tcPr>
          <w:p w14:paraId="22D4216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13301C" w14:textId="7C0C7581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Школьная, з/у 2</w:t>
            </w:r>
          </w:p>
        </w:tc>
        <w:tc>
          <w:tcPr>
            <w:tcW w:w="2831" w:type="dxa"/>
            <w:vAlign w:val="bottom"/>
          </w:tcPr>
          <w:p w14:paraId="5E297005" w14:textId="0FDE381D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59:12:0240000:347 </w:t>
            </w:r>
          </w:p>
        </w:tc>
      </w:tr>
      <w:tr w:rsidR="006246AA" w:rsidRPr="00024D14" w14:paraId="5D1A7E2C" w14:textId="77777777" w:rsidTr="004C244E">
        <w:tc>
          <w:tcPr>
            <w:tcW w:w="993" w:type="dxa"/>
          </w:tcPr>
          <w:p w14:paraId="7A85CC0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F10A52" w14:textId="73F2E401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Школьная, 48</w:t>
            </w:r>
          </w:p>
        </w:tc>
        <w:tc>
          <w:tcPr>
            <w:tcW w:w="2831" w:type="dxa"/>
            <w:vAlign w:val="bottom"/>
          </w:tcPr>
          <w:p w14:paraId="2F25EDA4" w14:textId="45516A55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59:12:0240000:346 </w:t>
            </w:r>
          </w:p>
        </w:tc>
      </w:tr>
      <w:tr w:rsidR="006246AA" w:rsidRPr="00024D14" w14:paraId="1723A42C" w14:textId="77777777" w:rsidTr="004C244E">
        <w:tc>
          <w:tcPr>
            <w:tcW w:w="993" w:type="dxa"/>
          </w:tcPr>
          <w:p w14:paraId="756A3A5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4D87B6" w14:textId="22BB80C8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Заречная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19</w:t>
            </w:r>
          </w:p>
        </w:tc>
        <w:tc>
          <w:tcPr>
            <w:tcW w:w="2831" w:type="dxa"/>
            <w:vAlign w:val="bottom"/>
          </w:tcPr>
          <w:p w14:paraId="445BF71B" w14:textId="5F47AC9B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59:12:0240000:301 </w:t>
            </w:r>
          </w:p>
        </w:tc>
      </w:tr>
      <w:tr w:rsidR="006246AA" w:rsidRPr="00024D14" w14:paraId="77C30D51" w14:textId="77777777" w:rsidTr="004C244E">
        <w:tc>
          <w:tcPr>
            <w:tcW w:w="993" w:type="dxa"/>
          </w:tcPr>
          <w:p w14:paraId="14EBDF4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E1DFB8" w14:textId="00A34AC8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ул. Комсомольская, д. 6, кв. 2</w:t>
            </w:r>
            <w:proofErr w:type="gramEnd"/>
          </w:p>
        </w:tc>
        <w:tc>
          <w:tcPr>
            <w:tcW w:w="2831" w:type="dxa"/>
            <w:vAlign w:val="bottom"/>
          </w:tcPr>
          <w:p w14:paraId="6F505468" w14:textId="63DD0022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59:12:0240000:284 </w:t>
            </w:r>
          </w:p>
        </w:tc>
      </w:tr>
      <w:tr w:rsidR="006246AA" w:rsidRPr="00024D14" w14:paraId="5007C83B" w14:textId="77777777" w:rsidTr="004C244E">
        <w:tc>
          <w:tcPr>
            <w:tcW w:w="993" w:type="dxa"/>
          </w:tcPr>
          <w:p w14:paraId="61223850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D74F1E" w14:textId="57E16CB7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</w:p>
        </w:tc>
        <w:tc>
          <w:tcPr>
            <w:tcW w:w="2831" w:type="dxa"/>
            <w:vAlign w:val="bottom"/>
          </w:tcPr>
          <w:p w14:paraId="77032DFA" w14:textId="3A674F74" w:rsidR="006246AA" w:rsidRPr="00080EA6" w:rsidRDefault="006246AA" w:rsidP="006246AA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080EA6">
              <w:rPr>
                <w:color w:val="000000"/>
              </w:rPr>
              <w:t xml:space="preserve">:12:0240000:23 </w:t>
            </w:r>
          </w:p>
        </w:tc>
      </w:tr>
      <w:tr w:rsidR="006246AA" w:rsidRPr="00024D14" w14:paraId="543A9DBA" w14:textId="77777777" w:rsidTr="004C244E">
        <w:tc>
          <w:tcPr>
            <w:tcW w:w="993" w:type="dxa"/>
          </w:tcPr>
          <w:p w14:paraId="38887B8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F7D590" w14:textId="384FB60F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Заречная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21</w:t>
            </w:r>
          </w:p>
        </w:tc>
        <w:tc>
          <w:tcPr>
            <w:tcW w:w="2831" w:type="dxa"/>
            <w:vAlign w:val="bottom"/>
          </w:tcPr>
          <w:p w14:paraId="4CC8F3B7" w14:textId="02F86984" w:rsidR="006246AA" w:rsidRPr="00080EA6" w:rsidRDefault="006246AA" w:rsidP="006246AA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59:12:0240000:189 </w:t>
            </w:r>
          </w:p>
        </w:tc>
      </w:tr>
      <w:tr w:rsidR="006246AA" w:rsidRPr="00024D14" w14:paraId="35156AB8" w14:textId="77777777" w:rsidTr="004C244E">
        <w:tc>
          <w:tcPr>
            <w:tcW w:w="993" w:type="dxa"/>
          </w:tcPr>
          <w:p w14:paraId="26903E6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B7D715" w14:textId="7FE3FFC0" w:rsidR="006246AA" w:rsidRPr="00E00823" w:rsidRDefault="00630AAD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Заречная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18</w:t>
            </w:r>
          </w:p>
        </w:tc>
        <w:tc>
          <w:tcPr>
            <w:tcW w:w="2831" w:type="dxa"/>
            <w:vAlign w:val="bottom"/>
          </w:tcPr>
          <w:p w14:paraId="55C3014B" w14:textId="46E0978C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59:12:0240000:186 </w:t>
            </w:r>
          </w:p>
        </w:tc>
      </w:tr>
      <w:tr w:rsidR="006246AA" w:rsidRPr="00024D14" w14:paraId="790B8B6B" w14:textId="77777777" w:rsidTr="004C244E">
        <w:tc>
          <w:tcPr>
            <w:tcW w:w="993" w:type="dxa"/>
          </w:tcPr>
          <w:p w14:paraId="667DEA1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896B2A" w14:textId="68B69EB3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Заречная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14</w:t>
            </w:r>
          </w:p>
        </w:tc>
        <w:tc>
          <w:tcPr>
            <w:tcW w:w="2831" w:type="dxa"/>
            <w:vAlign w:val="bottom"/>
          </w:tcPr>
          <w:p w14:paraId="3DE0EDB2" w14:textId="1A061FD9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59:12:0240000:183 </w:t>
            </w:r>
          </w:p>
        </w:tc>
      </w:tr>
      <w:tr w:rsidR="006246AA" w:rsidRPr="00024D14" w14:paraId="6E875ABC" w14:textId="77777777" w:rsidTr="004C244E">
        <w:tc>
          <w:tcPr>
            <w:tcW w:w="993" w:type="dxa"/>
          </w:tcPr>
          <w:p w14:paraId="55E1508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DA4273" w14:textId="26B390DD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округ Чайковский, село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Заречная, з/у 10</w:t>
            </w:r>
          </w:p>
        </w:tc>
        <w:tc>
          <w:tcPr>
            <w:tcW w:w="2831" w:type="dxa"/>
            <w:vAlign w:val="bottom"/>
          </w:tcPr>
          <w:p w14:paraId="33340A99" w14:textId="49DFC552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lastRenderedPageBreak/>
              <w:t>59:12:0240000:180</w:t>
            </w:r>
          </w:p>
        </w:tc>
      </w:tr>
      <w:tr w:rsidR="006246AA" w:rsidRPr="00024D14" w14:paraId="459340F9" w14:textId="77777777" w:rsidTr="004C244E">
        <w:tc>
          <w:tcPr>
            <w:tcW w:w="993" w:type="dxa"/>
          </w:tcPr>
          <w:p w14:paraId="4740A454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ECF586" w14:textId="0DE15EFF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46</w:t>
            </w:r>
          </w:p>
        </w:tc>
        <w:tc>
          <w:tcPr>
            <w:tcW w:w="2831" w:type="dxa"/>
            <w:vAlign w:val="bottom"/>
          </w:tcPr>
          <w:p w14:paraId="3E93C256" w14:textId="61027A7C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59:12:0240000:165 </w:t>
            </w:r>
          </w:p>
        </w:tc>
      </w:tr>
      <w:tr w:rsidR="006246AA" w:rsidRPr="00024D14" w14:paraId="27507DD1" w14:textId="77777777" w:rsidTr="004C244E">
        <w:tc>
          <w:tcPr>
            <w:tcW w:w="993" w:type="dxa"/>
          </w:tcPr>
          <w:p w14:paraId="7D19DF1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908DAF" w14:textId="017D9833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Яблоневая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1, кв. 1</w:t>
            </w:r>
          </w:p>
        </w:tc>
        <w:tc>
          <w:tcPr>
            <w:tcW w:w="2831" w:type="dxa"/>
            <w:vAlign w:val="bottom"/>
          </w:tcPr>
          <w:p w14:paraId="1898570E" w14:textId="24F19623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59:12:0240000:137 </w:t>
            </w:r>
          </w:p>
        </w:tc>
      </w:tr>
      <w:tr w:rsidR="006246AA" w:rsidRPr="00024D14" w14:paraId="221A69D6" w14:textId="77777777" w:rsidTr="004C244E">
        <w:tc>
          <w:tcPr>
            <w:tcW w:w="993" w:type="dxa"/>
          </w:tcPr>
          <w:p w14:paraId="415D3488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B51342" w14:textId="50D2FEBF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Яблоневая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2, кв.1</w:t>
            </w:r>
          </w:p>
        </w:tc>
        <w:tc>
          <w:tcPr>
            <w:tcW w:w="2831" w:type="dxa"/>
            <w:vAlign w:val="bottom"/>
          </w:tcPr>
          <w:p w14:paraId="50B09A40" w14:textId="67A05808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59:12:0240000:135 </w:t>
            </w:r>
          </w:p>
        </w:tc>
      </w:tr>
      <w:tr w:rsidR="006246AA" w:rsidRPr="00024D14" w14:paraId="729E13E7" w14:textId="77777777" w:rsidTr="004C244E">
        <w:tc>
          <w:tcPr>
            <w:tcW w:w="993" w:type="dxa"/>
          </w:tcPr>
          <w:p w14:paraId="75241AE0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27F366" w14:textId="5DD156DA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45</w:t>
            </w:r>
          </w:p>
        </w:tc>
        <w:tc>
          <w:tcPr>
            <w:tcW w:w="2831" w:type="dxa"/>
            <w:vAlign w:val="bottom"/>
          </w:tcPr>
          <w:p w14:paraId="68B13DD5" w14:textId="6E8C3B28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59:12:0240000:112</w:t>
            </w:r>
          </w:p>
        </w:tc>
      </w:tr>
      <w:tr w:rsidR="006246AA" w:rsidRPr="00024D14" w14:paraId="37711A1B" w14:textId="77777777" w:rsidTr="004C244E">
        <w:tc>
          <w:tcPr>
            <w:tcW w:w="993" w:type="dxa"/>
          </w:tcPr>
          <w:p w14:paraId="5ACC64F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4B30C6" w14:textId="4D8B33EE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Школьная, з/у 51а</w:t>
            </w:r>
          </w:p>
        </w:tc>
        <w:tc>
          <w:tcPr>
            <w:tcW w:w="2831" w:type="dxa"/>
            <w:vAlign w:val="bottom"/>
          </w:tcPr>
          <w:p w14:paraId="559B073A" w14:textId="16BB0D1B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59:12:0240000:1055</w:t>
            </w:r>
          </w:p>
        </w:tc>
      </w:tr>
      <w:tr w:rsidR="006246AA" w:rsidRPr="00024D14" w14:paraId="6345B8EA" w14:textId="77777777" w:rsidTr="004C244E">
        <w:tc>
          <w:tcPr>
            <w:tcW w:w="993" w:type="dxa"/>
          </w:tcPr>
          <w:p w14:paraId="20E0FC8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456484" w14:textId="46C0A5A8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ул. Комсомольская</w:t>
            </w:r>
          </w:p>
        </w:tc>
        <w:tc>
          <w:tcPr>
            <w:tcW w:w="2831" w:type="dxa"/>
            <w:vAlign w:val="bottom"/>
          </w:tcPr>
          <w:p w14:paraId="6B2E1E1A" w14:textId="63A32167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59:12:0240000:1019</w:t>
            </w:r>
          </w:p>
        </w:tc>
      </w:tr>
      <w:tr w:rsidR="006246AA" w:rsidRPr="00024D14" w14:paraId="27D12B4A" w14:textId="77777777" w:rsidTr="004C244E">
        <w:tc>
          <w:tcPr>
            <w:tcW w:w="993" w:type="dxa"/>
          </w:tcPr>
          <w:p w14:paraId="6A1EE67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7B67C0" w14:textId="53B38333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село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Школьная, з/у 2/1</w:t>
            </w:r>
          </w:p>
        </w:tc>
        <w:tc>
          <w:tcPr>
            <w:tcW w:w="2831" w:type="dxa"/>
            <w:vAlign w:val="bottom"/>
          </w:tcPr>
          <w:p w14:paraId="1F47FD67" w14:textId="19D3B08E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59:12:0240000:1004 </w:t>
            </w:r>
          </w:p>
        </w:tc>
      </w:tr>
      <w:tr w:rsidR="006246AA" w:rsidRPr="00024D14" w14:paraId="067EDE80" w14:textId="77777777" w:rsidTr="004C244E">
        <w:tc>
          <w:tcPr>
            <w:tcW w:w="993" w:type="dxa"/>
          </w:tcPr>
          <w:p w14:paraId="78A5A5C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D6C268" w14:textId="1E4D31EF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городской округ,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Яблоневая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1-2</w:t>
            </w:r>
          </w:p>
        </w:tc>
        <w:tc>
          <w:tcPr>
            <w:tcW w:w="2831" w:type="dxa"/>
            <w:vAlign w:val="bottom"/>
          </w:tcPr>
          <w:p w14:paraId="1AECB8EB" w14:textId="3EB711A4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59:12:0240000:1000 </w:t>
            </w:r>
          </w:p>
        </w:tc>
      </w:tr>
      <w:tr w:rsidR="006246AA" w:rsidRPr="00024D14" w14:paraId="1A82A24C" w14:textId="77777777" w:rsidTr="004C244E">
        <w:tc>
          <w:tcPr>
            <w:tcW w:w="993" w:type="dxa"/>
          </w:tcPr>
          <w:p w14:paraId="5BB22460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2A586E" w14:textId="68D87CC3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аучук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Станция,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16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5F8F60D5" w14:textId="0D95F5EA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59:12:0230000:87 </w:t>
            </w:r>
          </w:p>
        </w:tc>
      </w:tr>
      <w:tr w:rsidR="006246AA" w:rsidRPr="00024D14" w14:paraId="57ECEA87" w14:textId="77777777" w:rsidTr="004C244E">
        <w:tc>
          <w:tcPr>
            <w:tcW w:w="993" w:type="dxa"/>
          </w:tcPr>
          <w:p w14:paraId="561FD87F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C164B1" w14:textId="7D953860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Харнавы</w:t>
            </w:r>
            <w:proofErr w:type="spellEnd"/>
          </w:p>
        </w:tc>
        <w:tc>
          <w:tcPr>
            <w:tcW w:w="2831" w:type="dxa"/>
            <w:vAlign w:val="bottom"/>
          </w:tcPr>
          <w:p w14:paraId="7C40AAFF" w14:textId="0FB6908D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59:12:0000000:21764 </w:t>
            </w:r>
          </w:p>
        </w:tc>
      </w:tr>
      <w:tr w:rsidR="006246AA" w:rsidRPr="00024D14" w14:paraId="78C18203" w14:textId="77777777" w:rsidTr="004C244E">
        <w:tc>
          <w:tcPr>
            <w:tcW w:w="993" w:type="dxa"/>
          </w:tcPr>
          <w:p w14:paraId="7F524CE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5DA7D1" w14:textId="3AC20685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  <w:vAlign w:val="bottom"/>
          </w:tcPr>
          <w:p w14:paraId="0AFBCBAE" w14:textId="2F909820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 xml:space="preserve">59:12:0000000:199 </w:t>
            </w:r>
          </w:p>
        </w:tc>
      </w:tr>
      <w:tr w:rsidR="006246AA" w:rsidRPr="00024D14" w14:paraId="440BFC0B" w14:textId="77777777" w:rsidTr="004C244E">
        <w:tc>
          <w:tcPr>
            <w:tcW w:w="993" w:type="dxa"/>
          </w:tcPr>
          <w:p w14:paraId="7C0B7AB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70263B" w14:textId="35EC0B4F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  <w:vAlign w:val="bottom"/>
          </w:tcPr>
          <w:p w14:paraId="6C779E97" w14:textId="73153487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59:12:0000000:1055</w:t>
            </w:r>
          </w:p>
        </w:tc>
      </w:tr>
      <w:tr w:rsidR="006246AA" w:rsidRPr="00024D14" w14:paraId="276EE894" w14:textId="77777777" w:rsidTr="004C244E">
        <w:tc>
          <w:tcPr>
            <w:tcW w:w="993" w:type="dxa"/>
          </w:tcPr>
          <w:p w14:paraId="3A2716A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9C9202" w14:textId="484EAC4C" w:rsidR="006246AA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Кемуль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№16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799A16F0" w14:textId="1167B569" w:rsidR="006246AA" w:rsidRPr="00080EA6" w:rsidRDefault="006246AA" w:rsidP="00EE6772">
            <w:pPr>
              <w:rPr>
                <w:color w:val="000000"/>
              </w:rPr>
            </w:pPr>
            <w:r w:rsidRPr="00080EA6">
              <w:rPr>
                <w:color w:val="000000"/>
              </w:rPr>
              <w:t>59:12:0000000:1032</w:t>
            </w:r>
          </w:p>
        </w:tc>
      </w:tr>
      <w:tr w:rsidR="001F5313" w:rsidRPr="00024D14" w14:paraId="22487D0C" w14:textId="77777777" w:rsidTr="006752C8">
        <w:tc>
          <w:tcPr>
            <w:tcW w:w="993" w:type="dxa"/>
          </w:tcPr>
          <w:p w14:paraId="3741C023" w14:textId="77777777" w:rsidR="001F5313" w:rsidRPr="008079E8" w:rsidRDefault="001F531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74C645" w14:textId="51A0465F" w:rsidR="001F5313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AE730D0" w14:textId="3DEBCC3C" w:rsidR="001F5313" w:rsidRPr="00080EA6" w:rsidRDefault="001F5313" w:rsidP="00EE6772">
            <w:pPr>
              <w:rPr>
                <w:color w:val="000000"/>
              </w:rPr>
            </w:pPr>
            <w:r w:rsidRPr="003619B3">
              <w:rPr>
                <w:noProof/>
              </w:rPr>
              <w:t xml:space="preserve">59:12:0230000 </w:t>
            </w:r>
          </w:p>
        </w:tc>
      </w:tr>
      <w:tr w:rsidR="001F5313" w:rsidRPr="00024D14" w14:paraId="712E686C" w14:textId="77777777" w:rsidTr="006752C8">
        <w:tc>
          <w:tcPr>
            <w:tcW w:w="993" w:type="dxa"/>
          </w:tcPr>
          <w:p w14:paraId="51F1F4E6" w14:textId="77777777" w:rsidR="001F5313" w:rsidRPr="008079E8" w:rsidRDefault="001F531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4CF698" w14:textId="0CB88F98" w:rsidR="001F5313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59CF34C" w14:textId="1A06ED7F" w:rsidR="001F5313" w:rsidRPr="00080EA6" w:rsidRDefault="001F5313" w:rsidP="00EE6772">
            <w:pPr>
              <w:rPr>
                <w:color w:val="000000"/>
              </w:rPr>
            </w:pPr>
            <w:r w:rsidRPr="003619B3">
              <w:rPr>
                <w:noProof/>
              </w:rPr>
              <w:t xml:space="preserve">59:12:0240000 </w:t>
            </w:r>
          </w:p>
        </w:tc>
      </w:tr>
      <w:tr w:rsidR="001F5313" w:rsidRPr="00024D14" w14:paraId="1F7E1195" w14:textId="77777777" w:rsidTr="006752C8">
        <w:tc>
          <w:tcPr>
            <w:tcW w:w="993" w:type="dxa"/>
          </w:tcPr>
          <w:p w14:paraId="1C68F1D2" w14:textId="77777777" w:rsidR="001F5313" w:rsidRPr="008079E8" w:rsidRDefault="001F531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1BF10" w14:textId="1F696EF8" w:rsidR="001F5313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0DB7E04" w14:textId="16D1D07F" w:rsidR="001F5313" w:rsidRPr="00080EA6" w:rsidRDefault="001F5313" w:rsidP="00EE6772">
            <w:pPr>
              <w:rPr>
                <w:color w:val="000000"/>
              </w:rPr>
            </w:pPr>
            <w:r w:rsidRPr="003619B3">
              <w:rPr>
                <w:noProof/>
              </w:rPr>
              <w:t xml:space="preserve">59:12:0270000 </w:t>
            </w:r>
          </w:p>
        </w:tc>
      </w:tr>
      <w:tr w:rsidR="001F5313" w:rsidRPr="00024D14" w14:paraId="7793E76B" w14:textId="77777777" w:rsidTr="006752C8">
        <w:tc>
          <w:tcPr>
            <w:tcW w:w="993" w:type="dxa"/>
          </w:tcPr>
          <w:p w14:paraId="427553F6" w14:textId="77777777" w:rsidR="001F5313" w:rsidRPr="008079E8" w:rsidRDefault="001F531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22E9DC" w14:textId="2AD2F524" w:rsidR="001F5313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187264DB" w14:textId="0A3843D3" w:rsidR="001F5313" w:rsidRPr="00080EA6" w:rsidRDefault="001F5313" w:rsidP="00EE6772">
            <w:pPr>
              <w:rPr>
                <w:color w:val="000000"/>
              </w:rPr>
            </w:pPr>
            <w:r w:rsidRPr="003619B3">
              <w:rPr>
                <w:noProof/>
              </w:rPr>
              <w:t xml:space="preserve">59:12:0810101 </w:t>
            </w:r>
          </w:p>
        </w:tc>
      </w:tr>
      <w:tr w:rsidR="001F5313" w:rsidRPr="00024D14" w14:paraId="329CB348" w14:textId="77777777" w:rsidTr="006752C8">
        <w:tc>
          <w:tcPr>
            <w:tcW w:w="993" w:type="dxa"/>
          </w:tcPr>
          <w:p w14:paraId="0021E71D" w14:textId="77777777" w:rsidR="001F5313" w:rsidRPr="008079E8" w:rsidRDefault="001F531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AC04F3" w14:textId="7A131FC5" w:rsidR="001F5313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546A7B5" w14:textId="2B8EA529" w:rsidR="001F5313" w:rsidRPr="00080EA6" w:rsidRDefault="001F5313" w:rsidP="00EE6772">
            <w:pPr>
              <w:rPr>
                <w:color w:val="000000"/>
              </w:rPr>
            </w:pPr>
            <w:r w:rsidRPr="003619B3">
              <w:rPr>
                <w:noProof/>
              </w:rPr>
              <w:t xml:space="preserve">59:12:0810109 </w:t>
            </w:r>
          </w:p>
        </w:tc>
      </w:tr>
      <w:tr w:rsidR="001F5313" w:rsidRPr="00024D14" w14:paraId="2DE10B65" w14:textId="77777777" w:rsidTr="006752C8">
        <w:tc>
          <w:tcPr>
            <w:tcW w:w="993" w:type="dxa"/>
          </w:tcPr>
          <w:p w14:paraId="4096939E" w14:textId="77777777" w:rsidR="001F5313" w:rsidRPr="008079E8" w:rsidRDefault="001F531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A9F2A8" w14:textId="4AB6C386" w:rsidR="001F5313" w:rsidRPr="00E00823" w:rsidRDefault="001F531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 w:rsidRPr="00407A2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1CF0433" w14:textId="55D094DD" w:rsidR="001F5313" w:rsidRPr="00080EA6" w:rsidRDefault="001F5313" w:rsidP="00EE6772">
            <w:pPr>
              <w:rPr>
                <w:color w:val="000000"/>
              </w:rPr>
            </w:pPr>
            <w:r w:rsidRPr="003619B3">
              <w:rPr>
                <w:noProof/>
              </w:rPr>
              <w:t xml:space="preserve">59:12:0810112 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lastRenderedPageBreak/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26ED" w14:textId="77777777" w:rsidR="00870484" w:rsidRDefault="00870484">
      <w:r>
        <w:separator/>
      </w:r>
    </w:p>
  </w:endnote>
  <w:endnote w:type="continuationSeparator" w:id="0">
    <w:p w14:paraId="20307023" w14:textId="77777777" w:rsidR="00870484" w:rsidRDefault="0087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7853" w14:textId="77777777" w:rsidR="00870484" w:rsidRDefault="00870484">
      <w:r>
        <w:separator/>
      </w:r>
    </w:p>
  </w:footnote>
  <w:footnote w:type="continuationSeparator" w:id="0">
    <w:p w14:paraId="31C1152D" w14:textId="77777777" w:rsidR="00870484" w:rsidRDefault="0087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091A"/>
    <w:rsid w:val="008241DB"/>
    <w:rsid w:val="00837A4F"/>
    <w:rsid w:val="008470DE"/>
    <w:rsid w:val="00855FB6"/>
    <w:rsid w:val="00861BE3"/>
    <w:rsid w:val="008630E8"/>
    <w:rsid w:val="00866FAE"/>
    <w:rsid w:val="00867EAC"/>
    <w:rsid w:val="00870484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C8C2-7396-4976-B21E-C37E9CF7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1390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90</cp:revision>
  <cp:lastPrinted>2021-09-14T05:55:00Z</cp:lastPrinted>
  <dcterms:created xsi:type="dcterms:W3CDTF">2024-02-12T09:32:00Z</dcterms:created>
  <dcterms:modified xsi:type="dcterms:W3CDTF">2024-10-22T10:17:00Z</dcterms:modified>
</cp:coreProperties>
</file>