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8FCC31F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 xml:space="preserve">в </w:t>
      </w:r>
      <w:r w:rsidRPr="00550BF0">
        <w:rPr>
          <w:szCs w:val="28"/>
        </w:rPr>
        <w:t>целях</w:t>
      </w:r>
      <w:r w:rsidRPr="002E49C8">
        <w:rPr>
          <w:szCs w:val="28"/>
        </w:rPr>
        <w:t xml:space="preserve"> </w:t>
      </w:r>
      <w:r w:rsidR="00B540F6" w:rsidRPr="00B540F6">
        <w:rPr>
          <w:szCs w:val="28"/>
        </w:rPr>
        <w:t>эксплуатации существующего линейного объекта ПАО «</w:t>
      </w:r>
      <w:proofErr w:type="spellStart"/>
      <w:r w:rsidR="00B540F6" w:rsidRPr="00B540F6">
        <w:rPr>
          <w:szCs w:val="28"/>
        </w:rPr>
        <w:t>Россети</w:t>
      </w:r>
      <w:proofErr w:type="spellEnd"/>
      <w:r w:rsidR="00B540F6" w:rsidRPr="00B540F6">
        <w:rPr>
          <w:szCs w:val="28"/>
        </w:rPr>
        <w:t xml:space="preserve">-Урал» </w:t>
      </w:r>
      <w:r w:rsidR="00B540F6" w:rsidRPr="00B540F6">
        <w:rPr>
          <w:b/>
          <w:szCs w:val="28"/>
        </w:rPr>
        <w:t xml:space="preserve">КЛ 10 </w:t>
      </w:r>
      <w:proofErr w:type="spellStart"/>
      <w:r w:rsidR="00B540F6" w:rsidRPr="00B540F6">
        <w:rPr>
          <w:b/>
          <w:szCs w:val="28"/>
        </w:rPr>
        <w:t>кВ</w:t>
      </w:r>
      <w:proofErr w:type="spellEnd"/>
      <w:r w:rsidR="00B540F6" w:rsidRPr="00B540F6">
        <w:rPr>
          <w:b/>
          <w:szCs w:val="28"/>
        </w:rPr>
        <w:t xml:space="preserve"> между ТП 1,2,3,4 </w:t>
      </w:r>
      <w:proofErr w:type="gramStart"/>
      <w:r w:rsidR="00B540F6" w:rsidRPr="00B540F6">
        <w:rPr>
          <w:b/>
          <w:szCs w:val="28"/>
        </w:rPr>
        <w:t>г/б</w:t>
      </w:r>
      <w:proofErr w:type="gramEnd"/>
      <w:r w:rsidR="00B540F6" w:rsidRPr="00B540F6">
        <w:rPr>
          <w:b/>
          <w:szCs w:val="28"/>
        </w:rPr>
        <w:t xml:space="preserve"> "Снежинка"</w:t>
      </w:r>
      <w:r w:rsidR="00936028" w:rsidRPr="00B540F6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144271" w:rsidRPr="00024D14" w14:paraId="1631EE96" w14:textId="77777777" w:rsidTr="000A3CA8">
        <w:tc>
          <w:tcPr>
            <w:tcW w:w="993" w:type="dxa"/>
          </w:tcPr>
          <w:p w14:paraId="7DF33549" w14:textId="6C234E57" w:rsidR="00144271" w:rsidRPr="008079E8" w:rsidRDefault="0014427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411409D" w:rsidR="00144271" w:rsidRPr="00E37FF5" w:rsidRDefault="00B540F6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п.Прикамский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с юго-восточной стороны горнолыжной базы "Снежинка"</w:t>
            </w:r>
          </w:p>
        </w:tc>
        <w:tc>
          <w:tcPr>
            <w:tcW w:w="2831" w:type="dxa"/>
          </w:tcPr>
          <w:p w14:paraId="7B0F54B7" w14:textId="1813E891" w:rsidR="00144271" w:rsidRPr="00144271" w:rsidRDefault="00B540F6" w:rsidP="00945165">
            <w:pPr>
              <w:rPr>
                <w:szCs w:val="28"/>
              </w:rPr>
            </w:pPr>
            <w:r w:rsidRPr="00B540F6">
              <w:rPr>
                <w:szCs w:val="28"/>
              </w:rPr>
              <w:t>59:12:0260000:380</w:t>
            </w:r>
          </w:p>
        </w:tc>
      </w:tr>
      <w:tr w:rsidR="00144271" w:rsidRPr="00024D14" w14:paraId="2E8B0F6C" w14:textId="77777777" w:rsidTr="000A3CA8">
        <w:tc>
          <w:tcPr>
            <w:tcW w:w="993" w:type="dxa"/>
          </w:tcPr>
          <w:p w14:paraId="26F860E2" w14:textId="77777777" w:rsidR="00144271" w:rsidRPr="008079E8" w:rsidRDefault="0014427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A992EC" w14:textId="7244D0E1" w:rsidR="00144271" w:rsidRPr="00653D6A" w:rsidRDefault="00B540F6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район горнолыжной базы "Снежинка"</w:t>
            </w:r>
          </w:p>
        </w:tc>
        <w:tc>
          <w:tcPr>
            <w:tcW w:w="2831" w:type="dxa"/>
          </w:tcPr>
          <w:p w14:paraId="017632E4" w14:textId="11E521DA" w:rsidR="00144271" w:rsidRPr="00144271" w:rsidRDefault="00B540F6" w:rsidP="00945165">
            <w:pPr>
              <w:rPr>
                <w:szCs w:val="28"/>
              </w:rPr>
            </w:pPr>
            <w:r w:rsidRPr="00B540F6">
              <w:rPr>
                <w:szCs w:val="28"/>
              </w:rPr>
              <w:t>59:12:0810105:10</w:t>
            </w:r>
          </w:p>
        </w:tc>
      </w:tr>
      <w:tr w:rsidR="00144271" w:rsidRPr="00024D14" w14:paraId="7C0A37A2" w14:textId="77777777" w:rsidTr="000A3CA8">
        <w:tc>
          <w:tcPr>
            <w:tcW w:w="993" w:type="dxa"/>
          </w:tcPr>
          <w:p w14:paraId="25D5E2A7" w14:textId="77777777" w:rsidR="00144271" w:rsidRPr="008079E8" w:rsidRDefault="0014427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4D874" w14:textId="7AE21F6C" w:rsidR="00144271" w:rsidRPr="00653D6A" w:rsidRDefault="00B540F6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0A9AD" w14:textId="7C786F3B" w:rsidR="00144271" w:rsidRPr="00144271" w:rsidRDefault="00B540F6" w:rsidP="00945165">
            <w:pPr>
              <w:rPr>
                <w:szCs w:val="28"/>
              </w:rPr>
            </w:pPr>
            <w:r w:rsidRPr="00B540F6">
              <w:rPr>
                <w:szCs w:val="28"/>
              </w:rPr>
              <w:t>59:12:0810105:26</w:t>
            </w:r>
          </w:p>
        </w:tc>
      </w:tr>
      <w:tr w:rsidR="00513C39" w:rsidRPr="00024D14" w14:paraId="2D1220D8" w14:textId="77777777" w:rsidTr="000A3CA8">
        <w:tc>
          <w:tcPr>
            <w:tcW w:w="993" w:type="dxa"/>
          </w:tcPr>
          <w:p w14:paraId="2F054C05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42338E" w14:textId="00618FAD" w:rsidR="00513C39" w:rsidRPr="00653D6A" w:rsidRDefault="00B540F6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C0C352" w14:textId="0CB844DB" w:rsidR="00513C39" w:rsidRPr="00653D6A" w:rsidRDefault="00B540F6" w:rsidP="00945165">
            <w:pPr>
              <w:rPr>
                <w:sz w:val="27"/>
                <w:szCs w:val="27"/>
              </w:rPr>
            </w:pPr>
            <w:r w:rsidRPr="00B540F6">
              <w:rPr>
                <w:sz w:val="27"/>
                <w:szCs w:val="27"/>
              </w:rPr>
              <w:t>59:12:0810105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EDAB" w14:textId="77777777" w:rsidR="00C3488A" w:rsidRDefault="00C3488A">
      <w:r>
        <w:separator/>
      </w:r>
    </w:p>
  </w:endnote>
  <w:endnote w:type="continuationSeparator" w:id="0">
    <w:p w14:paraId="7542F105" w14:textId="77777777" w:rsidR="00C3488A" w:rsidRDefault="00C3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7FF24" w14:textId="77777777" w:rsidR="00C3488A" w:rsidRDefault="00C3488A">
      <w:r>
        <w:separator/>
      </w:r>
    </w:p>
  </w:footnote>
  <w:footnote w:type="continuationSeparator" w:id="0">
    <w:p w14:paraId="1931CD2D" w14:textId="77777777" w:rsidR="00C3488A" w:rsidRDefault="00C3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366F"/>
    <w:rsid w:val="00104D19"/>
    <w:rsid w:val="001153E5"/>
    <w:rsid w:val="00136C19"/>
    <w:rsid w:val="001425FC"/>
    <w:rsid w:val="00144271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3D1D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15339"/>
    <w:rsid w:val="002401D4"/>
    <w:rsid w:val="00245D94"/>
    <w:rsid w:val="00246004"/>
    <w:rsid w:val="00247014"/>
    <w:rsid w:val="00247657"/>
    <w:rsid w:val="0025505C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E49C8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13C39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0BF0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540F6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D7F84"/>
    <w:rsid w:val="00BE50E2"/>
    <w:rsid w:val="00BE713E"/>
    <w:rsid w:val="00BF3661"/>
    <w:rsid w:val="00C06E76"/>
    <w:rsid w:val="00C11CD6"/>
    <w:rsid w:val="00C22A08"/>
    <w:rsid w:val="00C22F0F"/>
    <w:rsid w:val="00C2386B"/>
    <w:rsid w:val="00C3488A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173B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473D0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515E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99B0-34CB-49BB-A52F-DD730F8B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1503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 Лилия</dc:creator>
  <cp:lastModifiedBy>Зорина Наталья Олеговна</cp:lastModifiedBy>
  <cp:revision>117</cp:revision>
  <cp:lastPrinted>2021-09-14T05:55:00Z</cp:lastPrinted>
  <dcterms:created xsi:type="dcterms:W3CDTF">2024-02-12T09:32:00Z</dcterms:created>
  <dcterms:modified xsi:type="dcterms:W3CDTF">2024-10-29T05:01:00Z</dcterms:modified>
</cp:coreProperties>
</file>