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8AF100E" w:rsidR="00A407B2" w:rsidRPr="00246004" w:rsidRDefault="00406B88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406B88">
        <w:rPr>
          <w:rStyle w:val="11"/>
          <w:color w:val="000000"/>
          <w:sz w:val="26"/>
          <w:szCs w:val="26"/>
        </w:rPr>
        <w:t xml:space="preserve">в целях эксплуатации объекта электросетевого хозяйства - «ВЛ 10 </w:t>
      </w:r>
      <w:proofErr w:type="spellStart"/>
      <w:r w:rsidRPr="00406B88">
        <w:rPr>
          <w:rStyle w:val="11"/>
          <w:color w:val="000000"/>
          <w:sz w:val="26"/>
          <w:szCs w:val="26"/>
        </w:rPr>
        <w:t>кВ</w:t>
      </w:r>
      <w:proofErr w:type="spellEnd"/>
      <w:r w:rsidRPr="00406B88">
        <w:rPr>
          <w:rStyle w:val="11"/>
          <w:color w:val="000000"/>
          <w:sz w:val="26"/>
          <w:szCs w:val="26"/>
        </w:rPr>
        <w:t xml:space="preserve"> №18 от ЦРП Сосново КТП 1306»</w:t>
      </w:r>
      <w:r w:rsidR="00681197" w:rsidRPr="00681197">
        <w:rPr>
          <w:rStyle w:val="11"/>
          <w:color w:val="000000"/>
          <w:sz w:val="26"/>
          <w:szCs w:val="26"/>
        </w:rPr>
        <w:t xml:space="preserve">, </w:t>
      </w:r>
      <w:r w:rsidR="00747F9F" w:rsidRPr="00747F9F">
        <w:rPr>
          <w:rStyle w:val="11"/>
          <w:color w:val="000000"/>
          <w:sz w:val="26"/>
          <w:szCs w:val="26"/>
        </w:rPr>
        <w:t xml:space="preserve">Чайковский р-н в Чайковском </w:t>
      </w:r>
      <w:proofErr w:type="spellStart"/>
      <w:proofErr w:type="gramStart"/>
      <w:r w:rsidR="00747F9F" w:rsidRPr="00747F9F">
        <w:rPr>
          <w:rStyle w:val="11"/>
          <w:color w:val="000000"/>
          <w:sz w:val="26"/>
          <w:szCs w:val="26"/>
        </w:rPr>
        <w:t>г.о.,Пермский</w:t>
      </w:r>
      <w:proofErr w:type="spellEnd"/>
      <w:proofErr w:type="gram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598700D" w:rsidR="0068049E" w:rsidRPr="00912037" w:rsidRDefault="00406B88" w:rsidP="00404B60">
            <w:pPr>
              <w:jc w:val="center"/>
              <w:rPr>
                <w:color w:val="000000"/>
                <w:szCs w:val="28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автодорога "</w:t>
            </w:r>
            <w:proofErr w:type="spellStart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-Чайковский"</w:t>
            </w:r>
          </w:p>
        </w:tc>
        <w:tc>
          <w:tcPr>
            <w:tcW w:w="2831" w:type="dxa"/>
          </w:tcPr>
          <w:p w14:paraId="7B0F54B7" w14:textId="31C931A2" w:rsidR="0068049E" w:rsidRPr="00912037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59:12:0000000:1063</w:t>
            </w:r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34B38060" w:rsidR="0068049E" w:rsidRPr="00912037" w:rsidRDefault="00406B88" w:rsidP="00406B88">
            <w:pPr>
              <w:jc w:val="center"/>
              <w:rPr>
                <w:color w:val="000000"/>
                <w:szCs w:val="28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gramStart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край ,</w:t>
            </w:r>
            <w:proofErr w:type="gramEnd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 г. Чайковский, с. Сосново, ул. Первомайская, д.28-2</w:t>
            </w:r>
          </w:p>
        </w:tc>
        <w:tc>
          <w:tcPr>
            <w:tcW w:w="2831" w:type="dxa"/>
          </w:tcPr>
          <w:p w14:paraId="7A50B08D" w14:textId="2826F29F" w:rsidR="0068049E" w:rsidRPr="00912037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59:12:0290000:1259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3A3AF511" w:rsidR="0068049E" w:rsidRPr="00912037" w:rsidRDefault="00406B88" w:rsidP="0018252C">
            <w:pPr>
              <w:jc w:val="center"/>
              <w:rPr>
                <w:color w:val="000000"/>
                <w:szCs w:val="28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Сосново, ул. Первомайская, д. 13</w:t>
            </w:r>
          </w:p>
        </w:tc>
        <w:tc>
          <w:tcPr>
            <w:tcW w:w="2831" w:type="dxa"/>
          </w:tcPr>
          <w:p w14:paraId="4CC3845E" w14:textId="7DF53064" w:rsidR="0068049E" w:rsidRPr="0018252C" w:rsidRDefault="00406B88" w:rsidP="00EC1C3F">
            <w:pPr>
              <w:rPr>
                <w:szCs w:val="28"/>
                <w:highlight w:val="yellow"/>
              </w:rPr>
            </w:pPr>
            <w:r w:rsidRPr="00406B88">
              <w:rPr>
                <w:szCs w:val="28"/>
              </w:rPr>
              <w:t>59:12:0290000:3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7C419288" w:rsidR="0068049E" w:rsidRPr="00912037" w:rsidRDefault="00406B88" w:rsidP="00CB48BD">
            <w:pPr>
              <w:jc w:val="center"/>
              <w:rPr>
                <w:color w:val="000000"/>
                <w:szCs w:val="28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Сосново, улица Шоссейная, з/у 19/2</w:t>
            </w:r>
          </w:p>
        </w:tc>
        <w:tc>
          <w:tcPr>
            <w:tcW w:w="2831" w:type="dxa"/>
          </w:tcPr>
          <w:p w14:paraId="263933E5" w14:textId="598CFD6C" w:rsidR="0068049E" w:rsidRPr="00912037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59:12:0290000:337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4278BE0" w:rsidR="0068049E" w:rsidRPr="00912037" w:rsidRDefault="00406B88" w:rsidP="00EE36FF">
            <w:pPr>
              <w:jc w:val="center"/>
              <w:rPr>
                <w:color w:val="000000"/>
                <w:szCs w:val="28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Сосново, ул. Первомайская, д. 24</w:t>
            </w:r>
          </w:p>
        </w:tc>
        <w:tc>
          <w:tcPr>
            <w:tcW w:w="2831" w:type="dxa"/>
          </w:tcPr>
          <w:p w14:paraId="01E842CC" w14:textId="6AC44E82" w:rsidR="0068049E" w:rsidRPr="00912037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59:12:0290000:345</w:t>
            </w:r>
          </w:p>
        </w:tc>
      </w:tr>
      <w:tr w:rsidR="0018252C" w:rsidRPr="00024D14" w14:paraId="26525EC6" w14:textId="77777777" w:rsidTr="00EB7D8B">
        <w:tc>
          <w:tcPr>
            <w:tcW w:w="993" w:type="dxa"/>
          </w:tcPr>
          <w:p w14:paraId="136174B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690BB" w14:textId="7EE30EDD" w:rsidR="0018252C" w:rsidRPr="0018252C" w:rsidRDefault="00406B88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Сосново, ул. Первомайская, д. 26, кв. 2</w:t>
            </w:r>
          </w:p>
        </w:tc>
        <w:tc>
          <w:tcPr>
            <w:tcW w:w="2831" w:type="dxa"/>
          </w:tcPr>
          <w:p w14:paraId="08AB1507" w14:textId="0530799E" w:rsidR="0018252C" w:rsidRPr="0018252C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59:12:0290000:347</w:t>
            </w:r>
          </w:p>
        </w:tc>
      </w:tr>
      <w:tr w:rsidR="0018252C" w:rsidRPr="00024D14" w14:paraId="32A8394C" w14:textId="77777777" w:rsidTr="00EB7D8B">
        <w:tc>
          <w:tcPr>
            <w:tcW w:w="993" w:type="dxa"/>
          </w:tcPr>
          <w:p w14:paraId="004F4A73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E7D778" w14:textId="25DBDA41" w:rsidR="0018252C" w:rsidRPr="0018252C" w:rsidRDefault="00406B88" w:rsidP="00406B88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с. Сосново, ВЛ-10 </w:t>
            </w:r>
            <w:proofErr w:type="spellStart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 ф.№18 от ЦРП "Сосново"</w:t>
            </w:r>
          </w:p>
        </w:tc>
        <w:tc>
          <w:tcPr>
            <w:tcW w:w="2831" w:type="dxa"/>
          </w:tcPr>
          <w:p w14:paraId="6542118D" w14:textId="6BDCC875" w:rsidR="0018252C" w:rsidRPr="0018252C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59:12:0290000:487</w:t>
            </w:r>
          </w:p>
        </w:tc>
      </w:tr>
      <w:tr w:rsidR="0018252C" w:rsidRPr="00024D14" w14:paraId="6E4C6A1F" w14:textId="77777777" w:rsidTr="00EB7D8B">
        <w:tc>
          <w:tcPr>
            <w:tcW w:w="993" w:type="dxa"/>
          </w:tcPr>
          <w:p w14:paraId="62E549B5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499B72" w14:textId="77FA1BFF" w:rsidR="0018252C" w:rsidRPr="0018252C" w:rsidRDefault="00406B88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Сосновское сельское поселение АОЗТ "Урал" </w:t>
            </w:r>
            <w:proofErr w:type="spellStart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."За старой школой"</w:t>
            </w:r>
          </w:p>
        </w:tc>
        <w:tc>
          <w:tcPr>
            <w:tcW w:w="2831" w:type="dxa"/>
          </w:tcPr>
          <w:p w14:paraId="4FDD0D19" w14:textId="72B167AA" w:rsidR="0018252C" w:rsidRPr="0018252C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59:12:0740010:607</w:t>
            </w:r>
          </w:p>
        </w:tc>
      </w:tr>
      <w:tr w:rsidR="002A7E81" w:rsidRPr="00024D14" w14:paraId="54060400" w14:textId="77777777" w:rsidTr="00EB7D8B">
        <w:tc>
          <w:tcPr>
            <w:tcW w:w="993" w:type="dxa"/>
          </w:tcPr>
          <w:p w14:paraId="5690533B" w14:textId="77777777" w:rsidR="002A7E81" w:rsidRPr="008079E8" w:rsidRDefault="002A7E8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D5F39E" w14:textId="6C73C65B" w:rsidR="002A7E81" w:rsidRPr="00406B88" w:rsidRDefault="002A7E81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7E8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Сосновское сельское поселение АОЗТ "Урал" </w:t>
            </w:r>
            <w:proofErr w:type="spellStart"/>
            <w:r w:rsidRPr="002A7E81"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 w:rsidRPr="002A7E81">
              <w:rPr>
                <w:rFonts w:ascii="Calibri" w:hAnsi="Calibri"/>
                <w:color w:val="000000"/>
                <w:shd w:val="clear" w:color="auto" w:fill="F8F9FA"/>
              </w:rPr>
              <w:t>."За старой школой"</w:t>
            </w:r>
          </w:p>
        </w:tc>
        <w:tc>
          <w:tcPr>
            <w:tcW w:w="2831" w:type="dxa"/>
          </w:tcPr>
          <w:p w14:paraId="1FEFF7E6" w14:textId="0937969A" w:rsidR="002A7E81" w:rsidRPr="00406B88" w:rsidRDefault="002A7E81" w:rsidP="002A7E81">
            <w:pPr>
              <w:rPr>
                <w:szCs w:val="28"/>
              </w:rPr>
            </w:pPr>
            <w:r w:rsidRPr="002A7E81">
              <w:rPr>
                <w:szCs w:val="28"/>
              </w:rPr>
              <w:t>59:12:0740010:60</w:t>
            </w:r>
            <w:r>
              <w:rPr>
                <w:szCs w:val="28"/>
              </w:rPr>
              <w:t>8</w:t>
            </w:r>
          </w:p>
        </w:tc>
      </w:tr>
      <w:tr w:rsidR="004A3142" w:rsidRPr="00024D14" w14:paraId="71D2A46C" w14:textId="77777777" w:rsidTr="00EB7D8B">
        <w:tc>
          <w:tcPr>
            <w:tcW w:w="993" w:type="dxa"/>
          </w:tcPr>
          <w:p w14:paraId="38F573CC" w14:textId="77777777" w:rsidR="004A3142" w:rsidRPr="008079E8" w:rsidRDefault="004A31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68240A" w14:textId="6B2E3EEE" w:rsidR="004A3142" w:rsidRPr="0018252C" w:rsidRDefault="00406B88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253B5FB0" w14:textId="68508A8D" w:rsidR="004A3142" w:rsidRPr="0018252C" w:rsidRDefault="00406B88" w:rsidP="00EC1C3F">
            <w:pPr>
              <w:rPr>
                <w:szCs w:val="28"/>
              </w:rPr>
            </w:pPr>
            <w:r w:rsidRPr="00406B88">
              <w:rPr>
                <w:szCs w:val="28"/>
              </w:rPr>
              <w:t>59:12:0740010:702</w:t>
            </w:r>
          </w:p>
        </w:tc>
      </w:tr>
      <w:tr w:rsidR="0018252C" w:rsidRPr="00024D14" w14:paraId="3ABC08E9" w14:textId="77777777" w:rsidTr="00EB7D8B">
        <w:tc>
          <w:tcPr>
            <w:tcW w:w="993" w:type="dxa"/>
          </w:tcPr>
          <w:p w14:paraId="631974A6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9CE243" w14:textId="4C25FD68" w:rsidR="0018252C" w:rsidRPr="0018252C" w:rsidRDefault="00406B88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406B88">
              <w:rPr>
                <w:rFonts w:ascii="Calibri" w:hAnsi="Calibri"/>
                <w:color w:val="000000"/>
                <w:shd w:val="clear" w:color="auto" w:fill="F8F9FA"/>
              </w:rPr>
              <w:t>г.Чайковский</w:t>
            </w:r>
            <w:proofErr w:type="spellEnd"/>
          </w:p>
        </w:tc>
        <w:tc>
          <w:tcPr>
            <w:tcW w:w="2831" w:type="dxa"/>
          </w:tcPr>
          <w:p w14:paraId="37A11C00" w14:textId="73B7B33E" w:rsidR="0018252C" w:rsidRPr="0018252C" w:rsidRDefault="00406B88" w:rsidP="004A3142">
            <w:pPr>
              <w:rPr>
                <w:szCs w:val="28"/>
              </w:rPr>
            </w:pPr>
            <w:r w:rsidRPr="00406B88">
              <w:rPr>
                <w:szCs w:val="28"/>
              </w:rPr>
              <w:t>59:12:0740010:703</w:t>
            </w:r>
          </w:p>
        </w:tc>
      </w:tr>
      <w:tr w:rsidR="0018252C" w:rsidRPr="00024D14" w14:paraId="1479032C" w14:textId="77777777" w:rsidTr="00EB7D8B">
        <w:tc>
          <w:tcPr>
            <w:tcW w:w="993" w:type="dxa"/>
          </w:tcPr>
          <w:p w14:paraId="1851126F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3CD814" w14:textId="48379187" w:rsidR="0018252C" w:rsidRPr="0018252C" w:rsidRDefault="00960464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960464">
              <w:rPr>
                <w:rFonts w:ascii="Calibri" w:hAnsi="Calibri"/>
                <w:color w:val="000000"/>
                <w:shd w:val="clear" w:color="auto" w:fill="F8F9FA"/>
              </w:rPr>
              <w:t>край Пермский,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E3A7A77" w14:textId="6077E54A" w:rsidR="0018252C" w:rsidRPr="0018252C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59:12:0740010:705</w:t>
            </w:r>
          </w:p>
        </w:tc>
      </w:tr>
      <w:tr w:rsidR="004A3142" w:rsidRPr="00024D14" w14:paraId="52508B77" w14:textId="77777777" w:rsidTr="00EB7D8B">
        <w:tc>
          <w:tcPr>
            <w:tcW w:w="993" w:type="dxa"/>
          </w:tcPr>
          <w:p w14:paraId="44C4A66B" w14:textId="77777777" w:rsidR="004A3142" w:rsidRPr="008079E8" w:rsidRDefault="004A31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313FFF" w14:textId="3F54232C" w:rsidR="004A3142" w:rsidRPr="0018252C" w:rsidRDefault="00960464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960464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770ED68" w14:textId="1BAA6A58" w:rsidR="004A3142" w:rsidRPr="0018252C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59:12:0740010:707</w:t>
            </w:r>
          </w:p>
        </w:tc>
      </w:tr>
      <w:tr w:rsidR="00960464" w:rsidRPr="00024D14" w14:paraId="65800222" w14:textId="77777777" w:rsidTr="00EB7D8B">
        <w:tc>
          <w:tcPr>
            <w:tcW w:w="993" w:type="dxa"/>
          </w:tcPr>
          <w:p w14:paraId="4CCCD129" w14:textId="77777777" w:rsidR="00960464" w:rsidRPr="008079E8" w:rsidRDefault="0096046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80E1B1" w14:textId="305B2A98" w:rsidR="00960464" w:rsidRPr="00960464" w:rsidRDefault="00960464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960464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335F2E4D" w14:textId="5F5937DF" w:rsidR="00960464" w:rsidRPr="00960464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59:12:0740010:711</w:t>
            </w:r>
          </w:p>
        </w:tc>
      </w:tr>
      <w:tr w:rsidR="00960464" w:rsidRPr="00024D14" w14:paraId="4CB3BF02" w14:textId="77777777" w:rsidTr="00EB7D8B">
        <w:tc>
          <w:tcPr>
            <w:tcW w:w="993" w:type="dxa"/>
          </w:tcPr>
          <w:p w14:paraId="7BC518C6" w14:textId="77777777" w:rsidR="00960464" w:rsidRPr="008079E8" w:rsidRDefault="0096046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546E06" w14:textId="095ACE76" w:rsidR="00960464" w:rsidRPr="00960464" w:rsidRDefault="00960464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960464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690DAD06" w14:textId="5C754799" w:rsidR="00960464" w:rsidRPr="00960464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59:12:0740010:736</w:t>
            </w:r>
          </w:p>
        </w:tc>
      </w:tr>
      <w:tr w:rsidR="00960464" w:rsidRPr="00024D14" w14:paraId="086FBDD5" w14:textId="77777777" w:rsidTr="00EB7D8B">
        <w:tc>
          <w:tcPr>
            <w:tcW w:w="993" w:type="dxa"/>
          </w:tcPr>
          <w:p w14:paraId="3D2FC6DC" w14:textId="77777777" w:rsidR="00960464" w:rsidRPr="008079E8" w:rsidRDefault="0096046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ECCC32" w14:textId="01F50E3F" w:rsidR="00960464" w:rsidRPr="00960464" w:rsidRDefault="00960464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960464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5362980B" w14:textId="5A407076" w:rsidR="00960464" w:rsidRPr="00960464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59:12:0740010:737</w:t>
            </w:r>
          </w:p>
        </w:tc>
      </w:tr>
      <w:tr w:rsidR="00960464" w:rsidRPr="00024D14" w14:paraId="2AC1158D" w14:textId="77777777" w:rsidTr="00EB7D8B">
        <w:tc>
          <w:tcPr>
            <w:tcW w:w="993" w:type="dxa"/>
          </w:tcPr>
          <w:p w14:paraId="7E83CBED" w14:textId="77777777" w:rsidR="00960464" w:rsidRPr="008079E8" w:rsidRDefault="0096046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3336A4" w14:textId="7EABF287" w:rsidR="00960464" w:rsidRPr="00960464" w:rsidRDefault="00960464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960464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44C3E8A7" w14:textId="0C9489A5" w:rsidR="00960464" w:rsidRPr="00960464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59:12:0740010:742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1BCAC42" w:rsidR="0068049E" w:rsidRPr="00912037" w:rsidRDefault="005717ED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CDF48C2" w14:textId="026AB301" w:rsidR="0068049E" w:rsidRPr="00912037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59:12:0740010</w:t>
            </w:r>
          </w:p>
        </w:tc>
      </w:tr>
      <w:tr w:rsidR="0018252C" w:rsidRPr="00024D14" w14:paraId="58EF90C2" w14:textId="77777777" w:rsidTr="00EB7D8B">
        <w:tc>
          <w:tcPr>
            <w:tcW w:w="993" w:type="dxa"/>
          </w:tcPr>
          <w:p w14:paraId="601C2A0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784D" w14:textId="39102039" w:rsidR="0018252C" w:rsidRDefault="0018252C" w:rsidP="00CB48BD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C07F930" w14:textId="29768EDE" w:rsidR="0018252C" w:rsidRPr="005717ED" w:rsidRDefault="00960464" w:rsidP="00EC1C3F">
            <w:pPr>
              <w:rPr>
                <w:szCs w:val="28"/>
              </w:rPr>
            </w:pPr>
            <w:r w:rsidRPr="00960464">
              <w:rPr>
                <w:szCs w:val="28"/>
              </w:rPr>
              <w:t>59:12:0290000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</w:t>
      </w:r>
      <w:bookmarkStart w:id="0" w:name="_GoBack"/>
      <w:bookmarkEnd w:id="0"/>
      <w:r w:rsidR="008F4B8E">
        <w:rPr>
          <w:sz w:val="26"/>
          <w:szCs w:val="26"/>
        </w:rPr>
        <w:t>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67720" w14:textId="77777777" w:rsidR="00B572A6" w:rsidRDefault="00B572A6">
      <w:r>
        <w:separator/>
      </w:r>
    </w:p>
  </w:endnote>
  <w:endnote w:type="continuationSeparator" w:id="0">
    <w:p w14:paraId="071A1DAB" w14:textId="77777777" w:rsidR="00B572A6" w:rsidRDefault="00B5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A0B53" w14:textId="77777777" w:rsidR="00B572A6" w:rsidRDefault="00B572A6">
      <w:r>
        <w:separator/>
      </w:r>
    </w:p>
  </w:footnote>
  <w:footnote w:type="continuationSeparator" w:id="0">
    <w:p w14:paraId="70729F27" w14:textId="77777777" w:rsidR="00B572A6" w:rsidRDefault="00B5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4CE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A7E81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06B88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3142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9367B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1197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0464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572A6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E7C26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1BEE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  <w15:docId w15:val="{69C54CB2-516C-49BD-BF3E-34C5123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EEB1-5741-4873-9960-BDC44692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</Template>
  <TotalTime>1264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88</cp:revision>
  <cp:lastPrinted>2024-10-07T07:27:00Z</cp:lastPrinted>
  <dcterms:created xsi:type="dcterms:W3CDTF">2024-02-12T09:32:00Z</dcterms:created>
  <dcterms:modified xsi:type="dcterms:W3CDTF">2024-10-08T04:33:00Z</dcterms:modified>
</cp:coreProperties>
</file>