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D02CF92" w:rsidR="00A407B2" w:rsidRPr="00246004" w:rsidRDefault="0024164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1646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241646">
        <w:rPr>
          <w:rStyle w:val="11"/>
          <w:color w:val="000000"/>
          <w:sz w:val="26"/>
          <w:szCs w:val="26"/>
        </w:rPr>
        <w:t>ВЛ</w:t>
      </w:r>
      <w:proofErr w:type="gramEnd"/>
      <w:r w:rsidRPr="00241646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241646">
        <w:rPr>
          <w:rStyle w:val="11"/>
          <w:color w:val="000000"/>
          <w:sz w:val="26"/>
          <w:szCs w:val="26"/>
        </w:rPr>
        <w:t>кВ</w:t>
      </w:r>
      <w:proofErr w:type="spellEnd"/>
      <w:r w:rsidRPr="00241646">
        <w:rPr>
          <w:rStyle w:val="11"/>
          <w:color w:val="000000"/>
          <w:sz w:val="26"/>
          <w:szCs w:val="26"/>
        </w:rPr>
        <w:t xml:space="preserve"> №15 от ПС </w:t>
      </w:r>
      <w:proofErr w:type="spellStart"/>
      <w:r w:rsidRPr="00241646">
        <w:rPr>
          <w:rStyle w:val="11"/>
          <w:color w:val="000000"/>
          <w:sz w:val="26"/>
          <w:szCs w:val="26"/>
        </w:rPr>
        <w:t>Лукинцы</w:t>
      </w:r>
      <w:proofErr w:type="spellEnd"/>
      <w:r w:rsidRPr="00241646">
        <w:rPr>
          <w:rStyle w:val="11"/>
          <w:color w:val="000000"/>
          <w:sz w:val="26"/>
          <w:szCs w:val="26"/>
        </w:rPr>
        <w:t>, КТП 1057, КТП 1060, ЗТП 1350»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41646" w:rsidRPr="00024D14" w14:paraId="1631EE96" w14:textId="77777777" w:rsidTr="00EB7D8B">
        <w:tc>
          <w:tcPr>
            <w:tcW w:w="993" w:type="dxa"/>
          </w:tcPr>
          <w:p w14:paraId="7DF33549" w14:textId="6C234E5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71C15C0" w:rsidR="00241646" w:rsidRPr="00912037" w:rsidRDefault="00A838CE" w:rsidP="00404B60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A838CE">
              <w:rPr>
                <w:color w:val="000000"/>
                <w:szCs w:val="28"/>
              </w:rPr>
              <w:t>Ольховочка</w:t>
            </w:r>
            <w:proofErr w:type="spellEnd"/>
            <w:r w:rsidRPr="00A838CE">
              <w:rPr>
                <w:color w:val="000000"/>
                <w:szCs w:val="28"/>
              </w:rPr>
              <w:t xml:space="preserve">, земельный участок ВЛ-10 </w:t>
            </w:r>
            <w:proofErr w:type="spellStart"/>
            <w:r w:rsidRPr="00A838CE">
              <w:rPr>
                <w:color w:val="000000"/>
                <w:szCs w:val="28"/>
              </w:rPr>
              <w:t>кВ</w:t>
            </w:r>
            <w:proofErr w:type="spellEnd"/>
            <w:r w:rsidRPr="00A838CE">
              <w:rPr>
                <w:color w:val="000000"/>
                <w:szCs w:val="28"/>
              </w:rPr>
              <w:t xml:space="preserve"> ф. № 15 от ПС "</w:t>
            </w:r>
            <w:proofErr w:type="spellStart"/>
            <w:r w:rsidRPr="00A838CE">
              <w:rPr>
                <w:color w:val="000000"/>
                <w:szCs w:val="28"/>
              </w:rPr>
              <w:t>Лукинцы</w:t>
            </w:r>
            <w:proofErr w:type="spellEnd"/>
            <w:r w:rsidRPr="00A838CE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7B0F54B7" w14:textId="679E9961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150</w:t>
            </w:r>
          </w:p>
        </w:tc>
      </w:tr>
      <w:tr w:rsidR="00241646" w:rsidRPr="00024D14" w14:paraId="04920C55" w14:textId="77777777" w:rsidTr="00EB7D8B">
        <w:tc>
          <w:tcPr>
            <w:tcW w:w="993" w:type="dxa"/>
          </w:tcPr>
          <w:p w14:paraId="5B12586C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308F8C05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переулок Новый, земельный участок 6а</w:t>
            </w:r>
          </w:p>
        </w:tc>
        <w:tc>
          <w:tcPr>
            <w:tcW w:w="2831" w:type="dxa"/>
          </w:tcPr>
          <w:p w14:paraId="7A50B08D" w14:textId="4A6F0916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193</w:t>
            </w:r>
          </w:p>
        </w:tc>
      </w:tr>
      <w:tr w:rsidR="00241646" w:rsidRPr="00024D14" w14:paraId="03B9EF9B" w14:textId="77777777" w:rsidTr="00EB7D8B">
        <w:tc>
          <w:tcPr>
            <w:tcW w:w="993" w:type="dxa"/>
          </w:tcPr>
          <w:p w14:paraId="7D4A7ECB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3F381770" w:rsidR="00241646" w:rsidRPr="00912037" w:rsidRDefault="00A838CE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переулок Новый</w:t>
            </w:r>
          </w:p>
        </w:tc>
        <w:tc>
          <w:tcPr>
            <w:tcW w:w="2831" w:type="dxa"/>
          </w:tcPr>
          <w:p w14:paraId="4CC3845E" w14:textId="20BC6B95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366</w:t>
            </w:r>
          </w:p>
        </w:tc>
      </w:tr>
      <w:tr w:rsidR="00241646" w:rsidRPr="00024D14" w14:paraId="7B88A73D" w14:textId="77777777" w:rsidTr="00EB7D8B">
        <w:tc>
          <w:tcPr>
            <w:tcW w:w="993" w:type="dxa"/>
          </w:tcPr>
          <w:p w14:paraId="2F54A172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758FFA32" w:rsidR="00241646" w:rsidRPr="00912037" w:rsidRDefault="00A838CE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Основная, земельный участок 31</w:t>
            </w:r>
          </w:p>
        </w:tc>
        <w:tc>
          <w:tcPr>
            <w:tcW w:w="2831" w:type="dxa"/>
          </w:tcPr>
          <w:p w14:paraId="263933E5" w14:textId="7777FDC1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348</w:t>
            </w:r>
          </w:p>
        </w:tc>
      </w:tr>
      <w:tr w:rsidR="00241646" w:rsidRPr="00024D14" w14:paraId="46574DF9" w14:textId="77777777" w:rsidTr="00EB7D8B">
        <w:tc>
          <w:tcPr>
            <w:tcW w:w="993" w:type="dxa"/>
          </w:tcPr>
          <w:p w14:paraId="36D45F57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53E4E1D8" w:rsidR="00241646" w:rsidRPr="00912037" w:rsidRDefault="00A838CE" w:rsidP="00545C3F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Красная, земельный участок 14</w:t>
            </w:r>
          </w:p>
        </w:tc>
        <w:tc>
          <w:tcPr>
            <w:tcW w:w="2831" w:type="dxa"/>
          </w:tcPr>
          <w:p w14:paraId="01E842CC" w14:textId="514ED205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37</w:t>
            </w:r>
          </w:p>
        </w:tc>
      </w:tr>
      <w:tr w:rsidR="00241646" w:rsidRPr="00024D14" w14:paraId="2CF71571" w14:textId="77777777" w:rsidTr="00EB7D8B">
        <w:tc>
          <w:tcPr>
            <w:tcW w:w="993" w:type="dxa"/>
          </w:tcPr>
          <w:p w14:paraId="1E571657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1E9D0FE0" w:rsidR="00241646" w:rsidRPr="00912037" w:rsidRDefault="00A838CE" w:rsidP="00545C3F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Красная, земельный участок 16</w:t>
            </w:r>
          </w:p>
        </w:tc>
        <w:tc>
          <w:tcPr>
            <w:tcW w:w="2831" w:type="dxa"/>
          </w:tcPr>
          <w:p w14:paraId="4CDF48C2" w14:textId="57DBDBDD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38</w:t>
            </w:r>
          </w:p>
        </w:tc>
      </w:tr>
      <w:tr w:rsidR="00241646" w:rsidRPr="00024D14" w14:paraId="6D451A5C" w14:textId="77777777" w:rsidTr="00EB7D8B">
        <w:tc>
          <w:tcPr>
            <w:tcW w:w="993" w:type="dxa"/>
          </w:tcPr>
          <w:p w14:paraId="1DFE5729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6782008B" w:rsidR="00241646" w:rsidRPr="00912037" w:rsidRDefault="00A838CE" w:rsidP="00545C3F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Основная, земельный участок 33</w:t>
            </w:r>
          </w:p>
        </w:tc>
        <w:tc>
          <w:tcPr>
            <w:tcW w:w="2831" w:type="dxa"/>
          </w:tcPr>
          <w:p w14:paraId="7B1B9C38" w14:textId="288E8328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4</w:t>
            </w:r>
          </w:p>
        </w:tc>
      </w:tr>
      <w:tr w:rsidR="00241646" w:rsidRPr="00024D14" w14:paraId="49811357" w14:textId="77777777" w:rsidTr="00EB7D8B">
        <w:tc>
          <w:tcPr>
            <w:tcW w:w="993" w:type="dxa"/>
          </w:tcPr>
          <w:p w14:paraId="557FBDE4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780DD15C" w:rsidR="00241646" w:rsidRPr="00912037" w:rsidRDefault="00A838CE" w:rsidP="00545C3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переулок Новый, земельный участок 4</w:t>
            </w:r>
          </w:p>
        </w:tc>
        <w:tc>
          <w:tcPr>
            <w:tcW w:w="2831" w:type="dxa"/>
          </w:tcPr>
          <w:p w14:paraId="693FA3F0" w14:textId="7E4A4F26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46</w:t>
            </w:r>
          </w:p>
        </w:tc>
      </w:tr>
      <w:tr w:rsidR="00241646" w:rsidRPr="00024D14" w14:paraId="2225B635" w14:textId="77777777" w:rsidTr="00EB7D8B">
        <w:tc>
          <w:tcPr>
            <w:tcW w:w="993" w:type="dxa"/>
          </w:tcPr>
          <w:p w14:paraId="77CFD2AF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345F4A3D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переулок Новый, земельный участок 6</w:t>
            </w:r>
          </w:p>
        </w:tc>
        <w:tc>
          <w:tcPr>
            <w:tcW w:w="2831" w:type="dxa"/>
          </w:tcPr>
          <w:p w14:paraId="77C02A5A" w14:textId="03CB58CC" w:rsidR="00241646" w:rsidRPr="00912037" w:rsidRDefault="00241646" w:rsidP="00EC1C3F">
            <w:pPr>
              <w:rPr>
                <w:szCs w:val="28"/>
              </w:rPr>
            </w:pPr>
            <w:r w:rsidRPr="00322EEE">
              <w:t>59:12:0340000:</w:t>
            </w:r>
            <w:r>
              <w:t>47</w:t>
            </w:r>
          </w:p>
        </w:tc>
      </w:tr>
      <w:tr w:rsidR="00A838CE" w:rsidRPr="00024D14" w14:paraId="131E6BF3" w14:textId="77777777" w:rsidTr="00EB7D8B">
        <w:tc>
          <w:tcPr>
            <w:tcW w:w="993" w:type="dxa"/>
          </w:tcPr>
          <w:p w14:paraId="1BCBDE4E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13C55E67" w:rsidR="00A838CE" w:rsidRPr="00912037" w:rsidRDefault="00A838CE" w:rsidP="002A3598">
            <w:pPr>
              <w:jc w:val="center"/>
              <w:rPr>
                <w:color w:val="000000"/>
                <w:szCs w:val="28"/>
              </w:rPr>
            </w:pPr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D51B877" w14:textId="3562E01C" w:rsidR="00A838CE" w:rsidRPr="00912037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1014</w:t>
            </w:r>
          </w:p>
        </w:tc>
      </w:tr>
      <w:tr w:rsidR="00A838CE" w:rsidRPr="00024D14" w14:paraId="406846D1" w14:textId="77777777" w:rsidTr="00EB7D8B">
        <w:tc>
          <w:tcPr>
            <w:tcW w:w="993" w:type="dxa"/>
          </w:tcPr>
          <w:p w14:paraId="111FFE08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15C36140" w:rsidR="00A838CE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138858E" w14:textId="2D3C5F80" w:rsidR="00A838CE" w:rsidRPr="00912037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1015</w:t>
            </w:r>
          </w:p>
        </w:tc>
      </w:tr>
      <w:tr w:rsidR="00A838CE" w:rsidRPr="00024D14" w14:paraId="661CD3CD" w14:textId="77777777" w:rsidTr="00EB7D8B">
        <w:tc>
          <w:tcPr>
            <w:tcW w:w="993" w:type="dxa"/>
          </w:tcPr>
          <w:p w14:paraId="7B719C89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037680D6" w:rsidR="00A838CE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DF549CC" w14:textId="0028765D" w:rsidR="00A838CE" w:rsidRPr="00912037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1024</w:t>
            </w:r>
          </w:p>
        </w:tc>
      </w:tr>
      <w:tr w:rsidR="00A838CE" w:rsidRPr="00024D14" w14:paraId="589C1D47" w14:textId="77777777" w:rsidTr="00EB7D8B">
        <w:tc>
          <w:tcPr>
            <w:tcW w:w="993" w:type="dxa"/>
          </w:tcPr>
          <w:p w14:paraId="79090679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74394823" w:rsidR="00A838CE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00345DE" w14:textId="2B517E7D" w:rsidR="00A838CE" w:rsidRPr="00EE36FF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1044</w:t>
            </w:r>
          </w:p>
        </w:tc>
      </w:tr>
      <w:tr w:rsidR="00A838CE" w:rsidRPr="00024D14" w14:paraId="27E1B604" w14:textId="77777777" w:rsidTr="00EB7D8B">
        <w:tc>
          <w:tcPr>
            <w:tcW w:w="993" w:type="dxa"/>
          </w:tcPr>
          <w:p w14:paraId="72AA40D5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549161F9" w:rsidR="00A838CE" w:rsidRPr="00912037" w:rsidRDefault="00A838CE" w:rsidP="00EB67A8">
            <w:pPr>
              <w:jc w:val="center"/>
              <w:rPr>
                <w:color w:val="000000"/>
                <w:szCs w:val="28"/>
              </w:rPr>
            </w:pPr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EA4807B" w14:textId="706E5DCC" w:rsidR="00A838CE" w:rsidRPr="00EE36FF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1062</w:t>
            </w:r>
          </w:p>
        </w:tc>
      </w:tr>
      <w:tr w:rsidR="00A838CE" w:rsidRPr="00024D14" w14:paraId="05E721F5" w14:textId="77777777" w:rsidTr="00EB7D8B">
        <w:tc>
          <w:tcPr>
            <w:tcW w:w="993" w:type="dxa"/>
          </w:tcPr>
          <w:p w14:paraId="19108E4C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68685FA7" w:rsidR="00A838CE" w:rsidRPr="00912037" w:rsidRDefault="00A838CE" w:rsidP="00EB67A8">
            <w:pPr>
              <w:jc w:val="center"/>
              <w:rPr>
                <w:color w:val="000000"/>
                <w:szCs w:val="28"/>
              </w:rPr>
            </w:pPr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20F7422" w14:textId="551141E9" w:rsidR="00A838CE" w:rsidRPr="00EE36FF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1067</w:t>
            </w:r>
          </w:p>
        </w:tc>
      </w:tr>
      <w:tr w:rsidR="00A838CE" w:rsidRPr="00024D14" w14:paraId="732F38A2" w14:textId="77777777" w:rsidTr="00EB7D8B">
        <w:tc>
          <w:tcPr>
            <w:tcW w:w="993" w:type="dxa"/>
          </w:tcPr>
          <w:p w14:paraId="0F0E732C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072A6D7A" w:rsidR="00A838CE" w:rsidRPr="00912037" w:rsidRDefault="00A838CE" w:rsidP="00EB67A8">
            <w:pPr>
              <w:jc w:val="center"/>
              <w:rPr>
                <w:color w:val="000000"/>
                <w:szCs w:val="28"/>
              </w:rPr>
            </w:pPr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F7716D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9372265" w14:textId="121A6994" w:rsidR="00A838CE" w:rsidRPr="00EE36FF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1094</w:t>
            </w:r>
          </w:p>
        </w:tc>
      </w:tr>
      <w:tr w:rsidR="00241646" w:rsidRPr="00024D14" w14:paraId="24644943" w14:textId="77777777" w:rsidTr="00EB7D8B">
        <w:tc>
          <w:tcPr>
            <w:tcW w:w="993" w:type="dxa"/>
          </w:tcPr>
          <w:p w14:paraId="759C84AD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043A2E65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т</w:t>
            </w:r>
            <w:proofErr w:type="gramEnd"/>
          </w:p>
        </w:tc>
        <w:tc>
          <w:tcPr>
            <w:tcW w:w="2831" w:type="dxa"/>
          </w:tcPr>
          <w:p w14:paraId="1FDE0B4D" w14:textId="1A5115C1" w:rsidR="00241646" w:rsidRPr="00EE36FF" w:rsidRDefault="00241646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19903</w:t>
            </w:r>
          </w:p>
        </w:tc>
      </w:tr>
      <w:tr w:rsidR="00241646" w:rsidRPr="00024D14" w14:paraId="27CBC9C2" w14:textId="77777777" w:rsidTr="00EB7D8B">
        <w:tc>
          <w:tcPr>
            <w:tcW w:w="993" w:type="dxa"/>
          </w:tcPr>
          <w:p w14:paraId="365B6356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52C53ED3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>Пермский край, Чайковский район, Сосновское сельское поселение</w:t>
            </w:r>
          </w:p>
        </w:tc>
        <w:tc>
          <w:tcPr>
            <w:tcW w:w="2831" w:type="dxa"/>
          </w:tcPr>
          <w:p w14:paraId="461ED485" w14:textId="33BC4F6D" w:rsidR="00241646" w:rsidRPr="00EE36FF" w:rsidRDefault="00241646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20158</w:t>
            </w:r>
          </w:p>
        </w:tc>
      </w:tr>
      <w:tr w:rsidR="00A838CE" w:rsidRPr="00024D14" w14:paraId="21BF278C" w14:textId="77777777" w:rsidTr="00EB7D8B">
        <w:tc>
          <w:tcPr>
            <w:tcW w:w="993" w:type="dxa"/>
          </w:tcPr>
          <w:p w14:paraId="5007F057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43A543CA" w:rsidR="00A838CE" w:rsidRPr="00912037" w:rsidRDefault="00A838CE" w:rsidP="00945BEA">
            <w:pPr>
              <w:jc w:val="center"/>
              <w:rPr>
                <w:color w:val="000000"/>
                <w:szCs w:val="28"/>
              </w:rPr>
            </w:pPr>
            <w:r w:rsidRPr="00E63F2E">
              <w:t>Пермский край, Чайковский район, Сосновское сельское поселение</w:t>
            </w:r>
          </w:p>
        </w:tc>
        <w:tc>
          <w:tcPr>
            <w:tcW w:w="2831" w:type="dxa"/>
          </w:tcPr>
          <w:p w14:paraId="101571E5" w14:textId="5A3FD8EB" w:rsidR="00A838CE" w:rsidRPr="00EE36FF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20225</w:t>
            </w:r>
          </w:p>
        </w:tc>
      </w:tr>
      <w:tr w:rsidR="00A838CE" w:rsidRPr="00024D14" w14:paraId="2FC3300D" w14:textId="77777777" w:rsidTr="00EB7D8B">
        <w:tc>
          <w:tcPr>
            <w:tcW w:w="993" w:type="dxa"/>
          </w:tcPr>
          <w:p w14:paraId="3D5CF908" w14:textId="77777777" w:rsidR="00A838CE" w:rsidRPr="008079E8" w:rsidRDefault="00A838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CA7336" w14:textId="36267D91" w:rsidR="00A838CE" w:rsidRPr="00912037" w:rsidRDefault="00A838CE" w:rsidP="00945BEA">
            <w:pPr>
              <w:jc w:val="center"/>
              <w:rPr>
                <w:color w:val="000000"/>
                <w:szCs w:val="28"/>
              </w:rPr>
            </w:pPr>
            <w:r w:rsidRPr="00E63F2E">
              <w:t>Пермский край, Чайковский район, Сосновское сельское поселение</w:t>
            </w:r>
          </w:p>
        </w:tc>
        <w:tc>
          <w:tcPr>
            <w:tcW w:w="2831" w:type="dxa"/>
          </w:tcPr>
          <w:p w14:paraId="1BB2A726" w14:textId="5E71A4C8" w:rsidR="00A838CE" w:rsidRPr="00EE36FF" w:rsidRDefault="00A838CE" w:rsidP="00EC1C3F">
            <w:pPr>
              <w:rPr>
                <w:szCs w:val="28"/>
              </w:rPr>
            </w:pPr>
            <w:r w:rsidRPr="00282ABB">
              <w:t>59:12:0000000:</w:t>
            </w:r>
            <w:r>
              <w:t>20391</w:t>
            </w:r>
          </w:p>
        </w:tc>
      </w:tr>
      <w:tr w:rsidR="00241646" w:rsidRPr="00024D14" w14:paraId="018925CF" w14:textId="77777777" w:rsidTr="00EB7D8B">
        <w:tc>
          <w:tcPr>
            <w:tcW w:w="993" w:type="dxa"/>
          </w:tcPr>
          <w:p w14:paraId="6E1734FE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8DF0D" w14:textId="553D1B7A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 xml:space="preserve">Пермский край, Чайковский район, Сосновское сельское поселение, </w:t>
            </w:r>
            <w:proofErr w:type="spellStart"/>
            <w:r w:rsidRPr="00A838CE">
              <w:rPr>
                <w:color w:val="000000"/>
                <w:szCs w:val="28"/>
              </w:rPr>
              <w:t>ур</w:t>
            </w:r>
            <w:proofErr w:type="spellEnd"/>
            <w:r w:rsidRPr="00A838CE">
              <w:rPr>
                <w:color w:val="000000"/>
                <w:szCs w:val="28"/>
              </w:rPr>
              <w:t>. "За старой фермой"</w:t>
            </w:r>
          </w:p>
        </w:tc>
        <w:tc>
          <w:tcPr>
            <w:tcW w:w="2831" w:type="dxa"/>
          </w:tcPr>
          <w:p w14:paraId="6B71A30D" w14:textId="30C2E005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373</w:t>
            </w:r>
          </w:p>
        </w:tc>
      </w:tr>
      <w:tr w:rsidR="00241646" w:rsidRPr="00024D14" w14:paraId="1278DB0B" w14:textId="77777777" w:rsidTr="00EB7D8B">
        <w:tc>
          <w:tcPr>
            <w:tcW w:w="993" w:type="dxa"/>
          </w:tcPr>
          <w:p w14:paraId="057C21E3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2CB0F9" w14:textId="6F033250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>Пермский край, Чайковский район, Сосновское с/</w:t>
            </w:r>
            <w:proofErr w:type="gramStart"/>
            <w:r w:rsidRPr="00A838CE">
              <w:rPr>
                <w:color w:val="000000"/>
                <w:szCs w:val="28"/>
              </w:rPr>
              <w:t>п</w:t>
            </w:r>
            <w:proofErr w:type="gramEnd"/>
            <w:r w:rsidRPr="00A838CE">
              <w:rPr>
                <w:color w:val="000000"/>
                <w:szCs w:val="28"/>
              </w:rPr>
              <w:t xml:space="preserve">, </w:t>
            </w:r>
            <w:proofErr w:type="spellStart"/>
            <w:r w:rsidRPr="00A838CE">
              <w:rPr>
                <w:color w:val="000000"/>
                <w:szCs w:val="28"/>
              </w:rPr>
              <w:t>ур</w:t>
            </w:r>
            <w:proofErr w:type="spellEnd"/>
            <w:r w:rsidRPr="00A838CE">
              <w:rPr>
                <w:color w:val="000000"/>
                <w:szCs w:val="28"/>
              </w:rPr>
              <w:t>. "За старой фермой"</w:t>
            </w:r>
          </w:p>
        </w:tc>
        <w:tc>
          <w:tcPr>
            <w:tcW w:w="2831" w:type="dxa"/>
          </w:tcPr>
          <w:p w14:paraId="7B8E0593" w14:textId="3F18EAD2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374</w:t>
            </w:r>
          </w:p>
        </w:tc>
      </w:tr>
      <w:tr w:rsidR="00241646" w:rsidRPr="00024D14" w14:paraId="561501D5" w14:textId="77777777" w:rsidTr="00EB7D8B">
        <w:tc>
          <w:tcPr>
            <w:tcW w:w="993" w:type="dxa"/>
          </w:tcPr>
          <w:p w14:paraId="4177EFD1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37EEF5" w14:textId="648B99FB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 xml:space="preserve">Пермский край, р-н Чайковский, Сосновское сельское поселение, </w:t>
            </w:r>
            <w:proofErr w:type="spellStart"/>
            <w:r w:rsidRPr="00A838CE">
              <w:rPr>
                <w:color w:val="000000"/>
                <w:szCs w:val="28"/>
              </w:rPr>
              <w:t>ур</w:t>
            </w:r>
            <w:proofErr w:type="spellEnd"/>
            <w:r w:rsidRPr="00A838CE">
              <w:rPr>
                <w:color w:val="000000"/>
                <w:szCs w:val="28"/>
              </w:rPr>
              <w:t>. "За старой фермой"</w:t>
            </w:r>
          </w:p>
        </w:tc>
        <w:tc>
          <w:tcPr>
            <w:tcW w:w="2831" w:type="dxa"/>
          </w:tcPr>
          <w:p w14:paraId="49D6F22A" w14:textId="39F54D4F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375</w:t>
            </w:r>
          </w:p>
        </w:tc>
      </w:tr>
      <w:tr w:rsidR="00241646" w:rsidRPr="00024D14" w14:paraId="1303C8E0" w14:textId="77777777" w:rsidTr="00EB7D8B">
        <w:tc>
          <w:tcPr>
            <w:tcW w:w="993" w:type="dxa"/>
          </w:tcPr>
          <w:p w14:paraId="7EF43AA4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7AA5DA" w14:textId="58DCA34B" w:rsidR="00241646" w:rsidRPr="00912037" w:rsidRDefault="00A838CE" w:rsidP="00545C3F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Мишкиным логом"</w:t>
            </w:r>
          </w:p>
        </w:tc>
        <w:tc>
          <w:tcPr>
            <w:tcW w:w="2831" w:type="dxa"/>
          </w:tcPr>
          <w:p w14:paraId="4E399B33" w14:textId="12A3B36F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628</w:t>
            </w:r>
          </w:p>
        </w:tc>
      </w:tr>
      <w:tr w:rsidR="00241646" w:rsidRPr="00024D14" w14:paraId="4B1D504D" w14:textId="77777777" w:rsidTr="00EB7D8B">
        <w:tc>
          <w:tcPr>
            <w:tcW w:w="993" w:type="dxa"/>
          </w:tcPr>
          <w:p w14:paraId="133DE895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10603D" w14:textId="6F6EA10E" w:rsidR="00241646" w:rsidRPr="00912037" w:rsidRDefault="00A838CE" w:rsidP="00945BEA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старым АВМ"</w:t>
            </w:r>
          </w:p>
        </w:tc>
        <w:tc>
          <w:tcPr>
            <w:tcW w:w="2831" w:type="dxa"/>
          </w:tcPr>
          <w:p w14:paraId="1448E246" w14:textId="2D2753BC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644</w:t>
            </w:r>
          </w:p>
        </w:tc>
      </w:tr>
      <w:tr w:rsidR="00241646" w:rsidRPr="00024D14" w14:paraId="2A9E60AC" w14:textId="77777777" w:rsidTr="00EB7D8B">
        <w:tc>
          <w:tcPr>
            <w:tcW w:w="993" w:type="dxa"/>
          </w:tcPr>
          <w:p w14:paraId="3E9E6EA4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076D28" w14:textId="080ACCF5" w:rsidR="00241646" w:rsidRPr="00912037" w:rsidRDefault="00A838CE" w:rsidP="00A838CE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старым АВМ"</w:t>
            </w:r>
          </w:p>
        </w:tc>
        <w:tc>
          <w:tcPr>
            <w:tcW w:w="2831" w:type="dxa"/>
          </w:tcPr>
          <w:p w14:paraId="3AF380BB" w14:textId="58C425CB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645</w:t>
            </w:r>
          </w:p>
        </w:tc>
      </w:tr>
      <w:tr w:rsidR="00241646" w:rsidRPr="00024D14" w14:paraId="5F7341C6" w14:textId="77777777" w:rsidTr="00EB7D8B">
        <w:tc>
          <w:tcPr>
            <w:tcW w:w="993" w:type="dxa"/>
          </w:tcPr>
          <w:p w14:paraId="18EF7F0D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E406" w14:textId="086CEB31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"За старым АВМ"</w:t>
            </w:r>
          </w:p>
        </w:tc>
        <w:tc>
          <w:tcPr>
            <w:tcW w:w="2831" w:type="dxa"/>
          </w:tcPr>
          <w:p w14:paraId="45DD8CE7" w14:textId="77EAB60F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646</w:t>
            </w:r>
          </w:p>
        </w:tc>
      </w:tr>
      <w:tr w:rsidR="00241646" w:rsidRPr="00024D14" w14:paraId="1FEDD1CF" w14:textId="77777777" w:rsidTr="00EB7D8B">
        <w:tc>
          <w:tcPr>
            <w:tcW w:w="993" w:type="dxa"/>
          </w:tcPr>
          <w:p w14:paraId="1137FCEE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EEFED8" w14:textId="7186894D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"За старым АВМ"</w:t>
            </w:r>
          </w:p>
        </w:tc>
        <w:tc>
          <w:tcPr>
            <w:tcW w:w="2831" w:type="dxa"/>
          </w:tcPr>
          <w:p w14:paraId="0AB369C8" w14:textId="02574B13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647</w:t>
            </w:r>
          </w:p>
        </w:tc>
      </w:tr>
      <w:tr w:rsidR="00241646" w:rsidRPr="00024D14" w14:paraId="15F52672" w14:textId="77777777" w:rsidTr="00EB7D8B">
        <w:tc>
          <w:tcPr>
            <w:tcW w:w="993" w:type="dxa"/>
          </w:tcPr>
          <w:p w14:paraId="66891FD3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6C41C" w14:textId="42B1DC5D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край Пермский,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3EE3F09" w14:textId="69E7C17C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705</w:t>
            </w:r>
          </w:p>
        </w:tc>
      </w:tr>
      <w:tr w:rsidR="00241646" w:rsidRPr="00024D14" w14:paraId="43145647" w14:textId="77777777" w:rsidTr="00EB7D8B">
        <w:tc>
          <w:tcPr>
            <w:tcW w:w="993" w:type="dxa"/>
          </w:tcPr>
          <w:p w14:paraId="78D0A5B9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72A0E4" w14:textId="4DBD1060" w:rsidR="00241646" w:rsidRPr="00912037" w:rsidRDefault="00A838CE" w:rsidP="00A838CE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 xml:space="preserve">край Пермский, г. Чайковский, на прилегающей территории </w:t>
            </w:r>
            <w:proofErr w:type="spellStart"/>
            <w:r w:rsidRPr="00A838CE">
              <w:rPr>
                <w:color w:val="000000"/>
                <w:szCs w:val="28"/>
              </w:rPr>
              <w:t>г</w:t>
            </w:r>
            <w:proofErr w:type="gramStart"/>
            <w:r w:rsidRPr="00A838CE">
              <w:rPr>
                <w:color w:val="000000"/>
                <w:szCs w:val="28"/>
              </w:rPr>
              <w:t>.Ч</w:t>
            </w:r>
            <w:proofErr w:type="gramEnd"/>
            <w:r w:rsidRPr="00A838CE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393403F" w14:textId="7AF6AAFB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706</w:t>
            </w:r>
          </w:p>
        </w:tc>
      </w:tr>
      <w:tr w:rsidR="00241646" w:rsidRPr="00024D14" w14:paraId="2C606020" w14:textId="77777777" w:rsidTr="00EB7D8B">
        <w:tc>
          <w:tcPr>
            <w:tcW w:w="993" w:type="dxa"/>
          </w:tcPr>
          <w:p w14:paraId="7E3EADC4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9D3F73" w14:textId="61D17429" w:rsidR="00241646" w:rsidRPr="00912037" w:rsidRDefault="00A838CE" w:rsidP="00A838CE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3C97F35F" w14:textId="640A5678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711</w:t>
            </w:r>
          </w:p>
        </w:tc>
      </w:tr>
      <w:tr w:rsidR="00241646" w:rsidRPr="00024D14" w14:paraId="5E0EDBD3" w14:textId="77777777" w:rsidTr="00EB7D8B">
        <w:tc>
          <w:tcPr>
            <w:tcW w:w="993" w:type="dxa"/>
          </w:tcPr>
          <w:p w14:paraId="08547296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BC987E" w14:textId="3F72254B" w:rsidR="00241646" w:rsidRPr="00912037" w:rsidRDefault="00A838CE" w:rsidP="00A838CE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032F5DD" w14:textId="7BA41A06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712</w:t>
            </w:r>
          </w:p>
        </w:tc>
      </w:tr>
      <w:tr w:rsidR="00241646" w:rsidRPr="00024D14" w14:paraId="0520A08D" w14:textId="77777777" w:rsidTr="00EB7D8B">
        <w:tc>
          <w:tcPr>
            <w:tcW w:w="993" w:type="dxa"/>
          </w:tcPr>
          <w:p w14:paraId="7B1424DC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D70BC0" w14:textId="247DF3AC" w:rsidR="00241646" w:rsidRPr="00912037" w:rsidRDefault="00A838CE" w:rsidP="00C6740C">
            <w:pPr>
              <w:jc w:val="center"/>
              <w:rPr>
                <w:color w:val="000000"/>
                <w:szCs w:val="28"/>
              </w:rPr>
            </w:pPr>
            <w:r w:rsidRPr="00A838CE">
              <w:rPr>
                <w:color w:val="000000"/>
                <w:szCs w:val="28"/>
              </w:rPr>
              <w:t xml:space="preserve">Российская Федерация, край Пермский, городской округ Чайковский, деревня </w:t>
            </w:r>
            <w:proofErr w:type="spellStart"/>
            <w:r w:rsidRPr="00A838CE">
              <w:rPr>
                <w:color w:val="000000"/>
                <w:szCs w:val="28"/>
              </w:rPr>
              <w:t>Ольховочка</w:t>
            </w:r>
            <w:proofErr w:type="spellEnd"/>
            <w:r w:rsidRPr="00A838CE">
              <w:rPr>
                <w:color w:val="000000"/>
                <w:szCs w:val="28"/>
              </w:rPr>
              <w:t>, улица Основная, з/у 1г</w:t>
            </w:r>
          </w:p>
        </w:tc>
        <w:tc>
          <w:tcPr>
            <w:tcW w:w="2831" w:type="dxa"/>
          </w:tcPr>
          <w:p w14:paraId="2AEA99F2" w14:textId="61874F9D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719</w:t>
            </w:r>
          </w:p>
        </w:tc>
      </w:tr>
      <w:tr w:rsidR="00241646" w:rsidRPr="00024D14" w14:paraId="7DE576AB" w14:textId="77777777" w:rsidTr="00EB7D8B">
        <w:tc>
          <w:tcPr>
            <w:tcW w:w="993" w:type="dxa"/>
          </w:tcPr>
          <w:p w14:paraId="4FBBE736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1DFFA" w14:textId="2A65CEA3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Основная,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1в</w:t>
            </w:r>
          </w:p>
        </w:tc>
        <w:tc>
          <w:tcPr>
            <w:tcW w:w="2831" w:type="dxa"/>
          </w:tcPr>
          <w:p w14:paraId="3B1A6019" w14:textId="1F062868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720</w:t>
            </w:r>
          </w:p>
        </w:tc>
      </w:tr>
      <w:tr w:rsidR="00241646" w:rsidRPr="00024D14" w14:paraId="28F9BE4D" w14:textId="77777777" w:rsidTr="00EB7D8B">
        <w:tc>
          <w:tcPr>
            <w:tcW w:w="993" w:type="dxa"/>
          </w:tcPr>
          <w:p w14:paraId="67068B49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A5174" w14:textId="30EA9D8F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Сосновское сельское поселение, урочище "У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химсклада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69B39220" w14:textId="4A48E69C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725</w:t>
            </w:r>
          </w:p>
        </w:tc>
      </w:tr>
      <w:tr w:rsidR="00241646" w:rsidRPr="00024D14" w14:paraId="7527F1EF" w14:textId="77777777" w:rsidTr="00EB7D8B">
        <w:tc>
          <w:tcPr>
            <w:tcW w:w="993" w:type="dxa"/>
          </w:tcPr>
          <w:p w14:paraId="10066BC3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60DEDF" w14:textId="3B61D10C" w:rsidR="00241646" w:rsidRPr="00912037" w:rsidRDefault="003F001C" w:rsidP="00894D7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Сосновская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сельская территория, урочище "За Мишкиным логом", урочище "По старому нефтепроводу"</w:t>
            </w:r>
          </w:p>
        </w:tc>
        <w:tc>
          <w:tcPr>
            <w:tcW w:w="2831" w:type="dxa"/>
          </w:tcPr>
          <w:p w14:paraId="5C52F258" w14:textId="69C3DDCA" w:rsidR="00241646" w:rsidRPr="00EE36FF" w:rsidRDefault="00241646" w:rsidP="00EC1C3F">
            <w:pPr>
              <w:rPr>
                <w:szCs w:val="28"/>
              </w:rPr>
            </w:pPr>
            <w:r w:rsidRPr="0052648B">
              <w:lastRenderedPageBreak/>
              <w:t>59:12:0740010:</w:t>
            </w:r>
            <w:r>
              <w:t>735</w:t>
            </w:r>
          </w:p>
        </w:tc>
      </w:tr>
      <w:tr w:rsidR="00241646" w:rsidRPr="00024D14" w14:paraId="6AFC055B" w14:textId="77777777" w:rsidTr="00EB7D8B">
        <w:tc>
          <w:tcPr>
            <w:tcW w:w="993" w:type="dxa"/>
          </w:tcPr>
          <w:p w14:paraId="1879411B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C37635" w14:textId="31BFB1BA" w:rsidR="00241646" w:rsidRPr="00912037" w:rsidRDefault="003F001C" w:rsidP="00945BEA">
            <w:pPr>
              <w:jc w:val="center"/>
              <w:rPr>
                <w:color w:val="000000"/>
                <w:szCs w:val="28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2B9AC172" w14:textId="1A207689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739</w:t>
            </w:r>
          </w:p>
        </w:tc>
      </w:tr>
      <w:tr w:rsidR="00241646" w:rsidRPr="00024D14" w14:paraId="3FDB10D1" w14:textId="77777777" w:rsidTr="00EB7D8B">
        <w:tc>
          <w:tcPr>
            <w:tcW w:w="993" w:type="dxa"/>
          </w:tcPr>
          <w:p w14:paraId="6166772E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F71AF8" w14:textId="783243E9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4CD26E37" w14:textId="6A702BAD" w:rsidR="00241646" w:rsidRPr="00EE36FF" w:rsidRDefault="00241646" w:rsidP="00EC1C3F">
            <w:pPr>
              <w:rPr>
                <w:szCs w:val="28"/>
              </w:rPr>
            </w:pPr>
            <w:r w:rsidRPr="0052648B">
              <w:t>59:12:0740010:</w:t>
            </w:r>
            <w:r>
              <w:t>742</w:t>
            </w:r>
          </w:p>
        </w:tc>
      </w:tr>
      <w:tr w:rsidR="00241646" w:rsidRPr="00024D14" w14:paraId="4259C5EC" w14:textId="77777777" w:rsidTr="00EB7D8B">
        <w:tc>
          <w:tcPr>
            <w:tcW w:w="993" w:type="dxa"/>
          </w:tcPr>
          <w:p w14:paraId="413E5F84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E32DF0" w14:textId="0E963112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старой фермой"</w:t>
            </w:r>
          </w:p>
        </w:tc>
        <w:tc>
          <w:tcPr>
            <w:tcW w:w="2831" w:type="dxa"/>
          </w:tcPr>
          <w:p w14:paraId="766601A3" w14:textId="6C4877BE" w:rsidR="00241646" w:rsidRPr="00963140" w:rsidRDefault="00241646" w:rsidP="00EC1C3F">
            <w:r w:rsidRPr="0052648B">
              <w:t>59:12:0740010:</w:t>
            </w:r>
            <w:r>
              <w:t>775</w:t>
            </w:r>
          </w:p>
        </w:tc>
      </w:tr>
      <w:tr w:rsidR="00241646" w:rsidRPr="00024D14" w14:paraId="6C8D7330" w14:textId="77777777" w:rsidTr="00EB7D8B">
        <w:tc>
          <w:tcPr>
            <w:tcW w:w="993" w:type="dxa"/>
          </w:tcPr>
          <w:p w14:paraId="090AC462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1C8850" w14:textId="0E0CC156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 xml:space="preserve">Пермский край, Чайковский район, Сосновская сельская территория, урочище "У старой фермы", урочище "Ниже </w:t>
            </w:r>
            <w:proofErr w:type="spellStart"/>
            <w:r w:rsidRPr="003F001C">
              <w:rPr>
                <w:color w:val="000000"/>
                <w:szCs w:val="28"/>
              </w:rPr>
              <w:t>крежа</w:t>
            </w:r>
            <w:proofErr w:type="spellEnd"/>
            <w:r w:rsidRPr="003F001C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4AA6656A" w14:textId="3326A371" w:rsidR="00241646" w:rsidRPr="00963140" w:rsidRDefault="00241646" w:rsidP="00EC1C3F">
            <w:r w:rsidRPr="0052648B">
              <w:t>59:12:0740010:</w:t>
            </w:r>
            <w:r>
              <w:t>779</w:t>
            </w:r>
          </w:p>
        </w:tc>
      </w:tr>
      <w:tr w:rsidR="00241646" w:rsidRPr="00024D14" w14:paraId="3E7EA5A1" w14:textId="77777777" w:rsidTr="00EB7D8B">
        <w:tc>
          <w:tcPr>
            <w:tcW w:w="993" w:type="dxa"/>
          </w:tcPr>
          <w:p w14:paraId="333DEF1A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0A91FB" w14:textId="7D3271E9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</w:t>
            </w:r>
            <w:proofErr w:type="gramStart"/>
            <w:r w:rsidRPr="003F001C">
              <w:rPr>
                <w:color w:val="000000"/>
                <w:szCs w:val="28"/>
              </w:rPr>
              <w:t xml:space="preserve"> ,</w:t>
            </w:r>
            <w:proofErr w:type="gramEnd"/>
            <w:r w:rsidRPr="003F001C">
              <w:rPr>
                <w:color w:val="000000"/>
                <w:szCs w:val="28"/>
              </w:rPr>
              <w:t xml:space="preserve"> г. Чайковский, Сосновское сельское поселение</w:t>
            </w:r>
          </w:p>
        </w:tc>
        <w:tc>
          <w:tcPr>
            <w:tcW w:w="2831" w:type="dxa"/>
          </w:tcPr>
          <w:p w14:paraId="328F4CB6" w14:textId="6C5903C9" w:rsidR="00241646" w:rsidRPr="00963140" w:rsidRDefault="00241646" w:rsidP="00EC1C3F">
            <w:r w:rsidRPr="0052648B">
              <w:t>59:12:0740010:</w:t>
            </w:r>
            <w:r>
              <w:t>783</w:t>
            </w:r>
          </w:p>
        </w:tc>
      </w:tr>
      <w:tr w:rsidR="00241646" w:rsidRPr="00024D14" w14:paraId="5D50A0C1" w14:textId="77777777" w:rsidTr="00EB7D8B">
        <w:tc>
          <w:tcPr>
            <w:tcW w:w="993" w:type="dxa"/>
          </w:tcPr>
          <w:p w14:paraId="1BA4DE38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EDBDD2" w14:textId="0FFEE857" w:rsidR="00241646" w:rsidRPr="00912037" w:rsidRDefault="003F001C" w:rsidP="003F001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3F001C">
              <w:rPr>
                <w:color w:val="000000"/>
                <w:szCs w:val="28"/>
              </w:rPr>
              <w:t>Креж</w:t>
            </w:r>
            <w:proofErr w:type="spellEnd"/>
            <w:r w:rsidRPr="003F001C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2197F2F7" w14:textId="2DF318C7" w:rsidR="00241646" w:rsidRPr="00963140" w:rsidRDefault="00241646" w:rsidP="00EC1C3F">
            <w:r w:rsidRPr="0052648B">
              <w:t>59:12:0740010:</w:t>
            </w:r>
            <w:r>
              <w:t>799</w:t>
            </w:r>
          </w:p>
        </w:tc>
      </w:tr>
      <w:tr w:rsidR="00241646" w:rsidRPr="00024D14" w14:paraId="516211A0" w14:textId="77777777" w:rsidTr="00EB7D8B">
        <w:tc>
          <w:tcPr>
            <w:tcW w:w="993" w:type="dxa"/>
          </w:tcPr>
          <w:p w14:paraId="793400B3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0BC524" w14:textId="784BB36F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г. Чайковский, Сосновское сельское поселение, с. Сосново</w:t>
            </w:r>
          </w:p>
        </w:tc>
        <w:tc>
          <w:tcPr>
            <w:tcW w:w="2831" w:type="dxa"/>
          </w:tcPr>
          <w:p w14:paraId="6D96E87E" w14:textId="620A4D34" w:rsidR="00241646" w:rsidRPr="00963140" w:rsidRDefault="00241646" w:rsidP="00EC1C3F">
            <w:r w:rsidRPr="0052648B">
              <w:t>59:12:0740010:</w:t>
            </w:r>
            <w:r>
              <w:t>802</w:t>
            </w:r>
          </w:p>
        </w:tc>
      </w:tr>
      <w:tr w:rsidR="00241646" w:rsidRPr="00024D14" w14:paraId="526ABEE0" w14:textId="77777777" w:rsidTr="00EB7D8B">
        <w:tc>
          <w:tcPr>
            <w:tcW w:w="993" w:type="dxa"/>
          </w:tcPr>
          <w:p w14:paraId="3A4AF786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06A5B2" w14:textId="7FE04318" w:rsidR="00241646" w:rsidRPr="00912037" w:rsidRDefault="003F001C" w:rsidP="003F001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3F0F8B96" w14:textId="4040A599" w:rsidR="00241646" w:rsidRPr="00963140" w:rsidRDefault="00241646" w:rsidP="00EC1C3F">
            <w:r w:rsidRPr="0052648B">
              <w:t>59:12:0740010:</w:t>
            </w:r>
            <w:r>
              <w:t>803</w:t>
            </w:r>
          </w:p>
        </w:tc>
      </w:tr>
      <w:tr w:rsidR="00241646" w:rsidRPr="00024D14" w14:paraId="602C5E5B" w14:textId="77777777" w:rsidTr="00EB7D8B">
        <w:tc>
          <w:tcPr>
            <w:tcW w:w="993" w:type="dxa"/>
          </w:tcPr>
          <w:p w14:paraId="642978DB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0E4F77" w14:textId="59A8A469" w:rsidR="00241646" w:rsidRPr="00912037" w:rsidRDefault="003F001C" w:rsidP="003F001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старой фермой"</w:t>
            </w:r>
          </w:p>
        </w:tc>
        <w:tc>
          <w:tcPr>
            <w:tcW w:w="2831" w:type="dxa"/>
          </w:tcPr>
          <w:p w14:paraId="0E0B3CE9" w14:textId="0B1DB308" w:rsidR="00241646" w:rsidRPr="00963140" w:rsidRDefault="00241646" w:rsidP="00EC1C3F">
            <w:r w:rsidRPr="0052648B">
              <w:t>59:12:0740010:</w:t>
            </w:r>
            <w:r>
              <w:t>86</w:t>
            </w:r>
          </w:p>
        </w:tc>
      </w:tr>
      <w:tr w:rsidR="00241646" w:rsidRPr="00024D14" w14:paraId="2E055613" w14:textId="77777777" w:rsidTr="00EB7D8B">
        <w:tc>
          <w:tcPr>
            <w:tcW w:w="993" w:type="dxa"/>
          </w:tcPr>
          <w:p w14:paraId="212CAD3D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FED161" w14:textId="12BAAE76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старой фермой"</w:t>
            </w:r>
          </w:p>
        </w:tc>
        <w:tc>
          <w:tcPr>
            <w:tcW w:w="2831" w:type="dxa"/>
          </w:tcPr>
          <w:p w14:paraId="4FB3565F" w14:textId="0D69E239" w:rsidR="00241646" w:rsidRPr="00963140" w:rsidRDefault="00241646" w:rsidP="00EC1C3F">
            <w:r w:rsidRPr="0052648B">
              <w:t>59:12:0740010:</w:t>
            </w:r>
            <w:r>
              <w:t>87</w:t>
            </w:r>
          </w:p>
        </w:tc>
      </w:tr>
      <w:tr w:rsidR="00241646" w:rsidRPr="00024D14" w14:paraId="1851BBAA" w14:textId="77777777" w:rsidTr="00EB7D8B">
        <w:tc>
          <w:tcPr>
            <w:tcW w:w="993" w:type="dxa"/>
          </w:tcPr>
          <w:p w14:paraId="1DC3EF65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C3BD07" w14:textId="42993D7C" w:rsidR="00241646" w:rsidRPr="00912037" w:rsidRDefault="003F001C" w:rsidP="003F001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старой фермой"</w:t>
            </w:r>
          </w:p>
        </w:tc>
        <w:tc>
          <w:tcPr>
            <w:tcW w:w="2831" w:type="dxa"/>
          </w:tcPr>
          <w:p w14:paraId="70376605" w14:textId="32184D8B" w:rsidR="00241646" w:rsidRPr="00963140" w:rsidRDefault="00241646" w:rsidP="00EC1C3F">
            <w:r w:rsidRPr="0052648B">
              <w:t>59:12:0740010:</w:t>
            </w:r>
            <w:r>
              <w:t>88</w:t>
            </w:r>
          </w:p>
        </w:tc>
      </w:tr>
      <w:tr w:rsidR="00241646" w:rsidRPr="00024D14" w14:paraId="441BA59A" w14:textId="77777777" w:rsidTr="00EB7D8B">
        <w:tc>
          <w:tcPr>
            <w:tcW w:w="993" w:type="dxa"/>
          </w:tcPr>
          <w:p w14:paraId="129932B7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3B54AC" w14:textId="13DC4D9C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 w:rsidRPr="003F001C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"За старой фермой"</w:t>
            </w:r>
          </w:p>
        </w:tc>
        <w:tc>
          <w:tcPr>
            <w:tcW w:w="2831" w:type="dxa"/>
          </w:tcPr>
          <w:p w14:paraId="712C1B2E" w14:textId="6963A71C" w:rsidR="00241646" w:rsidRPr="00963140" w:rsidRDefault="00241646" w:rsidP="00EC1C3F">
            <w:r w:rsidRPr="0052648B">
              <w:t>59:12:0740010:</w:t>
            </w:r>
            <w:r>
              <w:t>89</w:t>
            </w:r>
          </w:p>
        </w:tc>
      </w:tr>
      <w:tr w:rsidR="00241646" w:rsidRPr="00024D14" w14:paraId="5094A742" w14:textId="77777777" w:rsidTr="00EB7D8B">
        <w:tc>
          <w:tcPr>
            <w:tcW w:w="993" w:type="dxa"/>
          </w:tcPr>
          <w:p w14:paraId="73ACE261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75907C" w14:textId="5815269C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Сосновское сельское поселение, урочище "За старой фермой"</w:t>
            </w:r>
          </w:p>
        </w:tc>
        <w:tc>
          <w:tcPr>
            <w:tcW w:w="2831" w:type="dxa"/>
          </w:tcPr>
          <w:p w14:paraId="1B34B872" w14:textId="2F0EC04E" w:rsidR="00241646" w:rsidRPr="00963140" w:rsidRDefault="00241646" w:rsidP="00EC1C3F">
            <w:r w:rsidRPr="0052648B">
              <w:t>59:12:0740010:</w:t>
            </w:r>
            <w:r>
              <w:t>90</w:t>
            </w:r>
          </w:p>
        </w:tc>
      </w:tr>
      <w:tr w:rsidR="00241646" w:rsidRPr="00024D14" w14:paraId="584EE747" w14:textId="77777777" w:rsidTr="00EB7D8B">
        <w:tc>
          <w:tcPr>
            <w:tcW w:w="993" w:type="dxa"/>
          </w:tcPr>
          <w:p w14:paraId="71E17181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CC5C98" w14:textId="53194319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Сосновское сельское поселение, урочище "За старой фермой"</w:t>
            </w:r>
          </w:p>
        </w:tc>
        <w:tc>
          <w:tcPr>
            <w:tcW w:w="2831" w:type="dxa"/>
          </w:tcPr>
          <w:p w14:paraId="6B092149" w14:textId="63F42FB9" w:rsidR="00241646" w:rsidRPr="00963140" w:rsidRDefault="00241646" w:rsidP="00EC1C3F">
            <w:r w:rsidRPr="0052648B">
              <w:t>59:12:0740010:</w:t>
            </w:r>
            <w:r>
              <w:t>91</w:t>
            </w:r>
          </w:p>
        </w:tc>
      </w:tr>
      <w:tr w:rsidR="00241646" w:rsidRPr="00024D14" w14:paraId="2F4DC834" w14:textId="77777777" w:rsidTr="00EB7D8B">
        <w:tc>
          <w:tcPr>
            <w:tcW w:w="993" w:type="dxa"/>
          </w:tcPr>
          <w:p w14:paraId="660B6F13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B11566" w14:textId="2427CD8C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Сосновская с/т в районе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.В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ороны</w:t>
            </w:r>
            <w:proofErr w:type="spellEnd"/>
          </w:p>
        </w:tc>
        <w:tc>
          <w:tcPr>
            <w:tcW w:w="2831" w:type="dxa"/>
          </w:tcPr>
          <w:p w14:paraId="278EE0AB" w14:textId="5E528D16" w:rsidR="00241646" w:rsidRPr="00963140" w:rsidRDefault="00241646" w:rsidP="00EC1C3F">
            <w:r w:rsidRPr="00C80AD2">
              <w:t>59:12:0740003:</w:t>
            </w:r>
            <w:r>
              <w:t>102</w:t>
            </w:r>
          </w:p>
        </w:tc>
      </w:tr>
      <w:tr w:rsidR="00241646" w:rsidRPr="00024D14" w14:paraId="386DD815" w14:textId="77777777" w:rsidTr="00EB7D8B">
        <w:tc>
          <w:tcPr>
            <w:tcW w:w="993" w:type="dxa"/>
          </w:tcPr>
          <w:p w14:paraId="560642B0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3944EF" w14:textId="436349F6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на территории Фокинского сельского поселения</w:t>
            </w:r>
          </w:p>
        </w:tc>
        <w:tc>
          <w:tcPr>
            <w:tcW w:w="2831" w:type="dxa"/>
          </w:tcPr>
          <w:p w14:paraId="35166D5A" w14:textId="1FFB7B15" w:rsidR="00241646" w:rsidRPr="00963140" w:rsidRDefault="00241646" w:rsidP="00EC1C3F">
            <w:r w:rsidRPr="00C80AD2">
              <w:t>59:12:0740003:</w:t>
            </w:r>
            <w:r>
              <w:t>193</w:t>
            </w:r>
          </w:p>
        </w:tc>
      </w:tr>
      <w:tr w:rsidR="00241646" w:rsidRPr="00024D14" w14:paraId="606DAA0C" w14:textId="77777777" w:rsidTr="00EB7D8B">
        <w:tc>
          <w:tcPr>
            <w:tcW w:w="993" w:type="dxa"/>
          </w:tcPr>
          <w:p w14:paraId="690774EB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1D4CA9" w14:textId="6DB13C4D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Сосновская с/т, в районе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.В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ороны</w:t>
            </w:r>
            <w:proofErr w:type="spellEnd"/>
          </w:p>
        </w:tc>
        <w:tc>
          <w:tcPr>
            <w:tcW w:w="2831" w:type="dxa"/>
          </w:tcPr>
          <w:p w14:paraId="2512E1D0" w14:textId="0DAD924C" w:rsidR="00241646" w:rsidRPr="00963140" w:rsidRDefault="00241646" w:rsidP="00EC1C3F">
            <w:r w:rsidRPr="00C80AD2">
              <w:t>59:12:0740003:</w:t>
            </w:r>
            <w:r>
              <w:t>39</w:t>
            </w:r>
          </w:p>
        </w:tc>
      </w:tr>
      <w:tr w:rsidR="00241646" w:rsidRPr="00024D14" w14:paraId="41560ADD" w14:textId="77777777" w:rsidTr="00EB7D8B">
        <w:tc>
          <w:tcPr>
            <w:tcW w:w="993" w:type="dxa"/>
          </w:tcPr>
          <w:p w14:paraId="6A21851E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FCCC48" w14:textId="67758B0B" w:rsidR="00241646" w:rsidRPr="00912037" w:rsidRDefault="003F001C" w:rsidP="008D594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735ADB6" w14:textId="56D233E4" w:rsidR="00241646" w:rsidRPr="00963140" w:rsidRDefault="00241646" w:rsidP="00EC1C3F">
            <w:r w:rsidRPr="00C80AD2">
              <w:t>59:12:0740003:</w:t>
            </w:r>
            <w:r>
              <w:t>552</w:t>
            </w:r>
          </w:p>
        </w:tc>
      </w:tr>
      <w:tr w:rsidR="00241646" w:rsidRPr="00024D14" w14:paraId="4FF832E8" w14:textId="77777777" w:rsidTr="00EB7D8B">
        <w:tc>
          <w:tcPr>
            <w:tcW w:w="993" w:type="dxa"/>
          </w:tcPr>
          <w:p w14:paraId="1CEBA1C5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A9C21C" w14:textId="09A8D747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98860DA" w14:textId="591D9A34" w:rsidR="00241646" w:rsidRPr="00963140" w:rsidRDefault="00241646" w:rsidP="00EC1C3F">
            <w:r w:rsidRPr="00C80AD2">
              <w:t>59:12:0740003:</w:t>
            </w:r>
            <w:r>
              <w:t>553</w:t>
            </w:r>
          </w:p>
        </w:tc>
      </w:tr>
      <w:tr w:rsidR="00241646" w:rsidRPr="00024D14" w14:paraId="06129831" w14:textId="77777777" w:rsidTr="00EB7D8B">
        <w:tc>
          <w:tcPr>
            <w:tcW w:w="993" w:type="dxa"/>
          </w:tcPr>
          <w:p w14:paraId="7FC5D275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27CD16" w14:textId="56E0EEB9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8F3A521" w14:textId="5FB197B4" w:rsidR="00241646" w:rsidRPr="00963140" w:rsidRDefault="00241646" w:rsidP="00EC1C3F">
            <w:r w:rsidRPr="00C80AD2">
              <w:t>59:12:0740003:</w:t>
            </w:r>
            <w:r>
              <w:t>554</w:t>
            </w:r>
          </w:p>
        </w:tc>
      </w:tr>
      <w:tr w:rsidR="00241646" w:rsidRPr="00024D14" w14:paraId="30E14736" w14:textId="77777777" w:rsidTr="00EB7D8B">
        <w:tc>
          <w:tcPr>
            <w:tcW w:w="993" w:type="dxa"/>
          </w:tcPr>
          <w:p w14:paraId="048A6B9C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4EF0C0" w14:textId="76E687DD" w:rsidR="00241646" w:rsidRPr="00912037" w:rsidRDefault="003F001C" w:rsidP="008D594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6876CE9D" w14:textId="3B15B3ED" w:rsidR="00241646" w:rsidRPr="00364AD7" w:rsidRDefault="00241646" w:rsidP="00EC1C3F">
            <w:r w:rsidRPr="00C80AD2">
              <w:t>59:12:0740003:</w:t>
            </w:r>
            <w:r>
              <w:t>639</w:t>
            </w:r>
          </w:p>
        </w:tc>
      </w:tr>
      <w:tr w:rsidR="00241646" w:rsidRPr="00024D14" w14:paraId="163DA204" w14:textId="77777777" w:rsidTr="00EB7D8B">
        <w:tc>
          <w:tcPr>
            <w:tcW w:w="993" w:type="dxa"/>
          </w:tcPr>
          <w:p w14:paraId="4D75A4DA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422EEA" w14:textId="433FB73B" w:rsidR="00241646" w:rsidRPr="00912037" w:rsidRDefault="003F001C" w:rsidP="008D594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470E9A2E" w14:textId="4AA45547" w:rsidR="00241646" w:rsidRPr="00364AD7" w:rsidRDefault="00241646" w:rsidP="00EC1C3F">
            <w:r w:rsidRPr="00C80AD2">
              <w:t>59:12:0740003:</w:t>
            </w:r>
            <w:r>
              <w:t>644</w:t>
            </w:r>
          </w:p>
        </w:tc>
      </w:tr>
      <w:tr w:rsidR="00241646" w:rsidRPr="00024D14" w14:paraId="24F6F73A" w14:textId="77777777" w:rsidTr="00EB7D8B">
        <w:tc>
          <w:tcPr>
            <w:tcW w:w="993" w:type="dxa"/>
          </w:tcPr>
          <w:p w14:paraId="557D3BFC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7305CB" w14:textId="79270DAE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город Чайковский,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"Баранов Мыс"</w:t>
            </w:r>
          </w:p>
        </w:tc>
        <w:tc>
          <w:tcPr>
            <w:tcW w:w="2831" w:type="dxa"/>
          </w:tcPr>
          <w:p w14:paraId="17B20F05" w14:textId="1D6857E4" w:rsidR="00241646" w:rsidRPr="00364AD7" w:rsidRDefault="00241646" w:rsidP="00EC1C3F">
            <w:r w:rsidRPr="00C80AD2">
              <w:t>59:12:0740003:</w:t>
            </w:r>
            <w:r>
              <w:t>657</w:t>
            </w:r>
          </w:p>
        </w:tc>
      </w:tr>
      <w:tr w:rsidR="00241646" w:rsidRPr="00024D14" w14:paraId="756CA052" w14:textId="77777777" w:rsidTr="00EB7D8B">
        <w:tc>
          <w:tcPr>
            <w:tcW w:w="993" w:type="dxa"/>
          </w:tcPr>
          <w:p w14:paraId="31773FB1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D3380D" w14:textId="2A56F95F" w:rsidR="00241646" w:rsidRPr="00D46FCE" w:rsidRDefault="003F001C" w:rsidP="00C6740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"Баранов Мыс"</w:t>
            </w:r>
          </w:p>
        </w:tc>
        <w:tc>
          <w:tcPr>
            <w:tcW w:w="2831" w:type="dxa"/>
          </w:tcPr>
          <w:p w14:paraId="301A20E4" w14:textId="47008A2A" w:rsidR="00241646" w:rsidRPr="00364AD7" w:rsidRDefault="00241646" w:rsidP="00EC1C3F">
            <w:r w:rsidRPr="00C80AD2">
              <w:t>59:12:0740003:</w:t>
            </w:r>
            <w:r>
              <w:t>659</w:t>
            </w:r>
          </w:p>
        </w:tc>
      </w:tr>
      <w:tr w:rsidR="00241646" w:rsidRPr="00024D14" w14:paraId="26B6BFE7" w14:textId="77777777" w:rsidTr="00EB7D8B">
        <w:tc>
          <w:tcPr>
            <w:tcW w:w="993" w:type="dxa"/>
          </w:tcPr>
          <w:p w14:paraId="634F4D4B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551879" w14:textId="1B468A78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7F98DF2D" w14:textId="7AC139E8" w:rsidR="00241646" w:rsidRPr="00364AD7" w:rsidRDefault="00241646" w:rsidP="00EC1C3F">
            <w:r w:rsidRPr="00C80AD2">
              <w:t>59:12:0740003:</w:t>
            </w:r>
            <w:r>
              <w:t>663</w:t>
            </w:r>
          </w:p>
        </w:tc>
      </w:tr>
      <w:tr w:rsidR="00241646" w:rsidRPr="00024D14" w14:paraId="6501DBE5" w14:textId="77777777" w:rsidTr="00EB7D8B">
        <w:tc>
          <w:tcPr>
            <w:tcW w:w="993" w:type="dxa"/>
          </w:tcPr>
          <w:p w14:paraId="4BECD2D0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063DB" w14:textId="5DD01439" w:rsidR="00241646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"Вороны"</w:t>
            </w:r>
          </w:p>
        </w:tc>
        <w:tc>
          <w:tcPr>
            <w:tcW w:w="2831" w:type="dxa"/>
          </w:tcPr>
          <w:p w14:paraId="27E3B0C9" w14:textId="61D77283" w:rsidR="00241646" w:rsidRPr="00364AD7" w:rsidRDefault="00241646" w:rsidP="00EC1C3F">
            <w:r w:rsidRPr="00C80AD2">
              <w:t>59:12:0740003:</w:t>
            </w:r>
            <w:r>
              <w:t>664</w:t>
            </w:r>
          </w:p>
        </w:tc>
      </w:tr>
      <w:tr w:rsidR="00194174" w:rsidRPr="00024D14" w14:paraId="0A626379" w14:textId="77777777" w:rsidTr="00EB7D8B">
        <w:tc>
          <w:tcPr>
            <w:tcW w:w="993" w:type="dxa"/>
          </w:tcPr>
          <w:p w14:paraId="135DC7F8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CD3E87" w14:textId="6FF878BA" w:rsidR="00194174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Лукинцы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15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Лукинцы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FE474D1" w14:textId="41BE418F" w:rsidR="00194174" w:rsidRPr="00364AD7" w:rsidRDefault="00241646" w:rsidP="00EC1C3F">
            <w:r w:rsidRPr="00241646">
              <w:t>59:12:0470000:173</w:t>
            </w:r>
          </w:p>
        </w:tc>
      </w:tr>
      <w:tr w:rsidR="00194174" w:rsidRPr="00024D14" w14:paraId="326C8BC3" w14:textId="77777777" w:rsidTr="00EB7D8B">
        <w:tc>
          <w:tcPr>
            <w:tcW w:w="993" w:type="dxa"/>
          </w:tcPr>
          <w:p w14:paraId="7B8EE1DC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7BAB03" w14:textId="17BC743E" w:rsidR="00194174" w:rsidRPr="00912037" w:rsidRDefault="003F001C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Лукинцы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переулок Полевой, з/у 2</w:t>
            </w:r>
          </w:p>
        </w:tc>
        <w:tc>
          <w:tcPr>
            <w:tcW w:w="2831" w:type="dxa"/>
          </w:tcPr>
          <w:p w14:paraId="2A5C4FC2" w14:textId="2CDE4BAB" w:rsidR="00194174" w:rsidRPr="00364AD7" w:rsidRDefault="00241646" w:rsidP="00EC1C3F">
            <w:r w:rsidRPr="00241646">
              <w:t>59:12:0470000:78</w:t>
            </w:r>
          </w:p>
        </w:tc>
      </w:tr>
      <w:tr w:rsidR="00241646" w:rsidRPr="00024D14" w14:paraId="67C06384" w14:textId="77777777" w:rsidTr="00EB7D8B">
        <w:tc>
          <w:tcPr>
            <w:tcW w:w="993" w:type="dxa"/>
          </w:tcPr>
          <w:p w14:paraId="093A79DB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617B03" w14:textId="210EF196" w:rsidR="00241646" w:rsidRPr="00912037" w:rsidRDefault="007C531A" w:rsidP="008D5949">
            <w:pPr>
              <w:jc w:val="center"/>
              <w:rPr>
                <w:color w:val="000000"/>
                <w:szCs w:val="28"/>
              </w:rPr>
            </w:pPr>
            <w:r w:rsidRPr="007C531A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ул. </w:t>
            </w:r>
            <w:proofErr w:type="spellStart"/>
            <w:r w:rsidRPr="007C531A">
              <w:rPr>
                <w:color w:val="000000"/>
                <w:szCs w:val="28"/>
              </w:rPr>
              <w:t>Лукинская</w:t>
            </w:r>
            <w:proofErr w:type="spellEnd"/>
            <w:r w:rsidRPr="007C531A">
              <w:rPr>
                <w:color w:val="000000"/>
                <w:szCs w:val="28"/>
              </w:rPr>
              <w:t xml:space="preserve"> ПС "</w:t>
            </w:r>
            <w:proofErr w:type="spellStart"/>
            <w:r w:rsidRPr="007C531A">
              <w:rPr>
                <w:color w:val="000000"/>
                <w:szCs w:val="28"/>
              </w:rPr>
              <w:t>Лукинцы</w:t>
            </w:r>
            <w:proofErr w:type="spellEnd"/>
            <w:r w:rsidRPr="007C531A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6DB8DB42" w14:textId="52047307" w:rsidR="00241646" w:rsidRPr="00364AD7" w:rsidRDefault="00241646" w:rsidP="00EC1C3F">
            <w:r w:rsidRPr="00480AAE">
              <w:t>59:12:0390008:</w:t>
            </w:r>
            <w:r>
              <w:t>455</w:t>
            </w:r>
          </w:p>
        </w:tc>
      </w:tr>
      <w:tr w:rsidR="00241646" w:rsidRPr="00024D14" w14:paraId="263A0522" w14:textId="77777777" w:rsidTr="00EB7D8B">
        <w:tc>
          <w:tcPr>
            <w:tcW w:w="993" w:type="dxa"/>
          </w:tcPr>
          <w:p w14:paraId="5AB6B869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CD7ED8" w14:textId="66D5D169" w:rsidR="00241646" w:rsidRPr="00912037" w:rsidRDefault="007C531A" w:rsidP="00C6740C">
            <w:pPr>
              <w:jc w:val="center"/>
              <w:rPr>
                <w:color w:val="000000"/>
                <w:szCs w:val="28"/>
              </w:rPr>
            </w:pPr>
            <w:r w:rsidRPr="007C531A">
              <w:rPr>
                <w:color w:val="000000"/>
                <w:szCs w:val="28"/>
              </w:rPr>
              <w:t xml:space="preserve">Пермский </w:t>
            </w:r>
            <w:proofErr w:type="spellStart"/>
            <w:r w:rsidRPr="007C531A">
              <w:rPr>
                <w:color w:val="000000"/>
                <w:szCs w:val="28"/>
              </w:rPr>
              <w:t>край</w:t>
            </w:r>
            <w:proofErr w:type="gramStart"/>
            <w:r w:rsidRPr="007C531A">
              <w:rPr>
                <w:color w:val="000000"/>
                <w:szCs w:val="28"/>
              </w:rPr>
              <w:t>,Ч</w:t>
            </w:r>
            <w:proofErr w:type="gramEnd"/>
            <w:r w:rsidRPr="007C531A">
              <w:rPr>
                <w:color w:val="000000"/>
                <w:szCs w:val="28"/>
              </w:rPr>
              <w:t>айковский</w:t>
            </w:r>
            <w:proofErr w:type="spellEnd"/>
            <w:r w:rsidRPr="007C531A">
              <w:rPr>
                <w:color w:val="000000"/>
                <w:szCs w:val="28"/>
              </w:rPr>
              <w:t xml:space="preserve"> муниципальный район, Фокинское сельское поселение, с. Фоки, ВЛ-10 </w:t>
            </w:r>
            <w:proofErr w:type="spellStart"/>
            <w:r w:rsidRPr="007C531A">
              <w:rPr>
                <w:color w:val="000000"/>
                <w:szCs w:val="28"/>
              </w:rPr>
              <w:t>кВ</w:t>
            </w:r>
            <w:proofErr w:type="spellEnd"/>
            <w:r w:rsidRPr="007C531A">
              <w:rPr>
                <w:color w:val="000000"/>
                <w:szCs w:val="28"/>
              </w:rPr>
              <w:t xml:space="preserve"> ф. №3 от ПС "</w:t>
            </w:r>
            <w:proofErr w:type="spellStart"/>
            <w:r w:rsidRPr="007C531A">
              <w:rPr>
                <w:color w:val="000000"/>
                <w:szCs w:val="28"/>
              </w:rPr>
              <w:t>Лукинцы</w:t>
            </w:r>
            <w:proofErr w:type="spellEnd"/>
            <w:r w:rsidRPr="007C531A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1C87F11F" w14:textId="0FBDB2EE" w:rsidR="00241646" w:rsidRPr="00364AD7" w:rsidRDefault="00241646" w:rsidP="00EC1C3F">
            <w:r w:rsidRPr="00480AAE">
              <w:t>59:12:0390008:</w:t>
            </w:r>
            <w:r>
              <w:t>459</w:t>
            </w:r>
          </w:p>
        </w:tc>
      </w:tr>
      <w:tr w:rsidR="00241646" w:rsidRPr="00024D14" w14:paraId="4868689C" w14:textId="77777777" w:rsidTr="00EB7D8B">
        <w:tc>
          <w:tcPr>
            <w:tcW w:w="993" w:type="dxa"/>
          </w:tcPr>
          <w:p w14:paraId="1AE3BF26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28C775" w14:textId="2B6FD161" w:rsidR="00241646" w:rsidRPr="00912037" w:rsidRDefault="007C531A" w:rsidP="00C6740C">
            <w:pPr>
              <w:jc w:val="center"/>
              <w:rPr>
                <w:color w:val="000000"/>
                <w:szCs w:val="28"/>
              </w:rPr>
            </w:pPr>
            <w:r w:rsidRPr="007C531A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7C531A">
              <w:rPr>
                <w:color w:val="000000"/>
                <w:szCs w:val="28"/>
              </w:rPr>
              <w:t>кВ</w:t>
            </w:r>
            <w:proofErr w:type="spellEnd"/>
            <w:r w:rsidRPr="007C531A">
              <w:rPr>
                <w:color w:val="000000"/>
                <w:szCs w:val="28"/>
              </w:rPr>
              <w:t xml:space="preserve"> ф. №7 от ПС «</w:t>
            </w:r>
            <w:proofErr w:type="spellStart"/>
            <w:r w:rsidRPr="007C531A">
              <w:rPr>
                <w:color w:val="000000"/>
                <w:szCs w:val="28"/>
              </w:rPr>
              <w:t>Лукинцы</w:t>
            </w:r>
            <w:proofErr w:type="spellEnd"/>
            <w:r w:rsidRPr="007C531A">
              <w:rPr>
                <w:color w:val="000000"/>
                <w:szCs w:val="28"/>
              </w:rPr>
              <w:t>»</w:t>
            </w:r>
          </w:p>
        </w:tc>
        <w:tc>
          <w:tcPr>
            <w:tcW w:w="2831" w:type="dxa"/>
          </w:tcPr>
          <w:p w14:paraId="6D78A540" w14:textId="7B8610B3" w:rsidR="00241646" w:rsidRPr="00364AD7" w:rsidRDefault="00241646" w:rsidP="00EC1C3F">
            <w:r w:rsidRPr="00480AAE">
              <w:t>59:12:0390008:</w:t>
            </w:r>
            <w:r>
              <w:t>460</w:t>
            </w:r>
          </w:p>
        </w:tc>
      </w:tr>
      <w:tr w:rsidR="00241646" w:rsidRPr="00024D14" w14:paraId="740CD593" w14:textId="77777777" w:rsidTr="00EB7D8B">
        <w:tc>
          <w:tcPr>
            <w:tcW w:w="993" w:type="dxa"/>
          </w:tcPr>
          <w:p w14:paraId="6881F2C6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4B886B" w14:textId="1F45033B" w:rsidR="00241646" w:rsidRPr="00912037" w:rsidRDefault="007C531A" w:rsidP="007C531A">
            <w:pPr>
              <w:jc w:val="center"/>
              <w:rPr>
                <w:color w:val="000000"/>
                <w:szCs w:val="28"/>
              </w:rPr>
            </w:pPr>
            <w:r w:rsidRPr="007C531A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7C531A">
              <w:rPr>
                <w:color w:val="000000"/>
                <w:szCs w:val="28"/>
              </w:rPr>
              <w:t>кВ</w:t>
            </w:r>
            <w:proofErr w:type="spellEnd"/>
            <w:r w:rsidRPr="007C531A">
              <w:rPr>
                <w:color w:val="000000"/>
                <w:szCs w:val="28"/>
              </w:rPr>
              <w:t xml:space="preserve"> ф. №19 от ПС "</w:t>
            </w:r>
            <w:proofErr w:type="spellStart"/>
            <w:r w:rsidRPr="007C531A">
              <w:rPr>
                <w:color w:val="000000"/>
                <w:szCs w:val="28"/>
              </w:rPr>
              <w:t>Лукинцы</w:t>
            </w:r>
            <w:proofErr w:type="spellEnd"/>
            <w:r w:rsidRPr="007C531A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58BD5FB0" w14:textId="613BA4BA" w:rsidR="00241646" w:rsidRPr="00364AD7" w:rsidRDefault="00241646" w:rsidP="00EC1C3F">
            <w:r w:rsidRPr="00480AAE">
              <w:t>59:12:0390008:</w:t>
            </w:r>
            <w:r>
              <w:t>462</w:t>
            </w:r>
          </w:p>
        </w:tc>
      </w:tr>
      <w:tr w:rsidR="00241646" w:rsidRPr="00024D14" w14:paraId="234B5F31" w14:textId="77777777" w:rsidTr="00EB7D8B">
        <w:tc>
          <w:tcPr>
            <w:tcW w:w="993" w:type="dxa"/>
          </w:tcPr>
          <w:p w14:paraId="2B6A6529" w14:textId="77777777" w:rsidR="00241646" w:rsidRPr="008079E8" w:rsidRDefault="0024164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B79A02" w14:textId="37E59A0C" w:rsidR="00241646" w:rsidRPr="00912037" w:rsidRDefault="007C531A" w:rsidP="009955E3">
            <w:pPr>
              <w:jc w:val="center"/>
              <w:rPr>
                <w:color w:val="000000"/>
                <w:szCs w:val="28"/>
              </w:rPr>
            </w:pPr>
            <w:r w:rsidRPr="007C531A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7C531A">
              <w:rPr>
                <w:color w:val="000000"/>
                <w:szCs w:val="28"/>
              </w:rPr>
              <w:t>кВ</w:t>
            </w:r>
            <w:proofErr w:type="spellEnd"/>
            <w:r w:rsidRPr="007C531A">
              <w:rPr>
                <w:color w:val="000000"/>
                <w:szCs w:val="28"/>
              </w:rPr>
              <w:t xml:space="preserve"> ф. № 15 от </w:t>
            </w:r>
            <w:proofErr w:type="spellStart"/>
            <w:r w:rsidRPr="007C531A">
              <w:rPr>
                <w:color w:val="000000"/>
                <w:szCs w:val="28"/>
              </w:rPr>
              <w:t>П</w:t>
            </w:r>
            <w:proofErr w:type="gramStart"/>
            <w:r w:rsidRPr="007C531A">
              <w:rPr>
                <w:color w:val="000000"/>
                <w:szCs w:val="28"/>
              </w:rPr>
              <w:t>С"</w:t>
            </w:r>
            <w:proofErr w:type="gramEnd"/>
            <w:r w:rsidRPr="007C531A">
              <w:rPr>
                <w:color w:val="000000"/>
                <w:szCs w:val="28"/>
              </w:rPr>
              <w:t>Лукинцы</w:t>
            </w:r>
            <w:proofErr w:type="spellEnd"/>
            <w:r w:rsidRPr="007C531A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3D9BF679" w14:textId="482B5D98" w:rsidR="00241646" w:rsidRPr="00364AD7" w:rsidRDefault="00241646" w:rsidP="00545C3F">
            <w:r w:rsidRPr="00480AAE">
              <w:t>59:12:0390008:</w:t>
            </w:r>
            <w:r>
              <w:t>466</w:t>
            </w:r>
          </w:p>
        </w:tc>
      </w:tr>
      <w:tr w:rsidR="00194174" w:rsidRPr="00024D14" w14:paraId="5EB644D0" w14:textId="77777777" w:rsidTr="00EB7D8B">
        <w:tc>
          <w:tcPr>
            <w:tcW w:w="993" w:type="dxa"/>
          </w:tcPr>
          <w:p w14:paraId="1D8FAF79" w14:textId="77777777" w:rsidR="00194174" w:rsidRPr="008079E8" w:rsidRDefault="0019417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4B722D" w14:textId="7A50E66B" w:rsidR="00194174" w:rsidRPr="00912037" w:rsidRDefault="007C531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Красная, земельный участок 12</w:t>
            </w:r>
          </w:p>
        </w:tc>
        <w:tc>
          <w:tcPr>
            <w:tcW w:w="2831" w:type="dxa"/>
          </w:tcPr>
          <w:p w14:paraId="6567EB2F" w14:textId="298EAF1A" w:rsidR="00194174" w:rsidRPr="00364AD7" w:rsidRDefault="00241646" w:rsidP="00EC1C3F">
            <w:r w:rsidRPr="00241646">
              <w:t>59:12:0340000:353</w:t>
            </w:r>
          </w:p>
        </w:tc>
      </w:tr>
      <w:tr w:rsidR="007C531A" w:rsidRPr="00024D14" w14:paraId="7A3EFF29" w14:textId="77777777" w:rsidTr="00EB7D8B">
        <w:tc>
          <w:tcPr>
            <w:tcW w:w="993" w:type="dxa"/>
          </w:tcPr>
          <w:p w14:paraId="117AB822" w14:textId="77777777" w:rsidR="007C531A" w:rsidRPr="008079E8" w:rsidRDefault="007C531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 w:colFirst="1" w:colLast="1"/>
          </w:p>
        </w:tc>
        <w:tc>
          <w:tcPr>
            <w:tcW w:w="6486" w:type="dxa"/>
          </w:tcPr>
          <w:p w14:paraId="2BF6984A" w14:textId="2DBA7394" w:rsidR="007C531A" w:rsidRPr="00912037" w:rsidRDefault="007C531A" w:rsidP="00C6740C">
            <w:pPr>
              <w:jc w:val="center"/>
              <w:rPr>
                <w:color w:val="000000"/>
                <w:szCs w:val="28"/>
              </w:rPr>
            </w:pPr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</w:p>
        </w:tc>
        <w:tc>
          <w:tcPr>
            <w:tcW w:w="2831" w:type="dxa"/>
          </w:tcPr>
          <w:p w14:paraId="2E3D219B" w14:textId="378BA96A" w:rsidR="007C531A" w:rsidRPr="00364AD7" w:rsidRDefault="007C531A" w:rsidP="00EC1C3F">
            <w:r w:rsidRPr="00241646">
              <w:t>59:12:0390008</w:t>
            </w:r>
          </w:p>
        </w:tc>
      </w:tr>
      <w:tr w:rsidR="007C531A" w:rsidRPr="00024D14" w14:paraId="5EADB029" w14:textId="77777777" w:rsidTr="00EB7D8B">
        <w:tc>
          <w:tcPr>
            <w:tcW w:w="993" w:type="dxa"/>
          </w:tcPr>
          <w:p w14:paraId="5DCFCF83" w14:textId="77777777" w:rsidR="007C531A" w:rsidRPr="008079E8" w:rsidRDefault="007C531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58CBF4" w14:textId="64F0B726" w:rsidR="007C531A" w:rsidRPr="00912037" w:rsidRDefault="007C531A" w:rsidP="009955E3">
            <w:pPr>
              <w:jc w:val="center"/>
              <w:rPr>
                <w:color w:val="000000"/>
                <w:szCs w:val="28"/>
              </w:rPr>
            </w:pPr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</w:p>
        </w:tc>
        <w:tc>
          <w:tcPr>
            <w:tcW w:w="2831" w:type="dxa"/>
          </w:tcPr>
          <w:p w14:paraId="519510AD" w14:textId="2158932C" w:rsidR="007C531A" w:rsidRPr="00364AD7" w:rsidRDefault="007C531A" w:rsidP="00EC1C3F">
            <w:r w:rsidRPr="00241646">
              <w:t>59:12:0470000</w:t>
            </w:r>
          </w:p>
        </w:tc>
      </w:tr>
      <w:tr w:rsidR="007C531A" w:rsidRPr="00024D14" w14:paraId="3F4B2DD8" w14:textId="77777777" w:rsidTr="00EB7D8B">
        <w:tc>
          <w:tcPr>
            <w:tcW w:w="993" w:type="dxa"/>
          </w:tcPr>
          <w:p w14:paraId="484C03A3" w14:textId="77777777" w:rsidR="007C531A" w:rsidRPr="008079E8" w:rsidRDefault="007C531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7346FE3" w14:textId="01AF2A77" w:rsidR="007C531A" w:rsidRPr="00912037" w:rsidRDefault="007C531A" w:rsidP="00C6740C">
            <w:pPr>
              <w:jc w:val="center"/>
              <w:rPr>
                <w:color w:val="000000"/>
                <w:szCs w:val="28"/>
              </w:rPr>
            </w:pPr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</w:p>
        </w:tc>
        <w:tc>
          <w:tcPr>
            <w:tcW w:w="2831" w:type="dxa"/>
          </w:tcPr>
          <w:p w14:paraId="21B531FB" w14:textId="1F49F27A" w:rsidR="007C531A" w:rsidRPr="00364AD7" w:rsidRDefault="007C531A" w:rsidP="00EC1C3F">
            <w:r w:rsidRPr="00A838CE">
              <w:t>59:12:0740003</w:t>
            </w:r>
          </w:p>
        </w:tc>
      </w:tr>
      <w:tr w:rsidR="007C531A" w:rsidRPr="00024D14" w14:paraId="7EEC3C5F" w14:textId="77777777" w:rsidTr="00EB7D8B">
        <w:tc>
          <w:tcPr>
            <w:tcW w:w="993" w:type="dxa"/>
          </w:tcPr>
          <w:p w14:paraId="422A9222" w14:textId="77777777" w:rsidR="007C531A" w:rsidRPr="008079E8" w:rsidRDefault="007C531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34F3F2" w14:textId="37FCBBCC" w:rsidR="007C531A" w:rsidRPr="00912037" w:rsidRDefault="007C531A" w:rsidP="00AF6B6F">
            <w:pPr>
              <w:jc w:val="center"/>
              <w:rPr>
                <w:color w:val="000000"/>
                <w:szCs w:val="28"/>
              </w:rPr>
            </w:pPr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</w:p>
        </w:tc>
        <w:tc>
          <w:tcPr>
            <w:tcW w:w="2831" w:type="dxa"/>
          </w:tcPr>
          <w:p w14:paraId="687F83B2" w14:textId="571DA654" w:rsidR="007C531A" w:rsidRPr="00364AD7" w:rsidRDefault="007C531A" w:rsidP="00EC1C3F">
            <w:r w:rsidRPr="00A838CE">
              <w:t>59:12:0740010</w:t>
            </w:r>
          </w:p>
        </w:tc>
      </w:tr>
      <w:tr w:rsidR="007C531A" w:rsidRPr="00024D14" w14:paraId="7271E80A" w14:textId="77777777" w:rsidTr="00EB7D8B">
        <w:tc>
          <w:tcPr>
            <w:tcW w:w="993" w:type="dxa"/>
          </w:tcPr>
          <w:p w14:paraId="47D4FA41" w14:textId="77777777" w:rsidR="007C531A" w:rsidRPr="008079E8" w:rsidRDefault="007C531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915F1D" w14:textId="75BD4D29" w:rsidR="007C531A" w:rsidRPr="00912037" w:rsidRDefault="007C531A" w:rsidP="00C6740C">
            <w:pPr>
              <w:jc w:val="center"/>
              <w:rPr>
                <w:color w:val="000000"/>
                <w:szCs w:val="28"/>
              </w:rPr>
            </w:pPr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326493">
              <w:rPr>
                <w:rFonts w:ascii="Calibri" w:hAnsi="Calibri"/>
                <w:color w:val="000000"/>
                <w:shd w:val="clear" w:color="auto" w:fill="F8F9FA"/>
              </w:rPr>
              <w:t>Ольховочка</w:t>
            </w:r>
            <w:proofErr w:type="spellEnd"/>
          </w:p>
        </w:tc>
        <w:tc>
          <w:tcPr>
            <w:tcW w:w="2831" w:type="dxa"/>
          </w:tcPr>
          <w:p w14:paraId="73FAAAA8" w14:textId="16D301B8" w:rsidR="007C531A" w:rsidRPr="00364AD7" w:rsidRDefault="007C531A" w:rsidP="00EC1C3F">
            <w:r w:rsidRPr="00A838CE">
              <w:t>59:12:0340000</w:t>
            </w:r>
          </w:p>
        </w:tc>
      </w:tr>
    </w:tbl>
    <w:bookmarkEnd w:id="0"/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lastRenderedPageBreak/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B7B2E" w14:textId="77777777" w:rsidR="00943D60" w:rsidRDefault="00943D60">
      <w:r>
        <w:separator/>
      </w:r>
    </w:p>
  </w:endnote>
  <w:endnote w:type="continuationSeparator" w:id="0">
    <w:p w14:paraId="272B869C" w14:textId="77777777" w:rsidR="00943D60" w:rsidRDefault="0094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B3062" w14:textId="77777777" w:rsidR="00943D60" w:rsidRDefault="00943D60">
      <w:r>
        <w:separator/>
      </w:r>
    </w:p>
  </w:footnote>
  <w:footnote w:type="continuationSeparator" w:id="0">
    <w:p w14:paraId="533C51C5" w14:textId="77777777" w:rsidR="00943D60" w:rsidRDefault="0094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1646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001C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055B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1A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3D60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38CE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6EEA-3B1B-42C3-9CB6-E7CCC3E6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1277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85</cp:revision>
  <cp:lastPrinted>2021-09-14T05:55:00Z</cp:lastPrinted>
  <dcterms:created xsi:type="dcterms:W3CDTF">2024-02-12T09:32:00Z</dcterms:created>
  <dcterms:modified xsi:type="dcterms:W3CDTF">2024-10-21T10:04:00Z</dcterms:modified>
</cp:coreProperties>
</file>