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BA3C1BA" w:rsidR="00A407B2" w:rsidRPr="00246004" w:rsidRDefault="00F733F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F733FA">
        <w:rPr>
          <w:rStyle w:val="11"/>
          <w:color w:val="000000"/>
          <w:sz w:val="26"/>
          <w:szCs w:val="26"/>
        </w:rPr>
        <w:t xml:space="preserve">в целях эксплуатации объекта электросетевого хозяйства - «ВЛ 10 </w:t>
      </w:r>
      <w:proofErr w:type="spellStart"/>
      <w:r w:rsidRPr="00F733FA">
        <w:rPr>
          <w:rStyle w:val="11"/>
          <w:color w:val="000000"/>
          <w:sz w:val="26"/>
          <w:szCs w:val="26"/>
        </w:rPr>
        <w:t>кВ</w:t>
      </w:r>
      <w:proofErr w:type="spellEnd"/>
      <w:r w:rsidRPr="00F733FA">
        <w:rPr>
          <w:rStyle w:val="11"/>
          <w:color w:val="000000"/>
          <w:sz w:val="26"/>
          <w:szCs w:val="26"/>
        </w:rPr>
        <w:t xml:space="preserve"> №3 от ЦРП Дедушкино КТП 1331, КТП 1014»</w:t>
      </w:r>
      <w:r w:rsidR="00681197" w:rsidRPr="00681197">
        <w:rPr>
          <w:rStyle w:val="11"/>
          <w:color w:val="000000"/>
          <w:sz w:val="26"/>
          <w:szCs w:val="26"/>
        </w:rPr>
        <w:t xml:space="preserve">, </w:t>
      </w:r>
      <w:r w:rsidR="00747F9F" w:rsidRPr="00747F9F">
        <w:rPr>
          <w:rStyle w:val="11"/>
          <w:color w:val="000000"/>
          <w:sz w:val="26"/>
          <w:szCs w:val="26"/>
        </w:rPr>
        <w:t xml:space="preserve">Чайковский р-н в Чайковском </w:t>
      </w:r>
      <w:proofErr w:type="spellStart"/>
      <w:proofErr w:type="gramStart"/>
      <w:r w:rsidR="00747F9F" w:rsidRPr="00747F9F">
        <w:rPr>
          <w:rStyle w:val="11"/>
          <w:color w:val="000000"/>
          <w:sz w:val="26"/>
          <w:szCs w:val="26"/>
        </w:rPr>
        <w:t>г.о.,Пермский</w:t>
      </w:r>
      <w:proofErr w:type="spellEnd"/>
      <w:proofErr w:type="gramEnd"/>
      <w:r w:rsidR="00747F9F" w:rsidRPr="00747F9F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239ACAC" w:rsidR="0068049E" w:rsidRPr="00912037" w:rsidRDefault="00F733FA" w:rsidP="00404B60">
            <w:pPr>
              <w:jc w:val="center"/>
              <w:rPr>
                <w:color w:val="000000"/>
                <w:szCs w:val="28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Дедушкино, улица 40 лет Победы, з/у 36а</w:t>
            </w:r>
          </w:p>
        </w:tc>
        <w:tc>
          <w:tcPr>
            <w:tcW w:w="2831" w:type="dxa"/>
          </w:tcPr>
          <w:p w14:paraId="7B0F54B7" w14:textId="03564B6E" w:rsidR="0068049E" w:rsidRPr="00912037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59:12:0300000:144</w:t>
            </w:r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8E4AEC7" w:rsidR="0068049E" w:rsidRPr="00912037" w:rsidRDefault="00F733FA" w:rsidP="00406B88">
            <w:pPr>
              <w:jc w:val="center"/>
              <w:rPr>
                <w:color w:val="000000"/>
                <w:szCs w:val="28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д. Дедушкино, ВЛ-10 </w:t>
            </w:r>
            <w:proofErr w:type="spellStart"/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 xml:space="preserve"> ф. №3 от ЦРП "Дедушкино"</w:t>
            </w:r>
          </w:p>
        </w:tc>
        <w:tc>
          <w:tcPr>
            <w:tcW w:w="2831" w:type="dxa"/>
          </w:tcPr>
          <w:p w14:paraId="7A50B08D" w14:textId="0B5C1046" w:rsidR="0068049E" w:rsidRPr="00912037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59:12:0300000:153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54A7B27" w:rsidR="0068049E" w:rsidRPr="00912037" w:rsidRDefault="00F733FA" w:rsidP="0018252C">
            <w:pPr>
              <w:jc w:val="center"/>
              <w:rPr>
                <w:color w:val="000000"/>
                <w:szCs w:val="28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д. Дедушкино, ВЛ-10 </w:t>
            </w:r>
            <w:proofErr w:type="spellStart"/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 xml:space="preserve"> ф. № 3 от ЦРП "Дедушкино"</w:t>
            </w:r>
          </w:p>
        </w:tc>
        <w:tc>
          <w:tcPr>
            <w:tcW w:w="2831" w:type="dxa"/>
          </w:tcPr>
          <w:p w14:paraId="4CC3845E" w14:textId="4B0F2429" w:rsidR="0068049E" w:rsidRPr="0018252C" w:rsidRDefault="00F733FA" w:rsidP="00EC1C3F">
            <w:pPr>
              <w:rPr>
                <w:szCs w:val="28"/>
                <w:highlight w:val="yellow"/>
              </w:rPr>
            </w:pPr>
            <w:r w:rsidRPr="00F733FA">
              <w:rPr>
                <w:szCs w:val="28"/>
              </w:rPr>
              <w:t>59:12:0300000:157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4EB20814" w:rsidR="0068049E" w:rsidRPr="00912037" w:rsidRDefault="00F733FA" w:rsidP="00CB48BD">
            <w:pPr>
              <w:jc w:val="center"/>
              <w:rPr>
                <w:color w:val="000000"/>
                <w:szCs w:val="28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Дедушкино, ул. 40 лет Победы, д. 23</w:t>
            </w:r>
          </w:p>
        </w:tc>
        <w:tc>
          <w:tcPr>
            <w:tcW w:w="2831" w:type="dxa"/>
          </w:tcPr>
          <w:p w14:paraId="263933E5" w14:textId="126E6C74" w:rsidR="0068049E" w:rsidRPr="00912037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59:12:0300000:352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319DEEA6" w:rsidR="0068049E" w:rsidRPr="00912037" w:rsidRDefault="00F733FA" w:rsidP="00EE36FF">
            <w:pPr>
              <w:jc w:val="center"/>
              <w:rPr>
                <w:color w:val="000000"/>
                <w:szCs w:val="28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01E842CC" w14:textId="45F837B2" w:rsidR="0068049E" w:rsidRPr="00912037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59:12:0740001:670</w:t>
            </w:r>
          </w:p>
        </w:tc>
      </w:tr>
      <w:tr w:rsidR="0018252C" w:rsidRPr="00024D14" w14:paraId="26525EC6" w14:textId="77777777" w:rsidTr="00EB7D8B">
        <w:tc>
          <w:tcPr>
            <w:tcW w:w="993" w:type="dxa"/>
          </w:tcPr>
          <w:p w14:paraId="136174B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C690BB" w14:textId="4E586706" w:rsidR="0018252C" w:rsidRPr="0018252C" w:rsidRDefault="00F733FA" w:rsidP="00EE36FF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г.Чайковского</w:t>
            </w:r>
            <w:proofErr w:type="spellEnd"/>
          </w:p>
        </w:tc>
        <w:tc>
          <w:tcPr>
            <w:tcW w:w="2831" w:type="dxa"/>
          </w:tcPr>
          <w:p w14:paraId="08AB1507" w14:textId="1C620EB9" w:rsidR="0018252C" w:rsidRPr="0018252C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59:12:0740001:671</w:t>
            </w:r>
          </w:p>
        </w:tc>
      </w:tr>
      <w:tr w:rsidR="0018252C" w:rsidRPr="00024D14" w14:paraId="32A8394C" w14:textId="77777777" w:rsidTr="00EB7D8B">
        <w:tc>
          <w:tcPr>
            <w:tcW w:w="993" w:type="dxa"/>
          </w:tcPr>
          <w:p w14:paraId="004F4A73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E7D778" w14:textId="2881FA0F" w:rsidR="0018252C" w:rsidRPr="0018252C" w:rsidRDefault="00F733FA" w:rsidP="00406B88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котельной"</w:t>
            </w:r>
          </w:p>
        </w:tc>
        <w:tc>
          <w:tcPr>
            <w:tcW w:w="2831" w:type="dxa"/>
          </w:tcPr>
          <w:p w14:paraId="6542118D" w14:textId="6C6F8659" w:rsidR="0018252C" w:rsidRPr="0018252C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59:12:0740001:739</w:t>
            </w:r>
          </w:p>
        </w:tc>
      </w:tr>
      <w:tr w:rsidR="0018252C" w:rsidRPr="00024D14" w14:paraId="6E4C6A1F" w14:textId="77777777" w:rsidTr="00EB7D8B">
        <w:tc>
          <w:tcPr>
            <w:tcW w:w="993" w:type="dxa"/>
          </w:tcPr>
          <w:p w14:paraId="62E549B5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499B72" w14:textId="12403B96" w:rsidR="0018252C" w:rsidRPr="0018252C" w:rsidRDefault="00F733FA" w:rsidP="0018252C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F733F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4FDD0D19" w14:textId="70279715" w:rsidR="0018252C" w:rsidRPr="0018252C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59:12:0740001:922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1BCAC42" w:rsidR="0068049E" w:rsidRPr="00912037" w:rsidRDefault="005717ED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CDF48C2" w14:textId="6361E87B" w:rsidR="0068049E" w:rsidRPr="00912037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59:12:0300000</w:t>
            </w:r>
          </w:p>
        </w:tc>
      </w:tr>
      <w:tr w:rsidR="0018252C" w:rsidRPr="00024D14" w14:paraId="58EF90C2" w14:textId="77777777" w:rsidTr="00EB7D8B">
        <w:tc>
          <w:tcPr>
            <w:tcW w:w="993" w:type="dxa"/>
          </w:tcPr>
          <w:p w14:paraId="601C2A02" w14:textId="77777777" w:rsidR="0018252C" w:rsidRPr="008079E8" w:rsidRDefault="001825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84784D" w14:textId="39102039" w:rsidR="0018252C" w:rsidRDefault="0018252C" w:rsidP="00CB48BD">
            <w:pPr>
              <w:jc w:val="center"/>
              <w:rPr>
                <w:rFonts w:ascii="Calibri" w:hAnsi="Calibri"/>
                <w:color w:val="000000"/>
                <w:shd w:val="clear" w:color="auto" w:fill="F8F9FA"/>
              </w:rPr>
            </w:pPr>
            <w:r w:rsidRPr="0018252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C07F930" w14:textId="4847C55F" w:rsidR="0018252C" w:rsidRPr="005717ED" w:rsidRDefault="00F733FA" w:rsidP="00EC1C3F">
            <w:pPr>
              <w:rPr>
                <w:szCs w:val="28"/>
              </w:rPr>
            </w:pPr>
            <w:r w:rsidRPr="00F733FA">
              <w:rPr>
                <w:szCs w:val="28"/>
              </w:rPr>
              <w:t>59:12:0740001</w:t>
            </w:r>
            <w:bookmarkStart w:id="0" w:name="_GoBack"/>
            <w:bookmarkEnd w:id="0"/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r>
        <w:rPr>
          <w:sz w:val="26"/>
          <w:szCs w:val="26"/>
        </w:rPr>
        <w:t>.с</w:t>
      </w:r>
      <w:proofErr w:type="spell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r w:rsidR="00C4329F">
        <w:rPr>
          <w:sz w:val="26"/>
          <w:szCs w:val="26"/>
        </w:rPr>
        <w:t>с</w:t>
      </w:r>
      <w:proofErr w:type="spell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</w:t>
        </w:r>
        <w:r w:rsidR="00C96BE6" w:rsidRPr="005F3382">
          <w:rPr>
            <w:rStyle w:val="af3"/>
            <w:rFonts w:eastAsia="Calibri"/>
            <w:lang w:eastAsia="en-US"/>
          </w:rPr>
          <w:lastRenderedPageBreak/>
          <w:t>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76DA3" w14:textId="77777777" w:rsidR="0045569C" w:rsidRDefault="0045569C">
      <w:r>
        <w:separator/>
      </w:r>
    </w:p>
  </w:endnote>
  <w:endnote w:type="continuationSeparator" w:id="0">
    <w:p w14:paraId="3A54C81E" w14:textId="77777777" w:rsidR="0045569C" w:rsidRDefault="0045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9646" w14:textId="77777777" w:rsidR="0045569C" w:rsidRDefault="0045569C">
      <w:r>
        <w:separator/>
      </w:r>
    </w:p>
  </w:footnote>
  <w:footnote w:type="continuationSeparator" w:id="0">
    <w:p w14:paraId="537E36EA" w14:textId="77777777" w:rsidR="0045569C" w:rsidRDefault="0045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4CE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8252C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06B88"/>
    <w:rsid w:val="0041047C"/>
    <w:rsid w:val="004139D6"/>
    <w:rsid w:val="00420B5B"/>
    <w:rsid w:val="00433B8C"/>
    <w:rsid w:val="004448E6"/>
    <w:rsid w:val="00450F37"/>
    <w:rsid w:val="0045569C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3142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9367B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1197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47F9F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0464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5EF6"/>
    <w:rsid w:val="00C518D1"/>
    <w:rsid w:val="00C52E70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E7C26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1BEE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33FA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  <w15:docId w15:val="{69C54CB2-516C-49BD-BF3E-34C5123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7784-5F8C-4466-97BB-5E77EC1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</Template>
  <TotalTime>1270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88</cp:revision>
  <cp:lastPrinted>2024-10-07T07:27:00Z</cp:lastPrinted>
  <dcterms:created xsi:type="dcterms:W3CDTF">2024-02-12T09:32:00Z</dcterms:created>
  <dcterms:modified xsi:type="dcterms:W3CDTF">2024-10-08T03:59:00Z</dcterms:modified>
</cp:coreProperties>
</file>