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E8E34" w14:textId="77777777"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14:paraId="1B02411A" w14:textId="77777777"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14:paraId="40883E9D" w14:textId="77777777" w:rsidR="00A407B2" w:rsidRPr="00246004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sz w:val="26"/>
          <w:szCs w:val="26"/>
        </w:rPr>
        <w:t xml:space="preserve">Администрация </w:t>
      </w:r>
      <w:r w:rsidR="00531810" w:rsidRPr="00246004">
        <w:rPr>
          <w:sz w:val="26"/>
          <w:szCs w:val="26"/>
        </w:rPr>
        <w:t>Чайковского</w:t>
      </w:r>
      <w:r w:rsidRPr="00246004">
        <w:rPr>
          <w:sz w:val="26"/>
          <w:szCs w:val="26"/>
        </w:rPr>
        <w:t xml:space="preserve"> городского округа в соответствии со статьей 39.42 Земельного кодекса РФ по ходатайству </w:t>
      </w:r>
      <w:r w:rsidR="00D1288F" w:rsidRPr="00246004">
        <w:rPr>
          <w:sz w:val="26"/>
          <w:szCs w:val="26"/>
        </w:rPr>
        <w:t>ПУБЛИЧНОГО АКЦИОНЕРНОГО ОБЩЕСТВА «РОССЕТИ УРАЛ»</w:t>
      </w:r>
      <w:r w:rsidR="00A6697A" w:rsidRPr="00246004">
        <w:rPr>
          <w:sz w:val="26"/>
          <w:szCs w:val="26"/>
        </w:rPr>
        <w:t xml:space="preserve"> </w:t>
      </w:r>
      <w:r w:rsidRPr="00246004">
        <w:rPr>
          <w:sz w:val="26"/>
          <w:szCs w:val="26"/>
        </w:rPr>
        <w:t>информирует о возможном установлении публичного сервитута:</w:t>
      </w:r>
    </w:p>
    <w:p w14:paraId="45D6E168" w14:textId="0648D192" w:rsidR="00A407B2" w:rsidRPr="00246004" w:rsidRDefault="00D77681" w:rsidP="0024600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D77681">
        <w:rPr>
          <w:rStyle w:val="11"/>
          <w:color w:val="000000"/>
          <w:sz w:val="26"/>
          <w:szCs w:val="26"/>
        </w:rPr>
        <w:t>в целях эксплуатации объекта электросетевого хозяйства – «</w:t>
      </w:r>
      <w:proofErr w:type="gramStart"/>
      <w:r w:rsidRPr="00D77681">
        <w:rPr>
          <w:rStyle w:val="11"/>
          <w:color w:val="000000"/>
          <w:sz w:val="26"/>
          <w:szCs w:val="26"/>
        </w:rPr>
        <w:t>ВЛ</w:t>
      </w:r>
      <w:proofErr w:type="gramEnd"/>
      <w:r w:rsidRPr="00D77681">
        <w:rPr>
          <w:rStyle w:val="11"/>
          <w:color w:val="000000"/>
          <w:sz w:val="26"/>
          <w:szCs w:val="26"/>
        </w:rPr>
        <w:t xml:space="preserve"> 10 </w:t>
      </w:r>
      <w:proofErr w:type="spellStart"/>
      <w:r w:rsidRPr="00D77681">
        <w:rPr>
          <w:rStyle w:val="11"/>
          <w:color w:val="000000"/>
          <w:sz w:val="26"/>
          <w:szCs w:val="26"/>
        </w:rPr>
        <w:t>кВ</w:t>
      </w:r>
      <w:proofErr w:type="spellEnd"/>
      <w:r w:rsidRPr="00D77681">
        <w:rPr>
          <w:rStyle w:val="11"/>
          <w:color w:val="000000"/>
          <w:sz w:val="26"/>
          <w:szCs w:val="26"/>
        </w:rPr>
        <w:t xml:space="preserve"> №4 от ЦРП Сосново, ЦРП Сосново, КТП 1066, КТП 1112, КТП 1113»</w:t>
      </w:r>
      <w:r w:rsidR="00936028" w:rsidRPr="00936028">
        <w:rPr>
          <w:rStyle w:val="11"/>
          <w:color w:val="000000"/>
          <w:sz w:val="26"/>
          <w:szCs w:val="26"/>
        </w:rPr>
        <w:t xml:space="preserve">, </w:t>
      </w:r>
      <w:r w:rsidR="00C55FA8" w:rsidRPr="00246004">
        <w:rPr>
          <w:sz w:val="26"/>
          <w:szCs w:val="26"/>
        </w:rPr>
        <w:t xml:space="preserve">местоположение: Пермский край, </w:t>
      </w:r>
      <w:proofErr w:type="spellStart"/>
      <w:r w:rsidR="00C55FA8" w:rsidRPr="00246004">
        <w:rPr>
          <w:sz w:val="26"/>
          <w:szCs w:val="26"/>
        </w:rPr>
        <w:t>г.о</w:t>
      </w:r>
      <w:proofErr w:type="spellEnd"/>
      <w:r w:rsidR="00C55FA8" w:rsidRPr="00246004">
        <w:rPr>
          <w:sz w:val="26"/>
          <w:szCs w:val="26"/>
        </w:rPr>
        <w:t>. Чайковский</w:t>
      </w:r>
      <w:r w:rsidR="00531810" w:rsidRPr="00246004">
        <w:rPr>
          <w:sz w:val="26"/>
          <w:szCs w:val="26"/>
        </w:rPr>
        <w:t xml:space="preserve">, </w:t>
      </w:r>
      <w:r w:rsidR="00A407B2" w:rsidRPr="00246004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10310" w:type="dxa"/>
        <w:tblInd w:w="-176" w:type="dxa"/>
        <w:tblLook w:val="04A0" w:firstRow="1" w:lastRow="0" w:firstColumn="1" w:lastColumn="0" w:noHBand="0" w:noVBand="1"/>
      </w:tblPr>
      <w:tblGrid>
        <w:gridCol w:w="993"/>
        <w:gridCol w:w="6486"/>
        <w:gridCol w:w="2831"/>
      </w:tblGrid>
      <w:tr w:rsidR="00A407B2" w:rsidRPr="00024D14" w14:paraId="03CD81A4" w14:textId="77777777" w:rsidTr="00EB7D8B">
        <w:tc>
          <w:tcPr>
            <w:tcW w:w="993" w:type="dxa"/>
          </w:tcPr>
          <w:p w14:paraId="5F921A7C" w14:textId="77777777"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486" w:type="dxa"/>
          </w:tcPr>
          <w:p w14:paraId="030F00B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1" w:type="dxa"/>
          </w:tcPr>
          <w:p w14:paraId="719BDF2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EC1C3F" w:rsidRPr="00024D14" w14:paraId="1631EE96" w14:textId="77777777" w:rsidTr="00EB7D8B">
        <w:tc>
          <w:tcPr>
            <w:tcW w:w="993" w:type="dxa"/>
          </w:tcPr>
          <w:p w14:paraId="7DF33549" w14:textId="6C234E57" w:rsidR="00EC1C3F" w:rsidRPr="008079E8" w:rsidRDefault="00EC1C3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502103" w14:textId="4A959DA8" w:rsidR="00EC1C3F" w:rsidRPr="001548E2" w:rsidRDefault="00D77681" w:rsidP="00C6740C">
            <w:pPr>
              <w:jc w:val="center"/>
              <w:rPr>
                <w:color w:val="000000"/>
                <w:sz w:val="24"/>
                <w:szCs w:val="24"/>
              </w:rPr>
            </w:pPr>
            <w:r w:rsidRPr="001548E2">
              <w:rPr>
                <w:color w:val="000000"/>
                <w:sz w:val="24"/>
                <w:szCs w:val="24"/>
              </w:rPr>
              <w:t xml:space="preserve">Пермский край, Чайковский муниципальный район, Сосновское сельское поселение, д. Соловьи, ВЛ-10 </w:t>
            </w:r>
            <w:proofErr w:type="spellStart"/>
            <w:r w:rsidRPr="001548E2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1548E2">
              <w:rPr>
                <w:color w:val="000000"/>
                <w:sz w:val="24"/>
                <w:szCs w:val="24"/>
              </w:rPr>
              <w:t xml:space="preserve"> ф. №4 от ЦРП "Сосново"</w:t>
            </w:r>
          </w:p>
        </w:tc>
        <w:tc>
          <w:tcPr>
            <w:tcW w:w="2831" w:type="dxa"/>
          </w:tcPr>
          <w:p w14:paraId="7B0F54B7" w14:textId="67DE9D53" w:rsidR="00EC1C3F" w:rsidRPr="001548E2" w:rsidRDefault="00D77681" w:rsidP="00EC1C3F">
            <w:pPr>
              <w:rPr>
                <w:sz w:val="24"/>
                <w:szCs w:val="24"/>
              </w:rPr>
            </w:pPr>
            <w:r w:rsidRPr="001548E2">
              <w:rPr>
                <w:sz w:val="24"/>
                <w:szCs w:val="24"/>
              </w:rPr>
              <w:t>59:12:0350000:110</w:t>
            </w:r>
          </w:p>
        </w:tc>
      </w:tr>
      <w:tr w:rsidR="00EC1C3F" w:rsidRPr="00024D14" w14:paraId="11EB8501" w14:textId="77777777" w:rsidTr="00EB7D8B">
        <w:tc>
          <w:tcPr>
            <w:tcW w:w="993" w:type="dxa"/>
          </w:tcPr>
          <w:p w14:paraId="18F228B7" w14:textId="21815E29" w:rsidR="00EC1C3F" w:rsidRPr="008079E8" w:rsidRDefault="00EC1C3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D10C388" w14:textId="3915428D" w:rsidR="00EC1C3F" w:rsidRPr="001548E2" w:rsidRDefault="00D77681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</w:t>
            </w:r>
            <w:proofErr w:type="spellStart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Зипуновская</w:t>
            </w:r>
            <w:proofErr w:type="spellEnd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с/т, урочище "Аммиачные бочки"</w:t>
            </w:r>
          </w:p>
        </w:tc>
        <w:tc>
          <w:tcPr>
            <w:tcW w:w="2831" w:type="dxa"/>
          </w:tcPr>
          <w:p w14:paraId="272A0416" w14:textId="5CEB7335" w:rsidR="00EC1C3F" w:rsidRPr="001548E2" w:rsidRDefault="00D77681" w:rsidP="00EC1C3F">
            <w:pPr>
              <w:rPr>
                <w:sz w:val="24"/>
                <w:szCs w:val="24"/>
              </w:rPr>
            </w:pPr>
            <w:r w:rsidRPr="001548E2">
              <w:rPr>
                <w:sz w:val="24"/>
                <w:szCs w:val="24"/>
              </w:rPr>
              <w:t>59:12:0740003:136</w:t>
            </w:r>
          </w:p>
        </w:tc>
      </w:tr>
      <w:tr w:rsidR="00EC1C3F" w:rsidRPr="00024D14" w14:paraId="024656E8" w14:textId="77777777" w:rsidTr="00EB7D8B">
        <w:tc>
          <w:tcPr>
            <w:tcW w:w="993" w:type="dxa"/>
          </w:tcPr>
          <w:p w14:paraId="14BDADAF" w14:textId="7B061CCA" w:rsidR="00EC1C3F" w:rsidRPr="008079E8" w:rsidRDefault="00EC1C3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BBCD5EF" w14:textId="3895AA9D" w:rsidR="00EC1C3F" w:rsidRPr="001548E2" w:rsidRDefault="00D77681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Пермский край, р-н Чайковский</w:t>
            </w:r>
          </w:p>
        </w:tc>
        <w:tc>
          <w:tcPr>
            <w:tcW w:w="2831" w:type="dxa"/>
          </w:tcPr>
          <w:p w14:paraId="266816FB" w14:textId="010F66EE" w:rsidR="00EC1C3F" w:rsidRPr="001548E2" w:rsidRDefault="00D77681" w:rsidP="00EC1C3F">
            <w:pPr>
              <w:rPr>
                <w:sz w:val="24"/>
                <w:szCs w:val="24"/>
              </w:rPr>
            </w:pPr>
            <w:r w:rsidRPr="001548E2">
              <w:rPr>
                <w:sz w:val="24"/>
                <w:szCs w:val="24"/>
              </w:rPr>
              <w:t>59:12:0000000:490</w:t>
            </w:r>
          </w:p>
        </w:tc>
      </w:tr>
      <w:tr w:rsidR="00D77681" w:rsidRPr="00024D14" w14:paraId="4CAE319C" w14:textId="77777777" w:rsidTr="00EB7D8B">
        <w:tc>
          <w:tcPr>
            <w:tcW w:w="993" w:type="dxa"/>
          </w:tcPr>
          <w:p w14:paraId="48EECEBF" w14:textId="61E25812" w:rsidR="00D77681" w:rsidRPr="008079E8" w:rsidRDefault="00D77681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C7E60EA" w14:textId="64A7C856" w:rsidR="00D77681" w:rsidRPr="001548E2" w:rsidRDefault="00D77681" w:rsidP="00714044">
            <w:pPr>
              <w:jc w:val="center"/>
              <w:rPr>
                <w:color w:val="000000"/>
                <w:sz w:val="24"/>
                <w:szCs w:val="24"/>
              </w:rPr>
            </w:pPr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р-н Чайковский, Сосновское сельское поселение, урочище "За старой фермой" в районе </w:t>
            </w:r>
            <w:proofErr w:type="spellStart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д.Соловьи</w:t>
            </w:r>
            <w:proofErr w:type="spellEnd"/>
          </w:p>
        </w:tc>
        <w:tc>
          <w:tcPr>
            <w:tcW w:w="2831" w:type="dxa"/>
          </w:tcPr>
          <w:p w14:paraId="67589738" w14:textId="464D2DA7" w:rsidR="00D77681" w:rsidRPr="001548E2" w:rsidRDefault="00D77681" w:rsidP="00EC1C3F">
            <w:pPr>
              <w:rPr>
                <w:sz w:val="24"/>
                <w:szCs w:val="24"/>
              </w:rPr>
            </w:pPr>
            <w:r w:rsidRPr="001548E2">
              <w:rPr>
                <w:sz w:val="24"/>
                <w:szCs w:val="24"/>
              </w:rPr>
              <w:t>59:12:0740010:</w:t>
            </w:r>
            <w:r w:rsidRPr="001548E2">
              <w:rPr>
                <w:sz w:val="24"/>
                <w:szCs w:val="24"/>
              </w:rPr>
              <w:t>630</w:t>
            </w:r>
          </w:p>
        </w:tc>
      </w:tr>
      <w:tr w:rsidR="001548E2" w:rsidRPr="00024D14" w14:paraId="70674DD9" w14:textId="77777777" w:rsidTr="00EB7D8B">
        <w:tc>
          <w:tcPr>
            <w:tcW w:w="993" w:type="dxa"/>
          </w:tcPr>
          <w:p w14:paraId="43DCE182" w14:textId="6006C311" w:rsidR="001548E2" w:rsidRPr="008079E8" w:rsidRDefault="001548E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BC419DD" w14:textId="417DC127" w:rsidR="001548E2" w:rsidRPr="001548E2" w:rsidRDefault="001548E2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Пермский край, р-н Чайковский, Сосновское сельское поселение</w:t>
            </w:r>
          </w:p>
        </w:tc>
        <w:tc>
          <w:tcPr>
            <w:tcW w:w="2831" w:type="dxa"/>
          </w:tcPr>
          <w:p w14:paraId="7D20DA65" w14:textId="19DD33F7" w:rsidR="001548E2" w:rsidRPr="001548E2" w:rsidRDefault="001548E2" w:rsidP="00EC1C3F">
            <w:pPr>
              <w:rPr>
                <w:sz w:val="24"/>
                <w:szCs w:val="24"/>
              </w:rPr>
            </w:pPr>
            <w:r w:rsidRPr="001548E2">
              <w:rPr>
                <w:sz w:val="24"/>
                <w:szCs w:val="24"/>
              </w:rPr>
              <w:t>59:12:0740010:</w:t>
            </w:r>
            <w:r w:rsidRPr="001548E2">
              <w:rPr>
                <w:sz w:val="24"/>
                <w:szCs w:val="24"/>
              </w:rPr>
              <w:t>634</w:t>
            </w:r>
          </w:p>
        </w:tc>
      </w:tr>
      <w:tr w:rsidR="001548E2" w:rsidRPr="00024D14" w14:paraId="017C6611" w14:textId="77777777" w:rsidTr="00E20FA6">
        <w:tc>
          <w:tcPr>
            <w:tcW w:w="993" w:type="dxa"/>
          </w:tcPr>
          <w:p w14:paraId="46227318" w14:textId="7E7652F7" w:rsidR="001548E2" w:rsidRPr="008079E8" w:rsidRDefault="001548E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2A643E6" w14:textId="1067C51F" w:rsidR="001548E2" w:rsidRPr="001548E2" w:rsidRDefault="001548E2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Пермский край, р-н Чайковский, Сосновское сельское поселение</w:t>
            </w:r>
          </w:p>
        </w:tc>
        <w:tc>
          <w:tcPr>
            <w:tcW w:w="2831" w:type="dxa"/>
          </w:tcPr>
          <w:p w14:paraId="2F87A2C7" w14:textId="561F4B78" w:rsidR="001548E2" w:rsidRPr="001548E2" w:rsidRDefault="001548E2" w:rsidP="00EC1C3F">
            <w:pPr>
              <w:rPr>
                <w:sz w:val="24"/>
                <w:szCs w:val="24"/>
              </w:rPr>
            </w:pPr>
            <w:r w:rsidRPr="001548E2">
              <w:rPr>
                <w:sz w:val="24"/>
                <w:szCs w:val="24"/>
              </w:rPr>
              <w:t>59:12:0740010:</w:t>
            </w:r>
            <w:r w:rsidRPr="001548E2">
              <w:rPr>
                <w:sz w:val="24"/>
                <w:szCs w:val="24"/>
              </w:rPr>
              <w:t>640</w:t>
            </w:r>
          </w:p>
        </w:tc>
      </w:tr>
      <w:tr w:rsidR="001548E2" w:rsidRPr="00024D14" w14:paraId="795200CF" w14:textId="77777777" w:rsidTr="00E20FA6">
        <w:tc>
          <w:tcPr>
            <w:tcW w:w="993" w:type="dxa"/>
          </w:tcPr>
          <w:p w14:paraId="7F22C69F" w14:textId="1C59CE3C" w:rsidR="001548E2" w:rsidRPr="008079E8" w:rsidRDefault="001548E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42ACCFA" w14:textId="7801E277" w:rsidR="001548E2" w:rsidRPr="001548E2" w:rsidRDefault="001548E2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Пермский край, р-н Чайковский, Сосновское сельское поселение</w:t>
            </w:r>
            <w:bookmarkStart w:id="0" w:name="_GoBack"/>
            <w:bookmarkEnd w:id="0"/>
          </w:p>
        </w:tc>
        <w:tc>
          <w:tcPr>
            <w:tcW w:w="2831" w:type="dxa"/>
          </w:tcPr>
          <w:p w14:paraId="29067F65" w14:textId="099F120A" w:rsidR="001548E2" w:rsidRPr="001548E2" w:rsidRDefault="001548E2" w:rsidP="00C55FA8">
            <w:pPr>
              <w:rPr>
                <w:sz w:val="24"/>
                <w:szCs w:val="24"/>
              </w:rPr>
            </w:pPr>
            <w:r w:rsidRPr="001548E2">
              <w:rPr>
                <w:sz w:val="24"/>
                <w:szCs w:val="24"/>
              </w:rPr>
              <w:t>59:12:0740010:</w:t>
            </w:r>
            <w:r w:rsidRPr="001548E2">
              <w:rPr>
                <w:sz w:val="24"/>
                <w:szCs w:val="24"/>
              </w:rPr>
              <w:t>702</w:t>
            </w:r>
          </w:p>
        </w:tc>
      </w:tr>
      <w:tr w:rsidR="001548E2" w:rsidRPr="00024D14" w14:paraId="689332FB" w14:textId="77777777" w:rsidTr="00E20FA6">
        <w:tc>
          <w:tcPr>
            <w:tcW w:w="993" w:type="dxa"/>
          </w:tcPr>
          <w:p w14:paraId="0E76D772" w14:textId="3C499B0E" w:rsidR="001548E2" w:rsidRPr="008079E8" w:rsidRDefault="001548E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033DE59" w14:textId="7B59F5E0" w:rsidR="001548E2" w:rsidRPr="001548E2" w:rsidRDefault="001548E2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Пермский край, р-н Чайковский, Сосновское сельское поселение</w:t>
            </w:r>
          </w:p>
        </w:tc>
        <w:tc>
          <w:tcPr>
            <w:tcW w:w="2831" w:type="dxa"/>
          </w:tcPr>
          <w:p w14:paraId="60E5BD12" w14:textId="3683BC23" w:rsidR="001548E2" w:rsidRPr="001548E2" w:rsidRDefault="001548E2" w:rsidP="00C55FA8">
            <w:pPr>
              <w:rPr>
                <w:sz w:val="24"/>
                <w:szCs w:val="24"/>
              </w:rPr>
            </w:pPr>
            <w:r w:rsidRPr="001548E2">
              <w:rPr>
                <w:sz w:val="24"/>
                <w:szCs w:val="24"/>
              </w:rPr>
              <w:t>59:12:0740010:</w:t>
            </w:r>
            <w:r w:rsidRPr="001548E2">
              <w:rPr>
                <w:sz w:val="24"/>
                <w:szCs w:val="24"/>
              </w:rPr>
              <w:t>705</w:t>
            </w:r>
          </w:p>
        </w:tc>
      </w:tr>
      <w:tr w:rsidR="001548E2" w:rsidRPr="00024D14" w14:paraId="0679834A" w14:textId="77777777" w:rsidTr="00E20FA6">
        <w:tc>
          <w:tcPr>
            <w:tcW w:w="993" w:type="dxa"/>
          </w:tcPr>
          <w:p w14:paraId="41F09858" w14:textId="77777777" w:rsidR="001548E2" w:rsidRPr="008079E8" w:rsidRDefault="001548E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611384B" w14:textId="453A7BF3" w:rsidR="001548E2" w:rsidRPr="001548E2" w:rsidRDefault="001548E2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Пермский край, р-н Чайковский, Сосновское сельское поселение</w:t>
            </w:r>
          </w:p>
        </w:tc>
        <w:tc>
          <w:tcPr>
            <w:tcW w:w="2831" w:type="dxa"/>
          </w:tcPr>
          <w:p w14:paraId="1DA9644C" w14:textId="76D54E86" w:rsidR="001548E2" w:rsidRPr="001548E2" w:rsidRDefault="001548E2" w:rsidP="00C55FA8">
            <w:pPr>
              <w:rPr>
                <w:sz w:val="24"/>
                <w:szCs w:val="24"/>
              </w:rPr>
            </w:pPr>
            <w:r w:rsidRPr="001548E2">
              <w:rPr>
                <w:sz w:val="24"/>
                <w:szCs w:val="24"/>
              </w:rPr>
              <w:t>59:12:0740010:</w:t>
            </w:r>
            <w:r w:rsidRPr="001548E2">
              <w:rPr>
                <w:sz w:val="24"/>
                <w:szCs w:val="24"/>
              </w:rPr>
              <w:t>734</w:t>
            </w:r>
          </w:p>
        </w:tc>
      </w:tr>
      <w:tr w:rsidR="001548E2" w:rsidRPr="00024D14" w14:paraId="1E3A51D9" w14:textId="77777777" w:rsidTr="00E20FA6">
        <w:tc>
          <w:tcPr>
            <w:tcW w:w="993" w:type="dxa"/>
          </w:tcPr>
          <w:p w14:paraId="7EAE72E3" w14:textId="77777777" w:rsidR="001548E2" w:rsidRPr="008079E8" w:rsidRDefault="001548E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57A79D6" w14:textId="6FB1F091" w:rsidR="001548E2" w:rsidRPr="001548E2" w:rsidRDefault="001548E2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Пермский край, р-н Чайковский, Сосновское сельское поселение</w:t>
            </w:r>
          </w:p>
        </w:tc>
        <w:tc>
          <w:tcPr>
            <w:tcW w:w="2831" w:type="dxa"/>
          </w:tcPr>
          <w:p w14:paraId="46A0B486" w14:textId="70325347" w:rsidR="001548E2" w:rsidRPr="001548E2" w:rsidRDefault="001548E2" w:rsidP="00C55FA8">
            <w:pPr>
              <w:rPr>
                <w:sz w:val="24"/>
                <w:szCs w:val="24"/>
              </w:rPr>
            </w:pPr>
            <w:r w:rsidRPr="001548E2">
              <w:rPr>
                <w:sz w:val="24"/>
                <w:szCs w:val="24"/>
              </w:rPr>
              <w:t>59:12:0740010:</w:t>
            </w:r>
            <w:r w:rsidRPr="001548E2">
              <w:rPr>
                <w:sz w:val="24"/>
                <w:szCs w:val="24"/>
              </w:rPr>
              <w:t>745</w:t>
            </w:r>
          </w:p>
        </w:tc>
      </w:tr>
      <w:tr w:rsidR="001548E2" w:rsidRPr="00024D14" w14:paraId="149D9DF6" w14:textId="77777777" w:rsidTr="00E20FA6">
        <w:tc>
          <w:tcPr>
            <w:tcW w:w="993" w:type="dxa"/>
          </w:tcPr>
          <w:p w14:paraId="3E62AB27" w14:textId="77777777" w:rsidR="001548E2" w:rsidRPr="008079E8" w:rsidRDefault="001548E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A4CCF48" w14:textId="1866DBF8" w:rsidR="001548E2" w:rsidRPr="001548E2" w:rsidRDefault="001548E2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Пермский край, р-н Чайковский, Сосновское сельское поселение</w:t>
            </w:r>
          </w:p>
        </w:tc>
        <w:tc>
          <w:tcPr>
            <w:tcW w:w="2831" w:type="dxa"/>
          </w:tcPr>
          <w:p w14:paraId="1FB8EE60" w14:textId="55B1BA83" w:rsidR="001548E2" w:rsidRPr="001548E2" w:rsidRDefault="001548E2" w:rsidP="00C55FA8">
            <w:pPr>
              <w:rPr>
                <w:sz w:val="24"/>
                <w:szCs w:val="24"/>
              </w:rPr>
            </w:pPr>
            <w:r w:rsidRPr="001548E2">
              <w:rPr>
                <w:sz w:val="24"/>
                <w:szCs w:val="24"/>
              </w:rPr>
              <w:t>59:12:0740010:</w:t>
            </w:r>
            <w:r w:rsidRPr="001548E2">
              <w:rPr>
                <w:sz w:val="24"/>
                <w:szCs w:val="24"/>
              </w:rPr>
              <w:t>804</w:t>
            </w:r>
          </w:p>
        </w:tc>
      </w:tr>
      <w:tr w:rsidR="00EC1C3F" w:rsidRPr="00024D14" w14:paraId="1651CDE4" w14:textId="77777777" w:rsidTr="00E20FA6">
        <w:tc>
          <w:tcPr>
            <w:tcW w:w="993" w:type="dxa"/>
          </w:tcPr>
          <w:p w14:paraId="7DC1ABF9" w14:textId="77777777" w:rsidR="00EC1C3F" w:rsidRPr="008079E8" w:rsidRDefault="00EC1C3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9EF65D9" w14:textId="1FCD989C" w:rsidR="00EC1C3F" w:rsidRPr="001548E2" w:rsidRDefault="001548E2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Чайковский муниципальный район, </w:t>
            </w:r>
            <w:proofErr w:type="spellStart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Зипуновское</w:t>
            </w:r>
            <w:proofErr w:type="spellEnd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сельское поселение, д. </w:t>
            </w:r>
            <w:proofErr w:type="spellStart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Сарапулка</w:t>
            </w:r>
            <w:proofErr w:type="spellEnd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, ВЛ-10 </w:t>
            </w:r>
            <w:proofErr w:type="spellStart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кВ</w:t>
            </w:r>
            <w:proofErr w:type="spellEnd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ф. № 4 от ЦРП «Сосново»</w:t>
            </w:r>
          </w:p>
        </w:tc>
        <w:tc>
          <w:tcPr>
            <w:tcW w:w="2831" w:type="dxa"/>
          </w:tcPr>
          <w:p w14:paraId="4022E902" w14:textId="69AD2668" w:rsidR="00EC1C3F" w:rsidRPr="001548E2" w:rsidRDefault="00D77681" w:rsidP="00C55FA8">
            <w:pPr>
              <w:rPr>
                <w:sz w:val="24"/>
                <w:szCs w:val="24"/>
              </w:rPr>
            </w:pPr>
            <w:r w:rsidRPr="001548E2">
              <w:rPr>
                <w:sz w:val="24"/>
                <w:szCs w:val="24"/>
              </w:rPr>
              <w:t>59:12:0200000:56</w:t>
            </w:r>
          </w:p>
        </w:tc>
      </w:tr>
      <w:tr w:rsidR="001548E2" w:rsidRPr="00024D14" w14:paraId="621CEB84" w14:textId="77777777" w:rsidTr="00E20FA6">
        <w:tc>
          <w:tcPr>
            <w:tcW w:w="993" w:type="dxa"/>
          </w:tcPr>
          <w:p w14:paraId="5B546756" w14:textId="77777777" w:rsidR="001548E2" w:rsidRPr="008079E8" w:rsidRDefault="001548E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00D4155" w14:textId="052F3D45" w:rsidR="001548E2" w:rsidRPr="001548E2" w:rsidRDefault="001548E2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</w:t>
            </w:r>
            <w:proofErr w:type="gramStart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End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Чайковский, с </w:t>
            </w:r>
            <w:proofErr w:type="spellStart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Зипуново</w:t>
            </w:r>
            <w:proofErr w:type="spellEnd"/>
          </w:p>
        </w:tc>
        <w:tc>
          <w:tcPr>
            <w:tcW w:w="2831" w:type="dxa"/>
          </w:tcPr>
          <w:p w14:paraId="279033B8" w14:textId="41D70446" w:rsidR="001548E2" w:rsidRPr="001548E2" w:rsidRDefault="001548E2" w:rsidP="00C55FA8">
            <w:pPr>
              <w:rPr>
                <w:sz w:val="24"/>
                <w:szCs w:val="24"/>
              </w:rPr>
            </w:pPr>
            <w:r w:rsidRPr="001548E2">
              <w:rPr>
                <w:sz w:val="24"/>
                <w:szCs w:val="24"/>
              </w:rPr>
              <w:t>59:12:0170000:</w:t>
            </w:r>
            <w:r w:rsidRPr="001548E2">
              <w:rPr>
                <w:sz w:val="24"/>
                <w:szCs w:val="24"/>
              </w:rPr>
              <w:t>371</w:t>
            </w:r>
          </w:p>
        </w:tc>
      </w:tr>
      <w:tr w:rsidR="001548E2" w:rsidRPr="00024D14" w14:paraId="42E6F659" w14:textId="77777777" w:rsidTr="00E20FA6">
        <w:tc>
          <w:tcPr>
            <w:tcW w:w="993" w:type="dxa"/>
          </w:tcPr>
          <w:p w14:paraId="0A840059" w14:textId="77777777" w:rsidR="001548E2" w:rsidRPr="008079E8" w:rsidRDefault="001548E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50DFE33" w14:textId="004E3F9C" w:rsidR="001548E2" w:rsidRPr="001548E2" w:rsidRDefault="001548E2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</w:t>
            </w:r>
            <w:proofErr w:type="gramStart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End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Чайковский, с </w:t>
            </w:r>
            <w:proofErr w:type="spellStart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Зипуново</w:t>
            </w:r>
            <w:proofErr w:type="spellEnd"/>
          </w:p>
        </w:tc>
        <w:tc>
          <w:tcPr>
            <w:tcW w:w="2831" w:type="dxa"/>
          </w:tcPr>
          <w:p w14:paraId="04DD8FEC" w14:textId="70CBC546" w:rsidR="001548E2" w:rsidRPr="001548E2" w:rsidRDefault="001548E2" w:rsidP="00C55FA8">
            <w:pPr>
              <w:rPr>
                <w:sz w:val="24"/>
                <w:szCs w:val="24"/>
              </w:rPr>
            </w:pPr>
            <w:r w:rsidRPr="001548E2">
              <w:rPr>
                <w:sz w:val="24"/>
                <w:szCs w:val="24"/>
              </w:rPr>
              <w:t>59:12:0170000:</w:t>
            </w:r>
            <w:r w:rsidRPr="001548E2">
              <w:rPr>
                <w:sz w:val="24"/>
                <w:szCs w:val="24"/>
              </w:rPr>
              <w:t>374</w:t>
            </w:r>
          </w:p>
        </w:tc>
      </w:tr>
      <w:tr w:rsidR="001548E2" w:rsidRPr="00024D14" w14:paraId="1924D599" w14:textId="77777777" w:rsidTr="00E20FA6">
        <w:tc>
          <w:tcPr>
            <w:tcW w:w="993" w:type="dxa"/>
          </w:tcPr>
          <w:p w14:paraId="31859537" w14:textId="77777777" w:rsidR="001548E2" w:rsidRPr="008079E8" w:rsidRDefault="001548E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CBA337F" w14:textId="54EAF858" w:rsidR="001548E2" w:rsidRPr="001548E2" w:rsidRDefault="001548E2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</w:t>
            </w:r>
            <w:proofErr w:type="gramStart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End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Чайковский, с </w:t>
            </w:r>
            <w:proofErr w:type="spellStart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Зипуново</w:t>
            </w:r>
            <w:proofErr w:type="spellEnd"/>
          </w:p>
        </w:tc>
        <w:tc>
          <w:tcPr>
            <w:tcW w:w="2831" w:type="dxa"/>
          </w:tcPr>
          <w:p w14:paraId="3E568B25" w14:textId="545BF215" w:rsidR="001548E2" w:rsidRPr="001548E2" w:rsidRDefault="001548E2" w:rsidP="00C55FA8">
            <w:pPr>
              <w:rPr>
                <w:sz w:val="24"/>
                <w:szCs w:val="24"/>
              </w:rPr>
            </w:pPr>
            <w:r w:rsidRPr="001548E2">
              <w:rPr>
                <w:sz w:val="24"/>
                <w:szCs w:val="24"/>
              </w:rPr>
              <w:t>59:12:0170000:</w:t>
            </w:r>
            <w:r w:rsidRPr="001548E2">
              <w:rPr>
                <w:sz w:val="24"/>
                <w:szCs w:val="24"/>
              </w:rPr>
              <w:t>375</w:t>
            </w:r>
          </w:p>
        </w:tc>
      </w:tr>
      <w:tr w:rsidR="00D77681" w:rsidRPr="00024D14" w14:paraId="5926C128" w14:textId="77777777" w:rsidTr="00E20FA6">
        <w:tc>
          <w:tcPr>
            <w:tcW w:w="993" w:type="dxa"/>
          </w:tcPr>
          <w:p w14:paraId="3523092D" w14:textId="77777777" w:rsidR="00D77681" w:rsidRPr="008079E8" w:rsidRDefault="00D77681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C23DED6" w14:textId="4F56DD9E" w:rsidR="00D77681" w:rsidRPr="001548E2" w:rsidRDefault="001548E2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27288944" w14:textId="19830371" w:rsidR="00D77681" w:rsidRPr="001548E2" w:rsidRDefault="00D77681" w:rsidP="00D77681">
            <w:pPr>
              <w:rPr>
                <w:sz w:val="24"/>
                <w:szCs w:val="24"/>
              </w:rPr>
            </w:pPr>
            <w:r w:rsidRPr="001548E2">
              <w:rPr>
                <w:sz w:val="24"/>
                <w:szCs w:val="24"/>
              </w:rPr>
              <w:t xml:space="preserve">59:12:0000000:1022 </w:t>
            </w:r>
          </w:p>
        </w:tc>
      </w:tr>
      <w:tr w:rsidR="00D77681" w:rsidRPr="00024D14" w14:paraId="4CC32555" w14:textId="77777777" w:rsidTr="00E20FA6">
        <w:tc>
          <w:tcPr>
            <w:tcW w:w="993" w:type="dxa"/>
          </w:tcPr>
          <w:p w14:paraId="3ECCF200" w14:textId="77777777" w:rsidR="00D77681" w:rsidRPr="008079E8" w:rsidRDefault="00D77681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76CB501" w14:textId="4495A6C9" w:rsidR="00D77681" w:rsidRPr="001548E2" w:rsidRDefault="001548E2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Чайковский муниципальный район, Сосновское сельское поселение д. Соловьи, ВЛ-10 </w:t>
            </w:r>
            <w:proofErr w:type="spellStart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кВ</w:t>
            </w:r>
            <w:proofErr w:type="spellEnd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ф.№ 4 от ЦРП "Сосново"</w:t>
            </w:r>
          </w:p>
        </w:tc>
        <w:tc>
          <w:tcPr>
            <w:tcW w:w="2831" w:type="dxa"/>
          </w:tcPr>
          <w:p w14:paraId="0068BA63" w14:textId="1F945B65" w:rsidR="00D77681" w:rsidRPr="001548E2" w:rsidRDefault="00D77681" w:rsidP="00C55FA8">
            <w:pPr>
              <w:rPr>
                <w:sz w:val="24"/>
                <w:szCs w:val="24"/>
              </w:rPr>
            </w:pPr>
            <w:r w:rsidRPr="001548E2">
              <w:rPr>
                <w:sz w:val="24"/>
                <w:szCs w:val="24"/>
              </w:rPr>
              <w:t>59:12:0350000:111</w:t>
            </w:r>
          </w:p>
        </w:tc>
      </w:tr>
      <w:tr w:rsidR="00EC1C3F" w:rsidRPr="00024D14" w14:paraId="503D6009" w14:textId="77777777" w:rsidTr="00E20FA6">
        <w:tc>
          <w:tcPr>
            <w:tcW w:w="993" w:type="dxa"/>
          </w:tcPr>
          <w:p w14:paraId="697C5ACE" w14:textId="77777777" w:rsidR="00EC1C3F" w:rsidRPr="008079E8" w:rsidRDefault="00EC1C3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2B48B58" w14:textId="33AEBD0A" w:rsidR="00EC1C3F" w:rsidRPr="001548E2" w:rsidRDefault="001548E2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</w:t>
            </w:r>
            <w:proofErr w:type="spellStart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Start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.Ч</w:t>
            </w:r>
            <w:proofErr w:type="gramEnd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айковский</w:t>
            </w:r>
            <w:proofErr w:type="spellEnd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, </w:t>
            </w:r>
            <w:proofErr w:type="spellStart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Зипуновское</w:t>
            </w:r>
            <w:proofErr w:type="spellEnd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с/п, урочище "Старая </w:t>
            </w:r>
            <w:proofErr w:type="spellStart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Бурня</w:t>
            </w:r>
            <w:proofErr w:type="spellEnd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"</w:t>
            </w:r>
          </w:p>
        </w:tc>
        <w:tc>
          <w:tcPr>
            <w:tcW w:w="2831" w:type="dxa"/>
          </w:tcPr>
          <w:p w14:paraId="43528822" w14:textId="3E46D2CA" w:rsidR="00EC1C3F" w:rsidRPr="001548E2" w:rsidRDefault="00D77681" w:rsidP="00C55FA8">
            <w:pPr>
              <w:rPr>
                <w:sz w:val="24"/>
                <w:szCs w:val="24"/>
              </w:rPr>
            </w:pPr>
            <w:r w:rsidRPr="001548E2">
              <w:rPr>
                <w:sz w:val="24"/>
                <w:szCs w:val="24"/>
              </w:rPr>
              <w:t>59:12:0740003:21</w:t>
            </w:r>
          </w:p>
        </w:tc>
      </w:tr>
      <w:tr w:rsidR="001548E2" w:rsidRPr="00024D14" w14:paraId="4D56467C" w14:textId="77777777" w:rsidTr="00E20FA6">
        <w:tc>
          <w:tcPr>
            <w:tcW w:w="993" w:type="dxa"/>
          </w:tcPr>
          <w:p w14:paraId="5D9A1162" w14:textId="77777777" w:rsidR="001548E2" w:rsidRPr="008079E8" w:rsidRDefault="001548E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A99CDD1" w14:textId="3860B123" w:rsidR="001548E2" w:rsidRPr="001548E2" w:rsidRDefault="001548E2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Пермский край, р-н Чайковский, Сосновское сельское поселение</w:t>
            </w:r>
          </w:p>
        </w:tc>
        <w:tc>
          <w:tcPr>
            <w:tcW w:w="2831" w:type="dxa"/>
          </w:tcPr>
          <w:p w14:paraId="7979B65F" w14:textId="41812B1B" w:rsidR="001548E2" w:rsidRPr="001548E2" w:rsidRDefault="001548E2" w:rsidP="00C55FA8">
            <w:pPr>
              <w:rPr>
                <w:sz w:val="24"/>
                <w:szCs w:val="24"/>
              </w:rPr>
            </w:pPr>
            <w:r w:rsidRPr="001548E2">
              <w:rPr>
                <w:sz w:val="24"/>
                <w:szCs w:val="24"/>
              </w:rPr>
              <w:t>59:12:0740010:</w:t>
            </w:r>
            <w:r w:rsidRPr="001548E2">
              <w:rPr>
                <w:sz w:val="24"/>
                <w:szCs w:val="24"/>
              </w:rPr>
              <w:t>631</w:t>
            </w:r>
          </w:p>
        </w:tc>
      </w:tr>
      <w:tr w:rsidR="001548E2" w:rsidRPr="00024D14" w14:paraId="625D40AD" w14:textId="77777777" w:rsidTr="00E20FA6">
        <w:tc>
          <w:tcPr>
            <w:tcW w:w="993" w:type="dxa"/>
          </w:tcPr>
          <w:p w14:paraId="01DAD326" w14:textId="77777777" w:rsidR="001548E2" w:rsidRPr="008079E8" w:rsidRDefault="001548E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2E312F3" w14:textId="70786613" w:rsidR="001548E2" w:rsidRPr="001548E2" w:rsidRDefault="001548E2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Пермский край, р-н Чайковский, Сосновское сельское поселение</w:t>
            </w:r>
          </w:p>
        </w:tc>
        <w:tc>
          <w:tcPr>
            <w:tcW w:w="2831" w:type="dxa"/>
          </w:tcPr>
          <w:p w14:paraId="1C5ACC53" w14:textId="135F8506" w:rsidR="001548E2" w:rsidRPr="001548E2" w:rsidRDefault="001548E2" w:rsidP="00C55FA8">
            <w:pPr>
              <w:rPr>
                <w:sz w:val="24"/>
                <w:szCs w:val="24"/>
              </w:rPr>
            </w:pPr>
            <w:r w:rsidRPr="001548E2">
              <w:rPr>
                <w:sz w:val="24"/>
                <w:szCs w:val="24"/>
              </w:rPr>
              <w:t>59:12:0740010:</w:t>
            </w:r>
            <w:r w:rsidRPr="001548E2">
              <w:rPr>
                <w:sz w:val="24"/>
                <w:szCs w:val="24"/>
              </w:rPr>
              <w:t>635</w:t>
            </w:r>
          </w:p>
        </w:tc>
      </w:tr>
      <w:tr w:rsidR="001548E2" w:rsidRPr="00024D14" w14:paraId="08479212" w14:textId="77777777" w:rsidTr="00E20FA6">
        <w:tc>
          <w:tcPr>
            <w:tcW w:w="993" w:type="dxa"/>
          </w:tcPr>
          <w:p w14:paraId="1C2F4CBC" w14:textId="77777777" w:rsidR="001548E2" w:rsidRPr="008079E8" w:rsidRDefault="001548E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D9F79E6" w14:textId="55F0E95A" w:rsidR="001548E2" w:rsidRPr="001548E2" w:rsidRDefault="001548E2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Пермский край, р-н Чайковский, Сосновское сельское поселение</w:t>
            </w:r>
          </w:p>
        </w:tc>
        <w:tc>
          <w:tcPr>
            <w:tcW w:w="2831" w:type="dxa"/>
          </w:tcPr>
          <w:p w14:paraId="4A144FD6" w14:textId="527F0554" w:rsidR="001548E2" w:rsidRPr="001548E2" w:rsidRDefault="001548E2" w:rsidP="00C55FA8">
            <w:pPr>
              <w:rPr>
                <w:sz w:val="24"/>
                <w:szCs w:val="24"/>
              </w:rPr>
            </w:pPr>
            <w:r w:rsidRPr="001548E2">
              <w:rPr>
                <w:sz w:val="24"/>
                <w:szCs w:val="24"/>
              </w:rPr>
              <w:t>59:12:0740010:</w:t>
            </w:r>
            <w:r w:rsidRPr="001548E2">
              <w:rPr>
                <w:sz w:val="24"/>
                <w:szCs w:val="24"/>
              </w:rPr>
              <w:t>641</w:t>
            </w:r>
          </w:p>
        </w:tc>
      </w:tr>
      <w:tr w:rsidR="001548E2" w:rsidRPr="00024D14" w14:paraId="75CE3AB8" w14:textId="77777777" w:rsidTr="00E20FA6">
        <w:tc>
          <w:tcPr>
            <w:tcW w:w="993" w:type="dxa"/>
          </w:tcPr>
          <w:p w14:paraId="3CBB8166" w14:textId="77777777" w:rsidR="001548E2" w:rsidRPr="008079E8" w:rsidRDefault="001548E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05FFD20" w14:textId="163504AE" w:rsidR="001548E2" w:rsidRPr="001548E2" w:rsidRDefault="001548E2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Пермский край, р-н Чайковский, Сосновское сельское поселение</w:t>
            </w:r>
          </w:p>
        </w:tc>
        <w:tc>
          <w:tcPr>
            <w:tcW w:w="2831" w:type="dxa"/>
          </w:tcPr>
          <w:p w14:paraId="7D7E6AA5" w14:textId="6DFC52A9" w:rsidR="001548E2" w:rsidRPr="001548E2" w:rsidRDefault="001548E2" w:rsidP="00C55FA8">
            <w:pPr>
              <w:rPr>
                <w:sz w:val="24"/>
                <w:szCs w:val="24"/>
              </w:rPr>
            </w:pPr>
            <w:r w:rsidRPr="001548E2">
              <w:rPr>
                <w:sz w:val="24"/>
                <w:szCs w:val="24"/>
              </w:rPr>
              <w:t>59:12:0740010:</w:t>
            </w:r>
            <w:r w:rsidRPr="001548E2">
              <w:rPr>
                <w:sz w:val="24"/>
                <w:szCs w:val="24"/>
              </w:rPr>
              <w:t>703</w:t>
            </w:r>
          </w:p>
        </w:tc>
      </w:tr>
      <w:tr w:rsidR="001548E2" w:rsidRPr="00024D14" w14:paraId="4098E0B8" w14:textId="77777777" w:rsidTr="00E20FA6">
        <w:tc>
          <w:tcPr>
            <w:tcW w:w="993" w:type="dxa"/>
          </w:tcPr>
          <w:p w14:paraId="03AF99F6" w14:textId="77777777" w:rsidR="001548E2" w:rsidRPr="008079E8" w:rsidRDefault="001548E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2B22240" w14:textId="0B0138AB" w:rsidR="001548E2" w:rsidRPr="001548E2" w:rsidRDefault="001548E2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Пермский край, р-н Чайковский, Сосновское сельское поселение</w:t>
            </w:r>
          </w:p>
        </w:tc>
        <w:tc>
          <w:tcPr>
            <w:tcW w:w="2831" w:type="dxa"/>
          </w:tcPr>
          <w:p w14:paraId="06D8A75A" w14:textId="03FC13DC" w:rsidR="001548E2" w:rsidRPr="001548E2" w:rsidRDefault="001548E2" w:rsidP="00C55FA8">
            <w:pPr>
              <w:rPr>
                <w:sz w:val="24"/>
                <w:szCs w:val="24"/>
              </w:rPr>
            </w:pPr>
            <w:r w:rsidRPr="001548E2">
              <w:rPr>
                <w:sz w:val="24"/>
                <w:szCs w:val="24"/>
              </w:rPr>
              <w:t>59:12:0740010:</w:t>
            </w:r>
            <w:r w:rsidRPr="001548E2">
              <w:rPr>
                <w:sz w:val="24"/>
                <w:szCs w:val="24"/>
              </w:rPr>
              <w:t>733</w:t>
            </w:r>
          </w:p>
        </w:tc>
      </w:tr>
      <w:tr w:rsidR="001548E2" w:rsidRPr="00024D14" w14:paraId="5E0C6F70" w14:textId="77777777" w:rsidTr="00E20FA6">
        <w:tc>
          <w:tcPr>
            <w:tcW w:w="993" w:type="dxa"/>
          </w:tcPr>
          <w:p w14:paraId="43F1C614" w14:textId="77777777" w:rsidR="001548E2" w:rsidRPr="008079E8" w:rsidRDefault="001548E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D48D69E" w14:textId="48E7A71A" w:rsidR="001548E2" w:rsidRPr="001548E2" w:rsidRDefault="001548E2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Пермский край, р-н Чайковский, Сосновское сельское поселение</w:t>
            </w:r>
          </w:p>
        </w:tc>
        <w:tc>
          <w:tcPr>
            <w:tcW w:w="2831" w:type="dxa"/>
          </w:tcPr>
          <w:p w14:paraId="5E5E2DB5" w14:textId="78929923" w:rsidR="001548E2" w:rsidRPr="001548E2" w:rsidRDefault="001548E2" w:rsidP="00C55FA8">
            <w:pPr>
              <w:rPr>
                <w:sz w:val="24"/>
                <w:szCs w:val="24"/>
              </w:rPr>
            </w:pPr>
            <w:r w:rsidRPr="001548E2">
              <w:rPr>
                <w:sz w:val="24"/>
                <w:szCs w:val="24"/>
              </w:rPr>
              <w:t>59:12:0740010:</w:t>
            </w:r>
            <w:r w:rsidRPr="001548E2">
              <w:rPr>
                <w:sz w:val="24"/>
                <w:szCs w:val="24"/>
              </w:rPr>
              <w:t>749</w:t>
            </w:r>
          </w:p>
        </w:tc>
      </w:tr>
      <w:tr w:rsidR="001548E2" w:rsidRPr="00024D14" w14:paraId="3482C9DB" w14:textId="77777777" w:rsidTr="00E20FA6">
        <w:tc>
          <w:tcPr>
            <w:tcW w:w="993" w:type="dxa"/>
          </w:tcPr>
          <w:p w14:paraId="1E1C111A" w14:textId="77777777" w:rsidR="001548E2" w:rsidRPr="008079E8" w:rsidRDefault="001548E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5C8DE20" w14:textId="7A026603" w:rsidR="001548E2" w:rsidRPr="001548E2" w:rsidRDefault="001548E2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Пермский край, р-н Чайковский, Сосновское сельское поселение</w:t>
            </w:r>
          </w:p>
        </w:tc>
        <w:tc>
          <w:tcPr>
            <w:tcW w:w="2831" w:type="dxa"/>
          </w:tcPr>
          <w:p w14:paraId="75FE36A2" w14:textId="2B09D917" w:rsidR="001548E2" w:rsidRPr="001548E2" w:rsidRDefault="001548E2" w:rsidP="00C55FA8">
            <w:pPr>
              <w:rPr>
                <w:sz w:val="24"/>
                <w:szCs w:val="24"/>
              </w:rPr>
            </w:pPr>
            <w:r w:rsidRPr="001548E2">
              <w:rPr>
                <w:sz w:val="24"/>
                <w:szCs w:val="24"/>
              </w:rPr>
              <w:t>59:12:0740010:</w:t>
            </w:r>
            <w:r w:rsidRPr="001548E2">
              <w:rPr>
                <w:sz w:val="24"/>
                <w:szCs w:val="24"/>
              </w:rPr>
              <w:t>780</w:t>
            </w:r>
          </w:p>
        </w:tc>
      </w:tr>
      <w:tr w:rsidR="001548E2" w:rsidRPr="00024D14" w14:paraId="3C088E2F" w14:textId="77777777" w:rsidTr="00E20FA6">
        <w:tc>
          <w:tcPr>
            <w:tcW w:w="993" w:type="dxa"/>
          </w:tcPr>
          <w:p w14:paraId="1886AAB5" w14:textId="77777777" w:rsidR="001548E2" w:rsidRPr="008079E8" w:rsidRDefault="001548E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14F948F" w14:textId="49106B90" w:rsidR="001548E2" w:rsidRPr="001548E2" w:rsidRDefault="001548E2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Пермский край, р-н Чайковский, Сосновское сельское поселение</w:t>
            </w:r>
          </w:p>
        </w:tc>
        <w:tc>
          <w:tcPr>
            <w:tcW w:w="2831" w:type="dxa"/>
          </w:tcPr>
          <w:p w14:paraId="6502EB44" w14:textId="33DA071F" w:rsidR="001548E2" w:rsidRPr="001548E2" w:rsidRDefault="001548E2" w:rsidP="00C55FA8">
            <w:pPr>
              <w:rPr>
                <w:sz w:val="24"/>
                <w:szCs w:val="24"/>
              </w:rPr>
            </w:pPr>
            <w:r w:rsidRPr="001548E2">
              <w:rPr>
                <w:sz w:val="24"/>
                <w:szCs w:val="24"/>
              </w:rPr>
              <w:t>59:12:0740010:</w:t>
            </w:r>
            <w:r w:rsidRPr="001548E2">
              <w:rPr>
                <w:sz w:val="24"/>
                <w:szCs w:val="24"/>
              </w:rPr>
              <w:t>790</w:t>
            </w:r>
          </w:p>
        </w:tc>
      </w:tr>
      <w:tr w:rsidR="00D77681" w:rsidRPr="00024D14" w14:paraId="2660B8A4" w14:textId="77777777" w:rsidTr="00E20FA6">
        <w:tc>
          <w:tcPr>
            <w:tcW w:w="993" w:type="dxa"/>
          </w:tcPr>
          <w:p w14:paraId="2F437765" w14:textId="77777777" w:rsidR="00D77681" w:rsidRPr="008079E8" w:rsidRDefault="00D77681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A481AC2" w14:textId="09168A6D" w:rsidR="00D77681" w:rsidRPr="001548E2" w:rsidRDefault="001548E2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Чайковский муниципальный район, </w:t>
            </w:r>
            <w:proofErr w:type="spellStart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Зипуновское</w:t>
            </w:r>
            <w:proofErr w:type="spellEnd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сельское поселение, с. </w:t>
            </w:r>
            <w:proofErr w:type="spellStart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Зипуново</w:t>
            </w:r>
            <w:proofErr w:type="spellEnd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, ВЛ-10 </w:t>
            </w:r>
            <w:proofErr w:type="spellStart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кВ</w:t>
            </w:r>
            <w:proofErr w:type="spellEnd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ф.№ 4 от ЦРП "Сосново"</w:t>
            </w:r>
          </w:p>
        </w:tc>
        <w:tc>
          <w:tcPr>
            <w:tcW w:w="2831" w:type="dxa"/>
          </w:tcPr>
          <w:p w14:paraId="4B375FBD" w14:textId="13A1C36E" w:rsidR="00D77681" w:rsidRPr="001548E2" w:rsidRDefault="00D77681" w:rsidP="00C55FA8">
            <w:pPr>
              <w:rPr>
                <w:sz w:val="24"/>
                <w:szCs w:val="24"/>
              </w:rPr>
            </w:pPr>
            <w:r w:rsidRPr="001548E2">
              <w:rPr>
                <w:sz w:val="24"/>
                <w:szCs w:val="24"/>
              </w:rPr>
              <w:t>59:12:0170000:372</w:t>
            </w:r>
          </w:p>
        </w:tc>
      </w:tr>
      <w:tr w:rsidR="001548E2" w:rsidRPr="00024D14" w14:paraId="3486B937" w14:textId="77777777" w:rsidTr="00E20FA6">
        <w:tc>
          <w:tcPr>
            <w:tcW w:w="993" w:type="dxa"/>
          </w:tcPr>
          <w:p w14:paraId="67984364" w14:textId="77777777" w:rsidR="001548E2" w:rsidRPr="008079E8" w:rsidRDefault="001548E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75E4F09" w14:textId="0D5CBC13" w:rsidR="001548E2" w:rsidRPr="001548E2" w:rsidRDefault="001548E2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д. Соловьи, ул. </w:t>
            </w:r>
            <w:proofErr w:type="gramStart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Сиреневая</w:t>
            </w:r>
            <w:proofErr w:type="gramEnd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, д. 9</w:t>
            </w:r>
          </w:p>
        </w:tc>
        <w:tc>
          <w:tcPr>
            <w:tcW w:w="2831" w:type="dxa"/>
          </w:tcPr>
          <w:p w14:paraId="580AE1D6" w14:textId="4F8D479F" w:rsidR="001548E2" w:rsidRPr="001548E2" w:rsidRDefault="001548E2" w:rsidP="00D77681">
            <w:pPr>
              <w:rPr>
                <w:sz w:val="24"/>
                <w:szCs w:val="24"/>
              </w:rPr>
            </w:pPr>
            <w:r w:rsidRPr="001548E2">
              <w:rPr>
                <w:sz w:val="24"/>
                <w:szCs w:val="24"/>
              </w:rPr>
              <w:t xml:space="preserve">59:12:0350000:12 </w:t>
            </w:r>
          </w:p>
        </w:tc>
      </w:tr>
      <w:tr w:rsidR="001548E2" w:rsidRPr="00024D14" w14:paraId="44B2A742" w14:textId="77777777" w:rsidTr="00E20FA6">
        <w:tc>
          <w:tcPr>
            <w:tcW w:w="993" w:type="dxa"/>
          </w:tcPr>
          <w:p w14:paraId="2F7C5117" w14:textId="77777777" w:rsidR="001548E2" w:rsidRPr="008079E8" w:rsidRDefault="001548E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F3FBE97" w14:textId="508E79AA" w:rsidR="001548E2" w:rsidRPr="001548E2" w:rsidRDefault="001548E2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д. Соловьи, ул. </w:t>
            </w:r>
            <w:proofErr w:type="gramStart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Сиреневая</w:t>
            </w:r>
            <w:proofErr w:type="gramEnd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, д. 14</w:t>
            </w:r>
          </w:p>
        </w:tc>
        <w:tc>
          <w:tcPr>
            <w:tcW w:w="2831" w:type="dxa"/>
          </w:tcPr>
          <w:p w14:paraId="5B7F7B86" w14:textId="0D09E470" w:rsidR="001548E2" w:rsidRPr="001548E2" w:rsidRDefault="001548E2" w:rsidP="00C55FA8">
            <w:pPr>
              <w:rPr>
                <w:sz w:val="24"/>
                <w:szCs w:val="24"/>
              </w:rPr>
            </w:pPr>
            <w:r w:rsidRPr="001548E2">
              <w:rPr>
                <w:sz w:val="24"/>
                <w:szCs w:val="24"/>
              </w:rPr>
              <w:t>59:12:0350000:17</w:t>
            </w:r>
          </w:p>
        </w:tc>
      </w:tr>
      <w:tr w:rsidR="00D77681" w:rsidRPr="00024D14" w14:paraId="5C54C93F" w14:textId="77777777" w:rsidTr="00E20FA6">
        <w:tc>
          <w:tcPr>
            <w:tcW w:w="993" w:type="dxa"/>
          </w:tcPr>
          <w:p w14:paraId="14C7782E" w14:textId="77777777" w:rsidR="00D77681" w:rsidRPr="008079E8" w:rsidRDefault="00D77681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35A3116" w14:textId="5A633516" w:rsidR="00D77681" w:rsidRPr="001548E2" w:rsidRDefault="001548E2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Зипуновское</w:t>
            </w:r>
            <w:proofErr w:type="spellEnd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с/</w:t>
            </w:r>
            <w:proofErr w:type="gramStart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п</w:t>
            </w:r>
            <w:proofErr w:type="gramEnd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, урочище "Старая </w:t>
            </w:r>
            <w:proofErr w:type="spellStart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Бурня</w:t>
            </w:r>
            <w:proofErr w:type="spellEnd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"</w:t>
            </w:r>
          </w:p>
        </w:tc>
        <w:tc>
          <w:tcPr>
            <w:tcW w:w="2831" w:type="dxa"/>
          </w:tcPr>
          <w:p w14:paraId="7619F18E" w14:textId="152F8CCC" w:rsidR="00D77681" w:rsidRPr="001548E2" w:rsidRDefault="00D77681" w:rsidP="00C55FA8">
            <w:pPr>
              <w:rPr>
                <w:sz w:val="24"/>
                <w:szCs w:val="24"/>
              </w:rPr>
            </w:pPr>
            <w:r w:rsidRPr="001548E2">
              <w:rPr>
                <w:sz w:val="24"/>
                <w:szCs w:val="24"/>
              </w:rPr>
              <w:t>59:12:0740003:22</w:t>
            </w:r>
          </w:p>
        </w:tc>
      </w:tr>
      <w:tr w:rsidR="001548E2" w:rsidRPr="00024D14" w14:paraId="17FE0EFE" w14:textId="77777777" w:rsidTr="00E20FA6">
        <w:tc>
          <w:tcPr>
            <w:tcW w:w="993" w:type="dxa"/>
          </w:tcPr>
          <w:p w14:paraId="3BB96F0C" w14:textId="77777777" w:rsidR="001548E2" w:rsidRPr="008079E8" w:rsidRDefault="001548E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3E5EE2F" w14:textId="5E474C4E" w:rsidR="001548E2" w:rsidRPr="001548E2" w:rsidRDefault="001548E2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р-н Чайковский, Сосновское сельское поселение, урочище "За старой фермой" в районе </w:t>
            </w:r>
            <w:proofErr w:type="spellStart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д</w:t>
            </w:r>
            <w:proofErr w:type="gramStart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.С</w:t>
            </w:r>
            <w:proofErr w:type="gramEnd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оловьи</w:t>
            </w:r>
            <w:proofErr w:type="spellEnd"/>
          </w:p>
        </w:tc>
        <w:tc>
          <w:tcPr>
            <w:tcW w:w="2831" w:type="dxa"/>
          </w:tcPr>
          <w:p w14:paraId="36EF5E36" w14:textId="5E29FD17" w:rsidR="001548E2" w:rsidRPr="001548E2" w:rsidRDefault="001548E2" w:rsidP="00C55FA8">
            <w:pPr>
              <w:rPr>
                <w:sz w:val="24"/>
                <w:szCs w:val="24"/>
              </w:rPr>
            </w:pPr>
            <w:r w:rsidRPr="001548E2">
              <w:rPr>
                <w:sz w:val="24"/>
                <w:szCs w:val="24"/>
              </w:rPr>
              <w:t>59:12:0740010:</w:t>
            </w:r>
            <w:r w:rsidRPr="001548E2">
              <w:rPr>
                <w:sz w:val="24"/>
                <w:szCs w:val="24"/>
              </w:rPr>
              <w:t>632</w:t>
            </w:r>
          </w:p>
        </w:tc>
      </w:tr>
      <w:tr w:rsidR="001548E2" w:rsidRPr="00024D14" w14:paraId="26567786" w14:textId="77777777" w:rsidTr="00E20FA6">
        <w:tc>
          <w:tcPr>
            <w:tcW w:w="993" w:type="dxa"/>
          </w:tcPr>
          <w:p w14:paraId="0891E3CB" w14:textId="77777777" w:rsidR="001548E2" w:rsidRPr="008079E8" w:rsidRDefault="001548E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FDC9B17" w14:textId="70473FDF" w:rsidR="001548E2" w:rsidRPr="001548E2" w:rsidRDefault="001548E2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р-н Чайковский, Сосновское сельское поселение, урочище "За старой фермой" в районе </w:t>
            </w:r>
            <w:proofErr w:type="spellStart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д</w:t>
            </w:r>
            <w:proofErr w:type="gramStart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.С</w:t>
            </w:r>
            <w:proofErr w:type="gramEnd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оловьи</w:t>
            </w:r>
            <w:proofErr w:type="spellEnd"/>
          </w:p>
        </w:tc>
        <w:tc>
          <w:tcPr>
            <w:tcW w:w="2831" w:type="dxa"/>
          </w:tcPr>
          <w:p w14:paraId="2D36B1F9" w14:textId="73DA73B5" w:rsidR="001548E2" w:rsidRPr="001548E2" w:rsidRDefault="001548E2" w:rsidP="00C55FA8">
            <w:pPr>
              <w:rPr>
                <w:sz w:val="24"/>
                <w:szCs w:val="24"/>
              </w:rPr>
            </w:pPr>
            <w:r w:rsidRPr="001548E2">
              <w:rPr>
                <w:sz w:val="24"/>
                <w:szCs w:val="24"/>
              </w:rPr>
              <w:t>59:12:0740010:</w:t>
            </w:r>
            <w:r w:rsidRPr="001548E2">
              <w:rPr>
                <w:sz w:val="24"/>
                <w:szCs w:val="24"/>
              </w:rPr>
              <w:t>636</w:t>
            </w:r>
          </w:p>
        </w:tc>
      </w:tr>
      <w:tr w:rsidR="001548E2" w:rsidRPr="00024D14" w14:paraId="7A4DCDD9" w14:textId="77777777" w:rsidTr="00E20FA6">
        <w:tc>
          <w:tcPr>
            <w:tcW w:w="993" w:type="dxa"/>
          </w:tcPr>
          <w:p w14:paraId="5E340FE4" w14:textId="77777777" w:rsidR="001548E2" w:rsidRPr="008079E8" w:rsidRDefault="001548E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E529139" w14:textId="786A51A8" w:rsidR="001548E2" w:rsidRPr="001548E2" w:rsidRDefault="001548E2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р-н Чайковский, Сосновское сельское поселение, урочище "За старой фермой" в районе </w:t>
            </w:r>
            <w:proofErr w:type="spellStart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д</w:t>
            </w:r>
            <w:proofErr w:type="gramStart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.С</w:t>
            </w:r>
            <w:proofErr w:type="gramEnd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оловьи</w:t>
            </w:r>
            <w:proofErr w:type="spellEnd"/>
          </w:p>
        </w:tc>
        <w:tc>
          <w:tcPr>
            <w:tcW w:w="2831" w:type="dxa"/>
          </w:tcPr>
          <w:p w14:paraId="1099E0B2" w14:textId="1E95CC83" w:rsidR="001548E2" w:rsidRPr="001548E2" w:rsidRDefault="001548E2" w:rsidP="00C55FA8">
            <w:pPr>
              <w:rPr>
                <w:sz w:val="24"/>
                <w:szCs w:val="24"/>
              </w:rPr>
            </w:pPr>
            <w:r w:rsidRPr="001548E2">
              <w:rPr>
                <w:sz w:val="24"/>
                <w:szCs w:val="24"/>
              </w:rPr>
              <w:t>59:12:0740010:</w:t>
            </w:r>
            <w:r w:rsidRPr="001548E2">
              <w:rPr>
                <w:sz w:val="24"/>
                <w:szCs w:val="24"/>
              </w:rPr>
              <w:t>642</w:t>
            </w:r>
          </w:p>
        </w:tc>
      </w:tr>
      <w:tr w:rsidR="001548E2" w:rsidRPr="00024D14" w14:paraId="63DD0681" w14:textId="77777777" w:rsidTr="00E20FA6">
        <w:tc>
          <w:tcPr>
            <w:tcW w:w="993" w:type="dxa"/>
          </w:tcPr>
          <w:p w14:paraId="15DEFF16" w14:textId="77777777" w:rsidR="001548E2" w:rsidRPr="008079E8" w:rsidRDefault="001548E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6ECAF35" w14:textId="21CB9FC8" w:rsidR="001548E2" w:rsidRPr="001548E2" w:rsidRDefault="001548E2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р-н Чайковский, Сосновское сельское поселение, урочище "За старой фермой" в районе </w:t>
            </w:r>
            <w:proofErr w:type="spellStart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д</w:t>
            </w:r>
            <w:proofErr w:type="gramStart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.С</w:t>
            </w:r>
            <w:proofErr w:type="gramEnd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оловьи</w:t>
            </w:r>
            <w:proofErr w:type="spellEnd"/>
          </w:p>
        </w:tc>
        <w:tc>
          <w:tcPr>
            <w:tcW w:w="2831" w:type="dxa"/>
          </w:tcPr>
          <w:p w14:paraId="610A5147" w14:textId="73D36FDD" w:rsidR="001548E2" w:rsidRPr="001548E2" w:rsidRDefault="001548E2" w:rsidP="00C55FA8">
            <w:pPr>
              <w:rPr>
                <w:sz w:val="24"/>
                <w:szCs w:val="24"/>
              </w:rPr>
            </w:pPr>
            <w:r w:rsidRPr="001548E2">
              <w:rPr>
                <w:sz w:val="24"/>
                <w:szCs w:val="24"/>
              </w:rPr>
              <w:t>59:12:0740010:</w:t>
            </w:r>
            <w:r w:rsidRPr="001548E2">
              <w:rPr>
                <w:sz w:val="24"/>
                <w:szCs w:val="24"/>
              </w:rPr>
              <w:t>711</w:t>
            </w:r>
          </w:p>
        </w:tc>
      </w:tr>
      <w:tr w:rsidR="001548E2" w:rsidRPr="00024D14" w14:paraId="0110003A" w14:textId="77777777" w:rsidTr="00E20FA6">
        <w:tc>
          <w:tcPr>
            <w:tcW w:w="993" w:type="dxa"/>
          </w:tcPr>
          <w:p w14:paraId="314F6A6A" w14:textId="77777777" w:rsidR="001548E2" w:rsidRPr="008079E8" w:rsidRDefault="001548E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EB23F65" w14:textId="1BBD77FA" w:rsidR="001548E2" w:rsidRPr="001548E2" w:rsidRDefault="001548E2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р-н Чайковский, Сосновское сельское поселение, урочище "За старой фермой" в районе </w:t>
            </w:r>
            <w:proofErr w:type="spellStart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д</w:t>
            </w:r>
            <w:proofErr w:type="gramStart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.С</w:t>
            </w:r>
            <w:proofErr w:type="gramEnd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оловьи</w:t>
            </w:r>
            <w:proofErr w:type="spellEnd"/>
          </w:p>
        </w:tc>
        <w:tc>
          <w:tcPr>
            <w:tcW w:w="2831" w:type="dxa"/>
          </w:tcPr>
          <w:p w14:paraId="2736EC32" w14:textId="11776CEC" w:rsidR="001548E2" w:rsidRPr="001548E2" w:rsidRDefault="001548E2" w:rsidP="00C55FA8">
            <w:pPr>
              <w:rPr>
                <w:sz w:val="24"/>
                <w:szCs w:val="24"/>
              </w:rPr>
            </w:pPr>
            <w:r w:rsidRPr="001548E2">
              <w:rPr>
                <w:sz w:val="24"/>
                <w:szCs w:val="24"/>
              </w:rPr>
              <w:t>59:12:0740010:</w:t>
            </w:r>
            <w:r w:rsidRPr="001548E2">
              <w:rPr>
                <w:sz w:val="24"/>
                <w:szCs w:val="24"/>
              </w:rPr>
              <w:t>758</w:t>
            </w:r>
          </w:p>
        </w:tc>
      </w:tr>
      <w:tr w:rsidR="001548E2" w:rsidRPr="00024D14" w14:paraId="3AFABD50" w14:textId="77777777" w:rsidTr="00E20FA6">
        <w:tc>
          <w:tcPr>
            <w:tcW w:w="993" w:type="dxa"/>
          </w:tcPr>
          <w:p w14:paraId="5DE55E2D" w14:textId="77777777" w:rsidR="001548E2" w:rsidRPr="008079E8" w:rsidRDefault="001548E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35ACB86" w14:textId="4EB06DC3" w:rsidR="001548E2" w:rsidRPr="001548E2" w:rsidRDefault="001548E2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р-н Чайковский, Сосновское сельское поселение, урочище "За старой фермой" в районе </w:t>
            </w:r>
            <w:proofErr w:type="spellStart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д</w:t>
            </w:r>
            <w:proofErr w:type="gramStart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.С</w:t>
            </w:r>
            <w:proofErr w:type="gramEnd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оловьи</w:t>
            </w:r>
            <w:proofErr w:type="spellEnd"/>
          </w:p>
        </w:tc>
        <w:tc>
          <w:tcPr>
            <w:tcW w:w="2831" w:type="dxa"/>
          </w:tcPr>
          <w:p w14:paraId="0D3EBD8F" w14:textId="2D9A41F9" w:rsidR="001548E2" w:rsidRPr="001548E2" w:rsidRDefault="001548E2" w:rsidP="00C55FA8">
            <w:pPr>
              <w:rPr>
                <w:sz w:val="24"/>
                <w:szCs w:val="24"/>
              </w:rPr>
            </w:pPr>
            <w:r w:rsidRPr="001548E2">
              <w:rPr>
                <w:sz w:val="24"/>
                <w:szCs w:val="24"/>
              </w:rPr>
              <w:t>59:12:0740010:</w:t>
            </w:r>
            <w:r w:rsidRPr="001548E2">
              <w:rPr>
                <w:sz w:val="24"/>
                <w:szCs w:val="24"/>
              </w:rPr>
              <w:t>760</w:t>
            </w:r>
          </w:p>
        </w:tc>
      </w:tr>
      <w:tr w:rsidR="001548E2" w:rsidRPr="00024D14" w14:paraId="62B2331C" w14:textId="77777777" w:rsidTr="00E20FA6">
        <w:tc>
          <w:tcPr>
            <w:tcW w:w="993" w:type="dxa"/>
          </w:tcPr>
          <w:p w14:paraId="403D7FE7" w14:textId="77777777" w:rsidR="001548E2" w:rsidRPr="008079E8" w:rsidRDefault="001548E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2609298" w14:textId="616FB7AA" w:rsidR="001548E2" w:rsidRPr="001548E2" w:rsidRDefault="001548E2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р-н Чайковский, Сосновское сельское поселение, урочище "За старой фермой" в районе </w:t>
            </w:r>
            <w:proofErr w:type="spellStart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д</w:t>
            </w:r>
            <w:proofErr w:type="gramStart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.С</w:t>
            </w:r>
            <w:proofErr w:type="gramEnd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оловьи</w:t>
            </w:r>
            <w:proofErr w:type="spellEnd"/>
          </w:p>
        </w:tc>
        <w:tc>
          <w:tcPr>
            <w:tcW w:w="2831" w:type="dxa"/>
          </w:tcPr>
          <w:p w14:paraId="1DE4843F" w14:textId="11E1B5B1" w:rsidR="001548E2" w:rsidRPr="001548E2" w:rsidRDefault="001548E2" w:rsidP="00C55FA8">
            <w:pPr>
              <w:rPr>
                <w:sz w:val="24"/>
                <w:szCs w:val="24"/>
              </w:rPr>
            </w:pPr>
            <w:r w:rsidRPr="001548E2">
              <w:rPr>
                <w:sz w:val="24"/>
                <w:szCs w:val="24"/>
              </w:rPr>
              <w:t>59:12:0740010:</w:t>
            </w:r>
            <w:r w:rsidRPr="001548E2">
              <w:rPr>
                <w:sz w:val="24"/>
                <w:szCs w:val="24"/>
              </w:rPr>
              <w:t>789</w:t>
            </w:r>
          </w:p>
        </w:tc>
      </w:tr>
      <w:tr w:rsidR="001548E2" w:rsidRPr="00024D14" w14:paraId="0BF3F45C" w14:textId="77777777" w:rsidTr="00E20FA6">
        <w:tc>
          <w:tcPr>
            <w:tcW w:w="993" w:type="dxa"/>
          </w:tcPr>
          <w:p w14:paraId="695FAB49" w14:textId="77777777" w:rsidR="001548E2" w:rsidRPr="008079E8" w:rsidRDefault="001548E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63B01DD" w14:textId="15E5EF32" w:rsidR="001548E2" w:rsidRPr="001548E2" w:rsidRDefault="001548E2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р-н Чайковский, Сосновское сельское поселение, урочище "За старой фермой" в районе </w:t>
            </w:r>
            <w:proofErr w:type="spellStart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д</w:t>
            </w:r>
            <w:proofErr w:type="gramStart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.С</w:t>
            </w:r>
            <w:proofErr w:type="gramEnd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оловьи</w:t>
            </w:r>
            <w:proofErr w:type="spellEnd"/>
          </w:p>
        </w:tc>
        <w:tc>
          <w:tcPr>
            <w:tcW w:w="2831" w:type="dxa"/>
          </w:tcPr>
          <w:p w14:paraId="70C335CD" w14:textId="1B03FEAD" w:rsidR="001548E2" w:rsidRPr="001548E2" w:rsidRDefault="001548E2" w:rsidP="00C55FA8">
            <w:pPr>
              <w:rPr>
                <w:sz w:val="24"/>
                <w:szCs w:val="24"/>
              </w:rPr>
            </w:pPr>
            <w:r w:rsidRPr="001548E2">
              <w:rPr>
                <w:sz w:val="24"/>
                <w:szCs w:val="24"/>
              </w:rPr>
              <w:t>59:12:0740010:</w:t>
            </w:r>
            <w:r w:rsidRPr="001548E2">
              <w:rPr>
                <w:sz w:val="24"/>
                <w:szCs w:val="24"/>
              </w:rPr>
              <w:t>633</w:t>
            </w:r>
          </w:p>
        </w:tc>
      </w:tr>
      <w:tr w:rsidR="001548E2" w:rsidRPr="00024D14" w14:paraId="797C04CF" w14:textId="77777777" w:rsidTr="00E20FA6">
        <w:tc>
          <w:tcPr>
            <w:tcW w:w="993" w:type="dxa"/>
          </w:tcPr>
          <w:p w14:paraId="28F21CB4" w14:textId="77777777" w:rsidR="001548E2" w:rsidRPr="008079E8" w:rsidRDefault="001548E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B43F077" w14:textId="3115FD00" w:rsidR="001548E2" w:rsidRPr="001548E2" w:rsidRDefault="001548E2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р-н Чайковский, Сосновское сельское поселение, урочище "За старой фермой" в районе </w:t>
            </w:r>
            <w:proofErr w:type="spellStart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д</w:t>
            </w:r>
            <w:proofErr w:type="gramStart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.С</w:t>
            </w:r>
            <w:proofErr w:type="gramEnd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оловьи</w:t>
            </w:r>
            <w:proofErr w:type="spellEnd"/>
          </w:p>
        </w:tc>
        <w:tc>
          <w:tcPr>
            <w:tcW w:w="2831" w:type="dxa"/>
          </w:tcPr>
          <w:p w14:paraId="286D0596" w14:textId="034DEF3E" w:rsidR="001548E2" w:rsidRPr="001548E2" w:rsidRDefault="001548E2" w:rsidP="00C55FA8">
            <w:pPr>
              <w:rPr>
                <w:sz w:val="24"/>
                <w:szCs w:val="24"/>
              </w:rPr>
            </w:pPr>
            <w:r w:rsidRPr="001548E2">
              <w:rPr>
                <w:sz w:val="24"/>
                <w:szCs w:val="24"/>
              </w:rPr>
              <w:t>59:12:0740010:</w:t>
            </w:r>
            <w:r w:rsidRPr="001548E2">
              <w:rPr>
                <w:sz w:val="24"/>
                <w:szCs w:val="24"/>
              </w:rPr>
              <w:t>741</w:t>
            </w:r>
          </w:p>
        </w:tc>
      </w:tr>
      <w:tr w:rsidR="001548E2" w:rsidRPr="00024D14" w14:paraId="5226DDF3" w14:textId="77777777" w:rsidTr="00E20FA6">
        <w:tc>
          <w:tcPr>
            <w:tcW w:w="993" w:type="dxa"/>
          </w:tcPr>
          <w:p w14:paraId="25D177AE" w14:textId="77777777" w:rsidR="001548E2" w:rsidRPr="008079E8" w:rsidRDefault="001548E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FE91910" w14:textId="3397A671" w:rsidR="001548E2" w:rsidRPr="001548E2" w:rsidRDefault="001548E2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р-н Чайковский, Сосновское сельское поселение, урочище "За старой фермой" в районе </w:t>
            </w:r>
            <w:proofErr w:type="spellStart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д</w:t>
            </w:r>
            <w:proofErr w:type="gramStart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.С</w:t>
            </w:r>
            <w:proofErr w:type="gramEnd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оловьи</w:t>
            </w:r>
            <w:proofErr w:type="spellEnd"/>
          </w:p>
        </w:tc>
        <w:tc>
          <w:tcPr>
            <w:tcW w:w="2831" w:type="dxa"/>
          </w:tcPr>
          <w:p w14:paraId="5C736642" w14:textId="0DE4165E" w:rsidR="001548E2" w:rsidRPr="001548E2" w:rsidRDefault="001548E2" w:rsidP="00C55FA8">
            <w:pPr>
              <w:rPr>
                <w:sz w:val="24"/>
                <w:szCs w:val="24"/>
              </w:rPr>
            </w:pPr>
            <w:r w:rsidRPr="001548E2">
              <w:rPr>
                <w:sz w:val="24"/>
                <w:szCs w:val="24"/>
              </w:rPr>
              <w:t>59:12:0740010:</w:t>
            </w:r>
            <w:r w:rsidRPr="001548E2">
              <w:rPr>
                <w:sz w:val="24"/>
                <w:szCs w:val="24"/>
              </w:rPr>
              <w:t>766</w:t>
            </w:r>
          </w:p>
        </w:tc>
      </w:tr>
      <w:tr w:rsidR="001548E2" w:rsidRPr="00024D14" w14:paraId="6655DC04" w14:textId="77777777" w:rsidTr="00E20FA6">
        <w:tc>
          <w:tcPr>
            <w:tcW w:w="993" w:type="dxa"/>
          </w:tcPr>
          <w:p w14:paraId="0CAD62A1" w14:textId="77777777" w:rsidR="001548E2" w:rsidRPr="008079E8" w:rsidRDefault="001548E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2AD60D9" w14:textId="17FA33C3" w:rsidR="001548E2" w:rsidRPr="001548E2" w:rsidRDefault="001548E2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Start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.Ч</w:t>
            </w:r>
            <w:proofErr w:type="gramEnd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0069650A" w14:textId="5A7FED24" w:rsidR="001548E2" w:rsidRPr="001548E2" w:rsidRDefault="001548E2" w:rsidP="00D77681">
            <w:pPr>
              <w:rPr>
                <w:sz w:val="24"/>
                <w:szCs w:val="24"/>
              </w:rPr>
            </w:pPr>
            <w:r w:rsidRPr="001548E2">
              <w:rPr>
                <w:sz w:val="24"/>
                <w:szCs w:val="24"/>
              </w:rPr>
              <w:t xml:space="preserve">59:12:0000000:1024 </w:t>
            </w:r>
          </w:p>
        </w:tc>
      </w:tr>
      <w:tr w:rsidR="001548E2" w:rsidRPr="00024D14" w14:paraId="55AF5CB6" w14:textId="77777777" w:rsidTr="00E20FA6">
        <w:tc>
          <w:tcPr>
            <w:tcW w:w="993" w:type="dxa"/>
          </w:tcPr>
          <w:p w14:paraId="06E665D1" w14:textId="77777777" w:rsidR="001548E2" w:rsidRPr="008079E8" w:rsidRDefault="001548E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FDCB50D" w14:textId="74A07F00" w:rsidR="001548E2" w:rsidRPr="001548E2" w:rsidRDefault="001548E2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Start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.Ч</w:t>
            </w:r>
            <w:proofErr w:type="gramEnd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611AA16A" w14:textId="3A93FDE4" w:rsidR="001548E2" w:rsidRPr="001548E2" w:rsidRDefault="001548E2" w:rsidP="00C55FA8">
            <w:pPr>
              <w:rPr>
                <w:sz w:val="24"/>
                <w:szCs w:val="24"/>
              </w:rPr>
            </w:pPr>
            <w:r w:rsidRPr="001548E2">
              <w:rPr>
                <w:sz w:val="24"/>
                <w:szCs w:val="24"/>
              </w:rPr>
              <w:t>59:12:0000000:1042</w:t>
            </w:r>
          </w:p>
        </w:tc>
      </w:tr>
      <w:tr w:rsidR="001548E2" w:rsidRPr="00024D14" w14:paraId="7CA20585" w14:textId="77777777" w:rsidTr="00E20FA6">
        <w:tc>
          <w:tcPr>
            <w:tcW w:w="993" w:type="dxa"/>
          </w:tcPr>
          <w:p w14:paraId="43849FF6" w14:textId="77777777" w:rsidR="001548E2" w:rsidRPr="008079E8" w:rsidRDefault="001548E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1F98525" w14:textId="4C3527EC" w:rsidR="001548E2" w:rsidRPr="001548E2" w:rsidRDefault="001548E2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Start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.Ч</w:t>
            </w:r>
            <w:proofErr w:type="gramEnd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6C75C20B" w14:textId="78B96BB2" w:rsidR="001548E2" w:rsidRPr="001548E2" w:rsidRDefault="001548E2" w:rsidP="00C55FA8">
            <w:pPr>
              <w:rPr>
                <w:sz w:val="24"/>
                <w:szCs w:val="24"/>
              </w:rPr>
            </w:pPr>
            <w:r w:rsidRPr="001548E2">
              <w:rPr>
                <w:sz w:val="24"/>
                <w:szCs w:val="24"/>
              </w:rPr>
              <w:t>59:12:0740010:</w:t>
            </w:r>
            <w:r w:rsidRPr="001548E2">
              <w:rPr>
                <w:sz w:val="24"/>
                <w:szCs w:val="24"/>
              </w:rPr>
              <w:t>706</w:t>
            </w:r>
          </w:p>
        </w:tc>
      </w:tr>
      <w:tr w:rsidR="001548E2" w:rsidRPr="00024D14" w14:paraId="3D6F37F0" w14:textId="77777777" w:rsidTr="00E20FA6">
        <w:tc>
          <w:tcPr>
            <w:tcW w:w="993" w:type="dxa"/>
          </w:tcPr>
          <w:p w14:paraId="6EBAC450" w14:textId="77777777" w:rsidR="001548E2" w:rsidRPr="008079E8" w:rsidRDefault="001548E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E0A1ACA" w14:textId="2E496B6B" w:rsidR="001548E2" w:rsidRPr="001548E2" w:rsidRDefault="001548E2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Start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.Ч</w:t>
            </w:r>
            <w:proofErr w:type="gramEnd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34B27640" w14:textId="25F12B88" w:rsidR="001548E2" w:rsidRPr="001548E2" w:rsidRDefault="001548E2" w:rsidP="00C55FA8">
            <w:pPr>
              <w:rPr>
                <w:sz w:val="24"/>
                <w:szCs w:val="24"/>
              </w:rPr>
            </w:pPr>
            <w:r w:rsidRPr="001548E2">
              <w:rPr>
                <w:sz w:val="24"/>
                <w:szCs w:val="24"/>
              </w:rPr>
              <w:t>59:12:0000000:1062</w:t>
            </w:r>
          </w:p>
        </w:tc>
      </w:tr>
      <w:tr w:rsidR="001548E2" w:rsidRPr="00024D14" w14:paraId="27422C75" w14:textId="77777777" w:rsidTr="00E20FA6">
        <w:tc>
          <w:tcPr>
            <w:tcW w:w="993" w:type="dxa"/>
          </w:tcPr>
          <w:p w14:paraId="6EC1BEFD" w14:textId="77777777" w:rsidR="001548E2" w:rsidRPr="008079E8" w:rsidRDefault="001548E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9C8D0B8" w14:textId="51AAA3D0" w:rsidR="001548E2" w:rsidRPr="001548E2" w:rsidRDefault="001548E2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Start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.Ч</w:t>
            </w:r>
            <w:proofErr w:type="gramEnd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47FBF065" w14:textId="301FC4F8" w:rsidR="001548E2" w:rsidRPr="001548E2" w:rsidRDefault="001548E2" w:rsidP="00C55FA8">
            <w:pPr>
              <w:rPr>
                <w:sz w:val="24"/>
                <w:szCs w:val="24"/>
              </w:rPr>
            </w:pPr>
            <w:r w:rsidRPr="001548E2">
              <w:rPr>
                <w:sz w:val="24"/>
                <w:szCs w:val="24"/>
              </w:rPr>
              <w:t>59:12:0740010:742</w:t>
            </w:r>
          </w:p>
        </w:tc>
      </w:tr>
      <w:tr w:rsidR="001548E2" w:rsidRPr="00024D14" w14:paraId="5BA48A6F" w14:textId="77777777" w:rsidTr="00E20FA6">
        <w:tc>
          <w:tcPr>
            <w:tcW w:w="993" w:type="dxa"/>
          </w:tcPr>
          <w:p w14:paraId="30B04F35" w14:textId="77777777" w:rsidR="001548E2" w:rsidRPr="008079E8" w:rsidRDefault="001548E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DB81C3" w14:textId="1A5B4865" w:rsidR="001548E2" w:rsidRPr="001548E2" w:rsidRDefault="001548E2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Start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.Ч</w:t>
            </w:r>
            <w:proofErr w:type="gramEnd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5E0E0A0D" w14:textId="23FDC6A5" w:rsidR="001548E2" w:rsidRPr="001548E2" w:rsidRDefault="001548E2" w:rsidP="00C55FA8">
            <w:pPr>
              <w:rPr>
                <w:sz w:val="24"/>
                <w:szCs w:val="24"/>
              </w:rPr>
            </w:pPr>
            <w:r w:rsidRPr="001548E2">
              <w:rPr>
                <w:sz w:val="24"/>
                <w:szCs w:val="24"/>
              </w:rPr>
              <w:t>59:12:0740010:778</w:t>
            </w:r>
          </w:p>
        </w:tc>
      </w:tr>
      <w:tr w:rsidR="001548E2" w:rsidRPr="00024D14" w14:paraId="55C77787" w14:textId="77777777" w:rsidTr="00E20FA6">
        <w:tc>
          <w:tcPr>
            <w:tcW w:w="993" w:type="dxa"/>
          </w:tcPr>
          <w:p w14:paraId="525FABE0" w14:textId="77777777" w:rsidR="001548E2" w:rsidRPr="008079E8" w:rsidRDefault="001548E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B518B43" w14:textId="3AF4F866" w:rsidR="001548E2" w:rsidRPr="001548E2" w:rsidRDefault="001548E2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Start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.Ч</w:t>
            </w:r>
            <w:proofErr w:type="gramEnd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42586FD8" w14:textId="59BA70C5" w:rsidR="001548E2" w:rsidRPr="001548E2" w:rsidRDefault="001548E2" w:rsidP="00C55FA8">
            <w:pPr>
              <w:rPr>
                <w:sz w:val="24"/>
                <w:szCs w:val="24"/>
              </w:rPr>
            </w:pPr>
            <w:r w:rsidRPr="001548E2">
              <w:rPr>
                <w:sz w:val="24"/>
                <w:szCs w:val="24"/>
              </w:rPr>
              <w:t>59:12:0000000:</w:t>
            </w:r>
            <w:r w:rsidRPr="001548E2">
              <w:rPr>
                <w:sz w:val="24"/>
                <w:szCs w:val="24"/>
              </w:rPr>
              <w:t>1015</w:t>
            </w:r>
          </w:p>
        </w:tc>
      </w:tr>
      <w:tr w:rsidR="001548E2" w:rsidRPr="00024D14" w14:paraId="14CBB9C8" w14:textId="77777777" w:rsidTr="00E20FA6">
        <w:tc>
          <w:tcPr>
            <w:tcW w:w="993" w:type="dxa"/>
          </w:tcPr>
          <w:p w14:paraId="60414983" w14:textId="77777777" w:rsidR="001548E2" w:rsidRPr="008079E8" w:rsidRDefault="001548E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3AE0DC4" w14:textId="62EA3340" w:rsidR="001548E2" w:rsidRPr="001548E2" w:rsidRDefault="001548E2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Start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.Ч</w:t>
            </w:r>
            <w:proofErr w:type="gramEnd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0752F69E" w14:textId="608524AF" w:rsidR="001548E2" w:rsidRPr="001548E2" w:rsidRDefault="001548E2" w:rsidP="00C55FA8">
            <w:pPr>
              <w:rPr>
                <w:sz w:val="24"/>
                <w:szCs w:val="24"/>
              </w:rPr>
            </w:pPr>
            <w:r w:rsidRPr="001548E2">
              <w:rPr>
                <w:sz w:val="24"/>
                <w:szCs w:val="24"/>
              </w:rPr>
              <w:t>59:12:0000000:</w:t>
            </w:r>
            <w:r w:rsidRPr="001548E2">
              <w:rPr>
                <w:sz w:val="24"/>
                <w:szCs w:val="24"/>
              </w:rPr>
              <w:t>1067</w:t>
            </w:r>
          </w:p>
        </w:tc>
      </w:tr>
      <w:tr w:rsidR="001548E2" w:rsidRPr="00024D14" w14:paraId="1DBE0E7C" w14:textId="77777777" w:rsidTr="00E20FA6">
        <w:tc>
          <w:tcPr>
            <w:tcW w:w="993" w:type="dxa"/>
          </w:tcPr>
          <w:p w14:paraId="66A2F1D7" w14:textId="77777777" w:rsidR="001548E2" w:rsidRPr="008079E8" w:rsidRDefault="001548E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424AA30" w14:textId="4DBD020E" w:rsidR="001548E2" w:rsidRPr="001548E2" w:rsidRDefault="001548E2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Start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.Ч</w:t>
            </w:r>
            <w:proofErr w:type="gramEnd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5DA1A82F" w14:textId="6EDD35B9" w:rsidR="001548E2" w:rsidRPr="001548E2" w:rsidRDefault="001548E2" w:rsidP="00C55FA8">
            <w:pPr>
              <w:rPr>
                <w:sz w:val="24"/>
                <w:szCs w:val="24"/>
              </w:rPr>
            </w:pPr>
            <w:r w:rsidRPr="001548E2">
              <w:rPr>
                <w:sz w:val="24"/>
                <w:szCs w:val="24"/>
              </w:rPr>
              <w:t>59:12:0000000:</w:t>
            </w:r>
            <w:r w:rsidRPr="001548E2">
              <w:rPr>
                <w:sz w:val="24"/>
                <w:szCs w:val="24"/>
              </w:rPr>
              <w:t>18387</w:t>
            </w:r>
          </w:p>
        </w:tc>
      </w:tr>
      <w:tr w:rsidR="001548E2" w:rsidRPr="00024D14" w14:paraId="6E6DC50B" w14:textId="77777777" w:rsidTr="00E20FA6">
        <w:tc>
          <w:tcPr>
            <w:tcW w:w="993" w:type="dxa"/>
          </w:tcPr>
          <w:p w14:paraId="1F3E64BE" w14:textId="77777777" w:rsidR="001548E2" w:rsidRPr="008079E8" w:rsidRDefault="001548E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7ABA19E" w14:textId="6704AAD3" w:rsidR="001548E2" w:rsidRPr="001548E2" w:rsidRDefault="001548E2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Start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.Ч</w:t>
            </w:r>
            <w:proofErr w:type="gramEnd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4E640702" w14:textId="069CBF2A" w:rsidR="001548E2" w:rsidRPr="001548E2" w:rsidRDefault="001548E2" w:rsidP="00C55FA8">
            <w:pPr>
              <w:rPr>
                <w:sz w:val="24"/>
                <w:szCs w:val="24"/>
              </w:rPr>
            </w:pPr>
            <w:r w:rsidRPr="001548E2">
              <w:rPr>
                <w:sz w:val="24"/>
                <w:szCs w:val="24"/>
              </w:rPr>
              <w:t>59:12:0740010:709</w:t>
            </w:r>
          </w:p>
        </w:tc>
      </w:tr>
      <w:tr w:rsidR="001548E2" w:rsidRPr="00024D14" w14:paraId="384E5904" w14:textId="77777777" w:rsidTr="00E20FA6">
        <w:tc>
          <w:tcPr>
            <w:tcW w:w="993" w:type="dxa"/>
          </w:tcPr>
          <w:p w14:paraId="042D37BA" w14:textId="77777777" w:rsidR="001548E2" w:rsidRPr="008079E8" w:rsidRDefault="001548E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5BF904B" w14:textId="391A5564" w:rsidR="001548E2" w:rsidRPr="001548E2" w:rsidRDefault="001548E2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Start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.Ч</w:t>
            </w:r>
            <w:proofErr w:type="gramEnd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310F7027" w14:textId="465E6149" w:rsidR="001548E2" w:rsidRPr="001548E2" w:rsidRDefault="001548E2" w:rsidP="00C55FA8">
            <w:pPr>
              <w:rPr>
                <w:sz w:val="24"/>
                <w:szCs w:val="24"/>
              </w:rPr>
            </w:pPr>
            <w:r w:rsidRPr="001548E2">
              <w:rPr>
                <w:sz w:val="24"/>
                <w:szCs w:val="24"/>
              </w:rPr>
              <w:t>59:12:0000000:491</w:t>
            </w:r>
          </w:p>
        </w:tc>
      </w:tr>
      <w:tr w:rsidR="001548E2" w:rsidRPr="00024D14" w14:paraId="779C2C0C" w14:textId="77777777" w:rsidTr="00E20FA6">
        <w:tc>
          <w:tcPr>
            <w:tcW w:w="993" w:type="dxa"/>
          </w:tcPr>
          <w:p w14:paraId="30B9C7EB" w14:textId="77777777" w:rsidR="001548E2" w:rsidRPr="008079E8" w:rsidRDefault="001548E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2375790" w14:textId="424AB704" w:rsidR="001548E2" w:rsidRPr="001548E2" w:rsidRDefault="001548E2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Start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.Ч</w:t>
            </w:r>
            <w:proofErr w:type="gramEnd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00271D50" w14:textId="3C8A230E" w:rsidR="001548E2" w:rsidRPr="001548E2" w:rsidRDefault="001548E2" w:rsidP="00C55FA8">
            <w:pPr>
              <w:rPr>
                <w:sz w:val="24"/>
                <w:szCs w:val="24"/>
              </w:rPr>
            </w:pPr>
            <w:r w:rsidRPr="001548E2">
              <w:rPr>
                <w:sz w:val="24"/>
                <w:szCs w:val="24"/>
              </w:rPr>
              <w:t>59:12:0170000</w:t>
            </w:r>
          </w:p>
        </w:tc>
      </w:tr>
      <w:tr w:rsidR="001548E2" w:rsidRPr="00024D14" w14:paraId="13FDCAF4" w14:textId="77777777" w:rsidTr="00E20FA6">
        <w:tc>
          <w:tcPr>
            <w:tcW w:w="993" w:type="dxa"/>
          </w:tcPr>
          <w:p w14:paraId="3D52CC16" w14:textId="77777777" w:rsidR="001548E2" w:rsidRPr="008079E8" w:rsidRDefault="001548E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C6C364B" w14:textId="475BFE8D" w:rsidR="001548E2" w:rsidRPr="001548E2" w:rsidRDefault="001548E2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Start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.Ч</w:t>
            </w:r>
            <w:proofErr w:type="gramEnd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4E6BADF7" w14:textId="6EA2D2AD" w:rsidR="001548E2" w:rsidRPr="001548E2" w:rsidRDefault="001548E2" w:rsidP="00C55FA8">
            <w:pPr>
              <w:rPr>
                <w:sz w:val="24"/>
                <w:szCs w:val="24"/>
              </w:rPr>
            </w:pPr>
            <w:r w:rsidRPr="001548E2">
              <w:rPr>
                <w:sz w:val="24"/>
                <w:szCs w:val="24"/>
              </w:rPr>
              <w:t>59:12:0740010</w:t>
            </w:r>
          </w:p>
        </w:tc>
      </w:tr>
      <w:tr w:rsidR="001548E2" w:rsidRPr="00024D14" w14:paraId="5D0FEE42" w14:textId="77777777" w:rsidTr="00E20FA6">
        <w:tc>
          <w:tcPr>
            <w:tcW w:w="993" w:type="dxa"/>
          </w:tcPr>
          <w:p w14:paraId="0A5FAD8A" w14:textId="77777777" w:rsidR="001548E2" w:rsidRPr="008079E8" w:rsidRDefault="001548E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39131C5" w14:textId="2F4148DB" w:rsidR="001548E2" w:rsidRPr="001548E2" w:rsidRDefault="001548E2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Start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.Ч</w:t>
            </w:r>
            <w:proofErr w:type="gramEnd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442F139B" w14:textId="1928E2B3" w:rsidR="001548E2" w:rsidRPr="001548E2" w:rsidRDefault="001548E2" w:rsidP="00C55FA8">
            <w:pPr>
              <w:rPr>
                <w:sz w:val="24"/>
                <w:szCs w:val="24"/>
              </w:rPr>
            </w:pPr>
            <w:r w:rsidRPr="001548E2">
              <w:rPr>
                <w:sz w:val="24"/>
                <w:szCs w:val="24"/>
              </w:rPr>
              <w:t>59:12:0200000</w:t>
            </w:r>
          </w:p>
        </w:tc>
      </w:tr>
      <w:tr w:rsidR="001548E2" w:rsidRPr="00024D14" w14:paraId="1C1BEF42" w14:textId="77777777" w:rsidTr="00E20FA6">
        <w:tc>
          <w:tcPr>
            <w:tcW w:w="993" w:type="dxa"/>
          </w:tcPr>
          <w:p w14:paraId="473448B8" w14:textId="77777777" w:rsidR="001548E2" w:rsidRPr="008079E8" w:rsidRDefault="001548E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BD6A684" w14:textId="7694C708" w:rsidR="001548E2" w:rsidRPr="001548E2" w:rsidRDefault="001548E2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Start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.Ч</w:t>
            </w:r>
            <w:proofErr w:type="gramEnd"/>
            <w:r w:rsidRPr="001548E2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34BEF078" w14:textId="6FB8B590" w:rsidR="001548E2" w:rsidRPr="001548E2" w:rsidRDefault="001548E2" w:rsidP="00C55FA8">
            <w:pPr>
              <w:rPr>
                <w:sz w:val="24"/>
                <w:szCs w:val="24"/>
              </w:rPr>
            </w:pPr>
            <w:r w:rsidRPr="001548E2">
              <w:rPr>
                <w:sz w:val="24"/>
                <w:szCs w:val="24"/>
              </w:rPr>
              <w:t>59:12:0350000</w:t>
            </w:r>
          </w:p>
        </w:tc>
      </w:tr>
    </w:tbl>
    <w:p w14:paraId="6892A74F" w14:textId="77777777" w:rsidR="00A407B2" w:rsidRPr="00956919" w:rsidRDefault="00A407B2" w:rsidP="00956919">
      <w:pPr>
        <w:jc w:val="both"/>
      </w:pPr>
      <w:r>
        <w:rPr>
          <w:sz w:val="26"/>
          <w:szCs w:val="26"/>
        </w:rPr>
        <w:t xml:space="preserve">Заинтересованные лица могут ознакомиться с поступившим ходатайством об установлении сервитута и прилагаемой к нему схемой границ публичного сервитута в 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>
        <w:rPr>
          <w:sz w:val="26"/>
          <w:szCs w:val="26"/>
        </w:rPr>
        <w:t xml:space="preserve">.00), </w:t>
      </w:r>
      <w:r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>онтактный телефон +7</w:t>
      </w:r>
      <w:r w:rsidR="00956919" w:rsidRPr="00956919">
        <w:rPr>
          <w:sz w:val="24"/>
          <w:szCs w:val="24"/>
        </w:rPr>
        <w:t>(34241)4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43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39</w:t>
      </w:r>
      <w:r w:rsidRPr="005043DA">
        <w:rPr>
          <w:sz w:val="26"/>
          <w:szCs w:val="26"/>
        </w:rPr>
        <w:t>.</w:t>
      </w:r>
    </w:p>
    <w:p w14:paraId="5D2974DD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14:paraId="1A752318" w14:textId="77777777"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 в течение 15 дней со дня опубликования, в рабочие дни с </w:t>
      </w:r>
      <w:proofErr w:type="spellStart"/>
      <w:proofErr w:type="gramStart"/>
      <w:r w:rsidR="00C4329F">
        <w:rPr>
          <w:sz w:val="26"/>
          <w:szCs w:val="26"/>
        </w:rPr>
        <w:t>с</w:t>
      </w:r>
      <w:proofErr w:type="spellEnd"/>
      <w:proofErr w:type="gramEnd"/>
      <w:r w:rsidR="00C4329F">
        <w:rPr>
          <w:sz w:val="26"/>
          <w:szCs w:val="26"/>
        </w:rPr>
        <w:t xml:space="preserve"> пн. по </w:t>
      </w:r>
      <w:proofErr w:type="spellStart"/>
      <w:r w:rsidR="00C4329F">
        <w:rPr>
          <w:sz w:val="26"/>
          <w:szCs w:val="26"/>
        </w:rPr>
        <w:t>чт.с</w:t>
      </w:r>
      <w:proofErr w:type="spell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14.00) кроме выходных и праздничных дней.</w:t>
      </w:r>
    </w:p>
    <w:p w14:paraId="1AD01D46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CFFB9D5" w14:textId="3A37A6E2"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C96BE6" w:rsidRPr="005F3382">
          <w:rPr>
            <w:rStyle w:val="af3"/>
            <w:rFonts w:eastAsia="Calibri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</w:t>
        </w:r>
        <w:r w:rsidR="00C96BE6" w:rsidRPr="005F3382">
          <w:rPr>
            <w:rStyle w:val="af3"/>
            <w:rFonts w:eastAsia="Calibri"/>
            <w:lang w:eastAsia="en-US"/>
          </w:rPr>
          <w:lastRenderedPageBreak/>
          <w:t>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sectPr w:rsidR="006749EF" w:rsidRPr="00CC2E7D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B465A9" w14:textId="77777777" w:rsidR="003B61A9" w:rsidRDefault="003B61A9">
      <w:r>
        <w:separator/>
      </w:r>
    </w:p>
  </w:endnote>
  <w:endnote w:type="continuationSeparator" w:id="0">
    <w:p w14:paraId="1F5CE15A" w14:textId="77777777" w:rsidR="003B61A9" w:rsidRDefault="003B6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B40A54" w14:textId="77777777" w:rsidR="003B61A9" w:rsidRDefault="003B61A9">
      <w:r>
        <w:separator/>
      </w:r>
    </w:p>
  </w:footnote>
  <w:footnote w:type="continuationSeparator" w:id="0">
    <w:p w14:paraId="1D0F1AB9" w14:textId="77777777" w:rsidR="003B61A9" w:rsidRDefault="003B61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F1D6" w14:textId="77777777" w:rsidR="00053146" w:rsidRDefault="0005314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8D7523" w14:textId="77777777" w:rsidR="00053146" w:rsidRDefault="000531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233E5" w14:textId="77777777" w:rsidR="00053146" w:rsidRDefault="00053146">
    <w:pPr>
      <w:framePr w:wrap="around" w:vAnchor="text" w:hAnchor="margin" w:xAlign="center" w:y="1"/>
      <w:rPr>
        <w:rStyle w:val="ac"/>
      </w:rPr>
    </w:pPr>
  </w:p>
  <w:p w14:paraId="303DAC2E" w14:textId="77777777" w:rsidR="00053146" w:rsidRDefault="000531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32E"/>
    <w:multiLevelType w:val="hybridMultilevel"/>
    <w:tmpl w:val="5B20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351CF"/>
    <w:multiLevelType w:val="hybridMultilevel"/>
    <w:tmpl w:val="503A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91DA1"/>
    <w:multiLevelType w:val="hybridMultilevel"/>
    <w:tmpl w:val="CFCC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55B19"/>
    <w:multiLevelType w:val="hybridMultilevel"/>
    <w:tmpl w:val="4C02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0D5"/>
    <w:rsid w:val="000107D0"/>
    <w:rsid w:val="00017719"/>
    <w:rsid w:val="00024B8C"/>
    <w:rsid w:val="00024D14"/>
    <w:rsid w:val="000252B6"/>
    <w:rsid w:val="00027601"/>
    <w:rsid w:val="00031EB5"/>
    <w:rsid w:val="000320E4"/>
    <w:rsid w:val="000334C9"/>
    <w:rsid w:val="00035D1F"/>
    <w:rsid w:val="000409A8"/>
    <w:rsid w:val="00053146"/>
    <w:rsid w:val="0007358C"/>
    <w:rsid w:val="00074D35"/>
    <w:rsid w:val="000761F0"/>
    <w:rsid w:val="00080083"/>
    <w:rsid w:val="0009450E"/>
    <w:rsid w:val="000A1018"/>
    <w:rsid w:val="000A1249"/>
    <w:rsid w:val="000A2430"/>
    <w:rsid w:val="000C56D4"/>
    <w:rsid w:val="000D105E"/>
    <w:rsid w:val="000D1D58"/>
    <w:rsid w:val="000E0371"/>
    <w:rsid w:val="000E4840"/>
    <w:rsid w:val="000E7859"/>
    <w:rsid w:val="000F7C71"/>
    <w:rsid w:val="00100391"/>
    <w:rsid w:val="00136C19"/>
    <w:rsid w:val="001425FC"/>
    <w:rsid w:val="00144652"/>
    <w:rsid w:val="001450B8"/>
    <w:rsid w:val="00146499"/>
    <w:rsid w:val="00150BB1"/>
    <w:rsid w:val="00153818"/>
    <w:rsid w:val="001548E2"/>
    <w:rsid w:val="00156FCA"/>
    <w:rsid w:val="001617A8"/>
    <w:rsid w:val="0017390D"/>
    <w:rsid w:val="00191FB7"/>
    <w:rsid w:val="0019401A"/>
    <w:rsid w:val="001A2CD5"/>
    <w:rsid w:val="001A4C8C"/>
    <w:rsid w:val="001A4C99"/>
    <w:rsid w:val="001A68CE"/>
    <w:rsid w:val="001B593E"/>
    <w:rsid w:val="001B7FC5"/>
    <w:rsid w:val="001C3B7F"/>
    <w:rsid w:val="001C5398"/>
    <w:rsid w:val="001D1569"/>
    <w:rsid w:val="001D3D19"/>
    <w:rsid w:val="001D5329"/>
    <w:rsid w:val="001D7451"/>
    <w:rsid w:val="001E25FB"/>
    <w:rsid w:val="001E38F3"/>
    <w:rsid w:val="001E6BA4"/>
    <w:rsid w:val="001F1D82"/>
    <w:rsid w:val="001F4C02"/>
    <w:rsid w:val="002019FD"/>
    <w:rsid w:val="002050C0"/>
    <w:rsid w:val="002111B7"/>
    <w:rsid w:val="0021337D"/>
    <w:rsid w:val="002401D4"/>
    <w:rsid w:val="00246004"/>
    <w:rsid w:val="00247657"/>
    <w:rsid w:val="00256744"/>
    <w:rsid w:val="0025721D"/>
    <w:rsid w:val="00260F69"/>
    <w:rsid w:val="0026579F"/>
    <w:rsid w:val="0028108D"/>
    <w:rsid w:val="00285B71"/>
    <w:rsid w:val="0028655A"/>
    <w:rsid w:val="00290178"/>
    <w:rsid w:val="002919E6"/>
    <w:rsid w:val="002A1714"/>
    <w:rsid w:val="002A2D23"/>
    <w:rsid w:val="002A51D4"/>
    <w:rsid w:val="002B0287"/>
    <w:rsid w:val="002B7069"/>
    <w:rsid w:val="002C28FD"/>
    <w:rsid w:val="002C2C9D"/>
    <w:rsid w:val="002C2EA3"/>
    <w:rsid w:val="002D513A"/>
    <w:rsid w:val="002E0EAA"/>
    <w:rsid w:val="002E3CA3"/>
    <w:rsid w:val="003001DF"/>
    <w:rsid w:val="003023A1"/>
    <w:rsid w:val="00306C7E"/>
    <w:rsid w:val="003111FC"/>
    <w:rsid w:val="00322E44"/>
    <w:rsid w:val="003339A8"/>
    <w:rsid w:val="00334C36"/>
    <w:rsid w:val="00350835"/>
    <w:rsid w:val="00350A78"/>
    <w:rsid w:val="0035360C"/>
    <w:rsid w:val="00353DEB"/>
    <w:rsid w:val="00354797"/>
    <w:rsid w:val="00357566"/>
    <w:rsid w:val="00372A51"/>
    <w:rsid w:val="0037731B"/>
    <w:rsid w:val="003807C0"/>
    <w:rsid w:val="00382ACC"/>
    <w:rsid w:val="00383F51"/>
    <w:rsid w:val="00390721"/>
    <w:rsid w:val="003B58A8"/>
    <w:rsid w:val="003B61A9"/>
    <w:rsid w:val="003C1189"/>
    <w:rsid w:val="003C2FEB"/>
    <w:rsid w:val="003D3930"/>
    <w:rsid w:val="003D3EBB"/>
    <w:rsid w:val="003E242A"/>
    <w:rsid w:val="003E5046"/>
    <w:rsid w:val="0041047C"/>
    <w:rsid w:val="004139D6"/>
    <w:rsid w:val="00420B5B"/>
    <w:rsid w:val="00433B8C"/>
    <w:rsid w:val="004448E6"/>
    <w:rsid w:val="00450F37"/>
    <w:rsid w:val="00455E61"/>
    <w:rsid w:val="00456322"/>
    <w:rsid w:val="00476C4B"/>
    <w:rsid w:val="00482187"/>
    <w:rsid w:val="0049357D"/>
    <w:rsid w:val="00494C07"/>
    <w:rsid w:val="004958F9"/>
    <w:rsid w:val="00497968"/>
    <w:rsid w:val="004A7888"/>
    <w:rsid w:val="004C0F58"/>
    <w:rsid w:val="004D1CD5"/>
    <w:rsid w:val="004E7888"/>
    <w:rsid w:val="004F68BF"/>
    <w:rsid w:val="00500D9C"/>
    <w:rsid w:val="005043DA"/>
    <w:rsid w:val="0050609C"/>
    <w:rsid w:val="0051165B"/>
    <w:rsid w:val="00531810"/>
    <w:rsid w:val="00534011"/>
    <w:rsid w:val="0053612B"/>
    <w:rsid w:val="00542019"/>
    <w:rsid w:val="005438E0"/>
    <w:rsid w:val="005505FE"/>
    <w:rsid w:val="00552ADF"/>
    <w:rsid w:val="005A4A90"/>
    <w:rsid w:val="005D0CF0"/>
    <w:rsid w:val="005D535D"/>
    <w:rsid w:val="005F0A7A"/>
    <w:rsid w:val="005F0DC6"/>
    <w:rsid w:val="005F1681"/>
    <w:rsid w:val="006048AA"/>
    <w:rsid w:val="00617EC2"/>
    <w:rsid w:val="0062009B"/>
    <w:rsid w:val="00620F9F"/>
    <w:rsid w:val="006333E0"/>
    <w:rsid w:val="00640322"/>
    <w:rsid w:val="006478A3"/>
    <w:rsid w:val="00665C97"/>
    <w:rsid w:val="0066714C"/>
    <w:rsid w:val="006709E7"/>
    <w:rsid w:val="006749EF"/>
    <w:rsid w:val="006934C9"/>
    <w:rsid w:val="006B4AA1"/>
    <w:rsid w:val="006C1ED7"/>
    <w:rsid w:val="006C2BE7"/>
    <w:rsid w:val="006D443E"/>
    <w:rsid w:val="006D75FC"/>
    <w:rsid w:val="006E21A2"/>
    <w:rsid w:val="006F0705"/>
    <w:rsid w:val="00703390"/>
    <w:rsid w:val="00704E5D"/>
    <w:rsid w:val="00714044"/>
    <w:rsid w:val="00726AED"/>
    <w:rsid w:val="00736B92"/>
    <w:rsid w:val="00742C69"/>
    <w:rsid w:val="00757F75"/>
    <w:rsid w:val="00761D5E"/>
    <w:rsid w:val="00767C16"/>
    <w:rsid w:val="00771BA7"/>
    <w:rsid w:val="00771E9D"/>
    <w:rsid w:val="00791FB4"/>
    <w:rsid w:val="007A23A7"/>
    <w:rsid w:val="007A2FD8"/>
    <w:rsid w:val="007C537A"/>
    <w:rsid w:val="007C5506"/>
    <w:rsid w:val="007D6EDB"/>
    <w:rsid w:val="007E35B9"/>
    <w:rsid w:val="007E4CCE"/>
    <w:rsid w:val="007E5F58"/>
    <w:rsid w:val="007E6617"/>
    <w:rsid w:val="007E714A"/>
    <w:rsid w:val="007F2ADF"/>
    <w:rsid w:val="007F5F8D"/>
    <w:rsid w:val="007F6813"/>
    <w:rsid w:val="008079E8"/>
    <w:rsid w:val="008241DB"/>
    <w:rsid w:val="00837A4F"/>
    <w:rsid w:val="008470DE"/>
    <w:rsid w:val="00855FB6"/>
    <w:rsid w:val="00861BE3"/>
    <w:rsid w:val="008630E8"/>
    <w:rsid w:val="00867EAC"/>
    <w:rsid w:val="00871225"/>
    <w:rsid w:val="00873CFF"/>
    <w:rsid w:val="00875736"/>
    <w:rsid w:val="00894BA2"/>
    <w:rsid w:val="008A07C8"/>
    <w:rsid w:val="008A300E"/>
    <w:rsid w:val="008B0A86"/>
    <w:rsid w:val="008B3C78"/>
    <w:rsid w:val="008C41D1"/>
    <w:rsid w:val="008D5675"/>
    <w:rsid w:val="008D7C8D"/>
    <w:rsid w:val="008E0D07"/>
    <w:rsid w:val="008E24F2"/>
    <w:rsid w:val="008E62E9"/>
    <w:rsid w:val="008F30CD"/>
    <w:rsid w:val="008F4B8E"/>
    <w:rsid w:val="009053AB"/>
    <w:rsid w:val="00906268"/>
    <w:rsid w:val="00930814"/>
    <w:rsid w:val="00936028"/>
    <w:rsid w:val="0094572F"/>
    <w:rsid w:val="0094667D"/>
    <w:rsid w:val="00946A6E"/>
    <w:rsid w:val="009512A2"/>
    <w:rsid w:val="00956919"/>
    <w:rsid w:val="0096165A"/>
    <w:rsid w:val="00973EE1"/>
    <w:rsid w:val="00983927"/>
    <w:rsid w:val="00995D7E"/>
    <w:rsid w:val="009A2289"/>
    <w:rsid w:val="009A4B98"/>
    <w:rsid w:val="009B710A"/>
    <w:rsid w:val="009C2C86"/>
    <w:rsid w:val="009D34A4"/>
    <w:rsid w:val="009E48FD"/>
    <w:rsid w:val="009F685B"/>
    <w:rsid w:val="00A01BC2"/>
    <w:rsid w:val="00A02B77"/>
    <w:rsid w:val="00A04DAD"/>
    <w:rsid w:val="00A20CAB"/>
    <w:rsid w:val="00A337F4"/>
    <w:rsid w:val="00A4037F"/>
    <w:rsid w:val="00A407B2"/>
    <w:rsid w:val="00A60F3E"/>
    <w:rsid w:val="00A63E9B"/>
    <w:rsid w:val="00A647F4"/>
    <w:rsid w:val="00A64ED6"/>
    <w:rsid w:val="00A668B5"/>
    <w:rsid w:val="00A6697A"/>
    <w:rsid w:val="00A7019E"/>
    <w:rsid w:val="00A7538F"/>
    <w:rsid w:val="00A8117C"/>
    <w:rsid w:val="00A821C3"/>
    <w:rsid w:val="00A965D1"/>
    <w:rsid w:val="00A97DAD"/>
    <w:rsid w:val="00AA1482"/>
    <w:rsid w:val="00AA44B9"/>
    <w:rsid w:val="00AB0FBC"/>
    <w:rsid w:val="00AB46E7"/>
    <w:rsid w:val="00AB61AD"/>
    <w:rsid w:val="00AC6622"/>
    <w:rsid w:val="00AD1A4F"/>
    <w:rsid w:val="00AD4BC3"/>
    <w:rsid w:val="00AE256B"/>
    <w:rsid w:val="00B00DA4"/>
    <w:rsid w:val="00B01AD9"/>
    <w:rsid w:val="00B12253"/>
    <w:rsid w:val="00B12C79"/>
    <w:rsid w:val="00B14F67"/>
    <w:rsid w:val="00B17F20"/>
    <w:rsid w:val="00B20116"/>
    <w:rsid w:val="00B22B7C"/>
    <w:rsid w:val="00B2301E"/>
    <w:rsid w:val="00B26CA4"/>
    <w:rsid w:val="00B3171B"/>
    <w:rsid w:val="00B343A5"/>
    <w:rsid w:val="00B37C07"/>
    <w:rsid w:val="00B43E4A"/>
    <w:rsid w:val="00B605C6"/>
    <w:rsid w:val="00B639C0"/>
    <w:rsid w:val="00B65866"/>
    <w:rsid w:val="00B66C87"/>
    <w:rsid w:val="00B77C17"/>
    <w:rsid w:val="00B82453"/>
    <w:rsid w:val="00B86CE2"/>
    <w:rsid w:val="00B86EF8"/>
    <w:rsid w:val="00B944C1"/>
    <w:rsid w:val="00BA575C"/>
    <w:rsid w:val="00BB6D76"/>
    <w:rsid w:val="00BB7C3F"/>
    <w:rsid w:val="00BC3A2B"/>
    <w:rsid w:val="00BE50E2"/>
    <w:rsid w:val="00BE713E"/>
    <w:rsid w:val="00BF3661"/>
    <w:rsid w:val="00C11CD6"/>
    <w:rsid w:val="00C22A08"/>
    <w:rsid w:val="00C2386B"/>
    <w:rsid w:val="00C35CB0"/>
    <w:rsid w:val="00C4329F"/>
    <w:rsid w:val="00C45EF6"/>
    <w:rsid w:val="00C518D1"/>
    <w:rsid w:val="00C55FA8"/>
    <w:rsid w:val="00C627B4"/>
    <w:rsid w:val="00C6740C"/>
    <w:rsid w:val="00C70868"/>
    <w:rsid w:val="00C75279"/>
    <w:rsid w:val="00C76D98"/>
    <w:rsid w:val="00C82FBE"/>
    <w:rsid w:val="00C83EBD"/>
    <w:rsid w:val="00C9129B"/>
    <w:rsid w:val="00C96BE6"/>
    <w:rsid w:val="00C97BDE"/>
    <w:rsid w:val="00CB0CD4"/>
    <w:rsid w:val="00CB1512"/>
    <w:rsid w:val="00CB20CB"/>
    <w:rsid w:val="00CC2E7D"/>
    <w:rsid w:val="00CE5929"/>
    <w:rsid w:val="00CF0A57"/>
    <w:rsid w:val="00D01093"/>
    <w:rsid w:val="00D01D18"/>
    <w:rsid w:val="00D1288F"/>
    <w:rsid w:val="00D12AEB"/>
    <w:rsid w:val="00D23492"/>
    <w:rsid w:val="00D37873"/>
    <w:rsid w:val="00D433EA"/>
    <w:rsid w:val="00D43FBB"/>
    <w:rsid w:val="00D456E1"/>
    <w:rsid w:val="00D513C2"/>
    <w:rsid w:val="00D51DC3"/>
    <w:rsid w:val="00D562D7"/>
    <w:rsid w:val="00D62C39"/>
    <w:rsid w:val="00D712A8"/>
    <w:rsid w:val="00D74627"/>
    <w:rsid w:val="00D76EFA"/>
    <w:rsid w:val="00D77681"/>
    <w:rsid w:val="00D811E7"/>
    <w:rsid w:val="00D81DDA"/>
    <w:rsid w:val="00D8380A"/>
    <w:rsid w:val="00DA24F6"/>
    <w:rsid w:val="00DB3748"/>
    <w:rsid w:val="00DB5D0F"/>
    <w:rsid w:val="00DB61DC"/>
    <w:rsid w:val="00DB7893"/>
    <w:rsid w:val="00DC2121"/>
    <w:rsid w:val="00DC3C4C"/>
    <w:rsid w:val="00DD64F1"/>
    <w:rsid w:val="00DE174D"/>
    <w:rsid w:val="00DE2AA8"/>
    <w:rsid w:val="00DF0B11"/>
    <w:rsid w:val="00DF4430"/>
    <w:rsid w:val="00E20C69"/>
    <w:rsid w:val="00E246F5"/>
    <w:rsid w:val="00E27324"/>
    <w:rsid w:val="00E46EE7"/>
    <w:rsid w:val="00E50F8D"/>
    <w:rsid w:val="00E570EC"/>
    <w:rsid w:val="00E614D0"/>
    <w:rsid w:val="00E75B1B"/>
    <w:rsid w:val="00E8211E"/>
    <w:rsid w:val="00E83B77"/>
    <w:rsid w:val="00E97A71"/>
    <w:rsid w:val="00EB400D"/>
    <w:rsid w:val="00EB7D8B"/>
    <w:rsid w:val="00EC1C3F"/>
    <w:rsid w:val="00EC5FF1"/>
    <w:rsid w:val="00EF4A6D"/>
    <w:rsid w:val="00F1638D"/>
    <w:rsid w:val="00F179A3"/>
    <w:rsid w:val="00F23AF8"/>
    <w:rsid w:val="00F34240"/>
    <w:rsid w:val="00F40576"/>
    <w:rsid w:val="00F46037"/>
    <w:rsid w:val="00F50055"/>
    <w:rsid w:val="00F52875"/>
    <w:rsid w:val="00F57DE1"/>
    <w:rsid w:val="00F60178"/>
    <w:rsid w:val="00F64539"/>
    <w:rsid w:val="00F74EDA"/>
    <w:rsid w:val="00F847CC"/>
    <w:rsid w:val="00F919B8"/>
    <w:rsid w:val="00F94849"/>
    <w:rsid w:val="00FC0622"/>
    <w:rsid w:val="00FC0FBD"/>
    <w:rsid w:val="00FC28CC"/>
    <w:rsid w:val="00FC50FC"/>
    <w:rsid w:val="00FD2C94"/>
    <w:rsid w:val="00FD415B"/>
    <w:rsid w:val="00FD4F59"/>
    <w:rsid w:val="00FD6A11"/>
    <w:rsid w:val="00FE5574"/>
    <w:rsid w:val="00FF17EB"/>
    <w:rsid w:val="00FF30D5"/>
    <w:rsid w:val="00FF6E01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8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rsid w:val="0024600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246004"/>
    <w:rPr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246004"/>
    <w:pPr>
      <w:widowControl w:val="0"/>
      <w:shd w:val="clear" w:color="auto" w:fill="FFFFFF"/>
      <w:spacing w:line="240" w:lineRule="atLeast"/>
    </w:pPr>
    <w:rPr>
      <w:sz w:val="21"/>
      <w:szCs w:val="21"/>
    </w:rPr>
  </w:style>
  <w:style w:type="paragraph" w:styleId="af8">
    <w:name w:val="List Paragraph"/>
    <w:basedOn w:val="a"/>
    <w:uiPriority w:val="34"/>
    <w:qFormat/>
    <w:rsid w:val="00EB7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FD089-FA6C-4D18-8AB9-B19A76534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604</TotalTime>
  <Pages>4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7915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50</cp:revision>
  <cp:lastPrinted>2021-09-14T05:55:00Z</cp:lastPrinted>
  <dcterms:created xsi:type="dcterms:W3CDTF">2024-02-12T09:32:00Z</dcterms:created>
  <dcterms:modified xsi:type="dcterms:W3CDTF">2024-08-19T12:21:00Z</dcterms:modified>
</cp:coreProperties>
</file>