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C424BC" w:rsidRPr="00C424BC">
        <w:rPr>
          <w:sz w:val="26"/>
          <w:szCs w:val="26"/>
        </w:rPr>
        <w:t>АО «ОРЭС-</w:t>
      </w:r>
      <w:proofErr w:type="spellStart"/>
      <w:r w:rsidR="00C424BC" w:rsidRPr="00C424BC">
        <w:rPr>
          <w:sz w:val="26"/>
          <w:szCs w:val="26"/>
        </w:rPr>
        <w:t>Прикамья</w:t>
      </w:r>
      <w:proofErr w:type="spellEnd"/>
      <w:r w:rsidR="00C424BC" w:rsidRPr="00C424BC">
        <w:rPr>
          <w:sz w:val="26"/>
          <w:szCs w:val="26"/>
        </w:rPr>
        <w:t>»</w:t>
      </w:r>
      <w:r w:rsidR="00C424BC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D1288F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</w:t>
      </w:r>
      <w:r w:rsidR="000600BA">
        <w:rPr>
          <w:sz w:val="27"/>
          <w:szCs w:val="27"/>
        </w:rPr>
        <w:t>размещения объектов</w:t>
      </w:r>
      <w:r w:rsidR="00C424BC" w:rsidRPr="00C424BC">
        <w:rPr>
          <w:sz w:val="27"/>
          <w:szCs w:val="27"/>
        </w:rPr>
        <w:t xml:space="preserve"> электро</w:t>
      </w:r>
      <w:r w:rsidR="000600BA">
        <w:rPr>
          <w:sz w:val="27"/>
          <w:szCs w:val="27"/>
        </w:rPr>
        <w:t>сетевого хозяйства «Две КЛ-10</w:t>
      </w:r>
      <w:r w:rsidR="00C424BC" w:rsidRPr="00C424BC">
        <w:rPr>
          <w:sz w:val="27"/>
          <w:szCs w:val="27"/>
        </w:rPr>
        <w:t xml:space="preserve">кВ </w:t>
      </w:r>
      <w:r w:rsidR="00CD359C">
        <w:rPr>
          <w:sz w:val="27"/>
          <w:szCs w:val="27"/>
        </w:rPr>
        <w:t>от РП-7 до ТП-68, от РП-7 до ТП-59</w:t>
      </w:r>
      <w:r w:rsidR="000600BA">
        <w:rPr>
          <w:sz w:val="27"/>
          <w:szCs w:val="27"/>
        </w:rPr>
        <w:t>»</w:t>
      </w:r>
      <w:r w:rsidR="00C424BC" w:rsidRPr="00C424BC">
        <w:rPr>
          <w:sz w:val="27"/>
          <w:szCs w:val="27"/>
        </w:rPr>
        <w:t xml:space="preserve">, г. Чайковский,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2"/>
        <w:gridCol w:w="2690"/>
      </w:tblGrid>
      <w:tr w:rsidR="00A407B2" w:rsidRPr="00024D14" w:rsidTr="00B55427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2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90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B55427">
        <w:tc>
          <w:tcPr>
            <w:tcW w:w="1134" w:type="dxa"/>
          </w:tcPr>
          <w:p w:rsidR="003420D4" w:rsidRPr="00031ECE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  <w:vAlign w:val="center"/>
          </w:tcPr>
          <w:p w:rsidR="003420D4" w:rsidRPr="0035520F" w:rsidRDefault="00107394" w:rsidP="003420D4">
            <w:pPr>
              <w:rPr>
                <w:color w:val="000000"/>
                <w:sz w:val="27"/>
                <w:szCs w:val="27"/>
              </w:rPr>
            </w:pPr>
            <w:r w:rsidRPr="00107394">
              <w:rPr>
                <w:color w:val="000000"/>
                <w:sz w:val="27"/>
                <w:szCs w:val="27"/>
              </w:rPr>
              <w:t>Российская Федерация, край Пермский, городской округ Чайковский, город Чайковский, бульвар Приморский, з/у 37</w:t>
            </w:r>
          </w:p>
        </w:tc>
        <w:tc>
          <w:tcPr>
            <w:tcW w:w="2690" w:type="dxa"/>
            <w:vAlign w:val="center"/>
          </w:tcPr>
          <w:p w:rsidR="003420D4" w:rsidRPr="0035520F" w:rsidRDefault="00B55427" w:rsidP="00E574C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59:12:0010316:28</w:t>
            </w:r>
          </w:p>
        </w:tc>
      </w:tr>
      <w:tr w:rsidR="00B55427" w:rsidRPr="00024D14" w:rsidTr="00B55427">
        <w:tc>
          <w:tcPr>
            <w:tcW w:w="1134" w:type="dxa"/>
          </w:tcPr>
          <w:p w:rsidR="00B55427" w:rsidRPr="00031ECE" w:rsidRDefault="00B55427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</w:tcPr>
          <w:p w:rsidR="00B55427" w:rsidRPr="0035520F" w:rsidRDefault="00107394" w:rsidP="00914079">
            <w:pPr>
              <w:rPr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город Чайковский, улица Ленина, з/у 6</w:t>
            </w:r>
          </w:p>
        </w:tc>
        <w:tc>
          <w:tcPr>
            <w:tcW w:w="2690" w:type="dxa"/>
          </w:tcPr>
          <w:p w:rsidR="00B55427" w:rsidRDefault="00B55427">
            <w:r w:rsidRPr="00102BE2">
              <w:t>59:12:0010316:</w:t>
            </w:r>
            <w:r>
              <w:t>12</w:t>
            </w:r>
          </w:p>
        </w:tc>
      </w:tr>
      <w:tr w:rsidR="00B55427" w:rsidRPr="00024D14" w:rsidTr="00B55427">
        <w:tc>
          <w:tcPr>
            <w:tcW w:w="1134" w:type="dxa"/>
          </w:tcPr>
          <w:p w:rsidR="00B55427" w:rsidRPr="00031ECE" w:rsidRDefault="00B55427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</w:tcPr>
          <w:p w:rsidR="00B55427" w:rsidRPr="0035520F" w:rsidRDefault="00107394" w:rsidP="00914079">
            <w:pPr>
              <w:rPr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город Чайковский, улица Ленина, з/у 12</w:t>
            </w:r>
          </w:p>
        </w:tc>
        <w:tc>
          <w:tcPr>
            <w:tcW w:w="2690" w:type="dxa"/>
          </w:tcPr>
          <w:p w:rsidR="00B55427" w:rsidRDefault="00B55427">
            <w:r w:rsidRPr="00102BE2">
              <w:t>59:12:0010316:</w:t>
            </w:r>
            <w:r>
              <w:t>14</w:t>
            </w:r>
          </w:p>
        </w:tc>
      </w:tr>
      <w:tr w:rsidR="00B55427" w:rsidRPr="00024D14" w:rsidTr="00B55427">
        <w:tc>
          <w:tcPr>
            <w:tcW w:w="1134" w:type="dxa"/>
          </w:tcPr>
          <w:p w:rsidR="00B55427" w:rsidRPr="00E574CA" w:rsidRDefault="00B55427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092" w:type="dxa"/>
          </w:tcPr>
          <w:p w:rsidR="00B55427" w:rsidRPr="0035520F" w:rsidRDefault="00107394" w:rsidP="00914079">
            <w:pPr>
              <w:rPr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город Чайковский, улица Ленина, з/у 15</w:t>
            </w:r>
          </w:p>
        </w:tc>
        <w:tc>
          <w:tcPr>
            <w:tcW w:w="2690" w:type="dxa"/>
          </w:tcPr>
          <w:p w:rsidR="00B55427" w:rsidRDefault="00B55427">
            <w:r>
              <w:t>59:12:0010317</w:t>
            </w:r>
            <w:r w:rsidRPr="00102BE2">
              <w:t>:</w:t>
            </w:r>
            <w:r>
              <w:t>20</w:t>
            </w:r>
          </w:p>
        </w:tc>
      </w:tr>
      <w:tr w:rsidR="00B55427" w:rsidRPr="00024D14" w:rsidTr="00B55427">
        <w:tc>
          <w:tcPr>
            <w:tcW w:w="1134" w:type="dxa"/>
          </w:tcPr>
          <w:p w:rsidR="00B55427" w:rsidRPr="00031ECE" w:rsidRDefault="00B55427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</w:tcPr>
          <w:p w:rsidR="00B55427" w:rsidRPr="00107394" w:rsidRDefault="00107394" w:rsidP="00914079">
            <w:pPr>
              <w:rPr>
                <w:szCs w:val="28"/>
              </w:rPr>
            </w:pPr>
            <w:r w:rsidRPr="00107394">
              <w:rPr>
                <w:szCs w:val="28"/>
                <w:shd w:val="clear" w:color="auto" w:fill="F8F9FA"/>
              </w:rPr>
              <w:t>Российская Федерация, край Пермский, городской округ Чайковский, город Чайковский, улица Ленина, з/у 17</w:t>
            </w:r>
          </w:p>
        </w:tc>
        <w:tc>
          <w:tcPr>
            <w:tcW w:w="2690" w:type="dxa"/>
          </w:tcPr>
          <w:p w:rsidR="00B55427" w:rsidRDefault="00B55427">
            <w:r w:rsidRPr="003A2813">
              <w:t>59:12:0010317:</w:t>
            </w:r>
            <w:r>
              <w:t>21</w:t>
            </w:r>
          </w:p>
        </w:tc>
      </w:tr>
      <w:tr w:rsidR="00B55427" w:rsidRPr="00024D14" w:rsidTr="00B55427">
        <w:tc>
          <w:tcPr>
            <w:tcW w:w="1134" w:type="dxa"/>
          </w:tcPr>
          <w:p w:rsidR="00B55427" w:rsidRPr="00031ECE" w:rsidRDefault="00B55427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</w:tcPr>
          <w:p w:rsidR="00B55427" w:rsidRPr="00107394" w:rsidRDefault="00107394" w:rsidP="00914079">
            <w:pPr>
              <w:rPr>
                <w:szCs w:val="28"/>
              </w:rPr>
            </w:pPr>
            <w:r w:rsidRPr="00107394">
              <w:rPr>
                <w:szCs w:val="28"/>
                <w:shd w:val="clear" w:color="auto" w:fill="FFFFFF"/>
              </w:rPr>
              <w:t>Российская Федерация, край Пермский, городской округ Чайковский, город Чайковский, улица Ленина, з/у 21</w:t>
            </w:r>
          </w:p>
        </w:tc>
        <w:tc>
          <w:tcPr>
            <w:tcW w:w="2690" w:type="dxa"/>
          </w:tcPr>
          <w:p w:rsidR="00B55427" w:rsidRDefault="00B55427">
            <w:r w:rsidRPr="003A2813">
              <w:t>59:12:0010317:</w:t>
            </w:r>
            <w:r>
              <w:t>23</w:t>
            </w:r>
          </w:p>
        </w:tc>
      </w:tr>
      <w:tr w:rsidR="000600BA" w:rsidRPr="00024D14" w:rsidTr="00B55427">
        <w:tc>
          <w:tcPr>
            <w:tcW w:w="1134" w:type="dxa"/>
          </w:tcPr>
          <w:p w:rsidR="000600BA" w:rsidRPr="00031ECE" w:rsidRDefault="000600B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</w:tcPr>
          <w:p w:rsidR="000600BA" w:rsidRPr="0035520F" w:rsidRDefault="00107394" w:rsidP="00914079">
            <w:pPr>
              <w:rPr>
                <w:sz w:val="27"/>
                <w:szCs w:val="27"/>
              </w:rPr>
            </w:pPr>
            <w:r w:rsidRPr="00107394">
              <w:rPr>
                <w:szCs w:val="28"/>
                <w:shd w:val="clear" w:color="auto" w:fill="FFFFFF"/>
              </w:rPr>
              <w:t>Российская Федерация, край Пермский, городской округ Чайковский, город Чайковский</w:t>
            </w:r>
          </w:p>
        </w:tc>
        <w:tc>
          <w:tcPr>
            <w:tcW w:w="2690" w:type="dxa"/>
          </w:tcPr>
          <w:p w:rsidR="000600BA" w:rsidRDefault="00B55427">
            <w:r>
              <w:t>59:12:0000000:21363</w:t>
            </w:r>
          </w:p>
        </w:tc>
      </w:tr>
      <w:tr w:rsidR="000600BA" w:rsidRPr="00024D14" w:rsidTr="00B55427">
        <w:tc>
          <w:tcPr>
            <w:tcW w:w="1134" w:type="dxa"/>
          </w:tcPr>
          <w:p w:rsidR="000600BA" w:rsidRPr="00031ECE" w:rsidRDefault="000600B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</w:tcPr>
          <w:p w:rsidR="000600BA" w:rsidRPr="0035520F" w:rsidRDefault="00107394" w:rsidP="00914079">
            <w:pPr>
              <w:rPr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город Чайковский, улица Ленина, з/у 37</w:t>
            </w:r>
          </w:p>
        </w:tc>
        <w:tc>
          <w:tcPr>
            <w:tcW w:w="2690" w:type="dxa"/>
          </w:tcPr>
          <w:p w:rsidR="000600BA" w:rsidRDefault="00B55427">
            <w:r>
              <w:t>59:12:0010330:288</w:t>
            </w:r>
          </w:p>
        </w:tc>
      </w:tr>
      <w:tr w:rsidR="00B55427" w:rsidRPr="00024D14" w:rsidTr="00B55427">
        <w:tc>
          <w:tcPr>
            <w:tcW w:w="1134" w:type="dxa"/>
          </w:tcPr>
          <w:p w:rsidR="00B55427" w:rsidRPr="00031ECE" w:rsidRDefault="00B55427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</w:tcPr>
          <w:p w:rsidR="00B55427" w:rsidRPr="0035520F" w:rsidRDefault="00107394" w:rsidP="00914079">
            <w:pPr>
              <w:rPr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город Чайковский, улица Карла Маркса, з/у 19</w:t>
            </w:r>
          </w:p>
        </w:tc>
        <w:tc>
          <w:tcPr>
            <w:tcW w:w="2690" w:type="dxa"/>
          </w:tcPr>
          <w:p w:rsidR="00B55427" w:rsidRDefault="00B55427">
            <w:r w:rsidRPr="00113AD9">
              <w:t>59:12:0010330:</w:t>
            </w:r>
            <w:r>
              <w:t>10</w:t>
            </w:r>
          </w:p>
        </w:tc>
      </w:tr>
      <w:tr w:rsidR="00B55427" w:rsidRPr="00024D14" w:rsidTr="00B55427">
        <w:tc>
          <w:tcPr>
            <w:tcW w:w="1134" w:type="dxa"/>
          </w:tcPr>
          <w:p w:rsidR="00B55427" w:rsidRPr="00031ECE" w:rsidRDefault="00B55427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</w:tcPr>
          <w:p w:rsidR="00B55427" w:rsidRPr="0035520F" w:rsidRDefault="00107394" w:rsidP="00914079">
            <w:pPr>
              <w:rPr>
                <w:sz w:val="27"/>
                <w:szCs w:val="27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Чайковский, г. Чайковский, ул. Карла Маркса</w:t>
            </w:r>
            <w:proofErr w:type="gramEnd"/>
          </w:p>
        </w:tc>
        <w:tc>
          <w:tcPr>
            <w:tcW w:w="2690" w:type="dxa"/>
          </w:tcPr>
          <w:p w:rsidR="00B55427" w:rsidRDefault="00B55427">
            <w:r w:rsidRPr="00113AD9">
              <w:t>59:12:0010330:</w:t>
            </w:r>
            <w:r>
              <w:t>441</w:t>
            </w:r>
          </w:p>
        </w:tc>
      </w:tr>
      <w:tr w:rsidR="00B55427" w:rsidRPr="00024D14" w:rsidTr="00B55427">
        <w:tc>
          <w:tcPr>
            <w:tcW w:w="1134" w:type="dxa"/>
          </w:tcPr>
          <w:p w:rsidR="00B55427" w:rsidRPr="00031ECE" w:rsidRDefault="00B55427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</w:tcPr>
          <w:p w:rsidR="00B55427" w:rsidRPr="0035520F" w:rsidRDefault="00107394" w:rsidP="00914079">
            <w:pPr>
              <w:rPr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ул.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Кабалевского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д. 32</w:t>
            </w:r>
          </w:p>
        </w:tc>
        <w:tc>
          <w:tcPr>
            <w:tcW w:w="2690" w:type="dxa"/>
          </w:tcPr>
          <w:p w:rsidR="00B55427" w:rsidRDefault="00B55427">
            <w:r>
              <w:t>59:12:0010319</w:t>
            </w:r>
            <w:r w:rsidRPr="00113AD9">
              <w:t>:</w:t>
            </w:r>
            <w:r>
              <w:t>36</w:t>
            </w:r>
          </w:p>
        </w:tc>
      </w:tr>
      <w:tr w:rsidR="00B55427" w:rsidRPr="00024D14" w:rsidTr="00B55427">
        <w:tc>
          <w:tcPr>
            <w:tcW w:w="1134" w:type="dxa"/>
          </w:tcPr>
          <w:p w:rsidR="00B55427" w:rsidRPr="00031ECE" w:rsidRDefault="00B55427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</w:tcPr>
          <w:p w:rsidR="00B55427" w:rsidRPr="0035520F" w:rsidRDefault="00107394" w:rsidP="00914079">
            <w:pPr>
              <w:rPr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город Чайковский, улица Ленина, з/у 49а</w:t>
            </w:r>
          </w:p>
        </w:tc>
        <w:tc>
          <w:tcPr>
            <w:tcW w:w="2690" w:type="dxa"/>
          </w:tcPr>
          <w:p w:rsidR="00B55427" w:rsidRDefault="00B55427">
            <w:r w:rsidRPr="00E53C3C">
              <w:t>59:12:0010319:</w:t>
            </w:r>
            <w:r>
              <w:t>29</w:t>
            </w:r>
          </w:p>
        </w:tc>
      </w:tr>
      <w:tr w:rsidR="00107394" w:rsidRPr="00024D14" w:rsidTr="00B55427">
        <w:tc>
          <w:tcPr>
            <w:tcW w:w="1134" w:type="dxa"/>
          </w:tcPr>
          <w:p w:rsidR="00107394" w:rsidRPr="00031ECE" w:rsidRDefault="0010739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</w:tcPr>
          <w:p w:rsidR="00107394" w:rsidRDefault="00107394">
            <w:r w:rsidRPr="00FF7D46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город Чайковский</w:t>
            </w:r>
          </w:p>
        </w:tc>
        <w:tc>
          <w:tcPr>
            <w:tcW w:w="2690" w:type="dxa"/>
          </w:tcPr>
          <w:p w:rsidR="00107394" w:rsidRDefault="00107394">
            <w:r w:rsidRPr="00E53C3C">
              <w:t>59:12:0010319:</w:t>
            </w:r>
            <w:r>
              <w:t>2841</w:t>
            </w:r>
          </w:p>
        </w:tc>
      </w:tr>
      <w:tr w:rsidR="00107394" w:rsidRPr="00024D14" w:rsidTr="00B55427">
        <w:tc>
          <w:tcPr>
            <w:tcW w:w="1134" w:type="dxa"/>
          </w:tcPr>
          <w:p w:rsidR="00107394" w:rsidRPr="00031ECE" w:rsidRDefault="0010739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</w:tcPr>
          <w:p w:rsidR="00107394" w:rsidRDefault="00107394">
            <w:r w:rsidRPr="00FF7D46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город Чайковский</w:t>
            </w:r>
          </w:p>
        </w:tc>
        <w:tc>
          <w:tcPr>
            <w:tcW w:w="2690" w:type="dxa"/>
          </w:tcPr>
          <w:p w:rsidR="00107394" w:rsidRPr="00B71873" w:rsidRDefault="00107394">
            <w:pPr>
              <w:rPr>
                <w:szCs w:val="28"/>
              </w:rPr>
            </w:pPr>
            <w:r w:rsidRPr="00B71873">
              <w:rPr>
                <w:szCs w:val="28"/>
              </w:rPr>
              <w:t>59:12:0010316</w:t>
            </w:r>
          </w:p>
        </w:tc>
      </w:tr>
      <w:tr w:rsidR="00107394" w:rsidRPr="00024D14" w:rsidTr="00B55427">
        <w:tc>
          <w:tcPr>
            <w:tcW w:w="1134" w:type="dxa"/>
          </w:tcPr>
          <w:p w:rsidR="00107394" w:rsidRPr="00031ECE" w:rsidRDefault="0010739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</w:tcPr>
          <w:p w:rsidR="00107394" w:rsidRDefault="00107394">
            <w:r w:rsidRPr="00FF7D46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город Чайковский</w:t>
            </w:r>
          </w:p>
        </w:tc>
        <w:tc>
          <w:tcPr>
            <w:tcW w:w="2690" w:type="dxa"/>
          </w:tcPr>
          <w:p w:rsidR="00107394" w:rsidRPr="00B71873" w:rsidRDefault="00107394">
            <w:pPr>
              <w:rPr>
                <w:szCs w:val="28"/>
              </w:rPr>
            </w:pPr>
            <w:r w:rsidRPr="00B71873">
              <w:rPr>
                <w:szCs w:val="28"/>
              </w:rPr>
              <w:t>59:12:001031</w:t>
            </w:r>
            <w:r w:rsidRPr="00B71873">
              <w:rPr>
                <w:szCs w:val="28"/>
              </w:rPr>
              <w:t>7</w:t>
            </w:r>
          </w:p>
        </w:tc>
      </w:tr>
      <w:tr w:rsidR="00107394" w:rsidRPr="00024D14" w:rsidTr="00B55427">
        <w:tc>
          <w:tcPr>
            <w:tcW w:w="1134" w:type="dxa"/>
          </w:tcPr>
          <w:p w:rsidR="00107394" w:rsidRPr="00031ECE" w:rsidRDefault="0010739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</w:tcPr>
          <w:p w:rsidR="00107394" w:rsidRDefault="00107394">
            <w:r w:rsidRPr="00FF7D46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город Чайковский</w:t>
            </w:r>
          </w:p>
        </w:tc>
        <w:tc>
          <w:tcPr>
            <w:tcW w:w="2690" w:type="dxa"/>
          </w:tcPr>
          <w:p w:rsidR="00107394" w:rsidRPr="00B71873" w:rsidRDefault="00107394">
            <w:pPr>
              <w:rPr>
                <w:szCs w:val="28"/>
              </w:rPr>
            </w:pPr>
            <w:r w:rsidRPr="00B71873">
              <w:rPr>
                <w:szCs w:val="28"/>
              </w:rPr>
              <w:t>59:12:001031</w:t>
            </w:r>
            <w:r w:rsidRPr="00B71873">
              <w:rPr>
                <w:szCs w:val="28"/>
              </w:rPr>
              <w:t>9</w:t>
            </w:r>
          </w:p>
        </w:tc>
      </w:tr>
      <w:tr w:rsidR="00107394" w:rsidRPr="00024D14" w:rsidTr="00B55427">
        <w:tc>
          <w:tcPr>
            <w:tcW w:w="1134" w:type="dxa"/>
          </w:tcPr>
          <w:p w:rsidR="00107394" w:rsidRPr="00031ECE" w:rsidRDefault="0010739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</w:tcPr>
          <w:p w:rsidR="00107394" w:rsidRDefault="00107394"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город Чайковский</w:t>
            </w:r>
          </w:p>
        </w:tc>
        <w:tc>
          <w:tcPr>
            <w:tcW w:w="2690" w:type="dxa"/>
          </w:tcPr>
          <w:p w:rsidR="00107394" w:rsidRPr="00B71873" w:rsidRDefault="00107394">
            <w:pPr>
              <w:rPr>
                <w:szCs w:val="28"/>
              </w:rPr>
            </w:pPr>
            <w:r w:rsidRPr="00B71873">
              <w:rPr>
                <w:szCs w:val="28"/>
              </w:rPr>
              <w:t>59:12:0010330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  <w:bookmarkStart w:id="0" w:name="_GoBack"/>
      <w:bookmarkEnd w:id="0"/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A3" w:rsidRDefault="004535A3">
      <w:r>
        <w:separator/>
      </w:r>
    </w:p>
  </w:endnote>
  <w:endnote w:type="continuationSeparator" w:id="0">
    <w:p w:rsidR="004535A3" w:rsidRDefault="0045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A3" w:rsidRDefault="004535A3">
      <w:r>
        <w:separator/>
      </w:r>
    </w:p>
  </w:footnote>
  <w:footnote w:type="continuationSeparator" w:id="0">
    <w:p w:rsidR="004535A3" w:rsidRDefault="00453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1ECE"/>
    <w:rsid w:val="000320E4"/>
    <w:rsid w:val="000334C9"/>
    <w:rsid w:val="00035D1F"/>
    <w:rsid w:val="00045859"/>
    <w:rsid w:val="0005343D"/>
    <w:rsid w:val="000600BA"/>
    <w:rsid w:val="0007358C"/>
    <w:rsid w:val="000761F0"/>
    <w:rsid w:val="00080083"/>
    <w:rsid w:val="00080305"/>
    <w:rsid w:val="00084ECE"/>
    <w:rsid w:val="00087B5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07394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A73D8"/>
    <w:rsid w:val="001B593E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4ACF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5520F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3F23DF"/>
    <w:rsid w:val="004139D6"/>
    <w:rsid w:val="00420B5B"/>
    <w:rsid w:val="00433B8C"/>
    <w:rsid w:val="004448E6"/>
    <w:rsid w:val="00445879"/>
    <w:rsid w:val="00450F37"/>
    <w:rsid w:val="004535A3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19A0"/>
    <w:rsid w:val="00534011"/>
    <w:rsid w:val="0053612B"/>
    <w:rsid w:val="00542019"/>
    <w:rsid w:val="005438E0"/>
    <w:rsid w:val="005505FE"/>
    <w:rsid w:val="00552ADF"/>
    <w:rsid w:val="00555FAF"/>
    <w:rsid w:val="005A4081"/>
    <w:rsid w:val="005A4A90"/>
    <w:rsid w:val="005D45FD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12C29"/>
    <w:rsid w:val="008241DB"/>
    <w:rsid w:val="008247FB"/>
    <w:rsid w:val="00837A4F"/>
    <w:rsid w:val="008504ED"/>
    <w:rsid w:val="00861BE3"/>
    <w:rsid w:val="00867EAC"/>
    <w:rsid w:val="00873CFF"/>
    <w:rsid w:val="00875736"/>
    <w:rsid w:val="00894BA2"/>
    <w:rsid w:val="0089539E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14079"/>
    <w:rsid w:val="00920B7D"/>
    <w:rsid w:val="0094572F"/>
    <w:rsid w:val="00946A6E"/>
    <w:rsid w:val="009512A2"/>
    <w:rsid w:val="009563E9"/>
    <w:rsid w:val="00956919"/>
    <w:rsid w:val="0096165A"/>
    <w:rsid w:val="00973EE1"/>
    <w:rsid w:val="00983927"/>
    <w:rsid w:val="009865CC"/>
    <w:rsid w:val="00995D7E"/>
    <w:rsid w:val="009A4B98"/>
    <w:rsid w:val="009B710A"/>
    <w:rsid w:val="009C2C86"/>
    <w:rsid w:val="009D34A4"/>
    <w:rsid w:val="009E48FD"/>
    <w:rsid w:val="009F0A0E"/>
    <w:rsid w:val="00A04DAD"/>
    <w:rsid w:val="00A05813"/>
    <w:rsid w:val="00A12567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AE68E2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427"/>
    <w:rsid w:val="00B55647"/>
    <w:rsid w:val="00B605C6"/>
    <w:rsid w:val="00B639C0"/>
    <w:rsid w:val="00B65866"/>
    <w:rsid w:val="00B66C87"/>
    <w:rsid w:val="00B71873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24BC"/>
    <w:rsid w:val="00C42789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D359C"/>
    <w:rsid w:val="00CE5929"/>
    <w:rsid w:val="00CF0A57"/>
    <w:rsid w:val="00D01093"/>
    <w:rsid w:val="00D01D18"/>
    <w:rsid w:val="00D1288F"/>
    <w:rsid w:val="00D12AEB"/>
    <w:rsid w:val="00D15473"/>
    <w:rsid w:val="00D1578F"/>
    <w:rsid w:val="00D16A7B"/>
    <w:rsid w:val="00D23492"/>
    <w:rsid w:val="00D43FBB"/>
    <w:rsid w:val="00D513C2"/>
    <w:rsid w:val="00D51DC3"/>
    <w:rsid w:val="00D562D7"/>
    <w:rsid w:val="00D62C39"/>
    <w:rsid w:val="00D712A8"/>
    <w:rsid w:val="00D74627"/>
    <w:rsid w:val="00D75F7E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054F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574CA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849D0-B6F7-4D24-AE4C-47D8F205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329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34</cp:revision>
  <cp:lastPrinted>2021-09-14T05:55:00Z</cp:lastPrinted>
  <dcterms:created xsi:type="dcterms:W3CDTF">2024-02-20T11:45:00Z</dcterms:created>
  <dcterms:modified xsi:type="dcterms:W3CDTF">2024-10-10T11:33:00Z</dcterms:modified>
</cp:coreProperties>
</file>