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0EE27B8E" w:rsidR="00A407B2" w:rsidRPr="00E7575F" w:rsidRDefault="001F670C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Cs w:val="28"/>
        </w:rPr>
      </w:pPr>
      <w:r w:rsidRPr="001F670C">
        <w:rPr>
          <w:szCs w:val="28"/>
        </w:rPr>
        <w:t>в целях эксплуатации объекта электросетевого хозяйства – «</w:t>
      </w:r>
      <w:proofErr w:type="gramStart"/>
      <w:r w:rsidRPr="001F670C">
        <w:rPr>
          <w:szCs w:val="28"/>
        </w:rPr>
        <w:t>ВЛ</w:t>
      </w:r>
      <w:proofErr w:type="gramEnd"/>
      <w:r w:rsidRPr="001F670C">
        <w:rPr>
          <w:szCs w:val="28"/>
        </w:rPr>
        <w:t xml:space="preserve"> 10 </w:t>
      </w:r>
      <w:proofErr w:type="spellStart"/>
      <w:r w:rsidRPr="001F670C">
        <w:rPr>
          <w:szCs w:val="28"/>
        </w:rPr>
        <w:t>кВ</w:t>
      </w:r>
      <w:proofErr w:type="spellEnd"/>
      <w:r w:rsidRPr="001F670C">
        <w:rPr>
          <w:szCs w:val="28"/>
        </w:rPr>
        <w:t xml:space="preserve"> №22 от ПС Дубовая, КТП 1524, КТП 1045, КТП 1397, ТП 1035»</w:t>
      </w:r>
      <w:r w:rsidR="00936028" w:rsidRPr="00E7575F">
        <w:rPr>
          <w:rStyle w:val="11"/>
          <w:color w:val="000000"/>
          <w:sz w:val="28"/>
          <w:szCs w:val="28"/>
        </w:rPr>
        <w:t xml:space="preserve">, </w:t>
      </w:r>
      <w:r w:rsidR="00C55FA8" w:rsidRPr="00E7575F">
        <w:rPr>
          <w:szCs w:val="28"/>
        </w:rPr>
        <w:t xml:space="preserve">местоположение: Пермский край, </w:t>
      </w:r>
      <w:proofErr w:type="spellStart"/>
      <w:r w:rsidR="00C55FA8" w:rsidRPr="00E7575F">
        <w:rPr>
          <w:szCs w:val="28"/>
        </w:rPr>
        <w:t>г.о</w:t>
      </w:r>
      <w:proofErr w:type="spellEnd"/>
      <w:r w:rsidR="00C55FA8" w:rsidRPr="00E7575F">
        <w:rPr>
          <w:szCs w:val="28"/>
        </w:rPr>
        <w:t>. Чайковский</w:t>
      </w:r>
      <w:r w:rsidR="00531810" w:rsidRPr="00E7575F">
        <w:rPr>
          <w:szCs w:val="28"/>
        </w:rPr>
        <w:t xml:space="preserve">, </w:t>
      </w:r>
      <w:r w:rsidR="00A407B2" w:rsidRPr="00E7575F">
        <w:rPr>
          <w:szCs w:val="28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993"/>
        <w:gridCol w:w="6486"/>
        <w:gridCol w:w="2831"/>
      </w:tblGrid>
      <w:tr w:rsidR="00A407B2" w:rsidRPr="00024D14" w14:paraId="03CD81A4" w14:textId="77777777" w:rsidTr="00EB7D8B">
        <w:tc>
          <w:tcPr>
            <w:tcW w:w="993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486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05045B" w:rsidRPr="00024D14" w14:paraId="1631EE96" w14:textId="77777777" w:rsidTr="000A3CA8">
        <w:tc>
          <w:tcPr>
            <w:tcW w:w="993" w:type="dxa"/>
          </w:tcPr>
          <w:p w14:paraId="7DF33549" w14:textId="6C234E57" w:rsidR="0005045B" w:rsidRPr="008079E8" w:rsidRDefault="0005045B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502103" w14:textId="14F0C7A5" w:rsidR="0005045B" w:rsidRPr="00E37FF5" w:rsidRDefault="00723860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proofErr w:type="gramStart"/>
            <w:r w:rsidRPr="00723860">
              <w:rPr>
                <w:color w:val="000000"/>
                <w:sz w:val="27"/>
                <w:szCs w:val="27"/>
              </w:rPr>
              <w:t xml:space="preserve">Российская Федерация, Пермский край, </w:t>
            </w:r>
            <w:proofErr w:type="spellStart"/>
            <w:r w:rsidRPr="00723860">
              <w:rPr>
                <w:color w:val="000000"/>
                <w:sz w:val="27"/>
                <w:szCs w:val="27"/>
              </w:rPr>
              <w:t>г.о</w:t>
            </w:r>
            <w:proofErr w:type="spellEnd"/>
            <w:r w:rsidRPr="00723860">
              <w:rPr>
                <w:color w:val="000000"/>
                <w:sz w:val="27"/>
                <w:szCs w:val="27"/>
              </w:rPr>
              <w:t xml:space="preserve">. Чайковский, д. </w:t>
            </w:r>
            <w:proofErr w:type="spellStart"/>
            <w:r w:rsidRPr="00723860">
              <w:rPr>
                <w:color w:val="000000"/>
                <w:sz w:val="27"/>
                <w:szCs w:val="27"/>
              </w:rPr>
              <w:t>Марково</w:t>
            </w:r>
            <w:proofErr w:type="spellEnd"/>
            <w:r w:rsidRPr="00723860">
              <w:rPr>
                <w:color w:val="000000"/>
                <w:sz w:val="27"/>
                <w:szCs w:val="27"/>
              </w:rPr>
              <w:t>, ул. Танкистов, з/у 1в</w:t>
            </w:r>
            <w:proofErr w:type="gramEnd"/>
          </w:p>
        </w:tc>
        <w:tc>
          <w:tcPr>
            <w:tcW w:w="2831" w:type="dxa"/>
          </w:tcPr>
          <w:p w14:paraId="7B0F54B7" w14:textId="35F5728F" w:rsidR="0005045B" w:rsidRPr="00E37FF5" w:rsidRDefault="00723860" w:rsidP="00945165">
            <w:pPr>
              <w:rPr>
                <w:sz w:val="27"/>
                <w:szCs w:val="27"/>
              </w:rPr>
            </w:pPr>
            <w:r>
              <w:t>59:12:025</w:t>
            </w:r>
            <w:r w:rsidR="0005045B" w:rsidRPr="00211CE6">
              <w:t>0000:</w:t>
            </w:r>
            <w:r>
              <w:t>1009</w:t>
            </w:r>
          </w:p>
        </w:tc>
      </w:tr>
      <w:tr w:rsidR="00723860" w:rsidRPr="00024D14" w14:paraId="034EA193" w14:textId="77777777" w:rsidTr="000A3CA8">
        <w:tc>
          <w:tcPr>
            <w:tcW w:w="993" w:type="dxa"/>
          </w:tcPr>
          <w:p w14:paraId="26E07A70" w14:textId="77777777" w:rsidR="00723860" w:rsidRPr="008079E8" w:rsidRDefault="0072386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CC5E0DC" w14:textId="34A462F6" w:rsidR="00723860" w:rsidRPr="00653D6A" w:rsidRDefault="00723860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723860">
              <w:rPr>
                <w:color w:val="000000"/>
                <w:sz w:val="27"/>
                <w:szCs w:val="27"/>
              </w:rPr>
              <w:t xml:space="preserve">Российская Федерация, Пермский край, </w:t>
            </w:r>
            <w:proofErr w:type="spellStart"/>
            <w:r w:rsidRPr="00723860">
              <w:rPr>
                <w:color w:val="000000"/>
                <w:sz w:val="27"/>
                <w:szCs w:val="27"/>
              </w:rPr>
              <w:t>г.о</w:t>
            </w:r>
            <w:proofErr w:type="spellEnd"/>
            <w:r w:rsidRPr="00723860">
              <w:rPr>
                <w:color w:val="000000"/>
                <w:sz w:val="27"/>
                <w:szCs w:val="27"/>
              </w:rPr>
              <w:t xml:space="preserve">. Чайковский, д </w:t>
            </w:r>
            <w:proofErr w:type="spellStart"/>
            <w:r w:rsidRPr="00723860">
              <w:rPr>
                <w:color w:val="000000"/>
                <w:sz w:val="27"/>
                <w:szCs w:val="27"/>
              </w:rPr>
              <w:t>Марково</w:t>
            </w:r>
            <w:proofErr w:type="spellEnd"/>
            <w:r w:rsidRPr="00723860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proofErr w:type="gramStart"/>
            <w:r w:rsidRPr="00723860">
              <w:rPr>
                <w:color w:val="000000"/>
                <w:sz w:val="27"/>
                <w:szCs w:val="27"/>
              </w:rPr>
              <w:t>ул</w:t>
            </w:r>
            <w:proofErr w:type="spellEnd"/>
            <w:proofErr w:type="gramEnd"/>
            <w:r w:rsidRPr="00723860">
              <w:rPr>
                <w:color w:val="000000"/>
                <w:sz w:val="27"/>
                <w:szCs w:val="27"/>
              </w:rPr>
              <w:t xml:space="preserve"> Трактовая, з/у 11б</w:t>
            </w:r>
          </w:p>
        </w:tc>
        <w:tc>
          <w:tcPr>
            <w:tcW w:w="2831" w:type="dxa"/>
          </w:tcPr>
          <w:p w14:paraId="1E5022AA" w14:textId="24389A6A" w:rsidR="00723860" w:rsidRPr="00151F56" w:rsidRDefault="00723860" w:rsidP="00945165">
            <w:pPr>
              <w:rPr>
                <w:sz w:val="27"/>
                <w:szCs w:val="27"/>
              </w:rPr>
            </w:pPr>
            <w:r w:rsidRPr="00CF7591">
              <w:t>59:1</w:t>
            </w:r>
            <w:bookmarkStart w:id="0" w:name="_GoBack"/>
            <w:bookmarkEnd w:id="0"/>
            <w:r w:rsidRPr="00CF7591">
              <w:t>2:0250000:</w:t>
            </w:r>
            <w:r>
              <w:t>1035</w:t>
            </w:r>
          </w:p>
        </w:tc>
      </w:tr>
      <w:tr w:rsidR="00723860" w:rsidRPr="00024D14" w14:paraId="64FB6737" w14:textId="77777777" w:rsidTr="000A3CA8">
        <w:tc>
          <w:tcPr>
            <w:tcW w:w="993" w:type="dxa"/>
          </w:tcPr>
          <w:p w14:paraId="6FEDA07B" w14:textId="77777777" w:rsidR="00723860" w:rsidRPr="008079E8" w:rsidRDefault="0072386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A3281B4" w14:textId="66C3A22B" w:rsidR="00723860" w:rsidRPr="00653D6A" w:rsidRDefault="00723860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proofErr w:type="gramStart"/>
            <w:r w:rsidRPr="00723860">
              <w:rPr>
                <w:color w:val="000000"/>
                <w:sz w:val="27"/>
                <w:szCs w:val="27"/>
              </w:rPr>
              <w:t xml:space="preserve">Российская Федерация, Пермский край, </w:t>
            </w:r>
            <w:proofErr w:type="spellStart"/>
            <w:r w:rsidRPr="00723860">
              <w:rPr>
                <w:color w:val="000000"/>
                <w:sz w:val="27"/>
                <w:szCs w:val="27"/>
              </w:rPr>
              <w:t>г.о</w:t>
            </w:r>
            <w:proofErr w:type="spellEnd"/>
            <w:r w:rsidRPr="00723860">
              <w:rPr>
                <w:color w:val="000000"/>
                <w:sz w:val="27"/>
                <w:szCs w:val="27"/>
              </w:rPr>
              <w:t xml:space="preserve">. Чайковский, д. </w:t>
            </w:r>
            <w:proofErr w:type="spellStart"/>
            <w:r w:rsidRPr="00723860">
              <w:rPr>
                <w:color w:val="000000"/>
                <w:sz w:val="27"/>
                <w:szCs w:val="27"/>
              </w:rPr>
              <w:t>Марково</w:t>
            </w:r>
            <w:proofErr w:type="spellEnd"/>
            <w:r w:rsidRPr="00723860">
              <w:rPr>
                <w:color w:val="000000"/>
                <w:sz w:val="27"/>
                <w:szCs w:val="27"/>
              </w:rPr>
              <w:t>, ул. Центральная, з/у 48</w:t>
            </w:r>
            <w:proofErr w:type="gramEnd"/>
          </w:p>
        </w:tc>
        <w:tc>
          <w:tcPr>
            <w:tcW w:w="2831" w:type="dxa"/>
          </w:tcPr>
          <w:p w14:paraId="4EA682F9" w14:textId="2A888C68" w:rsidR="00723860" w:rsidRPr="00151F56" w:rsidRDefault="00723860" w:rsidP="00945165">
            <w:pPr>
              <w:rPr>
                <w:sz w:val="27"/>
                <w:szCs w:val="27"/>
              </w:rPr>
            </w:pPr>
            <w:r w:rsidRPr="00CF7591">
              <w:t>59:12:0250000:</w:t>
            </w:r>
            <w:r>
              <w:t>1037</w:t>
            </w:r>
          </w:p>
        </w:tc>
      </w:tr>
      <w:tr w:rsidR="00723860" w:rsidRPr="00024D14" w14:paraId="08EC9424" w14:textId="77777777" w:rsidTr="000A3CA8">
        <w:tc>
          <w:tcPr>
            <w:tcW w:w="993" w:type="dxa"/>
          </w:tcPr>
          <w:p w14:paraId="1BB3A43D" w14:textId="77777777" w:rsidR="00723860" w:rsidRPr="008079E8" w:rsidRDefault="0072386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5B08A48" w14:textId="145E7667" w:rsidR="00723860" w:rsidRPr="00653D6A" w:rsidRDefault="00723860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723860">
              <w:rPr>
                <w:color w:val="000000"/>
                <w:sz w:val="27"/>
                <w:szCs w:val="27"/>
              </w:rPr>
              <w:t xml:space="preserve">Российская Федерация, Пермский край, городской округ Чайковский, деревня </w:t>
            </w:r>
            <w:proofErr w:type="spellStart"/>
            <w:r w:rsidRPr="00723860">
              <w:rPr>
                <w:color w:val="000000"/>
                <w:sz w:val="27"/>
                <w:szCs w:val="27"/>
              </w:rPr>
              <w:t>Марково</w:t>
            </w:r>
            <w:proofErr w:type="spellEnd"/>
            <w:r w:rsidRPr="00723860">
              <w:rPr>
                <w:color w:val="000000"/>
                <w:sz w:val="27"/>
                <w:szCs w:val="27"/>
              </w:rPr>
              <w:t>, улица Центральная, з/у 52</w:t>
            </w:r>
          </w:p>
        </w:tc>
        <w:tc>
          <w:tcPr>
            <w:tcW w:w="2831" w:type="dxa"/>
          </w:tcPr>
          <w:p w14:paraId="70B5C8FD" w14:textId="537F3896" w:rsidR="00723860" w:rsidRPr="00151F56" w:rsidRDefault="00723860" w:rsidP="00945165">
            <w:pPr>
              <w:rPr>
                <w:sz w:val="27"/>
                <w:szCs w:val="27"/>
              </w:rPr>
            </w:pPr>
            <w:r w:rsidRPr="00CF7591">
              <w:t>59:12:0250000:</w:t>
            </w:r>
            <w:r>
              <w:t>1043</w:t>
            </w:r>
          </w:p>
        </w:tc>
      </w:tr>
      <w:tr w:rsidR="00723860" w:rsidRPr="00024D14" w14:paraId="349659B6" w14:textId="77777777" w:rsidTr="000A3CA8">
        <w:tc>
          <w:tcPr>
            <w:tcW w:w="993" w:type="dxa"/>
          </w:tcPr>
          <w:p w14:paraId="5557FA56" w14:textId="77777777" w:rsidR="00723860" w:rsidRPr="008079E8" w:rsidRDefault="0072386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B2B9454" w14:textId="1200781D" w:rsidR="00723860" w:rsidRPr="00653D6A" w:rsidRDefault="00723860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723860">
              <w:rPr>
                <w:color w:val="000000"/>
                <w:sz w:val="27"/>
                <w:szCs w:val="27"/>
              </w:rPr>
              <w:t xml:space="preserve">Российская Федерация, Пермский край, городской округ Чайковский, деревня </w:t>
            </w:r>
            <w:proofErr w:type="spellStart"/>
            <w:r w:rsidRPr="00723860">
              <w:rPr>
                <w:color w:val="000000"/>
                <w:sz w:val="27"/>
                <w:szCs w:val="27"/>
              </w:rPr>
              <w:t>Марково</w:t>
            </w:r>
            <w:proofErr w:type="spellEnd"/>
            <w:r w:rsidRPr="00723860">
              <w:rPr>
                <w:color w:val="000000"/>
                <w:sz w:val="27"/>
                <w:szCs w:val="27"/>
              </w:rPr>
              <w:t>, улица Трактовая, з/у 18б</w:t>
            </w:r>
          </w:p>
        </w:tc>
        <w:tc>
          <w:tcPr>
            <w:tcW w:w="2831" w:type="dxa"/>
          </w:tcPr>
          <w:p w14:paraId="41E62140" w14:textId="52AAC548" w:rsidR="00723860" w:rsidRPr="00151F56" w:rsidRDefault="00723860" w:rsidP="00945165">
            <w:pPr>
              <w:rPr>
                <w:sz w:val="27"/>
                <w:szCs w:val="27"/>
              </w:rPr>
            </w:pPr>
            <w:r w:rsidRPr="00CF7591">
              <w:t>59:12:0250000:</w:t>
            </w:r>
            <w:r>
              <w:t>1058</w:t>
            </w:r>
          </w:p>
        </w:tc>
      </w:tr>
      <w:tr w:rsidR="00723860" w:rsidRPr="00024D14" w14:paraId="00EA9C1D" w14:textId="77777777" w:rsidTr="000A3CA8">
        <w:tc>
          <w:tcPr>
            <w:tcW w:w="993" w:type="dxa"/>
          </w:tcPr>
          <w:p w14:paraId="06FC5D35" w14:textId="77777777" w:rsidR="00723860" w:rsidRPr="008079E8" w:rsidRDefault="0072386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A9075AD" w14:textId="280EF7CA" w:rsidR="00723860" w:rsidRPr="00653D6A" w:rsidRDefault="00723860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723860">
              <w:rPr>
                <w:color w:val="000000"/>
                <w:sz w:val="27"/>
                <w:szCs w:val="27"/>
              </w:rPr>
              <w:t xml:space="preserve">Пермский край, г. Чайковский, д. </w:t>
            </w:r>
            <w:proofErr w:type="spellStart"/>
            <w:r w:rsidRPr="00723860">
              <w:rPr>
                <w:color w:val="000000"/>
                <w:sz w:val="27"/>
                <w:szCs w:val="27"/>
              </w:rPr>
              <w:t>Марково</w:t>
            </w:r>
            <w:proofErr w:type="spellEnd"/>
            <w:r w:rsidRPr="00723860">
              <w:rPr>
                <w:color w:val="000000"/>
                <w:sz w:val="27"/>
                <w:szCs w:val="27"/>
              </w:rPr>
              <w:t xml:space="preserve">, ул. </w:t>
            </w:r>
            <w:proofErr w:type="gramStart"/>
            <w:r w:rsidRPr="00723860">
              <w:rPr>
                <w:color w:val="000000"/>
                <w:sz w:val="27"/>
                <w:szCs w:val="27"/>
              </w:rPr>
              <w:t>Центральная</w:t>
            </w:r>
            <w:proofErr w:type="gramEnd"/>
            <w:r w:rsidRPr="00723860">
              <w:rPr>
                <w:color w:val="000000"/>
                <w:sz w:val="27"/>
                <w:szCs w:val="27"/>
              </w:rPr>
              <w:t>, д. 19</w:t>
            </w:r>
          </w:p>
        </w:tc>
        <w:tc>
          <w:tcPr>
            <w:tcW w:w="2831" w:type="dxa"/>
          </w:tcPr>
          <w:p w14:paraId="32FF22E6" w14:textId="7C5F3F7B" w:rsidR="00723860" w:rsidRPr="00151F56" w:rsidRDefault="00723860" w:rsidP="00945165">
            <w:pPr>
              <w:rPr>
                <w:sz w:val="27"/>
                <w:szCs w:val="27"/>
              </w:rPr>
            </w:pPr>
            <w:r w:rsidRPr="00CF7591">
              <w:t>59:12:0250000:</w:t>
            </w:r>
            <w:r>
              <w:t>112</w:t>
            </w:r>
          </w:p>
        </w:tc>
      </w:tr>
      <w:tr w:rsidR="00723860" w:rsidRPr="00024D14" w14:paraId="1B8C0C18" w14:textId="77777777" w:rsidTr="000A3CA8">
        <w:tc>
          <w:tcPr>
            <w:tcW w:w="993" w:type="dxa"/>
          </w:tcPr>
          <w:p w14:paraId="4373ADBF" w14:textId="77777777" w:rsidR="00723860" w:rsidRPr="008079E8" w:rsidRDefault="0072386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7DD4E7B" w14:textId="5344D326" w:rsidR="00723860" w:rsidRPr="00653D6A" w:rsidRDefault="00723860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723860">
              <w:rPr>
                <w:color w:val="000000"/>
                <w:sz w:val="27"/>
                <w:szCs w:val="27"/>
              </w:rPr>
              <w:t xml:space="preserve">Российская Федерация, Пермский край, городской округ Чайковский, деревня </w:t>
            </w:r>
            <w:proofErr w:type="spellStart"/>
            <w:r w:rsidRPr="00723860">
              <w:rPr>
                <w:color w:val="000000"/>
                <w:sz w:val="27"/>
                <w:szCs w:val="27"/>
              </w:rPr>
              <w:t>Марково</w:t>
            </w:r>
            <w:proofErr w:type="spellEnd"/>
            <w:r w:rsidRPr="00723860">
              <w:rPr>
                <w:color w:val="000000"/>
                <w:sz w:val="27"/>
                <w:szCs w:val="27"/>
              </w:rPr>
              <w:t>, улица Трактовая, з/у 13А</w:t>
            </w:r>
          </w:p>
        </w:tc>
        <w:tc>
          <w:tcPr>
            <w:tcW w:w="2831" w:type="dxa"/>
          </w:tcPr>
          <w:p w14:paraId="10189EAD" w14:textId="6D135A33" w:rsidR="00723860" w:rsidRPr="00151F56" w:rsidRDefault="00723860" w:rsidP="00945165">
            <w:pPr>
              <w:rPr>
                <w:sz w:val="27"/>
                <w:szCs w:val="27"/>
              </w:rPr>
            </w:pPr>
            <w:r w:rsidRPr="00CF7591">
              <w:t>59:12:0250000:</w:t>
            </w:r>
            <w:r>
              <w:t>135</w:t>
            </w:r>
          </w:p>
        </w:tc>
      </w:tr>
      <w:tr w:rsidR="00723860" w:rsidRPr="00024D14" w14:paraId="2E71A4E0" w14:textId="77777777" w:rsidTr="000A3CA8">
        <w:tc>
          <w:tcPr>
            <w:tcW w:w="993" w:type="dxa"/>
          </w:tcPr>
          <w:p w14:paraId="66B8C5DD" w14:textId="77777777" w:rsidR="00723860" w:rsidRPr="008079E8" w:rsidRDefault="0072386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98BA49F" w14:textId="3B6776C7" w:rsidR="00723860" w:rsidRPr="00653D6A" w:rsidRDefault="00723860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723860">
              <w:rPr>
                <w:color w:val="000000"/>
                <w:sz w:val="27"/>
                <w:szCs w:val="27"/>
              </w:rPr>
              <w:t xml:space="preserve">Пермский край, Чайковский район, деревня </w:t>
            </w:r>
            <w:proofErr w:type="spellStart"/>
            <w:r w:rsidRPr="00723860">
              <w:rPr>
                <w:color w:val="000000"/>
                <w:sz w:val="27"/>
                <w:szCs w:val="27"/>
              </w:rPr>
              <w:t>Марково</w:t>
            </w:r>
            <w:proofErr w:type="spellEnd"/>
            <w:r w:rsidRPr="00723860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proofErr w:type="gramStart"/>
            <w:r w:rsidRPr="00723860">
              <w:rPr>
                <w:color w:val="000000"/>
                <w:sz w:val="27"/>
                <w:szCs w:val="27"/>
              </w:rPr>
              <w:t>ул</w:t>
            </w:r>
            <w:proofErr w:type="spellEnd"/>
            <w:proofErr w:type="gramEnd"/>
            <w:r w:rsidRPr="00723860">
              <w:rPr>
                <w:color w:val="000000"/>
                <w:sz w:val="27"/>
                <w:szCs w:val="27"/>
              </w:rPr>
              <w:t xml:space="preserve"> Трактовая, д. 7 "А"</w:t>
            </w:r>
          </w:p>
        </w:tc>
        <w:tc>
          <w:tcPr>
            <w:tcW w:w="2831" w:type="dxa"/>
          </w:tcPr>
          <w:p w14:paraId="5D3752D5" w14:textId="1A7854C9" w:rsidR="00723860" w:rsidRPr="00151F56" w:rsidRDefault="00723860" w:rsidP="00945165">
            <w:pPr>
              <w:rPr>
                <w:sz w:val="27"/>
                <w:szCs w:val="27"/>
              </w:rPr>
            </w:pPr>
            <w:r w:rsidRPr="00CF7591">
              <w:t>59:12:0250000:</w:t>
            </w:r>
            <w:r>
              <w:t>141</w:t>
            </w:r>
          </w:p>
        </w:tc>
      </w:tr>
      <w:tr w:rsidR="00723860" w:rsidRPr="00024D14" w14:paraId="05284BA7" w14:textId="77777777" w:rsidTr="000A3CA8">
        <w:tc>
          <w:tcPr>
            <w:tcW w:w="993" w:type="dxa"/>
          </w:tcPr>
          <w:p w14:paraId="7A3CE50E" w14:textId="77777777" w:rsidR="00723860" w:rsidRPr="008079E8" w:rsidRDefault="0072386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D2C33D0" w14:textId="4E305158" w:rsidR="00723860" w:rsidRPr="00653D6A" w:rsidRDefault="00723860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723860">
              <w:rPr>
                <w:color w:val="000000"/>
                <w:sz w:val="27"/>
                <w:szCs w:val="27"/>
              </w:rPr>
              <w:t xml:space="preserve">г Чайковский, д </w:t>
            </w:r>
            <w:proofErr w:type="spellStart"/>
            <w:r w:rsidRPr="00723860">
              <w:rPr>
                <w:color w:val="000000"/>
                <w:sz w:val="27"/>
                <w:szCs w:val="27"/>
              </w:rPr>
              <w:t>Марково</w:t>
            </w:r>
            <w:proofErr w:type="spellEnd"/>
            <w:r w:rsidRPr="00723860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proofErr w:type="gramStart"/>
            <w:r w:rsidRPr="00723860">
              <w:rPr>
                <w:color w:val="000000"/>
                <w:sz w:val="27"/>
                <w:szCs w:val="27"/>
              </w:rPr>
              <w:t>ул</w:t>
            </w:r>
            <w:proofErr w:type="spellEnd"/>
            <w:proofErr w:type="gramEnd"/>
            <w:r w:rsidRPr="00723860">
              <w:rPr>
                <w:color w:val="000000"/>
                <w:sz w:val="27"/>
                <w:szCs w:val="27"/>
              </w:rPr>
              <w:t xml:space="preserve"> Центральная</w:t>
            </w:r>
          </w:p>
        </w:tc>
        <w:tc>
          <w:tcPr>
            <w:tcW w:w="2831" w:type="dxa"/>
          </w:tcPr>
          <w:p w14:paraId="73CC716D" w14:textId="1559590C" w:rsidR="00723860" w:rsidRPr="00151F56" w:rsidRDefault="00723860" w:rsidP="00945165">
            <w:pPr>
              <w:rPr>
                <w:sz w:val="27"/>
                <w:szCs w:val="27"/>
              </w:rPr>
            </w:pPr>
            <w:r w:rsidRPr="00CF7591">
              <w:t>59:12:0250000:</w:t>
            </w:r>
            <w:r>
              <w:t>329</w:t>
            </w:r>
          </w:p>
        </w:tc>
      </w:tr>
      <w:tr w:rsidR="00931F68" w:rsidRPr="00024D14" w14:paraId="0E097E0B" w14:textId="77777777" w:rsidTr="000A3CA8">
        <w:tc>
          <w:tcPr>
            <w:tcW w:w="993" w:type="dxa"/>
          </w:tcPr>
          <w:p w14:paraId="75EAEC1A" w14:textId="77777777" w:rsidR="00931F68" w:rsidRPr="008079E8" w:rsidRDefault="00931F6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070A89E" w14:textId="3D78E053" w:rsidR="00931F68" w:rsidRPr="00653D6A" w:rsidRDefault="00931F68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proofErr w:type="gramStart"/>
            <w:r w:rsidRPr="00483AD0">
              <w:rPr>
                <w:color w:val="000000"/>
                <w:sz w:val="27"/>
                <w:szCs w:val="27"/>
              </w:rPr>
              <w:t>г</w:t>
            </w:r>
            <w:proofErr w:type="gramEnd"/>
            <w:r w:rsidRPr="00483AD0">
              <w:rPr>
                <w:color w:val="000000"/>
                <w:sz w:val="27"/>
                <w:szCs w:val="27"/>
              </w:rPr>
              <w:t xml:space="preserve"> Чайковский, д </w:t>
            </w:r>
            <w:proofErr w:type="spellStart"/>
            <w:r w:rsidRPr="00483AD0">
              <w:rPr>
                <w:color w:val="000000"/>
                <w:sz w:val="27"/>
                <w:szCs w:val="27"/>
              </w:rPr>
              <w:t>Марково</w:t>
            </w:r>
            <w:proofErr w:type="spellEnd"/>
          </w:p>
        </w:tc>
        <w:tc>
          <w:tcPr>
            <w:tcW w:w="2831" w:type="dxa"/>
          </w:tcPr>
          <w:p w14:paraId="0D0182F4" w14:textId="1FB9D36A" w:rsidR="00931F68" w:rsidRPr="00151F56" w:rsidRDefault="00931F68" w:rsidP="00945165">
            <w:pPr>
              <w:rPr>
                <w:sz w:val="27"/>
                <w:szCs w:val="27"/>
              </w:rPr>
            </w:pPr>
            <w:r w:rsidRPr="00CF7591">
              <w:t>59:12:0250000:</w:t>
            </w:r>
            <w:r>
              <w:t>366</w:t>
            </w:r>
          </w:p>
        </w:tc>
      </w:tr>
      <w:tr w:rsidR="00931F68" w:rsidRPr="00024D14" w14:paraId="03F17FD3" w14:textId="77777777" w:rsidTr="000A3CA8">
        <w:tc>
          <w:tcPr>
            <w:tcW w:w="993" w:type="dxa"/>
          </w:tcPr>
          <w:p w14:paraId="1D3536B4" w14:textId="77777777" w:rsidR="00931F68" w:rsidRPr="008079E8" w:rsidRDefault="00931F6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D804E8A" w14:textId="6142A5CB" w:rsidR="00931F68" w:rsidRPr="00653D6A" w:rsidRDefault="00931F68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proofErr w:type="gramStart"/>
            <w:r w:rsidRPr="00483AD0">
              <w:rPr>
                <w:color w:val="000000"/>
                <w:sz w:val="27"/>
                <w:szCs w:val="27"/>
              </w:rPr>
              <w:t>г</w:t>
            </w:r>
            <w:proofErr w:type="gramEnd"/>
            <w:r w:rsidRPr="00483AD0">
              <w:rPr>
                <w:color w:val="000000"/>
                <w:sz w:val="27"/>
                <w:szCs w:val="27"/>
              </w:rPr>
              <w:t xml:space="preserve"> Чайковский, д </w:t>
            </w:r>
            <w:proofErr w:type="spellStart"/>
            <w:r w:rsidRPr="00483AD0">
              <w:rPr>
                <w:color w:val="000000"/>
                <w:sz w:val="27"/>
                <w:szCs w:val="27"/>
              </w:rPr>
              <w:t>Марково</w:t>
            </w:r>
            <w:proofErr w:type="spellEnd"/>
          </w:p>
        </w:tc>
        <w:tc>
          <w:tcPr>
            <w:tcW w:w="2831" w:type="dxa"/>
          </w:tcPr>
          <w:p w14:paraId="5E51D1FB" w14:textId="36F049DF" w:rsidR="00931F68" w:rsidRPr="00151F56" w:rsidRDefault="00931F68" w:rsidP="00945165">
            <w:pPr>
              <w:rPr>
                <w:sz w:val="27"/>
                <w:szCs w:val="27"/>
              </w:rPr>
            </w:pPr>
            <w:r w:rsidRPr="00CF7591">
              <w:t>59:12:0250000:</w:t>
            </w:r>
            <w:r>
              <w:t>367</w:t>
            </w:r>
          </w:p>
        </w:tc>
      </w:tr>
      <w:tr w:rsidR="00723860" w:rsidRPr="00024D14" w14:paraId="267D7F7F" w14:textId="77777777" w:rsidTr="000A3CA8">
        <w:tc>
          <w:tcPr>
            <w:tcW w:w="993" w:type="dxa"/>
          </w:tcPr>
          <w:p w14:paraId="62C17BDF" w14:textId="77777777" w:rsidR="00723860" w:rsidRPr="008079E8" w:rsidRDefault="0072386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3B9F906" w14:textId="14EA0BC2" w:rsidR="00723860" w:rsidRPr="00653D6A" w:rsidRDefault="00931F68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931F68">
              <w:rPr>
                <w:color w:val="000000"/>
                <w:sz w:val="27"/>
                <w:szCs w:val="27"/>
              </w:rPr>
              <w:t xml:space="preserve">Пермский край, Чайковский район, д. </w:t>
            </w:r>
            <w:proofErr w:type="spellStart"/>
            <w:r w:rsidRPr="00931F68">
              <w:rPr>
                <w:color w:val="000000"/>
                <w:sz w:val="27"/>
                <w:szCs w:val="27"/>
              </w:rPr>
              <w:t>Марково</w:t>
            </w:r>
            <w:proofErr w:type="spellEnd"/>
            <w:r w:rsidRPr="00931F68">
              <w:rPr>
                <w:color w:val="000000"/>
                <w:sz w:val="27"/>
                <w:szCs w:val="27"/>
              </w:rPr>
              <w:t>, ул. Танкистов, 1</w:t>
            </w:r>
          </w:p>
        </w:tc>
        <w:tc>
          <w:tcPr>
            <w:tcW w:w="2831" w:type="dxa"/>
          </w:tcPr>
          <w:p w14:paraId="00931AF3" w14:textId="3B4ECAFA" w:rsidR="00723860" w:rsidRPr="00151F56" w:rsidRDefault="00723860" w:rsidP="00945165">
            <w:pPr>
              <w:rPr>
                <w:sz w:val="27"/>
                <w:szCs w:val="27"/>
              </w:rPr>
            </w:pPr>
            <w:r w:rsidRPr="00CF7591">
              <w:t>59:12:0250000:</w:t>
            </w:r>
            <w:r>
              <w:t>441</w:t>
            </w:r>
          </w:p>
        </w:tc>
      </w:tr>
      <w:tr w:rsidR="00723860" w:rsidRPr="00024D14" w14:paraId="0330B159" w14:textId="77777777" w:rsidTr="000A3CA8">
        <w:tc>
          <w:tcPr>
            <w:tcW w:w="993" w:type="dxa"/>
          </w:tcPr>
          <w:p w14:paraId="3790ECDA" w14:textId="77777777" w:rsidR="00723860" w:rsidRPr="008079E8" w:rsidRDefault="0072386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DDB31A3" w14:textId="21689A6F" w:rsidR="00723860" w:rsidRPr="00653D6A" w:rsidRDefault="00931F68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931F68">
              <w:rPr>
                <w:color w:val="000000"/>
                <w:sz w:val="27"/>
                <w:szCs w:val="27"/>
              </w:rPr>
              <w:t xml:space="preserve">Пермский край, Чайковский район, д. </w:t>
            </w:r>
            <w:proofErr w:type="spellStart"/>
            <w:r w:rsidRPr="00931F68">
              <w:rPr>
                <w:color w:val="000000"/>
                <w:sz w:val="27"/>
                <w:szCs w:val="27"/>
              </w:rPr>
              <w:t>Марково</w:t>
            </w:r>
            <w:proofErr w:type="spellEnd"/>
            <w:r w:rsidRPr="00931F68">
              <w:rPr>
                <w:color w:val="000000"/>
                <w:sz w:val="27"/>
                <w:szCs w:val="27"/>
              </w:rPr>
              <w:t>, ул. Танкистов, 3</w:t>
            </w:r>
          </w:p>
        </w:tc>
        <w:tc>
          <w:tcPr>
            <w:tcW w:w="2831" w:type="dxa"/>
          </w:tcPr>
          <w:p w14:paraId="6D0C128E" w14:textId="58CD9FED" w:rsidR="00723860" w:rsidRPr="00151F56" w:rsidRDefault="00723860" w:rsidP="00945165">
            <w:pPr>
              <w:rPr>
                <w:sz w:val="27"/>
                <w:szCs w:val="27"/>
              </w:rPr>
            </w:pPr>
            <w:r w:rsidRPr="00CF7591">
              <w:t>59:12:0250000:</w:t>
            </w:r>
            <w:r>
              <w:t>459</w:t>
            </w:r>
          </w:p>
        </w:tc>
      </w:tr>
      <w:tr w:rsidR="00723860" w:rsidRPr="00024D14" w14:paraId="3B3B2C43" w14:textId="77777777" w:rsidTr="000A3CA8">
        <w:tc>
          <w:tcPr>
            <w:tcW w:w="993" w:type="dxa"/>
          </w:tcPr>
          <w:p w14:paraId="7E105C0D" w14:textId="77777777" w:rsidR="00723860" w:rsidRPr="008079E8" w:rsidRDefault="0072386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4A84BD2" w14:textId="52FB6BC6" w:rsidR="00723860" w:rsidRPr="00653D6A" w:rsidRDefault="00931F68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931F68">
              <w:rPr>
                <w:color w:val="000000"/>
                <w:sz w:val="27"/>
                <w:szCs w:val="27"/>
              </w:rPr>
              <w:t xml:space="preserve">Пермский край, Чайковский район, </w:t>
            </w:r>
            <w:proofErr w:type="spellStart"/>
            <w:r w:rsidRPr="00931F68">
              <w:rPr>
                <w:color w:val="000000"/>
                <w:sz w:val="27"/>
                <w:szCs w:val="27"/>
              </w:rPr>
              <w:t>д</w:t>
            </w:r>
            <w:proofErr w:type="gramStart"/>
            <w:r w:rsidRPr="00931F68">
              <w:rPr>
                <w:color w:val="000000"/>
                <w:sz w:val="27"/>
                <w:szCs w:val="27"/>
              </w:rPr>
              <w:t>.М</w:t>
            </w:r>
            <w:proofErr w:type="gramEnd"/>
            <w:r w:rsidRPr="00931F68">
              <w:rPr>
                <w:color w:val="000000"/>
                <w:sz w:val="27"/>
                <w:szCs w:val="27"/>
              </w:rPr>
              <w:t>арково</w:t>
            </w:r>
            <w:proofErr w:type="spellEnd"/>
            <w:r w:rsidRPr="00931F68">
              <w:rPr>
                <w:color w:val="000000"/>
                <w:sz w:val="27"/>
                <w:szCs w:val="27"/>
              </w:rPr>
              <w:t>, ул.Танкистов,17</w:t>
            </w:r>
          </w:p>
        </w:tc>
        <w:tc>
          <w:tcPr>
            <w:tcW w:w="2831" w:type="dxa"/>
          </w:tcPr>
          <w:p w14:paraId="577193AD" w14:textId="637D2F65" w:rsidR="00723860" w:rsidRPr="00151F56" w:rsidRDefault="00723860" w:rsidP="00945165">
            <w:pPr>
              <w:rPr>
                <w:sz w:val="27"/>
                <w:szCs w:val="27"/>
              </w:rPr>
            </w:pPr>
            <w:r w:rsidRPr="00CF7591">
              <w:t>59:12:0250000:</w:t>
            </w:r>
            <w:r>
              <w:t>613</w:t>
            </w:r>
          </w:p>
        </w:tc>
      </w:tr>
      <w:tr w:rsidR="00723860" w:rsidRPr="00024D14" w14:paraId="5B166F60" w14:textId="77777777" w:rsidTr="000A3CA8">
        <w:tc>
          <w:tcPr>
            <w:tcW w:w="993" w:type="dxa"/>
          </w:tcPr>
          <w:p w14:paraId="681DED10" w14:textId="77777777" w:rsidR="00723860" w:rsidRPr="008079E8" w:rsidRDefault="0072386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F1C8023" w14:textId="18573DC5" w:rsidR="00723860" w:rsidRPr="00653D6A" w:rsidRDefault="00931F68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931F68">
              <w:rPr>
                <w:color w:val="000000"/>
                <w:sz w:val="27"/>
                <w:szCs w:val="27"/>
              </w:rPr>
              <w:t xml:space="preserve">г Чайковский, д </w:t>
            </w:r>
            <w:proofErr w:type="spellStart"/>
            <w:r w:rsidRPr="00931F68">
              <w:rPr>
                <w:color w:val="000000"/>
                <w:sz w:val="27"/>
                <w:szCs w:val="27"/>
              </w:rPr>
              <w:t>Марково</w:t>
            </w:r>
            <w:proofErr w:type="spellEnd"/>
            <w:r w:rsidRPr="00931F68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proofErr w:type="gramStart"/>
            <w:r w:rsidRPr="00931F68">
              <w:rPr>
                <w:color w:val="000000"/>
                <w:sz w:val="27"/>
                <w:szCs w:val="27"/>
              </w:rPr>
              <w:t>ул</w:t>
            </w:r>
            <w:proofErr w:type="spellEnd"/>
            <w:proofErr w:type="gramEnd"/>
            <w:r w:rsidRPr="00931F68">
              <w:rPr>
                <w:color w:val="000000"/>
                <w:sz w:val="27"/>
                <w:szCs w:val="27"/>
              </w:rPr>
              <w:t xml:space="preserve"> Центральная, д. 56</w:t>
            </w:r>
          </w:p>
        </w:tc>
        <w:tc>
          <w:tcPr>
            <w:tcW w:w="2831" w:type="dxa"/>
          </w:tcPr>
          <w:p w14:paraId="636CAC2F" w14:textId="54902FE6" w:rsidR="00723860" w:rsidRPr="00151F56" w:rsidRDefault="00723860" w:rsidP="00945165">
            <w:pPr>
              <w:rPr>
                <w:sz w:val="27"/>
                <w:szCs w:val="27"/>
              </w:rPr>
            </w:pPr>
            <w:r w:rsidRPr="00CF7591">
              <w:t>59:12:0250000:</w:t>
            </w:r>
            <w:r>
              <w:t>63</w:t>
            </w:r>
          </w:p>
        </w:tc>
      </w:tr>
      <w:tr w:rsidR="00723860" w:rsidRPr="00024D14" w14:paraId="0019F1F5" w14:textId="77777777" w:rsidTr="000A3CA8">
        <w:tc>
          <w:tcPr>
            <w:tcW w:w="993" w:type="dxa"/>
          </w:tcPr>
          <w:p w14:paraId="06BB89B9" w14:textId="77777777" w:rsidR="00723860" w:rsidRPr="008079E8" w:rsidRDefault="0072386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39F3B7F" w14:textId="3BE14B77" w:rsidR="00723860" w:rsidRPr="00653D6A" w:rsidRDefault="00931F68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931F68">
              <w:rPr>
                <w:color w:val="000000"/>
                <w:sz w:val="27"/>
                <w:szCs w:val="27"/>
              </w:rPr>
              <w:t xml:space="preserve">Пермский край, Чайковский район, деревня </w:t>
            </w:r>
            <w:proofErr w:type="spellStart"/>
            <w:r w:rsidRPr="00931F68">
              <w:rPr>
                <w:color w:val="000000"/>
                <w:sz w:val="27"/>
                <w:szCs w:val="27"/>
              </w:rPr>
              <w:t>Марково</w:t>
            </w:r>
            <w:proofErr w:type="spellEnd"/>
            <w:r w:rsidRPr="00931F68">
              <w:rPr>
                <w:color w:val="000000"/>
                <w:sz w:val="27"/>
                <w:szCs w:val="27"/>
              </w:rPr>
              <w:t>, ул. Танкистов, дом 12</w:t>
            </w:r>
          </w:p>
        </w:tc>
        <w:tc>
          <w:tcPr>
            <w:tcW w:w="2831" w:type="dxa"/>
          </w:tcPr>
          <w:p w14:paraId="6EBA674D" w14:textId="3A8A6E36" w:rsidR="00723860" w:rsidRPr="00151F56" w:rsidRDefault="00723860" w:rsidP="00945165">
            <w:pPr>
              <w:rPr>
                <w:sz w:val="27"/>
                <w:szCs w:val="27"/>
              </w:rPr>
            </w:pPr>
            <w:r w:rsidRPr="00CF7591">
              <w:t>59:12:0250000:</w:t>
            </w:r>
            <w:r>
              <w:t>635</w:t>
            </w:r>
          </w:p>
        </w:tc>
      </w:tr>
      <w:tr w:rsidR="00723860" w:rsidRPr="00024D14" w14:paraId="44F14CF2" w14:textId="77777777" w:rsidTr="000A3CA8">
        <w:tc>
          <w:tcPr>
            <w:tcW w:w="993" w:type="dxa"/>
          </w:tcPr>
          <w:p w14:paraId="00518F09" w14:textId="77777777" w:rsidR="00723860" w:rsidRPr="008079E8" w:rsidRDefault="0072386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3E906CA" w14:textId="331CB42C" w:rsidR="00723860" w:rsidRPr="00653D6A" w:rsidRDefault="00931F68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931F68">
              <w:rPr>
                <w:color w:val="000000"/>
                <w:sz w:val="27"/>
                <w:szCs w:val="27"/>
              </w:rPr>
              <w:t xml:space="preserve">Пермский край, Чайковский район, деревня </w:t>
            </w:r>
            <w:proofErr w:type="spellStart"/>
            <w:r w:rsidRPr="00931F68">
              <w:rPr>
                <w:color w:val="000000"/>
                <w:sz w:val="27"/>
                <w:szCs w:val="27"/>
              </w:rPr>
              <w:t>Марково</w:t>
            </w:r>
            <w:proofErr w:type="spellEnd"/>
            <w:r w:rsidRPr="00931F68">
              <w:rPr>
                <w:color w:val="000000"/>
                <w:sz w:val="27"/>
                <w:szCs w:val="27"/>
              </w:rPr>
              <w:t>, ул. Танкистов, д. 2</w:t>
            </w:r>
          </w:p>
        </w:tc>
        <w:tc>
          <w:tcPr>
            <w:tcW w:w="2831" w:type="dxa"/>
          </w:tcPr>
          <w:p w14:paraId="2DB647E8" w14:textId="6BB2D76B" w:rsidR="00723860" w:rsidRPr="00151F56" w:rsidRDefault="00723860" w:rsidP="00945165">
            <w:pPr>
              <w:rPr>
                <w:sz w:val="27"/>
                <w:szCs w:val="27"/>
              </w:rPr>
            </w:pPr>
            <w:r w:rsidRPr="00CF7591">
              <w:t>59:12:0250000:</w:t>
            </w:r>
            <w:r>
              <w:t>785</w:t>
            </w:r>
          </w:p>
        </w:tc>
      </w:tr>
      <w:tr w:rsidR="00723860" w:rsidRPr="00024D14" w14:paraId="69DD2722" w14:textId="77777777" w:rsidTr="000A3CA8">
        <w:tc>
          <w:tcPr>
            <w:tcW w:w="993" w:type="dxa"/>
          </w:tcPr>
          <w:p w14:paraId="7821CC8F" w14:textId="77777777" w:rsidR="00723860" w:rsidRPr="008079E8" w:rsidRDefault="0072386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3B17253" w14:textId="7D089CB1" w:rsidR="00723860" w:rsidRPr="00653D6A" w:rsidRDefault="00931F68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proofErr w:type="spellStart"/>
            <w:r w:rsidRPr="00931F68">
              <w:rPr>
                <w:color w:val="000000"/>
                <w:sz w:val="27"/>
                <w:szCs w:val="27"/>
              </w:rPr>
              <w:t>ермский</w:t>
            </w:r>
            <w:proofErr w:type="spellEnd"/>
            <w:r w:rsidRPr="00931F68">
              <w:rPr>
                <w:color w:val="000000"/>
                <w:sz w:val="27"/>
                <w:szCs w:val="27"/>
              </w:rPr>
              <w:t xml:space="preserve"> край, г. Чайковский, д. </w:t>
            </w:r>
            <w:proofErr w:type="spellStart"/>
            <w:r w:rsidRPr="00931F68">
              <w:rPr>
                <w:color w:val="000000"/>
                <w:sz w:val="27"/>
                <w:szCs w:val="27"/>
              </w:rPr>
              <w:t>Марково</w:t>
            </w:r>
            <w:proofErr w:type="spellEnd"/>
            <w:r w:rsidRPr="00931F68">
              <w:rPr>
                <w:color w:val="000000"/>
                <w:sz w:val="27"/>
                <w:szCs w:val="27"/>
              </w:rPr>
              <w:t xml:space="preserve">, ул. </w:t>
            </w:r>
            <w:proofErr w:type="gramStart"/>
            <w:r w:rsidRPr="00931F68">
              <w:rPr>
                <w:color w:val="000000"/>
                <w:sz w:val="27"/>
                <w:szCs w:val="27"/>
              </w:rPr>
              <w:t>Трактовая</w:t>
            </w:r>
            <w:proofErr w:type="gramEnd"/>
          </w:p>
        </w:tc>
        <w:tc>
          <w:tcPr>
            <w:tcW w:w="2831" w:type="dxa"/>
          </w:tcPr>
          <w:p w14:paraId="097BB50B" w14:textId="46FF20DA" w:rsidR="00723860" w:rsidRPr="00151F56" w:rsidRDefault="00723860" w:rsidP="00945165">
            <w:pPr>
              <w:rPr>
                <w:sz w:val="27"/>
                <w:szCs w:val="27"/>
              </w:rPr>
            </w:pPr>
            <w:r w:rsidRPr="00CF7591">
              <w:t>59:12:0250000:</w:t>
            </w:r>
            <w:r>
              <w:t>821</w:t>
            </w:r>
          </w:p>
        </w:tc>
      </w:tr>
      <w:tr w:rsidR="00723860" w:rsidRPr="00024D14" w14:paraId="474BC7D8" w14:textId="77777777" w:rsidTr="000A3CA8">
        <w:tc>
          <w:tcPr>
            <w:tcW w:w="993" w:type="dxa"/>
          </w:tcPr>
          <w:p w14:paraId="64332FC5" w14:textId="77777777" w:rsidR="00723860" w:rsidRPr="008079E8" w:rsidRDefault="0072386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ABC9267" w14:textId="3126A98D" w:rsidR="00723860" w:rsidRPr="00653D6A" w:rsidRDefault="00931F68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931F68">
              <w:rPr>
                <w:color w:val="000000"/>
                <w:sz w:val="27"/>
                <w:szCs w:val="27"/>
              </w:rPr>
              <w:t xml:space="preserve">Российская Федерация, Пермский край, городской округ Чайковский, деревня </w:t>
            </w:r>
            <w:proofErr w:type="spellStart"/>
            <w:r w:rsidRPr="00931F68">
              <w:rPr>
                <w:color w:val="000000"/>
                <w:sz w:val="27"/>
                <w:szCs w:val="27"/>
              </w:rPr>
              <w:t>Марково</w:t>
            </w:r>
            <w:proofErr w:type="spellEnd"/>
            <w:r w:rsidRPr="00931F68">
              <w:rPr>
                <w:color w:val="000000"/>
                <w:sz w:val="27"/>
                <w:szCs w:val="27"/>
              </w:rPr>
              <w:t>, улица Трактовая</w:t>
            </w:r>
          </w:p>
        </w:tc>
        <w:tc>
          <w:tcPr>
            <w:tcW w:w="2831" w:type="dxa"/>
          </w:tcPr>
          <w:p w14:paraId="4F493A3B" w14:textId="449C2423" w:rsidR="00723860" w:rsidRPr="00151F56" w:rsidRDefault="00723860" w:rsidP="00945165">
            <w:pPr>
              <w:rPr>
                <w:sz w:val="27"/>
                <w:szCs w:val="27"/>
              </w:rPr>
            </w:pPr>
            <w:r w:rsidRPr="00CF7591">
              <w:t>59:12:0250000:</w:t>
            </w:r>
            <w:r>
              <w:t>1127</w:t>
            </w:r>
          </w:p>
        </w:tc>
      </w:tr>
      <w:tr w:rsidR="00723860" w:rsidRPr="00024D14" w14:paraId="00D3365C" w14:textId="77777777" w:rsidTr="000A3CA8">
        <w:tc>
          <w:tcPr>
            <w:tcW w:w="993" w:type="dxa"/>
          </w:tcPr>
          <w:p w14:paraId="413E7E37" w14:textId="77777777" w:rsidR="00723860" w:rsidRPr="008079E8" w:rsidRDefault="0072386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57CC82B" w14:textId="2D4BCD21" w:rsidR="00723860" w:rsidRPr="00653D6A" w:rsidRDefault="00931F68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proofErr w:type="gramStart"/>
            <w:r w:rsidRPr="00931F68">
              <w:rPr>
                <w:color w:val="000000"/>
                <w:sz w:val="27"/>
                <w:szCs w:val="27"/>
              </w:rPr>
              <w:t xml:space="preserve">Пермский край, Чайковский городской округ, г. Чайковский, д. </w:t>
            </w:r>
            <w:proofErr w:type="spellStart"/>
            <w:r w:rsidRPr="00931F68">
              <w:rPr>
                <w:color w:val="000000"/>
                <w:sz w:val="27"/>
                <w:szCs w:val="27"/>
              </w:rPr>
              <w:t>Марково</w:t>
            </w:r>
            <w:proofErr w:type="spellEnd"/>
            <w:r w:rsidRPr="00931F68">
              <w:rPr>
                <w:color w:val="000000"/>
                <w:sz w:val="27"/>
                <w:szCs w:val="27"/>
              </w:rPr>
              <w:t>, ул. Центральная</w:t>
            </w:r>
            <w:proofErr w:type="gramEnd"/>
          </w:p>
        </w:tc>
        <w:tc>
          <w:tcPr>
            <w:tcW w:w="2831" w:type="dxa"/>
          </w:tcPr>
          <w:p w14:paraId="6F17D855" w14:textId="35231D7F" w:rsidR="00723860" w:rsidRPr="00151F56" w:rsidRDefault="00723860" w:rsidP="00945165">
            <w:pPr>
              <w:rPr>
                <w:sz w:val="27"/>
                <w:szCs w:val="27"/>
              </w:rPr>
            </w:pPr>
            <w:r w:rsidRPr="00CF7591">
              <w:t>59:12:0250000:</w:t>
            </w:r>
            <w:r>
              <w:t>1038</w:t>
            </w:r>
          </w:p>
        </w:tc>
      </w:tr>
      <w:tr w:rsidR="00723860" w:rsidRPr="00024D14" w14:paraId="5EA43154" w14:textId="77777777" w:rsidTr="000A3CA8">
        <w:tc>
          <w:tcPr>
            <w:tcW w:w="993" w:type="dxa"/>
          </w:tcPr>
          <w:p w14:paraId="41D9161A" w14:textId="77777777" w:rsidR="00723860" w:rsidRPr="008079E8" w:rsidRDefault="0072386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031C381" w14:textId="13FC490A" w:rsidR="00723860" w:rsidRPr="00653D6A" w:rsidRDefault="00931F68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proofErr w:type="gramStart"/>
            <w:r w:rsidRPr="00931F68">
              <w:rPr>
                <w:color w:val="000000"/>
                <w:sz w:val="27"/>
                <w:szCs w:val="27"/>
              </w:rPr>
              <w:t xml:space="preserve">Российская Федерация, Пермский край, </w:t>
            </w:r>
            <w:proofErr w:type="spellStart"/>
            <w:r w:rsidRPr="00931F68">
              <w:rPr>
                <w:color w:val="000000"/>
                <w:sz w:val="27"/>
                <w:szCs w:val="27"/>
              </w:rPr>
              <w:t>г.о</w:t>
            </w:r>
            <w:proofErr w:type="spellEnd"/>
            <w:r w:rsidRPr="00931F68">
              <w:rPr>
                <w:color w:val="000000"/>
                <w:sz w:val="27"/>
                <w:szCs w:val="27"/>
              </w:rPr>
              <w:t xml:space="preserve">. Чайковский, д. </w:t>
            </w:r>
            <w:proofErr w:type="spellStart"/>
            <w:r w:rsidRPr="00931F68">
              <w:rPr>
                <w:color w:val="000000"/>
                <w:sz w:val="27"/>
                <w:szCs w:val="27"/>
              </w:rPr>
              <w:t>Марково</w:t>
            </w:r>
            <w:proofErr w:type="spellEnd"/>
            <w:r w:rsidRPr="00931F68">
              <w:rPr>
                <w:color w:val="000000"/>
                <w:sz w:val="27"/>
                <w:szCs w:val="27"/>
              </w:rPr>
              <w:t>, ул. Центральная, з/у 54</w:t>
            </w:r>
            <w:proofErr w:type="gramEnd"/>
          </w:p>
        </w:tc>
        <w:tc>
          <w:tcPr>
            <w:tcW w:w="2831" w:type="dxa"/>
          </w:tcPr>
          <w:p w14:paraId="50260BEC" w14:textId="1F2F4F41" w:rsidR="00723860" w:rsidRPr="00151F56" w:rsidRDefault="00723860" w:rsidP="00945165">
            <w:pPr>
              <w:rPr>
                <w:sz w:val="27"/>
                <w:szCs w:val="27"/>
              </w:rPr>
            </w:pPr>
            <w:r w:rsidRPr="00CF7591">
              <w:t>59:12:0250000:</w:t>
            </w:r>
            <w:r>
              <w:t>1044</w:t>
            </w:r>
          </w:p>
        </w:tc>
      </w:tr>
      <w:tr w:rsidR="00723860" w:rsidRPr="00024D14" w14:paraId="0A3F1DE2" w14:textId="77777777" w:rsidTr="000A3CA8">
        <w:tc>
          <w:tcPr>
            <w:tcW w:w="993" w:type="dxa"/>
          </w:tcPr>
          <w:p w14:paraId="5C054020" w14:textId="77777777" w:rsidR="00723860" w:rsidRPr="008079E8" w:rsidRDefault="0072386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079F8F2" w14:textId="530C290D" w:rsidR="00723860" w:rsidRPr="00653D6A" w:rsidRDefault="00931F68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proofErr w:type="gramStart"/>
            <w:r w:rsidRPr="00931F68">
              <w:rPr>
                <w:color w:val="000000"/>
                <w:sz w:val="27"/>
                <w:szCs w:val="27"/>
              </w:rPr>
              <w:t xml:space="preserve">Российская Федерация, Пермский край, </w:t>
            </w:r>
            <w:proofErr w:type="spellStart"/>
            <w:r w:rsidRPr="00931F68">
              <w:rPr>
                <w:color w:val="000000"/>
                <w:sz w:val="27"/>
                <w:szCs w:val="27"/>
              </w:rPr>
              <w:t>г.о</w:t>
            </w:r>
            <w:proofErr w:type="spellEnd"/>
            <w:r w:rsidRPr="00931F68">
              <w:rPr>
                <w:color w:val="000000"/>
                <w:sz w:val="27"/>
                <w:szCs w:val="27"/>
              </w:rPr>
              <w:t xml:space="preserve">. Чайковский, д. </w:t>
            </w:r>
            <w:proofErr w:type="spellStart"/>
            <w:r w:rsidRPr="00931F68">
              <w:rPr>
                <w:color w:val="000000"/>
                <w:sz w:val="27"/>
                <w:szCs w:val="27"/>
              </w:rPr>
              <w:t>Марково</w:t>
            </w:r>
            <w:proofErr w:type="spellEnd"/>
            <w:r w:rsidRPr="00931F68">
              <w:rPr>
                <w:color w:val="000000"/>
                <w:sz w:val="27"/>
                <w:szCs w:val="27"/>
              </w:rPr>
              <w:t>, ул. Центральная, з/у 20</w:t>
            </w:r>
            <w:proofErr w:type="gramEnd"/>
          </w:p>
        </w:tc>
        <w:tc>
          <w:tcPr>
            <w:tcW w:w="2831" w:type="dxa"/>
          </w:tcPr>
          <w:p w14:paraId="72503646" w14:textId="75003A57" w:rsidR="00723860" w:rsidRPr="00151F56" w:rsidRDefault="00723860" w:rsidP="00945165">
            <w:pPr>
              <w:rPr>
                <w:sz w:val="27"/>
                <w:szCs w:val="27"/>
              </w:rPr>
            </w:pPr>
            <w:r w:rsidRPr="00CF7591">
              <w:t>59:12:0250000:</w:t>
            </w:r>
            <w:r>
              <w:t>1060</w:t>
            </w:r>
          </w:p>
        </w:tc>
      </w:tr>
      <w:tr w:rsidR="00723860" w:rsidRPr="00024D14" w14:paraId="215D993B" w14:textId="77777777" w:rsidTr="000A3CA8">
        <w:tc>
          <w:tcPr>
            <w:tcW w:w="993" w:type="dxa"/>
          </w:tcPr>
          <w:p w14:paraId="326A23B8" w14:textId="77777777" w:rsidR="00723860" w:rsidRPr="008079E8" w:rsidRDefault="0072386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CE921A9" w14:textId="14646BFE" w:rsidR="00723860" w:rsidRPr="00653D6A" w:rsidRDefault="00931F68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proofErr w:type="gramStart"/>
            <w:r w:rsidRPr="00931F68">
              <w:rPr>
                <w:color w:val="000000"/>
                <w:sz w:val="27"/>
                <w:szCs w:val="27"/>
              </w:rPr>
              <w:t xml:space="preserve">Пермский край, Чайковский район, д. </w:t>
            </w:r>
            <w:proofErr w:type="spellStart"/>
            <w:r w:rsidRPr="00931F68">
              <w:rPr>
                <w:color w:val="000000"/>
                <w:sz w:val="27"/>
                <w:szCs w:val="27"/>
              </w:rPr>
              <w:t>Марково</w:t>
            </w:r>
            <w:proofErr w:type="spellEnd"/>
            <w:r w:rsidRPr="00931F68">
              <w:rPr>
                <w:color w:val="000000"/>
                <w:sz w:val="27"/>
                <w:szCs w:val="27"/>
              </w:rPr>
              <w:t>, ул. Трактовая, д. 9 "В"</w:t>
            </w:r>
            <w:proofErr w:type="gramEnd"/>
          </w:p>
        </w:tc>
        <w:tc>
          <w:tcPr>
            <w:tcW w:w="2831" w:type="dxa"/>
          </w:tcPr>
          <w:p w14:paraId="06BD25BE" w14:textId="24CB119F" w:rsidR="00723860" w:rsidRPr="00151F56" w:rsidRDefault="00723860" w:rsidP="00945165">
            <w:pPr>
              <w:rPr>
                <w:sz w:val="27"/>
                <w:szCs w:val="27"/>
              </w:rPr>
            </w:pPr>
            <w:r w:rsidRPr="00CF7591">
              <w:t>59:12:0250000:</w:t>
            </w:r>
            <w:r>
              <w:t>140</w:t>
            </w:r>
          </w:p>
        </w:tc>
      </w:tr>
      <w:tr w:rsidR="00931F68" w:rsidRPr="00024D14" w14:paraId="7E507029" w14:textId="77777777" w:rsidTr="000A3CA8">
        <w:tc>
          <w:tcPr>
            <w:tcW w:w="993" w:type="dxa"/>
          </w:tcPr>
          <w:p w14:paraId="1ECC308C" w14:textId="77777777" w:rsidR="00931F68" w:rsidRPr="008079E8" w:rsidRDefault="00931F6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A6F229C" w14:textId="272825CA" w:rsidR="00931F68" w:rsidRPr="00653D6A" w:rsidRDefault="00931F68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43717E">
              <w:t>Пермский край, Чайковский городской округ</w:t>
            </w:r>
            <w:proofErr w:type="gramStart"/>
            <w:r w:rsidRPr="0043717E">
              <w:t xml:space="preserve"> ,</w:t>
            </w:r>
            <w:proofErr w:type="gramEnd"/>
            <w:r w:rsidRPr="0043717E">
              <w:t xml:space="preserve"> г. Чайковский, д. </w:t>
            </w:r>
            <w:proofErr w:type="spellStart"/>
            <w:r w:rsidRPr="0043717E">
              <w:t>Марково</w:t>
            </w:r>
            <w:proofErr w:type="spellEnd"/>
          </w:p>
        </w:tc>
        <w:tc>
          <w:tcPr>
            <w:tcW w:w="2831" w:type="dxa"/>
          </w:tcPr>
          <w:p w14:paraId="348F738B" w14:textId="1D6FB789" w:rsidR="00931F68" w:rsidRPr="00151F56" w:rsidRDefault="00931F68" w:rsidP="00945165">
            <w:pPr>
              <w:rPr>
                <w:sz w:val="27"/>
                <w:szCs w:val="27"/>
              </w:rPr>
            </w:pPr>
            <w:r w:rsidRPr="00CF7591">
              <w:t>59:12:0250000:</w:t>
            </w:r>
            <w:r>
              <w:t>142</w:t>
            </w:r>
          </w:p>
        </w:tc>
      </w:tr>
      <w:tr w:rsidR="00931F68" w:rsidRPr="00024D14" w14:paraId="29E8F136" w14:textId="77777777" w:rsidTr="000A3CA8">
        <w:tc>
          <w:tcPr>
            <w:tcW w:w="993" w:type="dxa"/>
          </w:tcPr>
          <w:p w14:paraId="6EEBDED6" w14:textId="77777777" w:rsidR="00931F68" w:rsidRPr="008079E8" w:rsidRDefault="00931F6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9D0A104" w14:textId="5C4B26A9" w:rsidR="00931F68" w:rsidRPr="00653D6A" w:rsidRDefault="00931F68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43717E">
              <w:t>Пермский край, Чайковский городской округ</w:t>
            </w:r>
            <w:proofErr w:type="gramStart"/>
            <w:r w:rsidRPr="0043717E">
              <w:t xml:space="preserve"> ,</w:t>
            </w:r>
            <w:proofErr w:type="gramEnd"/>
            <w:r w:rsidRPr="0043717E">
              <w:t xml:space="preserve"> г. Чайковский, д. </w:t>
            </w:r>
            <w:proofErr w:type="spellStart"/>
            <w:r w:rsidRPr="0043717E">
              <w:t>Марково</w:t>
            </w:r>
            <w:proofErr w:type="spellEnd"/>
          </w:p>
        </w:tc>
        <w:tc>
          <w:tcPr>
            <w:tcW w:w="2831" w:type="dxa"/>
          </w:tcPr>
          <w:p w14:paraId="03BDF83D" w14:textId="162C1D5D" w:rsidR="00931F68" w:rsidRPr="00151F56" w:rsidRDefault="00931F68" w:rsidP="00945165">
            <w:pPr>
              <w:rPr>
                <w:sz w:val="27"/>
                <w:szCs w:val="27"/>
              </w:rPr>
            </w:pPr>
            <w:r w:rsidRPr="00CF7591">
              <w:t>59:12:0250000:</w:t>
            </w:r>
            <w:r>
              <w:t>452</w:t>
            </w:r>
          </w:p>
        </w:tc>
      </w:tr>
      <w:tr w:rsidR="00931F68" w:rsidRPr="00024D14" w14:paraId="28FC3286" w14:textId="77777777" w:rsidTr="000A3CA8">
        <w:tc>
          <w:tcPr>
            <w:tcW w:w="993" w:type="dxa"/>
          </w:tcPr>
          <w:p w14:paraId="687A6F2B" w14:textId="77777777" w:rsidR="00931F68" w:rsidRPr="008079E8" w:rsidRDefault="00931F6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C07BA8F" w14:textId="6EDC1C87" w:rsidR="00931F68" w:rsidRPr="00653D6A" w:rsidRDefault="00931F68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43717E">
              <w:t>Пермский край, Чайковский городской округ</w:t>
            </w:r>
            <w:proofErr w:type="gramStart"/>
            <w:r w:rsidRPr="0043717E">
              <w:t xml:space="preserve"> ,</w:t>
            </w:r>
            <w:proofErr w:type="gramEnd"/>
            <w:r w:rsidRPr="0043717E">
              <w:t xml:space="preserve"> г. Чайковский, д. </w:t>
            </w:r>
            <w:proofErr w:type="spellStart"/>
            <w:r w:rsidRPr="0043717E">
              <w:t>Марково</w:t>
            </w:r>
            <w:proofErr w:type="spellEnd"/>
          </w:p>
        </w:tc>
        <w:tc>
          <w:tcPr>
            <w:tcW w:w="2831" w:type="dxa"/>
          </w:tcPr>
          <w:p w14:paraId="0F8CD60C" w14:textId="356F3900" w:rsidR="00931F68" w:rsidRPr="00151F56" w:rsidRDefault="00931F68" w:rsidP="00945165">
            <w:pPr>
              <w:rPr>
                <w:sz w:val="27"/>
                <w:szCs w:val="27"/>
              </w:rPr>
            </w:pPr>
            <w:r w:rsidRPr="00CF7591">
              <w:t>59:12:0250000:</w:t>
            </w:r>
            <w:r>
              <w:t>676</w:t>
            </w:r>
          </w:p>
        </w:tc>
      </w:tr>
      <w:tr w:rsidR="00931F68" w:rsidRPr="00024D14" w14:paraId="6004DBB1" w14:textId="77777777" w:rsidTr="000A3CA8">
        <w:tc>
          <w:tcPr>
            <w:tcW w:w="993" w:type="dxa"/>
          </w:tcPr>
          <w:p w14:paraId="6E2AFFF1" w14:textId="77777777" w:rsidR="00931F68" w:rsidRPr="008079E8" w:rsidRDefault="00931F6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2A9A269" w14:textId="50D3B6D0" w:rsidR="00931F68" w:rsidRPr="00653D6A" w:rsidRDefault="00931F68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43717E">
              <w:t>Пермский край, Чайковский городской округ</w:t>
            </w:r>
            <w:proofErr w:type="gramStart"/>
            <w:r w:rsidRPr="0043717E">
              <w:t xml:space="preserve"> ,</w:t>
            </w:r>
            <w:proofErr w:type="gramEnd"/>
            <w:r w:rsidRPr="0043717E">
              <w:t xml:space="preserve"> г. Чайковский, д. </w:t>
            </w:r>
            <w:proofErr w:type="spellStart"/>
            <w:r w:rsidRPr="0043717E">
              <w:t>Марково</w:t>
            </w:r>
            <w:proofErr w:type="spellEnd"/>
          </w:p>
        </w:tc>
        <w:tc>
          <w:tcPr>
            <w:tcW w:w="2831" w:type="dxa"/>
          </w:tcPr>
          <w:p w14:paraId="40C8522A" w14:textId="06EA8208" w:rsidR="00931F68" w:rsidRPr="00151F56" w:rsidRDefault="00931F68" w:rsidP="00945165">
            <w:pPr>
              <w:rPr>
                <w:sz w:val="27"/>
                <w:szCs w:val="27"/>
              </w:rPr>
            </w:pPr>
            <w:r w:rsidRPr="00CF7591">
              <w:t>59:12:0250000:</w:t>
            </w:r>
            <w:r>
              <w:t>686</w:t>
            </w:r>
          </w:p>
        </w:tc>
      </w:tr>
      <w:tr w:rsidR="00931F68" w:rsidRPr="00024D14" w14:paraId="07F8DACB" w14:textId="77777777" w:rsidTr="000A3CA8">
        <w:tc>
          <w:tcPr>
            <w:tcW w:w="993" w:type="dxa"/>
          </w:tcPr>
          <w:p w14:paraId="356CFC41" w14:textId="77777777" w:rsidR="00931F68" w:rsidRPr="008079E8" w:rsidRDefault="00931F6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116131F" w14:textId="11E88727" w:rsidR="00931F68" w:rsidRPr="00653D6A" w:rsidRDefault="00931F68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43717E">
              <w:t>Пермский край, Чайковский городской округ</w:t>
            </w:r>
            <w:proofErr w:type="gramStart"/>
            <w:r w:rsidRPr="0043717E">
              <w:t xml:space="preserve"> ,</w:t>
            </w:r>
            <w:proofErr w:type="gramEnd"/>
            <w:r w:rsidRPr="0043717E">
              <w:t xml:space="preserve"> г. Чайковский, д. </w:t>
            </w:r>
            <w:proofErr w:type="spellStart"/>
            <w:r w:rsidRPr="0043717E">
              <w:t>Марково</w:t>
            </w:r>
            <w:proofErr w:type="spellEnd"/>
          </w:p>
        </w:tc>
        <w:tc>
          <w:tcPr>
            <w:tcW w:w="2831" w:type="dxa"/>
          </w:tcPr>
          <w:p w14:paraId="36E84702" w14:textId="6D8B15E4" w:rsidR="00931F68" w:rsidRPr="00151F56" w:rsidRDefault="00931F68" w:rsidP="00945165">
            <w:pPr>
              <w:rPr>
                <w:sz w:val="27"/>
                <w:szCs w:val="27"/>
              </w:rPr>
            </w:pPr>
            <w:r w:rsidRPr="00CF7591">
              <w:t>59:12:0250000:</w:t>
            </w:r>
            <w:r>
              <w:t>784</w:t>
            </w:r>
          </w:p>
        </w:tc>
      </w:tr>
      <w:tr w:rsidR="00931F68" w:rsidRPr="00024D14" w14:paraId="7F65FCD8" w14:textId="77777777" w:rsidTr="000A3CA8">
        <w:tc>
          <w:tcPr>
            <w:tcW w:w="993" w:type="dxa"/>
          </w:tcPr>
          <w:p w14:paraId="70EE40A9" w14:textId="77777777" w:rsidR="00931F68" w:rsidRPr="008079E8" w:rsidRDefault="00931F6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F3385F5" w14:textId="25456F2D" w:rsidR="00931F68" w:rsidRPr="00653D6A" w:rsidRDefault="00931F68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43717E">
              <w:t>Пермский край, Чайковский городской округ</w:t>
            </w:r>
            <w:proofErr w:type="gramStart"/>
            <w:r w:rsidRPr="0043717E">
              <w:t xml:space="preserve"> ,</w:t>
            </w:r>
            <w:proofErr w:type="gramEnd"/>
            <w:r w:rsidRPr="0043717E">
              <w:t xml:space="preserve"> г. Чайковский, д. </w:t>
            </w:r>
            <w:proofErr w:type="spellStart"/>
            <w:r w:rsidRPr="0043717E">
              <w:t>Марково</w:t>
            </w:r>
            <w:proofErr w:type="spellEnd"/>
          </w:p>
        </w:tc>
        <w:tc>
          <w:tcPr>
            <w:tcW w:w="2831" w:type="dxa"/>
          </w:tcPr>
          <w:p w14:paraId="76A6FDDD" w14:textId="0BD3B362" w:rsidR="00931F68" w:rsidRPr="00151F56" w:rsidRDefault="00931F68" w:rsidP="00945165">
            <w:pPr>
              <w:rPr>
                <w:sz w:val="27"/>
                <w:szCs w:val="27"/>
              </w:rPr>
            </w:pPr>
            <w:r w:rsidRPr="00CF7591">
              <w:t>59:12:0250000:</w:t>
            </w:r>
            <w:r>
              <w:t>1126</w:t>
            </w:r>
          </w:p>
        </w:tc>
      </w:tr>
      <w:tr w:rsidR="00931F68" w:rsidRPr="00024D14" w14:paraId="5A1EFA72" w14:textId="77777777" w:rsidTr="000A3CA8">
        <w:tc>
          <w:tcPr>
            <w:tcW w:w="993" w:type="dxa"/>
          </w:tcPr>
          <w:p w14:paraId="06A1EA86" w14:textId="77777777" w:rsidR="00931F68" w:rsidRPr="008079E8" w:rsidRDefault="00931F6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CAEDA7E" w14:textId="2EF79C1B" w:rsidR="00931F68" w:rsidRPr="00653D6A" w:rsidRDefault="00931F68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43717E">
              <w:t>Пермский край, Чайковский городской округ</w:t>
            </w:r>
            <w:proofErr w:type="gramStart"/>
            <w:r w:rsidRPr="0043717E">
              <w:t xml:space="preserve"> ,</w:t>
            </w:r>
            <w:proofErr w:type="gramEnd"/>
            <w:r w:rsidRPr="0043717E">
              <w:t xml:space="preserve"> г. Чайковский, д. </w:t>
            </w:r>
            <w:proofErr w:type="spellStart"/>
            <w:r w:rsidRPr="0043717E">
              <w:t>Марково</w:t>
            </w:r>
            <w:proofErr w:type="spellEnd"/>
          </w:p>
        </w:tc>
        <w:tc>
          <w:tcPr>
            <w:tcW w:w="2831" w:type="dxa"/>
          </w:tcPr>
          <w:p w14:paraId="2B00D603" w14:textId="53956B20" w:rsidR="00931F68" w:rsidRPr="00151F56" w:rsidRDefault="00931F68" w:rsidP="00945165">
            <w:pPr>
              <w:rPr>
                <w:sz w:val="27"/>
                <w:szCs w:val="27"/>
              </w:rPr>
            </w:pPr>
            <w:r w:rsidRPr="00CF7591">
              <w:t>59:12:0250000:</w:t>
            </w:r>
            <w:r>
              <w:t>326</w:t>
            </w:r>
          </w:p>
        </w:tc>
      </w:tr>
      <w:tr w:rsidR="00931F68" w:rsidRPr="00024D14" w14:paraId="239BC7B2" w14:textId="77777777" w:rsidTr="000A3CA8">
        <w:tc>
          <w:tcPr>
            <w:tcW w:w="993" w:type="dxa"/>
          </w:tcPr>
          <w:p w14:paraId="717ABA95" w14:textId="77777777" w:rsidR="00931F68" w:rsidRPr="008079E8" w:rsidRDefault="00931F6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C54D7CC" w14:textId="02753AA8" w:rsidR="00931F68" w:rsidRPr="00653D6A" w:rsidRDefault="00931F68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43717E">
              <w:t>Пермский край, Чайковский городской округ</w:t>
            </w:r>
            <w:proofErr w:type="gramStart"/>
            <w:r w:rsidRPr="0043717E">
              <w:t xml:space="preserve"> ,</w:t>
            </w:r>
            <w:proofErr w:type="gramEnd"/>
            <w:r w:rsidRPr="0043717E">
              <w:t xml:space="preserve"> г. Чайковский, д. </w:t>
            </w:r>
            <w:proofErr w:type="spellStart"/>
            <w:r w:rsidRPr="0043717E">
              <w:t>Марково</w:t>
            </w:r>
            <w:proofErr w:type="spellEnd"/>
          </w:p>
        </w:tc>
        <w:tc>
          <w:tcPr>
            <w:tcW w:w="2831" w:type="dxa"/>
          </w:tcPr>
          <w:p w14:paraId="2DE775B7" w14:textId="263B9121" w:rsidR="00931F68" w:rsidRPr="00151F56" w:rsidRDefault="00931F68" w:rsidP="00945165">
            <w:pPr>
              <w:rPr>
                <w:sz w:val="27"/>
                <w:szCs w:val="27"/>
              </w:rPr>
            </w:pPr>
            <w:r w:rsidRPr="00CF7591">
              <w:t>59:12:0250000:</w:t>
            </w:r>
            <w:r>
              <w:t>328</w:t>
            </w:r>
          </w:p>
        </w:tc>
      </w:tr>
      <w:tr w:rsidR="00931F68" w:rsidRPr="00024D14" w14:paraId="44183B7D" w14:textId="77777777" w:rsidTr="000A3CA8">
        <w:tc>
          <w:tcPr>
            <w:tcW w:w="993" w:type="dxa"/>
          </w:tcPr>
          <w:p w14:paraId="2A48C5D1" w14:textId="77777777" w:rsidR="00931F68" w:rsidRPr="008079E8" w:rsidRDefault="00931F6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4D9A7B6" w14:textId="56DCB874" w:rsidR="00931F68" w:rsidRPr="00653D6A" w:rsidRDefault="00931F68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43717E">
              <w:t>Пермский край, Чайковский городской округ</w:t>
            </w:r>
            <w:proofErr w:type="gramStart"/>
            <w:r w:rsidRPr="0043717E">
              <w:t xml:space="preserve"> ,</w:t>
            </w:r>
            <w:proofErr w:type="gramEnd"/>
            <w:r w:rsidRPr="0043717E">
              <w:t xml:space="preserve"> г. Чайковский, д. </w:t>
            </w:r>
            <w:proofErr w:type="spellStart"/>
            <w:r w:rsidRPr="0043717E">
              <w:t>Марково</w:t>
            </w:r>
            <w:proofErr w:type="spellEnd"/>
          </w:p>
        </w:tc>
        <w:tc>
          <w:tcPr>
            <w:tcW w:w="2831" w:type="dxa"/>
          </w:tcPr>
          <w:p w14:paraId="6D03C137" w14:textId="563B650C" w:rsidR="00931F68" w:rsidRPr="00151F56" w:rsidRDefault="00931F68" w:rsidP="00945165">
            <w:pPr>
              <w:rPr>
                <w:sz w:val="27"/>
                <w:szCs w:val="27"/>
              </w:rPr>
            </w:pPr>
            <w:r w:rsidRPr="00CF7591">
              <w:t>59:12:0250000:</w:t>
            </w:r>
            <w:r>
              <w:t>70</w:t>
            </w:r>
          </w:p>
        </w:tc>
      </w:tr>
      <w:tr w:rsidR="00931F68" w:rsidRPr="00024D14" w14:paraId="0BAF4EAA" w14:textId="77777777" w:rsidTr="000A3CA8">
        <w:tc>
          <w:tcPr>
            <w:tcW w:w="993" w:type="dxa"/>
          </w:tcPr>
          <w:p w14:paraId="7682CBFB" w14:textId="77777777" w:rsidR="00931F68" w:rsidRPr="008079E8" w:rsidRDefault="00931F6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2D85618" w14:textId="605F3E00" w:rsidR="00931F68" w:rsidRPr="00653D6A" w:rsidRDefault="00931F68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43717E">
              <w:t>Пермский край, Чайковский городской округ</w:t>
            </w:r>
            <w:proofErr w:type="gramStart"/>
            <w:r w:rsidRPr="0043717E">
              <w:t xml:space="preserve"> ,</w:t>
            </w:r>
            <w:proofErr w:type="gramEnd"/>
            <w:r w:rsidRPr="0043717E">
              <w:t xml:space="preserve"> г. Чайковский, д. </w:t>
            </w:r>
            <w:proofErr w:type="spellStart"/>
            <w:r w:rsidRPr="0043717E">
              <w:t>Марково</w:t>
            </w:r>
            <w:proofErr w:type="spellEnd"/>
          </w:p>
        </w:tc>
        <w:tc>
          <w:tcPr>
            <w:tcW w:w="2831" w:type="dxa"/>
          </w:tcPr>
          <w:p w14:paraId="106B9E94" w14:textId="3FA050D4" w:rsidR="00931F68" w:rsidRPr="00151F56" w:rsidRDefault="00931F68" w:rsidP="00945165">
            <w:pPr>
              <w:rPr>
                <w:sz w:val="27"/>
                <w:szCs w:val="27"/>
              </w:rPr>
            </w:pPr>
            <w:r w:rsidRPr="00CF7591">
              <w:t>59:12:0250000:</w:t>
            </w:r>
            <w:r>
              <w:t>772</w:t>
            </w:r>
          </w:p>
        </w:tc>
      </w:tr>
      <w:tr w:rsidR="00931F68" w:rsidRPr="00024D14" w14:paraId="170AB3EC" w14:textId="77777777" w:rsidTr="000A3CA8">
        <w:tc>
          <w:tcPr>
            <w:tcW w:w="993" w:type="dxa"/>
          </w:tcPr>
          <w:p w14:paraId="5F697A64" w14:textId="77777777" w:rsidR="00931F68" w:rsidRPr="008079E8" w:rsidRDefault="00931F6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C8935BA" w14:textId="18F6DA9A" w:rsidR="00931F68" w:rsidRPr="00653D6A" w:rsidRDefault="00931F68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43717E">
              <w:t>Пермский край, Чайковский городской округ</w:t>
            </w:r>
            <w:proofErr w:type="gramStart"/>
            <w:r w:rsidRPr="0043717E">
              <w:t xml:space="preserve"> ,</w:t>
            </w:r>
            <w:proofErr w:type="gramEnd"/>
            <w:r w:rsidRPr="0043717E">
              <w:t xml:space="preserve"> г. Чайковский, д. </w:t>
            </w:r>
            <w:proofErr w:type="spellStart"/>
            <w:r w:rsidRPr="0043717E">
              <w:t>Марково</w:t>
            </w:r>
            <w:proofErr w:type="spellEnd"/>
          </w:p>
        </w:tc>
        <w:tc>
          <w:tcPr>
            <w:tcW w:w="2831" w:type="dxa"/>
          </w:tcPr>
          <w:p w14:paraId="66DF13E2" w14:textId="0449BC32" w:rsidR="00931F68" w:rsidRPr="00151F56" w:rsidRDefault="00931F68" w:rsidP="00945165">
            <w:pPr>
              <w:rPr>
                <w:sz w:val="27"/>
                <w:szCs w:val="27"/>
              </w:rPr>
            </w:pPr>
            <w:r w:rsidRPr="00CF7591">
              <w:t>59:12:0250000:</w:t>
            </w:r>
            <w:r>
              <w:t>1071</w:t>
            </w:r>
          </w:p>
        </w:tc>
      </w:tr>
      <w:tr w:rsidR="00931F68" w:rsidRPr="00024D14" w14:paraId="647E97C5" w14:textId="77777777" w:rsidTr="000A3CA8">
        <w:tc>
          <w:tcPr>
            <w:tcW w:w="993" w:type="dxa"/>
          </w:tcPr>
          <w:p w14:paraId="10A53104" w14:textId="77777777" w:rsidR="00931F68" w:rsidRPr="008079E8" w:rsidRDefault="00931F6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C56167C" w14:textId="472FA179" w:rsidR="00931F68" w:rsidRPr="00653D6A" w:rsidRDefault="00931F68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43717E">
              <w:t>Пермский край, Чайковский городской округ</w:t>
            </w:r>
            <w:proofErr w:type="gramStart"/>
            <w:r w:rsidRPr="0043717E">
              <w:t xml:space="preserve"> ,</w:t>
            </w:r>
            <w:proofErr w:type="gramEnd"/>
            <w:r w:rsidRPr="0043717E">
              <w:t xml:space="preserve"> г. Чайковский, д. </w:t>
            </w:r>
            <w:proofErr w:type="spellStart"/>
            <w:r w:rsidRPr="0043717E">
              <w:t>Марково</w:t>
            </w:r>
            <w:proofErr w:type="spellEnd"/>
          </w:p>
        </w:tc>
        <w:tc>
          <w:tcPr>
            <w:tcW w:w="2831" w:type="dxa"/>
          </w:tcPr>
          <w:p w14:paraId="7DA95714" w14:textId="1BC58237" w:rsidR="00931F68" w:rsidRPr="00151F56" w:rsidRDefault="00931F68" w:rsidP="00945165">
            <w:pPr>
              <w:rPr>
                <w:sz w:val="27"/>
                <w:szCs w:val="27"/>
              </w:rPr>
            </w:pPr>
            <w:r w:rsidRPr="00CF7591">
              <w:t>59:12:0250000:</w:t>
            </w:r>
            <w:r>
              <w:t>1070</w:t>
            </w:r>
          </w:p>
        </w:tc>
      </w:tr>
      <w:tr w:rsidR="00931F68" w:rsidRPr="00024D14" w14:paraId="7B84B995" w14:textId="77777777" w:rsidTr="000A3CA8">
        <w:tc>
          <w:tcPr>
            <w:tcW w:w="993" w:type="dxa"/>
          </w:tcPr>
          <w:p w14:paraId="679143FF" w14:textId="77777777" w:rsidR="00931F68" w:rsidRPr="008079E8" w:rsidRDefault="00931F6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AEA68E6" w14:textId="3C07FABF" w:rsidR="00931F68" w:rsidRPr="00653D6A" w:rsidRDefault="00931F68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43717E">
              <w:t>Пермский край, Чайковский городской округ</w:t>
            </w:r>
            <w:proofErr w:type="gramStart"/>
            <w:r w:rsidRPr="0043717E">
              <w:t xml:space="preserve"> ,</w:t>
            </w:r>
            <w:proofErr w:type="gramEnd"/>
            <w:r w:rsidRPr="0043717E">
              <w:t xml:space="preserve"> г. Чайковский, д. </w:t>
            </w:r>
            <w:proofErr w:type="spellStart"/>
            <w:r w:rsidRPr="0043717E">
              <w:t>Марково</w:t>
            </w:r>
            <w:proofErr w:type="spellEnd"/>
          </w:p>
        </w:tc>
        <w:tc>
          <w:tcPr>
            <w:tcW w:w="2831" w:type="dxa"/>
          </w:tcPr>
          <w:p w14:paraId="1DC7228A" w14:textId="0321265D" w:rsidR="00931F68" w:rsidRPr="00151F56" w:rsidRDefault="00931F68" w:rsidP="00945165">
            <w:pPr>
              <w:rPr>
                <w:sz w:val="27"/>
                <w:szCs w:val="27"/>
              </w:rPr>
            </w:pPr>
            <w:r w:rsidRPr="00CF7591">
              <w:t>59:12:0250000:</w:t>
            </w:r>
            <w:r>
              <w:t>773</w:t>
            </w:r>
          </w:p>
        </w:tc>
      </w:tr>
      <w:tr w:rsidR="00723860" w:rsidRPr="00024D14" w14:paraId="7BFCEFFB" w14:textId="77777777" w:rsidTr="000A3CA8">
        <w:tc>
          <w:tcPr>
            <w:tcW w:w="993" w:type="dxa"/>
          </w:tcPr>
          <w:p w14:paraId="2DD084D6" w14:textId="77777777" w:rsidR="00723860" w:rsidRPr="008079E8" w:rsidRDefault="0072386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384DB63" w14:textId="735DEEE3" w:rsidR="00723860" w:rsidRPr="00653D6A" w:rsidRDefault="00931F68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931F68">
              <w:rPr>
                <w:color w:val="000000"/>
                <w:sz w:val="27"/>
                <w:szCs w:val="27"/>
              </w:rPr>
              <w:t>Пермский край, Чайковский городской округ</w:t>
            </w:r>
            <w:proofErr w:type="gramStart"/>
            <w:r w:rsidRPr="00931F68">
              <w:rPr>
                <w:color w:val="000000"/>
                <w:sz w:val="27"/>
                <w:szCs w:val="27"/>
              </w:rPr>
              <w:t xml:space="preserve"> ,</w:t>
            </w:r>
            <w:proofErr w:type="gramEnd"/>
            <w:r w:rsidRPr="00931F68">
              <w:rPr>
                <w:color w:val="000000"/>
                <w:sz w:val="27"/>
                <w:szCs w:val="27"/>
              </w:rPr>
              <w:t xml:space="preserve"> г. Чайковский, д. </w:t>
            </w:r>
            <w:proofErr w:type="spellStart"/>
            <w:r w:rsidRPr="00931F68">
              <w:rPr>
                <w:color w:val="000000"/>
                <w:sz w:val="27"/>
                <w:szCs w:val="27"/>
              </w:rPr>
              <w:t>Марково</w:t>
            </w:r>
            <w:proofErr w:type="spellEnd"/>
          </w:p>
        </w:tc>
        <w:tc>
          <w:tcPr>
            <w:tcW w:w="2831" w:type="dxa"/>
          </w:tcPr>
          <w:p w14:paraId="0AE1300C" w14:textId="2A364EBD" w:rsidR="00723860" w:rsidRPr="00151F56" w:rsidRDefault="00723860" w:rsidP="00945165">
            <w:pPr>
              <w:rPr>
                <w:sz w:val="27"/>
                <w:szCs w:val="27"/>
              </w:rPr>
            </w:pPr>
            <w:r>
              <w:t>59:12:000</w:t>
            </w:r>
            <w:r w:rsidRPr="00CF7591">
              <w:t>0000:</w:t>
            </w:r>
            <w:r>
              <w:t>21802</w:t>
            </w:r>
          </w:p>
        </w:tc>
      </w:tr>
      <w:tr w:rsidR="00723860" w:rsidRPr="00024D14" w14:paraId="2154E526" w14:textId="77777777" w:rsidTr="000A3CA8">
        <w:tc>
          <w:tcPr>
            <w:tcW w:w="993" w:type="dxa"/>
          </w:tcPr>
          <w:p w14:paraId="318F7628" w14:textId="77777777" w:rsidR="00723860" w:rsidRPr="008079E8" w:rsidRDefault="0072386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7B4ADAD" w14:textId="3E7BF6B5" w:rsidR="00723860" w:rsidRPr="00653D6A" w:rsidRDefault="00931F68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931F68">
              <w:rPr>
                <w:color w:val="000000"/>
                <w:sz w:val="27"/>
                <w:szCs w:val="27"/>
              </w:rPr>
              <w:t>Пермский край, Чайковский городской округ</w:t>
            </w:r>
            <w:proofErr w:type="gramStart"/>
            <w:r w:rsidRPr="00931F68">
              <w:rPr>
                <w:color w:val="000000"/>
                <w:sz w:val="27"/>
                <w:szCs w:val="27"/>
              </w:rPr>
              <w:t xml:space="preserve"> ,</w:t>
            </w:r>
            <w:proofErr w:type="gramEnd"/>
            <w:r w:rsidRPr="00931F68">
              <w:rPr>
                <w:color w:val="000000"/>
                <w:sz w:val="27"/>
                <w:szCs w:val="27"/>
              </w:rPr>
              <w:t xml:space="preserve"> г. Чайковский, д. </w:t>
            </w:r>
            <w:proofErr w:type="spellStart"/>
            <w:r w:rsidRPr="00931F68">
              <w:rPr>
                <w:color w:val="000000"/>
                <w:sz w:val="27"/>
                <w:szCs w:val="27"/>
              </w:rPr>
              <w:t>Марково</w:t>
            </w:r>
            <w:proofErr w:type="spellEnd"/>
          </w:p>
        </w:tc>
        <w:tc>
          <w:tcPr>
            <w:tcW w:w="2831" w:type="dxa"/>
          </w:tcPr>
          <w:p w14:paraId="1977BB30" w14:textId="6DA69DEA" w:rsidR="00723860" w:rsidRPr="00151F56" w:rsidRDefault="00723860" w:rsidP="00945165">
            <w:pPr>
              <w:rPr>
                <w:sz w:val="27"/>
                <w:szCs w:val="27"/>
              </w:rPr>
            </w:pPr>
            <w:r w:rsidRPr="00BA4AEB">
              <w:t>59:12:0000000:</w:t>
            </w:r>
            <w:r>
              <w:t>545</w:t>
            </w:r>
          </w:p>
        </w:tc>
      </w:tr>
      <w:tr w:rsidR="00931F68" w:rsidRPr="00024D14" w14:paraId="4E99F59B" w14:textId="77777777" w:rsidTr="000A3CA8">
        <w:tc>
          <w:tcPr>
            <w:tcW w:w="993" w:type="dxa"/>
          </w:tcPr>
          <w:p w14:paraId="50E7ABEF" w14:textId="77777777" w:rsidR="00931F68" w:rsidRPr="008079E8" w:rsidRDefault="00931F6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2BBD473" w14:textId="76235BC8" w:rsidR="00931F68" w:rsidRPr="00653D6A" w:rsidRDefault="00931F68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DA06C6">
              <w:t>Пермский край, Чайковский городской округ</w:t>
            </w:r>
            <w:proofErr w:type="gramStart"/>
            <w:r w:rsidRPr="00DA06C6">
              <w:t xml:space="preserve"> ,</w:t>
            </w:r>
            <w:proofErr w:type="gramEnd"/>
            <w:r w:rsidRPr="00DA06C6">
              <w:t xml:space="preserve"> г. Чайковский, д. </w:t>
            </w:r>
            <w:proofErr w:type="spellStart"/>
            <w:r w:rsidRPr="00DA06C6">
              <w:t>Марково</w:t>
            </w:r>
            <w:proofErr w:type="spellEnd"/>
          </w:p>
        </w:tc>
        <w:tc>
          <w:tcPr>
            <w:tcW w:w="2831" w:type="dxa"/>
          </w:tcPr>
          <w:p w14:paraId="5AD23DCE" w14:textId="295A5F9A" w:rsidR="00931F68" w:rsidRPr="00151F56" w:rsidRDefault="00931F68" w:rsidP="0094516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59:12:0250000</w:t>
            </w:r>
          </w:p>
        </w:tc>
      </w:tr>
      <w:tr w:rsidR="00931F68" w:rsidRPr="00024D14" w14:paraId="5D01F016" w14:textId="77777777" w:rsidTr="000A3CA8">
        <w:tc>
          <w:tcPr>
            <w:tcW w:w="993" w:type="dxa"/>
          </w:tcPr>
          <w:p w14:paraId="0370191F" w14:textId="77777777" w:rsidR="00931F68" w:rsidRPr="008079E8" w:rsidRDefault="00931F6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E807D9E" w14:textId="4584F700" w:rsidR="00931F68" w:rsidRPr="00653D6A" w:rsidRDefault="00931F68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DA06C6">
              <w:t>Пермский край, Чайковский городской округ</w:t>
            </w:r>
            <w:proofErr w:type="gramStart"/>
            <w:r w:rsidRPr="00DA06C6">
              <w:t xml:space="preserve"> ,</w:t>
            </w:r>
            <w:proofErr w:type="gramEnd"/>
            <w:r w:rsidRPr="00DA06C6">
              <w:t xml:space="preserve"> г. Чайковский, д. </w:t>
            </w:r>
            <w:proofErr w:type="spellStart"/>
            <w:r w:rsidRPr="00DA06C6">
              <w:t>Марково</w:t>
            </w:r>
            <w:proofErr w:type="spellEnd"/>
          </w:p>
        </w:tc>
        <w:tc>
          <w:tcPr>
            <w:tcW w:w="2831" w:type="dxa"/>
          </w:tcPr>
          <w:p w14:paraId="226021EB" w14:textId="0B1260AE" w:rsidR="00931F68" w:rsidRPr="00151F56" w:rsidRDefault="00931F68" w:rsidP="0094516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59:12:0740009</w:t>
            </w:r>
          </w:p>
        </w:tc>
      </w:tr>
    </w:tbl>
    <w:p w14:paraId="6892A74F" w14:textId="2EC99000" w:rsidR="00A407B2" w:rsidRPr="00956919" w:rsidRDefault="00196400" w:rsidP="00956919">
      <w:pPr>
        <w:jc w:val="both"/>
      </w:pPr>
      <w:r>
        <w:rPr>
          <w:sz w:val="26"/>
          <w:szCs w:val="26"/>
        </w:rPr>
        <w:tab/>
      </w:r>
      <w:r w:rsidR="00A407B2">
        <w:rPr>
          <w:sz w:val="26"/>
          <w:szCs w:val="26"/>
        </w:rPr>
        <w:t xml:space="preserve">Заинтересованные лица могут ознакомиться с поступившим ходатайством 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="00A407B2"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 w:rsidR="00A407B2"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 w:rsidR="00A407B2"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 w:rsidR="00A407B2">
        <w:rPr>
          <w:sz w:val="26"/>
          <w:szCs w:val="26"/>
        </w:rPr>
        <w:t xml:space="preserve">.00), </w:t>
      </w:r>
      <w:r w:rsidR="00A407B2"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="00A407B2" w:rsidRPr="005043DA">
        <w:rPr>
          <w:sz w:val="26"/>
          <w:szCs w:val="26"/>
        </w:rPr>
        <w:t>.</w:t>
      </w:r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 xml:space="preserve">, можно в администрации </w:t>
      </w:r>
      <w:r w:rsidR="008F4B8E">
        <w:rPr>
          <w:sz w:val="26"/>
          <w:szCs w:val="26"/>
        </w:rPr>
        <w:lastRenderedPageBreak/>
        <w:t>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proofErr w:type="gramStart"/>
      <w:r w:rsidR="00C4329F">
        <w:rPr>
          <w:sz w:val="26"/>
          <w:szCs w:val="26"/>
        </w:rPr>
        <w:t>с</w:t>
      </w:r>
      <w:proofErr w:type="spellEnd"/>
      <w:proofErr w:type="gram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3A37A6E2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C96BE6" w:rsidRPr="005F3382">
          <w:rPr>
            <w:rStyle w:val="af3"/>
            <w:rFonts w:eastAsia="Calibri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B5E40B" w14:textId="77777777" w:rsidR="004B21FB" w:rsidRDefault="004B21FB">
      <w:r>
        <w:separator/>
      </w:r>
    </w:p>
  </w:endnote>
  <w:endnote w:type="continuationSeparator" w:id="0">
    <w:p w14:paraId="262D9B6E" w14:textId="77777777" w:rsidR="004B21FB" w:rsidRDefault="004B2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A60B32" w14:textId="77777777" w:rsidR="004B21FB" w:rsidRDefault="004B21FB">
      <w:r>
        <w:separator/>
      </w:r>
    </w:p>
  </w:footnote>
  <w:footnote w:type="continuationSeparator" w:id="0">
    <w:p w14:paraId="6DF61EEE" w14:textId="77777777" w:rsidR="004B21FB" w:rsidRDefault="004B21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F1D6" w14:textId="77777777" w:rsidR="00053146" w:rsidRDefault="00053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053146" w:rsidRDefault="0005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33E5" w14:textId="77777777" w:rsidR="00053146" w:rsidRDefault="00053146">
    <w:pPr>
      <w:framePr w:wrap="around" w:vAnchor="text" w:hAnchor="margin" w:xAlign="center" w:y="1"/>
      <w:rPr>
        <w:rStyle w:val="ac"/>
      </w:rPr>
    </w:pPr>
  </w:p>
  <w:p w14:paraId="303DAC2E" w14:textId="77777777" w:rsidR="00053146" w:rsidRDefault="00053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32E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51CF"/>
    <w:multiLevelType w:val="hybridMultilevel"/>
    <w:tmpl w:val="503A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DA1"/>
    <w:multiLevelType w:val="hybridMultilevel"/>
    <w:tmpl w:val="CFCC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55B19"/>
    <w:multiLevelType w:val="hybridMultilevel"/>
    <w:tmpl w:val="4C02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0D5"/>
    <w:rsid w:val="000107D0"/>
    <w:rsid w:val="00017719"/>
    <w:rsid w:val="00024B8C"/>
    <w:rsid w:val="00024D14"/>
    <w:rsid w:val="000252B6"/>
    <w:rsid w:val="00025EF8"/>
    <w:rsid w:val="00027601"/>
    <w:rsid w:val="00031EB5"/>
    <w:rsid w:val="000320E4"/>
    <w:rsid w:val="000334C9"/>
    <w:rsid w:val="00035D1F"/>
    <w:rsid w:val="000409A8"/>
    <w:rsid w:val="0005045B"/>
    <w:rsid w:val="00053146"/>
    <w:rsid w:val="0006440C"/>
    <w:rsid w:val="0007358C"/>
    <w:rsid w:val="00074D35"/>
    <w:rsid w:val="000761F0"/>
    <w:rsid w:val="00080083"/>
    <w:rsid w:val="00087500"/>
    <w:rsid w:val="0009450E"/>
    <w:rsid w:val="000A1018"/>
    <w:rsid w:val="000A1249"/>
    <w:rsid w:val="000A1F69"/>
    <w:rsid w:val="000A2430"/>
    <w:rsid w:val="000B39A0"/>
    <w:rsid w:val="000C56D4"/>
    <w:rsid w:val="000D105E"/>
    <w:rsid w:val="000D1D58"/>
    <w:rsid w:val="000E0371"/>
    <w:rsid w:val="000E4840"/>
    <w:rsid w:val="000E7859"/>
    <w:rsid w:val="000F7C71"/>
    <w:rsid w:val="00100391"/>
    <w:rsid w:val="00103371"/>
    <w:rsid w:val="00104D19"/>
    <w:rsid w:val="001153E5"/>
    <w:rsid w:val="00136C19"/>
    <w:rsid w:val="001425FC"/>
    <w:rsid w:val="00144652"/>
    <w:rsid w:val="001450B8"/>
    <w:rsid w:val="00146499"/>
    <w:rsid w:val="001465C7"/>
    <w:rsid w:val="00150BB1"/>
    <w:rsid w:val="00151F56"/>
    <w:rsid w:val="00153818"/>
    <w:rsid w:val="001548E2"/>
    <w:rsid w:val="00156FCA"/>
    <w:rsid w:val="001617A8"/>
    <w:rsid w:val="0017390D"/>
    <w:rsid w:val="00191FB7"/>
    <w:rsid w:val="0019401A"/>
    <w:rsid w:val="00194174"/>
    <w:rsid w:val="00196400"/>
    <w:rsid w:val="001A2CD5"/>
    <w:rsid w:val="001A4C8C"/>
    <w:rsid w:val="001A4C99"/>
    <w:rsid w:val="001A68CE"/>
    <w:rsid w:val="001B4F51"/>
    <w:rsid w:val="001B593E"/>
    <w:rsid w:val="001B7408"/>
    <w:rsid w:val="001B7FC5"/>
    <w:rsid w:val="001C09F3"/>
    <w:rsid w:val="001C3B7F"/>
    <w:rsid w:val="001C5398"/>
    <w:rsid w:val="001D1569"/>
    <w:rsid w:val="001D3D19"/>
    <w:rsid w:val="001D5329"/>
    <w:rsid w:val="001D7451"/>
    <w:rsid w:val="001E25FB"/>
    <w:rsid w:val="001E38F3"/>
    <w:rsid w:val="001E6BA4"/>
    <w:rsid w:val="001F070D"/>
    <w:rsid w:val="001F1D82"/>
    <w:rsid w:val="001F4C02"/>
    <w:rsid w:val="001F5313"/>
    <w:rsid w:val="001F670C"/>
    <w:rsid w:val="002019FD"/>
    <w:rsid w:val="002050C0"/>
    <w:rsid w:val="002111B7"/>
    <w:rsid w:val="0021337D"/>
    <w:rsid w:val="002401D4"/>
    <w:rsid w:val="00245D94"/>
    <w:rsid w:val="00246004"/>
    <w:rsid w:val="00247014"/>
    <w:rsid w:val="00247657"/>
    <w:rsid w:val="00256744"/>
    <w:rsid w:val="0025721D"/>
    <w:rsid w:val="00260F69"/>
    <w:rsid w:val="0026109E"/>
    <w:rsid w:val="002637F2"/>
    <w:rsid w:val="0026579F"/>
    <w:rsid w:val="002741AF"/>
    <w:rsid w:val="00276F38"/>
    <w:rsid w:val="0028108D"/>
    <w:rsid w:val="00285B71"/>
    <w:rsid w:val="0028655A"/>
    <w:rsid w:val="00290178"/>
    <w:rsid w:val="002919E6"/>
    <w:rsid w:val="002A1714"/>
    <w:rsid w:val="002A2D23"/>
    <w:rsid w:val="002A3598"/>
    <w:rsid w:val="002A51D4"/>
    <w:rsid w:val="002B0287"/>
    <w:rsid w:val="002B7069"/>
    <w:rsid w:val="002B7818"/>
    <w:rsid w:val="002C28FD"/>
    <w:rsid w:val="002C2C9D"/>
    <w:rsid w:val="002C2EA3"/>
    <w:rsid w:val="002C741F"/>
    <w:rsid w:val="002D513A"/>
    <w:rsid w:val="002E0EAA"/>
    <w:rsid w:val="002E2E98"/>
    <w:rsid w:val="002E3CA3"/>
    <w:rsid w:val="002F531A"/>
    <w:rsid w:val="003001DF"/>
    <w:rsid w:val="003023A1"/>
    <w:rsid w:val="00306C7E"/>
    <w:rsid w:val="003111FC"/>
    <w:rsid w:val="00322E44"/>
    <w:rsid w:val="003339A8"/>
    <w:rsid w:val="00334790"/>
    <w:rsid w:val="00334C36"/>
    <w:rsid w:val="00350835"/>
    <w:rsid w:val="00350A78"/>
    <w:rsid w:val="00350D4E"/>
    <w:rsid w:val="0035360C"/>
    <w:rsid w:val="00353DEB"/>
    <w:rsid w:val="00354797"/>
    <w:rsid w:val="00357566"/>
    <w:rsid w:val="00372A51"/>
    <w:rsid w:val="0037731B"/>
    <w:rsid w:val="003807C0"/>
    <w:rsid w:val="00382ACC"/>
    <w:rsid w:val="00383F51"/>
    <w:rsid w:val="00390721"/>
    <w:rsid w:val="00392C1A"/>
    <w:rsid w:val="003A42C7"/>
    <w:rsid w:val="003B58A8"/>
    <w:rsid w:val="003B61A9"/>
    <w:rsid w:val="003C1189"/>
    <w:rsid w:val="003C2FEB"/>
    <w:rsid w:val="003D3930"/>
    <w:rsid w:val="003D3EBB"/>
    <w:rsid w:val="003E242A"/>
    <w:rsid w:val="003E5046"/>
    <w:rsid w:val="003F2815"/>
    <w:rsid w:val="00404B60"/>
    <w:rsid w:val="0041047C"/>
    <w:rsid w:val="004139D6"/>
    <w:rsid w:val="00420B5B"/>
    <w:rsid w:val="00433B8C"/>
    <w:rsid w:val="004448E6"/>
    <w:rsid w:val="00450F37"/>
    <w:rsid w:val="00455E61"/>
    <w:rsid w:val="00456322"/>
    <w:rsid w:val="00460578"/>
    <w:rsid w:val="0047055B"/>
    <w:rsid w:val="00475E51"/>
    <w:rsid w:val="00476C4B"/>
    <w:rsid w:val="00482187"/>
    <w:rsid w:val="0048282C"/>
    <w:rsid w:val="0049357D"/>
    <w:rsid w:val="00494C07"/>
    <w:rsid w:val="004958F9"/>
    <w:rsid w:val="00497968"/>
    <w:rsid w:val="004A7888"/>
    <w:rsid w:val="004B21FB"/>
    <w:rsid w:val="004C0F58"/>
    <w:rsid w:val="004D1CD5"/>
    <w:rsid w:val="004E7888"/>
    <w:rsid w:val="004F0F2C"/>
    <w:rsid w:val="004F2A8F"/>
    <w:rsid w:val="004F68BF"/>
    <w:rsid w:val="00500D9C"/>
    <w:rsid w:val="005043DA"/>
    <w:rsid w:val="0050609C"/>
    <w:rsid w:val="0051165B"/>
    <w:rsid w:val="00522D70"/>
    <w:rsid w:val="00527C21"/>
    <w:rsid w:val="00531810"/>
    <w:rsid w:val="00534011"/>
    <w:rsid w:val="0053612B"/>
    <w:rsid w:val="005362CA"/>
    <w:rsid w:val="00542019"/>
    <w:rsid w:val="005438E0"/>
    <w:rsid w:val="00545C3F"/>
    <w:rsid w:val="005505FE"/>
    <w:rsid w:val="00552ADF"/>
    <w:rsid w:val="00560A89"/>
    <w:rsid w:val="00577FE4"/>
    <w:rsid w:val="005A4A90"/>
    <w:rsid w:val="005D0CF0"/>
    <w:rsid w:val="005D535D"/>
    <w:rsid w:val="005F0A7A"/>
    <w:rsid w:val="005F0DC6"/>
    <w:rsid w:val="005F1681"/>
    <w:rsid w:val="006048AA"/>
    <w:rsid w:val="006122BB"/>
    <w:rsid w:val="00617EC2"/>
    <w:rsid w:val="0062009B"/>
    <w:rsid w:val="00620F9F"/>
    <w:rsid w:val="00621B70"/>
    <w:rsid w:val="00621D43"/>
    <w:rsid w:val="006246AA"/>
    <w:rsid w:val="00630AAD"/>
    <w:rsid w:val="00631459"/>
    <w:rsid w:val="006333E0"/>
    <w:rsid w:val="00640322"/>
    <w:rsid w:val="006478A3"/>
    <w:rsid w:val="00653D6A"/>
    <w:rsid w:val="00654FCE"/>
    <w:rsid w:val="00656AD4"/>
    <w:rsid w:val="00665C97"/>
    <w:rsid w:val="0066714C"/>
    <w:rsid w:val="006709E7"/>
    <w:rsid w:val="006749EF"/>
    <w:rsid w:val="00675A98"/>
    <w:rsid w:val="0068049E"/>
    <w:rsid w:val="006821BC"/>
    <w:rsid w:val="006934C9"/>
    <w:rsid w:val="006B4AA1"/>
    <w:rsid w:val="006C1ED7"/>
    <w:rsid w:val="006C2BE7"/>
    <w:rsid w:val="006D443E"/>
    <w:rsid w:val="006D75FC"/>
    <w:rsid w:val="006E21A2"/>
    <w:rsid w:val="006E5524"/>
    <w:rsid w:val="006F0705"/>
    <w:rsid w:val="00703390"/>
    <w:rsid w:val="00704E5D"/>
    <w:rsid w:val="0071345A"/>
    <w:rsid w:val="00714044"/>
    <w:rsid w:val="00723860"/>
    <w:rsid w:val="00726AED"/>
    <w:rsid w:val="00736B92"/>
    <w:rsid w:val="00742C69"/>
    <w:rsid w:val="00754BA0"/>
    <w:rsid w:val="00757F75"/>
    <w:rsid w:val="00761D5E"/>
    <w:rsid w:val="00767C16"/>
    <w:rsid w:val="00771BA7"/>
    <w:rsid w:val="00771E9D"/>
    <w:rsid w:val="0078229F"/>
    <w:rsid w:val="00791FB4"/>
    <w:rsid w:val="007A23A7"/>
    <w:rsid w:val="007A2FD8"/>
    <w:rsid w:val="007C1F2F"/>
    <w:rsid w:val="007C537A"/>
    <w:rsid w:val="007C5506"/>
    <w:rsid w:val="007D6EDB"/>
    <w:rsid w:val="007E2CE9"/>
    <w:rsid w:val="007E35B9"/>
    <w:rsid w:val="007E4CCE"/>
    <w:rsid w:val="007E5F58"/>
    <w:rsid w:val="007E6617"/>
    <w:rsid w:val="007E714A"/>
    <w:rsid w:val="007F2ADF"/>
    <w:rsid w:val="007F5F8D"/>
    <w:rsid w:val="007F6813"/>
    <w:rsid w:val="008079E8"/>
    <w:rsid w:val="008241DB"/>
    <w:rsid w:val="00837A4F"/>
    <w:rsid w:val="008470DE"/>
    <w:rsid w:val="00855FB6"/>
    <w:rsid w:val="00861BE3"/>
    <w:rsid w:val="008630E8"/>
    <w:rsid w:val="00866FAE"/>
    <w:rsid w:val="00867EAC"/>
    <w:rsid w:val="00871225"/>
    <w:rsid w:val="00873CFF"/>
    <w:rsid w:val="00875736"/>
    <w:rsid w:val="008852DB"/>
    <w:rsid w:val="00886477"/>
    <w:rsid w:val="00894BA2"/>
    <w:rsid w:val="00894D7F"/>
    <w:rsid w:val="008A07C8"/>
    <w:rsid w:val="008A300E"/>
    <w:rsid w:val="008B0A86"/>
    <w:rsid w:val="008B3C78"/>
    <w:rsid w:val="008C41D1"/>
    <w:rsid w:val="008D3C3F"/>
    <w:rsid w:val="008D5675"/>
    <w:rsid w:val="008D5949"/>
    <w:rsid w:val="008D7C8D"/>
    <w:rsid w:val="008E0D07"/>
    <w:rsid w:val="008E24F2"/>
    <w:rsid w:val="008E62E9"/>
    <w:rsid w:val="008F30CD"/>
    <w:rsid w:val="008F4B8E"/>
    <w:rsid w:val="00904C8E"/>
    <w:rsid w:val="009053AB"/>
    <w:rsid w:val="00906268"/>
    <w:rsid w:val="00912037"/>
    <w:rsid w:val="00925551"/>
    <w:rsid w:val="00930814"/>
    <w:rsid w:val="00931F68"/>
    <w:rsid w:val="00936028"/>
    <w:rsid w:val="00945165"/>
    <w:rsid w:val="0094572F"/>
    <w:rsid w:val="00945BEA"/>
    <w:rsid w:val="0094667D"/>
    <w:rsid w:val="00946A6E"/>
    <w:rsid w:val="009512A2"/>
    <w:rsid w:val="00956130"/>
    <w:rsid w:val="00956919"/>
    <w:rsid w:val="0096165A"/>
    <w:rsid w:val="00965425"/>
    <w:rsid w:val="00973EE1"/>
    <w:rsid w:val="00983927"/>
    <w:rsid w:val="009930A7"/>
    <w:rsid w:val="009955E3"/>
    <w:rsid w:val="00995D7E"/>
    <w:rsid w:val="009A2289"/>
    <w:rsid w:val="009A4B98"/>
    <w:rsid w:val="009B710A"/>
    <w:rsid w:val="009C0303"/>
    <w:rsid w:val="009C2C86"/>
    <w:rsid w:val="009D34A4"/>
    <w:rsid w:val="009E48FD"/>
    <w:rsid w:val="009F5802"/>
    <w:rsid w:val="009F685B"/>
    <w:rsid w:val="00A01BC2"/>
    <w:rsid w:val="00A02B77"/>
    <w:rsid w:val="00A040F9"/>
    <w:rsid w:val="00A04DAD"/>
    <w:rsid w:val="00A20CAB"/>
    <w:rsid w:val="00A337F4"/>
    <w:rsid w:val="00A4037F"/>
    <w:rsid w:val="00A407B2"/>
    <w:rsid w:val="00A455B1"/>
    <w:rsid w:val="00A60F3E"/>
    <w:rsid w:val="00A63E9B"/>
    <w:rsid w:val="00A647F4"/>
    <w:rsid w:val="00A64ED6"/>
    <w:rsid w:val="00A668B5"/>
    <w:rsid w:val="00A6697A"/>
    <w:rsid w:val="00A7019E"/>
    <w:rsid w:val="00A7538F"/>
    <w:rsid w:val="00A8117C"/>
    <w:rsid w:val="00A821C3"/>
    <w:rsid w:val="00A965D1"/>
    <w:rsid w:val="00A97DAD"/>
    <w:rsid w:val="00AA1482"/>
    <w:rsid w:val="00AA44B9"/>
    <w:rsid w:val="00AB0FBC"/>
    <w:rsid w:val="00AB46E7"/>
    <w:rsid w:val="00AB61AD"/>
    <w:rsid w:val="00AC6622"/>
    <w:rsid w:val="00AD1A4F"/>
    <w:rsid w:val="00AD4BC3"/>
    <w:rsid w:val="00AE256B"/>
    <w:rsid w:val="00AE33E7"/>
    <w:rsid w:val="00AF016F"/>
    <w:rsid w:val="00AF6B6F"/>
    <w:rsid w:val="00B00DA4"/>
    <w:rsid w:val="00B01AD9"/>
    <w:rsid w:val="00B12253"/>
    <w:rsid w:val="00B12C79"/>
    <w:rsid w:val="00B14F67"/>
    <w:rsid w:val="00B17F20"/>
    <w:rsid w:val="00B20116"/>
    <w:rsid w:val="00B22B7C"/>
    <w:rsid w:val="00B2301E"/>
    <w:rsid w:val="00B25930"/>
    <w:rsid w:val="00B26CA4"/>
    <w:rsid w:val="00B3171B"/>
    <w:rsid w:val="00B343A5"/>
    <w:rsid w:val="00B37C07"/>
    <w:rsid w:val="00B40470"/>
    <w:rsid w:val="00B4220A"/>
    <w:rsid w:val="00B43E4A"/>
    <w:rsid w:val="00B478BD"/>
    <w:rsid w:val="00B5225E"/>
    <w:rsid w:val="00B605C6"/>
    <w:rsid w:val="00B639C0"/>
    <w:rsid w:val="00B65866"/>
    <w:rsid w:val="00B66C87"/>
    <w:rsid w:val="00B710D4"/>
    <w:rsid w:val="00B77C17"/>
    <w:rsid w:val="00B82453"/>
    <w:rsid w:val="00B86CE2"/>
    <w:rsid w:val="00B86EF8"/>
    <w:rsid w:val="00B944C1"/>
    <w:rsid w:val="00BA575C"/>
    <w:rsid w:val="00BA71B2"/>
    <w:rsid w:val="00BB6D76"/>
    <w:rsid w:val="00BB7C3F"/>
    <w:rsid w:val="00BC3A2B"/>
    <w:rsid w:val="00BD58DE"/>
    <w:rsid w:val="00BE50E2"/>
    <w:rsid w:val="00BE713E"/>
    <w:rsid w:val="00BF3661"/>
    <w:rsid w:val="00C06E76"/>
    <w:rsid w:val="00C11CD6"/>
    <w:rsid w:val="00C22A08"/>
    <w:rsid w:val="00C22F0F"/>
    <w:rsid w:val="00C2386B"/>
    <w:rsid w:val="00C35CB0"/>
    <w:rsid w:val="00C4329F"/>
    <w:rsid w:val="00C45EF6"/>
    <w:rsid w:val="00C518D1"/>
    <w:rsid w:val="00C55FA8"/>
    <w:rsid w:val="00C627B4"/>
    <w:rsid w:val="00C667F8"/>
    <w:rsid w:val="00C6740C"/>
    <w:rsid w:val="00C70868"/>
    <w:rsid w:val="00C747AF"/>
    <w:rsid w:val="00C75279"/>
    <w:rsid w:val="00C76D98"/>
    <w:rsid w:val="00C82FBE"/>
    <w:rsid w:val="00C83EBD"/>
    <w:rsid w:val="00C9129B"/>
    <w:rsid w:val="00C96BE6"/>
    <w:rsid w:val="00C97BDE"/>
    <w:rsid w:val="00CA037D"/>
    <w:rsid w:val="00CA4F87"/>
    <w:rsid w:val="00CA593E"/>
    <w:rsid w:val="00CB0CD4"/>
    <w:rsid w:val="00CB1512"/>
    <w:rsid w:val="00CB20CB"/>
    <w:rsid w:val="00CB48BD"/>
    <w:rsid w:val="00CC2226"/>
    <w:rsid w:val="00CC2E7D"/>
    <w:rsid w:val="00CD1869"/>
    <w:rsid w:val="00CD632C"/>
    <w:rsid w:val="00CE0B6B"/>
    <w:rsid w:val="00CE5929"/>
    <w:rsid w:val="00CF0A57"/>
    <w:rsid w:val="00D01093"/>
    <w:rsid w:val="00D01D18"/>
    <w:rsid w:val="00D1288F"/>
    <w:rsid w:val="00D12AEB"/>
    <w:rsid w:val="00D23492"/>
    <w:rsid w:val="00D37873"/>
    <w:rsid w:val="00D433EA"/>
    <w:rsid w:val="00D43FBB"/>
    <w:rsid w:val="00D456E1"/>
    <w:rsid w:val="00D46FCE"/>
    <w:rsid w:val="00D513C2"/>
    <w:rsid w:val="00D51DC3"/>
    <w:rsid w:val="00D54298"/>
    <w:rsid w:val="00D562D7"/>
    <w:rsid w:val="00D62640"/>
    <w:rsid w:val="00D62C39"/>
    <w:rsid w:val="00D712A8"/>
    <w:rsid w:val="00D74627"/>
    <w:rsid w:val="00D76EFA"/>
    <w:rsid w:val="00D77681"/>
    <w:rsid w:val="00D811E7"/>
    <w:rsid w:val="00D81DDA"/>
    <w:rsid w:val="00D8380A"/>
    <w:rsid w:val="00DA24F6"/>
    <w:rsid w:val="00DB3748"/>
    <w:rsid w:val="00DB5D0F"/>
    <w:rsid w:val="00DB61DC"/>
    <w:rsid w:val="00DB7893"/>
    <w:rsid w:val="00DC2121"/>
    <w:rsid w:val="00DC3C4C"/>
    <w:rsid w:val="00DD64F1"/>
    <w:rsid w:val="00DE174D"/>
    <w:rsid w:val="00DE2AA8"/>
    <w:rsid w:val="00DF057D"/>
    <w:rsid w:val="00DF0B11"/>
    <w:rsid w:val="00DF4430"/>
    <w:rsid w:val="00DF6B1A"/>
    <w:rsid w:val="00E00823"/>
    <w:rsid w:val="00E20C69"/>
    <w:rsid w:val="00E246F5"/>
    <w:rsid w:val="00E27324"/>
    <w:rsid w:val="00E37FF5"/>
    <w:rsid w:val="00E46EE7"/>
    <w:rsid w:val="00E50F8D"/>
    <w:rsid w:val="00E570EC"/>
    <w:rsid w:val="00E614D0"/>
    <w:rsid w:val="00E7575F"/>
    <w:rsid w:val="00E75B1B"/>
    <w:rsid w:val="00E773B6"/>
    <w:rsid w:val="00E8211E"/>
    <w:rsid w:val="00E83B77"/>
    <w:rsid w:val="00E97A71"/>
    <w:rsid w:val="00EB400D"/>
    <w:rsid w:val="00EB67A8"/>
    <w:rsid w:val="00EB7D8B"/>
    <w:rsid w:val="00EC1C3F"/>
    <w:rsid w:val="00EC5FF1"/>
    <w:rsid w:val="00ED6288"/>
    <w:rsid w:val="00EE36FF"/>
    <w:rsid w:val="00EE6772"/>
    <w:rsid w:val="00EF4A6D"/>
    <w:rsid w:val="00F04442"/>
    <w:rsid w:val="00F05FED"/>
    <w:rsid w:val="00F1638D"/>
    <w:rsid w:val="00F179A3"/>
    <w:rsid w:val="00F23AF8"/>
    <w:rsid w:val="00F34240"/>
    <w:rsid w:val="00F35DCC"/>
    <w:rsid w:val="00F36330"/>
    <w:rsid w:val="00F40576"/>
    <w:rsid w:val="00F40AA8"/>
    <w:rsid w:val="00F40B14"/>
    <w:rsid w:val="00F46037"/>
    <w:rsid w:val="00F50055"/>
    <w:rsid w:val="00F52875"/>
    <w:rsid w:val="00F53D37"/>
    <w:rsid w:val="00F57DE1"/>
    <w:rsid w:val="00F60178"/>
    <w:rsid w:val="00F64539"/>
    <w:rsid w:val="00F67906"/>
    <w:rsid w:val="00F74EDA"/>
    <w:rsid w:val="00F847CC"/>
    <w:rsid w:val="00F919B8"/>
    <w:rsid w:val="00F94849"/>
    <w:rsid w:val="00FC0622"/>
    <w:rsid w:val="00FC0FBD"/>
    <w:rsid w:val="00FC28CC"/>
    <w:rsid w:val="00FC50FC"/>
    <w:rsid w:val="00FD2C94"/>
    <w:rsid w:val="00FD415B"/>
    <w:rsid w:val="00FD4F59"/>
    <w:rsid w:val="00FD6A11"/>
    <w:rsid w:val="00FE5574"/>
    <w:rsid w:val="00FF17EB"/>
    <w:rsid w:val="00FF30D5"/>
    <w:rsid w:val="00FF65A7"/>
    <w:rsid w:val="00FF6E01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EB7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4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01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60E2B-3EEE-4214-A021-9C33C93C8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1485</TotalTime>
  <Pages>1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6286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117</cp:revision>
  <cp:lastPrinted>2021-09-14T05:55:00Z</cp:lastPrinted>
  <dcterms:created xsi:type="dcterms:W3CDTF">2024-02-12T09:32:00Z</dcterms:created>
  <dcterms:modified xsi:type="dcterms:W3CDTF">2024-11-11T06:55:00Z</dcterms:modified>
</cp:coreProperties>
</file>