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C693133" w:rsidR="00A407B2" w:rsidRPr="00246004" w:rsidRDefault="009F5802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9F5802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9F5802">
        <w:rPr>
          <w:rStyle w:val="11"/>
          <w:color w:val="000000"/>
          <w:sz w:val="26"/>
          <w:szCs w:val="26"/>
        </w:rPr>
        <w:t>ВЛ</w:t>
      </w:r>
      <w:proofErr w:type="gramEnd"/>
      <w:r w:rsidRPr="009F5802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9F5802">
        <w:rPr>
          <w:rStyle w:val="11"/>
          <w:color w:val="000000"/>
          <w:sz w:val="26"/>
          <w:szCs w:val="26"/>
        </w:rPr>
        <w:t>кВ</w:t>
      </w:r>
      <w:proofErr w:type="spellEnd"/>
      <w:r w:rsidRPr="009F5802">
        <w:rPr>
          <w:rStyle w:val="11"/>
          <w:color w:val="000000"/>
          <w:sz w:val="26"/>
          <w:szCs w:val="26"/>
        </w:rPr>
        <w:t xml:space="preserve"> №14 от ЦРП Сосново, КТП 1417, КТП 1511, КТП 1420»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76D9BE0" w:rsidR="009F5802" w:rsidRPr="002B7818" w:rsidRDefault="009F5802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7B0F54B7" w14:textId="5EC7B3E5" w:rsidR="009F5802" w:rsidRPr="002B7818" w:rsidRDefault="009F5802" w:rsidP="00EC1C3F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1123</w:t>
            </w:r>
          </w:p>
        </w:tc>
      </w:tr>
      <w:tr w:rsidR="009F5802" w:rsidRPr="00024D14" w14:paraId="11EB8501" w14:textId="77777777" w:rsidTr="00EB7D8B">
        <w:tc>
          <w:tcPr>
            <w:tcW w:w="993" w:type="dxa"/>
          </w:tcPr>
          <w:p w14:paraId="18F228B7" w14:textId="21815E29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1462E0E1" w:rsidR="009F5802" w:rsidRPr="002B7818" w:rsidRDefault="009F5802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272A0416" w14:textId="2E4D3C86" w:rsidR="009F5802" w:rsidRPr="002B7818" w:rsidRDefault="009F5802" w:rsidP="00EC1C3F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401</w:t>
            </w:r>
          </w:p>
        </w:tc>
      </w:tr>
      <w:tr w:rsidR="009F5802" w:rsidRPr="00024D14" w14:paraId="024656E8" w14:textId="77777777" w:rsidTr="00EB7D8B">
        <w:tc>
          <w:tcPr>
            <w:tcW w:w="993" w:type="dxa"/>
          </w:tcPr>
          <w:p w14:paraId="14BDADAF" w14:textId="7B061CCA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01CFB7E5" w:rsidR="009F5802" w:rsidRPr="002B7818" w:rsidRDefault="009F5802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266816FB" w14:textId="64179C78" w:rsidR="009F5802" w:rsidRPr="002B7818" w:rsidRDefault="009F5802" w:rsidP="00EC1C3F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83</w:t>
            </w:r>
          </w:p>
        </w:tc>
      </w:tr>
      <w:tr w:rsidR="009F5802" w:rsidRPr="00024D14" w14:paraId="4CAE319C" w14:textId="77777777" w:rsidTr="00EB7D8B">
        <w:tc>
          <w:tcPr>
            <w:tcW w:w="993" w:type="dxa"/>
          </w:tcPr>
          <w:p w14:paraId="48EECEBF" w14:textId="61E25812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18CE82D1" w:rsidR="009F5802" w:rsidRPr="002B7818" w:rsidRDefault="009F5802" w:rsidP="00714044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67589738" w14:textId="78DAA5D8" w:rsidR="009F5802" w:rsidRPr="002B7818" w:rsidRDefault="009F5802" w:rsidP="00EC1C3F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86</w:t>
            </w:r>
          </w:p>
        </w:tc>
      </w:tr>
      <w:tr w:rsidR="009F5802" w:rsidRPr="00024D14" w14:paraId="70674DD9" w14:textId="77777777" w:rsidTr="00EB7D8B">
        <w:tc>
          <w:tcPr>
            <w:tcW w:w="993" w:type="dxa"/>
          </w:tcPr>
          <w:p w14:paraId="43DCE182" w14:textId="6006C311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44070FEF" w:rsidR="009F5802" w:rsidRPr="002B7818" w:rsidRDefault="009F5802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7D20DA65" w14:textId="77195224" w:rsidR="009F5802" w:rsidRPr="002B7818" w:rsidRDefault="009F5802" w:rsidP="00EC1C3F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59:12:0740001:</w:t>
            </w:r>
            <w:r w:rsidRPr="002B7818">
              <w:rPr>
                <w:sz w:val="27"/>
                <w:szCs w:val="27"/>
              </w:rPr>
              <w:t>684</w:t>
            </w:r>
          </w:p>
        </w:tc>
      </w:tr>
      <w:tr w:rsidR="009F5802" w:rsidRPr="00024D14" w14:paraId="017C6611" w14:textId="77777777" w:rsidTr="00E20FA6">
        <w:tc>
          <w:tcPr>
            <w:tcW w:w="993" w:type="dxa"/>
          </w:tcPr>
          <w:p w14:paraId="46227318" w14:textId="7E7652F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06E44677" w:rsidR="009F5802" w:rsidRPr="002B7818" w:rsidRDefault="009F5802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2F87A2C7" w14:textId="217126E4" w:rsidR="009F5802" w:rsidRPr="002B7818" w:rsidRDefault="009F5802" w:rsidP="00EC1C3F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59:12:0740001:</w:t>
            </w:r>
            <w:r w:rsidRPr="002B7818">
              <w:rPr>
                <w:sz w:val="27"/>
                <w:szCs w:val="27"/>
              </w:rPr>
              <w:t>917</w:t>
            </w:r>
          </w:p>
        </w:tc>
      </w:tr>
      <w:tr w:rsidR="009F5802" w:rsidRPr="00024D14" w14:paraId="795200CF" w14:textId="77777777" w:rsidTr="00E20FA6">
        <w:tc>
          <w:tcPr>
            <w:tcW w:w="993" w:type="dxa"/>
          </w:tcPr>
          <w:p w14:paraId="7F22C69F" w14:textId="1C59CE3C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10C5FF55" w:rsidR="009F5802" w:rsidRPr="002B7818" w:rsidRDefault="009F5802" w:rsidP="00053146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 xml:space="preserve">Пермский край, г. Чайковский, Сосновское сельское поселение, АОЗТ "Урал" </w:t>
            </w:r>
            <w:proofErr w:type="spellStart"/>
            <w:r w:rsidRPr="002B7818">
              <w:rPr>
                <w:color w:val="000000"/>
                <w:sz w:val="27"/>
                <w:szCs w:val="27"/>
              </w:rPr>
              <w:t>ур</w:t>
            </w:r>
            <w:proofErr w:type="spellEnd"/>
            <w:r w:rsidRPr="002B7818">
              <w:rPr>
                <w:color w:val="000000"/>
                <w:sz w:val="27"/>
                <w:szCs w:val="27"/>
              </w:rPr>
              <w:t>."За старой школой"</w:t>
            </w:r>
          </w:p>
        </w:tc>
        <w:tc>
          <w:tcPr>
            <w:tcW w:w="2831" w:type="dxa"/>
          </w:tcPr>
          <w:p w14:paraId="29067F65" w14:textId="0CEDBD64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605</w:t>
            </w:r>
          </w:p>
        </w:tc>
      </w:tr>
      <w:tr w:rsidR="009F5802" w:rsidRPr="00024D14" w14:paraId="689332FB" w14:textId="77777777" w:rsidTr="00E20FA6">
        <w:tc>
          <w:tcPr>
            <w:tcW w:w="993" w:type="dxa"/>
          </w:tcPr>
          <w:p w14:paraId="0E76D772" w14:textId="3C499B0E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464C028E" w:rsidR="009F5802" w:rsidRPr="002B7818" w:rsidRDefault="009F5802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 xml:space="preserve">Пермский край, г. Чайковский, Сосновское сельское поселение АОЗТ "Урал" </w:t>
            </w:r>
            <w:proofErr w:type="spellStart"/>
            <w:r w:rsidRPr="002B7818">
              <w:rPr>
                <w:color w:val="000000"/>
                <w:sz w:val="27"/>
                <w:szCs w:val="27"/>
              </w:rPr>
              <w:t>ур</w:t>
            </w:r>
            <w:proofErr w:type="spellEnd"/>
            <w:r w:rsidRPr="002B7818">
              <w:rPr>
                <w:color w:val="000000"/>
                <w:sz w:val="27"/>
                <w:szCs w:val="27"/>
              </w:rPr>
              <w:t>."За старой школой"</w:t>
            </w:r>
          </w:p>
        </w:tc>
        <w:tc>
          <w:tcPr>
            <w:tcW w:w="2831" w:type="dxa"/>
          </w:tcPr>
          <w:p w14:paraId="60E5BD12" w14:textId="17876086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608</w:t>
            </w:r>
          </w:p>
        </w:tc>
      </w:tr>
      <w:tr w:rsidR="009F5802" w:rsidRPr="00024D14" w14:paraId="0679834A" w14:textId="77777777" w:rsidTr="00E20FA6">
        <w:tc>
          <w:tcPr>
            <w:tcW w:w="993" w:type="dxa"/>
          </w:tcPr>
          <w:p w14:paraId="41F09858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18002090" w:rsidR="009F5802" w:rsidRPr="002B7818" w:rsidRDefault="009F5802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Пермский край, г Чайковский, Сосновское сельское поселение, урочище "У семенного комплекса"</w:t>
            </w:r>
          </w:p>
        </w:tc>
        <w:tc>
          <w:tcPr>
            <w:tcW w:w="2831" w:type="dxa"/>
          </w:tcPr>
          <w:p w14:paraId="1DA9644C" w14:textId="3F8EBB30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648</w:t>
            </w:r>
          </w:p>
        </w:tc>
      </w:tr>
      <w:tr w:rsidR="009F5802" w:rsidRPr="00024D14" w14:paraId="1E3A51D9" w14:textId="77777777" w:rsidTr="00E20FA6">
        <w:tc>
          <w:tcPr>
            <w:tcW w:w="993" w:type="dxa"/>
          </w:tcPr>
          <w:p w14:paraId="7EAE72E3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32C9641F" w:rsidR="009F5802" w:rsidRPr="002B7818" w:rsidRDefault="009F5802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46A0B486" w14:textId="61AFF75A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701</w:t>
            </w:r>
          </w:p>
        </w:tc>
      </w:tr>
      <w:tr w:rsidR="009F5802" w:rsidRPr="00024D14" w14:paraId="149D9DF6" w14:textId="77777777" w:rsidTr="00E20FA6">
        <w:tc>
          <w:tcPr>
            <w:tcW w:w="993" w:type="dxa"/>
          </w:tcPr>
          <w:p w14:paraId="3E62AB27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7312D4F9" w:rsidR="009F5802" w:rsidRPr="002B7818" w:rsidRDefault="009F5802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1FB8EE60" w14:textId="36B12C82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705</w:t>
            </w:r>
          </w:p>
        </w:tc>
      </w:tr>
      <w:tr w:rsidR="009F5802" w:rsidRPr="00024D14" w14:paraId="1651CDE4" w14:textId="77777777" w:rsidTr="00E20FA6">
        <w:tc>
          <w:tcPr>
            <w:tcW w:w="993" w:type="dxa"/>
          </w:tcPr>
          <w:p w14:paraId="7DC1ABF9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47910553" w:rsidR="009F5802" w:rsidRPr="002B7818" w:rsidRDefault="009F5802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район, с. Сосново, ул. Шоссейная, 10 "а"</w:t>
            </w:r>
          </w:p>
        </w:tc>
        <w:tc>
          <w:tcPr>
            <w:tcW w:w="2831" w:type="dxa"/>
          </w:tcPr>
          <w:p w14:paraId="4022E902" w14:textId="52747A85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142</w:t>
            </w:r>
          </w:p>
        </w:tc>
      </w:tr>
      <w:tr w:rsidR="009F5802" w:rsidRPr="00024D14" w14:paraId="621CEB84" w14:textId="77777777" w:rsidTr="00E20FA6">
        <w:tc>
          <w:tcPr>
            <w:tcW w:w="993" w:type="dxa"/>
          </w:tcPr>
          <w:p w14:paraId="5B546756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7F742FCF" w:rsidR="009F5802" w:rsidRPr="002B7818" w:rsidRDefault="009F5802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 Пермский край, городской округ Чайковский, г. Чайковский, с. Сосново, ул. Луговая</w:t>
            </w:r>
          </w:p>
        </w:tc>
        <w:tc>
          <w:tcPr>
            <w:tcW w:w="2831" w:type="dxa"/>
          </w:tcPr>
          <w:p w14:paraId="279033B8" w14:textId="598D32A8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1596</w:t>
            </w:r>
          </w:p>
        </w:tc>
      </w:tr>
      <w:tr w:rsidR="009F5802" w:rsidRPr="00024D14" w14:paraId="42E6F659" w14:textId="77777777" w:rsidTr="00E20FA6">
        <w:tc>
          <w:tcPr>
            <w:tcW w:w="993" w:type="dxa"/>
          </w:tcPr>
          <w:p w14:paraId="0A840059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47466274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 Пермский край, городской округ Чайковский, г. Чайковский, с. Сосново, ул. Луговая</w:t>
            </w:r>
          </w:p>
        </w:tc>
        <w:tc>
          <w:tcPr>
            <w:tcW w:w="2831" w:type="dxa"/>
          </w:tcPr>
          <w:p w14:paraId="04DD8FEC" w14:textId="18DD4EEB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1597</w:t>
            </w:r>
          </w:p>
        </w:tc>
      </w:tr>
      <w:tr w:rsidR="009F5802" w:rsidRPr="00024D14" w14:paraId="1924D599" w14:textId="77777777" w:rsidTr="00E20FA6">
        <w:tc>
          <w:tcPr>
            <w:tcW w:w="993" w:type="dxa"/>
          </w:tcPr>
          <w:p w14:paraId="31859537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3BADF43F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</w:t>
            </w: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рай Пермский, городской округ Чайковский, село Сосново, улица Шоссейная, з/у 25</w:t>
            </w:r>
          </w:p>
        </w:tc>
        <w:tc>
          <w:tcPr>
            <w:tcW w:w="2831" w:type="dxa"/>
          </w:tcPr>
          <w:p w14:paraId="3E568B25" w14:textId="7D2958D2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465</w:t>
            </w:r>
            <w:bookmarkStart w:id="0" w:name="_GoBack"/>
            <w:bookmarkEnd w:id="0"/>
          </w:p>
        </w:tc>
      </w:tr>
      <w:tr w:rsidR="009F5802" w:rsidRPr="00024D14" w14:paraId="5926C128" w14:textId="77777777" w:rsidTr="00E20FA6">
        <w:tc>
          <w:tcPr>
            <w:tcW w:w="993" w:type="dxa"/>
          </w:tcPr>
          <w:p w14:paraId="3523092D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6C7766C1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край Пермский, городской округ Чайковский, село Сосново, улица Луговая, з/у 6</w:t>
            </w:r>
          </w:p>
        </w:tc>
        <w:tc>
          <w:tcPr>
            <w:tcW w:w="2831" w:type="dxa"/>
          </w:tcPr>
          <w:p w14:paraId="27288944" w14:textId="36416D1F" w:rsidR="009F5802" w:rsidRPr="002B7818" w:rsidRDefault="009F5802" w:rsidP="00D77681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504</w:t>
            </w:r>
          </w:p>
        </w:tc>
      </w:tr>
      <w:tr w:rsidR="009F5802" w:rsidRPr="00024D14" w14:paraId="4CC32555" w14:textId="77777777" w:rsidTr="00E20FA6">
        <w:tc>
          <w:tcPr>
            <w:tcW w:w="993" w:type="dxa"/>
          </w:tcPr>
          <w:p w14:paraId="3ECCF200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4D610AB9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айковский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с. Сосново, ул. Школьная</w:t>
            </w:r>
          </w:p>
        </w:tc>
        <w:tc>
          <w:tcPr>
            <w:tcW w:w="2831" w:type="dxa"/>
          </w:tcPr>
          <w:p w14:paraId="0068BA63" w14:textId="07040945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1274</w:t>
            </w:r>
          </w:p>
        </w:tc>
      </w:tr>
      <w:tr w:rsidR="009F5802" w:rsidRPr="00024D14" w14:paraId="503D6009" w14:textId="77777777" w:rsidTr="00E20FA6">
        <w:tc>
          <w:tcPr>
            <w:tcW w:w="993" w:type="dxa"/>
          </w:tcPr>
          <w:p w14:paraId="697C5ACE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70EFC7EF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Сосново, ул. 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Школьная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3-1</w:t>
            </w:r>
          </w:p>
        </w:tc>
        <w:tc>
          <w:tcPr>
            <w:tcW w:w="2831" w:type="dxa"/>
          </w:tcPr>
          <w:p w14:paraId="43528822" w14:textId="40E448B9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81</w:t>
            </w:r>
          </w:p>
        </w:tc>
      </w:tr>
      <w:tr w:rsidR="009F5802" w:rsidRPr="00024D14" w14:paraId="4D56467C" w14:textId="77777777" w:rsidTr="00E20FA6">
        <w:tc>
          <w:tcPr>
            <w:tcW w:w="993" w:type="dxa"/>
          </w:tcPr>
          <w:p w14:paraId="5D9A1162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1587625E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Российская Федерация, край Пермский, городской округ Чайковский, село Сосново, улица Школьная, дом 4, квартира 2</w:t>
            </w:r>
          </w:p>
        </w:tc>
        <w:tc>
          <w:tcPr>
            <w:tcW w:w="2831" w:type="dxa"/>
          </w:tcPr>
          <w:p w14:paraId="7979B65F" w14:textId="10C6C4F1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84</w:t>
            </w:r>
          </w:p>
        </w:tc>
      </w:tr>
      <w:tr w:rsidR="009F5802" w:rsidRPr="00024D14" w14:paraId="625D40AD" w14:textId="77777777" w:rsidTr="00E20FA6">
        <w:tc>
          <w:tcPr>
            <w:tcW w:w="993" w:type="dxa"/>
          </w:tcPr>
          <w:p w14:paraId="01DAD326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30306A28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 xml:space="preserve">Пермский край, г. Чайковский, с. Сосново, ул. </w:t>
            </w:r>
            <w:proofErr w:type="gramStart"/>
            <w:r w:rsidRPr="002B7818">
              <w:rPr>
                <w:color w:val="000000"/>
                <w:sz w:val="27"/>
                <w:szCs w:val="27"/>
              </w:rPr>
              <w:t>Школьная</w:t>
            </w:r>
            <w:proofErr w:type="gramEnd"/>
            <w:r w:rsidRPr="002B7818">
              <w:rPr>
                <w:color w:val="000000"/>
                <w:sz w:val="27"/>
                <w:szCs w:val="27"/>
              </w:rPr>
              <w:t>, д. 8</w:t>
            </w:r>
          </w:p>
        </w:tc>
        <w:tc>
          <w:tcPr>
            <w:tcW w:w="2831" w:type="dxa"/>
          </w:tcPr>
          <w:p w14:paraId="1C5ACC53" w14:textId="347DFBF6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89</w:t>
            </w:r>
          </w:p>
        </w:tc>
      </w:tr>
      <w:tr w:rsidR="001548E2" w:rsidRPr="00024D14" w14:paraId="08479212" w14:textId="77777777" w:rsidTr="00E20FA6">
        <w:tc>
          <w:tcPr>
            <w:tcW w:w="993" w:type="dxa"/>
          </w:tcPr>
          <w:p w14:paraId="1C2F4CBC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D9F79E6" w14:textId="3785AF03" w:rsidR="001548E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г.о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. Чайковский, г Чайковский, с Сосново, тер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ур-ще</w:t>
            </w:r>
            <w:proofErr w:type="spellEnd"/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З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а нефтебазой под высоковольтной линией,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зу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1</w:t>
            </w:r>
          </w:p>
        </w:tc>
        <w:tc>
          <w:tcPr>
            <w:tcW w:w="2831" w:type="dxa"/>
          </w:tcPr>
          <w:p w14:paraId="4A144FD6" w14:textId="08CF3D50" w:rsidR="001548E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59:12:0740001:696</w:t>
            </w:r>
          </w:p>
        </w:tc>
      </w:tr>
      <w:tr w:rsidR="009F5802" w:rsidRPr="00024D14" w14:paraId="75CE3AB8" w14:textId="77777777" w:rsidTr="00E20FA6">
        <w:tc>
          <w:tcPr>
            <w:tcW w:w="993" w:type="dxa"/>
          </w:tcPr>
          <w:p w14:paraId="3CBB8166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5FFD20" w14:textId="2B9B386C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Сосновское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селькое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поселение АОЗТ "Урал"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ур</w:t>
            </w:r>
            <w:proofErr w:type="spellEnd"/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."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За старой школой"</w:t>
            </w:r>
          </w:p>
        </w:tc>
        <w:tc>
          <w:tcPr>
            <w:tcW w:w="2831" w:type="dxa"/>
          </w:tcPr>
          <w:p w14:paraId="7D7E6AA5" w14:textId="116FE0BC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606</w:t>
            </w:r>
          </w:p>
        </w:tc>
      </w:tr>
      <w:tr w:rsidR="009F5802" w:rsidRPr="00024D14" w14:paraId="4098E0B8" w14:textId="77777777" w:rsidTr="00E20FA6">
        <w:tc>
          <w:tcPr>
            <w:tcW w:w="993" w:type="dxa"/>
          </w:tcPr>
          <w:p w14:paraId="03AF99F6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2B22240" w14:textId="137014A2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д.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Ольховочка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, ул. 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lastRenderedPageBreak/>
              <w:t>Основная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1г</w:t>
            </w:r>
          </w:p>
        </w:tc>
        <w:tc>
          <w:tcPr>
            <w:tcW w:w="2831" w:type="dxa"/>
          </w:tcPr>
          <w:p w14:paraId="06D8A75A" w14:textId="0C0D4865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lastRenderedPageBreak/>
              <w:t>59:12:0740010:</w:t>
            </w:r>
            <w:r w:rsidRPr="002B7818">
              <w:rPr>
                <w:sz w:val="27"/>
                <w:szCs w:val="27"/>
              </w:rPr>
              <w:t>719</w:t>
            </w:r>
          </w:p>
        </w:tc>
      </w:tr>
      <w:tr w:rsidR="009F5802" w:rsidRPr="00024D14" w14:paraId="5E0C6F70" w14:textId="77777777" w:rsidTr="00E20FA6">
        <w:tc>
          <w:tcPr>
            <w:tcW w:w="993" w:type="dxa"/>
          </w:tcPr>
          <w:p w14:paraId="43F1C614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48D69E" w14:textId="6A1015C5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край Пермский, городской округ Чайковский, село Сосново, улица Шоссейная, з/у 1А</w:t>
            </w:r>
          </w:p>
        </w:tc>
        <w:tc>
          <w:tcPr>
            <w:tcW w:w="2831" w:type="dxa"/>
          </w:tcPr>
          <w:p w14:paraId="5E5E2DB5" w14:textId="749EF1BA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738</w:t>
            </w:r>
          </w:p>
        </w:tc>
      </w:tr>
      <w:tr w:rsidR="009F5802" w:rsidRPr="00024D14" w14:paraId="3482C9DB" w14:textId="77777777" w:rsidTr="00E20FA6">
        <w:tc>
          <w:tcPr>
            <w:tcW w:w="993" w:type="dxa"/>
          </w:tcPr>
          <w:p w14:paraId="1E1C111A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C8DE20" w14:textId="15538FA3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75FE36A2" w14:textId="10AC5EC4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742</w:t>
            </w:r>
          </w:p>
        </w:tc>
      </w:tr>
      <w:tr w:rsidR="009F5802" w:rsidRPr="00024D14" w14:paraId="3C088E2F" w14:textId="77777777" w:rsidTr="00E20FA6">
        <w:tc>
          <w:tcPr>
            <w:tcW w:w="993" w:type="dxa"/>
          </w:tcPr>
          <w:p w14:paraId="1886AAB5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4F948F" w14:textId="49CE95AF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Пермский край, городской округ Чайковский, г. Чайковский, с. Сосново, ул. Луговая</w:t>
            </w:r>
            <w:proofErr w:type="gramEnd"/>
          </w:p>
        </w:tc>
        <w:tc>
          <w:tcPr>
            <w:tcW w:w="2831" w:type="dxa"/>
          </w:tcPr>
          <w:p w14:paraId="6502EB44" w14:textId="159ECBE9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1599</w:t>
            </w:r>
          </w:p>
        </w:tc>
      </w:tr>
      <w:tr w:rsidR="009F5802" w:rsidRPr="00024D14" w14:paraId="2660B8A4" w14:textId="77777777" w:rsidTr="00E20FA6">
        <w:tc>
          <w:tcPr>
            <w:tcW w:w="993" w:type="dxa"/>
          </w:tcPr>
          <w:p w14:paraId="2F437765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481AC2" w14:textId="0B507F7E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муниципальный район, Сосновское сельское поселение, с. Сосново, ВЛ-10кВ ф.№14 от ЦРП "Сосново"</w:t>
            </w:r>
          </w:p>
        </w:tc>
        <w:tc>
          <w:tcPr>
            <w:tcW w:w="2831" w:type="dxa"/>
          </w:tcPr>
          <w:p w14:paraId="4B375FBD" w14:textId="0801728E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488</w:t>
            </w:r>
          </w:p>
        </w:tc>
      </w:tr>
      <w:tr w:rsidR="009F5802" w:rsidRPr="00024D14" w14:paraId="3486B937" w14:textId="77777777" w:rsidTr="00E20FA6">
        <w:tc>
          <w:tcPr>
            <w:tcW w:w="993" w:type="dxa"/>
          </w:tcPr>
          <w:p w14:paraId="67984364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5E4F09" w14:textId="11376C0B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муниципальный район, Сосновское сельское поселение, с. Сосново, ВЛ-10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кВ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ф. №14 от ЦРП "Сосново"</w:t>
            </w:r>
          </w:p>
        </w:tc>
        <w:tc>
          <w:tcPr>
            <w:tcW w:w="2831" w:type="dxa"/>
          </w:tcPr>
          <w:p w14:paraId="580AE1D6" w14:textId="3A945AF2" w:rsidR="009F5802" w:rsidRPr="002B7818" w:rsidRDefault="009F5802" w:rsidP="00D77681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522</w:t>
            </w:r>
          </w:p>
        </w:tc>
      </w:tr>
      <w:tr w:rsidR="009F5802" w:rsidRPr="00024D14" w14:paraId="44B2A742" w14:textId="77777777" w:rsidTr="00E20FA6">
        <w:tc>
          <w:tcPr>
            <w:tcW w:w="993" w:type="dxa"/>
          </w:tcPr>
          <w:p w14:paraId="2F7C5117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3FBE97" w14:textId="370FB141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с. Сосново, ул. 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Школьная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3-2</w:t>
            </w:r>
          </w:p>
        </w:tc>
        <w:tc>
          <w:tcPr>
            <w:tcW w:w="2831" w:type="dxa"/>
          </w:tcPr>
          <w:p w14:paraId="5B7F7B86" w14:textId="6871D9F1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82</w:t>
            </w:r>
          </w:p>
        </w:tc>
      </w:tr>
      <w:tr w:rsidR="009F5802" w:rsidRPr="00024D14" w14:paraId="5C54C93F" w14:textId="77777777" w:rsidTr="00E20FA6">
        <w:tc>
          <w:tcPr>
            <w:tcW w:w="993" w:type="dxa"/>
          </w:tcPr>
          <w:p w14:paraId="14C7782E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5A3116" w14:textId="507F35B1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с. Сосново</w:t>
            </w:r>
          </w:p>
        </w:tc>
        <w:tc>
          <w:tcPr>
            <w:tcW w:w="2831" w:type="dxa"/>
          </w:tcPr>
          <w:p w14:paraId="7619F18E" w14:textId="72C2DF32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85</w:t>
            </w:r>
          </w:p>
        </w:tc>
      </w:tr>
      <w:tr w:rsidR="009F5802" w:rsidRPr="00024D14" w14:paraId="17FE0EFE" w14:textId="77777777" w:rsidTr="00E20FA6">
        <w:tc>
          <w:tcPr>
            <w:tcW w:w="993" w:type="dxa"/>
          </w:tcPr>
          <w:p w14:paraId="3BB96F0C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5EE2F" w14:textId="0003D8C2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р-н Чайковский, с. Сосново, ул. 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Луговая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, 22</w:t>
            </w:r>
          </w:p>
        </w:tc>
        <w:tc>
          <w:tcPr>
            <w:tcW w:w="2831" w:type="dxa"/>
          </w:tcPr>
          <w:p w14:paraId="36EF5E36" w14:textId="38F9698A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529</w:t>
            </w:r>
          </w:p>
        </w:tc>
      </w:tr>
      <w:tr w:rsidR="001548E2" w:rsidRPr="00024D14" w14:paraId="26567786" w14:textId="77777777" w:rsidTr="00E20FA6">
        <w:tc>
          <w:tcPr>
            <w:tcW w:w="993" w:type="dxa"/>
          </w:tcPr>
          <w:p w14:paraId="0891E3CB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DC9B17" w14:textId="380A96EE" w:rsidR="001548E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район, Сосновская сельская территория, севернее с. Сосново</w:t>
            </w:r>
          </w:p>
        </w:tc>
        <w:tc>
          <w:tcPr>
            <w:tcW w:w="2831" w:type="dxa"/>
          </w:tcPr>
          <w:p w14:paraId="2D36B1F9" w14:textId="19BB13A6" w:rsidR="001548E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59:12:0740001:751</w:t>
            </w:r>
          </w:p>
        </w:tc>
      </w:tr>
      <w:tr w:rsidR="001548E2" w:rsidRPr="00024D14" w14:paraId="7A4DCDD9" w14:textId="77777777" w:rsidTr="00E20FA6">
        <w:tc>
          <w:tcPr>
            <w:tcW w:w="993" w:type="dxa"/>
          </w:tcPr>
          <w:p w14:paraId="5E340FE4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529139" w14:textId="1EB5D43E" w:rsidR="001548E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1099E0B2" w14:textId="77DC57D0" w:rsidR="001548E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59:12:0740010:703</w:t>
            </w:r>
          </w:p>
        </w:tc>
      </w:tr>
      <w:tr w:rsidR="001548E2" w:rsidRPr="00024D14" w14:paraId="63DD0681" w14:textId="77777777" w:rsidTr="00E20FA6">
        <w:tc>
          <w:tcPr>
            <w:tcW w:w="993" w:type="dxa"/>
          </w:tcPr>
          <w:p w14:paraId="15DEFF16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6ECAF35" w14:textId="3E4B4990" w:rsidR="001548E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Пермский край, Чайковский городской округ, г. Чайковский, Сосновское сельское поселение</w:t>
            </w:r>
          </w:p>
        </w:tc>
        <w:tc>
          <w:tcPr>
            <w:tcW w:w="2831" w:type="dxa"/>
          </w:tcPr>
          <w:p w14:paraId="610A5147" w14:textId="4B69E4CA" w:rsidR="001548E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59:12:0000000:20682</w:t>
            </w:r>
          </w:p>
        </w:tc>
      </w:tr>
      <w:tr w:rsidR="001548E2" w:rsidRPr="00024D14" w14:paraId="0110003A" w14:textId="77777777" w:rsidTr="00E20FA6">
        <w:tc>
          <w:tcPr>
            <w:tcW w:w="993" w:type="dxa"/>
          </w:tcPr>
          <w:p w14:paraId="314F6A6A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EB23F65" w14:textId="5EC43232" w:rsidR="001548E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2736EC32" w14:textId="6694EA9E" w:rsidR="001548E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59:12:0740010:711</w:t>
            </w:r>
          </w:p>
        </w:tc>
      </w:tr>
      <w:tr w:rsidR="009F5802" w:rsidRPr="00024D14" w14:paraId="3AFABD50" w14:textId="77777777" w:rsidTr="00E20FA6">
        <w:tc>
          <w:tcPr>
            <w:tcW w:w="993" w:type="dxa"/>
          </w:tcPr>
          <w:p w14:paraId="5DE55E2D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5ACB86" w14:textId="611A7FED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муниципальный район, Сосновское сельское поселение, с. Сосново, ВЛ-10кВ ф, №16 от ЦРП «Сосново»</w:t>
            </w:r>
          </w:p>
        </w:tc>
        <w:tc>
          <w:tcPr>
            <w:tcW w:w="2831" w:type="dxa"/>
          </w:tcPr>
          <w:p w14:paraId="0D3EBD8F" w14:textId="224534FB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493</w:t>
            </w:r>
          </w:p>
        </w:tc>
      </w:tr>
      <w:tr w:rsidR="009F5802" w:rsidRPr="00024D14" w14:paraId="62B2331C" w14:textId="77777777" w:rsidTr="00E20FA6">
        <w:tc>
          <w:tcPr>
            <w:tcW w:w="993" w:type="dxa"/>
          </w:tcPr>
          <w:p w14:paraId="403D7FE7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609298" w14:textId="4914E96C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Российская Федерация, край Пермский, городской округ Чайковский, село Сосново, улица Луговая, з/у 20</w:t>
            </w:r>
          </w:p>
        </w:tc>
        <w:tc>
          <w:tcPr>
            <w:tcW w:w="2831" w:type="dxa"/>
          </w:tcPr>
          <w:p w14:paraId="1DE4843F" w14:textId="540E3449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</w:t>
            </w:r>
            <w:r w:rsidRPr="002B7818">
              <w:rPr>
                <w:sz w:val="27"/>
                <w:szCs w:val="27"/>
              </w:rPr>
              <w:t>937</w:t>
            </w:r>
          </w:p>
        </w:tc>
      </w:tr>
      <w:tr w:rsidR="009F5802" w:rsidRPr="00024D14" w14:paraId="0BF3F45C" w14:textId="77777777" w:rsidTr="00E20FA6">
        <w:tc>
          <w:tcPr>
            <w:tcW w:w="993" w:type="dxa"/>
          </w:tcPr>
          <w:p w14:paraId="695FAB49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3B01DD" w14:textId="502ABDC1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70C335CD" w14:textId="0A8EB799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</w:t>
            </w:r>
            <w:r w:rsidRPr="002B7818">
              <w:rPr>
                <w:sz w:val="27"/>
                <w:szCs w:val="27"/>
              </w:rPr>
              <w:t>1024</w:t>
            </w:r>
          </w:p>
        </w:tc>
      </w:tr>
      <w:tr w:rsidR="009F5802" w:rsidRPr="00024D14" w14:paraId="797C04CF" w14:textId="77777777" w:rsidTr="00E20FA6">
        <w:tc>
          <w:tcPr>
            <w:tcW w:w="993" w:type="dxa"/>
          </w:tcPr>
          <w:p w14:paraId="28F21CB4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43F077" w14:textId="0CF1A3D0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айковский</w:t>
            </w:r>
            <w:proofErr w:type="spellEnd"/>
          </w:p>
        </w:tc>
        <w:tc>
          <w:tcPr>
            <w:tcW w:w="2831" w:type="dxa"/>
          </w:tcPr>
          <w:p w14:paraId="286D0596" w14:textId="20260E33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</w:t>
            </w:r>
            <w:r w:rsidRPr="002B7818">
              <w:rPr>
                <w:sz w:val="27"/>
                <w:szCs w:val="27"/>
              </w:rPr>
              <w:t>1062</w:t>
            </w:r>
          </w:p>
        </w:tc>
      </w:tr>
      <w:tr w:rsidR="009F5802" w:rsidRPr="00024D14" w14:paraId="5226DDF3" w14:textId="77777777" w:rsidTr="00E20FA6">
        <w:tc>
          <w:tcPr>
            <w:tcW w:w="993" w:type="dxa"/>
          </w:tcPr>
          <w:p w14:paraId="25D177AE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E91910" w14:textId="0E72C6A5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район, автодорога "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Кукуштан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-Чайковский"</w:t>
            </w:r>
          </w:p>
        </w:tc>
        <w:tc>
          <w:tcPr>
            <w:tcW w:w="2831" w:type="dxa"/>
          </w:tcPr>
          <w:p w14:paraId="5C736642" w14:textId="58F8D1FF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</w:t>
            </w:r>
            <w:r w:rsidRPr="002B7818">
              <w:rPr>
                <w:sz w:val="27"/>
                <w:szCs w:val="27"/>
              </w:rPr>
              <w:t>1063</w:t>
            </w:r>
          </w:p>
        </w:tc>
      </w:tr>
      <w:tr w:rsidR="009F5802" w:rsidRPr="00024D14" w14:paraId="6655DC04" w14:textId="77777777" w:rsidTr="00E20FA6">
        <w:tc>
          <w:tcPr>
            <w:tcW w:w="993" w:type="dxa"/>
          </w:tcPr>
          <w:p w14:paraId="0CAD62A1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AD60D9" w14:textId="14D07CAE" w:rsidR="009F5802" w:rsidRPr="002B7818" w:rsidRDefault="006821BC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Пермский край, Чайковский район, автомобильная дорога "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Кукуштан</w:t>
            </w:r>
            <w:proofErr w:type="spell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- Чайковский"</w:t>
            </w:r>
          </w:p>
        </w:tc>
        <w:tc>
          <w:tcPr>
            <w:tcW w:w="2831" w:type="dxa"/>
          </w:tcPr>
          <w:p w14:paraId="0069650A" w14:textId="5C9D141A" w:rsidR="009F5802" w:rsidRPr="002B7818" w:rsidRDefault="009F5802" w:rsidP="00D77681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</w:t>
            </w:r>
            <w:r w:rsidRPr="002B7818">
              <w:rPr>
                <w:sz w:val="27"/>
                <w:szCs w:val="27"/>
              </w:rPr>
              <w:t>23</w:t>
            </w:r>
          </w:p>
        </w:tc>
      </w:tr>
      <w:tr w:rsidR="009F5802" w:rsidRPr="00024D14" w14:paraId="55AF5CB6" w14:textId="77777777" w:rsidTr="00E20FA6">
        <w:tc>
          <w:tcPr>
            <w:tcW w:w="993" w:type="dxa"/>
          </w:tcPr>
          <w:p w14:paraId="06E665D1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DCB50D" w14:textId="0679AB4E" w:rsidR="009F5802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с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.С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611AA16A" w14:textId="11191BF0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</w:t>
            </w:r>
            <w:r w:rsidRPr="002B7818">
              <w:rPr>
                <w:sz w:val="27"/>
                <w:szCs w:val="27"/>
              </w:rPr>
              <w:t>20092</w:t>
            </w:r>
          </w:p>
        </w:tc>
      </w:tr>
      <w:tr w:rsidR="009F5802" w:rsidRPr="00024D14" w14:paraId="7CA20585" w14:textId="77777777" w:rsidTr="00E20FA6">
        <w:tc>
          <w:tcPr>
            <w:tcW w:w="993" w:type="dxa"/>
          </w:tcPr>
          <w:p w14:paraId="43849FF6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F98525" w14:textId="3725319A" w:rsidR="009F5802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6C75C20B" w14:textId="0B518EA6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59:12:0000000:</w:t>
            </w:r>
            <w:r w:rsidRPr="002B7818">
              <w:rPr>
                <w:sz w:val="27"/>
                <w:szCs w:val="27"/>
              </w:rPr>
              <w:t>1067</w:t>
            </w:r>
          </w:p>
        </w:tc>
      </w:tr>
      <w:tr w:rsidR="001548E2" w:rsidRPr="00024D14" w14:paraId="3D6F37F0" w14:textId="77777777" w:rsidTr="00E20FA6">
        <w:tc>
          <w:tcPr>
            <w:tcW w:w="993" w:type="dxa"/>
          </w:tcPr>
          <w:p w14:paraId="6EBAC450" w14:textId="77777777" w:rsidR="001548E2" w:rsidRPr="008079E8" w:rsidRDefault="001548E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A1ACA" w14:textId="24C81D77" w:rsidR="001548E2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2831" w:type="dxa"/>
          </w:tcPr>
          <w:p w14:paraId="34B27640" w14:textId="52A50FBB" w:rsidR="001548E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59:12:0290000:532</w:t>
            </w:r>
          </w:p>
        </w:tc>
      </w:tr>
      <w:tr w:rsidR="009F5802" w:rsidRPr="00024D14" w14:paraId="27422C75" w14:textId="77777777" w:rsidTr="00E20FA6">
        <w:tc>
          <w:tcPr>
            <w:tcW w:w="993" w:type="dxa"/>
          </w:tcPr>
          <w:p w14:paraId="6EC1BEFD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9C8D0B8" w14:textId="7D5E1B2D" w:rsidR="009F5802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край Пермский,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7FBF065" w14:textId="337D482B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706</w:t>
            </w:r>
          </w:p>
        </w:tc>
      </w:tr>
      <w:tr w:rsidR="009F5802" w:rsidRPr="00024D14" w14:paraId="5BA48A6F" w14:textId="77777777" w:rsidTr="00E20FA6">
        <w:tc>
          <w:tcPr>
            <w:tcW w:w="993" w:type="dxa"/>
          </w:tcPr>
          <w:p w14:paraId="30B04F35" w14:textId="7777777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DB81C3" w14:textId="024D9E25" w:rsidR="009F5802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5E0E0A0D" w14:textId="684670D6" w:rsidR="009F5802" w:rsidRPr="002B7818" w:rsidRDefault="009F5802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59:12:0740010:</w:t>
            </w:r>
            <w:r w:rsidRPr="002B7818">
              <w:rPr>
                <w:sz w:val="27"/>
                <w:szCs w:val="27"/>
              </w:rPr>
              <w:t>710</w:t>
            </w:r>
          </w:p>
        </w:tc>
      </w:tr>
      <w:tr w:rsidR="002B7818" w:rsidRPr="00024D14" w14:paraId="55C77787" w14:textId="77777777" w:rsidTr="00E20FA6">
        <w:tc>
          <w:tcPr>
            <w:tcW w:w="993" w:type="dxa"/>
          </w:tcPr>
          <w:p w14:paraId="525FABE0" w14:textId="77777777" w:rsidR="002B7818" w:rsidRPr="008079E8" w:rsidRDefault="002B781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518B43" w14:textId="3178223F" w:rsidR="002B7818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42586FD8" w14:textId="7B5DF099" w:rsidR="002B7818" w:rsidRPr="002B7818" w:rsidRDefault="002B7818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59:12:0290000</w:t>
            </w:r>
          </w:p>
        </w:tc>
      </w:tr>
      <w:tr w:rsidR="002B7818" w:rsidRPr="00024D14" w14:paraId="14CBB9C8" w14:textId="77777777" w:rsidTr="00E20FA6">
        <w:tc>
          <w:tcPr>
            <w:tcW w:w="993" w:type="dxa"/>
          </w:tcPr>
          <w:p w14:paraId="60414983" w14:textId="77777777" w:rsidR="002B7818" w:rsidRPr="008079E8" w:rsidRDefault="002B781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3AE0DC4" w14:textId="68C697E9" w:rsidR="002B7818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0752F69E" w14:textId="2CA80702" w:rsidR="002B7818" w:rsidRPr="002B7818" w:rsidRDefault="002B7818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59:12:0740001</w:t>
            </w:r>
          </w:p>
        </w:tc>
      </w:tr>
      <w:tr w:rsidR="002B7818" w:rsidRPr="00024D14" w14:paraId="1DBE0E7C" w14:textId="77777777" w:rsidTr="00E20FA6">
        <w:tc>
          <w:tcPr>
            <w:tcW w:w="993" w:type="dxa"/>
          </w:tcPr>
          <w:p w14:paraId="66A2F1D7" w14:textId="77777777" w:rsidR="002B7818" w:rsidRPr="008079E8" w:rsidRDefault="002B781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24AA30" w14:textId="25BEBB5C" w:rsidR="002B7818" w:rsidRPr="002B7818" w:rsidRDefault="002B7818" w:rsidP="007F6813">
            <w:pPr>
              <w:jc w:val="center"/>
              <w:rPr>
                <w:color w:val="000000"/>
                <w:sz w:val="27"/>
                <w:szCs w:val="27"/>
              </w:rPr>
            </w:pPr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Пермский край, г. Чайковский, на прилегающей территории </w:t>
            </w:r>
            <w:proofErr w:type="spell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г</w:t>
            </w:r>
            <w:proofErr w:type="gramStart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.Ч</w:t>
            </w:r>
            <w:proofErr w:type="gramEnd"/>
            <w:r w:rsidRPr="002B7818"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айковского</w:t>
            </w:r>
            <w:proofErr w:type="spellEnd"/>
          </w:p>
        </w:tc>
        <w:tc>
          <w:tcPr>
            <w:tcW w:w="2831" w:type="dxa"/>
          </w:tcPr>
          <w:p w14:paraId="5DA1A82F" w14:textId="711E2685" w:rsidR="002B7818" w:rsidRPr="002B7818" w:rsidRDefault="002B7818" w:rsidP="00C55FA8">
            <w:pPr>
              <w:rPr>
                <w:sz w:val="27"/>
                <w:szCs w:val="27"/>
              </w:rPr>
            </w:pPr>
            <w:r w:rsidRPr="002B7818">
              <w:rPr>
                <w:sz w:val="27"/>
                <w:szCs w:val="27"/>
              </w:rPr>
              <w:t>59:12:0740010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E830" w14:textId="77777777" w:rsidR="00D54298" w:rsidRDefault="00D54298">
      <w:r>
        <w:separator/>
      </w:r>
    </w:p>
  </w:endnote>
  <w:endnote w:type="continuationSeparator" w:id="0">
    <w:p w14:paraId="60C90418" w14:textId="77777777" w:rsidR="00D54298" w:rsidRDefault="00D5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1CDF8" w14:textId="77777777" w:rsidR="00D54298" w:rsidRDefault="00D54298">
      <w:r>
        <w:separator/>
      </w:r>
    </w:p>
  </w:footnote>
  <w:footnote w:type="continuationSeparator" w:id="0">
    <w:p w14:paraId="799CF526" w14:textId="77777777" w:rsidR="00D54298" w:rsidRDefault="00D5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9A67-25D2-4E91-8A56-2D0B5828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628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52</cp:revision>
  <cp:lastPrinted>2021-09-14T05:55:00Z</cp:lastPrinted>
  <dcterms:created xsi:type="dcterms:W3CDTF">2024-02-12T09:32:00Z</dcterms:created>
  <dcterms:modified xsi:type="dcterms:W3CDTF">2024-08-20T03:57:00Z</dcterms:modified>
</cp:coreProperties>
</file>