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5995E09" w:rsidR="00A407B2" w:rsidRPr="00E7575F" w:rsidRDefault="00CE092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CE0924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CE0924">
        <w:rPr>
          <w:szCs w:val="28"/>
        </w:rPr>
        <w:t>ВЛ</w:t>
      </w:r>
      <w:proofErr w:type="gramEnd"/>
      <w:r w:rsidRPr="00CE0924">
        <w:rPr>
          <w:szCs w:val="28"/>
        </w:rPr>
        <w:t xml:space="preserve"> 10 </w:t>
      </w:r>
      <w:proofErr w:type="spellStart"/>
      <w:r w:rsidRPr="00CE0924">
        <w:rPr>
          <w:szCs w:val="28"/>
        </w:rPr>
        <w:t>кВ</w:t>
      </w:r>
      <w:proofErr w:type="spellEnd"/>
      <w:r w:rsidRPr="00CE0924">
        <w:rPr>
          <w:szCs w:val="28"/>
        </w:rPr>
        <w:t xml:space="preserve"> на КТП А874»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6628"/>
        <w:gridCol w:w="2831"/>
      </w:tblGrid>
      <w:tr w:rsidR="00A407B2" w:rsidRPr="00024D14" w14:paraId="03CD81A4" w14:textId="77777777" w:rsidTr="00241A22">
        <w:tc>
          <w:tcPr>
            <w:tcW w:w="851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628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034EA193" w14:textId="77777777" w:rsidTr="00241A22">
        <w:tc>
          <w:tcPr>
            <w:tcW w:w="851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CC5E0DC" w14:textId="298C8C64" w:rsidR="002C4DEF" w:rsidRPr="00585D77" w:rsidRDefault="00C14204" w:rsidP="00FB4B10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г. Чайковский</w:t>
            </w:r>
          </w:p>
        </w:tc>
        <w:tc>
          <w:tcPr>
            <w:tcW w:w="2831" w:type="dxa"/>
          </w:tcPr>
          <w:p w14:paraId="1E5022AA" w14:textId="2AC2B831" w:rsidR="002C4DEF" w:rsidRPr="00585D77" w:rsidRDefault="00CE0924" w:rsidP="00945165">
            <w:pPr>
              <w:rPr>
                <w:szCs w:val="28"/>
              </w:rPr>
            </w:pPr>
            <w:r w:rsidRPr="00CE0924">
              <w:rPr>
                <w:szCs w:val="28"/>
              </w:rPr>
              <w:t>59:12:0220000</w:t>
            </w:r>
          </w:p>
        </w:tc>
      </w:tr>
    </w:tbl>
    <w:p w14:paraId="6892A74F" w14:textId="43931E59" w:rsidR="00A407B2" w:rsidRPr="00956919" w:rsidRDefault="003C54DB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</w:t>
      </w:r>
      <w:bookmarkStart w:id="0" w:name="_GoBack"/>
      <w:bookmarkEnd w:id="0"/>
      <w:r w:rsidRPr="005043DA">
        <w:rPr>
          <w:sz w:val="26"/>
          <w:szCs w:val="26"/>
        </w:rPr>
        <w:t>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CA26A" w14:textId="77777777" w:rsidR="007D4087" w:rsidRDefault="007D4087">
      <w:r>
        <w:separator/>
      </w:r>
    </w:p>
  </w:endnote>
  <w:endnote w:type="continuationSeparator" w:id="0">
    <w:p w14:paraId="3064E73E" w14:textId="77777777" w:rsidR="007D4087" w:rsidRDefault="007D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5759C" w14:textId="77777777" w:rsidR="007D4087" w:rsidRDefault="007D4087">
      <w:r>
        <w:separator/>
      </w:r>
    </w:p>
  </w:footnote>
  <w:footnote w:type="continuationSeparator" w:id="0">
    <w:p w14:paraId="5507091D" w14:textId="77777777" w:rsidR="007D4087" w:rsidRDefault="007D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1A22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C54D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E5148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4087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19C6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5CAD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5D57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9F8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172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5C15"/>
    <w:rsid w:val="00BE713E"/>
    <w:rsid w:val="00BF3661"/>
    <w:rsid w:val="00C06E76"/>
    <w:rsid w:val="00C11CD6"/>
    <w:rsid w:val="00C14204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924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B4B10"/>
    <w:rsid w:val="00FC0622"/>
    <w:rsid w:val="00FC0FBD"/>
    <w:rsid w:val="00FC28CC"/>
    <w:rsid w:val="00FC50FC"/>
    <w:rsid w:val="00FD2C94"/>
    <w:rsid w:val="00FD2E42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AFBA-B647-4AEB-AD03-72F915B4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1685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143</cp:revision>
  <cp:lastPrinted>2021-09-14T05:55:00Z</cp:lastPrinted>
  <dcterms:created xsi:type="dcterms:W3CDTF">2024-02-12T09:32:00Z</dcterms:created>
  <dcterms:modified xsi:type="dcterms:W3CDTF">2024-11-15T04:42:00Z</dcterms:modified>
</cp:coreProperties>
</file>