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ED83541" w:rsidR="00A407B2" w:rsidRPr="00246004" w:rsidRDefault="00DB0998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DB0998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DB0998">
        <w:rPr>
          <w:rStyle w:val="11"/>
          <w:color w:val="000000"/>
          <w:sz w:val="26"/>
          <w:szCs w:val="26"/>
        </w:rPr>
        <w:t>ВЛ</w:t>
      </w:r>
      <w:proofErr w:type="gramEnd"/>
      <w:r w:rsidRPr="00DB0998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DB0998">
        <w:rPr>
          <w:rStyle w:val="11"/>
          <w:color w:val="000000"/>
          <w:sz w:val="26"/>
          <w:szCs w:val="26"/>
        </w:rPr>
        <w:t>кВ</w:t>
      </w:r>
      <w:proofErr w:type="spellEnd"/>
      <w:r w:rsidRPr="00DB0998">
        <w:rPr>
          <w:rStyle w:val="11"/>
          <w:color w:val="000000"/>
          <w:sz w:val="26"/>
          <w:szCs w:val="26"/>
        </w:rPr>
        <w:t xml:space="preserve"> №19 от ПС </w:t>
      </w:r>
      <w:proofErr w:type="spellStart"/>
      <w:r w:rsidRPr="00DB0998">
        <w:rPr>
          <w:rStyle w:val="11"/>
          <w:color w:val="000000"/>
          <w:sz w:val="26"/>
          <w:szCs w:val="26"/>
        </w:rPr>
        <w:t>Лукинцы</w:t>
      </w:r>
      <w:proofErr w:type="spellEnd"/>
      <w:r w:rsidRPr="00DB0998">
        <w:rPr>
          <w:rStyle w:val="11"/>
          <w:color w:val="000000"/>
          <w:sz w:val="26"/>
          <w:szCs w:val="26"/>
        </w:rPr>
        <w:t>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0998" w:rsidRPr="00024D14" w14:paraId="1631EE96" w14:textId="77777777" w:rsidTr="00EB7D8B">
        <w:tc>
          <w:tcPr>
            <w:tcW w:w="993" w:type="dxa"/>
          </w:tcPr>
          <w:p w14:paraId="7DF33549" w14:textId="6C234E5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BD870F6" w:rsidR="00DB0998" w:rsidRPr="00F13007" w:rsidRDefault="00DB0998" w:rsidP="00404B60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9" w:tgtFrame="_blank" w:history="1"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муниципальный район, Фокинское сельское поселение, с. Фоки, ул. 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Лукинская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ПС "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Лукинцы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831" w:type="dxa"/>
          </w:tcPr>
          <w:p w14:paraId="7B0F54B7" w14:textId="684C5E36" w:rsidR="00DB0998" w:rsidRPr="00912037" w:rsidRDefault="00DB0998" w:rsidP="00EC1C3F">
            <w:pPr>
              <w:rPr>
                <w:szCs w:val="28"/>
              </w:rPr>
            </w:pPr>
            <w:r w:rsidRPr="009C64C3">
              <w:t>59:12:0390008:</w:t>
            </w:r>
            <w:r>
              <w:t>455</w:t>
            </w:r>
          </w:p>
        </w:tc>
      </w:tr>
      <w:tr w:rsidR="00DB0998" w:rsidRPr="00024D14" w14:paraId="04920C55" w14:textId="77777777" w:rsidTr="00EB7D8B">
        <w:tc>
          <w:tcPr>
            <w:tcW w:w="993" w:type="dxa"/>
          </w:tcPr>
          <w:p w14:paraId="5B12586C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62529335" w:rsidR="00DB0998" w:rsidRPr="00F13007" w:rsidRDefault="00F13007" w:rsidP="00C6740C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proofErr w:type="gramStart"/>
            <w:r>
              <w:rPr>
                <w:rFonts w:asciiTheme="minorHAnsi" w:hAnsiTheme="minorHAnsi"/>
                <w:sz w:val="27"/>
                <w:szCs w:val="27"/>
              </w:rPr>
              <w:t>П</w:t>
            </w:r>
            <w:proofErr w:type="gramEnd"/>
            <w:r w:rsidR="00DB0998" w:rsidRPr="00F13007">
              <w:rPr>
                <w:rFonts w:asciiTheme="minorHAnsi" w:hAnsiTheme="minorHAnsi"/>
                <w:sz w:val="27"/>
                <w:szCs w:val="27"/>
              </w:rPr>
              <w:fldChar w:fldCharType="begin"/>
            </w:r>
            <w:r w:rsidR="00DB0998" w:rsidRPr="00F13007">
              <w:rPr>
                <w:rFonts w:asciiTheme="minorHAnsi" w:hAnsiTheme="minorHAnsi"/>
                <w:sz w:val="27"/>
                <w:szCs w:val="27"/>
              </w:rPr>
              <w:instrText xml:space="preserve"> HYPERLINK "https://egrp365.ru/reestr?egrp=59:12:0390008:460" \t "_blank" </w:instrText>
            </w:r>
            <w:r w:rsidR="00DB0998" w:rsidRPr="00F13007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DB0998" w:rsidRPr="00F13007">
              <w:rPr>
                <w:rStyle w:val="af3"/>
                <w:rFonts w:asciiTheme="minorHAnsi" w:hAnsiTheme="minorHAnsi" w:cs="Helvetica"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ермский край, Чайковский муниципальный район, Фокинское сельское поселение, с. Фоки, ВЛ-10 </w:t>
            </w:r>
            <w:proofErr w:type="spellStart"/>
            <w:r w:rsidR="00DB0998" w:rsidRPr="00F13007">
              <w:rPr>
                <w:rStyle w:val="af3"/>
                <w:rFonts w:asciiTheme="minorHAnsi" w:hAnsiTheme="minorHAnsi" w:cs="Helvetica"/>
                <w:color w:val="auto"/>
                <w:sz w:val="27"/>
                <w:szCs w:val="27"/>
                <w:u w:val="none"/>
                <w:shd w:val="clear" w:color="auto" w:fill="FFFFFF"/>
              </w:rPr>
              <w:t>кВ</w:t>
            </w:r>
            <w:proofErr w:type="spellEnd"/>
            <w:r w:rsidR="00DB0998" w:rsidRPr="00F13007">
              <w:rPr>
                <w:rStyle w:val="af3"/>
                <w:rFonts w:asciiTheme="minorHAnsi" w:hAnsiTheme="minorHAnsi" w:cs="Helvetica"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 ф. №7 от ПС «</w:t>
            </w:r>
            <w:proofErr w:type="spellStart"/>
            <w:r w:rsidR="00DB0998" w:rsidRPr="00F13007">
              <w:rPr>
                <w:rStyle w:val="af3"/>
                <w:rFonts w:asciiTheme="minorHAnsi" w:hAnsiTheme="minorHAnsi" w:cs="Helvetica"/>
                <w:color w:val="auto"/>
                <w:sz w:val="27"/>
                <w:szCs w:val="27"/>
                <w:u w:val="none"/>
                <w:shd w:val="clear" w:color="auto" w:fill="FFFFFF"/>
              </w:rPr>
              <w:t>Лукинцы</w:t>
            </w:r>
            <w:proofErr w:type="spellEnd"/>
            <w:r w:rsidR="00DB0998" w:rsidRPr="00F13007">
              <w:rPr>
                <w:rStyle w:val="af3"/>
                <w:rFonts w:asciiTheme="minorHAnsi" w:hAnsiTheme="minorHAnsi" w:cs="Helvetica"/>
                <w:color w:val="auto"/>
                <w:sz w:val="27"/>
                <w:szCs w:val="27"/>
                <w:u w:val="none"/>
                <w:shd w:val="clear" w:color="auto" w:fill="FFFFFF"/>
              </w:rPr>
              <w:t>»</w:t>
            </w:r>
            <w:r w:rsidR="00DB0998" w:rsidRPr="00F13007">
              <w:rPr>
                <w:rFonts w:asciiTheme="minorHAnsi" w:hAnsiTheme="minorHAnsi"/>
                <w:sz w:val="27"/>
                <w:szCs w:val="27"/>
              </w:rPr>
              <w:fldChar w:fldCharType="end"/>
            </w:r>
          </w:p>
        </w:tc>
        <w:tc>
          <w:tcPr>
            <w:tcW w:w="2831" w:type="dxa"/>
          </w:tcPr>
          <w:p w14:paraId="7A50B08D" w14:textId="54C73B59" w:rsidR="00DB0998" w:rsidRPr="00912037" w:rsidRDefault="00DB0998" w:rsidP="00EC1C3F">
            <w:pPr>
              <w:rPr>
                <w:szCs w:val="28"/>
              </w:rPr>
            </w:pPr>
            <w:r w:rsidRPr="009C64C3">
              <w:t>59:12:0390008:</w:t>
            </w:r>
            <w:r>
              <w:t>460</w:t>
            </w:r>
          </w:p>
        </w:tc>
      </w:tr>
      <w:tr w:rsidR="00DB0998" w:rsidRPr="00024D14" w14:paraId="03B9EF9B" w14:textId="77777777" w:rsidTr="00EB7D8B">
        <w:tc>
          <w:tcPr>
            <w:tcW w:w="993" w:type="dxa"/>
          </w:tcPr>
          <w:p w14:paraId="7D4A7ECB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34FD51BD" w:rsidR="00DB0998" w:rsidRPr="00F13007" w:rsidRDefault="00DB0998" w:rsidP="00F40AA8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0" w:tgtFrame="_blank" w:history="1"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муниципальный район, Фокинское сельское поселение, с. Фоки, ВЛ-10 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кВ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ф. №19 от ПС "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Лукинцы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831" w:type="dxa"/>
          </w:tcPr>
          <w:p w14:paraId="4CC3845E" w14:textId="7A3C973A" w:rsidR="00DB0998" w:rsidRPr="00912037" w:rsidRDefault="00DB0998" w:rsidP="00EC1C3F">
            <w:pPr>
              <w:rPr>
                <w:szCs w:val="28"/>
              </w:rPr>
            </w:pPr>
            <w:r w:rsidRPr="009C64C3">
              <w:t>59:12:0390008:</w:t>
            </w:r>
            <w:r>
              <w:t>462</w:t>
            </w:r>
          </w:p>
        </w:tc>
      </w:tr>
      <w:tr w:rsidR="00DB0998" w:rsidRPr="00024D14" w14:paraId="7B88A73D" w14:textId="77777777" w:rsidTr="00EB7D8B">
        <w:tc>
          <w:tcPr>
            <w:tcW w:w="993" w:type="dxa"/>
          </w:tcPr>
          <w:p w14:paraId="2F54A172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17293289" w:rsidR="00DB0998" w:rsidRPr="00F13007" w:rsidRDefault="00DB0998" w:rsidP="00CB48BD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1" w:tgtFrame="_blank" w:history="1"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муниципальный район, Фокинское сельское поселение, с. Фоки, ВЛ-10 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кВ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ф. № 15 от 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П</w:t>
              </w:r>
              <w:proofErr w:type="gram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С"</w:t>
              </w:r>
              <w:proofErr w:type="gram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Лукинцы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831" w:type="dxa"/>
          </w:tcPr>
          <w:p w14:paraId="263933E5" w14:textId="01827A5E" w:rsidR="00DB0998" w:rsidRPr="00912037" w:rsidRDefault="00DB0998" w:rsidP="00EC1C3F">
            <w:pPr>
              <w:rPr>
                <w:szCs w:val="28"/>
              </w:rPr>
            </w:pPr>
            <w:r w:rsidRPr="009C64C3">
              <w:t>59:12:0390008:</w:t>
            </w:r>
            <w:r>
              <w:t>466</w:t>
            </w:r>
          </w:p>
        </w:tc>
      </w:tr>
      <w:tr w:rsidR="00DB0998" w:rsidRPr="00024D14" w14:paraId="46574DF9" w14:textId="77777777" w:rsidTr="00EB7D8B">
        <w:tc>
          <w:tcPr>
            <w:tcW w:w="993" w:type="dxa"/>
          </w:tcPr>
          <w:p w14:paraId="36D45F57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77317187" w:rsidR="00DB0998" w:rsidRPr="00F13007" w:rsidRDefault="00F13007" w:rsidP="00545C3F">
            <w:pPr>
              <w:rPr>
                <w:rFonts w:asciiTheme="minorHAnsi" w:hAnsiTheme="minorHAnsi"/>
                <w:sz w:val="27"/>
                <w:szCs w:val="27"/>
              </w:rPr>
            </w:pPr>
            <w:proofErr w:type="gramStart"/>
            <w:r w:rsidRPr="00F13007">
              <w:rPr>
                <w:rFonts w:asciiTheme="minorHAnsi" w:hAnsiTheme="minorHAnsi"/>
                <w:sz w:val="27"/>
                <w:szCs w:val="27"/>
              </w:rPr>
              <w:t>П</w:t>
            </w:r>
            <w:proofErr w:type="gramEnd"/>
            <w:r w:rsidR="00DB0998" w:rsidRPr="00F13007">
              <w:rPr>
                <w:rFonts w:asciiTheme="minorHAnsi" w:hAnsiTheme="minorHAnsi"/>
                <w:sz w:val="27"/>
                <w:szCs w:val="27"/>
              </w:rPr>
              <w:fldChar w:fldCharType="begin"/>
            </w:r>
            <w:r w:rsidR="00DB0998" w:rsidRPr="00F13007">
              <w:rPr>
                <w:rFonts w:asciiTheme="minorHAnsi" w:hAnsiTheme="minorHAnsi"/>
                <w:sz w:val="27"/>
                <w:szCs w:val="27"/>
              </w:rPr>
              <w:instrText xml:space="preserve"> HYPERLINK "https://egrp365.ru/reestr?egrp=59:12:0170000:371" \t "_blank" </w:instrText>
            </w:r>
            <w:r w:rsidR="00DB0998" w:rsidRPr="00F13007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DB0998" w:rsidRPr="00F13007">
              <w:rPr>
                <w:rStyle w:val="af3"/>
                <w:rFonts w:asciiTheme="minorHAnsi" w:hAnsiTheme="minorHAnsi" w:cs="Helvetica"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ермский край, г Чайковский, с </w:t>
            </w:r>
            <w:proofErr w:type="spellStart"/>
            <w:r w:rsidR="00DB0998" w:rsidRPr="00F13007">
              <w:rPr>
                <w:rStyle w:val="af3"/>
                <w:rFonts w:asciiTheme="minorHAnsi" w:hAnsiTheme="minorHAnsi" w:cs="Helvetica"/>
                <w:color w:val="auto"/>
                <w:sz w:val="27"/>
                <w:szCs w:val="27"/>
                <w:u w:val="none"/>
                <w:shd w:val="clear" w:color="auto" w:fill="FFFFFF"/>
              </w:rPr>
              <w:t>Зипуново</w:t>
            </w:r>
            <w:proofErr w:type="spellEnd"/>
            <w:r w:rsidR="00DB0998" w:rsidRPr="00F13007">
              <w:rPr>
                <w:rFonts w:asciiTheme="minorHAnsi" w:hAnsiTheme="minorHAnsi"/>
                <w:sz w:val="27"/>
                <w:szCs w:val="27"/>
              </w:rPr>
              <w:fldChar w:fldCharType="end"/>
            </w:r>
          </w:p>
        </w:tc>
        <w:tc>
          <w:tcPr>
            <w:tcW w:w="2831" w:type="dxa"/>
          </w:tcPr>
          <w:p w14:paraId="01E842CC" w14:textId="2BCF2B04" w:rsidR="00DB0998" w:rsidRPr="00912037" w:rsidRDefault="00DB0998" w:rsidP="00EC1C3F">
            <w:pPr>
              <w:rPr>
                <w:szCs w:val="28"/>
              </w:rPr>
            </w:pPr>
            <w:r w:rsidRPr="00502EFA">
              <w:t>59:12:0170000:</w:t>
            </w:r>
            <w:r>
              <w:t>371</w:t>
            </w:r>
          </w:p>
        </w:tc>
      </w:tr>
      <w:tr w:rsidR="00DB0998" w:rsidRPr="00024D14" w14:paraId="2CF71571" w14:textId="77777777" w:rsidTr="00EB7D8B">
        <w:tc>
          <w:tcPr>
            <w:tcW w:w="993" w:type="dxa"/>
          </w:tcPr>
          <w:p w14:paraId="1E571657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777A75A8" w:rsidR="00DB0998" w:rsidRPr="00F13007" w:rsidRDefault="00F13007" w:rsidP="00545C3F">
            <w:pPr>
              <w:rPr>
                <w:rFonts w:asciiTheme="minorHAnsi" w:hAnsiTheme="minorHAnsi"/>
                <w:sz w:val="27"/>
                <w:szCs w:val="27"/>
              </w:rPr>
            </w:pPr>
            <w:r w:rsidRPr="00F13007">
              <w:rPr>
                <w:rStyle w:val="af9"/>
                <w:rFonts w:asciiTheme="minorHAnsi" w:hAnsiTheme="minorHAnsi" w:cs="Helvetica"/>
                <w:sz w:val="27"/>
                <w:szCs w:val="27"/>
                <w:shd w:val="clear" w:color="auto" w:fill="FFFFFF"/>
              </w:rPr>
              <w:t> </w:t>
            </w:r>
            <w:hyperlink r:id="rId12" w:tgtFrame="_blank" w:history="1"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муниципальный район, 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Зипуновское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сельское поселение, с. 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Зипуново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, ВЛ-10 </w:t>
              </w:r>
              <w:proofErr w:type="spellStart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кВ</w:t>
              </w:r>
              <w:proofErr w:type="spellEnd"/>
              <w:r w:rsidRPr="00F1300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ф.№ 4 от ЦРП "Сосново"</w:t>
              </w:r>
            </w:hyperlink>
          </w:p>
        </w:tc>
        <w:tc>
          <w:tcPr>
            <w:tcW w:w="2831" w:type="dxa"/>
          </w:tcPr>
          <w:p w14:paraId="4CDF48C2" w14:textId="45B1FC6A" w:rsidR="00DB0998" w:rsidRPr="00912037" w:rsidRDefault="00DB0998" w:rsidP="00EC1C3F">
            <w:pPr>
              <w:rPr>
                <w:szCs w:val="28"/>
              </w:rPr>
            </w:pPr>
            <w:r w:rsidRPr="00502EFA">
              <w:t>59:12:0170000:</w:t>
            </w:r>
            <w:r>
              <w:t>372</w:t>
            </w:r>
          </w:p>
        </w:tc>
      </w:tr>
      <w:tr w:rsidR="00DB0998" w:rsidRPr="00024D14" w14:paraId="6D451A5C" w14:textId="77777777" w:rsidTr="00EB7D8B">
        <w:tc>
          <w:tcPr>
            <w:tcW w:w="993" w:type="dxa"/>
          </w:tcPr>
          <w:p w14:paraId="1DFE5729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1AEBC789" w:rsidR="00DB0998" w:rsidRPr="00912037" w:rsidRDefault="00F13007" w:rsidP="00545C3F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19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Лукинцы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B1B9C38" w14:textId="582D3EAE" w:rsidR="00DB0998" w:rsidRPr="00912037" w:rsidRDefault="00DB0998" w:rsidP="00EC1C3F">
            <w:pPr>
              <w:rPr>
                <w:szCs w:val="28"/>
              </w:rPr>
            </w:pPr>
            <w:r w:rsidRPr="00502EFA">
              <w:t>59:12:0170000:</w:t>
            </w:r>
            <w:r>
              <w:t>374</w:t>
            </w:r>
          </w:p>
        </w:tc>
      </w:tr>
      <w:tr w:rsidR="00DB0998" w:rsidRPr="00024D14" w14:paraId="49811357" w14:textId="77777777" w:rsidTr="00EB7D8B">
        <w:tc>
          <w:tcPr>
            <w:tcW w:w="993" w:type="dxa"/>
          </w:tcPr>
          <w:p w14:paraId="557FBDE4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384AF710" w:rsidR="00DB0998" w:rsidRPr="00912037" w:rsidRDefault="00750E70" w:rsidP="00545C3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93FA3F0" w14:textId="5ACA80B0" w:rsidR="00DB0998" w:rsidRPr="00912037" w:rsidRDefault="00DB0998" w:rsidP="00EC1C3F">
            <w:pPr>
              <w:rPr>
                <w:szCs w:val="28"/>
              </w:rPr>
            </w:pPr>
            <w:r w:rsidRPr="00316596">
              <w:t>59:12:0000000:</w:t>
            </w:r>
            <w:r>
              <w:t>1015</w:t>
            </w:r>
          </w:p>
        </w:tc>
      </w:tr>
      <w:tr w:rsidR="00DB0998" w:rsidRPr="00024D14" w14:paraId="2225B635" w14:textId="77777777" w:rsidTr="00EB7D8B">
        <w:tc>
          <w:tcPr>
            <w:tcW w:w="993" w:type="dxa"/>
          </w:tcPr>
          <w:p w14:paraId="77CFD2AF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32DFDB84" w:rsidR="00DB0998" w:rsidRPr="00912037" w:rsidRDefault="00750E7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7C02A5A" w14:textId="25B7B3DC" w:rsidR="00DB0998" w:rsidRPr="00912037" w:rsidRDefault="00DB0998" w:rsidP="00EC1C3F">
            <w:pPr>
              <w:rPr>
                <w:szCs w:val="28"/>
              </w:rPr>
            </w:pPr>
            <w:r w:rsidRPr="00316596">
              <w:t>59:12:0000000:</w:t>
            </w:r>
            <w:r>
              <w:t>1024</w:t>
            </w:r>
          </w:p>
        </w:tc>
      </w:tr>
      <w:tr w:rsidR="00DB0998" w:rsidRPr="00024D14" w14:paraId="131E6BF3" w14:textId="77777777" w:rsidTr="00EB7D8B">
        <w:tc>
          <w:tcPr>
            <w:tcW w:w="993" w:type="dxa"/>
          </w:tcPr>
          <w:p w14:paraId="1BCBDE4E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56ABD98D" w:rsidR="00DB0998" w:rsidRPr="00750E70" w:rsidRDefault="00750E70" w:rsidP="002A3598">
            <w:pPr>
              <w:jc w:val="center"/>
              <w:rPr>
                <w:sz w:val="27"/>
                <w:szCs w:val="27"/>
              </w:rPr>
            </w:pPr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 xml:space="preserve">Пермский край, Чайковский район, с. Фоки, </w:t>
            </w:r>
            <w:proofErr w:type="spellStart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Фокинская</w:t>
            </w:r>
            <w:proofErr w:type="spellEnd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 xml:space="preserve"> с/</w:t>
            </w:r>
            <w:proofErr w:type="gramStart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т</w:t>
            </w:r>
            <w:proofErr w:type="gramEnd"/>
          </w:p>
        </w:tc>
        <w:tc>
          <w:tcPr>
            <w:tcW w:w="2831" w:type="dxa"/>
          </w:tcPr>
          <w:p w14:paraId="0D51B877" w14:textId="137BC32F" w:rsidR="00DB0998" w:rsidRPr="00912037" w:rsidRDefault="00DB0998" w:rsidP="00EC1C3F">
            <w:pPr>
              <w:rPr>
                <w:szCs w:val="28"/>
              </w:rPr>
            </w:pPr>
            <w:r w:rsidRPr="00316596">
              <w:t>59:12:0000000:</w:t>
            </w:r>
            <w:r>
              <w:t>19903</w:t>
            </w:r>
          </w:p>
        </w:tc>
      </w:tr>
      <w:tr w:rsidR="00DB0998" w:rsidRPr="00024D14" w14:paraId="406846D1" w14:textId="77777777" w:rsidTr="00EB7D8B">
        <w:tc>
          <w:tcPr>
            <w:tcW w:w="993" w:type="dxa"/>
          </w:tcPr>
          <w:p w14:paraId="111FFE08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69B29E85" w:rsidR="00DB0998" w:rsidRPr="00912037" w:rsidRDefault="00750E7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Чайковский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,и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нформационные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знаки МН "Пермь - Альметьевск"</w:t>
            </w:r>
          </w:p>
        </w:tc>
        <w:tc>
          <w:tcPr>
            <w:tcW w:w="2831" w:type="dxa"/>
          </w:tcPr>
          <w:p w14:paraId="1138858E" w14:textId="0DFBA7C3" w:rsidR="00DB0998" w:rsidRPr="00912037" w:rsidRDefault="00DB0998" w:rsidP="00EC1C3F">
            <w:pPr>
              <w:rPr>
                <w:szCs w:val="28"/>
              </w:rPr>
            </w:pPr>
            <w:r w:rsidRPr="00316596">
              <w:t>59:12:0000000:</w:t>
            </w:r>
            <w:r>
              <w:t>415</w:t>
            </w:r>
          </w:p>
        </w:tc>
      </w:tr>
      <w:tr w:rsidR="0068049E" w:rsidRPr="00024D14" w14:paraId="661CD3CD" w14:textId="77777777" w:rsidTr="00EB7D8B">
        <w:tc>
          <w:tcPr>
            <w:tcW w:w="993" w:type="dxa"/>
          </w:tcPr>
          <w:p w14:paraId="7B719C8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576C45EA" w:rsidR="0068049E" w:rsidRPr="00912037" w:rsidRDefault="00750E7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</w:t>
            </w:r>
          </w:p>
        </w:tc>
        <w:tc>
          <w:tcPr>
            <w:tcW w:w="2831" w:type="dxa"/>
          </w:tcPr>
          <w:p w14:paraId="1DF549CC" w14:textId="3965CFAD" w:rsidR="0068049E" w:rsidRPr="00912037" w:rsidRDefault="00DB0998" w:rsidP="00EC1C3F">
            <w:pPr>
              <w:rPr>
                <w:szCs w:val="28"/>
              </w:rPr>
            </w:pPr>
            <w:r w:rsidRPr="00DB0998">
              <w:rPr>
                <w:szCs w:val="28"/>
              </w:rPr>
              <w:t>59:12:0000000:490</w:t>
            </w:r>
          </w:p>
        </w:tc>
      </w:tr>
      <w:tr w:rsidR="00DB0998" w:rsidRPr="00024D14" w14:paraId="589C1D47" w14:textId="77777777" w:rsidTr="00EB7D8B">
        <w:tc>
          <w:tcPr>
            <w:tcW w:w="993" w:type="dxa"/>
          </w:tcPr>
          <w:p w14:paraId="79090679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47FD8DB5" w:rsidR="00DB0998" w:rsidRPr="00912037" w:rsidRDefault="00750E70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00345DE" w14:textId="65EFA211" w:rsidR="00DB0998" w:rsidRPr="00EE36FF" w:rsidRDefault="00DB0998" w:rsidP="00EC1C3F">
            <w:pPr>
              <w:rPr>
                <w:szCs w:val="28"/>
              </w:rPr>
            </w:pPr>
            <w:r w:rsidRPr="00C90F4E">
              <w:t>59:12:0740010:</w:t>
            </w:r>
            <w:r>
              <w:t>706</w:t>
            </w:r>
          </w:p>
        </w:tc>
      </w:tr>
      <w:tr w:rsidR="00DB0998" w:rsidRPr="00024D14" w14:paraId="27E1B604" w14:textId="77777777" w:rsidTr="00EB7D8B">
        <w:tc>
          <w:tcPr>
            <w:tcW w:w="993" w:type="dxa"/>
          </w:tcPr>
          <w:p w14:paraId="72AA40D5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273AC954" w:rsidR="00DB0998" w:rsidRPr="00750E70" w:rsidRDefault="00750E70" w:rsidP="00EB67A8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3" w:tgtFrame="_blank" w:history="1"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район, </w:t>
              </w:r>
              <w:proofErr w:type="spellStart"/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Зипуновское</w:t>
              </w:r>
              <w:proofErr w:type="spellEnd"/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сельское поселение, в районе села </w:t>
              </w:r>
              <w:proofErr w:type="spellStart"/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Зипуново</w:t>
              </w:r>
              <w:proofErr w:type="spellEnd"/>
            </w:hyperlink>
          </w:p>
        </w:tc>
        <w:tc>
          <w:tcPr>
            <w:tcW w:w="2831" w:type="dxa"/>
          </w:tcPr>
          <w:p w14:paraId="1EA4807B" w14:textId="3529482F" w:rsidR="00DB0998" w:rsidRPr="00EE36FF" w:rsidRDefault="00DB0998" w:rsidP="00EC1C3F">
            <w:pPr>
              <w:rPr>
                <w:szCs w:val="28"/>
              </w:rPr>
            </w:pPr>
            <w:r w:rsidRPr="00C90F4E">
              <w:t>59:12:0740010:</w:t>
            </w:r>
            <w:r>
              <w:t>745</w:t>
            </w:r>
          </w:p>
        </w:tc>
      </w:tr>
      <w:tr w:rsidR="00DB0998" w:rsidRPr="00024D14" w14:paraId="05E721F5" w14:textId="77777777" w:rsidTr="00EB7D8B">
        <w:tc>
          <w:tcPr>
            <w:tcW w:w="993" w:type="dxa"/>
          </w:tcPr>
          <w:p w14:paraId="19108E4C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3740EF21" w:rsidR="00DB0998" w:rsidRPr="00750E70" w:rsidRDefault="00750E70" w:rsidP="00EB67A8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4" w:tgtFrame="_blank" w:history="1"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район, </w:t>
              </w:r>
              <w:proofErr w:type="spellStart"/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Зипуновское</w:t>
              </w:r>
              <w:proofErr w:type="spellEnd"/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сельское поселение, в районе села </w:t>
              </w:r>
              <w:proofErr w:type="spellStart"/>
              <w:r w:rsidRPr="00750E70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Зипуново</w:t>
              </w:r>
              <w:proofErr w:type="spellEnd"/>
            </w:hyperlink>
          </w:p>
        </w:tc>
        <w:tc>
          <w:tcPr>
            <w:tcW w:w="2831" w:type="dxa"/>
          </w:tcPr>
          <w:p w14:paraId="620F7422" w14:textId="0BC2FD08" w:rsidR="00DB0998" w:rsidRPr="00EE36FF" w:rsidRDefault="00DB0998" w:rsidP="00EC1C3F">
            <w:pPr>
              <w:rPr>
                <w:szCs w:val="28"/>
              </w:rPr>
            </w:pPr>
            <w:r w:rsidRPr="00C90F4E">
              <w:t>59:12:0740010:</w:t>
            </w:r>
            <w:r>
              <w:t>761</w:t>
            </w:r>
          </w:p>
        </w:tc>
      </w:tr>
      <w:tr w:rsidR="00DB0998" w:rsidRPr="00024D14" w14:paraId="732F38A2" w14:textId="77777777" w:rsidTr="00EB7D8B">
        <w:tc>
          <w:tcPr>
            <w:tcW w:w="993" w:type="dxa"/>
          </w:tcPr>
          <w:p w14:paraId="0F0E732C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19880240" w:rsidR="00DB0998" w:rsidRPr="00750E70" w:rsidRDefault="00750E70" w:rsidP="00EB67A8">
            <w:pPr>
              <w:jc w:val="center"/>
              <w:rPr>
                <w:sz w:val="27"/>
                <w:szCs w:val="27"/>
              </w:rPr>
            </w:pPr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 xml:space="preserve">Пермский край, г. Чайковский, Сосновская с/т в районе </w:t>
            </w:r>
            <w:proofErr w:type="spellStart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д</w:t>
            </w:r>
            <w:proofErr w:type="gramStart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.В</w:t>
            </w:r>
            <w:proofErr w:type="gramEnd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ороны</w:t>
            </w:r>
            <w:proofErr w:type="spellEnd"/>
          </w:p>
        </w:tc>
        <w:tc>
          <w:tcPr>
            <w:tcW w:w="2831" w:type="dxa"/>
          </w:tcPr>
          <w:p w14:paraId="19372265" w14:textId="0E1BE8DE" w:rsidR="00DB0998" w:rsidRPr="00EE36FF" w:rsidRDefault="00DB0998" w:rsidP="00EC1C3F">
            <w:pPr>
              <w:rPr>
                <w:szCs w:val="28"/>
              </w:rPr>
            </w:pPr>
            <w:r w:rsidRPr="004F4B09">
              <w:t>59:12:0740003:</w:t>
            </w:r>
            <w:r>
              <w:t>102</w:t>
            </w:r>
          </w:p>
        </w:tc>
      </w:tr>
      <w:tr w:rsidR="00DB0998" w:rsidRPr="00024D14" w14:paraId="24644943" w14:textId="77777777" w:rsidTr="00EB7D8B">
        <w:tc>
          <w:tcPr>
            <w:tcW w:w="993" w:type="dxa"/>
          </w:tcPr>
          <w:p w14:paraId="759C84AD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0CD29B46" w:rsidR="00DB0998" w:rsidRPr="00912037" w:rsidRDefault="000F55D8" w:rsidP="00C6740C">
            <w:pPr>
              <w:jc w:val="center"/>
              <w:rPr>
                <w:color w:val="000000"/>
                <w:szCs w:val="28"/>
              </w:rPr>
            </w:pPr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 xml:space="preserve">Пермский край, г. Чайковский, Сосновская с/т в </w:t>
            </w:r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lastRenderedPageBreak/>
              <w:t xml:space="preserve">районе </w:t>
            </w:r>
            <w:proofErr w:type="spellStart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д</w:t>
            </w:r>
            <w:proofErr w:type="gramStart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.В</w:t>
            </w:r>
            <w:proofErr w:type="gramEnd"/>
            <w:r w:rsidRPr="00750E70">
              <w:rPr>
                <w:rFonts w:ascii="Calibri" w:hAnsi="Calibri"/>
                <w:sz w:val="27"/>
                <w:szCs w:val="27"/>
                <w:shd w:val="clear" w:color="auto" w:fill="FFFFFF"/>
              </w:rPr>
              <w:t>ороны</w:t>
            </w:r>
            <w:proofErr w:type="spellEnd"/>
          </w:p>
        </w:tc>
        <w:tc>
          <w:tcPr>
            <w:tcW w:w="2831" w:type="dxa"/>
          </w:tcPr>
          <w:p w14:paraId="1FDE0B4D" w14:textId="5FC1393B" w:rsidR="00DB0998" w:rsidRPr="00EE36FF" w:rsidRDefault="00DB0998" w:rsidP="00EC1C3F">
            <w:pPr>
              <w:rPr>
                <w:szCs w:val="28"/>
              </w:rPr>
            </w:pPr>
            <w:r w:rsidRPr="004F4B09">
              <w:lastRenderedPageBreak/>
              <w:t>59:12:0740003:</w:t>
            </w:r>
            <w:r>
              <w:t>103</w:t>
            </w:r>
          </w:p>
        </w:tc>
      </w:tr>
      <w:tr w:rsidR="00DB0998" w:rsidRPr="00024D14" w14:paraId="27CBC9C2" w14:textId="77777777" w:rsidTr="00EB7D8B">
        <w:tc>
          <w:tcPr>
            <w:tcW w:w="993" w:type="dxa"/>
          </w:tcPr>
          <w:p w14:paraId="365B6356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6A159F01" w:rsidR="00DB0998" w:rsidRPr="000F55D8" w:rsidRDefault="000F55D8" w:rsidP="00C6740C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5" w:tgtFrame="_blank" w:history="1"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Пермский край, Чайковский район, на территории Фокинского сельского поселения</w:t>
              </w:r>
            </w:hyperlink>
          </w:p>
        </w:tc>
        <w:tc>
          <w:tcPr>
            <w:tcW w:w="2831" w:type="dxa"/>
          </w:tcPr>
          <w:p w14:paraId="461ED485" w14:textId="12BD6933" w:rsidR="00DB0998" w:rsidRPr="00EE36FF" w:rsidRDefault="00DB0998" w:rsidP="00EC1C3F">
            <w:pPr>
              <w:rPr>
                <w:szCs w:val="28"/>
              </w:rPr>
            </w:pPr>
            <w:r w:rsidRPr="004F4B09">
              <w:t>59:12:0740003:</w:t>
            </w:r>
            <w:r>
              <w:t>193</w:t>
            </w:r>
          </w:p>
        </w:tc>
      </w:tr>
      <w:tr w:rsidR="00DB0998" w:rsidRPr="00024D14" w14:paraId="21BF278C" w14:textId="77777777" w:rsidTr="00EB7D8B">
        <w:tc>
          <w:tcPr>
            <w:tcW w:w="993" w:type="dxa"/>
          </w:tcPr>
          <w:p w14:paraId="5007F057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5A45F47C" w:rsidR="00DB0998" w:rsidRPr="000F55D8" w:rsidRDefault="000F55D8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6" w:tgtFrame="_blank" w:history="1"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г. Чайковский, Сосновская с/т, в районе </w:t>
              </w:r>
              <w:proofErr w:type="spellStart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д</w:t>
              </w:r>
              <w:proofErr w:type="gramStart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.В</w:t>
              </w:r>
              <w:proofErr w:type="gramEnd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ороны</w:t>
              </w:r>
              <w:proofErr w:type="spellEnd"/>
            </w:hyperlink>
          </w:p>
        </w:tc>
        <w:tc>
          <w:tcPr>
            <w:tcW w:w="2831" w:type="dxa"/>
          </w:tcPr>
          <w:p w14:paraId="101571E5" w14:textId="07797810" w:rsidR="00DB0998" w:rsidRPr="00EE36FF" w:rsidRDefault="00DB0998" w:rsidP="00EC1C3F">
            <w:pPr>
              <w:rPr>
                <w:szCs w:val="28"/>
              </w:rPr>
            </w:pPr>
            <w:r w:rsidRPr="004F4B09">
              <w:t>59:12:0740003:</w:t>
            </w:r>
            <w:r>
              <w:t>39</w:t>
            </w:r>
          </w:p>
        </w:tc>
      </w:tr>
      <w:tr w:rsidR="0068049E" w:rsidRPr="00024D14" w14:paraId="2FC3300D" w14:textId="77777777" w:rsidTr="00EB7D8B">
        <w:tc>
          <w:tcPr>
            <w:tcW w:w="993" w:type="dxa"/>
          </w:tcPr>
          <w:p w14:paraId="3D5CF90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CA7336" w14:textId="1EACF24F" w:rsidR="0068049E" w:rsidRPr="000F55D8" w:rsidRDefault="000F55D8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7" w:tgtFrame="_blank" w:history="1"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Пермский край, г. Чайковский</w:t>
              </w:r>
            </w:hyperlink>
          </w:p>
        </w:tc>
        <w:tc>
          <w:tcPr>
            <w:tcW w:w="2831" w:type="dxa"/>
          </w:tcPr>
          <w:p w14:paraId="1BB2A726" w14:textId="6F50FB65" w:rsidR="0068049E" w:rsidRPr="00EE36FF" w:rsidRDefault="00DB0998" w:rsidP="00EC1C3F">
            <w:pPr>
              <w:rPr>
                <w:szCs w:val="28"/>
              </w:rPr>
            </w:pPr>
            <w:r w:rsidRPr="00DB0998">
              <w:rPr>
                <w:szCs w:val="28"/>
              </w:rPr>
              <w:t>59:12:0000000:427</w:t>
            </w:r>
          </w:p>
        </w:tc>
      </w:tr>
      <w:tr w:rsidR="00DB0998" w:rsidRPr="00024D14" w14:paraId="018925CF" w14:textId="77777777" w:rsidTr="00EB7D8B">
        <w:tc>
          <w:tcPr>
            <w:tcW w:w="993" w:type="dxa"/>
          </w:tcPr>
          <w:p w14:paraId="6E1734FE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8DF0D" w14:textId="59B27F86" w:rsidR="00DB0998" w:rsidRPr="000F55D8" w:rsidRDefault="000F55D8" w:rsidP="00C6740C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8" w:tgtFrame="_blank" w:history="1"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край Пермский, г. Чайковский, на прилегающей территории </w:t>
              </w:r>
              <w:proofErr w:type="spellStart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г</w:t>
              </w:r>
              <w:proofErr w:type="gramStart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.Ч</w:t>
              </w:r>
              <w:proofErr w:type="gramEnd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айковского</w:t>
              </w:r>
              <w:proofErr w:type="spellEnd"/>
            </w:hyperlink>
          </w:p>
        </w:tc>
        <w:tc>
          <w:tcPr>
            <w:tcW w:w="2831" w:type="dxa"/>
          </w:tcPr>
          <w:p w14:paraId="6B71A30D" w14:textId="2B664472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542</w:t>
            </w:r>
          </w:p>
        </w:tc>
      </w:tr>
      <w:tr w:rsidR="00DB0998" w:rsidRPr="00024D14" w14:paraId="1278DB0B" w14:textId="77777777" w:rsidTr="00EB7D8B">
        <w:tc>
          <w:tcPr>
            <w:tcW w:w="993" w:type="dxa"/>
          </w:tcPr>
          <w:p w14:paraId="057C21E3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2CB0F9" w14:textId="54726F18" w:rsidR="00DB0998" w:rsidRPr="00912037" w:rsidRDefault="000F55D8" w:rsidP="00C6740C">
            <w:pPr>
              <w:jc w:val="center"/>
              <w:rPr>
                <w:color w:val="000000"/>
                <w:szCs w:val="28"/>
              </w:rPr>
            </w:pPr>
            <w:r w:rsidRPr="000F55D8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7B8E0593" w14:textId="0D5C96E5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543</w:t>
            </w:r>
          </w:p>
        </w:tc>
      </w:tr>
      <w:tr w:rsidR="00DB0998" w:rsidRPr="00024D14" w14:paraId="561501D5" w14:textId="77777777" w:rsidTr="00EB7D8B">
        <w:tc>
          <w:tcPr>
            <w:tcW w:w="993" w:type="dxa"/>
          </w:tcPr>
          <w:p w14:paraId="4177EFD1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37EEF5" w14:textId="13FCEC5F" w:rsidR="00DB0998" w:rsidRPr="00912037" w:rsidRDefault="000F55D8" w:rsidP="00C6740C">
            <w:pPr>
              <w:jc w:val="center"/>
              <w:rPr>
                <w:color w:val="000000"/>
                <w:szCs w:val="28"/>
              </w:rPr>
            </w:pPr>
            <w:r w:rsidRPr="000F55D8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9D6F22A" w14:textId="34157BA0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552</w:t>
            </w:r>
          </w:p>
        </w:tc>
      </w:tr>
      <w:tr w:rsidR="00DB0998" w:rsidRPr="00024D14" w14:paraId="1303C8E0" w14:textId="77777777" w:rsidTr="00EB7D8B">
        <w:tc>
          <w:tcPr>
            <w:tcW w:w="993" w:type="dxa"/>
          </w:tcPr>
          <w:p w14:paraId="7EF43AA4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7AA5DA" w14:textId="6F6EB851" w:rsidR="00DB0998" w:rsidRPr="00912037" w:rsidRDefault="000F55D8" w:rsidP="00545C3F">
            <w:pPr>
              <w:jc w:val="center"/>
              <w:rPr>
                <w:color w:val="000000"/>
                <w:szCs w:val="28"/>
              </w:rPr>
            </w:pPr>
            <w:r w:rsidRPr="000F55D8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E399B33" w14:textId="373477F3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554</w:t>
            </w:r>
          </w:p>
        </w:tc>
      </w:tr>
      <w:tr w:rsidR="00DB0998" w:rsidRPr="00024D14" w14:paraId="4B1D504D" w14:textId="77777777" w:rsidTr="00EB7D8B">
        <w:tc>
          <w:tcPr>
            <w:tcW w:w="993" w:type="dxa"/>
          </w:tcPr>
          <w:p w14:paraId="133DE895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10603D" w14:textId="483B8BD7" w:rsidR="00DB0998" w:rsidRPr="00912037" w:rsidRDefault="000F55D8" w:rsidP="00945BEA">
            <w:pPr>
              <w:jc w:val="center"/>
              <w:rPr>
                <w:color w:val="000000"/>
                <w:szCs w:val="28"/>
              </w:rPr>
            </w:pPr>
            <w:r w:rsidRPr="000F55D8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1448E246" w14:textId="72EA8269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639</w:t>
            </w:r>
          </w:p>
        </w:tc>
      </w:tr>
      <w:tr w:rsidR="00DB0998" w:rsidRPr="00024D14" w14:paraId="2A9E60AC" w14:textId="77777777" w:rsidTr="00EB7D8B">
        <w:tc>
          <w:tcPr>
            <w:tcW w:w="993" w:type="dxa"/>
          </w:tcPr>
          <w:p w14:paraId="3E9E6EA4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076D28" w14:textId="306CDD9F" w:rsidR="00DB0998" w:rsidRPr="00912037" w:rsidRDefault="000F55D8" w:rsidP="00C6740C">
            <w:pPr>
              <w:jc w:val="center"/>
              <w:rPr>
                <w:color w:val="000000"/>
                <w:szCs w:val="28"/>
              </w:rPr>
            </w:pPr>
            <w:r w:rsidRPr="000F55D8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3AF380BB" w14:textId="2999EDE2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644</w:t>
            </w:r>
          </w:p>
        </w:tc>
      </w:tr>
      <w:tr w:rsidR="00DB0998" w:rsidRPr="00024D14" w14:paraId="5F7341C6" w14:textId="77777777" w:rsidTr="00EB7D8B">
        <w:tc>
          <w:tcPr>
            <w:tcW w:w="993" w:type="dxa"/>
          </w:tcPr>
          <w:p w14:paraId="18EF7F0D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E406" w14:textId="1FF546D0" w:rsidR="00DB0998" w:rsidRPr="00912037" w:rsidRDefault="000F55D8" w:rsidP="00C6740C">
            <w:pPr>
              <w:jc w:val="center"/>
              <w:rPr>
                <w:color w:val="000000"/>
                <w:szCs w:val="28"/>
              </w:rPr>
            </w:pPr>
            <w:r w:rsidRPr="000F55D8">
              <w:rPr>
                <w:color w:val="000000"/>
                <w:szCs w:val="28"/>
              </w:rPr>
              <w:t xml:space="preserve">Пермский край, город Чайковский, Чайковский район, </w:t>
            </w:r>
            <w:proofErr w:type="spellStart"/>
            <w:r w:rsidRPr="000F55D8">
              <w:rPr>
                <w:color w:val="000000"/>
                <w:szCs w:val="28"/>
              </w:rPr>
              <w:t>Зипуновское</w:t>
            </w:r>
            <w:proofErr w:type="spellEnd"/>
            <w:r w:rsidRPr="000F55D8">
              <w:rPr>
                <w:color w:val="000000"/>
                <w:szCs w:val="28"/>
              </w:rPr>
              <w:t xml:space="preserve"> сельское поселение, урочище "Баранов Мыс"</w:t>
            </w:r>
          </w:p>
        </w:tc>
        <w:tc>
          <w:tcPr>
            <w:tcW w:w="2831" w:type="dxa"/>
          </w:tcPr>
          <w:p w14:paraId="45DD8CE7" w14:textId="1147B49F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657</w:t>
            </w:r>
          </w:p>
        </w:tc>
      </w:tr>
      <w:tr w:rsidR="00DB0998" w:rsidRPr="00024D14" w14:paraId="1FEDD1CF" w14:textId="77777777" w:rsidTr="00EB7D8B">
        <w:tc>
          <w:tcPr>
            <w:tcW w:w="993" w:type="dxa"/>
          </w:tcPr>
          <w:p w14:paraId="1137FCEE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EEFED8" w14:textId="1657A0F3" w:rsidR="00DB0998" w:rsidRPr="000F55D8" w:rsidRDefault="000F55D8" w:rsidP="00C6740C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9" w:tgtFrame="_blank" w:history="1"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район, </w:t>
              </w:r>
              <w:proofErr w:type="spellStart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Зипуновское</w:t>
              </w:r>
              <w:proofErr w:type="spellEnd"/>
              <w:r w:rsidRPr="000F55D8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сельское поселение, урочище "Орешник"</w:t>
              </w:r>
            </w:hyperlink>
          </w:p>
        </w:tc>
        <w:tc>
          <w:tcPr>
            <w:tcW w:w="2831" w:type="dxa"/>
          </w:tcPr>
          <w:p w14:paraId="0AB369C8" w14:textId="06E8F01D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658</w:t>
            </w:r>
          </w:p>
        </w:tc>
      </w:tr>
      <w:tr w:rsidR="00DB0998" w:rsidRPr="00024D14" w14:paraId="15F52672" w14:textId="77777777" w:rsidTr="00EB7D8B">
        <w:tc>
          <w:tcPr>
            <w:tcW w:w="993" w:type="dxa"/>
          </w:tcPr>
          <w:p w14:paraId="66891FD3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6C41C" w14:textId="51176682" w:rsidR="00DB0998" w:rsidRPr="00912037" w:rsidRDefault="000F55D8" w:rsidP="00C6740C">
            <w:pPr>
              <w:jc w:val="center"/>
              <w:rPr>
                <w:color w:val="000000"/>
                <w:szCs w:val="28"/>
              </w:rPr>
            </w:pPr>
            <w:r w:rsidRPr="000F55D8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0F55D8">
              <w:rPr>
                <w:color w:val="000000"/>
                <w:szCs w:val="28"/>
              </w:rPr>
              <w:t>Зипуновское</w:t>
            </w:r>
            <w:proofErr w:type="spellEnd"/>
            <w:r w:rsidRPr="000F55D8">
              <w:rPr>
                <w:color w:val="000000"/>
                <w:szCs w:val="28"/>
              </w:rPr>
              <w:t xml:space="preserve"> сельское поселение, урочище "Баранов Мыс"</w:t>
            </w:r>
          </w:p>
        </w:tc>
        <w:tc>
          <w:tcPr>
            <w:tcW w:w="2831" w:type="dxa"/>
          </w:tcPr>
          <w:p w14:paraId="73EE3F09" w14:textId="31502C6D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659</w:t>
            </w:r>
          </w:p>
        </w:tc>
      </w:tr>
      <w:tr w:rsidR="00DB0998" w:rsidRPr="00024D14" w14:paraId="43145647" w14:textId="77777777" w:rsidTr="00EB7D8B">
        <w:tc>
          <w:tcPr>
            <w:tcW w:w="993" w:type="dxa"/>
          </w:tcPr>
          <w:p w14:paraId="78D0A5B9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72A0E4" w14:textId="2529FF33" w:rsidR="00DB0998" w:rsidRPr="00912037" w:rsidRDefault="008403CD" w:rsidP="00945BEA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"Орешник"</w:t>
            </w:r>
          </w:p>
        </w:tc>
        <w:tc>
          <w:tcPr>
            <w:tcW w:w="2831" w:type="dxa"/>
          </w:tcPr>
          <w:p w14:paraId="0393403F" w14:textId="6BC52BA9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660</w:t>
            </w:r>
          </w:p>
        </w:tc>
      </w:tr>
      <w:tr w:rsidR="00DB0998" w:rsidRPr="00024D14" w14:paraId="2C606020" w14:textId="77777777" w:rsidTr="00EB7D8B">
        <w:tc>
          <w:tcPr>
            <w:tcW w:w="993" w:type="dxa"/>
          </w:tcPr>
          <w:p w14:paraId="7E3EADC4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9D3F73" w14:textId="35EADF65" w:rsidR="00DB0998" w:rsidRPr="00912037" w:rsidRDefault="008403CD" w:rsidP="00945BEA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3C97F35F" w14:textId="0628D8FA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663</w:t>
            </w:r>
          </w:p>
        </w:tc>
      </w:tr>
      <w:tr w:rsidR="00DB0998" w:rsidRPr="00024D14" w14:paraId="5E0EDBD3" w14:textId="77777777" w:rsidTr="00EB7D8B">
        <w:tc>
          <w:tcPr>
            <w:tcW w:w="993" w:type="dxa"/>
          </w:tcPr>
          <w:p w14:paraId="08547296" w14:textId="77777777" w:rsidR="00DB0998" w:rsidRPr="008079E8" w:rsidRDefault="00DB09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BC987E" w14:textId="7D0A9119" w:rsidR="00DB0998" w:rsidRPr="00912037" w:rsidRDefault="008403CD" w:rsidP="00C6740C">
            <w:pPr>
              <w:jc w:val="center"/>
              <w:rPr>
                <w:color w:val="000000"/>
                <w:szCs w:val="28"/>
              </w:rPr>
            </w:pPr>
            <w:r w:rsidRPr="008403CD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2032F5DD" w14:textId="6818958E" w:rsidR="00DB0998" w:rsidRPr="00EE36FF" w:rsidRDefault="00DB0998" w:rsidP="00EC1C3F">
            <w:pPr>
              <w:rPr>
                <w:szCs w:val="28"/>
              </w:rPr>
            </w:pPr>
            <w:r w:rsidRPr="00B11EC4">
              <w:t>59:12:0740003:</w:t>
            </w:r>
            <w:r>
              <w:t>664</w:t>
            </w:r>
          </w:p>
        </w:tc>
      </w:tr>
      <w:tr w:rsidR="008403CD" w:rsidRPr="00024D14" w14:paraId="0520A08D" w14:textId="77777777" w:rsidTr="00EB7D8B">
        <w:tc>
          <w:tcPr>
            <w:tcW w:w="993" w:type="dxa"/>
          </w:tcPr>
          <w:p w14:paraId="7B1424DC" w14:textId="77777777" w:rsidR="008403CD" w:rsidRPr="008079E8" w:rsidRDefault="008403C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14:paraId="4ED70BC0" w14:textId="11E370B8" w:rsidR="008403CD" w:rsidRPr="00912037" w:rsidRDefault="008403CD" w:rsidP="00C6740C">
            <w:pPr>
              <w:jc w:val="center"/>
              <w:rPr>
                <w:color w:val="000000"/>
                <w:szCs w:val="28"/>
              </w:rPr>
            </w:pPr>
            <w:r w:rsidRPr="005A4B69"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2AEA99F2" w14:textId="21345C98" w:rsidR="008403CD" w:rsidRPr="00EE36FF" w:rsidRDefault="008403CD" w:rsidP="00EC1C3F">
            <w:pPr>
              <w:rPr>
                <w:szCs w:val="28"/>
              </w:rPr>
            </w:pPr>
            <w:r w:rsidRPr="00DB0998">
              <w:rPr>
                <w:szCs w:val="28"/>
              </w:rPr>
              <w:t>59:12:0390008</w:t>
            </w:r>
          </w:p>
        </w:tc>
      </w:tr>
      <w:tr w:rsidR="008403CD" w:rsidRPr="00024D14" w14:paraId="7DE576AB" w14:textId="77777777" w:rsidTr="00EB7D8B">
        <w:tc>
          <w:tcPr>
            <w:tcW w:w="993" w:type="dxa"/>
          </w:tcPr>
          <w:p w14:paraId="4FBBE736" w14:textId="77777777" w:rsidR="008403CD" w:rsidRPr="008079E8" w:rsidRDefault="008403C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1DFFA" w14:textId="5D68036E" w:rsidR="008403CD" w:rsidRPr="00912037" w:rsidRDefault="008403CD" w:rsidP="00C6740C">
            <w:pPr>
              <w:jc w:val="center"/>
              <w:rPr>
                <w:color w:val="000000"/>
                <w:szCs w:val="28"/>
              </w:rPr>
            </w:pPr>
            <w:r w:rsidRPr="005A4B69"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3B1A6019" w14:textId="19D5C4D6" w:rsidR="008403CD" w:rsidRPr="00EE36FF" w:rsidRDefault="008403CD" w:rsidP="00EC1C3F">
            <w:pPr>
              <w:rPr>
                <w:szCs w:val="28"/>
              </w:rPr>
            </w:pPr>
            <w:r w:rsidRPr="00DB0998">
              <w:rPr>
                <w:szCs w:val="28"/>
              </w:rPr>
              <w:t>59:12:0170000</w:t>
            </w:r>
          </w:p>
        </w:tc>
      </w:tr>
      <w:tr w:rsidR="008403CD" w:rsidRPr="00024D14" w14:paraId="28F9BE4D" w14:textId="77777777" w:rsidTr="00EB7D8B">
        <w:tc>
          <w:tcPr>
            <w:tcW w:w="993" w:type="dxa"/>
          </w:tcPr>
          <w:p w14:paraId="67068B49" w14:textId="77777777" w:rsidR="008403CD" w:rsidRPr="008079E8" w:rsidRDefault="008403C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A5174" w14:textId="7A5882D3" w:rsidR="008403CD" w:rsidRPr="00912037" w:rsidRDefault="008403CD" w:rsidP="00C6740C">
            <w:pPr>
              <w:jc w:val="center"/>
              <w:rPr>
                <w:color w:val="000000"/>
                <w:szCs w:val="28"/>
              </w:rPr>
            </w:pPr>
            <w:r w:rsidRPr="005A4B69"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69B39220" w14:textId="27630F6C" w:rsidR="008403CD" w:rsidRPr="00EE36FF" w:rsidRDefault="008403CD" w:rsidP="00EC1C3F">
            <w:pPr>
              <w:rPr>
                <w:szCs w:val="28"/>
              </w:rPr>
            </w:pPr>
            <w:r w:rsidRPr="00DB0998">
              <w:rPr>
                <w:szCs w:val="28"/>
              </w:rPr>
              <w:t>59:12:0740010</w:t>
            </w:r>
          </w:p>
        </w:tc>
      </w:tr>
      <w:tr w:rsidR="008403CD" w:rsidRPr="00024D14" w14:paraId="7527F1EF" w14:textId="77777777" w:rsidTr="00EB7D8B">
        <w:tc>
          <w:tcPr>
            <w:tcW w:w="993" w:type="dxa"/>
          </w:tcPr>
          <w:p w14:paraId="10066BC3" w14:textId="77777777" w:rsidR="008403CD" w:rsidRPr="008079E8" w:rsidRDefault="008403C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60DEDF" w14:textId="309FE020" w:rsidR="008403CD" w:rsidRPr="00912037" w:rsidRDefault="008403CD" w:rsidP="00894D7F">
            <w:pPr>
              <w:jc w:val="center"/>
              <w:rPr>
                <w:color w:val="000000"/>
                <w:szCs w:val="28"/>
              </w:rPr>
            </w:pPr>
            <w:r w:rsidRPr="005A4B69"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5C52F258" w14:textId="5D179F70" w:rsidR="008403CD" w:rsidRPr="00EE36FF" w:rsidRDefault="008403CD" w:rsidP="00EC1C3F">
            <w:pPr>
              <w:rPr>
                <w:szCs w:val="28"/>
              </w:rPr>
            </w:pPr>
            <w:r w:rsidRPr="00DB0998">
              <w:rPr>
                <w:szCs w:val="28"/>
              </w:rPr>
              <w:t>59:12:0740003</w:t>
            </w:r>
          </w:p>
        </w:tc>
      </w:tr>
      <w:tr w:rsidR="008403CD" w:rsidRPr="00024D14" w14:paraId="6AFC055B" w14:textId="77777777" w:rsidTr="00EB7D8B">
        <w:tc>
          <w:tcPr>
            <w:tcW w:w="993" w:type="dxa"/>
          </w:tcPr>
          <w:p w14:paraId="1879411B" w14:textId="77777777" w:rsidR="008403CD" w:rsidRPr="008079E8" w:rsidRDefault="008403C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C37635" w14:textId="0065EEB1" w:rsidR="008403CD" w:rsidRPr="00912037" w:rsidRDefault="008403CD" w:rsidP="00945BEA">
            <w:pPr>
              <w:jc w:val="center"/>
              <w:rPr>
                <w:color w:val="000000"/>
                <w:szCs w:val="28"/>
              </w:rPr>
            </w:pPr>
            <w:r w:rsidRPr="005A4B69"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2B9AC172" w14:textId="50BD1952" w:rsidR="008403CD" w:rsidRPr="00EE36FF" w:rsidRDefault="008403CD" w:rsidP="00EC1C3F">
            <w:pPr>
              <w:rPr>
                <w:szCs w:val="28"/>
              </w:rPr>
            </w:pPr>
            <w:r w:rsidRPr="00DB0998">
              <w:rPr>
                <w:szCs w:val="28"/>
              </w:rPr>
              <w:t>59:12:1340003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</w:t>
      </w:r>
      <w:proofErr w:type="gramStart"/>
      <w:r w:rsidR="00A407B2">
        <w:rPr>
          <w:sz w:val="26"/>
          <w:szCs w:val="26"/>
        </w:rPr>
        <w:t>в</w:t>
      </w:r>
      <w:proofErr w:type="gramEnd"/>
      <w:r w:rsidR="00A407B2">
        <w:rPr>
          <w:sz w:val="26"/>
          <w:szCs w:val="26"/>
        </w:rPr>
        <w:t xml:space="preserve">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20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21"/>
      <w:headerReference w:type="default" r:id="rId22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1150C" w14:textId="77777777" w:rsidR="001315A5" w:rsidRDefault="001315A5">
      <w:r>
        <w:separator/>
      </w:r>
    </w:p>
  </w:endnote>
  <w:endnote w:type="continuationSeparator" w:id="0">
    <w:p w14:paraId="5F95BD94" w14:textId="77777777" w:rsidR="001315A5" w:rsidRDefault="0013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28763" w14:textId="77777777" w:rsidR="001315A5" w:rsidRDefault="001315A5">
      <w:r>
        <w:separator/>
      </w:r>
    </w:p>
  </w:footnote>
  <w:footnote w:type="continuationSeparator" w:id="0">
    <w:p w14:paraId="0217F4FE" w14:textId="77777777" w:rsidR="001315A5" w:rsidRDefault="0013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55D8"/>
    <w:rsid w:val="000F7C71"/>
    <w:rsid w:val="00100391"/>
    <w:rsid w:val="00103371"/>
    <w:rsid w:val="00104D19"/>
    <w:rsid w:val="001315A5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055B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0E70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03CD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0998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3007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  <w:style w:type="character" w:styleId="af9">
    <w:name w:val="Strong"/>
    <w:basedOn w:val="a0"/>
    <w:uiPriority w:val="22"/>
    <w:qFormat/>
    <w:rsid w:val="00F13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ru/reestr?egrp=59:12:0740010:745" TargetMode="External"/><Relationship Id="rId18" Type="http://schemas.openxmlformats.org/officeDocument/2006/relationships/hyperlink" Target="https://egrp365.ru/reestr?egrp=59:12:0740003:54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egrp365.ru/reestr?egrp=59:12:0170000:372" TargetMode="External"/><Relationship Id="rId17" Type="http://schemas.openxmlformats.org/officeDocument/2006/relationships/hyperlink" Target="https://egrp365.ru/reestr?egrp=59:12:0000000:4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59:12:0740003:39" TargetMode="External"/><Relationship Id="rId20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ru/reestr?egrp=59:12:0390008:46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grp365.ru/reestr?egrp=59:12:0740003:1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p365.ru/reestr?egrp=59:12:0390008:462" TargetMode="External"/><Relationship Id="rId19" Type="http://schemas.openxmlformats.org/officeDocument/2006/relationships/hyperlink" Target="https://egrp365.ru/reestr?egrp=59:12:0740003:6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ru/reestr?egrp=59:12:0390008:455" TargetMode="External"/><Relationship Id="rId14" Type="http://schemas.openxmlformats.org/officeDocument/2006/relationships/hyperlink" Target="https://egrp365.ru/reestr?egrp=59:12:0740010:761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0291-3253-4B53-A70E-B480AC42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1341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85</cp:revision>
  <cp:lastPrinted>2021-09-14T05:55:00Z</cp:lastPrinted>
  <dcterms:created xsi:type="dcterms:W3CDTF">2024-02-12T09:32:00Z</dcterms:created>
  <dcterms:modified xsi:type="dcterms:W3CDTF">2024-10-21T09:10:00Z</dcterms:modified>
</cp:coreProperties>
</file>