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70D3C5C" w:rsidR="00A407B2" w:rsidRPr="00246004" w:rsidRDefault="00653D6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53D6A">
        <w:rPr>
          <w:szCs w:val="28"/>
        </w:rPr>
        <w:t xml:space="preserve">в </w:t>
      </w:r>
      <w:r w:rsidRPr="00550BF0">
        <w:rPr>
          <w:szCs w:val="28"/>
        </w:rPr>
        <w:t>целях</w:t>
      </w:r>
      <w:r w:rsidRPr="002E49C8">
        <w:rPr>
          <w:szCs w:val="28"/>
        </w:rPr>
        <w:t xml:space="preserve"> </w:t>
      </w:r>
      <w:r w:rsidR="00513C39" w:rsidRPr="00513C39">
        <w:rPr>
          <w:szCs w:val="28"/>
        </w:rPr>
        <w:t>эксплуатации существующего линейного объекта ПАО «</w:t>
      </w:r>
      <w:proofErr w:type="spellStart"/>
      <w:r w:rsidR="00513C39" w:rsidRPr="00513C39">
        <w:rPr>
          <w:szCs w:val="28"/>
        </w:rPr>
        <w:t>Россети</w:t>
      </w:r>
      <w:proofErr w:type="spellEnd"/>
      <w:r w:rsidR="00513C39" w:rsidRPr="00513C39">
        <w:rPr>
          <w:szCs w:val="28"/>
        </w:rPr>
        <w:t xml:space="preserve">-Урал» </w:t>
      </w:r>
      <w:r w:rsidR="00513C39" w:rsidRPr="00513C39">
        <w:rPr>
          <w:b/>
          <w:szCs w:val="28"/>
        </w:rPr>
        <w:t xml:space="preserve">отпайка </w:t>
      </w:r>
      <w:proofErr w:type="gramStart"/>
      <w:r w:rsidR="00513C39" w:rsidRPr="00513C39">
        <w:rPr>
          <w:b/>
          <w:szCs w:val="28"/>
        </w:rPr>
        <w:t>ВЛ</w:t>
      </w:r>
      <w:proofErr w:type="gramEnd"/>
      <w:r w:rsidR="00513C39" w:rsidRPr="00513C39">
        <w:rPr>
          <w:b/>
          <w:szCs w:val="28"/>
        </w:rPr>
        <w:t xml:space="preserve"> 10 </w:t>
      </w:r>
      <w:proofErr w:type="spellStart"/>
      <w:r w:rsidR="00513C39" w:rsidRPr="00513C39">
        <w:rPr>
          <w:b/>
          <w:szCs w:val="28"/>
        </w:rPr>
        <w:t>кВ</w:t>
      </w:r>
      <w:proofErr w:type="spellEnd"/>
      <w:r w:rsidR="00513C39" w:rsidRPr="00513C39">
        <w:rPr>
          <w:b/>
          <w:szCs w:val="28"/>
        </w:rPr>
        <w:t xml:space="preserve"> на КТП №1742 _КТП 1742</w:t>
      </w:r>
      <w:r w:rsidR="00936028" w:rsidRPr="00513C39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513C39" w:rsidRPr="00024D14" w14:paraId="1631EE96" w14:textId="77777777" w:rsidTr="000A3CA8">
        <w:tc>
          <w:tcPr>
            <w:tcW w:w="993" w:type="dxa"/>
          </w:tcPr>
          <w:p w14:paraId="7DF33549" w14:textId="6C234E57" w:rsidR="00513C39" w:rsidRPr="008079E8" w:rsidRDefault="00513C3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8C10745" w:rsidR="00513C39" w:rsidRPr="00E37FF5" w:rsidRDefault="00513C39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831" w:type="dxa"/>
          </w:tcPr>
          <w:p w14:paraId="7B0F54B7" w14:textId="0DD80772" w:rsidR="00513C39" w:rsidRPr="00E37FF5" w:rsidRDefault="00513C39" w:rsidP="00945165">
            <w:pPr>
              <w:rPr>
                <w:sz w:val="27"/>
                <w:szCs w:val="27"/>
              </w:rPr>
            </w:pPr>
            <w:r w:rsidRPr="002E4D69">
              <w:t>59:12:0410001:</w:t>
            </w:r>
            <w:r>
              <w:t>212</w:t>
            </w:r>
          </w:p>
        </w:tc>
      </w:tr>
      <w:tr w:rsidR="00513C39" w:rsidRPr="00024D14" w14:paraId="2E8B0F6C" w14:textId="77777777" w:rsidTr="000A3CA8">
        <w:tc>
          <w:tcPr>
            <w:tcW w:w="993" w:type="dxa"/>
          </w:tcPr>
          <w:p w14:paraId="26F860E2" w14:textId="77777777" w:rsidR="00513C39" w:rsidRPr="008079E8" w:rsidRDefault="00513C3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A992EC" w14:textId="40409312" w:rsidR="00513C39" w:rsidRPr="00653D6A" w:rsidRDefault="00513C39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831" w:type="dxa"/>
          </w:tcPr>
          <w:p w14:paraId="017632E4" w14:textId="33A24727" w:rsidR="00513C39" w:rsidRPr="00653D6A" w:rsidRDefault="00513C39" w:rsidP="00945165">
            <w:pPr>
              <w:rPr>
                <w:sz w:val="27"/>
                <w:szCs w:val="27"/>
              </w:rPr>
            </w:pPr>
            <w:r w:rsidRPr="002E4D69">
              <w:t>59:12:0410001:</w:t>
            </w:r>
            <w:r>
              <w:t>213</w:t>
            </w:r>
          </w:p>
        </w:tc>
      </w:tr>
      <w:tr w:rsidR="00513C39" w:rsidRPr="00024D14" w14:paraId="7C0A37A2" w14:textId="77777777" w:rsidTr="000A3CA8">
        <w:tc>
          <w:tcPr>
            <w:tcW w:w="993" w:type="dxa"/>
          </w:tcPr>
          <w:p w14:paraId="25D5E2A7" w14:textId="77777777" w:rsidR="00513C39" w:rsidRPr="008079E8" w:rsidRDefault="00513C3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64D874" w14:textId="4F559CDC" w:rsidR="00513C39" w:rsidRPr="00653D6A" w:rsidRDefault="00513C39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край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,Ч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муниципальный район, Фокинское сельское поселение, д. Гаревая,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11 от ПС "Фоки"</w:t>
            </w:r>
          </w:p>
        </w:tc>
        <w:tc>
          <w:tcPr>
            <w:tcW w:w="2831" w:type="dxa"/>
          </w:tcPr>
          <w:p w14:paraId="4CD0A9AD" w14:textId="7390797C" w:rsidR="00513C39" w:rsidRPr="00653D6A" w:rsidRDefault="00513C39" w:rsidP="00945165">
            <w:pPr>
              <w:rPr>
                <w:sz w:val="27"/>
                <w:szCs w:val="27"/>
              </w:rPr>
            </w:pPr>
            <w:r w:rsidRPr="00E54051">
              <w:t>59:12:0000000:</w:t>
            </w:r>
            <w:r>
              <w:t>1027</w:t>
            </w:r>
          </w:p>
        </w:tc>
      </w:tr>
      <w:tr w:rsidR="00513C39" w:rsidRPr="00024D14" w14:paraId="2D1220D8" w14:textId="77777777" w:rsidTr="000A3CA8">
        <w:tc>
          <w:tcPr>
            <w:tcW w:w="993" w:type="dxa"/>
          </w:tcPr>
          <w:p w14:paraId="2F054C05" w14:textId="77777777" w:rsidR="00513C39" w:rsidRPr="008079E8" w:rsidRDefault="00513C3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42338E" w14:textId="690F9287" w:rsidR="00513C39" w:rsidRPr="00653D6A" w:rsidRDefault="00513C39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городской округ Чайковский,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7BC0C352" w14:textId="08916D7B" w:rsidR="00513C39" w:rsidRPr="00653D6A" w:rsidRDefault="00513C39" w:rsidP="00945165">
            <w:pPr>
              <w:rPr>
                <w:sz w:val="27"/>
                <w:szCs w:val="27"/>
              </w:rPr>
            </w:pPr>
            <w:r w:rsidRPr="00E54051">
              <w:t>59:12:0000000:</w:t>
            </w:r>
            <w:r>
              <w:t>21791</w:t>
            </w:r>
          </w:p>
        </w:tc>
      </w:tr>
      <w:tr w:rsidR="00513C39" w:rsidRPr="00024D14" w14:paraId="3690AA8D" w14:textId="77777777" w:rsidTr="000A3CA8">
        <w:tc>
          <w:tcPr>
            <w:tcW w:w="993" w:type="dxa"/>
          </w:tcPr>
          <w:p w14:paraId="1C321188" w14:textId="77777777" w:rsidR="00513C39" w:rsidRPr="008079E8" w:rsidRDefault="00513C3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759B6" w14:textId="70C040FE" w:rsidR="00513C39" w:rsidRPr="00653D6A" w:rsidRDefault="00513C39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д. Гаревая</w:t>
            </w:r>
          </w:p>
        </w:tc>
        <w:tc>
          <w:tcPr>
            <w:tcW w:w="2831" w:type="dxa"/>
          </w:tcPr>
          <w:p w14:paraId="2B9963A6" w14:textId="4E21BCA8" w:rsidR="00513C39" w:rsidRPr="00653D6A" w:rsidRDefault="00513C39" w:rsidP="00945165">
            <w:pPr>
              <w:rPr>
                <w:sz w:val="27"/>
                <w:szCs w:val="27"/>
              </w:rPr>
            </w:pPr>
            <w:r w:rsidRPr="00E54051">
              <w:t>59:12:0000000:</w:t>
            </w:r>
            <w:r>
              <w:t>21798</w:t>
            </w:r>
          </w:p>
        </w:tc>
      </w:tr>
      <w:tr w:rsidR="00513C39" w:rsidRPr="00024D14" w14:paraId="4B90C86F" w14:textId="77777777" w:rsidTr="000A3CA8">
        <w:tc>
          <w:tcPr>
            <w:tcW w:w="993" w:type="dxa"/>
          </w:tcPr>
          <w:p w14:paraId="66EBB57E" w14:textId="77777777" w:rsidR="00513C39" w:rsidRPr="008079E8" w:rsidRDefault="00513C3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9E8D8B" w14:textId="11C7E32B" w:rsidR="00513C39" w:rsidRPr="00653D6A" w:rsidRDefault="00513C39" w:rsidP="00C7173B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д. Гаревая</w:t>
            </w:r>
          </w:p>
        </w:tc>
        <w:tc>
          <w:tcPr>
            <w:tcW w:w="2831" w:type="dxa"/>
          </w:tcPr>
          <w:p w14:paraId="0CA9077C" w14:textId="7F4F62FA" w:rsidR="00513C39" w:rsidRPr="00653D6A" w:rsidRDefault="00513C39" w:rsidP="00945165">
            <w:pPr>
              <w:rPr>
                <w:sz w:val="27"/>
                <w:szCs w:val="27"/>
              </w:rPr>
            </w:pPr>
            <w:r w:rsidRPr="00E54051">
              <w:t>59:12:0000000:</w:t>
            </w:r>
            <w:r>
              <w:t>21799</w:t>
            </w:r>
          </w:p>
        </w:tc>
      </w:tr>
      <w:tr w:rsidR="002E49C8" w:rsidRPr="00024D14" w14:paraId="1207E8C8" w14:textId="77777777" w:rsidTr="000A3CA8">
        <w:tc>
          <w:tcPr>
            <w:tcW w:w="993" w:type="dxa"/>
          </w:tcPr>
          <w:p w14:paraId="056F667D" w14:textId="77777777" w:rsidR="002E49C8" w:rsidRPr="008079E8" w:rsidRDefault="002E49C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BB81E9" w14:textId="4B380963" w:rsidR="002E49C8" w:rsidRPr="00653D6A" w:rsidRDefault="00513C39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3D737979" w14:textId="01BA9B6C" w:rsidR="002E49C8" w:rsidRPr="00653D6A" w:rsidRDefault="00513C39" w:rsidP="00945165">
            <w:pPr>
              <w:rPr>
                <w:sz w:val="27"/>
                <w:szCs w:val="27"/>
              </w:rPr>
            </w:pPr>
            <w:r w:rsidRPr="00513C39">
              <w:rPr>
                <w:sz w:val="27"/>
                <w:szCs w:val="27"/>
              </w:rPr>
              <w:t>59:12:0410001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298C5" w14:textId="77777777" w:rsidR="00EB515E" w:rsidRDefault="00EB515E">
      <w:r>
        <w:separator/>
      </w:r>
    </w:p>
  </w:endnote>
  <w:endnote w:type="continuationSeparator" w:id="0">
    <w:p w14:paraId="4E45A0A9" w14:textId="77777777" w:rsidR="00EB515E" w:rsidRDefault="00EB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BF481" w14:textId="77777777" w:rsidR="00EB515E" w:rsidRDefault="00EB515E">
      <w:r>
        <w:separator/>
      </w:r>
    </w:p>
  </w:footnote>
  <w:footnote w:type="continuationSeparator" w:id="0">
    <w:p w14:paraId="4F0696AC" w14:textId="77777777" w:rsidR="00EB515E" w:rsidRDefault="00EB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366F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3D1D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505C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E49C8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13C39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0BF0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D7F84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173B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473D0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515E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962A-81C4-4C1B-BC4C-F2482E8A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1499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Белоусова Лилия</dc:creator>
  <cp:lastModifiedBy>Зорина Наталья Олеговна</cp:lastModifiedBy>
  <cp:revision>113</cp:revision>
  <cp:lastPrinted>2021-09-14T05:55:00Z</cp:lastPrinted>
  <dcterms:created xsi:type="dcterms:W3CDTF">2024-02-12T09:32:00Z</dcterms:created>
  <dcterms:modified xsi:type="dcterms:W3CDTF">2024-10-29T04:09:00Z</dcterms:modified>
</cp:coreProperties>
</file>