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5AC812E" w:rsidR="00A407B2" w:rsidRPr="00246004" w:rsidRDefault="00F6790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F67906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F67906">
        <w:rPr>
          <w:rStyle w:val="11"/>
          <w:color w:val="000000"/>
          <w:sz w:val="26"/>
          <w:szCs w:val="26"/>
        </w:rPr>
        <w:t>ВЛ</w:t>
      </w:r>
      <w:proofErr w:type="gramEnd"/>
      <w:r w:rsidRPr="00F67906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F67906">
        <w:rPr>
          <w:rStyle w:val="11"/>
          <w:color w:val="000000"/>
          <w:sz w:val="26"/>
          <w:szCs w:val="26"/>
        </w:rPr>
        <w:t>кВ</w:t>
      </w:r>
      <w:proofErr w:type="spellEnd"/>
      <w:r w:rsidRPr="00F67906">
        <w:rPr>
          <w:rStyle w:val="11"/>
          <w:color w:val="000000"/>
          <w:sz w:val="26"/>
          <w:szCs w:val="26"/>
        </w:rPr>
        <w:t xml:space="preserve"> №3 от ЦРП </w:t>
      </w:r>
      <w:proofErr w:type="spellStart"/>
      <w:r w:rsidRPr="00F67906">
        <w:rPr>
          <w:rStyle w:val="11"/>
          <w:color w:val="000000"/>
          <w:sz w:val="26"/>
          <w:szCs w:val="26"/>
        </w:rPr>
        <w:t>Зипуново</w:t>
      </w:r>
      <w:proofErr w:type="spellEnd"/>
      <w:r w:rsidRPr="00F67906">
        <w:rPr>
          <w:rStyle w:val="11"/>
          <w:color w:val="000000"/>
          <w:sz w:val="26"/>
          <w:szCs w:val="26"/>
        </w:rPr>
        <w:t>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B39A0" w:rsidRPr="00024D14" w14:paraId="1631EE96" w14:textId="77777777" w:rsidTr="00EB7D8B">
        <w:tc>
          <w:tcPr>
            <w:tcW w:w="993" w:type="dxa"/>
          </w:tcPr>
          <w:p w14:paraId="7DF33549" w14:textId="6C234E5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EB1EA15" w:rsidR="000B39A0" w:rsidRPr="00912037" w:rsidRDefault="00F67906" w:rsidP="00404B60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с/п, урочище "Старая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Бурня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B0F54B7" w14:textId="4F46B60E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59:12:0740003:21</w:t>
            </w:r>
          </w:p>
        </w:tc>
      </w:tr>
      <w:tr w:rsidR="000B39A0" w:rsidRPr="00024D14" w14:paraId="04920C55" w14:textId="77777777" w:rsidTr="00EB7D8B">
        <w:tc>
          <w:tcPr>
            <w:tcW w:w="993" w:type="dxa"/>
          </w:tcPr>
          <w:p w14:paraId="5B12586C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228CBC37" w:rsidR="000B39A0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 w:rsidRPr="00F67906">
              <w:rPr>
                <w:color w:val="000000"/>
                <w:szCs w:val="28"/>
              </w:rPr>
              <w:t>Пермский край, Чайковский р-н</w:t>
            </w:r>
          </w:p>
        </w:tc>
        <w:tc>
          <w:tcPr>
            <w:tcW w:w="2831" w:type="dxa"/>
          </w:tcPr>
          <w:p w14:paraId="7A50B08D" w14:textId="5E99D475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59:12:0740010:797</w:t>
            </w:r>
          </w:p>
        </w:tc>
      </w:tr>
      <w:tr w:rsidR="000B39A0" w:rsidRPr="00024D14" w14:paraId="03B9EF9B" w14:textId="77777777" w:rsidTr="00EB7D8B">
        <w:tc>
          <w:tcPr>
            <w:tcW w:w="993" w:type="dxa"/>
          </w:tcPr>
          <w:p w14:paraId="7D4A7EC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625FE43C" w:rsidR="000B39A0" w:rsidRPr="00912037" w:rsidRDefault="00F67906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CC3845E" w14:textId="28709E34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59:12:0170000:371</w:t>
            </w:r>
          </w:p>
        </w:tc>
      </w:tr>
      <w:tr w:rsidR="000B39A0" w:rsidRPr="00024D14" w14:paraId="7B88A73D" w14:textId="77777777" w:rsidTr="00EB7D8B">
        <w:tc>
          <w:tcPr>
            <w:tcW w:w="993" w:type="dxa"/>
          </w:tcPr>
          <w:p w14:paraId="2F54A172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676A5751" w:rsidR="000B39A0" w:rsidRPr="00912037" w:rsidRDefault="00F67906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№3 от ЦРП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63933E5" w14:textId="65003633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59:12:0170000:375</w:t>
            </w:r>
          </w:p>
        </w:tc>
      </w:tr>
      <w:tr w:rsidR="000B39A0" w:rsidRPr="00024D14" w14:paraId="46574DF9" w14:textId="77777777" w:rsidTr="00EB7D8B">
        <w:tc>
          <w:tcPr>
            <w:tcW w:w="993" w:type="dxa"/>
          </w:tcPr>
          <w:p w14:paraId="36D45F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47B79836" w:rsidR="000B39A0" w:rsidRPr="00912037" w:rsidRDefault="00F67906" w:rsidP="0048282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урочище "Старая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Бурня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1E842CC" w14:textId="540C3596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59:12:0740003:22</w:t>
            </w:r>
          </w:p>
        </w:tc>
      </w:tr>
      <w:tr w:rsidR="000B39A0" w:rsidRPr="00024D14" w14:paraId="2CF71571" w14:textId="77777777" w:rsidTr="00EB7D8B">
        <w:tc>
          <w:tcPr>
            <w:tcW w:w="993" w:type="dxa"/>
          </w:tcPr>
          <w:p w14:paraId="1E5716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726579FB" w:rsidR="000B39A0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4CDF48C2" w14:textId="594ED5EB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59:12:0740010:801</w:t>
            </w:r>
          </w:p>
        </w:tc>
      </w:tr>
      <w:tr w:rsidR="000B39A0" w:rsidRPr="00024D14" w14:paraId="6D451A5C" w14:textId="77777777" w:rsidTr="00EB7D8B">
        <w:tc>
          <w:tcPr>
            <w:tcW w:w="993" w:type="dxa"/>
          </w:tcPr>
          <w:p w14:paraId="1DFE5729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D1420FA" w:rsidR="000B39A0" w:rsidRPr="00912037" w:rsidRDefault="00F67906" w:rsidP="00CD1869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 4 от ЦРП "Сосново"</w:t>
            </w:r>
          </w:p>
        </w:tc>
        <w:tc>
          <w:tcPr>
            <w:tcW w:w="2831" w:type="dxa"/>
          </w:tcPr>
          <w:p w14:paraId="7B1B9C38" w14:textId="4087CAC3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59:12:0170000:372</w:t>
            </w:r>
          </w:p>
        </w:tc>
      </w:tr>
      <w:tr w:rsidR="000B39A0" w:rsidRPr="00024D14" w14:paraId="49811357" w14:textId="77777777" w:rsidTr="00EB7D8B">
        <w:tc>
          <w:tcPr>
            <w:tcW w:w="993" w:type="dxa"/>
          </w:tcPr>
          <w:p w14:paraId="557FBDE4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269355CD" w:rsidR="000B39A0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93FA3F0" w14:textId="4D4AF9F9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59:12:0740010:704</w:t>
            </w:r>
          </w:p>
        </w:tc>
      </w:tr>
      <w:tr w:rsidR="00F40AA8" w:rsidRPr="00024D14" w14:paraId="2225B635" w14:textId="77777777" w:rsidTr="00EB7D8B">
        <w:tc>
          <w:tcPr>
            <w:tcW w:w="993" w:type="dxa"/>
          </w:tcPr>
          <w:p w14:paraId="77CFD2AF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523DC5D7" w:rsidR="00F40AA8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в районе села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</w:p>
        </w:tc>
        <w:tc>
          <w:tcPr>
            <w:tcW w:w="2831" w:type="dxa"/>
          </w:tcPr>
          <w:p w14:paraId="77C02A5A" w14:textId="16260B4C" w:rsidR="00F40AA8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59:12:0740010:752</w:t>
            </w:r>
          </w:p>
        </w:tc>
      </w:tr>
      <w:tr w:rsidR="000B39A0" w:rsidRPr="00024D14" w14:paraId="131E6BF3" w14:textId="77777777" w:rsidTr="00EB7D8B">
        <w:tc>
          <w:tcPr>
            <w:tcW w:w="993" w:type="dxa"/>
          </w:tcPr>
          <w:p w14:paraId="1BCBDE4E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13237BD6" w:rsidR="000B39A0" w:rsidRPr="00912037" w:rsidRDefault="00F67906" w:rsidP="002A359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Сарапулка</w:t>
            </w:r>
            <w:proofErr w:type="spellEnd"/>
          </w:p>
        </w:tc>
        <w:tc>
          <w:tcPr>
            <w:tcW w:w="2831" w:type="dxa"/>
          </w:tcPr>
          <w:p w14:paraId="0D51B877" w14:textId="27B1CC23" w:rsidR="000B39A0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59:12:0740010:766</w:t>
            </w:r>
          </w:p>
        </w:tc>
      </w:tr>
      <w:tr w:rsidR="00F67906" w:rsidRPr="00024D14" w14:paraId="406846D1" w14:textId="77777777" w:rsidTr="00EB7D8B">
        <w:tc>
          <w:tcPr>
            <w:tcW w:w="993" w:type="dxa"/>
          </w:tcPr>
          <w:p w14:paraId="111FFE08" w14:textId="77777777" w:rsidR="00F67906" w:rsidRPr="008079E8" w:rsidRDefault="00F6790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531374A" w:rsidR="00F67906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 w:rsidRPr="007343ED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138858E" w14:textId="534993F8" w:rsidR="00F67906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59:12:0170000</w:t>
            </w:r>
          </w:p>
        </w:tc>
      </w:tr>
      <w:tr w:rsidR="00F67906" w:rsidRPr="00024D14" w14:paraId="661CD3CD" w14:textId="77777777" w:rsidTr="00EB7D8B">
        <w:tc>
          <w:tcPr>
            <w:tcW w:w="993" w:type="dxa"/>
          </w:tcPr>
          <w:p w14:paraId="7B719C89" w14:textId="77777777" w:rsidR="00F67906" w:rsidRPr="008079E8" w:rsidRDefault="00F6790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3C22D77E" w:rsidR="00F67906" w:rsidRPr="00912037" w:rsidRDefault="00F67906" w:rsidP="00C6740C">
            <w:pPr>
              <w:jc w:val="center"/>
              <w:rPr>
                <w:color w:val="000000"/>
                <w:szCs w:val="28"/>
              </w:rPr>
            </w:pPr>
            <w:r w:rsidRPr="007343ED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DF549CC" w14:textId="4652FDF0" w:rsidR="00F67906" w:rsidRPr="00912037" w:rsidRDefault="00F67906" w:rsidP="00EC1C3F">
            <w:pPr>
              <w:rPr>
                <w:szCs w:val="28"/>
              </w:rPr>
            </w:pPr>
            <w:r w:rsidRPr="00F67906">
              <w:rPr>
                <w:szCs w:val="28"/>
              </w:rPr>
              <w:t>59:12:0740010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</w:t>
      </w:r>
      <w:bookmarkStart w:id="0" w:name="_GoBack"/>
      <w:bookmarkEnd w:id="0"/>
      <w:r w:rsidR="001E38F3">
        <w:rPr>
          <w:sz w:val="26"/>
          <w:szCs w:val="26"/>
        </w:rPr>
        <w:t>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</w:t>
        </w:r>
        <w:r w:rsidR="00C96BE6" w:rsidRPr="005F3382">
          <w:rPr>
            <w:rStyle w:val="af3"/>
            <w:rFonts w:eastAsia="Calibri"/>
            <w:lang w:eastAsia="en-US"/>
          </w:rPr>
          <w:lastRenderedPageBreak/>
          <w:t>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F6CE7" w14:textId="77777777" w:rsidR="00AF016F" w:rsidRDefault="00AF016F">
      <w:r>
        <w:separator/>
      </w:r>
    </w:p>
  </w:endnote>
  <w:endnote w:type="continuationSeparator" w:id="0">
    <w:p w14:paraId="32A6994D" w14:textId="77777777" w:rsidR="00AF016F" w:rsidRDefault="00AF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715A6" w14:textId="77777777" w:rsidR="00AF016F" w:rsidRDefault="00AF016F">
      <w:r>
        <w:separator/>
      </w:r>
    </w:p>
  </w:footnote>
  <w:footnote w:type="continuationSeparator" w:id="0">
    <w:p w14:paraId="08313FA3" w14:textId="77777777" w:rsidR="00AF016F" w:rsidRDefault="00AF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3C3F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B0CD4"/>
    <w:rsid w:val="00CB1512"/>
    <w:rsid w:val="00CB20CB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D95C-11EB-44AE-9580-4E6A8702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891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77</cp:revision>
  <cp:lastPrinted>2021-09-14T05:55:00Z</cp:lastPrinted>
  <dcterms:created xsi:type="dcterms:W3CDTF">2024-02-12T09:32:00Z</dcterms:created>
  <dcterms:modified xsi:type="dcterms:W3CDTF">2024-08-28T07:21:00Z</dcterms:modified>
</cp:coreProperties>
</file>