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568B10B" w:rsidR="00A407B2" w:rsidRPr="00246004" w:rsidRDefault="006338A5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338A5">
        <w:rPr>
          <w:rStyle w:val="11"/>
          <w:color w:val="000000"/>
          <w:sz w:val="26"/>
          <w:szCs w:val="26"/>
        </w:rPr>
        <w:t xml:space="preserve">в целях эксплуатации объекта электросетевого хозяйства - «ВЛ 10 </w:t>
      </w:r>
      <w:proofErr w:type="spellStart"/>
      <w:r w:rsidRPr="006338A5">
        <w:rPr>
          <w:rStyle w:val="11"/>
          <w:color w:val="000000"/>
          <w:sz w:val="26"/>
          <w:szCs w:val="26"/>
        </w:rPr>
        <w:t>кВ</w:t>
      </w:r>
      <w:proofErr w:type="spellEnd"/>
      <w:r w:rsidRPr="006338A5">
        <w:rPr>
          <w:rStyle w:val="11"/>
          <w:color w:val="000000"/>
          <w:sz w:val="26"/>
          <w:szCs w:val="26"/>
        </w:rPr>
        <w:t xml:space="preserve"> №8 от ПС Фоки, КТП 1737, КТП 1455, КТП 1386»</w:t>
      </w:r>
      <w:r w:rsidR="00681197" w:rsidRPr="00681197">
        <w:rPr>
          <w:rStyle w:val="11"/>
          <w:color w:val="000000"/>
          <w:sz w:val="26"/>
          <w:szCs w:val="26"/>
        </w:rPr>
        <w:t xml:space="preserve">, </w:t>
      </w:r>
      <w:r w:rsidR="00747F9F" w:rsidRPr="00747F9F">
        <w:rPr>
          <w:rStyle w:val="11"/>
          <w:color w:val="000000"/>
          <w:sz w:val="26"/>
          <w:szCs w:val="26"/>
        </w:rPr>
        <w:t xml:space="preserve">Чайковский р-н в Чайковском </w:t>
      </w:r>
      <w:proofErr w:type="spellStart"/>
      <w:proofErr w:type="gramStart"/>
      <w:r w:rsidR="00747F9F" w:rsidRPr="00747F9F">
        <w:rPr>
          <w:rStyle w:val="11"/>
          <w:color w:val="000000"/>
          <w:sz w:val="26"/>
          <w:szCs w:val="26"/>
        </w:rPr>
        <w:t>г.о.,Пермский</w:t>
      </w:r>
      <w:proofErr w:type="spellEnd"/>
      <w:proofErr w:type="gram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2C6596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2C6596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2390AC6" w:rsidR="0068049E" w:rsidRPr="00912037" w:rsidRDefault="006338A5" w:rsidP="00404B60">
            <w:pPr>
              <w:jc w:val="center"/>
              <w:rPr>
                <w:color w:val="000000"/>
                <w:szCs w:val="28"/>
              </w:rPr>
            </w:pPr>
            <w:r w:rsidRPr="006338A5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улица Садовая, з/у 22/1</w:t>
            </w:r>
          </w:p>
        </w:tc>
        <w:tc>
          <w:tcPr>
            <w:tcW w:w="2831" w:type="dxa"/>
          </w:tcPr>
          <w:p w14:paraId="7B0F54B7" w14:textId="67EA52E8" w:rsidR="0068049E" w:rsidRPr="00912037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59:12:0390007:308</w:t>
            </w:r>
          </w:p>
        </w:tc>
      </w:tr>
      <w:tr w:rsidR="0068049E" w:rsidRPr="00024D14" w14:paraId="04920C55" w14:textId="77777777" w:rsidTr="002C6596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0228690F" w:rsidR="0068049E" w:rsidRPr="00912037" w:rsidRDefault="006338A5" w:rsidP="00406B88">
            <w:pPr>
              <w:jc w:val="center"/>
              <w:rPr>
                <w:color w:val="000000"/>
                <w:szCs w:val="28"/>
              </w:rPr>
            </w:pPr>
            <w:r w:rsidRPr="006338A5">
              <w:rPr>
                <w:color w:val="000000"/>
                <w:szCs w:val="28"/>
              </w:rPr>
              <w:t>Пермский край, г. Чайковский, с. Фоки, ул. Садовая, д. 1, кв. 1</w:t>
            </w:r>
          </w:p>
        </w:tc>
        <w:tc>
          <w:tcPr>
            <w:tcW w:w="2831" w:type="dxa"/>
          </w:tcPr>
          <w:p w14:paraId="7A50B08D" w14:textId="439BADB3" w:rsidR="0068049E" w:rsidRPr="00912037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59:12:0390007:323</w:t>
            </w:r>
          </w:p>
        </w:tc>
      </w:tr>
      <w:tr w:rsidR="0068049E" w:rsidRPr="00024D14" w14:paraId="03B9EF9B" w14:textId="77777777" w:rsidTr="002C6596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0DB57CAC" w:rsidR="0068049E" w:rsidRPr="00912037" w:rsidRDefault="006338A5" w:rsidP="0018252C">
            <w:pPr>
              <w:jc w:val="center"/>
              <w:rPr>
                <w:color w:val="000000"/>
                <w:szCs w:val="28"/>
              </w:rPr>
            </w:pPr>
            <w:r w:rsidRPr="006338A5">
              <w:rPr>
                <w:color w:val="000000"/>
                <w:szCs w:val="28"/>
              </w:rPr>
              <w:t>Пермский край, г. Чайковский, с. Фоки, ул. Садовая, 3 "а"</w:t>
            </w:r>
          </w:p>
        </w:tc>
        <w:tc>
          <w:tcPr>
            <w:tcW w:w="2831" w:type="dxa"/>
          </w:tcPr>
          <w:p w14:paraId="4CC3845E" w14:textId="7EF426C0" w:rsidR="0068049E" w:rsidRPr="0018252C" w:rsidRDefault="006338A5" w:rsidP="00EC1C3F">
            <w:pPr>
              <w:rPr>
                <w:szCs w:val="28"/>
                <w:highlight w:val="yellow"/>
              </w:rPr>
            </w:pPr>
            <w:r w:rsidRPr="006338A5">
              <w:rPr>
                <w:szCs w:val="28"/>
              </w:rPr>
              <w:t>59:12:0390007:328</w:t>
            </w:r>
          </w:p>
        </w:tc>
      </w:tr>
      <w:tr w:rsidR="0068049E" w:rsidRPr="00024D14" w14:paraId="7B88A73D" w14:textId="77777777" w:rsidTr="002C6596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24A8488A" w:rsidR="0068049E" w:rsidRPr="00912037" w:rsidRDefault="006338A5" w:rsidP="00CB48BD">
            <w:pPr>
              <w:jc w:val="center"/>
              <w:rPr>
                <w:color w:val="000000"/>
                <w:szCs w:val="28"/>
              </w:rPr>
            </w:pPr>
            <w:r w:rsidRPr="006338A5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6338A5">
              <w:rPr>
                <w:color w:val="000000"/>
                <w:szCs w:val="28"/>
              </w:rPr>
              <w:t>Фокинское</w:t>
            </w:r>
            <w:proofErr w:type="spellEnd"/>
            <w:r w:rsidRPr="006338A5">
              <w:rPr>
                <w:color w:val="000000"/>
                <w:szCs w:val="28"/>
              </w:rPr>
              <w:t xml:space="preserve"> сельское поселение, с. Фоки, ВЛ-10 </w:t>
            </w:r>
            <w:proofErr w:type="spellStart"/>
            <w:r w:rsidRPr="006338A5">
              <w:rPr>
                <w:color w:val="000000"/>
                <w:szCs w:val="28"/>
              </w:rPr>
              <w:t>кВ</w:t>
            </w:r>
            <w:proofErr w:type="spellEnd"/>
            <w:r w:rsidRPr="006338A5">
              <w:rPr>
                <w:color w:val="000000"/>
                <w:szCs w:val="28"/>
              </w:rPr>
              <w:t xml:space="preserve"> ф.№8 от ПС "Фоки"</w:t>
            </w:r>
          </w:p>
        </w:tc>
        <w:tc>
          <w:tcPr>
            <w:tcW w:w="2831" w:type="dxa"/>
          </w:tcPr>
          <w:p w14:paraId="263933E5" w14:textId="0BCCF13A" w:rsidR="0068049E" w:rsidRPr="00912037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59:12:0390007:427</w:t>
            </w:r>
          </w:p>
        </w:tc>
      </w:tr>
      <w:tr w:rsidR="0068049E" w:rsidRPr="00024D14" w14:paraId="46574DF9" w14:textId="77777777" w:rsidTr="002C6596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894BF42" w:rsidR="0068049E" w:rsidRPr="00912037" w:rsidRDefault="006338A5" w:rsidP="00EE36FF">
            <w:pPr>
              <w:jc w:val="center"/>
              <w:rPr>
                <w:color w:val="000000"/>
                <w:szCs w:val="28"/>
              </w:rPr>
            </w:pPr>
            <w:r w:rsidRPr="006338A5">
              <w:rPr>
                <w:color w:val="000000"/>
                <w:szCs w:val="28"/>
              </w:rPr>
              <w:t>Пермский край, г. Чайковский, с. Фоки, ул. Садовая</w:t>
            </w:r>
          </w:p>
        </w:tc>
        <w:tc>
          <w:tcPr>
            <w:tcW w:w="2831" w:type="dxa"/>
          </w:tcPr>
          <w:p w14:paraId="01E842CC" w14:textId="6FC782D1" w:rsidR="0068049E" w:rsidRPr="00912037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59:12:0390007:478</w:t>
            </w:r>
          </w:p>
        </w:tc>
      </w:tr>
      <w:tr w:rsidR="006338A5" w:rsidRPr="00024D14" w14:paraId="398A24DF" w14:textId="77777777" w:rsidTr="002C6596">
        <w:tc>
          <w:tcPr>
            <w:tcW w:w="993" w:type="dxa"/>
          </w:tcPr>
          <w:p w14:paraId="6CA51C55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3CC711" w14:textId="074CD697" w:rsidR="006338A5" w:rsidRPr="00F733FA" w:rsidRDefault="006338A5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</w:t>
            </w:r>
          </w:p>
        </w:tc>
        <w:tc>
          <w:tcPr>
            <w:tcW w:w="2831" w:type="dxa"/>
          </w:tcPr>
          <w:p w14:paraId="57AD9717" w14:textId="77E82ACE" w:rsidR="006338A5" w:rsidRPr="00F733FA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59:12:0000000:473</w:t>
            </w:r>
          </w:p>
        </w:tc>
      </w:tr>
      <w:tr w:rsidR="006338A5" w:rsidRPr="00024D14" w14:paraId="3877E1E4" w14:textId="77777777" w:rsidTr="002C6596">
        <w:tc>
          <w:tcPr>
            <w:tcW w:w="993" w:type="dxa"/>
          </w:tcPr>
          <w:p w14:paraId="11A95815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8A4DC32" w14:textId="2D29A911" w:rsidR="006338A5" w:rsidRPr="00F733FA" w:rsidRDefault="006338A5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пер. Ромашковый, д. 9</w:t>
            </w:r>
          </w:p>
        </w:tc>
        <w:tc>
          <w:tcPr>
            <w:tcW w:w="2831" w:type="dxa"/>
          </w:tcPr>
          <w:p w14:paraId="57A03757" w14:textId="7E081BF7" w:rsidR="006338A5" w:rsidRPr="00F733FA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59:12:0390003:139</w:t>
            </w:r>
          </w:p>
        </w:tc>
      </w:tr>
      <w:tr w:rsidR="006338A5" w:rsidRPr="00024D14" w14:paraId="713BAD38" w14:textId="77777777" w:rsidTr="002C6596">
        <w:tc>
          <w:tcPr>
            <w:tcW w:w="993" w:type="dxa"/>
          </w:tcPr>
          <w:p w14:paraId="5CD77ABE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8CA23D" w14:textId="0C0D1612" w:rsidR="006338A5" w:rsidRPr="00F733FA" w:rsidRDefault="006338A5" w:rsidP="006338A5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пер. Ромашковый, д. 2</w:t>
            </w:r>
          </w:p>
        </w:tc>
        <w:tc>
          <w:tcPr>
            <w:tcW w:w="2831" w:type="dxa"/>
          </w:tcPr>
          <w:p w14:paraId="1B38E87C" w14:textId="7C0FBA08" w:rsidR="006338A5" w:rsidRPr="00F733FA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59:12:0390003:155</w:t>
            </w:r>
          </w:p>
        </w:tc>
      </w:tr>
      <w:tr w:rsidR="006338A5" w:rsidRPr="00024D14" w14:paraId="0549EC05" w14:textId="77777777" w:rsidTr="002C6596">
        <w:tc>
          <w:tcPr>
            <w:tcW w:w="993" w:type="dxa"/>
          </w:tcPr>
          <w:p w14:paraId="7F613DDC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0FE4" w14:textId="4B640C51" w:rsidR="006338A5" w:rsidRPr="00F733FA" w:rsidRDefault="006338A5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Заводская, 32</w:t>
            </w:r>
          </w:p>
        </w:tc>
        <w:tc>
          <w:tcPr>
            <w:tcW w:w="2831" w:type="dxa"/>
          </w:tcPr>
          <w:p w14:paraId="1B61781F" w14:textId="131AE2F6" w:rsidR="006338A5" w:rsidRPr="00F733FA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59:12:0390003:170</w:t>
            </w:r>
          </w:p>
        </w:tc>
      </w:tr>
      <w:tr w:rsidR="006338A5" w:rsidRPr="00024D14" w14:paraId="5231607E" w14:textId="77777777" w:rsidTr="002C6596">
        <w:tc>
          <w:tcPr>
            <w:tcW w:w="993" w:type="dxa"/>
          </w:tcPr>
          <w:p w14:paraId="3E1EA37E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72FCA7" w14:textId="7CE5B434" w:rsidR="006338A5" w:rsidRPr="00F733FA" w:rsidRDefault="006338A5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пер. Ромашковый, 7/4</w:t>
            </w:r>
          </w:p>
        </w:tc>
        <w:tc>
          <w:tcPr>
            <w:tcW w:w="2831" w:type="dxa"/>
          </w:tcPr>
          <w:p w14:paraId="2E537161" w14:textId="2222BBF2" w:rsidR="006338A5" w:rsidRPr="00F733FA" w:rsidRDefault="006338A5" w:rsidP="00EC1C3F">
            <w:pPr>
              <w:rPr>
                <w:szCs w:val="28"/>
              </w:rPr>
            </w:pPr>
            <w:r w:rsidRPr="006338A5">
              <w:rPr>
                <w:szCs w:val="28"/>
              </w:rPr>
              <w:t>59:12:0390003:177</w:t>
            </w:r>
          </w:p>
        </w:tc>
      </w:tr>
      <w:tr w:rsidR="006338A5" w:rsidRPr="00024D14" w14:paraId="1AD80B0B" w14:textId="77777777" w:rsidTr="002C6596">
        <w:tc>
          <w:tcPr>
            <w:tcW w:w="993" w:type="dxa"/>
          </w:tcPr>
          <w:p w14:paraId="2899DE47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F10AFB" w14:textId="733641BA" w:rsidR="006338A5" w:rsidRPr="00F733FA" w:rsidRDefault="006338A5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Промышленная</w:t>
            </w:r>
          </w:p>
        </w:tc>
        <w:tc>
          <w:tcPr>
            <w:tcW w:w="2831" w:type="dxa"/>
          </w:tcPr>
          <w:p w14:paraId="073F1A13" w14:textId="49D76681" w:rsidR="006338A5" w:rsidRPr="00F733FA" w:rsidRDefault="006338A5" w:rsidP="00EC1C3F">
            <w:pPr>
              <w:rPr>
                <w:szCs w:val="28"/>
              </w:rPr>
            </w:pPr>
            <w:r>
              <w:rPr>
                <w:szCs w:val="28"/>
              </w:rPr>
              <w:t>59:</w:t>
            </w:r>
            <w:r w:rsidRPr="006338A5">
              <w:rPr>
                <w:szCs w:val="28"/>
              </w:rPr>
              <w:t>12:0390003:457</w:t>
            </w:r>
          </w:p>
        </w:tc>
      </w:tr>
      <w:tr w:rsidR="006338A5" w:rsidRPr="00024D14" w14:paraId="65CFA4E2" w14:textId="77777777" w:rsidTr="002C6596">
        <w:tc>
          <w:tcPr>
            <w:tcW w:w="993" w:type="dxa"/>
          </w:tcPr>
          <w:p w14:paraId="66D7EFFD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1EAFEE" w14:textId="21C2BB6A" w:rsidR="006338A5" w:rsidRPr="00F733FA" w:rsidRDefault="006338A5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6338A5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Заводская, з/у 92а</w:t>
            </w:r>
          </w:p>
        </w:tc>
        <w:tc>
          <w:tcPr>
            <w:tcW w:w="2831" w:type="dxa"/>
          </w:tcPr>
          <w:p w14:paraId="054FE9F9" w14:textId="5D6147D6" w:rsidR="006338A5" w:rsidRPr="00F733FA" w:rsidRDefault="006338A5" w:rsidP="00EC1C3F">
            <w:pPr>
              <w:rPr>
                <w:szCs w:val="28"/>
              </w:rPr>
            </w:pPr>
            <w:r>
              <w:rPr>
                <w:szCs w:val="28"/>
              </w:rPr>
              <w:t>59:</w:t>
            </w:r>
            <w:r w:rsidRPr="006338A5">
              <w:rPr>
                <w:szCs w:val="28"/>
              </w:rPr>
              <w:t>12:0390003:58</w:t>
            </w:r>
          </w:p>
        </w:tc>
      </w:tr>
      <w:tr w:rsidR="006338A5" w:rsidRPr="00024D14" w14:paraId="324C502A" w14:textId="77777777" w:rsidTr="002C6596">
        <w:tc>
          <w:tcPr>
            <w:tcW w:w="993" w:type="dxa"/>
          </w:tcPr>
          <w:p w14:paraId="6347F4E4" w14:textId="77777777" w:rsidR="006338A5" w:rsidRPr="008079E8" w:rsidRDefault="006338A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8AC151" w14:textId="6E186922" w:rsidR="006338A5" w:rsidRPr="00F733FA" w:rsidRDefault="002C6596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18272F3F" w14:textId="208C9EC9" w:rsidR="006338A5" w:rsidRPr="00F733FA" w:rsidRDefault="006338A5" w:rsidP="00EC1C3F">
            <w:pPr>
              <w:rPr>
                <w:szCs w:val="28"/>
              </w:rPr>
            </w:pPr>
            <w:r>
              <w:rPr>
                <w:szCs w:val="28"/>
              </w:rPr>
              <w:t>59:</w:t>
            </w:r>
            <w:r w:rsidRPr="006338A5">
              <w:rPr>
                <w:szCs w:val="28"/>
              </w:rPr>
              <w:t>12:0740005:1116</w:t>
            </w:r>
          </w:p>
        </w:tc>
      </w:tr>
      <w:tr w:rsidR="002C6596" w:rsidRPr="00024D14" w14:paraId="200B0096" w14:textId="77777777" w:rsidTr="002C6596">
        <w:tc>
          <w:tcPr>
            <w:tcW w:w="993" w:type="dxa"/>
          </w:tcPr>
          <w:p w14:paraId="3EEA63C3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020422" w14:textId="47956368" w:rsidR="002C6596" w:rsidRPr="00F733FA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05657375" w14:textId="628EA003" w:rsidR="002C6596" w:rsidRPr="00F733FA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12:0740003:539 </w:t>
            </w:r>
          </w:p>
        </w:tc>
      </w:tr>
      <w:tr w:rsidR="002C6596" w:rsidRPr="00024D14" w14:paraId="2F4D4375" w14:textId="77777777" w:rsidTr="002C6596">
        <w:tc>
          <w:tcPr>
            <w:tcW w:w="993" w:type="dxa"/>
          </w:tcPr>
          <w:p w14:paraId="4849CECF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28FAE5E" w14:textId="3EF08336" w:rsidR="002C6596" w:rsidRPr="00F733FA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D213DD0" w14:textId="361D2C91" w:rsidR="002C6596" w:rsidRPr="00F733FA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12:0740003:550 </w:t>
            </w:r>
          </w:p>
        </w:tc>
      </w:tr>
      <w:tr w:rsidR="002C6596" w:rsidRPr="00024D14" w14:paraId="418CC4BE" w14:textId="77777777" w:rsidTr="002C6596">
        <w:tc>
          <w:tcPr>
            <w:tcW w:w="993" w:type="dxa"/>
          </w:tcPr>
          <w:p w14:paraId="45C3D650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19282" w14:textId="1D869352" w:rsidR="002C6596" w:rsidRPr="00F733FA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Садовая, д. 3, кв. 3</w:t>
            </w:r>
          </w:p>
        </w:tc>
        <w:tc>
          <w:tcPr>
            <w:tcW w:w="2831" w:type="dxa"/>
          </w:tcPr>
          <w:p w14:paraId="285E37BB" w14:textId="053E9791" w:rsidR="002C6596" w:rsidRPr="00F733FA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12:0390007:481 </w:t>
            </w:r>
          </w:p>
        </w:tc>
      </w:tr>
      <w:tr w:rsidR="002C6596" w:rsidRPr="00024D14" w14:paraId="26525EC6" w14:textId="77777777" w:rsidTr="002C6596">
        <w:tc>
          <w:tcPr>
            <w:tcW w:w="993" w:type="dxa"/>
          </w:tcPr>
          <w:p w14:paraId="136174B2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690BB" w14:textId="37C85FD9" w:rsidR="002C6596" w:rsidRPr="0018252C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Садовая, д. 1</w:t>
            </w:r>
          </w:p>
        </w:tc>
        <w:tc>
          <w:tcPr>
            <w:tcW w:w="2831" w:type="dxa"/>
          </w:tcPr>
          <w:p w14:paraId="08AB1507" w14:textId="266D6FBB" w:rsidR="002C6596" w:rsidRPr="0018252C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12:0390007:80 </w:t>
            </w:r>
          </w:p>
        </w:tc>
      </w:tr>
      <w:tr w:rsidR="002C6596" w:rsidRPr="00024D14" w14:paraId="32A8394C" w14:textId="77777777" w:rsidTr="002C6596">
        <w:tc>
          <w:tcPr>
            <w:tcW w:w="993" w:type="dxa"/>
          </w:tcPr>
          <w:p w14:paraId="004F4A73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E7D778" w14:textId="402F7648" w:rsidR="002C6596" w:rsidRPr="0018252C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Садовая, д. 1, кв. 2</w:t>
            </w:r>
          </w:p>
        </w:tc>
        <w:tc>
          <w:tcPr>
            <w:tcW w:w="2831" w:type="dxa"/>
          </w:tcPr>
          <w:p w14:paraId="6542118D" w14:textId="21CDA1AB" w:rsidR="002C6596" w:rsidRPr="0018252C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12:0390007:82 </w:t>
            </w:r>
          </w:p>
        </w:tc>
      </w:tr>
      <w:tr w:rsidR="002C6596" w:rsidRPr="00024D14" w14:paraId="6E4C6A1F" w14:textId="77777777" w:rsidTr="002C6596">
        <w:tc>
          <w:tcPr>
            <w:tcW w:w="993" w:type="dxa"/>
          </w:tcPr>
          <w:p w14:paraId="62E549B5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9F4E6D" w14:textId="77777777" w:rsidR="002C6596" w:rsidRPr="002C6596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11499B72" w14:textId="1290B1A6" w:rsidR="002C6596" w:rsidRPr="0018252C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переулок Ромашковый, з/у 9/3</w:t>
            </w:r>
          </w:p>
        </w:tc>
        <w:tc>
          <w:tcPr>
            <w:tcW w:w="2831" w:type="dxa"/>
          </w:tcPr>
          <w:p w14:paraId="4FDD0D19" w14:textId="10765B57" w:rsidR="002C6596" w:rsidRPr="0018252C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12:0390003:140 </w:t>
            </w:r>
          </w:p>
        </w:tc>
      </w:tr>
      <w:tr w:rsidR="002C6596" w:rsidRPr="00024D14" w14:paraId="2CF71571" w14:textId="77777777" w:rsidTr="002C6596">
        <w:tc>
          <w:tcPr>
            <w:tcW w:w="993" w:type="dxa"/>
          </w:tcPr>
          <w:p w14:paraId="1E571657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36DDAF3" w:rsidR="002C6596" w:rsidRPr="00912037" w:rsidRDefault="002C6596" w:rsidP="002C6596">
            <w:pPr>
              <w:jc w:val="center"/>
              <w:rPr>
                <w:color w:val="000000"/>
                <w:szCs w:val="28"/>
              </w:rPr>
            </w:pPr>
            <w:r w:rsidRPr="002C6596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переулок Ромашковый, з/у 9/1</w:t>
            </w:r>
          </w:p>
        </w:tc>
        <w:tc>
          <w:tcPr>
            <w:tcW w:w="2831" w:type="dxa"/>
          </w:tcPr>
          <w:p w14:paraId="4CDF48C2" w14:textId="5EB6984F" w:rsidR="002C6596" w:rsidRPr="00912037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12:0390003:142 </w:t>
            </w:r>
          </w:p>
        </w:tc>
      </w:tr>
      <w:tr w:rsidR="002C6596" w:rsidRPr="00024D14" w14:paraId="58EF90C2" w14:textId="77777777" w:rsidTr="002C6596">
        <w:tc>
          <w:tcPr>
            <w:tcW w:w="993" w:type="dxa"/>
          </w:tcPr>
          <w:p w14:paraId="601C2A02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784D" w14:textId="4E4C975E" w:rsidR="002C6596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 ф. №1 от ПС "Фоки</w:t>
            </w:r>
          </w:p>
        </w:tc>
        <w:tc>
          <w:tcPr>
            <w:tcW w:w="2831" w:type="dxa"/>
          </w:tcPr>
          <w:p w14:paraId="7C07F930" w14:textId="43A22E6A" w:rsidR="002C6596" w:rsidRPr="005717ED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12:0390003:171 </w:t>
            </w:r>
          </w:p>
        </w:tc>
      </w:tr>
      <w:tr w:rsidR="002C6596" w:rsidRPr="00024D14" w14:paraId="64656A37" w14:textId="77777777" w:rsidTr="002C6596">
        <w:tc>
          <w:tcPr>
            <w:tcW w:w="993" w:type="dxa"/>
          </w:tcPr>
          <w:p w14:paraId="53C77416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BD402B" w14:textId="3D27608B" w:rsidR="002C6596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Пермский край, город Чайковский, с Фоки, переулок Ромашковый, д 11</w:t>
            </w:r>
          </w:p>
        </w:tc>
        <w:tc>
          <w:tcPr>
            <w:tcW w:w="2831" w:type="dxa"/>
          </w:tcPr>
          <w:p w14:paraId="685372BB" w14:textId="3520AAEB" w:rsidR="002C6596" w:rsidRPr="005717ED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12:0390003:251 </w:t>
            </w:r>
          </w:p>
        </w:tc>
      </w:tr>
      <w:tr w:rsidR="002C6596" w:rsidRPr="00024D14" w14:paraId="39807A1F" w14:textId="77777777" w:rsidTr="002C6596">
        <w:tc>
          <w:tcPr>
            <w:tcW w:w="993" w:type="dxa"/>
          </w:tcPr>
          <w:p w14:paraId="21A8AA9B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A5C1FE" w14:textId="57067719" w:rsidR="002C6596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18100445" w14:textId="05080BB0" w:rsidR="002C6596" w:rsidRPr="005717ED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12:0390003:461 </w:t>
            </w:r>
          </w:p>
        </w:tc>
      </w:tr>
      <w:tr w:rsidR="002C6596" w:rsidRPr="00024D14" w14:paraId="5CF3E868" w14:textId="77777777" w:rsidTr="002C6596">
        <w:tc>
          <w:tcPr>
            <w:tcW w:w="993" w:type="dxa"/>
          </w:tcPr>
          <w:p w14:paraId="10D9D3CD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9F1F77" w14:textId="229683AF" w:rsidR="002C6596" w:rsidRDefault="002C6596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2C6596">
              <w:rPr>
                <w:rFonts w:ascii="Calibri" w:hAnsi="Calibri"/>
                <w:color w:val="000000"/>
                <w:shd w:val="clear" w:color="auto" w:fill="F8F9FA"/>
              </w:rPr>
              <w:t xml:space="preserve"> с/п, севернее с. Фоки</w:t>
            </w:r>
          </w:p>
        </w:tc>
        <w:tc>
          <w:tcPr>
            <w:tcW w:w="2831" w:type="dxa"/>
          </w:tcPr>
          <w:p w14:paraId="6686D05A" w14:textId="188C604F" w:rsidR="002C6596" w:rsidRPr="005717ED" w:rsidRDefault="002C6596" w:rsidP="002C6596">
            <w:pPr>
              <w:rPr>
                <w:szCs w:val="28"/>
              </w:rPr>
            </w:pPr>
            <w:r>
              <w:t>59:</w:t>
            </w:r>
            <w:r w:rsidRPr="00847907">
              <w:t xml:space="preserve">12:0740003:580 </w:t>
            </w:r>
          </w:p>
        </w:tc>
      </w:tr>
      <w:tr w:rsidR="002C6596" w:rsidRPr="00024D14" w14:paraId="3889ABC5" w14:textId="77777777" w:rsidTr="002C6596">
        <w:tc>
          <w:tcPr>
            <w:tcW w:w="993" w:type="dxa"/>
          </w:tcPr>
          <w:p w14:paraId="1427C436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9F0AB5" w14:textId="2C8048A5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37</w:t>
            </w:r>
          </w:p>
        </w:tc>
        <w:tc>
          <w:tcPr>
            <w:tcW w:w="2831" w:type="dxa"/>
          </w:tcPr>
          <w:p w14:paraId="746A9958" w14:textId="330478BE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12:0740003:653 </w:t>
            </w:r>
          </w:p>
        </w:tc>
      </w:tr>
      <w:tr w:rsidR="002C6596" w:rsidRPr="00024D14" w14:paraId="4BA5C988" w14:textId="77777777" w:rsidTr="002C6596">
        <w:tc>
          <w:tcPr>
            <w:tcW w:w="993" w:type="dxa"/>
          </w:tcPr>
          <w:p w14:paraId="148F8680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279F7C" w14:textId="2A7DBC2D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«Фоки»</w:t>
            </w:r>
          </w:p>
        </w:tc>
        <w:tc>
          <w:tcPr>
            <w:tcW w:w="2831" w:type="dxa"/>
          </w:tcPr>
          <w:p w14:paraId="481E40B9" w14:textId="6084F0A0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12:0390003:172 </w:t>
            </w:r>
          </w:p>
        </w:tc>
      </w:tr>
      <w:tr w:rsidR="002C6596" w:rsidRPr="00024D14" w14:paraId="585497A2" w14:textId="77777777" w:rsidTr="002C6596">
        <w:tc>
          <w:tcPr>
            <w:tcW w:w="993" w:type="dxa"/>
          </w:tcPr>
          <w:p w14:paraId="32313575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DC952F" w14:textId="1FE97BFD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переулок Ромашковый, з/у 11а</w:t>
            </w:r>
          </w:p>
        </w:tc>
        <w:tc>
          <w:tcPr>
            <w:tcW w:w="2831" w:type="dxa"/>
          </w:tcPr>
          <w:p w14:paraId="3D53F115" w14:textId="6F4FFCAE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12:0390003:252 </w:t>
            </w:r>
          </w:p>
        </w:tc>
      </w:tr>
      <w:tr w:rsidR="002C6596" w:rsidRPr="00024D14" w14:paraId="287C9EB9" w14:textId="77777777" w:rsidTr="002C6596">
        <w:tc>
          <w:tcPr>
            <w:tcW w:w="993" w:type="dxa"/>
          </w:tcPr>
          <w:p w14:paraId="4049F5FF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6F10CC" w14:textId="25AD5938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Промышленная, д. 5</w:t>
            </w:r>
          </w:p>
        </w:tc>
        <w:tc>
          <w:tcPr>
            <w:tcW w:w="2831" w:type="dxa"/>
          </w:tcPr>
          <w:p w14:paraId="6FE46827" w14:textId="3D44CAF1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12:0390003:56 </w:t>
            </w:r>
          </w:p>
        </w:tc>
      </w:tr>
      <w:tr w:rsidR="002C6596" w:rsidRPr="00024D14" w14:paraId="67734357" w14:textId="77777777" w:rsidTr="002C6596">
        <w:tc>
          <w:tcPr>
            <w:tcW w:w="993" w:type="dxa"/>
          </w:tcPr>
          <w:p w14:paraId="4FE1F11A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EB60BE" w14:textId="3F84E3F4" w:rsidR="002C6596" w:rsidRDefault="008A04F0" w:rsidP="008A04F0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</w:t>
            </w:r>
            <w:proofErr w:type="spellStart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5EB1AE3" w14:textId="393E6BBD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12:0740005:1243 </w:t>
            </w:r>
          </w:p>
        </w:tc>
      </w:tr>
      <w:tr w:rsidR="002C6596" w:rsidRPr="00024D14" w14:paraId="00D6B58C" w14:textId="77777777" w:rsidTr="002C6596">
        <w:tc>
          <w:tcPr>
            <w:tcW w:w="993" w:type="dxa"/>
          </w:tcPr>
          <w:p w14:paraId="4BEB4861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44A109" w14:textId="41C916AA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Кирова, 99</w:t>
            </w:r>
          </w:p>
        </w:tc>
        <w:tc>
          <w:tcPr>
            <w:tcW w:w="2831" w:type="dxa"/>
          </w:tcPr>
          <w:p w14:paraId="0FE28A0C" w14:textId="20A92A2D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12:0740003:581 </w:t>
            </w:r>
          </w:p>
        </w:tc>
      </w:tr>
      <w:tr w:rsidR="002C6596" w:rsidRPr="00024D14" w14:paraId="12852C32" w14:textId="77777777" w:rsidTr="002C6596">
        <w:tc>
          <w:tcPr>
            <w:tcW w:w="993" w:type="dxa"/>
          </w:tcPr>
          <w:p w14:paraId="12DD7634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0C7036" w14:textId="199B492F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41</w:t>
            </w:r>
          </w:p>
        </w:tc>
        <w:tc>
          <w:tcPr>
            <w:tcW w:w="2831" w:type="dxa"/>
          </w:tcPr>
          <w:p w14:paraId="59399E92" w14:textId="74D2327A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12:0740003:806 </w:t>
            </w:r>
          </w:p>
        </w:tc>
      </w:tr>
      <w:tr w:rsidR="002C6596" w:rsidRPr="00024D14" w14:paraId="5CBDB61B" w14:textId="77777777" w:rsidTr="002C6596">
        <w:tc>
          <w:tcPr>
            <w:tcW w:w="993" w:type="dxa"/>
          </w:tcPr>
          <w:p w14:paraId="19FD35E2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08F007" w14:textId="7800EC31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4BECF69D" w14:textId="314A811E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12:0390003:175 </w:t>
            </w:r>
          </w:p>
        </w:tc>
      </w:tr>
      <w:tr w:rsidR="002C6596" w:rsidRPr="00024D14" w14:paraId="7386D566" w14:textId="77777777" w:rsidTr="002C6596">
        <w:tc>
          <w:tcPr>
            <w:tcW w:w="993" w:type="dxa"/>
          </w:tcPr>
          <w:p w14:paraId="7500182D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AC658B" w14:textId="513F8F5F" w:rsidR="002C6596" w:rsidRDefault="008A04F0" w:rsidP="008A04F0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33C04E41" w14:textId="6A683BB4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12:0390003:445 </w:t>
            </w:r>
          </w:p>
        </w:tc>
      </w:tr>
      <w:tr w:rsidR="002C6596" w:rsidRPr="00024D14" w14:paraId="221E32D9" w14:textId="77777777" w:rsidTr="002C6596">
        <w:tc>
          <w:tcPr>
            <w:tcW w:w="993" w:type="dxa"/>
          </w:tcPr>
          <w:p w14:paraId="16B59654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54DA20" w14:textId="6415046F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0540CDA7" w14:textId="475ABAA1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12:0740003:816 </w:t>
            </w:r>
          </w:p>
        </w:tc>
      </w:tr>
      <w:tr w:rsidR="002C6596" w:rsidRPr="00024D14" w14:paraId="762F754C" w14:textId="77777777" w:rsidTr="002C6596">
        <w:tc>
          <w:tcPr>
            <w:tcW w:w="993" w:type="dxa"/>
          </w:tcPr>
          <w:p w14:paraId="7B9164A1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CE5E5D" w14:textId="20CC9FF4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6F06E296" w14:textId="1EF96353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12:0390003:448 </w:t>
            </w:r>
          </w:p>
        </w:tc>
      </w:tr>
      <w:tr w:rsidR="002C6596" w:rsidRPr="00024D14" w14:paraId="76463C4C" w14:textId="77777777" w:rsidTr="002C6596">
        <w:tc>
          <w:tcPr>
            <w:tcW w:w="993" w:type="dxa"/>
          </w:tcPr>
          <w:p w14:paraId="15B3D887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866685" w14:textId="203ED81A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переулок Ромашковый</w:t>
            </w:r>
          </w:p>
        </w:tc>
        <w:tc>
          <w:tcPr>
            <w:tcW w:w="2831" w:type="dxa"/>
          </w:tcPr>
          <w:p w14:paraId="5217CDFD" w14:textId="2F36CBB1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12:0390003:462 </w:t>
            </w:r>
          </w:p>
        </w:tc>
      </w:tr>
      <w:tr w:rsidR="002C6596" w:rsidRPr="00024D14" w14:paraId="425AFB1B" w14:textId="77777777" w:rsidTr="002C6596">
        <w:tc>
          <w:tcPr>
            <w:tcW w:w="993" w:type="dxa"/>
          </w:tcPr>
          <w:p w14:paraId="7F842432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6D8449" w14:textId="6A0FC0E6" w:rsidR="002C6596" w:rsidRDefault="008A04F0" w:rsidP="008A04F0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"АЗС - с. Фоки"</w:t>
            </w:r>
          </w:p>
        </w:tc>
        <w:tc>
          <w:tcPr>
            <w:tcW w:w="2831" w:type="dxa"/>
          </w:tcPr>
          <w:p w14:paraId="03788A36" w14:textId="20A09C1B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12:0740003:100 </w:t>
            </w:r>
          </w:p>
        </w:tc>
      </w:tr>
      <w:tr w:rsidR="002C6596" w:rsidRPr="00024D14" w14:paraId="2871D95F" w14:textId="77777777" w:rsidTr="002C6596">
        <w:tc>
          <w:tcPr>
            <w:tcW w:w="993" w:type="dxa"/>
          </w:tcPr>
          <w:p w14:paraId="37600B35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AC645" w14:textId="44F9CF63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</w:p>
        </w:tc>
        <w:tc>
          <w:tcPr>
            <w:tcW w:w="2831" w:type="dxa"/>
          </w:tcPr>
          <w:p w14:paraId="1EB532FD" w14:textId="0FE5B5D7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12:0390003:458 </w:t>
            </w:r>
          </w:p>
        </w:tc>
      </w:tr>
      <w:tr w:rsidR="002C6596" w:rsidRPr="00024D14" w14:paraId="091AD416" w14:textId="77777777" w:rsidTr="002C6596">
        <w:tc>
          <w:tcPr>
            <w:tcW w:w="993" w:type="dxa"/>
          </w:tcPr>
          <w:p w14:paraId="32ACD39A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E765D" w14:textId="7E8B5C08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Заводская, 91-8</w:t>
            </w:r>
          </w:p>
        </w:tc>
        <w:tc>
          <w:tcPr>
            <w:tcW w:w="2831" w:type="dxa"/>
          </w:tcPr>
          <w:p w14:paraId="164FA933" w14:textId="18FF9865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12:0390003:68 </w:t>
            </w:r>
          </w:p>
        </w:tc>
      </w:tr>
      <w:tr w:rsidR="002C6596" w:rsidRPr="00024D14" w14:paraId="0357212B" w14:textId="77777777" w:rsidTr="002C6596">
        <w:tc>
          <w:tcPr>
            <w:tcW w:w="993" w:type="dxa"/>
          </w:tcPr>
          <w:p w14:paraId="6546F933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D315FB" w14:textId="4DC5946C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Заводская, з/у 91/11</w:t>
            </w:r>
          </w:p>
        </w:tc>
        <w:tc>
          <w:tcPr>
            <w:tcW w:w="2831" w:type="dxa"/>
          </w:tcPr>
          <w:p w14:paraId="32FF3313" w14:textId="25D502C3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12:0390003:72 </w:t>
            </w:r>
          </w:p>
        </w:tc>
      </w:tr>
      <w:tr w:rsidR="002C6596" w:rsidRPr="00024D14" w14:paraId="5B71F3C8" w14:textId="77777777" w:rsidTr="002C6596">
        <w:tc>
          <w:tcPr>
            <w:tcW w:w="993" w:type="dxa"/>
          </w:tcPr>
          <w:p w14:paraId="40A02A1D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7C7CEA" w14:textId="08BB810D" w:rsidR="002C6596" w:rsidRDefault="008A04F0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A04F0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1D109CE" w14:textId="1B65F02D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12:0000000:1011 </w:t>
            </w:r>
          </w:p>
        </w:tc>
      </w:tr>
      <w:tr w:rsidR="002C6596" w:rsidRPr="00024D14" w14:paraId="7EA5F73A" w14:textId="77777777" w:rsidTr="002C6596">
        <w:tc>
          <w:tcPr>
            <w:tcW w:w="993" w:type="dxa"/>
          </w:tcPr>
          <w:p w14:paraId="3DA23897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D924" w14:textId="6CDC222F" w:rsidR="002C6596" w:rsidRDefault="00B51FDC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ф. №4 от ПС "Фоки"</w:t>
            </w:r>
          </w:p>
        </w:tc>
        <w:tc>
          <w:tcPr>
            <w:tcW w:w="2831" w:type="dxa"/>
          </w:tcPr>
          <w:p w14:paraId="2BD3FD37" w14:textId="414DEDFA" w:rsidR="002C6596" w:rsidRPr="005717ED" w:rsidRDefault="008A04F0" w:rsidP="008A04F0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12:0000000:1013 </w:t>
            </w:r>
          </w:p>
        </w:tc>
      </w:tr>
      <w:tr w:rsidR="002C6596" w:rsidRPr="00024D14" w14:paraId="0F909CB2" w14:textId="77777777" w:rsidTr="002C6596">
        <w:tc>
          <w:tcPr>
            <w:tcW w:w="993" w:type="dxa"/>
          </w:tcPr>
          <w:p w14:paraId="400A5A84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3F49E6" w14:textId="416625F1" w:rsidR="002C6596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«Фоки»</w:t>
            </w:r>
          </w:p>
        </w:tc>
        <w:tc>
          <w:tcPr>
            <w:tcW w:w="2831" w:type="dxa"/>
          </w:tcPr>
          <w:p w14:paraId="5F02F57D" w14:textId="3DD18FCA" w:rsidR="002C6596" w:rsidRPr="005717ED" w:rsidRDefault="00B51FDC" w:rsidP="00B51FDC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12:0000000:1025 </w:t>
            </w:r>
          </w:p>
        </w:tc>
      </w:tr>
      <w:tr w:rsidR="002C6596" w:rsidRPr="00024D14" w14:paraId="23DB12AF" w14:textId="77777777" w:rsidTr="002C6596">
        <w:tc>
          <w:tcPr>
            <w:tcW w:w="993" w:type="dxa"/>
          </w:tcPr>
          <w:p w14:paraId="39D81BCD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F57B9" w14:textId="0ECE9CFF" w:rsidR="002C6596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0BC51C4B" w14:textId="13A34966" w:rsidR="002C6596" w:rsidRPr="005717ED" w:rsidRDefault="00B51FDC" w:rsidP="00B51FDC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12:0000000:1019 </w:t>
            </w:r>
          </w:p>
        </w:tc>
      </w:tr>
      <w:tr w:rsidR="002C6596" w:rsidRPr="00024D14" w14:paraId="62347549" w14:textId="77777777" w:rsidTr="002C6596">
        <w:tc>
          <w:tcPr>
            <w:tcW w:w="993" w:type="dxa"/>
          </w:tcPr>
          <w:p w14:paraId="26688836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3E41C8" w14:textId="1076ED80" w:rsidR="002C6596" w:rsidRDefault="00B51FDC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ф. №8 от ПС "Фоки"</w:t>
            </w:r>
          </w:p>
        </w:tc>
        <w:tc>
          <w:tcPr>
            <w:tcW w:w="2831" w:type="dxa"/>
          </w:tcPr>
          <w:p w14:paraId="566E580B" w14:textId="641C895F" w:rsidR="002C6596" w:rsidRPr="005717ED" w:rsidRDefault="00B51FDC" w:rsidP="00B51FDC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12:0000000:1048 </w:t>
            </w:r>
          </w:p>
        </w:tc>
      </w:tr>
      <w:tr w:rsidR="002C6596" w:rsidRPr="00024D14" w14:paraId="7DC4A3DC" w14:textId="77777777" w:rsidTr="002C6596">
        <w:tc>
          <w:tcPr>
            <w:tcW w:w="993" w:type="dxa"/>
          </w:tcPr>
          <w:p w14:paraId="118462D0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CF919E" w14:textId="2AE7200F" w:rsidR="002C6596" w:rsidRDefault="00B51FDC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1C121BE3" w14:textId="062F14B0" w:rsidR="002C6596" w:rsidRPr="005717ED" w:rsidRDefault="00B51FDC" w:rsidP="00B51FDC">
            <w:pPr>
              <w:rPr>
                <w:szCs w:val="28"/>
              </w:rPr>
            </w:pPr>
            <w:r>
              <w:t>59:</w:t>
            </w:r>
            <w:r w:rsidR="002C6596" w:rsidRPr="00847907">
              <w:t>12:0000000:1051</w:t>
            </w:r>
          </w:p>
        </w:tc>
      </w:tr>
      <w:tr w:rsidR="002C6596" w:rsidRPr="00024D14" w14:paraId="4D390CC1" w14:textId="77777777" w:rsidTr="002C6596">
        <w:tc>
          <w:tcPr>
            <w:tcW w:w="993" w:type="dxa"/>
          </w:tcPr>
          <w:p w14:paraId="7BCF2B4D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D16E4" w14:textId="7E024615" w:rsidR="002C6596" w:rsidRDefault="00B51FDC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ВЛ-10 </w:t>
            </w:r>
            <w:proofErr w:type="spellStart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 xml:space="preserve"> ф.№ 9 от ПС "Фоки"</w:t>
            </w:r>
          </w:p>
        </w:tc>
        <w:tc>
          <w:tcPr>
            <w:tcW w:w="2831" w:type="dxa"/>
          </w:tcPr>
          <w:p w14:paraId="522414A6" w14:textId="44C46DAE" w:rsidR="002C6596" w:rsidRPr="005717ED" w:rsidRDefault="00B51FDC" w:rsidP="00B51FDC">
            <w:pPr>
              <w:rPr>
                <w:szCs w:val="28"/>
              </w:rPr>
            </w:pPr>
            <w:r>
              <w:t>59:</w:t>
            </w:r>
            <w:r w:rsidR="002C6596" w:rsidRPr="00847907">
              <w:t xml:space="preserve">12:0000000:1068 </w:t>
            </w:r>
          </w:p>
        </w:tc>
      </w:tr>
      <w:tr w:rsidR="002C6596" w:rsidRPr="00024D14" w14:paraId="75C0BADB" w14:textId="77777777" w:rsidTr="002C6596">
        <w:tc>
          <w:tcPr>
            <w:tcW w:w="993" w:type="dxa"/>
          </w:tcPr>
          <w:p w14:paraId="20AB29E6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73119A" w14:textId="02E0DE3D" w:rsidR="002C6596" w:rsidRDefault="00B51FDC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Пермский край, г Чайковский, с Фоки</w:t>
            </w:r>
          </w:p>
        </w:tc>
        <w:tc>
          <w:tcPr>
            <w:tcW w:w="2831" w:type="dxa"/>
          </w:tcPr>
          <w:p w14:paraId="167731DD" w14:textId="299B0B2F" w:rsidR="002C6596" w:rsidRPr="005717ED" w:rsidRDefault="00B51FDC" w:rsidP="002C6596">
            <w:pPr>
              <w:rPr>
                <w:szCs w:val="28"/>
              </w:rPr>
            </w:pPr>
            <w:r>
              <w:t>59:</w:t>
            </w:r>
            <w:r w:rsidR="002C6596" w:rsidRPr="002C6596">
              <w:t>12:0390003:169</w:t>
            </w:r>
          </w:p>
        </w:tc>
      </w:tr>
      <w:tr w:rsidR="002C6596" w:rsidRPr="00024D14" w14:paraId="2BA56414" w14:textId="77777777" w:rsidTr="002C6596">
        <w:tc>
          <w:tcPr>
            <w:tcW w:w="993" w:type="dxa"/>
          </w:tcPr>
          <w:p w14:paraId="2E2598C7" w14:textId="77777777" w:rsidR="002C6596" w:rsidRPr="008079E8" w:rsidRDefault="002C6596" w:rsidP="002C659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62C45C" w14:textId="1E4E44E9" w:rsidR="002C6596" w:rsidRDefault="00B51FDC" w:rsidP="002C659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B51FD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</w:p>
        </w:tc>
        <w:tc>
          <w:tcPr>
            <w:tcW w:w="2831" w:type="dxa"/>
          </w:tcPr>
          <w:p w14:paraId="2F13F4DC" w14:textId="16F738F6" w:rsidR="002C6596" w:rsidRPr="00847907" w:rsidRDefault="00B51FDC" w:rsidP="002C6596">
            <w:r>
              <w:t>59:</w:t>
            </w:r>
            <w:r w:rsidR="002C6596" w:rsidRPr="002C6596">
              <w:t>12:0390003:447</w:t>
            </w:r>
          </w:p>
        </w:tc>
      </w:tr>
      <w:tr w:rsidR="00B51FDC" w:rsidRPr="00024D14" w14:paraId="1A6473D2" w14:textId="77777777" w:rsidTr="002C6596">
        <w:tc>
          <w:tcPr>
            <w:tcW w:w="993" w:type="dxa"/>
          </w:tcPr>
          <w:p w14:paraId="02FD2A09" w14:textId="77777777" w:rsidR="00B51FDC" w:rsidRPr="008079E8" w:rsidRDefault="00B51FDC" w:rsidP="00B51FDC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425BC8" w14:textId="191EBED8" w:rsidR="00B51FDC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DC7F090" w14:textId="70CC04F4" w:rsidR="00B51FDC" w:rsidRPr="00847907" w:rsidRDefault="00B51FDC" w:rsidP="00B51FDC">
            <w:r w:rsidRPr="00B51FDC">
              <w:t>59:12:0</w:t>
            </w:r>
            <w:r>
              <w:t>74</w:t>
            </w:r>
            <w:r w:rsidRPr="00B51FDC">
              <w:t>0003</w:t>
            </w:r>
          </w:p>
        </w:tc>
      </w:tr>
      <w:tr w:rsidR="00B51FDC" w:rsidRPr="00024D14" w14:paraId="077FCA0F" w14:textId="77777777" w:rsidTr="002C6596">
        <w:tc>
          <w:tcPr>
            <w:tcW w:w="993" w:type="dxa"/>
          </w:tcPr>
          <w:p w14:paraId="1ABBF8E9" w14:textId="77777777" w:rsidR="00B51FDC" w:rsidRPr="008079E8" w:rsidRDefault="00B51FDC" w:rsidP="00B51FDC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48D045" w14:textId="4B8C1758" w:rsidR="00B51FDC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C6AC7CC" w14:textId="07A6B9A6" w:rsidR="00B51FDC" w:rsidRPr="00847907" w:rsidRDefault="00B51FDC" w:rsidP="00B51FDC">
            <w:r w:rsidRPr="00B51FDC">
              <w:t>59:12:0</w:t>
            </w:r>
            <w:r>
              <w:t>39</w:t>
            </w:r>
            <w:r w:rsidRPr="00B51FDC">
              <w:t>000</w:t>
            </w:r>
            <w:r>
              <w:t>7</w:t>
            </w:r>
          </w:p>
        </w:tc>
      </w:tr>
      <w:tr w:rsidR="00B51FDC" w:rsidRPr="00024D14" w14:paraId="5C4AF72D" w14:textId="77777777" w:rsidTr="002C6596">
        <w:tc>
          <w:tcPr>
            <w:tcW w:w="993" w:type="dxa"/>
          </w:tcPr>
          <w:p w14:paraId="4C7758F8" w14:textId="77777777" w:rsidR="00B51FDC" w:rsidRPr="008079E8" w:rsidRDefault="00B51FDC" w:rsidP="00B51FDC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9D12CA" w14:textId="5868719F" w:rsidR="00B51FDC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39E68A0D" w14:textId="0001556D" w:rsidR="00B51FDC" w:rsidRPr="00847907" w:rsidRDefault="00B51FDC" w:rsidP="00B51FDC">
            <w:r w:rsidRPr="00B51FDC">
              <w:t>59:12:039000</w:t>
            </w:r>
            <w:r>
              <w:t>6</w:t>
            </w:r>
          </w:p>
        </w:tc>
      </w:tr>
      <w:tr w:rsidR="00B51FDC" w:rsidRPr="00024D14" w14:paraId="33BDC1C5" w14:textId="77777777" w:rsidTr="002C6596">
        <w:tc>
          <w:tcPr>
            <w:tcW w:w="993" w:type="dxa"/>
          </w:tcPr>
          <w:p w14:paraId="42F96D1D" w14:textId="77777777" w:rsidR="00B51FDC" w:rsidRPr="008079E8" w:rsidRDefault="00B51FDC" w:rsidP="00B51FDC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DBBD5C" w14:textId="39DBB4C2" w:rsidR="00B51FDC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9FC6BBC" w14:textId="644080D8" w:rsidR="00B51FDC" w:rsidRPr="00847907" w:rsidRDefault="00B51FDC" w:rsidP="00B51FDC">
            <w:r w:rsidRPr="00B51FDC">
              <w:t>59:12:0</w:t>
            </w:r>
            <w:r>
              <w:t>74</w:t>
            </w:r>
            <w:r w:rsidRPr="00B51FDC">
              <w:t>000</w:t>
            </w:r>
            <w:r>
              <w:t>5</w:t>
            </w:r>
          </w:p>
        </w:tc>
      </w:tr>
      <w:tr w:rsidR="00B51FDC" w:rsidRPr="00024D14" w14:paraId="0AE05F1C" w14:textId="77777777" w:rsidTr="002C6596">
        <w:tc>
          <w:tcPr>
            <w:tcW w:w="993" w:type="dxa"/>
          </w:tcPr>
          <w:p w14:paraId="11BF7E6F" w14:textId="77777777" w:rsidR="00B51FDC" w:rsidRPr="008079E8" w:rsidRDefault="00B51FDC" w:rsidP="00B51FDC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620FF5" w14:textId="3CB241B5" w:rsidR="00B51FDC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F0B2D95" w14:textId="736D5D99" w:rsidR="00B51FDC" w:rsidRPr="00847907" w:rsidRDefault="00B51FDC" w:rsidP="00B51FDC">
            <w:r w:rsidRPr="00B51FDC">
              <w:t>59:12:039000</w:t>
            </w:r>
            <w:r>
              <w:t>8</w:t>
            </w:r>
          </w:p>
        </w:tc>
      </w:tr>
      <w:tr w:rsidR="00B51FDC" w:rsidRPr="00024D14" w14:paraId="2CB0B6DD" w14:textId="77777777" w:rsidTr="002C6596">
        <w:tc>
          <w:tcPr>
            <w:tcW w:w="993" w:type="dxa"/>
          </w:tcPr>
          <w:p w14:paraId="5CAD6E91" w14:textId="77777777" w:rsidR="00B51FDC" w:rsidRPr="008079E8" w:rsidRDefault="00B51FDC" w:rsidP="00B51FDC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778FC4" w14:textId="1D8F7E52" w:rsidR="00B51FDC" w:rsidRDefault="00B51FDC" w:rsidP="00B51FD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9D2F292" w14:textId="197A9CC7" w:rsidR="00B51FDC" w:rsidRPr="00847907" w:rsidRDefault="00B51FDC" w:rsidP="00B51FDC">
            <w:r w:rsidRPr="00B51FDC">
              <w:t>59:12:0</w:t>
            </w:r>
            <w:r>
              <w:t>39</w:t>
            </w:r>
            <w:r w:rsidRPr="00B51FDC">
              <w:t>0003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44BE5" w14:textId="77777777" w:rsidR="00C44FE8" w:rsidRDefault="00C44FE8">
      <w:r>
        <w:separator/>
      </w:r>
    </w:p>
  </w:endnote>
  <w:endnote w:type="continuationSeparator" w:id="0">
    <w:p w14:paraId="5CA0F88E" w14:textId="77777777" w:rsidR="00C44FE8" w:rsidRDefault="00C4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994DD" w14:textId="77777777" w:rsidR="00C44FE8" w:rsidRDefault="00C44FE8">
      <w:r>
        <w:separator/>
      </w:r>
    </w:p>
  </w:footnote>
  <w:footnote w:type="continuationSeparator" w:id="0">
    <w:p w14:paraId="2D44BCC1" w14:textId="77777777" w:rsidR="00C44FE8" w:rsidRDefault="00C4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4CE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6596"/>
    <w:rsid w:val="002C741F"/>
    <w:rsid w:val="002D513A"/>
    <w:rsid w:val="002E0EAA"/>
    <w:rsid w:val="002E2E98"/>
    <w:rsid w:val="002E3CA3"/>
    <w:rsid w:val="002F531A"/>
    <w:rsid w:val="002F7BC2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06B88"/>
    <w:rsid w:val="0041047C"/>
    <w:rsid w:val="004139D6"/>
    <w:rsid w:val="00420B5B"/>
    <w:rsid w:val="00433B8C"/>
    <w:rsid w:val="004448E6"/>
    <w:rsid w:val="00450F37"/>
    <w:rsid w:val="0045569C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3142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9367B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5310"/>
    <w:rsid w:val="006333E0"/>
    <w:rsid w:val="006338A5"/>
    <w:rsid w:val="00640322"/>
    <w:rsid w:val="006478A3"/>
    <w:rsid w:val="00665C97"/>
    <w:rsid w:val="0066714C"/>
    <w:rsid w:val="006709E7"/>
    <w:rsid w:val="006749EF"/>
    <w:rsid w:val="00675A98"/>
    <w:rsid w:val="0068049E"/>
    <w:rsid w:val="00681197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4F0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0464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51FDC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4FE8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E7C26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1BEE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33FA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  <w15:docId w15:val="{69C54CB2-516C-49BD-BF3E-34C5123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BD29-477C-48FB-BA9D-6C4F3D1C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</Template>
  <TotalTime>1308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90</cp:revision>
  <cp:lastPrinted>2024-10-07T07:27:00Z</cp:lastPrinted>
  <dcterms:created xsi:type="dcterms:W3CDTF">2024-02-12T09:32:00Z</dcterms:created>
  <dcterms:modified xsi:type="dcterms:W3CDTF">2024-10-08T05:21:00Z</dcterms:modified>
</cp:coreProperties>
</file>