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89D9BD9" w:rsidR="00A407B2" w:rsidRPr="00E7575F" w:rsidRDefault="0083060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830609">
        <w:rPr>
          <w:szCs w:val="28"/>
        </w:rPr>
        <w:t>в целях эксплуатации объекта электросетевого хозяйства</w:t>
      </w:r>
      <w:r>
        <w:rPr>
          <w:szCs w:val="28"/>
        </w:rPr>
        <w:t xml:space="preserve"> – «</w:t>
      </w:r>
      <w:proofErr w:type="gramStart"/>
      <w:r>
        <w:rPr>
          <w:szCs w:val="28"/>
        </w:rPr>
        <w:t>ВЛ</w:t>
      </w:r>
      <w:proofErr w:type="gramEnd"/>
      <w:r>
        <w:rPr>
          <w:szCs w:val="28"/>
        </w:rPr>
        <w:t xml:space="preserve"> 0,4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№ 2 от КТП №1244»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6F436E5" w:rsidR="002C4DEF" w:rsidRPr="00585D77" w:rsidRDefault="007C575A" w:rsidP="008306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</w:t>
            </w:r>
            <w:r w:rsidR="00830609">
              <w:rPr>
                <w:rFonts w:ascii="Calibri" w:hAnsi="Calibri"/>
                <w:color w:val="000000"/>
                <w:shd w:val="clear" w:color="auto" w:fill="F8F9FA"/>
              </w:rPr>
              <w:t xml:space="preserve">о.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>Чайковский</w:t>
            </w:r>
          </w:p>
        </w:tc>
        <w:tc>
          <w:tcPr>
            <w:tcW w:w="2831" w:type="dxa"/>
          </w:tcPr>
          <w:p w14:paraId="7B0F54B7" w14:textId="036BE416" w:rsidR="002C4DEF" w:rsidRPr="00585D77" w:rsidRDefault="007C575A" w:rsidP="00945165">
            <w:pPr>
              <w:rPr>
                <w:szCs w:val="28"/>
              </w:rPr>
            </w:pPr>
            <w:r w:rsidRPr="007C575A">
              <w:rPr>
                <w:szCs w:val="28"/>
              </w:rPr>
              <w:t>59:12:0</w:t>
            </w:r>
            <w:r w:rsidR="00830609">
              <w:rPr>
                <w:szCs w:val="28"/>
              </w:rPr>
              <w:t>140000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719D7" w14:textId="77777777" w:rsidR="00E33D9E" w:rsidRDefault="00E33D9E">
      <w:r>
        <w:separator/>
      </w:r>
    </w:p>
  </w:endnote>
  <w:endnote w:type="continuationSeparator" w:id="0">
    <w:p w14:paraId="61E97E06" w14:textId="77777777" w:rsidR="00E33D9E" w:rsidRDefault="00E3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EC00D" w14:textId="77777777" w:rsidR="00E33D9E" w:rsidRDefault="00E33D9E">
      <w:r>
        <w:separator/>
      </w:r>
    </w:p>
  </w:footnote>
  <w:footnote w:type="continuationSeparator" w:id="0">
    <w:p w14:paraId="263DBE32" w14:textId="77777777" w:rsidR="00E33D9E" w:rsidRDefault="00E3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943B-CE2B-4B10-861D-2203DC0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1659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135</cp:revision>
  <cp:lastPrinted>2021-09-14T05:55:00Z</cp:lastPrinted>
  <dcterms:created xsi:type="dcterms:W3CDTF">2024-02-12T09:32:00Z</dcterms:created>
  <dcterms:modified xsi:type="dcterms:W3CDTF">2024-11-28T09:26:00Z</dcterms:modified>
</cp:coreProperties>
</file>