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12822BE" w:rsidR="00A407B2" w:rsidRPr="00246004" w:rsidRDefault="001C09F3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C09F3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1C09F3">
        <w:rPr>
          <w:rStyle w:val="11"/>
          <w:color w:val="000000"/>
          <w:sz w:val="26"/>
          <w:szCs w:val="26"/>
        </w:rPr>
        <w:t>ВЛ</w:t>
      </w:r>
      <w:proofErr w:type="gramEnd"/>
      <w:r w:rsidRPr="001C09F3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1C09F3">
        <w:rPr>
          <w:rStyle w:val="11"/>
          <w:color w:val="000000"/>
          <w:sz w:val="26"/>
          <w:szCs w:val="26"/>
        </w:rPr>
        <w:t>кВ</w:t>
      </w:r>
      <w:proofErr w:type="spellEnd"/>
      <w:r w:rsidRPr="001C09F3">
        <w:rPr>
          <w:rStyle w:val="11"/>
          <w:color w:val="000000"/>
          <w:sz w:val="26"/>
          <w:szCs w:val="26"/>
        </w:rPr>
        <w:t xml:space="preserve"> №5 от ПС Фоки КТП 1316, КТП 1077, КТП 1430, КТП 1444, КТП 1079, КТП 1080, КТП 1083, КТП 1082, КТП 1734»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EB7D8B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45B9E5F7" w:rsidR="0068049E" w:rsidRPr="00912037" w:rsidRDefault="00545C3F" w:rsidP="00404B60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край.,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</w:p>
        </w:tc>
        <w:tc>
          <w:tcPr>
            <w:tcW w:w="2831" w:type="dxa"/>
          </w:tcPr>
          <w:p w14:paraId="7B0F54B7" w14:textId="47018522" w:rsidR="0068049E" w:rsidRPr="00912037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59:12:0390001:1163</w:t>
            </w:r>
          </w:p>
        </w:tc>
      </w:tr>
      <w:tr w:rsidR="00545C3F" w:rsidRPr="00024D14" w14:paraId="04920C55" w14:textId="77777777" w:rsidTr="00EB7D8B">
        <w:tc>
          <w:tcPr>
            <w:tcW w:w="993" w:type="dxa"/>
          </w:tcPr>
          <w:p w14:paraId="5B12586C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57A97B45" w:rsidR="00545C3F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 w:rsidRPr="000415D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край., г. Чайковский, с. Фоки, ул. </w:t>
            </w:r>
            <w:proofErr w:type="gramStart"/>
            <w:r w:rsidRPr="000415D2"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</w:p>
        </w:tc>
        <w:tc>
          <w:tcPr>
            <w:tcW w:w="2831" w:type="dxa"/>
          </w:tcPr>
          <w:p w14:paraId="7A50B08D" w14:textId="42F4FE95" w:rsidR="00545C3F" w:rsidRPr="00912037" w:rsidRDefault="00545C3F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59:12:0390001:1164</w:t>
            </w:r>
          </w:p>
        </w:tc>
      </w:tr>
      <w:tr w:rsidR="00545C3F" w:rsidRPr="00024D14" w14:paraId="03B9EF9B" w14:textId="77777777" w:rsidTr="00EB7D8B">
        <w:tc>
          <w:tcPr>
            <w:tcW w:w="993" w:type="dxa"/>
          </w:tcPr>
          <w:p w14:paraId="7D4A7ECB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1BEAFDBB" w:rsidR="00545C3F" w:rsidRPr="00912037" w:rsidRDefault="00545C3F" w:rsidP="00F40AA8">
            <w:pPr>
              <w:jc w:val="center"/>
              <w:rPr>
                <w:color w:val="000000"/>
                <w:szCs w:val="28"/>
              </w:rPr>
            </w:pPr>
            <w:r w:rsidRPr="000415D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край., г. Чайковский, с. Фоки, ул. </w:t>
            </w:r>
            <w:proofErr w:type="gramStart"/>
            <w:r w:rsidRPr="000415D2"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</w:p>
        </w:tc>
        <w:tc>
          <w:tcPr>
            <w:tcW w:w="2831" w:type="dxa"/>
          </w:tcPr>
          <w:p w14:paraId="4CC3845E" w14:textId="6B9AD5AD" w:rsidR="00545C3F" w:rsidRPr="00912037" w:rsidRDefault="00545C3F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59:12:0390001:1165</w:t>
            </w:r>
          </w:p>
        </w:tc>
      </w:tr>
      <w:tr w:rsidR="0068049E" w:rsidRPr="00024D14" w14:paraId="7B88A73D" w14:textId="77777777" w:rsidTr="00EB7D8B">
        <w:tc>
          <w:tcPr>
            <w:tcW w:w="993" w:type="dxa"/>
          </w:tcPr>
          <w:p w14:paraId="2F54A17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5BF264B9" w:rsidR="0068049E" w:rsidRPr="00912037" w:rsidRDefault="00545C3F" w:rsidP="00CB48BD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Ленина, з/у 37</w:t>
            </w:r>
          </w:p>
        </w:tc>
        <w:tc>
          <w:tcPr>
            <w:tcW w:w="2831" w:type="dxa"/>
          </w:tcPr>
          <w:p w14:paraId="263933E5" w14:textId="1E2D6ADF" w:rsidR="0068049E" w:rsidRPr="00912037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59:12:0390001:1188</w:t>
            </w:r>
          </w:p>
        </w:tc>
      </w:tr>
      <w:tr w:rsidR="0068049E" w:rsidRPr="00024D14" w14:paraId="46574DF9" w14:textId="77777777" w:rsidTr="00EB7D8B">
        <w:tc>
          <w:tcPr>
            <w:tcW w:w="993" w:type="dxa"/>
          </w:tcPr>
          <w:p w14:paraId="36D45F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0D56834C" w:rsidR="0068049E" w:rsidRPr="00912037" w:rsidRDefault="00545C3F" w:rsidP="00545C3F">
            <w:pPr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Ленина, 33</w:t>
            </w:r>
          </w:p>
        </w:tc>
        <w:tc>
          <w:tcPr>
            <w:tcW w:w="2831" w:type="dxa"/>
          </w:tcPr>
          <w:p w14:paraId="01E842CC" w14:textId="59F34F41" w:rsidR="0068049E" w:rsidRPr="00912037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59:12:0390001:119</w:t>
            </w:r>
          </w:p>
        </w:tc>
      </w:tr>
      <w:tr w:rsidR="0068049E" w:rsidRPr="00024D14" w14:paraId="2CF71571" w14:textId="77777777" w:rsidTr="00EB7D8B">
        <w:tc>
          <w:tcPr>
            <w:tcW w:w="993" w:type="dxa"/>
          </w:tcPr>
          <w:p w14:paraId="1E5716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4820C3F1" w:rsidR="0068049E" w:rsidRPr="00912037" w:rsidRDefault="00545C3F" w:rsidP="00545C3F">
            <w:pPr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с. Фоки, ул. Юбилейная</w:t>
            </w:r>
            <w:proofErr w:type="gramEnd"/>
          </w:p>
        </w:tc>
        <w:tc>
          <w:tcPr>
            <w:tcW w:w="2831" w:type="dxa"/>
          </w:tcPr>
          <w:p w14:paraId="4CDF48C2" w14:textId="79D0DB4B" w:rsidR="0068049E" w:rsidRPr="00912037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59:12:0390001:1192</w:t>
            </w:r>
          </w:p>
        </w:tc>
      </w:tr>
      <w:tr w:rsidR="0068049E" w:rsidRPr="00024D14" w14:paraId="6D451A5C" w14:textId="77777777" w:rsidTr="00EB7D8B">
        <w:tc>
          <w:tcPr>
            <w:tcW w:w="993" w:type="dxa"/>
          </w:tcPr>
          <w:p w14:paraId="1DFE572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76FDAB72" w:rsidR="0068049E" w:rsidRPr="00912037" w:rsidRDefault="00545C3F" w:rsidP="00545C3F">
            <w:pPr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Фоки, ул. Юбилейная</w:t>
            </w:r>
            <w:proofErr w:type="gramEnd"/>
          </w:p>
        </w:tc>
        <w:tc>
          <w:tcPr>
            <w:tcW w:w="2831" w:type="dxa"/>
          </w:tcPr>
          <w:p w14:paraId="7B1B9C38" w14:textId="504BB625" w:rsidR="0068049E" w:rsidRPr="00912037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59:12:0390001:1198</w:t>
            </w:r>
          </w:p>
        </w:tc>
      </w:tr>
      <w:tr w:rsidR="0068049E" w:rsidRPr="00024D14" w14:paraId="49811357" w14:textId="77777777" w:rsidTr="00EB7D8B">
        <w:tc>
          <w:tcPr>
            <w:tcW w:w="993" w:type="dxa"/>
          </w:tcPr>
          <w:p w14:paraId="557FBDE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59F4BB3B" w:rsidR="0068049E" w:rsidRPr="00912037" w:rsidRDefault="00545C3F" w:rsidP="00545C3F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Школьная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9</w:t>
            </w:r>
          </w:p>
        </w:tc>
        <w:tc>
          <w:tcPr>
            <w:tcW w:w="2831" w:type="dxa"/>
          </w:tcPr>
          <w:p w14:paraId="693FA3F0" w14:textId="4E06338C" w:rsidR="0068049E" w:rsidRPr="00912037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59:12:0390001:159</w:t>
            </w:r>
          </w:p>
        </w:tc>
      </w:tr>
      <w:tr w:rsidR="0068049E" w:rsidRPr="00024D14" w14:paraId="2225B635" w14:textId="77777777" w:rsidTr="00EB7D8B">
        <w:tc>
          <w:tcPr>
            <w:tcW w:w="993" w:type="dxa"/>
          </w:tcPr>
          <w:p w14:paraId="77CFD2AF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5946B4C6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10</w:t>
            </w:r>
          </w:p>
        </w:tc>
        <w:tc>
          <w:tcPr>
            <w:tcW w:w="2831" w:type="dxa"/>
          </w:tcPr>
          <w:p w14:paraId="77C02A5A" w14:textId="09AC4E75" w:rsidR="0068049E" w:rsidRPr="00912037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59:12:0390001:181</w:t>
            </w:r>
          </w:p>
        </w:tc>
      </w:tr>
      <w:tr w:rsidR="0068049E" w:rsidRPr="00024D14" w14:paraId="131E6BF3" w14:textId="77777777" w:rsidTr="00EB7D8B">
        <w:tc>
          <w:tcPr>
            <w:tcW w:w="993" w:type="dxa"/>
          </w:tcPr>
          <w:p w14:paraId="1BCBDE4E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69E055DD" w:rsidR="0068049E" w:rsidRPr="00912037" w:rsidRDefault="00545C3F" w:rsidP="002A359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д. 8 кв. 2</w:t>
            </w:r>
          </w:p>
        </w:tc>
        <w:tc>
          <w:tcPr>
            <w:tcW w:w="2831" w:type="dxa"/>
          </w:tcPr>
          <w:p w14:paraId="0D51B877" w14:textId="0CB8DAC1" w:rsidR="0068049E" w:rsidRPr="00912037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59:12:0390001:182</w:t>
            </w:r>
          </w:p>
        </w:tc>
      </w:tr>
      <w:tr w:rsidR="0068049E" w:rsidRPr="00024D14" w14:paraId="406846D1" w14:textId="77777777" w:rsidTr="00EB7D8B">
        <w:tc>
          <w:tcPr>
            <w:tcW w:w="993" w:type="dxa"/>
          </w:tcPr>
          <w:p w14:paraId="111FFE08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3D869F53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>
              <w:br/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Юбилейная, д. 6, кв. 2</w:t>
            </w:r>
            <w:proofErr w:type="gramEnd"/>
          </w:p>
        </w:tc>
        <w:tc>
          <w:tcPr>
            <w:tcW w:w="2831" w:type="dxa"/>
          </w:tcPr>
          <w:p w14:paraId="1138858E" w14:textId="0430B5F3" w:rsidR="0068049E" w:rsidRPr="00912037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59:12:0390001:184</w:t>
            </w:r>
          </w:p>
        </w:tc>
      </w:tr>
      <w:tr w:rsidR="0068049E" w:rsidRPr="00024D14" w14:paraId="661CD3CD" w14:textId="77777777" w:rsidTr="00EB7D8B">
        <w:tc>
          <w:tcPr>
            <w:tcW w:w="993" w:type="dxa"/>
          </w:tcPr>
          <w:p w14:paraId="7B719C8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0B8EB3FF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22а</w:t>
            </w:r>
          </w:p>
        </w:tc>
        <w:tc>
          <w:tcPr>
            <w:tcW w:w="2831" w:type="dxa"/>
          </w:tcPr>
          <w:p w14:paraId="1DF549CC" w14:textId="006D8A3D" w:rsidR="0068049E" w:rsidRPr="00912037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59:12:0390001:186</w:t>
            </w:r>
          </w:p>
        </w:tc>
      </w:tr>
      <w:tr w:rsidR="0068049E" w:rsidRPr="00024D14" w14:paraId="589C1D47" w14:textId="77777777" w:rsidTr="00EB7D8B">
        <w:tc>
          <w:tcPr>
            <w:tcW w:w="993" w:type="dxa"/>
          </w:tcPr>
          <w:p w14:paraId="7909067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3842F41D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Красная, д. 20, квартира 2</w:t>
            </w:r>
            <w:proofErr w:type="gramEnd"/>
          </w:p>
        </w:tc>
        <w:tc>
          <w:tcPr>
            <w:tcW w:w="2831" w:type="dxa"/>
          </w:tcPr>
          <w:p w14:paraId="400345DE" w14:textId="2C609CB4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59:12:0390001:19</w:t>
            </w:r>
          </w:p>
        </w:tc>
      </w:tr>
      <w:tr w:rsidR="0068049E" w:rsidRPr="00024D14" w14:paraId="27E1B604" w14:textId="77777777" w:rsidTr="00EB7D8B">
        <w:tc>
          <w:tcPr>
            <w:tcW w:w="993" w:type="dxa"/>
          </w:tcPr>
          <w:p w14:paraId="72AA40D5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62E22" w14:textId="2F5DB058" w:rsidR="0068049E" w:rsidRPr="00912037" w:rsidRDefault="00545C3F" w:rsidP="00EB67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Ленина, з/у 18а</w:t>
            </w:r>
          </w:p>
        </w:tc>
        <w:tc>
          <w:tcPr>
            <w:tcW w:w="2831" w:type="dxa"/>
          </w:tcPr>
          <w:p w14:paraId="1EA4807B" w14:textId="7D30F417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59:12:0390001:260</w:t>
            </w:r>
          </w:p>
        </w:tc>
      </w:tr>
      <w:tr w:rsidR="0068049E" w:rsidRPr="00024D14" w14:paraId="05E721F5" w14:textId="77777777" w:rsidTr="00EB7D8B">
        <w:tc>
          <w:tcPr>
            <w:tcW w:w="993" w:type="dxa"/>
          </w:tcPr>
          <w:p w14:paraId="19108E4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FC118" w14:textId="6EFF0D99" w:rsidR="0068049E" w:rsidRPr="00912037" w:rsidRDefault="00545C3F" w:rsidP="00EB67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с. Фоки, ул. Ленина, д. 20</w:t>
            </w:r>
          </w:p>
        </w:tc>
        <w:tc>
          <w:tcPr>
            <w:tcW w:w="2831" w:type="dxa"/>
          </w:tcPr>
          <w:p w14:paraId="620F7422" w14:textId="427E6298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59:12:0390001:261</w:t>
            </w:r>
          </w:p>
        </w:tc>
      </w:tr>
      <w:tr w:rsidR="0068049E" w:rsidRPr="00024D14" w14:paraId="732F38A2" w14:textId="77777777" w:rsidTr="00EB7D8B">
        <w:tc>
          <w:tcPr>
            <w:tcW w:w="993" w:type="dxa"/>
          </w:tcPr>
          <w:p w14:paraId="0F0E732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65172E" w14:textId="538DA0AC" w:rsidR="0068049E" w:rsidRPr="00912037" w:rsidRDefault="00545C3F" w:rsidP="00EB67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с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Школьная, 10</w:t>
            </w:r>
          </w:p>
        </w:tc>
        <w:tc>
          <w:tcPr>
            <w:tcW w:w="2831" w:type="dxa"/>
          </w:tcPr>
          <w:p w14:paraId="19372265" w14:textId="087FD1C9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59:12:0390001:268</w:t>
            </w:r>
          </w:p>
        </w:tc>
      </w:tr>
      <w:tr w:rsidR="0068049E" w:rsidRPr="00024D14" w14:paraId="24644943" w14:textId="77777777" w:rsidTr="00EB7D8B">
        <w:tc>
          <w:tcPr>
            <w:tcW w:w="993" w:type="dxa"/>
          </w:tcPr>
          <w:p w14:paraId="759C84AD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9ADB5C" w14:textId="250AC417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Ленина, з/у 31/1</w:t>
            </w:r>
          </w:p>
        </w:tc>
        <w:tc>
          <w:tcPr>
            <w:tcW w:w="2831" w:type="dxa"/>
          </w:tcPr>
          <w:p w14:paraId="1FDE0B4D" w14:textId="27DA5E29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59:12:0390001:277</w:t>
            </w:r>
          </w:p>
        </w:tc>
      </w:tr>
      <w:tr w:rsidR="0068049E" w:rsidRPr="00024D14" w14:paraId="27CBC9C2" w14:textId="77777777" w:rsidTr="00EB7D8B">
        <w:tc>
          <w:tcPr>
            <w:tcW w:w="993" w:type="dxa"/>
          </w:tcPr>
          <w:p w14:paraId="365B6356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FEA578" w14:textId="7846E226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 w:rsidRPr="00545C3F">
              <w:rPr>
                <w:color w:val="000000"/>
                <w:szCs w:val="28"/>
              </w:rPr>
              <w:t>Пермский край, Чайковский район, с. Фоки, ул. Ленина, 37</w:t>
            </w:r>
          </w:p>
        </w:tc>
        <w:tc>
          <w:tcPr>
            <w:tcW w:w="2831" w:type="dxa"/>
          </w:tcPr>
          <w:p w14:paraId="461ED485" w14:textId="66BF7BE6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59:12:0390001:380</w:t>
            </w:r>
          </w:p>
        </w:tc>
      </w:tr>
      <w:tr w:rsidR="0068049E" w:rsidRPr="00024D14" w14:paraId="21BF278C" w14:textId="77777777" w:rsidTr="00EB7D8B">
        <w:tc>
          <w:tcPr>
            <w:tcW w:w="993" w:type="dxa"/>
          </w:tcPr>
          <w:p w14:paraId="5007F0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9C23C7" w14:textId="54C8A94A" w:rsidR="0068049E" w:rsidRPr="00912037" w:rsidRDefault="00545C3F" w:rsidP="00945BEA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Юбилейная, 8-1</w:t>
            </w:r>
          </w:p>
        </w:tc>
        <w:tc>
          <w:tcPr>
            <w:tcW w:w="2831" w:type="dxa"/>
          </w:tcPr>
          <w:p w14:paraId="101571E5" w14:textId="65C74B0C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lastRenderedPageBreak/>
              <w:t>59:12:0390001:386</w:t>
            </w:r>
          </w:p>
        </w:tc>
      </w:tr>
      <w:tr w:rsidR="0068049E" w:rsidRPr="00024D14" w14:paraId="2FC3300D" w14:textId="77777777" w:rsidTr="00EB7D8B">
        <w:tc>
          <w:tcPr>
            <w:tcW w:w="993" w:type="dxa"/>
          </w:tcPr>
          <w:p w14:paraId="3D5CF908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CA7336" w14:textId="24E753E1" w:rsidR="0068049E" w:rsidRPr="00912037" w:rsidRDefault="00545C3F" w:rsidP="00945BEA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Юбилейная, д.6, кв.1</w:t>
            </w:r>
            <w:proofErr w:type="gramEnd"/>
          </w:p>
        </w:tc>
        <w:tc>
          <w:tcPr>
            <w:tcW w:w="2831" w:type="dxa"/>
          </w:tcPr>
          <w:p w14:paraId="1BB2A726" w14:textId="7FCE3358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59:12:0390001:743</w:t>
            </w:r>
          </w:p>
        </w:tc>
      </w:tr>
      <w:tr w:rsidR="0068049E" w:rsidRPr="00024D14" w14:paraId="018925CF" w14:textId="77777777" w:rsidTr="00EB7D8B">
        <w:tc>
          <w:tcPr>
            <w:tcW w:w="993" w:type="dxa"/>
          </w:tcPr>
          <w:p w14:paraId="6E1734FE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58DF0D" w14:textId="3F754F45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4</w:t>
            </w:r>
          </w:p>
        </w:tc>
        <w:tc>
          <w:tcPr>
            <w:tcW w:w="2831" w:type="dxa"/>
          </w:tcPr>
          <w:p w14:paraId="6B71A30D" w14:textId="098D4159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59:12:0390001:902</w:t>
            </w:r>
          </w:p>
        </w:tc>
      </w:tr>
      <w:tr w:rsidR="0068049E" w:rsidRPr="00024D14" w14:paraId="1278DB0B" w14:textId="77777777" w:rsidTr="00EB7D8B">
        <w:tc>
          <w:tcPr>
            <w:tcW w:w="993" w:type="dxa"/>
          </w:tcPr>
          <w:p w14:paraId="057C21E3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2CB0F9" w14:textId="156994A8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20-1</w:t>
            </w:r>
          </w:p>
        </w:tc>
        <w:tc>
          <w:tcPr>
            <w:tcW w:w="2831" w:type="dxa"/>
          </w:tcPr>
          <w:p w14:paraId="7B8E0593" w14:textId="52A476AE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59:12:0390001:947</w:t>
            </w:r>
          </w:p>
        </w:tc>
      </w:tr>
      <w:tr w:rsidR="0068049E" w:rsidRPr="00024D14" w14:paraId="561501D5" w14:textId="77777777" w:rsidTr="00EB7D8B">
        <w:tc>
          <w:tcPr>
            <w:tcW w:w="993" w:type="dxa"/>
          </w:tcPr>
          <w:p w14:paraId="4177EFD1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37EEF5" w14:textId="7F63E20B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20-3</w:t>
            </w:r>
          </w:p>
        </w:tc>
        <w:tc>
          <w:tcPr>
            <w:tcW w:w="2831" w:type="dxa"/>
          </w:tcPr>
          <w:p w14:paraId="49D6F22A" w14:textId="306BD570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59:12:0390001:948</w:t>
            </w:r>
          </w:p>
        </w:tc>
      </w:tr>
      <w:tr w:rsidR="0068049E" w:rsidRPr="00024D14" w14:paraId="1303C8E0" w14:textId="77777777" w:rsidTr="00EB7D8B">
        <w:tc>
          <w:tcPr>
            <w:tcW w:w="993" w:type="dxa"/>
          </w:tcPr>
          <w:p w14:paraId="7EF43AA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7AA5DA" w14:textId="37C01A5D" w:rsidR="0068049E" w:rsidRPr="00912037" w:rsidRDefault="00545C3F" w:rsidP="00545C3F">
            <w:pPr>
              <w:jc w:val="center"/>
              <w:rPr>
                <w:color w:val="000000"/>
                <w:szCs w:val="28"/>
              </w:rPr>
            </w:pPr>
            <w:r w:rsidRPr="00545C3F">
              <w:rPr>
                <w:color w:val="000000"/>
                <w:szCs w:val="28"/>
              </w:rPr>
              <w:t>Пермский край, Чайковский р-н, с. Фоки, ул. Кирова, 67</w:t>
            </w:r>
          </w:p>
        </w:tc>
        <w:tc>
          <w:tcPr>
            <w:tcW w:w="2831" w:type="dxa"/>
          </w:tcPr>
          <w:p w14:paraId="4E399B33" w14:textId="0D1CF39E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59:12:0390002:300</w:t>
            </w:r>
          </w:p>
        </w:tc>
      </w:tr>
      <w:tr w:rsidR="0068049E" w:rsidRPr="00024D14" w14:paraId="4B1D504D" w14:textId="77777777" w:rsidTr="00EB7D8B">
        <w:tc>
          <w:tcPr>
            <w:tcW w:w="993" w:type="dxa"/>
          </w:tcPr>
          <w:p w14:paraId="133DE895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10603D" w14:textId="6888095F" w:rsidR="0068049E" w:rsidRPr="00912037" w:rsidRDefault="00545C3F" w:rsidP="00945BEA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Заводская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54</w:t>
            </w:r>
          </w:p>
        </w:tc>
        <w:tc>
          <w:tcPr>
            <w:tcW w:w="2831" w:type="dxa"/>
          </w:tcPr>
          <w:p w14:paraId="1448E246" w14:textId="276A0072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59:12:0390002:43</w:t>
            </w:r>
          </w:p>
        </w:tc>
      </w:tr>
      <w:tr w:rsidR="0068049E" w:rsidRPr="00024D14" w14:paraId="2A9E60AC" w14:textId="77777777" w:rsidTr="00EB7D8B">
        <w:tc>
          <w:tcPr>
            <w:tcW w:w="993" w:type="dxa"/>
          </w:tcPr>
          <w:p w14:paraId="3E9E6EA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076D28" w14:textId="37756468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545C3F">
              <w:rPr>
                <w:color w:val="000000"/>
                <w:szCs w:val="28"/>
              </w:rPr>
              <w:t>Российская Федерация, Пермский край, р-н Чайковский, с. Фоки, ул. Заводская, 66</w:t>
            </w:r>
            <w:proofErr w:type="gramEnd"/>
          </w:p>
        </w:tc>
        <w:tc>
          <w:tcPr>
            <w:tcW w:w="2831" w:type="dxa"/>
          </w:tcPr>
          <w:p w14:paraId="3AF380BB" w14:textId="1D632E61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59:12:0390002:495</w:t>
            </w:r>
          </w:p>
        </w:tc>
      </w:tr>
      <w:tr w:rsidR="0068049E" w:rsidRPr="00024D14" w14:paraId="5F7341C6" w14:textId="77777777" w:rsidTr="00EB7D8B">
        <w:tc>
          <w:tcPr>
            <w:tcW w:w="993" w:type="dxa"/>
          </w:tcPr>
          <w:p w14:paraId="18EF7F0D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E406" w14:textId="18F60401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Заводская, з/у 56б</w:t>
            </w:r>
          </w:p>
        </w:tc>
        <w:tc>
          <w:tcPr>
            <w:tcW w:w="2831" w:type="dxa"/>
          </w:tcPr>
          <w:p w14:paraId="45DD8CE7" w14:textId="01E5D8E0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59:12:0390002:639</w:t>
            </w:r>
          </w:p>
        </w:tc>
      </w:tr>
      <w:tr w:rsidR="0068049E" w:rsidRPr="00024D14" w14:paraId="1FEDD1CF" w14:textId="77777777" w:rsidTr="00EB7D8B">
        <w:tc>
          <w:tcPr>
            <w:tcW w:w="993" w:type="dxa"/>
          </w:tcPr>
          <w:p w14:paraId="1137FCEE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EEFED8" w14:textId="2F806415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Заводская</w:t>
            </w:r>
            <w:proofErr w:type="gramEnd"/>
          </w:p>
        </w:tc>
        <w:tc>
          <w:tcPr>
            <w:tcW w:w="2831" w:type="dxa"/>
          </w:tcPr>
          <w:p w14:paraId="0AB369C8" w14:textId="6D653AA7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59:12:0390002:640</w:t>
            </w:r>
          </w:p>
        </w:tc>
      </w:tr>
      <w:tr w:rsidR="0068049E" w:rsidRPr="00024D14" w14:paraId="15F52672" w14:textId="77777777" w:rsidTr="00EB7D8B">
        <w:tc>
          <w:tcPr>
            <w:tcW w:w="993" w:type="dxa"/>
          </w:tcPr>
          <w:p w14:paraId="66891FD3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96C41C" w14:textId="7B659421" w:rsidR="0068049E" w:rsidRPr="00912037" w:rsidRDefault="00545C3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Заводская, з/у 56а</w:t>
            </w:r>
          </w:p>
        </w:tc>
        <w:tc>
          <w:tcPr>
            <w:tcW w:w="2831" w:type="dxa"/>
          </w:tcPr>
          <w:p w14:paraId="73EE3F09" w14:textId="2FE5417A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59:12:0390002:665</w:t>
            </w:r>
          </w:p>
        </w:tc>
      </w:tr>
      <w:tr w:rsidR="0068049E" w:rsidRPr="00024D14" w14:paraId="43145647" w14:textId="77777777" w:rsidTr="00EB7D8B">
        <w:tc>
          <w:tcPr>
            <w:tcW w:w="993" w:type="dxa"/>
          </w:tcPr>
          <w:p w14:paraId="78D0A5B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72A0E4" w14:textId="169A7B2B" w:rsidR="0068049E" w:rsidRPr="00912037" w:rsidRDefault="00D46FCE" w:rsidP="00945BEA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городской округ Чайковский, г. Чайковский, с. Фоки, ул. Заводская</w:t>
            </w:r>
            <w:proofErr w:type="gramEnd"/>
          </w:p>
        </w:tc>
        <w:tc>
          <w:tcPr>
            <w:tcW w:w="2831" w:type="dxa"/>
          </w:tcPr>
          <w:p w14:paraId="0393403F" w14:textId="149884BC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59:12:0390002:671</w:t>
            </w:r>
          </w:p>
        </w:tc>
      </w:tr>
      <w:tr w:rsidR="0068049E" w:rsidRPr="00024D14" w14:paraId="2C606020" w14:textId="77777777" w:rsidTr="00EB7D8B">
        <w:tc>
          <w:tcPr>
            <w:tcW w:w="993" w:type="dxa"/>
          </w:tcPr>
          <w:p w14:paraId="7E3EADC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9D3F73" w14:textId="3236BF38" w:rsidR="0068049E" w:rsidRPr="00912037" w:rsidRDefault="00D46FCE" w:rsidP="00945BEA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городской округ Чайковский, г. Чайковский, с. Фоки, ул. Заводская</w:t>
            </w:r>
            <w:proofErr w:type="gramEnd"/>
          </w:p>
        </w:tc>
        <w:tc>
          <w:tcPr>
            <w:tcW w:w="2831" w:type="dxa"/>
          </w:tcPr>
          <w:p w14:paraId="3C97F35F" w14:textId="61A7F364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59:12:0390002:672</w:t>
            </w:r>
          </w:p>
        </w:tc>
      </w:tr>
      <w:tr w:rsidR="0068049E" w:rsidRPr="00024D14" w14:paraId="5E0EDBD3" w14:textId="77777777" w:rsidTr="00EB7D8B">
        <w:tc>
          <w:tcPr>
            <w:tcW w:w="993" w:type="dxa"/>
          </w:tcPr>
          <w:p w14:paraId="08547296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BC987E" w14:textId="7E1151F4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Кирова, д. 80</w:t>
            </w:r>
          </w:p>
        </w:tc>
        <w:tc>
          <w:tcPr>
            <w:tcW w:w="2831" w:type="dxa"/>
          </w:tcPr>
          <w:p w14:paraId="2032F5DD" w14:textId="62815FEB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59:12:0390002:94</w:t>
            </w:r>
          </w:p>
        </w:tc>
      </w:tr>
      <w:tr w:rsidR="0068049E" w:rsidRPr="00024D14" w14:paraId="0520A08D" w14:textId="77777777" w:rsidTr="00EB7D8B">
        <w:tc>
          <w:tcPr>
            <w:tcW w:w="993" w:type="dxa"/>
          </w:tcPr>
          <w:p w14:paraId="7B1424D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ED70BC0" w14:textId="319F47F4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№10 от ПС «Фоки»</w:t>
            </w:r>
          </w:p>
        </w:tc>
        <w:tc>
          <w:tcPr>
            <w:tcW w:w="2831" w:type="dxa"/>
          </w:tcPr>
          <w:p w14:paraId="2AEA99F2" w14:textId="0B4B6AFC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59:12:0390003:172</w:t>
            </w:r>
          </w:p>
        </w:tc>
      </w:tr>
      <w:tr w:rsidR="0068049E" w:rsidRPr="00024D14" w14:paraId="7DE576AB" w14:textId="77777777" w:rsidTr="00EB7D8B">
        <w:tc>
          <w:tcPr>
            <w:tcW w:w="993" w:type="dxa"/>
          </w:tcPr>
          <w:p w14:paraId="4FBBE736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A1DFFA" w14:textId="752729D7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11 от ПС «Фоки»</w:t>
            </w:r>
          </w:p>
        </w:tc>
        <w:tc>
          <w:tcPr>
            <w:tcW w:w="2831" w:type="dxa"/>
          </w:tcPr>
          <w:p w14:paraId="3B1A6019" w14:textId="788AC40E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59:12:0390003:173</w:t>
            </w:r>
          </w:p>
        </w:tc>
      </w:tr>
      <w:tr w:rsidR="0068049E" w:rsidRPr="00024D14" w14:paraId="28F9BE4D" w14:textId="77777777" w:rsidTr="00EB7D8B">
        <w:tc>
          <w:tcPr>
            <w:tcW w:w="993" w:type="dxa"/>
          </w:tcPr>
          <w:p w14:paraId="67068B4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1A5174" w14:textId="1A98C34D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№2 от ПС "Фоки"</w:t>
            </w:r>
          </w:p>
        </w:tc>
        <w:tc>
          <w:tcPr>
            <w:tcW w:w="2831" w:type="dxa"/>
          </w:tcPr>
          <w:p w14:paraId="69B39220" w14:textId="08364A57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59:12:0390003:175</w:t>
            </w:r>
          </w:p>
        </w:tc>
      </w:tr>
      <w:tr w:rsidR="0068049E" w:rsidRPr="00024D14" w14:paraId="7527F1EF" w14:textId="77777777" w:rsidTr="00EB7D8B">
        <w:tc>
          <w:tcPr>
            <w:tcW w:w="993" w:type="dxa"/>
          </w:tcPr>
          <w:p w14:paraId="10066BC3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60DEDF" w14:textId="6CD673DF" w:rsidR="0068049E" w:rsidRPr="00912037" w:rsidRDefault="00D46FCE" w:rsidP="00894D7F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D46FCE">
              <w:rPr>
                <w:color w:val="000000"/>
                <w:szCs w:val="28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831" w:type="dxa"/>
          </w:tcPr>
          <w:p w14:paraId="5C52F258" w14:textId="6EEE2F85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59:12:0390003:447</w:t>
            </w:r>
          </w:p>
        </w:tc>
      </w:tr>
      <w:tr w:rsidR="0068049E" w:rsidRPr="00024D14" w14:paraId="6AFC055B" w14:textId="77777777" w:rsidTr="00EB7D8B">
        <w:tc>
          <w:tcPr>
            <w:tcW w:w="993" w:type="dxa"/>
          </w:tcPr>
          <w:p w14:paraId="1879411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C37635" w14:textId="3197F344" w:rsidR="0068049E" w:rsidRPr="00912037" w:rsidRDefault="00D46FCE" w:rsidP="00945BEA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2B9AC172" w14:textId="03B22D08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t>59:12:0390003:448</w:t>
            </w:r>
          </w:p>
        </w:tc>
      </w:tr>
      <w:tr w:rsidR="0068049E" w:rsidRPr="00024D14" w14:paraId="3FDB10D1" w14:textId="77777777" w:rsidTr="00EB7D8B">
        <w:tc>
          <w:tcPr>
            <w:tcW w:w="993" w:type="dxa"/>
          </w:tcPr>
          <w:p w14:paraId="6166772E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F71AF8" w14:textId="1F8DA779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село Фоки, улица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Комсомольская, з/у 5/3</w:t>
            </w:r>
          </w:p>
        </w:tc>
        <w:tc>
          <w:tcPr>
            <w:tcW w:w="2831" w:type="dxa"/>
          </w:tcPr>
          <w:p w14:paraId="4CD26E37" w14:textId="0F17196F" w:rsidR="0068049E" w:rsidRPr="00EE36FF" w:rsidRDefault="001C09F3" w:rsidP="00EC1C3F">
            <w:pPr>
              <w:rPr>
                <w:szCs w:val="28"/>
              </w:rPr>
            </w:pPr>
            <w:r w:rsidRPr="001C09F3">
              <w:rPr>
                <w:szCs w:val="28"/>
              </w:rPr>
              <w:lastRenderedPageBreak/>
              <w:t>59:12:0390004:217</w:t>
            </w:r>
          </w:p>
        </w:tc>
      </w:tr>
      <w:tr w:rsidR="0068049E" w:rsidRPr="00024D14" w14:paraId="4259C5EC" w14:textId="77777777" w:rsidTr="00EB7D8B">
        <w:tc>
          <w:tcPr>
            <w:tcW w:w="993" w:type="dxa"/>
          </w:tcPr>
          <w:p w14:paraId="413E5F8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E32DF0" w14:textId="3037F62B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р-н, с. Фоки, ул. Кирова, 55</w:t>
            </w:r>
          </w:p>
        </w:tc>
        <w:tc>
          <w:tcPr>
            <w:tcW w:w="2831" w:type="dxa"/>
          </w:tcPr>
          <w:p w14:paraId="766601A3" w14:textId="4D2EABEB" w:rsidR="0068049E" w:rsidRPr="00963140" w:rsidRDefault="001C09F3" w:rsidP="00EC1C3F">
            <w:r w:rsidRPr="001C09F3">
              <w:t>59:12:0390004:221</w:t>
            </w:r>
          </w:p>
        </w:tc>
      </w:tr>
      <w:tr w:rsidR="0068049E" w:rsidRPr="00024D14" w14:paraId="6C8D7330" w14:textId="77777777" w:rsidTr="00EB7D8B">
        <w:tc>
          <w:tcPr>
            <w:tcW w:w="993" w:type="dxa"/>
          </w:tcPr>
          <w:p w14:paraId="090AC46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1C8850" w14:textId="246DE79A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Ленина, 34-1</w:t>
            </w:r>
          </w:p>
        </w:tc>
        <w:tc>
          <w:tcPr>
            <w:tcW w:w="2831" w:type="dxa"/>
          </w:tcPr>
          <w:p w14:paraId="4AA6656A" w14:textId="144E4FB4" w:rsidR="0068049E" w:rsidRPr="00963140" w:rsidRDefault="001C09F3" w:rsidP="00EC1C3F">
            <w:r w:rsidRPr="001C09F3">
              <w:t>59:12:0390004:225</w:t>
            </w:r>
          </w:p>
        </w:tc>
      </w:tr>
      <w:tr w:rsidR="0068049E" w:rsidRPr="00024D14" w14:paraId="3E7EA5A1" w14:textId="77777777" w:rsidTr="00EB7D8B">
        <w:tc>
          <w:tcPr>
            <w:tcW w:w="993" w:type="dxa"/>
          </w:tcPr>
          <w:p w14:paraId="333DEF1A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0A91FB" w14:textId="292A5D72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Ленина, 58-2</w:t>
            </w:r>
          </w:p>
        </w:tc>
        <w:tc>
          <w:tcPr>
            <w:tcW w:w="2831" w:type="dxa"/>
          </w:tcPr>
          <w:p w14:paraId="328F4CB6" w14:textId="29330740" w:rsidR="0068049E" w:rsidRPr="00963140" w:rsidRDefault="001C09F3" w:rsidP="00EC1C3F">
            <w:r w:rsidRPr="001C09F3">
              <w:t>59:12:0390004:228</w:t>
            </w:r>
          </w:p>
        </w:tc>
      </w:tr>
      <w:tr w:rsidR="0068049E" w:rsidRPr="00024D14" w14:paraId="5D50A0C1" w14:textId="77777777" w:rsidTr="00EB7D8B">
        <w:tc>
          <w:tcPr>
            <w:tcW w:w="993" w:type="dxa"/>
          </w:tcPr>
          <w:p w14:paraId="1BA4DE38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EDBDD2" w14:textId="73E85A50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Зеленая, з/у 3</w:t>
            </w:r>
          </w:p>
        </w:tc>
        <w:tc>
          <w:tcPr>
            <w:tcW w:w="2831" w:type="dxa"/>
          </w:tcPr>
          <w:p w14:paraId="2197F2F7" w14:textId="22D75433" w:rsidR="0068049E" w:rsidRPr="00963140" w:rsidRDefault="001C09F3" w:rsidP="00EC1C3F">
            <w:r w:rsidRPr="001C09F3">
              <w:t>59:12:0390004:258</w:t>
            </w:r>
          </w:p>
        </w:tc>
      </w:tr>
      <w:tr w:rsidR="0068049E" w:rsidRPr="00024D14" w14:paraId="516211A0" w14:textId="77777777" w:rsidTr="00EB7D8B">
        <w:tc>
          <w:tcPr>
            <w:tcW w:w="993" w:type="dxa"/>
          </w:tcPr>
          <w:p w14:paraId="793400B3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0BC524" w14:textId="06BFF667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Ленина, 28</w:t>
            </w:r>
          </w:p>
        </w:tc>
        <w:tc>
          <w:tcPr>
            <w:tcW w:w="2831" w:type="dxa"/>
          </w:tcPr>
          <w:p w14:paraId="6D96E87E" w14:textId="37E908F2" w:rsidR="0068049E" w:rsidRPr="00963140" w:rsidRDefault="001C09F3" w:rsidP="00EC1C3F">
            <w:r w:rsidRPr="001C09F3">
              <w:t>59:12:0390004:260</w:t>
            </w:r>
          </w:p>
        </w:tc>
      </w:tr>
      <w:tr w:rsidR="0068049E" w:rsidRPr="00024D14" w14:paraId="526ABEE0" w14:textId="77777777" w:rsidTr="00EB7D8B">
        <w:tc>
          <w:tcPr>
            <w:tcW w:w="993" w:type="dxa"/>
          </w:tcPr>
          <w:p w14:paraId="3A4AF786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06A5B2" w14:textId="41B3A8D1" w:rsidR="0068049E" w:rsidRPr="00912037" w:rsidRDefault="00D46FCE" w:rsidP="008D5949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Кирова, з/у 41/3/1</w:t>
            </w:r>
          </w:p>
        </w:tc>
        <w:tc>
          <w:tcPr>
            <w:tcW w:w="2831" w:type="dxa"/>
          </w:tcPr>
          <w:p w14:paraId="3F0F8B96" w14:textId="2FC41EAB" w:rsidR="0068049E" w:rsidRPr="00963140" w:rsidRDefault="001C09F3" w:rsidP="00EC1C3F">
            <w:r w:rsidRPr="001C09F3">
              <w:t>59:12:0390004:266</w:t>
            </w:r>
          </w:p>
        </w:tc>
      </w:tr>
      <w:tr w:rsidR="0068049E" w:rsidRPr="00024D14" w14:paraId="602C5E5B" w14:textId="77777777" w:rsidTr="00EB7D8B">
        <w:tc>
          <w:tcPr>
            <w:tcW w:w="993" w:type="dxa"/>
          </w:tcPr>
          <w:p w14:paraId="642978D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0E4F77" w14:textId="52791398" w:rsidR="0068049E" w:rsidRPr="00912037" w:rsidRDefault="00D46FCE" w:rsidP="008D5949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Комсомольская, д. 1, кв. 1</w:t>
            </w:r>
            <w:proofErr w:type="gramEnd"/>
          </w:p>
        </w:tc>
        <w:tc>
          <w:tcPr>
            <w:tcW w:w="2831" w:type="dxa"/>
          </w:tcPr>
          <w:p w14:paraId="0E0B3CE9" w14:textId="4214A3A4" w:rsidR="0068049E" w:rsidRPr="00963140" w:rsidRDefault="001C09F3" w:rsidP="00EC1C3F">
            <w:r w:rsidRPr="001C09F3">
              <w:t>59:12:0390004:267</w:t>
            </w:r>
          </w:p>
        </w:tc>
      </w:tr>
      <w:tr w:rsidR="0068049E" w:rsidRPr="00024D14" w14:paraId="2E055613" w14:textId="77777777" w:rsidTr="00EB7D8B">
        <w:tc>
          <w:tcPr>
            <w:tcW w:w="993" w:type="dxa"/>
          </w:tcPr>
          <w:p w14:paraId="212CAD3D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FED161" w14:textId="257AED33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Кирова, з/у 41/2/1</w:t>
            </w:r>
          </w:p>
        </w:tc>
        <w:tc>
          <w:tcPr>
            <w:tcW w:w="2831" w:type="dxa"/>
          </w:tcPr>
          <w:p w14:paraId="4FB3565F" w14:textId="388EB9F8" w:rsidR="0068049E" w:rsidRPr="00963140" w:rsidRDefault="001C09F3" w:rsidP="00EC1C3F">
            <w:r w:rsidRPr="001C09F3">
              <w:t>59:12:0390004:282</w:t>
            </w:r>
          </w:p>
        </w:tc>
      </w:tr>
      <w:tr w:rsidR="0068049E" w:rsidRPr="00024D14" w14:paraId="1851BBAA" w14:textId="77777777" w:rsidTr="00EB7D8B">
        <w:tc>
          <w:tcPr>
            <w:tcW w:w="993" w:type="dxa"/>
          </w:tcPr>
          <w:p w14:paraId="1DC3EF65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C3BD07" w14:textId="6AC57014" w:rsidR="0068049E" w:rsidRPr="00912037" w:rsidRDefault="00D46FCE" w:rsidP="008D5949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Ленина, 58-1</w:t>
            </w:r>
          </w:p>
        </w:tc>
        <w:tc>
          <w:tcPr>
            <w:tcW w:w="2831" w:type="dxa"/>
          </w:tcPr>
          <w:p w14:paraId="70376605" w14:textId="40153CDE" w:rsidR="0068049E" w:rsidRPr="00963140" w:rsidRDefault="001C09F3" w:rsidP="00EC1C3F">
            <w:r w:rsidRPr="001C09F3">
              <w:t>59:12:0390004:296</w:t>
            </w:r>
          </w:p>
        </w:tc>
      </w:tr>
      <w:tr w:rsidR="0068049E" w:rsidRPr="00024D14" w14:paraId="441BA59A" w14:textId="77777777" w:rsidTr="00EB7D8B">
        <w:tc>
          <w:tcPr>
            <w:tcW w:w="993" w:type="dxa"/>
          </w:tcPr>
          <w:p w14:paraId="129932B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3B54AC" w14:textId="32B4DCB6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Кирова, з/у 41/4</w:t>
            </w:r>
          </w:p>
        </w:tc>
        <w:tc>
          <w:tcPr>
            <w:tcW w:w="2831" w:type="dxa"/>
          </w:tcPr>
          <w:p w14:paraId="712C1B2E" w14:textId="39834BAE" w:rsidR="0068049E" w:rsidRPr="00963140" w:rsidRDefault="001C09F3" w:rsidP="00EC1C3F">
            <w:r w:rsidRPr="001C09F3">
              <w:t>59:12:0390004:301</w:t>
            </w:r>
          </w:p>
        </w:tc>
      </w:tr>
      <w:tr w:rsidR="0068049E" w:rsidRPr="00024D14" w14:paraId="5094A742" w14:textId="77777777" w:rsidTr="00EB7D8B">
        <w:tc>
          <w:tcPr>
            <w:tcW w:w="993" w:type="dxa"/>
          </w:tcPr>
          <w:p w14:paraId="73ACE261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75907C" w14:textId="10B7DB71" w:rsidR="0068049E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Комсомольская, з/у 2а</w:t>
            </w:r>
          </w:p>
        </w:tc>
        <w:tc>
          <w:tcPr>
            <w:tcW w:w="2831" w:type="dxa"/>
          </w:tcPr>
          <w:p w14:paraId="1B34B872" w14:textId="7D2AB765" w:rsidR="0068049E" w:rsidRPr="00963140" w:rsidRDefault="001C09F3" w:rsidP="00EC1C3F">
            <w:r w:rsidRPr="001C09F3">
              <w:t>59:12:0390004:316</w:t>
            </w:r>
          </w:p>
        </w:tc>
      </w:tr>
      <w:tr w:rsidR="00194174" w:rsidRPr="00024D14" w14:paraId="584EE747" w14:textId="77777777" w:rsidTr="00EB7D8B">
        <w:tc>
          <w:tcPr>
            <w:tcW w:w="993" w:type="dxa"/>
          </w:tcPr>
          <w:p w14:paraId="71E17181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CC5C98" w14:textId="37D6350B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Кирова, д. 41, кв.5</w:t>
            </w:r>
            <w:proofErr w:type="gramEnd"/>
          </w:p>
        </w:tc>
        <w:tc>
          <w:tcPr>
            <w:tcW w:w="2831" w:type="dxa"/>
          </w:tcPr>
          <w:p w14:paraId="6B092149" w14:textId="12699A44" w:rsidR="00194174" w:rsidRPr="00963140" w:rsidRDefault="001C09F3" w:rsidP="00EC1C3F">
            <w:r w:rsidRPr="001C09F3">
              <w:t>59:12:0390004:318</w:t>
            </w:r>
          </w:p>
        </w:tc>
      </w:tr>
      <w:tr w:rsidR="00194174" w:rsidRPr="00024D14" w14:paraId="2F4DC834" w14:textId="77777777" w:rsidTr="00EB7D8B">
        <w:tc>
          <w:tcPr>
            <w:tcW w:w="993" w:type="dxa"/>
          </w:tcPr>
          <w:p w14:paraId="660B6F13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B11566" w14:textId="389B60FB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Кирова, д. 51</w:t>
            </w:r>
          </w:p>
        </w:tc>
        <w:tc>
          <w:tcPr>
            <w:tcW w:w="2831" w:type="dxa"/>
          </w:tcPr>
          <w:p w14:paraId="278EE0AB" w14:textId="545C4B3E" w:rsidR="00194174" w:rsidRPr="00963140" w:rsidRDefault="001C09F3" w:rsidP="00EC1C3F">
            <w:r w:rsidRPr="001C09F3">
              <w:t>59:12:0390004:324</w:t>
            </w:r>
          </w:p>
        </w:tc>
      </w:tr>
      <w:tr w:rsidR="00194174" w:rsidRPr="00024D14" w14:paraId="386DD815" w14:textId="77777777" w:rsidTr="00EB7D8B">
        <w:tc>
          <w:tcPr>
            <w:tcW w:w="993" w:type="dxa"/>
          </w:tcPr>
          <w:p w14:paraId="560642B0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3944EF" w14:textId="013B5194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Кирова, д. 63</w:t>
            </w:r>
          </w:p>
        </w:tc>
        <w:tc>
          <w:tcPr>
            <w:tcW w:w="2831" w:type="dxa"/>
          </w:tcPr>
          <w:p w14:paraId="35166D5A" w14:textId="2837342C" w:rsidR="00194174" w:rsidRPr="00963140" w:rsidRDefault="001C09F3" w:rsidP="00EC1C3F">
            <w:r w:rsidRPr="001C09F3">
              <w:t>59:12:0390004:338</w:t>
            </w:r>
          </w:p>
        </w:tc>
      </w:tr>
      <w:tr w:rsidR="00194174" w:rsidRPr="00024D14" w14:paraId="606DAA0C" w14:textId="77777777" w:rsidTr="00EB7D8B">
        <w:tc>
          <w:tcPr>
            <w:tcW w:w="993" w:type="dxa"/>
          </w:tcPr>
          <w:p w14:paraId="690774EB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1D4CA9" w14:textId="1246BCFB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</w:t>
            </w:r>
          </w:p>
        </w:tc>
        <w:tc>
          <w:tcPr>
            <w:tcW w:w="2831" w:type="dxa"/>
          </w:tcPr>
          <w:p w14:paraId="2512E1D0" w14:textId="060FF453" w:rsidR="00194174" w:rsidRPr="00963140" w:rsidRDefault="001C09F3" w:rsidP="00EC1C3F">
            <w:r w:rsidRPr="001C09F3">
              <w:t>59:12:0000000:473</w:t>
            </w:r>
          </w:p>
        </w:tc>
      </w:tr>
      <w:tr w:rsidR="00194174" w:rsidRPr="00024D14" w14:paraId="41560ADD" w14:textId="77777777" w:rsidTr="00EB7D8B">
        <w:tc>
          <w:tcPr>
            <w:tcW w:w="993" w:type="dxa"/>
          </w:tcPr>
          <w:p w14:paraId="6A21851E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FCCC48" w14:textId="370C7641" w:rsidR="00194174" w:rsidRPr="00912037" w:rsidRDefault="00D46FCE" w:rsidP="008D5949">
            <w:pPr>
              <w:jc w:val="center"/>
              <w:rPr>
                <w:color w:val="000000"/>
                <w:szCs w:val="28"/>
              </w:rPr>
            </w:pPr>
            <w:r w:rsidRPr="00D46FCE">
              <w:rPr>
                <w:color w:val="000000"/>
                <w:szCs w:val="28"/>
              </w:rPr>
              <w:t>Российская Федерация, Пермский край, городской округ Чайковский, село Фоки, улица Кирова, з/у 55/1</w:t>
            </w:r>
          </w:p>
        </w:tc>
        <w:tc>
          <w:tcPr>
            <w:tcW w:w="2831" w:type="dxa"/>
          </w:tcPr>
          <w:p w14:paraId="5735ADB6" w14:textId="5B71273B" w:rsidR="00194174" w:rsidRPr="00963140" w:rsidRDefault="001C09F3" w:rsidP="00EC1C3F">
            <w:r w:rsidRPr="001C09F3">
              <w:t>59:12:0390004:363</w:t>
            </w:r>
          </w:p>
        </w:tc>
      </w:tr>
      <w:tr w:rsidR="00194174" w:rsidRPr="00024D14" w14:paraId="4FF832E8" w14:textId="77777777" w:rsidTr="00EB7D8B">
        <w:tc>
          <w:tcPr>
            <w:tcW w:w="993" w:type="dxa"/>
          </w:tcPr>
          <w:p w14:paraId="1CEBA1C5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A9C21C" w14:textId="3AA6D145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</w:p>
        </w:tc>
        <w:tc>
          <w:tcPr>
            <w:tcW w:w="2831" w:type="dxa"/>
          </w:tcPr>
          <w:p w14:paraId="098860DA" w14:textId="0BEA807A" w:rsidR="00194174" w:rsidRPr="00963140" w:rsidRDefault="001C09F3" w:rsidP="00EC1C3F">
            <w:r w:rsidRPr="001C09F3">
              <w:t>59:12:0390004:365</w:t>
            </w:r>
          </w:p>
        </w:tc>
      </w:tr>
      <w:tr w:rsidR="00194174" w:rsidRPr="00024D14" w14:paraId="06129831" w14:textId="77777777" w:rsidTr="00EB7D8B">
        <w:tc>
          <w:tcPr>
            <w:tcW w:w="993" w:type="dxa"/>
          </w:tcPr>
          <w:p w14:paraId="7FC5D275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327CD16" w14:textId="62EC1A12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Комсомольская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7-2</w:t>
            </w:r>
          </w:p>
        </w:tc>
        <w:tc>
          <w:tcPr>
            <w:tcW w:w="2831" w:type="dxa"/>
          </w:tcPr>
          <w:p w14:paraId="08F3A521" w14:textId="42421EE1" w:rsidR="00194174" w:rsidRPr="00963140" w:rsidRDefault="001C09F3" w:rsidP="00EC1C3F">
            <w:r w:rsidRPr="001C09F3">
              <w:t xml:space="preserve">59:12:0390004:371 </w:t>
            </w:r>
          </w:p>
        </w:tc>
      </w:tr>
      <w:tr w:rsidR="00194174" w:rsidRPr="00024D14" w14:paraId="30E14736" w14:textId="77777777" w:rsidTr="00EB7D8B">
        <w:tc>
          <w:tcPr>
            <w:tcW w:w="993" w:type="dxa"/>
          </w:tcPr>
          <w:p w14:paraId="048A6B9C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4EF0C0" w14:textId="38610926" w:rsidR="00194174" w:rsidRPr="00912037" w:rsidRDefault="00D46FCE" w:rsidP="008D5949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Комсомольская, домовладение 2б</w:t>
            </w:r>
          </w:p>
        </w:tc>
        <w:tc>
          <w:tcPr>
            <w:tcW w:w="2831" w:type="dxa"/>
          </w:tcPr>
          <w:p w14:paraId="6876CE9D" w14:textId="7213594C" w:rsidR="00194174" w:rsidRPr="00364AD7" w:rsidRDefault="001C09F3" w:rsidP="00EC1C3F">
            <w:r w:rsidRPr="001C09F3">
              <w:t>59:12:0390004:372</w:t>
            </w:r>
          </w:p>
        </w:tc>
      </w:tr>
      <w:tr w:rsidR="00194174" w:rsidRPr="00024D14" w14:paraId="163DA204" w14:textId="77777777" w:rsidTr="00EB7D8B">
        <w:tc>
          <w:tcPr>
            <w:tcW w:w="993" w:type="dxa"/>
          </w:tcPr>
          <w:p w14:paraId="4D75A4DA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422EEA" w14:textId="46C8079A" w:rsidR="00194174" w:rsidRPr="00912037" w:rsidRDefault="00D46FCE" w:rsidP="008D5949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Кирова, 41 "а"</w:t>
            </w:r>
          </w:p>
        </w:tc>
        <w:tc>
          <w:tcPr>
            <w:tcW w:w="2831" w:type="dxa"/>
          </w:tcPr>
          <w:p w14:paraId="470E9A2E" w14:textId="10928D4C" w:rsidR="00194174" w:rsidRPr="00364AD7" w:rsidRDefault="001C09F3" w:rsidP="00EC1C3F">
            <w:r w:rsidRPr="001C09F3">
              <w:t>59:12:0390004:374</w:t>
            </w:r>
          </w:p>
        </w:tc>
      </w:tr>
      <w:tr w:rsidR="00194174" w:rsidRPr="00024D14" w14:paraId="24F6F73A" w14:textId="77777777" w:rsidTr="00EB7D8B">
        <w:tc>
          <w:tcPr>
            <w:tcW w:w="993" w:type="dxa"/>
          </w:tcPr>
          <w:p w14:paraId="557D3BFC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7305CB" w14:textId="7AEFC57F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Ленина, з/у 34/2</w:t>
            </w:r>
          </w:p>
        </w:tc>
        <w:tc>
          <w:tcPr>
            <w:tcW w:w="2831" w:type="dxa"/>
          </w:tcPr>
          <w:p w14:paraId="17B20F05" w14:textId="2981D02C" w:rsidR="00194174" w:rsidRPr="00364AD7" w:rsidRDefault="001C09F3" w:rsidP="00EC1C3F">
            <w:r w:rsidRPr="001C09F3">
              <w:t>59:12:0390004:49</w:t>
            </w:r>
          </w:p>
        </w:tc>
      </w:tr>
      <w:tr w:rsidR="00194174" w:rsidRPr="00024D14" w14:paraId="756CA052" w14:textId="77777777" w:rsidTr="00EB7D8B">
        <w:tc>
          <w:tcPr>
            <w:tcW w:w="993" w:type="dxa"/>
          </w:tcPr>
          <w:p w14:paraId="31773FB1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D3380D" w14:textId="7FBC30B4" w:rsidR="00194174" w:rsidRPr="00D46FCE" w:rsidRDefault="00D46FCE" w:rsidP="00C6740C">
            <w:pPr>
              <w:jc w:val="center"/>
              <w:rPr>
                <w:color w:val="000000" w:themeColor="text1"/>
                <w:szCs w:val="28"/>
              </w:rPr>
            </w:pPr>
            <w:r w:rsidRPr="00D46FCE">
              <w:rPr>
                <w:color w:val="000000" w:themeColor="text1"/>
                <w:szCs w:val="28"/>
                <w:shd w:val="clear" w:color="auto" w:fill="FFFFFF"/>
              </w:rPr>
              <w:t>Российская Федерация, Пермский край, городской округ Чайковский, село Фоки, улица Кирова, з/у 41/6</w:t>
            </w:r>
          </w:p>
        </w:tc>
        <w:tc>
          <w:tcPr>
            <w:tcW w:w="2831" w:type="dxa"/>
          </w:tcPr>
          <w:p w14:paraId="301A20E4" w14:textId="34BBC991" w:rsidR="00194174" w:rsidRPr="00364AD7" w:rsidRDefault="001C09F3" w:rsidP="00EC1C3F">
            <w:r w:rsidRPr="001C09F3">
              <w:t>59:12:0390004:73</w:t>
            </w:r>
          </w:p>
        </w:tc>
      </w:tr>
      <w:tr w:rsidR="00194174" w:rsidRPr="00024D14" w14:paraId="26B6BFE7" w14:textId="77777777" w:rsidTr="00EB7D8B">
        <w:tc>
          <w:tcPr>
            <w:tcW w:w="993" w:type="dxa"/>
          </w:tcPr>
          <w:p w14:paraId="634F4D4B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551879" w14:textId="3218E0A4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Кирова ,41/1-2</w:t>
            </w:r>
          </w:p>
        </w:tc>
        <w:tc>
          <w:tcPr>
            <w:tcW w:w="2831" w:type="dxa"/>
          </w:tcPr>
          <w:p w14:paraId="7F98DF2D" w14:textId="75CF8983" w:rsidR="00194174" w:rsidRPr="00364AD7" w:rsidRDefault="001C09F3" w:rsidP="00EC1C3F">
            <w:r w:rsidRPr="001C09F3">
              <w:t>59:12:0390004:794</w:t>
            </w:r>
          </w:p>
        </w:tc>
      </w:tr>
      <w:tr w:rsidR="00194174" w:rsidRPr="00024D14" w14:paraId="6501DBE5" w14:textId="77777777" w:rsidTr="00EB7D8B">
        <w:tc>
          <w:tcPr>
            <w:tcW w:w="993" w:type="dxa"/>
          </w:tcPr>
          <w:p w14:paraId="4BECD2D0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063DB" w14:textId="7FCDD877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Кирова, 41/5-2</w:t>
            </w:r>
          </w:p>
        </w:tc>
        <w:tc>
          <w:tcPr>
            <w:tcW w:w="2831" w:type="dxa"/>
          </w:tcPr>
          <w:p w14:paraId="27E3B0C9" w14:textId="45A574CB" w:rsidR="00194174" w:rsidRPr="00364AD7" w:rsidRDefault="00F40B14" w:rsidP="00EC1C3F">
            <w:r w:rsidRPr="00F40B14">
              <w:t>59:12:0390004:796</w:t>
            </w:r>
          </w:p>
        </w:tc>
      </w:tr>
      <w:tr w:rsidR="00194174" w:rsidRPr="00024D14" w14:paraId="0A626379" w14:textId="77777777" w:rsidTr="00EB7D8B">
        <w:tc>
          <w:tcPr>
            <w:tcW w:w="993" w:type="dxa"/>
          </w:tcPr>
          <w:p w14:paraId="135DC7F8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CD3E87" w14:textId="44D943F7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Кирова, з/у 59а</w:t>
            </w:r>
          </w:p>
        </w:tc>
        <w:tc>
          <w:tcPr>
            <w:tcW w:w="2831" w:type="dxa"/>
          </w:tcPr>
          <w:p w14:paraId="4FE474D1" w14:textId="50B7B2EB" w:rsidR="00194174" w:rsidRPr="00364AD7" w:rsidRDefault="00F40B14" w:rsidP="00EC1C3F">
            <w:r w:rsidRPr="00F40B14">
              <w:t>59:12:0390004:946</w:t>
            </w:r>
          </w:p>
        </w:tc>
      </w:tr>
      <w:tr w:rsidR="00194174" w:rsidRPr="00024D14" w14:paraId="326C8BC3" w14:textId="77777777" w:rsidTr="00EB7D8B">
        <w:tc>
          <w:tcPr>
            <w:tcW w:w="993" w:type="dxa"/>
          </w:tcPr>
          <w:p w14:paraId="7B8EE1DC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7BAB03" w14:textId="1EEBB337" w:rsidR="00194174" w:rsidRPr="00912037" w:rsidRDefault="00D46F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.К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ирова</w:t>
            </w:r>
            <w:proofErr w:type="spellEnd"/>
          </w:p>
        </w:tc>
        <w:tc>
          <w:tcPr>
            <w:tcW w:w="2831" w:type="dxa"/>
          </w:tcPr>
          <w:p w14:paraId="2A5C4FC2" w14:textId="60A7D914" w:rsidR="00194174" w:rsidRPr="00364AD7" w:rsidRDefault="00F40B14" w:rsidP="00EC1C3F">
            <w:r w:rsidRPr="00F40B14">
              <w:t>59:12:0390004:947</w:t>
            </w:r>
          </w:p>
        </w:tc>
      </w:tr>
      <w:tr w:rsidR="00194174" w:rsidRPr="00024D14" w14:paraId="67C06384" w14:textId="77777777" w:rsidTr="00EB7D8B">
        <w:tc>
          <w:tcPr>
            <w:tcW w:w="993" w:type="dxa"/>
          </w:tcPr>
          <w:p w14:paraId="093A79DB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617B03" w14:textId="607B07A6" w:rsidR="00194174" w:rsidRPr="00912037" w:rsidRDefault="00196400" w:rsidP="008D5949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с. Фоки, ул. Ленина</w:t>
            </w:r>
            <w:proofErr w:type="gramEnd"/>
          </w:p>
        </w:tc>
        <w:tc>
          <w:tcPr>
            <w:tcW w:w="2831" w:type="dxa"/>
          </w:tcPr>
          <w:p w14:paraId="6DB8DB42" w14:textId="5D6BB604" w:rsidR="00194174" w:rsidRPr="00364AD7" w:rsidRDefault="00F40B14" w:rsidP="00EC1C3F">
            <w:r w:rsidRPr="00F40B14">
              <w:t>59:12:0390004:967</w:t>
            </w:r>
          </w:p>
        </w:tc>
      </w:tr>
      <w:tr w:rsidR="00194174" w:rsidRPr="00024D14" w14:paraId="263A0522" w14:textId="77777777" w:rsidTr="00EB7D8B">
        <w:tc>
          <w:tcPr>
            <w:tcW w:w="993" w:type="dxa"/>
          </w:tcPr>
          <w:p w14:paraId="5AB6B869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CD7ED8" w14:textId="4934AE0F" w:rsidR="00194174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с. Фоки, ул. Комсомольская</w:t>
            </w:r>
            <w:proofErr w:type="gramEnd"/>
          </w:p>
        </w:tc>
        <w:tc>
          <w:tcPr>
            <w:tcW w:w="2831" w:type="dxa"/>
          </w:tcPr>
          <w:p w14:paraId="1C87F11F" w14:textId="294935B4" w:rsidR="00194174" w:rsidRPr="00364AD7" w:rsidRDefault="00F40B14" w:rsidP="00EC1C3F">
            <w:r w:rsidRPr="00F40B14">
              <w:t>59:12:0390004:969</w:t>
            </w:r>
          </w:p>
        </w:tc>
      </w:tr>
      <w:tr w:rsidR="00194174" w:rsidRPr="00024D14" w14:paraId="4868689C" w14:textId="77777777" w:rsidTr="00EB7D8B">
        <w:tc>
          <w:tcPr>
            <w:tcW w:w="993" w:type="dxa"/>
          </w:tcPr>
          <w:p w14:paraId="1AE3BF26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28C775" w14:textId="7516C19D" w:rsidR="00194174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с. Фоки, ул. Зеленая</w:t>
            </w:r>
            <w:proofErr w:type="gramEnd"/>
          </w:p>
        </w:tc>
        <w:tc>
          <w:tcPr>
            <w:tcW w:w="2831" w:type="dxa"/>
          </w:tcPr>
          <w:p w14:paraId="6D78A540" w14:textId="4ADF5A39" w:rsidR="00194174" w:rsidRPr="00364AD7" w:rsidRDefault="00F40B14" w:rsidP="00EC1C3F">
            <w:r w:rsidRPr="00F40B14">
              <w:t>59:12:0390004:972</w:t>
            </w:r>
          </w:p>
        </w:tc>
      </w:tr>
      <w:tr w:rsidR="00194174" w:rsidRPr="00024D14" w14:paraId="740CD593" w14:textId="77777777" w:rsidTr="00EB7D8B">
        <w:tc>
          <w:tcPr>
            <w:tcW w:w="993" w:type="dxa"/>
          </w:tcPr>
          <w:p w14:paraId="6881F2C6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4B886B" w14:textId="6AE923EC" w:rsidR="00194174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196400">
              <w:rPr>
                <w:color w:val="000000"/>
                <w:szCs w:val="28"/>
              </w:rPr>
              <w:t xml:space="preserve">Российская Федерация, Пермский край, </w:t>
            </w:r>
            <w:proofErr w:type="spellStart"/>
            <w:r w:rsidRPr="00196400">
              <w:rPr>
                <w:color w:val="000000"/>
                <w:szCs w:val="28"/>
              </w:rPr>
              <w:t>г.о</w:t>
            </w:r>
            <w:proofErr w:type="spellEnd"/>
            <w:r w:rsidRPr="00196400">
              <w:rPr>
                <w:color w:val="000000"/>
                <w:szCs w:val="28"/>
              </w:rPr>
              <w:t>. Чайковский, с. Фоки, ул. Кирова</w:t>
            </w:r>
            <w:proofErr w:type="gramEnd"/>
          </w:p>
        </w:tc>
        <w:tc>
          <w:tcPr>
            <w:tcW w:w="2831" w:type="dxa"/>
          </w:tcPr>
          <w:p w14:paraId="58BD5FB0" w14:textId="209C8B6B" w:rsidR="00194174" w:rsidRPr="00364AD7" w:rsidRDefault="00F40B14" w:rsidP="00EC1C3F">
            <w:r w:rsidRPr="00F40B14">
              <w:t>59:12:0390004:973</w:t>
            </w:r>
          </w:p>
        </w:tc>
      </w:tr>
      <w:tr w:rsidR="00194174" w:rsidRPr="00024D14" w14:paraId="234B5F31" w14:textId="77777777" w:rsidTr="00EB7D8B">
        <w:tc>
          <w:tcPr>
            <w:tcW w:w="993" w:type="dxa"/>
          </w:tcPr>
          <w:p w14:paraId="2B6A6529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B79A02" w14:textId="3CD4516A" w:rsidR="00194174" w:rsidRPr="00912037" w:rsidRDefault="00196400" w:rsidP="009955E3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196400">
              <w:rPr>
                <w:color w:val="000000"/>
                <w:szCs w:val="28"/>
              </w:rPr>
              <w:t xml:space="preserve">Российская Федерация, Пермский край, </w:t>
            </w:r>
            <w:proofErr w:type="spellStart"/>
            <w:r w:rsidRPr="00196400">
              <w:rPr>
                <w:color w:val="000000"/>
                <w:szCs w:val="28"/>
              </w:rPr>
              <w:t>г.о</w:t>
            </w:r>
            <w:proofErr w:type="spellEnd"/>
            <w:r w:rsidRPr="00196400">
              <w:rPr>
                <w:color w:val="000000"/>
                <w:szCs w:val="28"/>
              </w:rPr>
              <w:t>. Чайковский, с. Фоки, ул. Ленина</w:t>
            </w:r>
            <w:proofErr w:type="gramEnd"/>
          </w:p>
        </w:tc>
        <w:tc>
          <w:tcPr>
            <w:tcW w:w="2831" w:type="dxa"/>
          </w:tcPr>
          <w:p w14:paraId="3D9BF679" w14:textId="34AA45AA" w:rsidR="00194174" w:rsidRPr="00364AD7" w:rsidRDefault="00F40B14" w:rsidP="00545C3F">
            <w:r w:rsidRPr="00F40B14">
              <w:t xml:space="preserve">59:12:0390004:974 </w:t>
            </w:r>
          </w:p>
        </w:tc>
      </w:tr>
      <w:tr w:rsidR="00194174" w:rsidRPr="00024D14" w14:paraId="5EB644D0" w14:textId="77777777" w:rsidTr="00EB7D8B">
        <w:tc>
          <w:tcPr>
            <w:tcW w:w="993" w:type="dxa"/>
          </w:tcPr>
          <w:p w14:paraId="1D8FAF79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4B722D" w14:textId="16837786" w:rsidR="00194174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196400">
              <w:rPr>
                <w:color w:val="000000"/>
                <w:szCs w:val="28"/>
              </w:rPr>
              <w:t xml:space="preserve">Российская Федерация, Пермский край, </w:t>
            </w:r>
            <w:proofErr w:type="spellStart"/>
            <w:r w:rsidRPr="00196400">
              <w:rPr>
                <w:color w:val="000000"/>
                <w:szCs w:val="28"/>
              </w:rPr>
              <w:t>г.о</w:t>
            </w:r>
            <w:proofErr w:type="spellEnd"/>
            <w:r w:rsidRPr="00196400">
              <w:rPr>
                <w:color w:val="000000"/>
                <w:szCs w:val="28"/>
              </w:rPr>
              <w:t>. Чайковский, с. Фоки, ул. Комсомольская</w:t>
            </w:r>
            <w:proofErr w:type="gramEnd"/>
          </w:p>
        </w:tc>
        <w:tc>
          <w:tcPr>
            <w:tcW w:w="2831" w:type="dxa"/>
          </w:tcPr>
          <w:p w14:paraId="6567EB2F" w14:textId="78897F3A" w:rsidR="00194174" w:rsidRPr="00364AD7" w:rsidRDefault="00545C3F" w:rsidP="00EC1C3F">
            <w:r w:rsidRPr="00545C3F">
              <w:t>59:12:0390004:975</w:t>
            </w:r>
          </w:p>
        </w:tc>
      </w:tr>
      <w:tr w:rsidR="00194174" w:rsidRPr="00024D14" w14:paraId="7A3EFF29" w14:textId="77777777" w:rsidTr="00EB7D8B">
        <w:tc>
          <w:tcPr>
            <w:tcW w:w="993" w:type="dxa"/>
          </w:tcPr>
          <w:p w14:paraId="117AB822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F6984A" w14:textId="1F0073FD" w:rsidR="00194174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 w:rsidRPr="00196400">
              <w:rPr>
                <w:color w:val="000000"/>
                <w:szCs w:val="28"/>
              </w:rPr>
              <w:t>Пермский край, г. Чайковский, с. Фоки, ул. Кирова, д. 82</w:t>
            </w:r>
          </w:p>
        </w:tc>
        <w:tc>
          <w:tcPr>
            <w:tcW w:w="2831" w:type="dxa"/>
          </w:tcPr>
          <w:p w14:paraId="2E3D219B" w14:textId="78E45B60" w:rsidR="00194174" w:rsidRPr="00364AD7" w:rsidRDefault="00545C3F" w:rsidP="00EC1C3F">
            <w:r w:rsidRPr="00545C3F">
              <w:t>59:12:0390006:60</w:t>
            </w:r>
          </w:p>
        </w:tc>
      </w:tr>
      <w:tr w:rsidR="00545C3F" w:rsidRPr="00024D14" w14:paraId="5EADB029" w14:textId="77777777" w:rsidTr="00EB7D8B">
        <w:tc>
          <w:tcPr>
            <w:tcW w:w="993" w:type="dxa"/>
          </w:tcPr>
          <w:p w14:paraId="5DCFCF83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58CBF4" w14:textId="7DB4475E" w:rsidR="00545C3F" w:rsidRPr="00912037" w:rsidRDefault="00196400" w:rsidP="009955E3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519510AD" w14:textId="2C5BA736" w:rsidR="00545C3F" w:rsidRPr="00364AD7" w:rsidRDefault="00545C3F" w:rsidP="00EC1C3F">
            <w:r w:rsidRPr="001C09F3">
              <w:t>59:12:0390003:454</w:t>
            </w:r>
          </w:p>
        </w:tc>
      </w:tr>
      <w:tr w:rsidR="00545C3F" w:rsidRPr="00024D14" w14:paraId="3F4B2DD8" w14:textId="77777777" w:rsidTr="00EB7D8B">
        <w:tc>
          <w:tcPr>
            <w:tcW w:w="993" w:type="dxa"/>
          </w:tcPr>
          <w:p w14:paraId="484C03A3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7346FE3" w14:textId="6C2F64B3" w:rsidR="00545C3F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Кирова, з/у 41/2/2</w:t>
            </w:r>
          </w:p>
        </w:tc>
        <w:tc>
          <w:tcPr>
            <w:tcW w:w="2831" w:type="dxa"/>
          </w:tcPr>
          <w:p w14:paraId="21B531FB" w14:textId="532A9C01" w:rsidR="00545C3F" w:rsidRPr="00364AD7" w:rsidRDefault="00545C3F" w:rsidP="00EC1C3F">
            <w:r w:rsidRPr="001C09F3">
              <w:t>59:12:0390004:1016</w:t>
            </w:r>
          </w:p>
        </w:tc>
      </w:tr>
      <w:tr w:rsidR="00545C3F" w:rsidRPr="00024D14" w14:paraId="7EEC3C5F" w14:textId="77777777" w:rsidTr="00EB7D8B">
        <w:tc>
          <w:tcPr>
            <w:tcW w:w="993" w:type="dxa"/>
          </w:tcPr>
          <w:p w14:paraId="422A9222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34F3F2" w14:textId="5D8A9879" w:rsidR="00545C3F" w:rsidRPr="00912037" w:rsidRDefault="00196400" w:rsidP="00AF6B6F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с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Красная, Чайковский городской округ</w:t>
            </w:r>
          </w:p>
        </w:tc>
        <w:tc>
          <w:tcPr>
            <w:tcW w:w="2831" w:type="dxa"/>
          </w:tcPr>
          <w:p w14:paraId="687F83B2" w14:textId="24AFC6F4" w:rsidR="00545C3F" w:rsidRPr="00364AD7" w:rsidRDefault="00545C3F" w:rsidP="00EC1C3F">
            <w:r w:rsidRPr="001C09F3">
              <w:t>59:12:0390004:1032</w:t>
            </w:r>
          </w:p>
        </w:tc>
      </w:tr>
      <w:tr w:rsidR="00545C3F" w:rsidRPr="00024D14" w14:paraId="7271E80A" w14:textId="77777777" w:rsidTr="00EB7D8B">
        <w:tc>
          <w:tcPr>
            <w:tcW w:w="993" w:type="dxa"/>
          </w:tcPr>
          <w:p w14:paraId="47D4FA41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915F1D" w14:textId="194A8525" w:rsidR="00545C3F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Ленина, з/у 47</w:t>
            </w:r>
          </w:p>
        </w:tc>
        <w:tc>
          <w:tcPr>
            <w:tcW w:w="2831" w:type="dxa"/>
          </w:tcPr>
          <w:p w14:paraId="73FAAAA8" w14:textId="06704A66" w:rsidR="00545C3F" w:rsidRPr="00364AD7" w:rsidRDefault="00545C3F" w:rsidP="00EC1C3F">
            <w:r w:rsidRPr="001C09F3">
              <w:t>59:12:0390004:121</w:t>
            </w:r>
          </w:p>
        </w:tc>
      </w:tr>
      <w:tr w:rsidR="00545C3F" w:rsidRPr="00024D14" w14:paraId="4D6A9D82" w14:textId="77777777" w:rsidTr="00EB7D8B">
        <w:tc>
          <w:tcPr>
            <w:tcW w:w="993" w:type="dxa"/>
          </w:tcPr>
          <w:p w14:paraId="567ECAC9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366E1D" w14:textId="68581836" w:rsidR="00545C3F" w:rsidRPr="00912037" w:rsidRDefault="00196400" w:rsidP="00196400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82B3A5C" w14:textId="1CE2D0AC" w:rsidR="00545C3F" w:rsidRPr="00A60D91" w:rsidRDefault="00545C3F" w:rsidP="00EC1C3F">
            <w:r w:rsidRPr="001C09F3">
              <w:t>59:12:0390004:145</w:t>
            </w:r>
          </w:p>
        </w:tc>
      </w:tr>
      <w:tr w:rsidR="00545C3F" w:rsidRPr="00024D14" w14:paraId="20158F6D" w14:textId="77777777" w:rsidTr="00EB7D8B">
        <w:tc>
          <w:tcPr>
            <w:tcW w:w="993" w:type="dxa"/>
          </w:tcPr>
          <w:p w14:paraId="0E296603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53B3623" w14:textId="45970AB0" w:rsidR="00545C3F" w:rsidRPr="00912037" w:rsidRDefault="00196400" w:rsidP="00AF6B6F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Ленина, д. 36</w:t>
            </w:r>
          </w:p>
        </w:tc>
        <w:tc>
          <w:tcPr>
            <w:tcW w:w="2831" w:type="dxa"/>
          </w:tcPr>
          <w:p w14:paraId="2B98CDA2" w14:textId="446C1101" w:rsidR="00545C3F" w:rsidRPr="00A60D91" w:rsidRDefault="00545C3F" w:rsidP="00EC1C3F">
            <w:r w:rsidRPr="001C09F3">
              <w:t>59:12:0390004:174</w:t>
            </w:r>
          </w:p>
        </w:tc>
      </w:tr>
      <w:tr w:rsidR="00545C3F" w:rsidRPr="00024D14" w14:paraId="4FCBD76D" w14:textId="77777777" w:rsidTr="00EB7D8B">
        <w:tc>
          <w:tcPr>
            <w:tcW w:w="993" w:type="dxa"/>
          </w:tcPr>
          <w:p w14:paraId="126742D2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7B33B4" w14:textId="5C384E63" w:rsidR="00545C3F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77B49D1" w14:textId="00D527E3" w:rsidR="00545C3F" w:rsidRPr="00A60D91" w:rsidRDefault="00545C3F" w:rsidP="00EC1C3F">
            <w:r w:rsidRPr="001C09F3">
              <w:t>59:12:0390004:192</w:t>
            </w:r>
          </w:p>
        </w:tc>
      </w:tr>
      <w:tr w:rsidR="00545C3F" w:rsidRPr="00024D14" w14:paraId="73BCE551" w14:textId="77777777" w:rsidTr="00EB7D8B">
        <w:tc>
          <w:tcPr>
            <w:tcW w:w="993" w:type="dxa"/>
          </w:tcPr>
          <w:p w14:paraId="5A145E37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6F5A37" w14:textId="2E8345B6" w:rsidR="00545C3F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село Фоки, улица Кирова, з/у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41/3/2</w:t>
            </w:r>
          </w:p>
        </w:tc>
        <w:tc>
          <w:tcPr>
            <w:tcW w:w="2831" w:type="dxa"/>
          </w:tcPr>
          <w:p w14:paraId="7CE4E1F1" w14:textId="0C67DEC0" w:rsidR="00545C3F" w:rsidRPr="00A60D91" w:rsidRDefault="00545C3F" w:rsidP="00EC1C3F">
            <w:r w:rsidRPr="001C09F3">
              <w:lastRenderedPageBreak/>
              <w:t>59:12:0390004:193</w:t>
            </w:r>
          </w:p>
        </w:tc>
      </w:tr>
      <w:tr w:rsidR="00545C3F" w:rsidRPr="00024D14" w14:paraId="7F03962E" w14:textId="77777777" w:rsidTr="00EB7D8B">
        <w:tc>
          <w:tcPr>
            <w:tcW w:w="993" w:type="dxa"/>
          </w:tcPr>
          <w:p w14:paraId="30B63D8D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641E11" w14:textId="65237314" w:rsidR="00545C3F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Ленина, з/у 60/2</w:t>
            </w:r>
          </w:p>
        </w:tc>
        <w:tc>
          <w:tcPr>
            <w:tcW w:w="2831" w:type="dxa"/>
          </w:tcPr>
          <w:p w14:paraId="4DE255D4" w14:textId="07D91078" w:rsidR="00545C3F" w:rsidRPr="00A60D91" w:rsidRDefault="00545C3F" w:rsidP="00EC1C3F">
            <w:r w:rsidRPr="001C09F3">
              <w:t>59:12:0390004:210</w:t>
            </w:r>
          </w:p>
        </w:tc>
      </w:tr>
      <w:tr w:rsidR="00196400" w:rsidRPr="00024D14" w14:paraId="62BB8173" w14:textId="77777777" w:rsidTr="00EB7D8B">
        <w:tc>
          <w:tcPr>
            <w:tcW w:w="993" w:type="dxa"/>
          </w:tcPr>
          <w:p w14:paraId="47A55FB1" w14:textId="77777777" w:rsidR="00196400" w:rsidRPr="008079E8" w:rsidRDefault="0019640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54E23E" w14:textId="4475100C" w:rsidR="00196400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 w:rsidRPr="002B74F7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9782F4E" w14:textId="02595AE1" w:rsidR="00196400" w:rsidRPr="00A60D91" w:rsidRDefault="00196400" w:rsidP="00EC1C3F">
            <w:r w:rsidRPr="00545C3F">
              <w:t>59:12:0390001</w:t>
            </w:r>
          </w:p>
        </w:tc>
      </w:tr>
      <w:tr w:rsidR="00196400" w:rsidRPr="00024D14" w14:paraId="176574E9" w14:textId="77777777" w:rsidTr="00EB7D8B">
        <w:tc>
          <w:tcPr>
            <w:tcW w:w="993" w:type="dxa"/>
          </w:tcPr>
          <w:p w14:paraId="4E6208DF" w14:textId="77777777" w:rsidR="00196400" w:rsidRPr="008079E8" w:rsidRDefault="0019640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FB22AA" w14:textId="59F58196" w:rsidR="00196400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 w:rsidRPr="002B74F7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3A6D8A75" w14:textId="39001DAA" w:rsidR="00196400" w:rsidRPr="00A60D91" w:rsidRDefault="00196400" w:rsidP="00EC1C3F">
            <w:r w:rsidRPr="00545C3F">
              <w:t>59:12:0390002</w:t>
            </w:r>
          </w:p>
        </w:tc>
      </w:tr>
      <w:tr w:rsidR="00196400" w:rsidRPr="00024D14" w14:paraId="34077488" w14:textId="77777777" w:rsidTr="00EB7D8B">
        <w:tc>
          <w:tcPr>
            <w:tcW w:w="993" w:type="dxa"/>
          </w:tcPr>
          <w:p w14:paraId="2A42D049" w14:textId="77777777" w:rsidR="00196400" w:rsidRPr="008079E8" w:rsidRDefault="0019640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3D387D" w14:textId="3A79408B" w:rsidR="00196400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 w:rsidRPr="002B74F7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7AD078D" w14:textId="547ED7E1" w:rsidR="00196400" w:rsidRPr="00A60D91" w:rsidRDefault="00196400" w:rsidP="00EC1C3F">
            <w:r w:rsidRPr="00545C3F">
              <w:t>59:12:0390003</w:t>
            </w:r>
          </w:p>
        </w:tc>
      </w:tr>
      <w:tr w:rsidR="00196400" w:rsidRPr="00024D14" w14:paraId="5C64556A" w14:textId="77777777" w:rsidTr="00EB7D8B">
        <w:tc>
          <w:tcPr>
            <w:tcW w:w="993" w:type="dxa"/>
          </w:tcPr>
          <w:p w14:paraId="1D0E43C0" w14:textId="77777777" w:rsidR="00196400" w:rsidRPr="008079E8" w:rsidRDefault="0019640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49D505" w14:textId="58ADE14C" w:rsidR="00196400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 w:rsidRPr="002B74F7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67E0A76" w14:textId="212CAA68" w:rsidR="00196400" w:rsidRPr="00A60D91" w:rsidRDefault="00196400" w:rsidP="00EC1C3F">
            <w:r w:rsidRPr="00545C3F">
              <w:t>59:12:0390004</w:t>
            </w:r>
          </w:p>
        </w:tc>
      </w:tr>
      <w:tr w:rsidR="00196400" w:rsidRPr="00024D14" w14:paraId="49D5D7FF" w14:textId="77777777" w:rsidTr="00EB7D8B">
        <w:tc>
          <w:tcPr>
            <w:tcW w:w="993" w:type="dxa"/>
          </w:tcPr>
          <w:p w14:paraId="102DA9CA" w14:textId="77777777" w:rsidR="00196400" w:rsidRPr="008079E8" w:rsidRDefault="0019640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D75B89" w14:textId="21A9016B" w:rsidR="00196400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 w:rsidRPr="002B74F7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5ADF769A" w14:textId="49921F30" w:rsidR="00196400" w:rsidRPr="00A60D91" w:rsidRDefault="00196400" w:rsidP="00EC1C3F">
            <w:r w:rsidRPr="00545C3F">
              <w:t>59:12:0390006</w:t>
            </w:r>
          </w:p>
        </w:tc>
      </w:tr>
      <w:tr w:rsidR="00196400" w:rsidRPr="00024D14" w14:paraId="5AE6ADF1" w14:textId="77777777" w:rsidTr="00EB7D8B">
        <w:tc>
          <w:tcPr>
            <w:tcW w:w="993" w:type="dxa"/>
          </w:tcPr>
          <w:p w14:paraId="2BCC3A9D" w14:textId="77777777" w:rsidR="00196400" w:rsidRPr="008079E8" w:rsidRDefault="0019640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F15EDE" w14:textId="6BA8336B" w:rsidR="00196400" w:rsidRPr="00912037" w:rsidRDefault="00196400" w:rsidP="00C6740C">
            <w:pPr>
              <w:jc w:val="center"/>
              <w:rPr>
                <w:color w:val="000000"/>
                <w:szCs w:val="28"/>
              </w:rPr>
            </w:pPr>
            <w:r w:rsidRPr="002B74F7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AD14F94" w14:textId="05C35240" w:rsidR="00196400" w:rsidRPr="00A60D91" w:rsidRDefault="00196400" w:rsidP="00EC1C3F">
            <w:r w:rsidRPr="00545C3F">
              <w:t>59:12:0740005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bookmarkStart w:id="0" w:name="_GoBack"/>
      <w:bookmarkEnd w:id="0"/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54DC9" w14:textId="77777777" w:rsidR="0047055B" w:rsidRDefault="0047055B">
      <w:r>
        <w:separator/>
      </w:r>
    </w:p>
  </w:endnote>
  <w:endnote w:type="continuationSeparator" w:id="0">
    <w:p w14:paraId="19EA566E" w14:textId="77777777" w:rsidR="0047055B" w:rsidRDefault="0047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F2F0B" w14:textId="77777777" w:rsidR="0047055B" w:rsidRDefault="0047055B">
      <w:r>
        <w:separator/>
      </w:r>
    </w:p>
  </w:footnote>
  <w:footnote w:type="continuationSeparator" w:id="0">
    <w:p w14:paraId="0A4A297B" w14:textId="77777777" w:rsidR="0047055B" w:rsidRDefault="0047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055B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EA7B-34B7-47C8-8C75-DBCFADB5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1231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84</cp:revision>
  <cp:lastPrinted>2021-09-14T05:55:00Z</cp:lastPrinted>
  <dcterms:created xsi:type="dcterms:W3CDTF">2024-02-12T09:32:00Z</dcterms:created>
  <dcterms:modified xsi:type="dcterms:W3CDTF">2024-10-08T06:17:00Z</dcterms:modified>
</cp:coreProperties>
</file>