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0FCAC22" w:rsidR="00A407B2" w:rsidRPr="00246004" w:rsidRDefault="001C09F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C09F3">
        <w:rPr>
          <w:rStyle w:val="11"/>
          <w:color w:val="000000"/>
          <w:sz w:val="26"/>
          <w:szCs w:val="26"/>
        </w:rPr>
        <w:t xml:space="preserve">в целях </w:t>
      </w:r>
      <w:r w:rsidR="00654FCE" w:rsidRPr="00654FCE">
        <w:rPr>
          <w:rStyle w:val="11"/>
          <w:color w:val="000000"/>
          <w:sz w:val="26"/>
          <w:szCs w:val="26"/>
        </w:rPr>
        <w:t>эксплуатации объекта электросетевого хозяйства – «</w:t>
      </w:r>
      <w:proofErr w:type="gramStart"/>
      <w:r w:rsidR="00654FCE" w:rsidRPr="00654FCE">
        <w:rPr>
          <w:rStyle w:val="11"/>
          <w:color w:val="000000"/>
          <w:sz w:val="26"/>
          <w:szCs w:val="26"/>
        </w:rPr>
        <w:t>ВЛ</w:t>
      </w:r>
      <w:proofErr w:type="gramEnd"/>
      <w:r w:rsidR="00654FCE" w:rsidRPr="00654FCE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654FCE" w:rsidRPr="00654FCE">
        <w:rPr>
          <w:rStyle w:val="11"/>
          <w:color w:val="000000"/>
          <w:sz w:val="26"/>
          <w:szCs w:val="26"/>
        </w:rPr>
        <w:t>кВ</w:t>
      </w:r>
      <w:proofErr w:type="spellEnd"/>
      <w:r w:rsidR="00654FCE" w:rsidRPr="00654FCE">
        <w:rPr>
          <w:rStyle w:val="11"/>
          <w:color w:val="000000"/>
          <w:sz w:val="26"/>
          <w:szCs w:val="26"/>
        </w:rPr>
        <w:t xml:space="preserve"> №9 от ПС Фоки КТП 1451 КТП 1385»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54FCE" w:rsidRPr="00024D14" w14:paraId="1631EE96" w14:textId="77777777" w:rsidTr="00EB7D8B">
        <w:tc>
          <w:tcPr>
            <w:tcW w:w="993" w:type="dxa"/>
          </w:tcPr>
          <w:p w14:paraId="7DF33549" w14:textId="6C234E5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9DF916F" w:rsidR="00654FCE" w:rsidRPr="00E00823" w:rsidRDefault="00C06E76" w:rsidP="00404B60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с. Фоки, ул. </w:t>
            </w:r>
            <w:proofErr w:type="gramStart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Промышленная</w:t>
            </w:r>
            <w:proofErr w:type="gramEnd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, 3-1</w:t>
            </w:r>
          </w:p>
        </w:tc>
        <w:tc>
          <w:tcPr>
            <w:tcW w:w="2831" w:type="dxa"/>
          </w:tcPr>
          <w:p w14:paraId="7B0F54B7" w14:textId="05369ADA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125</w:t>
            </w:r>
          </w:p>
        </w:tc>
      </w:tr>
      <w:tr w:rsidR="00654FCE" w:rsidRPr="00024D14" w14:paraId="04920C55" w14:textId="77777777" w:rsidTr="00EB7D8B">
        <w:tc>
          <w:tcPr>
            <w:tcW w:w="993" w:type="dxa"/>
          </w:tcPr>
          <w:p w14:paraId="5B12586C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20AEC3A1" w:rsidR="00654FCE" w:rsidRPr="00E00823" w:rsidRDefault="00C06E76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край Пермский, городской округ Чайковский, село Фоки, переулок Ромашковый, з/у 7/3</w:t>
            </w:r>
          </w:p>
        </w:tc>
        <w:tc>
          <w:tcPr>
            <w:tcW w:w="2831" w:type="dxa"/>
          </w:tcPr>
          <w:p w14:paraId="7A50B08D" w14:textId="1ADF59BD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488</w:t>
            </w:r>
          </w:p>
        </w:tc>
      </w:tr>
      <w:tr w:rsidR="00654FCE" w:rsidRPr="00024D14" w14:paraId="03B9EF9B" w14:textId="77777777" w:rsidTr="00EB7D8B">
        <w:tc>
          <w:tcPr>
            <w:tcW w:w="993" w:type="dxa"/>
          </w:tcPr>
          <w:p w14:paraId="7D4A7ECB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0A0BBA4A" w:rsidR="00654FCE" w:rsidRPr="00E00823" w:rsidRDefault="00C06E76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с. Фоки, пер. Ромашковый, д. 7</w:t>
            </w:r>
          </w:p>
        </w:tc>
        <w:tc>
          <w:tcPr>
            <w:tcW w:w="2831" w:type="dxa"/>
          </w:tcPr>
          <w:p w14:paraId="4CC3845E" w14:textId="05827883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137</w:t>
            </w:r>
          </w:p>
        </w:tc>
      </w:tr>
      <w:tr w:rsidR="00654FCE" w:rsidRPr="00024D14" w14:paraId="7B88A73D" w14:textId="77777777" w:rsidTr="00EB7D8B">
        <w:tc>
          <w:tcPr>
            <w:tcW w:w="993" w:type="dxa"/>
          </w:tcPr>
          <w:p w14:paraId="2F54A172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2FDEBAC7" w:rsidR="00654FCE" w:rsidRPr="00E00823" w:rsidRDefault="00C06E76" w:rsidP="00CB48B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с. Фоки, пер. Ромашковый, д. 9</w:t>
            </w:r>
          </w:p>
        </w:tc>
        <w:tc>
          <w:tcPr>
            <w:tcW w:w="2831" w:type="dxa"/>
          </w:tcPr>
          <w:p w14:paraId="263933E5" w14:textId="7955ECB0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139</w:t>
            </w:r>
          </w:p>
        </w:tc>
      </w:tr>
      <w:tr w:rsidR="00654FCE" w:rsidRPr="00024D14" w14:paraId="46574DF9" w14:textId="77777777" w:rsidTr="00EB7D8B">
        <w:tc>
          <w:tcPr>
            <w:tcW w:w="993" w:type="dxa"/>
          </w:tcPr>
          <w:p w14:paraId="36D45F57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4FAF52A5" w:rsidR="00654FCE" w:rsidRPr="00E00823" w:rsidRDefault="00C06E76" w:rsidP="00C06E76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городской округ Чайковский, село Фоки, переулок Ромашковый, з/у 9/3</w:t>
            </w:r>
          </w:p>
        </w:tc>
        <w:tc>
          <w:tcPr>
            <w:tcW w:w="2831" w:type="dxa"/>
          </w:tcPr>
          <w:p w14:paraId="01E842CC" w14:textId="7066177E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140</w:t>
            </w:r>
          </w:p>
        </w:tc>
      </w:tr>
      <w:tr w:rsidR="00654FCE" w:rsidRPr="00024D14" w14:paraId="2CF71571" w14:textId="77777777" w:rsidTr="00EB7D8B">
        <w:tc>
          <w:tcPr>
            <w:tcW w:w="993" w:type="dxa"/>
          </w:tcPr>
          <w:p w14:paraId="1E571657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320BB288" w:rsidR="00654FCE" w:rsidRPr="00E00823" w:rsidRDefault="00C06E76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городской округ Чайковский, село Фоки, переулок Ромашковый, з/у 9/1</w:t>
            </w:r>
          </w:p>
        </w:tc>
        <w:tc>
          <w:tcPr>
            <w:tcW w:w="2831" w:type="dxa"/>
          </w:tcPr>
          <w:p w14:paraId="4CDF48C2" w14:textId="17A02AD9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142</w:t>
            </w:r>
          </w:p>
        </w:tc>
      </w:tr>
      <w:tr w:rsidR="00654FCE" w:rsidRPr="00024D14" w14:paraId="6D451A5C" w14:textId="77777777" w:rsidTr="00EB7D8B">
        <w:tc>
          <w:tcPr>
            <w:tcW w:w="993" w:type="dxa"/>
          </w:tcPr>
          <w:p w14:paraId="1DFE572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0C89D2E" w:rsidR="00654FCE" w:rsidRPr="00E00823" w:rsidRDefault="00C06E76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городской округ Чайковский, село Фоки, переулок Ромашковый, з/у 5/1</w:t>
            </w:r>
          </w:p>
        </w:tc>
        <w:tc>
          <w:tcPr>
            <w:tcW w:w="2831" w:type="dxa"/>
          </w:tcPr>
          <w:p w14:paraId="7B1B9C38" w14:textId="769873DC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146</w:t>
            </w:r>
          </w:p>
        </w:tc>
      </w:tr>
      <w:tr w:rsidR="00654FCE" w:rsidRPr="00024D14" w14:paraId="49811357" w14:textId="77777777" w:rsidTr="00EB7D8B">
        <w:tc>
          <w:tcPr>
            <w:tcW w:w="993" w:type="dxa"/>
          </w:tcPr>
          <w:p w14:paraId="557FBDE4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7E26CA0E" w:rsidR="00654FCE" w:rsidRPr="00E00823" w:rsidRDefault="00C06E76" w:rsidP="00545C3F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с. Фоки, пер. Ромашковый, д. 5/2</w:t>
            </w:r>
            <w:proofErr w:type="gramEnd"/>
          </w:p>
        </w:tc>
        <w:tc>
          <w:tcPr>
            <w:tcW w:w="2831" w:type="dxa"/>
          </w:tcPr>
          <w:p w14:paraId="693FA3F0" w14:textId="51A1C57E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147</w:t>
            </w:r>
          </w:p>
        </w:tc>
      </w:tr>
      <w:tr w:rsidR="00654FCE" w:rsidRPr="00024D14" w14:paraId="2225B635" w14:textId="77777777" w:rsidTr="00EB7D8B">
        <w:tc>
          <w:tcPr>
            <w:tcW w:w="993" w:type="dxa"/>
          </w:tcPr>
          <w:p w14:paraId="77CFD2AF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085B4117" w:rsidR="00654FCE" w:rsidRPr="00E00823" w:rsidRDefault="00C06E76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с. Фоки, пер. Ромашковый, д. 6</w:t>
            </w:r>
          </w:p>
        </w:tc>
        <w:tc>
          <w:tcPr>
            <w:tcW w:w="2831" w:type="dxa"/>
          </w:tcPr>
          <w:p w14:paraId="77C02A5A" w14:textId="4622554E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157</w:t>
            </w:r>
          </w:p>
        </w:tc>
      </w:tr>
      <w:tr w:rsidR="00654FCE" w:rsidRPr="00024D14" w14:paraId="131E6BF3" w14:textId="77777777" w:rsidTr="00EB7D8B">
        <w:tc>
          <w:tcPr>
            <w:tcW w:w="993" w:type="dxa"/>
          </w:tcPr>
          <w:p w14:paraId="1BCBDE4E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61B4B82B" w:rsidR="00654FCE" w:rsidRPr="00E00823" w:rsidRDefault="00C06E76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с. Фоки, ул. </w:t>
            </w:r>
            <w:proofErr w:type="gramStart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Промышленная</w:t>
            </w:r>
            <w:proofErr w:type="gramEnd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, д. 1</w:t>
            </w:r>
          </w:p>
        </w:tc>
        <w:tc>
          <w:tcPr>
            <w:tcW w:w="2831" w:type="dxa"/>
          </w:tcPr>
          <w:p w14:paraId="0D51B877" w14:textId="2E2F65B5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158</w:t>
            </w:r>
          </w:p>
        </w:tc>
      </w:tr>
      <w:tr w:rsidR="00654FCE" w:rsidRPr="00024D14" w14:paraId="406846D1" w14:textId="77777777" w:rsidTr="00EB7D8B">
        <w:tc>
          <w:tcPr>
            <w:tcW w:w="993" w:type="dxa"/>
          </w:tcPr>
          <w:p w14:paraId="111FFE08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25BECAE4" w:rsidR="00654FCE" w:rsidRPr="00E00823" w:rsidRDefault="00C06E76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с. Фоки, ул. Заводская, д. 86, кв. 2</w:t>
            </w:r>
            <w:proofErr w:type="gramEnd"/>
          </w:p>
        </w:tc>
        <w:tc>
          <w:tcPr>
            <w:tcW w:w="2831" w:type="dxa"/>
          </w:tcPr>
          <w:p w14:paraId="1138858E" w14:textId="6B5D9875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17</w:t>
            </w:r>
          </w:p>
        </w:tc>
      </w:tr>
      <w:tr w:rsidR="00654FCE" w:rsidRPr="00024D14" w14:paraId="661CD3CD" w14:textId="77777777" w:rsidTr="00EB7D8B">
        <w:tc>
          <w:tcPr>
            <w:tcW w:w="993" w:type="dxa"/>
          </w:tcPr>
          <w:p w14:paraId="7B719C8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19CFEACF" w:rsidR="00654FCE" w:rsidRPr="00E00823" w:rsidRDefault="00C06E76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>кВ</w:t>
            </w:r>
            <w:proofErr w:type="spellEnd"/>
            <w:r w:rsidRPr="00C06E76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ф. №6 от ПС "Фоки"</w:t>
            </w:r>
          </w:p>
        </w:tc>
        <w:tc>
          <w:tcPr>
            <w:tcW w:w="2831" w:type="dxa"/>
          </w:tcPr>
          <w:p w14:paraId="1DF549CC" w14:textId="00AEBA31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174</w:t>
            </w:r>
          </w:p>
        </w:tc>
      </w:tr>
      <w:tr w:rsidR="00654FCE" w:rsidRPr="00024D14" w14:paraId="589C1D47" w14:textId="77777777" w:rsidTr="00EB7D8B">
        <w:tc>
          <w:tcPr>
            <w:tcW w:w="993" w:type="dxa"/>
          </w:tcPr>
          <w:p w14:paraId="7909067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15AD4A70" w:rsidR="00654FCE" w:rsidRPr="00E00823" w:rsidRDefault="00276F38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90</w:t>
            </w:r>
          </w:p>
        </w:tc>
        <w:tc>
          <w:tcPr>
            <w:tcW w:w="2831" w:type="dxa"/>
          </w:tcPr>
          <w:p w14:paraId="400345DE" w14:textId="4A299CAD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21</w:t>
            </w:r>
          </w:p>
        </w:tc>
      </w:tr>
      <w:tr w:rsidR="00654FCE" w:rsidRPr="00024D14" w14:paraId="27E1B604" w14:textId="77777777" w:rsidTr="00EB7D8B">
        <w:tc>
          <w:tcPr>
            <w:tcW w:w="993" w:type="dxa"/>
          </w:tcPr>
          <w:p w14:paraId="72AA40D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125418BD" w:rsidR="00654FCE" w:rsidRPr="00E00823" w:rsidRDefault="00276F38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276F38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край Пермский, городской округ Чайковский, село Фоки, переулок Ромашковый, з/у 11а</w:t>
            </w:r>
          </w:p>
        </w:tc>
        <w:tc>
          <w:tcPr>
            <w:tcW w:w="2831" w:type="dxa"/>
          </w:tcPr>
          <w:p w14:paraId="1EA4807B" w14:textId="396C7F80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252</w:t>
            </w:r>
          </w:p>
        </w:tc>
      </w:tr>
      <w:tr w:rsidR="00654FCE" w:rsidRPr="00024D14" w14:paraId="05E721F5" w14:textId="77777777" w:rsidTr="00EB7D8B">
        <w:tc>
          <w:tcPr>
            <w:tcW w:w="993" w:type="dxa"/>
          </w:tcPr>
          <w:p w14:paraId="19108E4C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61D9B7A5" w:rsidR="00654FCE" w:rsidRPr="00E00823" w:rsidRDefault="00276F38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276F38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с. Фоки, ул. Заводская, д. 96, кв. 2</w:t>
            </w:r>
            <w:proofErr w:type="gramEnd"/>
          </w:p>
        </w:tc>
        <w:tc>
          <w:tcPr>
            <w:tcW w:w="2831" w:type="dxa"/>
          </w:tcPr>
          <w:p w14:paraId="620F7422" w14:textId="126430F6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29</w:t>
            </w:r>
          </w:p>
        </w:tc>
      </w:tr>
      <w:tr w:rsidR="00654FCE" w:rsidRPr="00024D14" w14:paraId="732F38A2" w14:textId="77777777" w:rsidTr="00EB7D8B">
        <w:tc>
          <w:tcPr>
            <w:tcW w:w="993" w:type="dxa"/>
          </w:tcPr>
          <w:p w14:paraId="0F0E732C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2315B955" w:rsidR="00654FCE" w:rsidRPr="00E00823" w:rsidRDefault="00276F38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88</w:t>
            </w:r>
          </w:p>
        </w:tc>
        <w:tc>
          <w:tcPr>
            <w:tcW w:w="2831" w:type="dxa"/>
          </w:tcPr>
          <w:p w14:paraId="19372265" w14:textId="28B71094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306</w:t>
            </w:r>
          </w:p>
        </w:tc>
      </w:tr>
      <w:tr w:rsidR="00654FCE" w:rsidRPr="00024D14" w14:paraId="24644943" w14:textId="77777777" w:rsidTr="00EB7D8B">
        <w:tc>
          <w:tcPr>
            <w:tcW w:w="993" w:type="dxa"/>
          </w:tcPr>
          <w:p w14:paraId="759C84AD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6C855AAD" w:rsidR="00654FCE" w:rsidRPr="00E00823" w:rsidRDefault="00276F38" w:rsidP="00E00823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Промышленная, з/у 2</w:t>
            </w:r>
          </w:p>
        </w:tc>
        <w:tc>
          <w:tcPr>
            <w:tcW w:w="2831" w:type="dxa"/>
          </w:tcPr>
          <w:p w14:paraId="1FDE0B4D" w14:textId="1203D4FC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430</w:t>
            </w:r>
          </w:p>
        </w:tc>
      </w:tr>
      <w:tr w:rsidR="00654FCE" w:rsidRPr="00024D14" w14:paraId="27CBC9C2" w14:textId="77777777" w:rsidTr="00EB7D8B">
        <w:tc>
          <w:tcPr>
            <w:tcW w:w="993" w:type="dxa"/>
          </w:tcPr>
          <w:p w14:paraId="365B6356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1D2EDBBB" w:rsidR="00654FCE" w:rsidRPr="00E00823" w:rsidRDefault="00276F38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Заводская, з/у 92б</w:t>
            </w:r>
          </w:p>
        </w:tc>
        <w:tc>
          <w:tcPr>
            <w:tcW w:w="2831" w:type="dxa"/>
          </w:tcPr>
          <w:p w14:paraId="461ED485" w14:textId="380E8B82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434</w:t>
            </w:r>
          </w:p>
        </w:tc>
      </w:tr>
      <w:tr w:rsidR="00654FCE" w:rsidRPr="00024D14" w14:paraId="21BF278C" w14:textId="77777777" w:rsidTr="00EB7D8B">
        <w:tc>
          <w:tcPr>
            <w:tcW w:w="993" w:type="dxa"/>
          </w:tcPr>
          <w:p w14:paraId="5007F057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647341CE" w:rsidR="00654FCE" w:rsidRPr="00E00823" w:rsidRDefault="00276F38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Заводская, з/у 92в</w:t>
            </w:r>
          </w:p>
        </w:tc>
        <w:tc>
          <w:tcPr>
            <w:tcW w:w="2831" w:type="dxa"/>
          </w:tcPr>
          <w:p w14:paraId="101571E5" w14:textId="210ACA67" w:rsidR="00654FCE" w:rsidRPr="00E00823" w:rsidRDefault="00654FCE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9F323E">
              <w:t>59:12:0390003:</w:t>
            </w:r>
            <w:r>
              <w:t>436</w:t>
            </w:r>
          </w:p>
        </w:tc>
      </w:tr>
      <w:tr w:rsidR="00654FCE" w:rsidRPr="00024D14" w14:paraId="4A2362A5" w14:textId="77777777" w:rsidTr="00EB7D8B">
        <w:tc>
          <w:tcPr>
            <w:tcW w:w="993" w:type="dxa"/>
          </w:tcPr>
          <w:p w14:paraId="09E2ED6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B9E174" w14:textId="7257E421" w:rsidR="00654FCE" w:rsidRPr="00E00823" w:rsidRDefault="00276F38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330B0DF6" w14:textId="36039288" w:rsidR="00654FCE" w:rsidRPr="009F323E" w:rsidRDefault="00654FCE" w:rsidP="00EC1C3F">
            <w:r w:rsidRPr="005F4067">
              <w:t>59:12:0390003:</w:t>
            </w:r>
            <w:r>
              <w:t>446</w:t>
            </w:r>
          </w:p>
        </w:tc>
      </w:tr>
      <w:tr w:rsidR="00654FCE" w:rsidRPr="00024D14" w14:paraId="52CFF741" w14:textId="77777777" w:rsidTr="00EB7D8B">
        <w:tc>
          <w:tcPr>
            <w:tcW w:w="993" w:type="dxa"/>
          </w:tcPr>
          <w:p w14:paraId="4A8C2A5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40E946" w14:textId="361FCBD7" w:rsidR="00654FCE" w:rsidRPr="00E00823" w:rsidRDefault="00276F38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276F38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с. Фоки, ул. Заводская, д. 92, кв. 2</w:t>
            </w:r>
            <w:proofErr w:type="gramEnd"/>
          </w:p>
        </w:tc>
        <w:tc>
          <w:tcPr>
            <w:tcW w:w="2831" w:type="dxa"/>
          </w:tcPr>
          <w:p w14:paraId="1B421FF0" w14:textId="42193F53" w:rsidR="00654FCE" w:rsidRPr="009F323E" w:rsidRDefault="00654FCE" w:rsidP="00EC1C3F">
            <w:r w:rsidRPr="005F4067">
              <w:t>59:12:0390003:</w:t>
            </w:r>
            <w:r>
              <w:t>45</w:t>
            </w:r>
          </w:p>
        </w:tc>
      </w:tr>
      <w:tr w:rsidR="00654FCE" w:rsidRPr="00024D14" w14:paraId="2F606BB8" w14:textId="77777777" w:rsidTr="00EB7D8B">
        <w:tc>
          <w:tcPr>
            <w:tcW w:w="993" w:type="dxa"/>
          </w:tcPr>
          <w:p w14:paraId="0F4D53E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979B5B" w14:textId="7F8C5E03" w:rsidR="00654FCE" w:rsidRPr="00E00823" w:rsidRDefault="00276F38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276F38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Чайковский городской округ, с. Фоки, ул. Промышленная</w:t>
            </w:r>
            <w:proofErr w:type="gramEnd"/>
          </w:p>
        </w:tc>
        <w:tc>
          <w:tcPr>
            <w:tcW w:w="2831" w:type="dxa"/>
          </w:tcPr>
          <w:p w14:paraId="672FC9DF" w14:textId="090F3DA6" w:rsidR="00654FCE" w:rsidRPr="009F323E" w:rsidRDefault="00654FCE" w:rsidP="00EC1C3F">
            <w:r w:rsidRPr="00654FCE">
              <w:t>59:12:0390003:</w:t>
            </w:r>
            <w:r>
              <w:t>457</w:t>
            </w:r>
          </w:p>
        </w:tc>
      </w:tr>
      <w:tr w:rsidR="00654FCE" w:rsidRPr="00024D14" w14:paraId="57E39276" w14:textId="77777777" w:rsidTr="00EB7D8B">
        <w:tc>
          <w:tcPr>
            <w:tcW w:w="993" w:type="dxa"/>
          </w:tcPr>
          <w:p w14:paraId="2111476A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ED719E" w14:textId="48C37BC4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662C9882" w14:textId="47F65EBC" w:rsidR="00654FCE" w:rsidRPr="009F323E" w:rsidRDefault="00654FCE" w:rsidP="00EC1C3F">
            <w:r w:rsidRPr="00654FCE">
              <w:t>59:12:0390003:</w:t>
            </w:r>
            <w:r>
              <w:t>458</w:t>
            </w:r>
          </w:p>
        </w:tc>
      </w:tr>
      <w:tr w:rsidR="00654FCE" w:rsidRPr="00024D14" w14:paraId="0EB8E326" w14:textId="77777777" w:rsidTr="00EB7D8B">
        <w:tc>
          <w:tcPr>
            <w:tcW w:w="993" w:type="dxa"/>
          </w:tcPr>
          <w:p w14:paraId="50768D8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20A459" w14:textId="598796FF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524DD388" w14:textId="519D1FD9" w:rsidR="00654FCE" w:rsidRPr="009F323E" w:rsidRDefault="00654FCE" w:rsidP="00EC1C3F">
            <w:r w:rsidRPr="00B4179B">
              <w:t>59:12:0390003:</w:t>
            </w:r>
            <w:r>
              <w:t>461</w:t>
            </w:r>
          </w:p>
        </w:tc>
      </w:tr>
      <w:tr w:rsidR="00654FCE" w:rsidRPr="00024D14" w14:paraId="27367590" w14:textId="77777777" w:rsidTr="00EB7D8B">
        <w:tc>
          <w:tcPr>
            <w:tcW w:w="993" w:type="dxa"/>
          </w:tcPr>
          <w:p w14:paraId="65EEDB0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54AA08" w14:textId="41C76C07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Чайковский городской округ, с. Фоки, переулок Ромашковый</w:t>
            </w:r>
          </w:p>
        </w:tc>
        <w:tc>
          <w:tcPr>
            <w:tcW w:w="2831" w:type="dxa"/>
          </w:tcPr>
          <w:p w14:paraId="260BA144" w14:textId="13DBA199" w:rsidR="00654FCE" w:rsidRPr="009F323E" w:rsidRDefault="00654FCE" w:rsidP="00EC1C3F">
            <w:r w:rsidRPr="00B4179B">
              <w:t>59:12:0390003:</w:t>
            </w:r>
            <w:r>
              <w:t>462</w:t>
            </w:r>
          </w:p>
        </w:tc>
      </w:tr>
      <w:tr w:rsidR="00654FCE" w:rsidRPr="00024D14" w14:paraId="1C7ADB7E" w14:textId="77777777" w:rsidTr="00EB7D8B">
        <w:tc>
          <w:tcPr>
            <w:tcW w:w="993" w:type="dxa"/>
          </w:tcPr>
          <w:p w14:paraId="6F48D034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85240" w14:textId="149164D1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с. Фоки, ул. Заводская, д. 80, кв. 1</w:t>
            </w:r>
            <w:proofErr w:type="gramEnd"/>
          </w:p>
        </w:tc>
        <w:tc>
          <w:tcPr>
            <w:tcW w:w="2831" w:type="dxa"/>
          </w:tcPr>
          <w:p w14:paraId="582848BA" w14:textId="6BD33548" w:rsidR="00654FCE" w:rsidRPr="009F323E" w:rsidRDefault="00654FCE" w:rsidP="00EC1C3F">
            <w:r w:rsidRPr="00B4179B">
              <w:t>59:12:0390003:</w:t>
            </w:r>
            <w:r>
              <w:t>53</w:t>
            </w:r>
          </w:p>
        </w:tc>
      </w:tr>
      <w:tr w:rsidR="00654FCE" w:rsidRPr="00024D14" w14:paraId="7F551E44" w14:textId="77777777" w:rsidTr="00EB7D8B">
        <w:tc>
          <w:tcPr>
            <w:tcW w:w="993" w:type="dxa"/>
          </w:tcPr>
          <w:p w14:paraId="3043350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565FF5" w14:textId="24142DB3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с. Фоки, ул. </w:t>
            </w:r>
            <w:proofErr w:type="gramStart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Заводская</w:t>
            </w:r>
            <w:proofErr w:type="gramEnd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, д. 92</w:t>
            </w:r>
          </w:p>
        </w:tc>
        <w:tc>
          <w:tcPr>
            <w:tcW w:w="2831" w:type="dxa"/>
          </w:tcPr>
          <w:p w14:paraId="15ABEAA3" w14:textId="20B00F08" w:rsidR="00654FCE" w:rsidRPr="009F323E" w:rsidRDefault="00654FCE" w:rsidP="00EC1C3F">
            <w:r w:rsidRPr="00B4179B">
              <w:t>59:12:0390003:</w:t>
            </w:r>
            <w:r>
              <w:t>75</w:t>
            </w:r>
          </w:p>
        </w:tc>
      </w:tr>
      <w:tr w:rsidR="00654FCE" w:rsidRPr="00024D14" w14:paraId="03A27F32" w14:textId="77777777" w:rsidTr="00EB7D8B">
        <w:tc>
          <w:tcPr>
            <w:tcW w:w="993" w:type="dxa"/>
          </w:tcPr>
          <w:p w14:paraId="7F77199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1E0F60" w14:textId="3B6D6397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с. Фоки, ул. Советская, д. 80, кв. 11</w:t>
            </w:r>
            <w:proofErr w:type="gramEnd"/>
          </w:p>
        </w:tc>
        <w:tc>
          <w:tcPr>
            <w:tcW w:w="2831" w:type="dxa"/>
          </w:tcPr>
          <w:p w14:paraId="77409509" w14:textId="05D8A3E6" w:rsidR="00654FCE" w:rsidRPr="009F323E" w:rsidRDefault="00654FCE" w:rsidP="00EC1C3F">
            <w:r w:rsidRPr="00654FCE">
              <w:t>59:12:0390006:1553</w:t>
            </w:r>
          </w:p>
        </w:tc>
      </w:tr>
      <w:tr w:rsidR="00654FCE" w:rsidRPr="00024D14" w14:paraId="7C75FABA" w14:textId="77777777" w:rsidTr="00EB7D8B">
        <w:tc>
          <w:tcPr>
            <w:tcW w:w="993" w:type="dxa"/>
          </w:tcPr>
          <w:p w14:paraId="0BF65D7C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6D19FE" w14:textId="7146BA0C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Кирова, д 124</w:t>
            </w:r>
          </w:p>
        </w:tc>
        <w:tc>
          <w:tcPr>
            <w:tcW w:w="2831" w:type="dxa"/>
          </w:tcPr>
          <w:p w14:paraId="458AE4BD" w14:textId="1FEE0AF2" w:rsidR="00654FCE" w:rsidRPr="009F323E" w:rsidRDefault="00654FCE" w:rsidP="00EC1C3F">
            <w:r w:rsidRPr="00596FF5">
              <w:t>59:12:0390007:</w:t>
            </w:r>
            <w:r>
              <w:t>104</w:t>
            </w:r>
          </w:p>
        </w:tc>
      </w:tr>
      <w:tr w:rsidR="00654FCE" w:rsidRPr="00024D14" w14:paraId="76C3D9AC" w14:textId="77777777" w:rsidTr="00EB7D8B">
        <w:tc>
          <w:tcPr>
            <w:tcW w:w="993" w:type="dxa"/>
          </w:tcPr>
          <w:p w14:paraId="5520AA2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B97DE" w14:textId="05A79CD1" w:rsidR="00654FCE" w:rsidRPr="00E00823" w:rsidRDefault="0006440C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Российская Федерация, Пермский край, городской округ Чайковский, село Фоки, улица Садовая, з/у 22/1</w:t>
            </w:r>
          </w:p>
        </w:tc>
        <w:tc>
          <w:tcPr>
            <w:tcW w:w="2831" w:type="dxa"/>
          </w:tcPr>
          <w:p w14:paraId="606DFE5B" w14:textId="0A26ADB3" w:rsidR="00654FCE" w:rsidRPr="009F323E" w:rsidRDefault="00654FCE" w:rsidP="00EC1C3F">
            <w:r w:rsidRPr="00596FF5">
              <w:t>59:12:0390007:</w:t>
            </w:r>
            <w:r>
              <w:t>308</w:t>
            </w:r>
          </w:p>
        </w:tc>
      </w:tr>
      <w:tr w:rsidR="00654FCE" w:rsidRPr="00024D14" w14:paraId="1850B6A6" w14:textId="77777777" w:rsidTr="00EB7D8B">
        <w:tc>
          <w:tcPr>
            <w:tcW w:w="993" w:type="dxa"/>
          </w:tcPr>
          <w:p w14:paraId="52829BE9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A42038" w14:textId="59106C05" w:rsidR="00654FCE" w:rsidRPr="00E00823" w:rsidRDefault="0006440C" w:rsidP="00064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г. Чайковский, с. Фоки, ул. </w:t>
            </w:r>
            <w:proofErr w:type="gramStart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Садовая</w:t>
            </w:r>
            <w:proofErr w:type="gramEnd"/>
            <w:r w:rsidRPr="0006440C">
              <w:rPr>
                <w:rFonts w:asciiTheme="minorHAnsi" w:hAnsiTheme="minorHAnsi"/>
                <w:color w:val="000000"/>
                <w:sz w:val="27"/>
                <w:szCs w:val="27"/>
              </w:rPr>
              <w:t>, 3 "а"</w:t>
            </w:r>
          </w:p>
        </w:tc>
        <w:tc>
          <w:tcPr>
            <w:tcW w:w="2831" w:type="dxa"/>
          </w:tcPr>
          <w:p w14:paraId="6E74F7BB" w14:textId="08E25FF5" w:rsidR="00654FCE" w:rsidRPr="009F323E" w:rsidRDefault="00654FCE" w:rsidP="00EC1C3F">
            <w:r w:rsidRPr="00596FF5">
              <w:t>59:12:0390007:</w:t>
            </w:r>
            <w:r>
              <w:t>328</w:t>
            </w:r>
          </w:p>
        </w:tc>
      </w:tr>
      <w:tr w:rsidR="00654FCE" w:rsidRPr="00024D14" w14:paraId="592D99D0" w14:textId="77777777" w:rsidTr="00EB7D8B">
        <w:tc>
          <w:tcPr>
            <w:tcW w:w="993" w:type="dxa"/>
          </w:tcPr>
          <w:p w14:paraId="6B7BBF9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0FF89" w14:textId="3C712A8B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F53D3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с. Фоки, ул. Кирова, 97</w:t>
            </w:r>
          </w:p>
        </w:tc>
        <w:tc>
          <w:tcPr>
            <w:tcW w:w="2831" w:type="dxa"/>
          </w:tcPr>
          <w:p w14:paraId="5B07E6C9" w14:textId="6F87E8C2" w:rsidR="00654FCE" w:rsidRPr="009F323E" w:rsidRDefault="00654FCE" w:rsidP="00EC1C3F">
            <w:r w:rsidRPr="00596FF5">
              <w:t>59:12:0390007:</w:t>
            </w:r>
            <w:r>
              <w:t>426</w:t>
            </w:r>
          </w:p>
        </w:tc>
      </w:tr>
      <w:tr w:rsidR="00654FCE" w:rsidRPr="00024D14" w14:paraId="3636C4AA" w14:textId="77777777" w:rsidTr="00EB7D8B">
        <w:tc>
          <w:tcPr>
            <w:tcW w:w="993" w:type="dxa"/>
          </w:tcPr>
          <w:p w14:paraId="4572B6E0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DE81F2" w14:textId="394ADFFF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Фоки, улица Кирова, з/у 124/3</w:t>
            </w:r>
          </w:p>
        </w:tc>
        <w:tc>
          <w:tcPr>
            <w:tcW w:w="2831" w:type="dxa"/>
          </w:tcPr>
          <w:p w14:paraId="5F2C0132" w14:textId="4BF94181" w:rsidR="00654FCE" w:rsidRPr="009F323E" w:rsidRDefault="00654FCE" w:rsidP="00EC1C3F">
            <w:r w:rsidRPr="00596FF5">
              <w:t>59:12:0390007:</w:t>
            </w:r>
            <w:r>
              <w:t>592</w:t>
            </w:r>
          </w:p>
        </w:tc>
      </w:tr>
      <w:tr w:rsidR="00654FCE" w:rsidRPr="00024D14" w14:paraId="07C14FA3" w14:textId="77777777" w:rsidTr="00EB7D8B">
        <w:tc>
          <w:tcPr>
            <w:tcW w:w="993" w:type="dxa"/>
          </w:tcPr>
          <w:p w14:paraId="6E237E0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A5DACE" w14:textId="51406364" w:rsidR="00654FCE" w:rsidRPr="00F53D37" w:rsidRDefault="00F53D3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9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г. Чайковский, с. Фоки, ул. </w:t>
              </w:r>
              <w:proofErr w:type="gramStart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Садовая</w:t>
              </w:r>
              <w:proofErr w:type="gramEnd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, д. 1</w:t>
              </w:r>
            </w:hyperlink>
          </w:p>
        </w:tc>
        <w:tc>
          <w:tcPr>
            <w:tcW w:w="2831" w:type="dxa"/>
          </w:tcPr>
          <w:p w14:paraId="0FC80700" w14:textId="3452C26A" w:rsidR="00654FCE" w:rsidRPr="009F323E" w:rsidRDefault="00654FCE" w:rsidP="00EC1C3F">
            <w:r w:rsidRPr="00596FF5">
              <w:t>59:12:0390007:</w:t>
            </w:r>
            <w:r>
              <w:t>80</w:t>
            </w:r>
          </w:p>
        </w:tc>
      </w:tr>
      <w:tr w:rsidR="00654FCE" w:rsidRPr="00024D14" w14:paraId="1F5C0DCD" w14:textId="77777777" w:rsidTr="00EB7D8B">
        <w:tc>
          <w:tcPr>
            <w:tcW w:w="993" w:type="dxa"/>
          </w:tcPr>
          <w:p w14:paraId="1E18E26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B165A0" w14:textId="4D84B509" w:rsidR="00654FCE" w:rsidRPr="00F53D37" w:rsidRDefault="00F53D3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0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Пермский край, Чайковский район, с. Фоки, ул. Чайковская, д. 43, квартира 2</w:t>
              </w:r>
            </w:hyperlink>
          </w:p>
        </w:tc>
        <w:tc>
          <w:tcPr>
            <w:tcW w:w="2831" w:type="dxa"/>
          </w:tcPr>
          <w:p w14:paraId="1F94826B" w14:textId="772208A3" w:rsidR="00654FCE" w:rsidRPr="009F323E" w:rsidRDefault="00F53D37" w:rsidP="00EC1C3F">
            <w:r>
              <w:t>5</w:t>
            </w:r>
            <w:r w:rsidR="00654FCE" w:rsidRPr="00B51515">
              <w:t>9:12:0390008:</w:t>
            </w:r>
            <w:r w:rsidR="00654FCE">
              <w:t>102</w:t>
            </w:r>
          </w:p>
        </w:tc>
      </w:tr>
      <w:tr w:rsidR="00654FCE" w:rsidRPr="00024D14" w14:paraId="24CD8EDB" w14:textId="77777777" w:rsidTr="00EB7D8B">
        <w:tc>
          <w:tcPr>
            <w:tcW w:w="993" w:type="dxa"/>
          </w:tcPr>
          <w:p w14:paraId="298A3D87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672588" w14:textId="23AF0DF1" w:rsidR="00654FCE" w:rsidRPr="00F53D37" w:rsidRDefault="00F53D3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1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Российская Федерация, край Пермский, </w:t>
              </w:r>
              <w:proofErr w:type="spellStart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г.о</w:t>
              </w:r>
              <w:proofErr w:type="spellEnd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. Чайковский, с Фоки, </w:t>
              </w:r>
              <w:proofErr w:type="spellStart"/>
              <w:proofErr w:type="gramStart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ул</w:t>
              </w:r>
              <w:proofErr w:type="spellEnd"/>
              <w:proofErr w:type="gramEnd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Чайковская, </w:t>
              </w:r>
              <w:proofErr w:type="spellStart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зу</w:t>
              </w:r>
              <w:proofErr w:type="spellEnd"/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 45/2</w:t>
              </w:r>
            </w:hyperlink>
          </w:p>
        </w:tc>
        <w:tc>
          <w:tcPr>
            <w:tcW w:w="2831" w:type="dxa"/>
          </w:tcPr>
          <w:p w14:paraId="0B17A2CF" w14:textId="6FB24468" w:rsidR="00654FCE" w:rsidRPr="009F323E" w:rsidRDefault="00F53D37" w:rsidP="00EC1C3F">
            <w:r>
              <w:t>5</w:t>
            </w:r>
            <w:r w:rsidR="00654FCE" w:rsidRPr="00B51515">
              <w:t>9:12:0390008:</w:t>
            </w:r>
            <w:r w:rsidR="00654FCE">
              <w:t>1051</w:t>
            </w:r>
          </w:p>
        </w:tc>
      </w:tr>
      <w:tr w:rsidR="00654FCE" w:rsidRPr="00024D14" w14:paraId="7441C11D" w14:textId="77777777" w:rsidTr="00EB7D8B">
        <w:tc>
          <w:tcPr>
            <w:tcW w:w="993" w:type="dxa"/>
          </w:tcPr>
          <w:p w14:paraId="7CEE2F1D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925748" w14:textId="3B586636" w:rsidR="00654FCE" w:rsidRPr="00F53D37" w:rsidRDefault="00F53D3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2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 xml:space="preserve">Пермский край, Чайковский район, с. Фоки, ул. </w:t>
              </w:r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lastRenderedPageBreak/>
                <w:t>Чайковская, 39-2</w:t>
              </w:r>
            </w:hyperlink>
          </w:p>
        </w:tc>
        <w:tc>
          <w:tcPr>
            <w:tcW w:w="2831" w:type="dxa"/>
          </w:tcPr>
          <w:p w14:paraId="012B46A4" w14:textId="24F738E7" w:rsidR="00654FCE" w:rsidRPr="009F323E" w:rsidRDefault="00F53D37" w:rsidP="00EC1C3F">
            <w:r>
              <w:lastRenderedPageBreak/>
              <w:t>5</w:t>
            </w:r>
            <w:r w:rsidR="00654FCE" w:rsidRPr="00B51515">
              <w:t>9:12:0390008:</w:t>
            </w:r>
            <w:r w:rsidR="00654FCE">
              <w:t>338</w:t>
            </w:r>
          </w:p>
        </w:tc>
      </w:tr>
      <w:tr w:rsidR="00654FCE" w:rsidRPr="00024D14" w14:paraId="05CE7CD0" w14:textId="77777777" w:rsidTr="00EB7D8B">
        <w:tc>
          <w:tcPr>
            <w:tcW w:w="993" w:type="dxa"/>
          </w:tcPr>
          <w:p w14:paraId="199A76F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D1AEBA" w14:textId="7EBC0C6F" w:rsidR="00654FCE" w:rsidRPr="00F53D37" w:rsidRDefault="00F53D37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hyperlink r:id="rId13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  <w:shd w:val="clear" w:color="auto" w:fill="FFFFFF"/>
                </w:rPr>
                <w:t>Пермский край, г. Чайковский, между д. Каменный Ключ и с. Фоки</w:t>
              </w:r>
            </w:hyperlink>
          </w:p>
        </w:tc>
        <w:tc>
          <w:tcPr>
            <w:tcW w:w="2831" w:type="dxa"/>
          </w:tcPr>
          <w:p w14:paraId="6828F1BB" w14:textId="3B4EB7C8" w:rsidR="00654FCE" w:rsidRPr="009F323E" w:rsidRDefault="00F53D37" w:rsidP="00EC1C3F">
            <w:r>
              <w:t>5</w:t>
            </w:r>
            <w:r w:rsidR="00654FCE" w:rsidRPr="00B51515">
              <w:t>9:12:0390008:</w:t>
            </w:r>
            <w:r w:rsidR="00654FCE">
              <w:t>403</w:t>
            </w:r>
          </w:p>
        </w:tc>
      </w:tr>
      <w:tr w:rsidR="00654FCE" w:rsidRPr="00024D14" w14:paraId="1574C008" w14:textId="77777777" w:rsidTr="00EB7D8B">
        <w:tc>
          <w:tcPr>
            <w:tcW w:w="993" w:type="dxa"/>
          </w:tcPr>
          <w:p w14:paraId="749E110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AF6494" w14:textId="77777777" w:rsidR="00F53D37" w:rsidRPr="00F53D37" w:rsidRDefault="00F53D37" w:rsidP="00F53D37">
            <w:pPr>
              <w:shd w:val="clear" w:color="auto" w:fill="FFFFFF"/>
              <w:rPr>
                <w:rFonts w:asciiTheme="minorHAnsi" w:hAnsiTheme="minorHAnsi" w:cs="Helvetica"/>
                <w:sz w:val="27"/>
                <w:szCs w:val="27"/>
              </w:rPr>
            </w:pPr>
            <w:hyperlink r:id="rId14" w:tgtFrame="_blank" w:history="1">
              <w:r w:rsidRPr="00F53D3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u w:val="none"/>
                </w:rPr>
                <w:t>Пермский край, Чайковский район, с. Фоки, ул. Чайковская, 45-1</w:t>
              </w:r>
            </w:hyperlink>
          </w:p>
          <w:p w14:paraId="6EFFF45C" w14:textId="77777777" w:rsidR="00654FCE" w:rsidRPr="00F53D37" w:rsidRDefault="00654FCE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</w:p>
        </w:tc>
        <w:tc>
          <w:tcPr>
            <w:tcW w:w="2831" w:type="dxa"/>
          </w:tcPr>
          <w:p w14:paraId="6C4E5DE3" w14:textId="55ED4088" w:rsidR="00654FCE" w:rsidRPr="009F323E" w:rsidRDefault="00F53D37" w:rsidP="00EC1C3F">
            <w:r>
              <w:t>5</w:t>
            </w:r>
            <w:r w:rsidR="00654FCE" w:rsidRPr="00B51515">
              <w:t>9:12:0390008:</w:t>
            </w:r>
            <w:r w:rsidR="00654FCE">
              <w:t>732</w:t>
            </w:r>
          </w:p>
        </w:tc>
      </w:tr>
      <w:tr w:rsidR="00654FCE" w:rsidRPr="00024D14" w14:paraId="0343375A" w14:textId="77777777" w:rsidTr="00EB7D8B">
        <w:tc>
          <w:tcPr>
            <w:tcW w:w="993" w:type="dxa"/>
          </w:tcPr>
          <w:p w14:paraId="3AF7C268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E9DEE8" w14:textId="6427C647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Чайковская, д.41, кв.1</w:t>
            </w:r>
            <w:proofErr w:type="gramEnd"/>
          </w:p>
        </w:tc>
        <w:tc>
          <w:tcPr>
            <w:tcW w:w="2831" w:type="dxa"/>
          </w:tcPr>
          <w:p w14:paraId="20193CEE" w14:textId="09D18930" w:rsidR="00654FCE" w:rsidRPr="009F323E" w:rsidRDefault="00F53D37" w:rsidP="00EC1C3F">
            <w:r>
              <w:t>5</w:t>
            </w:r>
            <w:r w:rsidR="00654FCE" w:rsidRPr="00B51515">
              <w:t>9:12:0390008:</w:t>
            </w:r>
            <w:r w:rsidR="00654FCE">
              <w:t>858</w:t>
            </w:r>
          </w:p>
        </w:tc>
      </w:tr>
      <w:tr w:rsidR="00654FCE" w:rsidRPr="00024D14" w14:paraId="2BF22AFC" w14:textId="77777777" w:rsidTr="00EB7D8B">
        <w:tc>
          <w:tcPr>
            <w:tcW w:w="993" w:type="dxa"/>
          </w:tcPr>
          <w:p w14:paraId="44AF36B6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D2B4BF" w14:textId="6FCC5392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E6CB895" w14:textId="6BB25F2E" w:rsidR="00654FCE" w:rsidRPr="009F323E" w:rsidRDefault="00654FCE" w:rsidP="00EC1C3F">
            <w:r w:rsidRPr="009248F6">
              <w:t>59:12:0740003:</w:t>
            </w:r>
            <w:r>
              <w:t>539</w:t>
            </w:r>
          </w:p>
        </w:tc>
      </w:tr>
      <w:tr w:rsidR="00654FCE" w:rsidRPr="00024D14" w14:paraId="29FDDEA8" w14:textId="77777777" w:rsidTr="00EB7D8B">
        <w:tc>
          <w:tcPr>
            <w:tcW w:w="993" w:type="dxa"/>
          </w:tcPr>
          <w:p w14:paraId="0467CCF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2E8A74" w14:textId="5F06AA1C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D824781" w14:textId="34FA490B" w:rsidR="00654FCE" w:rsidRPr="009F323E" w:rsidRDefault="00654FCE" w:rsidP="00EC1C3F">
            <w:r w:rsidRPr="009248F6">
              <w:t>59:12:0740003:</w:t>
            </w:r>
            <w:r>
              <w:t>549</w:t>
            </w:r>
          </w:p>
        </w:tc>
      </w:tr>
      <w:tr w:rsidR="00654FCE" w:rsidRPr="00024D14" w14:paraId="2FD4E272" w14:textId="77777777" w:rsidTr="00EB7D8B">
        <w:tc>
          <w:tcPr>
            <w:tcW w:w="993" w:type="dxa"/>
          </w:tcPr>
          <w:p w14:paraId="0B538EC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982CAD" w14:textId="7D58B4B0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BF6A2EB" w14:textId="00D1030B" w:rsidR="00654FCE" w:rsidRPr="009F323E" w:rsidRDefault="00654FCE" w:rsidP="00EC1C3F">
            <w:r w:rsidRPr="009248F6">
              <w:t>59:12:0740003:</w:t>
            </w:r>
            <w:r>
              <w:t>550</w:t>
            </w:r>
          </w:p>
        </w:tc>
      </w:tr>
      <w:tr w:rsidR="00654FCE" w:rsidRPr="00024D14" w14:paraId="6208A19C" w14:textId="77777777" w:rsidTr="00EB7D8B">
        <w:tc>
          <w:tcPr>
            <w:tcW w:w="993" w:type="dxa"/>
          </w:tcPr>
          <w:p w14:paraId="14FFF76C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C3B311" w14:textId="39A7CC4C" w:rsidR="00654FCE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0B95BEF" w14:textId="6D6E5A84" w:rsidR="00654FCE" w:rsidRPr="009F323E" w:rsidRDefault="00654FCE" w:rsidP="00EC1C3F">
            <w:r w:rsidRPr="009248F6">
              <w:t>59:12:0740003:</w:t>
            </w:r>
            <w:r>
              <w:t>556</w:t>
            </w:r>
          </w:p>
        </w:tc>
      </w:tr>
      <w:tr w:rsidR="00F53D37" w:rsidRPr="00024D14" w14:paraId="3ECE92B3" w14:textId="77777777" w:rsidTr="00EB7D8B">
        <w:tc>
          <w:tcPr>
            <w:tcW w:w="993" w:type="dxa"/>
          </w:tcPr>
          <w:p w14:paraId="002CC9F3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4C19E9" w14:textId="7B7F50C0" w:rsidR="00F53D3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Чайковский район, Фокинское с/</w:t>
            </w:r>
            <w:proofErr w:type="gramStart"/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п</w:t>
            </w:r>
            <w:proofErr w:type="gramEnd"/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, севернее с. Фоки</w:t>
            </w:r>
          </w:p>
        </w:tc>
        <w:tc>
          <w:tcPr>
            <w:tcW w:w="2831" w:type="dxa"/>
          </w:tcPr>
          <w:p w14:paraId="6F8AE70B" w14:textId="3D936986" w:rsidR="00F53D37" w:rsidRPr="009F323E" w:rsidRDefault="00F53D37" w:rsidP="00EC1C3F">
            <w:r w:rsidRPr="009248F6">
              <w:t>59:12:0740003:</w:t>
            </w:r>
            <w:r>
              <w:t>580</w:t>
            </w:r>
          </w:p>
        </w:tc>
      </w:tr>
      <w:tr w:rsidR="00F53D37" w:rsidRPr="00024D14" w14:paraId="132181EC" w14:textId="77777777" w:rsidTr="00EB7D8B">
        <w:tc>
          <w:tcPr>
            <w:tcW w:w="993" w:type="dxa"/>
          </w:tcPr>
          <w:p w14:paraId="15DEA0B1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C75A9A" w14:textId="472E2A06" w:rsidR="00F53D37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81742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2EB978B" w14:textId="5B440A60" w:rsidR="00F53D37" w:rsidRPr="009F323E" w:rsidRDefault="00F53D37" w:rsidP="00EC1C3F">
            <w:r w:rsidRPr="009248F6">
              <w:t>59:12:0740003:</w:t>
            </w:r>
            <w:r>
              <w:t>581</w:t>
            </w:r>
          </w:p>
        </w:tc>
      </w:tr>
      <w:tr w:rsidR="00F53D37" w:rsidRPr="00024D14" w14:paraId="1283BE62" w14:textId="77777777" w:rsidTr="00EB7D8B">
        <w:tc>
          <w:tcPr>
            <w:tcW w:w="993" w:type="dxa"/>
          </w:tcPr>
          <w:p w14:paraId="0781E6B9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7CEC39" w14:textId="402506FA" w:rsidR="00F53D3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Пермский край, Чайковский район, с. Фоки, </w:t>
            </w:r>
            <w:proofErr w:type="spellStart"/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Фокинская</w:t>
            </w:r>
            <w:proofErr w:type="spellEnd"/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 xml:space="preserve"> с/</w:t>
            </w:r>
            <w:proofErr w:type="gramStart"/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т</w:t>
            </w:r>
            <w:proofErr w:type="gramEnd"/>
          </w:p>
        </w:tc>
        <w:tc>
          <w:tcPr>
            <w:tcW w:w="2831" w:type="dxa"/>
          </w:tcPr>
          <w:p w14:paraId="5C7F1634" w14:textId="5C4EF6C4" w:rsidR="00F53D37" w:rsidRPr="009F323E" w:rsidRDefault="00F53D37" w:rsidP="00EC1C3F">
            <w:r w:rsidRPr="009248F6">
              <w:t>59:12:0740003:</w:t>
            </w:r>
            <w:r>
              <w:t>806</w:t>
            </w:r>
          </w:p>
        </w:tc>
      </w:tr>
      <w:tr w:rsidR="00F53D37" w:rsidRPr="00024D14" w14:paraId="7EFBD586" w14:textId="77777777" w:rsidTr="00EB7D8B">
        <w:tc>
          <w:tcPr>
            <w:tcW w:w="993" w:type="dxa"/>
          </w:tcPr>
          <w:p w14:paraId="632B61E2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57025B" w14:textId="510F0384" w:rsidR="00F53D37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81742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F021C13" w14:textId="5C5D9AA3" w:rsidR="00F53D37" w:rsidRPr="009F323E" w:rsidRDefault="00F53D37" w:rsidP="00EC1C3F">
            <w:r w:rsidRPr="009248F6">
              <w:t>59:12:0740003:</w:t>
            </w:r>
            <w:r>
              <w:t>816</w:t>
            </w:r>
          </w:p>
        </w:tc>
      </w:tr>
      <w:tr w:rsidR="00F53D37" w:rsidRPr="00024D14" w14:paraId="68528951" w14:textId="77777777" w:rsidTr="00EB7D8B">
        <w:tc>
          <w:tcPr>
            <w:tcW w:w="993" w:type="dxa"/>
          </w:tcPr>
          <w:p w14:paraId="1E3B609B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F5D593" w14:textId="01C3FEB1" w:rsidR="00F53D3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00F5C3F" w14:textId="410C6823" w:rsidR="00F53D37" w:rsidRPr="009F323E" w:rsidRDefault="00F53D37" w:rsidP="00EC1C3F">
            <w:r w:rsidRPr="00243E74">
              <w:t>59:12:0000000:</w:t>
            </w:r>
            <w:r>
              <w:t>1011</w:t>
            </w:r>
          </w:p>
        </w:tc>
      </w:tr>
      <w:tr w:rsidR="00F53D37" w:rsidRPr="00024D14" w14:paraId="6CF1C909" w14:textId="77777777" w:rsidTr="00EB7D8B">
        <w:tc>
          <w:tcPr>
            <w:tcW w:w="993" w:type="dxa"/>
          </w:tcPr>
          <w:p w14:paraId="416ADD9E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C4BACF" w14:textId="4806C8E7" w:rsidR="00F53D37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81742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53F6AD3" w14:textId="1403EA99" w:rsidR="00F53D37" w:rsidRPr="009F323E" w:rsidRDefault="00F53D37" w:rsidP="00EC1C3F">
            <w:r w:rsidRPr="00243E74">
              <w:t>59:12:0000000:</w:t>
            </w:r>
            <w:r>
              <w:t>1013</w:t>
            </w:r>
          </w:p>
        </w:tc>
      </w:tr>
      <w:tr w:rsidR="00F53D37" w:rsidRPr="00024D14" w14:paraId="35BF4207" w14:textId="77777777" w:rsidTr="00EB7D8B">
        <w:tc>
          <w:tcPr>
            <w:tcW w:w="993" w:type="dxa"/>
          </w:tcPr>
          <w:p w14:paraId="12BA5ACE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3A3FF8" w14:textId="0D77E4C8" w:rsidR="00F53D3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FB4CA3C" w14:textId="754BA7ED" w:rsidR="00F53D37" w:rsidRPr="009F323E" w:rsidRDefault="00F53D37" w:rsidP="00EC1C3F">
            <w:r w:rsidRPr="00243E74">
              <w:t>59:12:0000000:</w:t>
            </w:r>
            <w:r>
              <w:t>1048</w:t>
            </w:r>
          </w:p>
        </w:tc>
      </w:tr>
      <w:tr w:rsidR="00F53D37" w:rsidRPr="00024D14" w14:paraId="25E12B1A" w14:textId="77777777" w:rsidTr="00EB7D8B">
        <w:tc>
          <w:tcPr>
            <w:tcW w:w="993" w:type="dxa"/>
          </w:tcPr>
          <w:p w14:paraId="0554E568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F1789C" w14:textId="4756199D" w:rsidR="00F53D37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81742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EACCA7E" w14:textId="72761FB6" w:rsidR="00F53D37" w:rsidRPr="009F323E" w:rsidRDefault="00F53D37" w:rsidP="00EC1C3F">
            <w:r w:rsidRPr="00243E74">
              <w:t>59:12:0000000:</w:t>
            </w:r>
            <w:r>
              <w:t>1068</w:t>
            </w:r>
          </w:p>
        </w:tc>
      </w:tr>
      <w:tr w:rsidR="00F53D37" w:rsidRPr="00024D14" w14:paraId="033F154C" w14:textId="77777777" w:rsidTr="00EB7D8B">
        <w:tc>
          <w:tcPr>
            <w:tcW w:w="993" w:type="dxa"/>
          </w:tcPr>
          <w:p w14:paraId="4A3F4A6E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172A76" w14:textId="18BA7A45" w:rsidR="00F53D3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1465C7">
              <w:rPr>
                <w:rFonts w:asciiTheme="minorHAnsi" w:hAnsiTheme="minorHAnsi"/>
                <w:color w:val="000000"/>
                <w:sz w:val="27"/>
                <w:szCs w:val="27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8C4DC2B" w14:textId="38AB899F" w:rsidR="00F53D37" w:rsidRPr="009F323E" w:rsidRDefault="00F53D37" w:rsidP="00EC1C3F">
            <w:r w:rsidRPr="00243E74">
              <w:t>59:12:0000000:</w:t>
            </w:r>
            <w:r>
              <w:t>13302</w:t>
            </w:r>
          </w:p>
        </w:tc>
      </w:tr>
      <w:tr w:rsidR="00F53D37" w:rsidRPr="00024D14" w14:paraId="24F3E812" w14:textId="77777777" w:rsidTr="00EB7D8B">
        <w:tc>
          <w:tcPr>
            <w:tcW w:w="993" w:type="dxa"/>
          </w:tcPr>
          <w:p w14:paraId="2620B683" w14:textId="77777777" w:rsidR="00F53D37" w:rsidRPr="008079E8" w:rsidRDefault="00F53D3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69862" w14:textId="4D2171C1" w:rsidR="00F53D37" w:rsidRPr="00E00823" w:rsidRDefault="00F53D3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681742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810BB73" w14:textId="27CB6005" w:rsidR="00F53D37" w:rsidRPr="009F323E" w:rsidRDefault="00F53D37" w:rsidP="00EC1C3F">
            <w:r w:rsidRPr="00243E74">
              <w:t>59:12:0000000:</w:t>
            </w:r>
            <w:r>
              <w:t>20560</w:t>
            </w:r>
          </w:p>
        </w:tc>
      </w:tr>
      <w:tr w:rsidR="00654FCE" w:rsidRPr="00024D14" w14:paraId="4EC71E1A" w14:textId="77777777" w:rsidTr="00EB7D8B">
        <w:tc>
          <w:tcPr>
            <w:tcW w:w="993" w:type="dxa"/>
          </w:tcPr>
          <w:p w14:paraId="3C1AC458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EB3A95" w14:textId="355ABEF8" w:rsidR="00654FCE" w:rsidRPr="001465C7" w:rsidRDefault="001465C7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hyperlink r:id="rId15" w:tgtFrame="_blank" w:history="1">
              <w:proofErr w:type="gramStart"/>
              <w:r w:rsidRPr="001465C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shd w:val="clear" w:color="auto" w:fill="FFFFFF"/>
                </w:rPr>
                <w:t>Пермский край, г. Чайковский, с. Фоки, ул. Заводская, д. 80, кв. 4</w:t>
              </w:r>
            </w:hyperlink>
            <w:proofErr w:type="gramEnd"/>
          </w:p>
        </w:tc>
        <w:tc>
          <w:tcPr>
            <w:tcW w:w="2831" w:type="dxa"/>
          </w:tcPr>
          <w:p w14:paraId="00336570" w14:textId="14FF2987" w:rsidR="00654FCE" w:rsidRPr="009F323E" w:rsidRDefault="00654FCE" w:rsidP="00EC1C3F">
            <w:r w:rsidRPr="00654FCE">
              <w:t>59:12:0390003:23</w:t>
            </w:r>
          </w:p>
        </w:tc>
      </w:tr>
      <w:tr w:rsidR="00654FCE" w:rsidRPr="00024D14" w14:paraId="3EE265D4" w14:textId="77777777" w:rsidTr="00EB7D8B">
        <w:tc>
          <w:tcPr>
            <w:tcW w:w="993" w:type="dxa"/>
          </w:tcPr>
          <w:p w14:paraId="47DAAFED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9BEF37" w14:textId="08445FD2" w:rsidR="00654FCE" w:rsidRPr="001465C7" w:rsidRDefault="001465C7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hyperlink r:id="rId16" w:tgtFrame="_blank" w:history="1">
              <w:proofErr w:type="gramStart"/>
              <w:r w:rsidRPr="001465C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shd w:val="clear" w:color="auto" w:fill="FFFFFF"/>
                </w:rPr>
                <w:t>Пермский край, Чайковский район, с. Фоки, ул. Советская, 87 "а"-16</w:t>
              </w:r>
            </w:hyperlink>
            <w:proofErr w:type="gramEnd"/>
          </w:p>
        </w:tc>
        <w:tc>
          <w:tcPr>
            <w:tcW w:w="2831" w:type="dxa"/>
          </w:tcPr>
          <w:p w14:paraId="1834DBD6" w14:textId="385F8C6E" w:rsidR="00654FCE" w:rsidRPr="009F323E" w:rsidRDefault="00654FCE" w:rsidP="00EC1C3F">
            <w:r w:rsidRPr="00A471F6">
              <w:t>59:12:0390006:</w:t>
            </w:r>
            <w:r>
              <w:t>159</w:t>
            </w:r>
          </w:p>
        </w:tc>
      </w:tr>
      <w:tr w:rsidR="00654FCE" w:rsidRPr="00024D14" w14:paraId="7FA34C34" w14:textId="77777777" w:rsidTr="00EB7D8B">
        <w:tc>
          <w:tcPr>
            <w:tcW w:w="993" w:type="dxa"/>
          </w:tcPr>
          <w:p w14:paraId="0E693BA1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213925" w14:textId="16270FB0" w:rsidR="00654FCE" w:rsidRPr="001465C7" w:rsidRDefault="001465C7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hyperlink r:id="rId17" w:tgtFrame="_blank" w:history="1">
              <w:proofErr w:type="gramStart"/>
              <w:r w:rsidRPr="001465C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shd w:val="clear" w:color="auto" w:fill="FFFFFF"/>
                </w:rPr>
                <w:t>Пермский край, Чайковский район, с. Фоки, ул. Советская, 87"а"-15</w:t>
              </w:r>
            </w:hyperlink>
            <w:proofErr w:type="gramEnd"/>
          </w:p>
        </w:tc>
        <w:tc>
          <w:tcPr>
            <w:tcW w:w="2831" w:type="dxa"/>
          </w:tcPr>
          <w:p w14:paraId="739A4057" w14:textId="449B2B0E" w:rsidR="00654FCE" w:rsidRPr="009F323E" w:rsidRDefault="00654FCE" w:rsidP="00EC1C3F">
            <w:r w:rsidRPr="00A471F6">
              <w:t>59:12:0390006:</w:t>
            </w:r>
            <w:r>
              <w:t>190</w:t>
            </w:r>
          </w:p>
        </w:tc>
      </w:tr>
      <w:tr w:rsidR="00654FCE" w:rsidRPr="00024D14" w14:paraId="2854BF9C" w14:textId="77777777" w:rsidTr="00EB7D8B">
        <w:tc>
          <w:tcPr>
            <w:tcW w:w="993" w:type="dxa"/>
          </w:tcPr>
          <w:p w14:paraId="1C690283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92240D" w14:textId="2A6CDA33" w:rsidR="00654FCE" w:rsidRPr="001465C7" w:rsidRDefault="001465C7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hyperlink r:id="rId18" w:tgtFrame="_blank" w:history="1">
              <w:r w:rsidRPr="001465C7">
                <w:rPr>
                  <w:rStyle w:val="af3"/>
                  <w:rFonts w:asciiTheme="minorHAnsi" w:hAnsiTheme="minorHAnsi" w:cs="Helvetica"/>
                  <w:color w:val="auto"/>
                  <w:sz w:val="27"/>
                  <w:szCs w:val="27"/>
                  <w:shd w:val="clear" w:color="auto" w:fill="FFFFFF"/>
                </w:rPr>
                <w:t>Пермский край, Чайковский р-н, с. Фоки, ул. Чайковская, 41-2</w:t>
              </w:r>
            </w:hyperlink>
          </w:p>
        </w:tc>
        <w:tc>
          <w:tcPr>
            <w:tcW w:w="2831" w:type="dxa"/>
          </w:tcPr>
          <w:p w14:paraId="187DACA4" w14:textId="1B9294D3" w:rsidR="00654FCE" w:rsidRPr="009F323E" w:rsidRDefault="00654FCE" w:rsidP="00EC1C3F">
            <w:r w:rsidRPr="00654FCE">
              <w:t>59:12:0390008:463</w:t>
            </w:r>
          </w:p>
        </w:tc>
      </w:tr>
      <w:tr w:rsidR="00654FCE" w:rsidRPr="00024D14" w14:paraId="2FDB7C28" w14:textId="77777777" w:rsidTr="00EB7D8B">
        <w:tc>
          <w:tcPr>
            <w:tcW w:w="993" w:type="dxa"/>
          </w:tcPr>
          <w:p w14:paraId="564787B5" w14:textId="77777777" w:rsidR="00654FCE" w:rsidRPr="008079E8" w:rsidRDefault="00654F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01E6" w14:textId="67D6EB13" w:rsidR="00654FCE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автодорога "АЗС - с.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Фоки"</w:t>
            </w:r>
          </w:p>
        </w:tc>
        <w:tc>
          <w:tcPr>
            <w:tcW w:w="2831" w:type="dxa"/>
          </w:tcPr>
          <w:p w14:paraId="2D0B918C" w14:textId="07707B48" w:rsidR="00654FCE" w:rsidRPr="009F323E" w:rsidRDefault="00654FCE" w:rsidP="00EC1C3F">
            <w:r w:rsidRPr="00654FCE">
              <w:lastRenderedPageBreak/>
              <w:t>59:12:0740003:100</w:t>
            </w:r>
          </w:p>
        </w:tc>
      </w:tr>
      <w:tr w:rsidR="001465C7" w:rsidRPr="00024D14" w14:paraId="7119F587" w14:textId="77777777" w:rsidTr="00EB7D8B">
        <w:tc>
          <w:tcPr>
            <w:tcW w:w="993" w:type="dxa"/>
          </w:tcPr>
          <w:p w14:paraId="1236CB46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20ED82" w14:textId="457D73A8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9446D18" w14:textId="668AAA93" w:rsidR="001465C7" w:rsidRPr="009F323E" w:rsidRDefault="001465C7" w:rsidP="00EC1C3F">
            <w:r w:rsidRPr="00C06E76">
              <w:t>59:12:0740003:</w:t>
            </w:r>
            <w:r>
              <w:t>487</w:t>
            </w:r>
          </w:p>
        </w:tc>
      </w:tr>
      <w:tr w:rsidR="001465C7" w:rsidRPr="00024D14" w14:paraId="75E6F0F5" w14:textId="77777777" w:rsidTr="00EB7D8B">
        <w:tc>
          <w:tcPr>
            <w:tcW w:w="993" w:type="dxa"/>
          </w:tcPr>
          <w:p w14:paraId="0BED24A5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A3974C" w14:textId="78CAE099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5F011C7" w14:textId="4C2855E2" w:rsidR="001465C7" w:rsidRPr="009F323E" w:rsidRDefault="001465C7" w:rsidP="00EC1C3F">
            <w:r w:rsidRPr="00C06E76">
              <w:t>59:12:0390007:611</w:t>
            </w:r>
          </w:p>
        </w:tc>
      </w:tr>
      <w:tr w:rsidR="001465C7" w:rsidRPr="00024D14" w14:paraId="6433C8CB" w14:textId="77777777" w:rsidTr="00EB7D8B">
        <w:tc>
          <w:tcPr>
            <w:tcW w:w="993" w:type="dxa"/>
          </w:tcPr>
          <w:p w14:paraId="37B6D5E6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38ABCC" w14:textId="1A17555B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523A9BF" w14:textId="7D8D4CD4" w:rsidR="001465C7" w:rsidRPr="009F323E" w:rsidRDefault="001465C7" w:rsidP="00EC1C3F">
            <w:r w:rsidRPr="00C06E76">
              <w:t>59:12:0390003</w:t>
            </w:r>
          </w:p>
        </w:tc>
      </w:tr>
      <w:tr w:rsidR="001465C7" w:rsidRPr="00024D14" w14:paraId="39A57684" w14:textId="77777777" w:rsidTr="00EB7D8B">
        <w:tc>
          <w:tcPr>
            <w:tcW w:w="993" w:type="dxa"/>
          </w:tcPr>
          <w:p w14:paraId="31AB0DBB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A8DB0" w14:textId="0C323CA2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35A48BF" w14:textId="5A4EC042" w:rsidR="001465C7" w:rsidRPr="009F323E" w:rsidRDefault="001465C7" w:rsidP="00EC1C3F">
            <w:r w:rsidRPr="00C06E76">
              <w:t>59:12:0390007</w:t>
            </w:r>
          </w:p>
        </w:tc>
      </w:tr>
      <w:tr w:rsidR="001465C7" w:rsidRPr="00024D14" w14:paraId="468BBCB9" w14:textId="77777777" w:rsidTr="00EB7D8B">
        <w:tc>
          <w:tcPr>
            <w:tcW w:w="993" w:type="dxa"/>
          </w:tcPr>
          <w:p w14:paraId="1BC08976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662FBC" w14:textId="7E4CCBA5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F421E29" w14:textId="6E53D105" w:rsidR="001465C7" w:rsidRPr="009F323E" w:rsidRDefault="001465C7" w:rsidP="00EC1C3F">
            <w:r w:rsidRPr="00C06E76">
              <w:t>59:12:0390008</w:t>
            </w:r>
          </w:p>
        </w:tc>
      </w:tr>
      <w:tr w:rsidR="001465C7" w:rsidRPr="00024D14" w14:paraId="1FA0E015" w14:textId="77777777" w:rsidTr="00EB7D8B">
        <w:tc>
          <w:tcPr>
            <w:tcW w:w="993" w:type="dxa"/>
          </w:tcPr>
          <w:p w14:paraId="6DB21707" w14:textId="77777777" w:rsidR="001465C7" w:rsidRPr="008079E8" w:rsidRDefault="001465C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2A5FF3" w14:textId="632D6D01" w:rsidR="001465C7" w:rsidRPr="00E00823" w:rsidRDefault="001465C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BA305B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8AFE995" w14:textId="0BE9C904" w:rsidR="001465C7" w:rsidRPr="00C06E76" w:rsidRDefault="001465C7" w:rsidP="00EC1C3F">
            <w:r w:rsidRPr="00C06E76">
              <w:t>59:1</w:t>
            </w:r>
            <w:bookmarkStart w:id="0" w:name="_GoBack"/>
            <w:bookmarkEnd w:id="0"/>
            <w:r w:rsidRPr="00C06E76">
              <w:t>2:0740003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1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20"/>
      <w:headerReference w:type="default" r:id="rId2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0284F" w14:textId="77777777" w:rsidR="007C1F2F" w:rsidRDefault="007C1F2F">
      <w:r>
        <w:separator/>
      </w:r>
    </w:p>
  </w:endnote>
  <w:endnote w:type="continuationSeparator" w:id="0">
    <w:p w14:paraId="303812D6" w14:textId="77777777" w:rsidR="007C1F2F" w:rsidRDefault="007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6DB0D" w14:textId="77777777" w:rsidR="007C1F2F" w:rsidRDefault="007C1F2F">
      <w:r>
        <w:separator/>
      </w:r>
    </w:p>
  </w:footnote>
  <w:footnote w:type="continuationSeparator" w:id="0">
    <w:p w14:paraId="4FDCF486" w14:textId="77777777" w:rsidR="007C1F2F" w:rsidRDefault="007C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54FCE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ru/reestr?egrp=59:12:0390008:403" TargetMode="External"/><Relationship Id="rId18" Type="http://schemas.openxmlformats.org/officeDocument/2006/relationships/hyperlink" Target="https://egrp365.ru/reestr?egrp=59:12:0390008:46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egrp365.ru/reestr?egrp=59:12:0390008:338" TargetMode="External"/><Relationship Id="rId17" Type="http://schemas.openxmlformats.org/officeDocument/2006/relationships/hyperlink" Target="https://egrp365.ru/reestr?egrp=59:12:0390006:1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59:12:0390006:15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reestr?egrp=59:12:0390008:10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p365.ru/reestr?egrp=59:12:0390003: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reestr?egrp=59:12:0390008:102" TargetMode="External"/><Relationship Id="rId1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ru/reestr?egrp=59:12:0390007:80" TargetMode="External"/><Relationship Id="rId14" Type="http://schemas.openxmlformats.org/officeDocument/2006/relationships/hyperlink" Target="https://egrp365.ru/reestr?egrp=59:12:0390008:732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73EE-BBF5-45CF-8F0E-B6A007B8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1319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88</cp:revision>
  <cp:lastPrinted>2021-09-14T05:55:00Z</cp:lastPrinted>
  <dcterms:created xsi:type="dcterms:W3CDTF">2024-02-12T09:32:00Z</dcterms:created>
  <dcterms:modified xsi:type="dcterms:W3CDTF">2024-10-21T07:12:00Z</dcterms:modified>
</cp:coreProperties>
</file>