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77CC7FC7" w:rsidR="00A407B2" w:rsidRPr="00246004" w:rsidRDefault="008439A6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bookmarkStart w:id="0" w:name="_GoBack"/>
      <w:r w:rsidRPr="008439A6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- «</w:t>
      </w:r>
      <w:proofErr w:type="gramStart"/>
      <w:r w:rsidRPr="008439A6">
        <w:rPr>
          <w:rStyle w:val="11"/>
          <w:color w:val="000000"/>
          <w:sz w:val="26"/>
          <w:szCs w:val="26"/>
        </w:rPr>
        <w:t>ВЛ</w:t>
      </w:r>
      <w:proofErr w:type="gramEnd"/>
      <w:r w:rsidRPr="008439A6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8439A6">
        <w:rPr>
          <w:rStyle w:val="11"/>
          <w:color w:val="000000"/>
          <w:sz w:val="26"/>
          <w:szCs w:val="26"/>
        </w:rPr>
        <w:t>кВ</w:t>
      </w:r>
      <w:proofErr w:type="spellEnd"/>
      <w:r w:rsidRPr="008439A6">
        <w:rPr>
          <w:rStyle w:val="11"/>
          <w:color w:val="000000"/>
          <w:sz w:val="26"/>
          <w:szCs w:val="26"/>
        </w:rPr>
        <w:t xml:space="preserve"> №2 от ПС Фоки, КТП 1029, КТП 1027, КТП 1326»</w:t>
      </w:r>
      <w:bookmarkEnd w:id="0"/>
      <w:r w:rsidR="00681197" w:rsidRPr="00681197">
        <w:rPr>
          <w:rStyle w:val="11"/>
          <w:color w:val="000000"/>
          <w:sz w:val="26"/>
          <w:szCs w:val="26"/>
        </w:rPr>
        <w:t xml:space="preserve">, </w:t>
      </w:r>
      <w:r w:rsidR="00747F9F" w:rsidRPr="00747F9F">
        <w:rPr>
          <w:rStyle w:val="11"/>
          <w:color w:val="000000"/>
          <w:sz w:val="26"/>
          <w:szCs w:val="26"/>
        </w:rPr>
        <w:t xml:space="preserve">Чайковский р-н в Чайковском </w:t>
      </w:r>
      <w:proofErr w:type="spellStart"/>
      <w:r w:rsidR="00747F9F" w:rsidRPr="00747F9F">
        <w:rPr>
          <w:rStyle w:val="11"/>
          <w:color w:val="000000"/>
          <w:sz w:val="26"/>
          <w:szCs w:val="26"/>
        </w:rPr>
        <w:t>г.о.,Пермский</w:t>
      </w:r>
      <w:proofErr w:type="spellEnd"/>
      <w:r w:rsidR="00747F9F" w:rsidRPr="00747F9F">
        <w:rPr>
          <w:rStyle w:val="11"/>
          <w:color w:val="000000"/>
          <w:sz w:val="26"/>
          <w:szCs w:val="26"/>
        </w:rPr>
        <w:t xml:space="preserve"> край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2C6596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>№ п/п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8439A6" w:rsidRPr="00024D14" w14:paraId="1631EE96" w14:textId="77777777" w:rsidTr="002C6596">
        <w:tc>
          <w:tcPr>
            <w:tcW w:w="993" w:type="dxa"/>
          </w:tcPr>
          <w:p w14:paraId="7DF33549" w14:textId="6C234E5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71EC2832" w:rsidR="008439A6" w:rsidRPr="00912037" w:rsidRDefault="008439A6" w:rsidP="008439A6">
            <w:pPr>
              <w:jc w:val="center"/>
              <w:rPr>
                <w:color w:val="000000"/>
                <w:szCs w:val="28"/>
              </w:rPr>
            </w:pPr>
            <w:r w:rsidRPr="008439A6">
              <w:rPr>
                <w:color w:val="000000"/>
                <w:szCs w:val="28"/>
              </w:rPr>
              <w:t xml:space="preserve">Пермский край, Чайковский муниципальный район, </w:t>
            </w:r>
            <w:proofErr w:type="spellStart"/>
            <w:r w:rsidRPr="008439A6">
              <w:rPr>
                <w:color w:val="000000"/>
                <w:szCs w:val="28"/>
              </w:rPr>
              <w:t>Ваньковское</w:t>
            </w:r>
            <w:proofErr w:type="spellEnd"/>
            <w:r w:rsidRPr="008439A6">
              <w:rPr>
                <w:color w:val="000000"/>
                <w:szCs w:val="28"/>
              </w:rPr>
              <w:t xml:space="preserve"> сельское поселение, д. Степаново, ВЛ 10кВ ф. №10 от ПС "Фоки"</w:t>
            </w:r>
          </w:p>
        </w:tc>
        <w:tc>
          <w:tcPr>
            <w:tcW w:w="2831" w:type="dxa"/>
          </w:tcPr>
          <w:p w14:paraId="7B0F54B7" w14:textId="224150BB" w:rsidR="008439A6" w:rsidRPr="00912037" w:rsidRDefault="008439A6" w:rsidP="008439A6">
            <w:pPr>
              <w:rPr>
                <w:szCs w:val="28"/>
              </w:rPr>
            </w:pPr>
            <w:r w:rsidRPr="00306848">
              <w:t>59:12:0130000:155</w:t>
            </w:r>
          </w:p>
        </w:tc>
      </w:tr>
      <w:tr w:rsidR="008439A6" w:rsidRPr="00024D14" w14:paraId="04920C55" w14:textId="77777777" w:rsidTr="002C6596">
        <w:tc>
          <w:tcPr>
            <w:tcW w:w="993" w:type="dxa"/>
          </w:tcPr>
          <w:p w14:paraId="5B12586C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561A51AB" w:rsidR="008439A6" w:rsidRPr="00912037" w:rsidRDefault="008439A6" w:rsidP="008439A6">
            <w:pPr>
              <w:jc w:val="center"/>
              <w:rPr>
                <w:color w:val="000000"/>
                <w:szCs w:val="28"/>
              </w:rPr>
            </w:pPr>
            <w:r w:rsidRPr="008439A6">
              <w:rPr>
                <w:color w:val="000000"/>
                <w:szCs w:val="28"/>
              </w:rPr>
              <w:t>Пермский край, г. Чайковский, с. Степаново, ул. Центральная, 25А</w:t>
            </w:r>
          </w:p>
        </w:tc>
        <w:tc>
          <w:tcPr>
            <w:tcW w:w="2831" w:type="dxa"/>
          </w:tcPr>
          <w:p w14:paraId="7A50B08D" w14:textId="3EC2D2DA" w:rsidR="008439A6" w:rsidRPr="00912037" w:rsidRDefault="008439A6" w:rsidP="008439A6">
            <w:pPr>
              <w:rPr>
                <w:szCs w:val="28"/>
              </w:rPr>
            </w:pPr>
            <w:r w:rsidRPr="00306848">
              <w:t>59:12:0130000:157</w:t>
            </w:r>
          </w:p>
        </w:tc>
      </w:tr>
      <w:tr w:rsidR="008439A6" w:rsidRPr="00024D14" w14:paraId="03B9EF9B" w14:textId="77777777" w:rsidTr="002C6596">
        <w:tc>
          <w:tcPr>
            <w:tcW w:w="993" w:type="dxa"/>
          </w:tcPr>
          <w:p w14:paraId="7D4A7ECB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5483E0F5" w:rsidR="008439A6" w:rsidRPr="00912037" w:rsidRDefault="008439A6" w:rsidP="008439A6">
            <w:pPr>
              <w:jc w:val="center"/>
              <w:rPr>
                <w:color w:val="000000"/>
                <w:szCs w:val="28"/>
              </w:rPr>
            </w:pPr>
            <w:r w:rsidRPr="008439A6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8439A6">
              <w:rPr>
                <w:color w:val="000000"/>
                <w:szCs w:val="28"/>
              </w:rPr>
              <w:t>Ваньковское</w:t>
            </w:r>
            <w:proofErr w:type="spellEnd"/>
            <w:r w:rsidRPr="008439A6">
              <w:rPr>
                <w:color w:val="000000"/>
                <w:szCs w:val="28"/>
              </w:rPr>
              <w:t xml:space="preserve"> сельское поселение, урочище "У Степаново"</w:t>
            </w:r>
          </w:p>
        </w:tc>
        <w:tc>
          <w:tcPr>
            <w:tcW w:w="2831" w:type="dxa"/>
          </w:tcPr>
          <w:p w14:paraId="4CC3845E" w14:textId="531FC285" w:rsidR="008439A6" w:rsidRPr="0018252C" w:rsidRDefault="008439A6" w:rsidP="008439A6">
            <w:pPr>
              <w:rPr>
                <w:szCs w:val="28"/>
                <w:highlight w:val="yellow"/>
              </w:rPr>
            </w:pPr>
            <w:r w:rsidRPr="00306848">
              <w:t>59:12:0560001:120</w:t>
            </w:r>
          </w:p>
        </w:tc>
      </w:tr>
      <w:tr w:rsidR="008439A6" w:rsidRPr="00024D14" w14:paraId="7B88A73D" w14:textId="77777777" w:rsidTr="002C6596">
        <w:tc>
          <w:tcPr>
            <w:tcW w:w="993" w:type="dxa"/>
          </w:tcPr>
          <w:p w14:paraId="2F54A172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4F72AD97" w:rsidR="008439A6" w:rsidRPr="00912037" w:rsidRDefault="008439A6" w:rsidP="008439A6">
            <w:pPr>
              <w:jc w:val="center"/>
              <w:rPr>
                <w:color w:val="000000"/>
                <w:szCs w:val="28"/>
              </w:rPr>
            </w:pPr>
            <w:r w:rsidRPr="008439A6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8439A6">
              <w:rPr>
                <w:color w:val="000000"/>
                <w:szCs w:val="28"/>
              </w:rPr>
              <w:t>Ваньковское</w:t>
            </w:r>
            <w:proofErr w:type="spellEnd"/>
            <w:r w:rsidRPr="008439A6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263933E5" w14:textId="0476538B" w:rsidR="008439A6" w:rsidRPr="00912037" w:rsidRDefault="008439A6" w:rsidP="008439A6">
            <w:pPr>
              <w:rPr>
                <w:szCs w:val="28"/>
              </w:rPr>
            </w:pPr>
            <w:r w:rsidRPr="00306848">
              <w:t>59:12:0560001:130</w:t>
            </w:r>
          </w:p>
        </w:tc>
      </w:tr>
      <w:tr w:rsidR="008439A6" w:rsidRPr="00024D14" w14:paraId="46574DF9" w14:textId="77777777" w:rsidTr="002C6596">
        <w:tc>
          <w:tcPr>
            <w:tcW w:w="993" w:type="dxa"/>
          </w:tcPr>
          <w:p w14:paraId="36D45F57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76F3EE7C" w:rsidR="008439A6" w:rsidRPr="00912037" w:rsidRDefault="008439A6" w:rsidP="008439A6">
            <w:pPr>
              <w:jc w:val="center"/>
              <w:rPr>
                <w:color w:val="000000"/>
                <w:szCs w:val="28"/>
              </w:rPr>
            </w:pPr>
            <w:r w:rsidRPr="008439A6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8439A6">
              <w:rPr>
                <w:color w:val="000000"/>
                <w:szCs w:val="28"/>
              </w:rPr>
              <w:t>Ваньковское</w:t>
            </w:r>
            <w:proofErr w:type="spellEnd"/>
            <w:r w:rsidRPr="008439A6">
              <w:rPr>
                <w:color w:val="000000"/>
                <w:szCs w:val="28"/>
              </w:rPr>
              <w:t xml:space="preserve"> сельское поселение, в районе д. Опары</w:t>
            </w:r>
          </w:p>
        </w:tc>
        <w:tc>
          <w:tcPr>
            <w:tcW w:w="2831" w:type="dxa"/>
          </w:tcPr>
          <w:p w14:paraId="01E842CC" w14:textId="4A6FAC33" w:rsidR="008439A6" w:rsidRPr="00912037" w:rsidRDefault="008439A6" w:rsidP="008439A6">
            <w:pPr>
              <w:rPr>
                <w:szCs w:val="28"/>
              </w:rPr>
            </w:pPr>
            <w:r w:rsidRPr="00306848">
              <w:t>59:12:0560001:141</w:t>
            </w:r>
          </w:p>
        </w:tc>
      </w:tr>
      <w:tr w:rsidR="008439A6" w:rsidRPr="00024D14" w14:paraId="398A24DF" w14:textId="77777777" w:rsidTr="002C6596">
        <w:tc>
          <w:tcPr>
            <w:tcW w:w="993" w:type="dxa"/>
          </w:tcPr>
          <w:p w14:paraId="6CA51C55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53CC711" w14:textId="16F16DB4" w:rsidR="008439A6" w:rsidRPr="00F733FA" w:rsidRDefault="008439A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"Сосновое болото"</w:t>
            </w:r>
          </w:p>
        </w:tc>
        <w:tc>
          <w:tcPr>
            <w:tcW w:w="2831" w:type="dxa"/>
          </w:tcPr>
          <w:p w14:paraId="57AD9717" w14:textId="392DFCEA" w:rsidR="008439A6" w:rsidRPr="00F733FA" w:rsidRDefault="008439A6" w:rsidP="008439A6">
            <w:pPr>
              <w:rPr>
                <w:szCs w:val="28"/>
              </w:rPr>
            </w:pPr>
            <w:r w:rsidRPr="00306848">
              <w:t>59:12:0560001:151</w:t>
            </w:r>
          </w:p>
        </w:tc>
      </w:tr>
      <w:tr w:rsidR="008439A6" w:rsidRPr="00024D14" w14:paraId="3877E1E4" w14:textId="77777777" w:rsidTr="002C6596">
        <w:tc>
          <w:tcPr>
            <w:tcW w:w="993" w:type="dxa"/>
          </w:tcPr>
          <w:p w14:paraId="11A95815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8A4DC32" w14:textId="4B74C150" w:rsidR="008439A6" w:rsidRPr="00F733FA" w:rsidRDefault="008439A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Ваньковского сельское поселение, урочище "У Опар"</w:t>
            </w:r>
          </w:p>
        </w:tc>
        <w:tc>
          <w:tcPr>
            <w:tcW w:w="2831" w:type="dxa"/>
          </w:tcPr>
          <w:p w14:paraId="57A03757" w14:textId="344C756D" w:rsidR="008439A6" w:rsidRPr="00F733FA" w:rsidRDefault="008439A6" w:rsidP="008439A6">
            <w:pPr>
              <w:rPr>
                <w:szCs w:val="28"/>
              </w:rPr>
            </w:pPr>
            <w:r w:rsidRPr="00306848">
              <w:t>59:12:0560001:161</w:t>
            </w:r>
          </w:p>
        </w:tc>
      </w:tr>
      <w:tr w:rsidR="008439A6" w:rsidRPr="00024D14" w14:paraId="713BAD38" w14:textId="77777777" w:rsidTr="002C6596">
        <w:tc>
          <w:tcPr>
            <w:tcW w:w="993" w:type="dxa"/>
          </w:tcPr>
          <w:p w14:paraId="5CD77ABE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18CA23D" w14:textId="038AB96F" w:rsidR="008439A6" w:rsidRPr="00F733FA" w:rsidRDefault="008439A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деревня Степаново, улица Луговая, з/у 28</w:t>
            </w:r>
          </w:p>
        </w:tc>
        <w:tc>
          <w:tcPr>
            <w:tcW w:w="2831" w:type="dxa"/>
          </w:tcPr>
          <w:p w14:paraId="1B38E87C" w14:textId="744196F5" w:rsidR="008439A6" w:rsidRPr="00F733FA" w:rsidRDefault="008439A6" w:rsidP="008439A6">
            <w:pPr>
              <w:rPr>
                <w:szCs w:val="28"/>
              </w:rPr>
            </w:pPr>
            <w:r w:rsidRPr="00306848">
              <w:t>59:12:0560001:201</w:t>
            </w:r>
          </w:p>
        </w:tc>
      </w:tr>
      <w:tr w:rsidR="008439A6" w:rsidRPr="00024D14" w14:paraId="0549EC05" w14:textId="77777777" w:rsidTr="002C6596">
        <w:tc>
          <w:tcPr>
            <w:tcW w:w="993" w:type="dxa"/>
          </w:tcPr>
          <w:p w14:paraId="7F613DDC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0FE4" w14:textId="61C62253" w:rsidR="008439A6" w:rsidRPr="00F733FA" w:rsidRDefault="008439A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"У Степаново"</w:t>
            </w:r>
          </w:p>
        </w:tc>
        <w:tc>
          <w:tcPr>
            <w:tcW w:w="2831" w:type="dxa"/>
          </w:tcPr>
          <w:p w14:paraId="1B61781F" w14:textId="13493655" w:rsidR="008439A6" w:rsidRPr="00F733FA" w:rsidRDefault="008439A6" w:rsidP="008439A6">
            <w:pPr>
              <w:rPr>
                <w:szCs w:val="28"/>
              </w:rPr>
            </w:pPr>
            <w:r w:rsidRPr="00306848">
              <w:t>59:12:0560001:229</w:t>
            </w:r>
          </w:p>
        </w:tc>
      </w:tr>
      <w:tr w:rsidR="008439A6" w:rsidRPr="00024D14" w14:paraId="5231607E" w14:textId="77777777" w:rsidTr="002C6596">
        <w:tc>
          <w:tcPr>
            <w:tcW w:w="993" w:type="dxa"/>
          </w:tcPr>
          <w:p w14:paraId="3E1EA37E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72FCA7" w14:textId="629BA328" w:rsidR="008439A6" w:rsidRPr="00F733FA" w:rsidRDefault="008439A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2E537161" w14:textId="7AB62222" w:rsidR="008439A6" w:rsidRPr="00F733FA" w:rsidRDefault="008439A6" w:rsidP="008439A6">
            <w:pPr>
              <w:rPr>
                <w:szCs w:val="28"/>
              </w:rPr>
            </w:pPr>
            <w:r w:rsidRPr="00306848">
              <w:t>59:12:0560001:467</w:t>
            </w:r>
          </w:p>
        </w:tc>
      </w:tr>
      <w:tr w:rsidR="008439A6" w:rsidRPr="00024D14" w14:paraId="1AD80B0B" w14:textId="77777777" w:rsidTr="002C6596">
        <w:tc>
          <w:tcPr>
            <w:tcW w:w="993" w:type="dxa"/>
          </w:tcPr>
          <w:p w14:paraId="2899DE47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F10AFB" w14:textId="16329BFE" w:rsidR="008439A6" w:rsidRPr="00F733FA" w:rsidRDefault="008439A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</w:t>
            </w:r>
            <w:proofErr w:type="spellStart"/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>., д. Степаново, урочище "У Степаново"</w:t>
            </w:r>
          </w:p>
        </w:tc>
        <w:tc>
          <w:tcPr>
            <w:tcW w:w="2831" w:type="dxa"/>
          </w:tcPr>
          <w:p w14:paraId="073F1A13" w14:textId="3289C7C4" w:rsidR="008439A6" w:rsidRPr="00F733FA" w:rsidRDefault="008439A6" w:rsidP="008439A6">
            <w:pPr>
              <w:rPr>
                <w:szCs w:val="28"/>
              </w:rPr>
            </w:pPr>
            <w:r>
              <w:t>59:</w:t>
            </w:r>
            <w:r w:rsidRPr="009548D5">
              <w:t>12:0560001:561</w:t>
            </w:r>
          </w:p>
        </w:tc>
      </w:tr>
      <w:tr w:rsidR="008439A6" w:rsidRPr="00024D14" w14:paraId="65CFA4E2" w14:textId="77777777" w:rsidTr="002C6596">
        <w:tc>
          <w:tcPr>
            <w:tcW w:w="993" w:type="dxa"/>
          </w:tcPr>
          <w:p w14:paraId="66D7EFFD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1EAFEE" w14:textId="07FC25A8" w:rsidR="008439A6" w:rsidRPr="00F733FA" w:rsidRDefault="008439A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54FE9F9" w14:textId="7583383D" w:rsidR="008439A6" w:rsidRPr="00F733FA" w:rsidRDefault="008439A6" w:rsidP="008439A6">
            <w:pPr>
              <w:rPr>
                <w:szCs w:val="28"/>
              </w:rPr>
            </w:pPr>
            <w:r>
              <w:t>59:</w:t>
            </w:r>
            <w:r w:rsidRPr="009548D5">
              <w:t>12:0560001:69</w:t>
            </w:r>
          </w:p>
        </w:tc>
      </w:tr>
      <w:tr w:rsidR="008439A6" w:rsidRPr="00024D14" w14:paraId="324C502A" w14:textId="77777777" w:rsidTr="002C6596">
        <w:tc>
          <w:tcPr>
            <w:tcW w:w="993" w:type="dxa"/>
          </w:tcPr>
          <w:p w14:paraId="6347F4E4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8AC151" w14:textId="50558E2D" w:rsidR="008439A6" w:rsidRPr="00F733FA" w:rsidRDefault="008439A6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Опары, ВЛ-10 </w:t>
            </w:r>
            <w:proofErr w:type="spellStart"/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8439A6">
              <w:rPr>
                <w:rFonts w:ascii="Calibri" w:hAnsi="Calibri"/>
                <w:color w:val="000000"/>
                <w:shd w:val="clear" w:color="auto" w:fill="F8F9FA"/>
              </w:rPr>
              <w:t xml:space="preserve"> ф. №2 от ПС "Фоки"</w:t>
            </w:r>
          </w:p>
        </w:tc>
        <w:tc>
          <w:tcPr>
            <w:tcW w:w="2831" w:type="dxa"/>
          </w:tcPr>
          <w:p w14:paraId="18272F3F" w14:textId="1F8C2CF8" w:rsidR="008439A6" w:rsidRPr="00F733FA" w:rsidRDefault="008439A6" w:rsidP="008439A6">
            <w:pPr>
              <w:rPr>
                <w:szCs w:val="28"/>
              </w:rPr>
            </w:pPr>
            <w:r>
              <w:t>59:</w:t>
            </w:r>
            <w:r w:rsidRPr="009548D5">
              <w:t>12:0120000:257</w:t>
            </w:r>
          </w:p>
        </w:tc>
      </w:tr>
      <w:tr w:rsidR="008439A6" w:rsidRPr="00024D14" w14:paraId="200B0096" w14:textId="77777777" w:rsidTr="002C6596">
        <w:tc>
          <w:tcPr>
            <w:tcW w:w="993" w:type="dxa"/>
          </w:tcPr>
          <w:p w14:paraId="3EEA63C3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020422" w14:textId="7827A0E0" w:rsidR="008439A6" w:rsidRPr="00F733FA" w:rsidRDefault="00881B7C" w:rsidP="00881B7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81B7C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Фокинское сельское поселение, урочище "</w:t>
            </w:r>
            <w:proofErr w:type="spellStart"/>
            <w:r w:rsidRPr="00881B7C">
              <w:rPr>
                <w:rFonts w:ascii="Calibri" w:hAnsi="Calibri"/>
                <w:color w:val="000000"/>
                <w:shd w:val="clear" w:color="auto" w:fill="F8F9FA"/>
              </w:rPr>
              <w:t>Красильниково</w:t>
            </w:r>
            <w:proofErr w:type="spellEnd"/>
            <w:r w:rsidRPr="00881B7C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05657375" w14:textId="4134512E" w:rsidR="008439A6" w:rsidRPr="00F733FA" w:rsidRDefault="00881B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12:1280001:3</w:t>
            </w:r>
          </w:p>
        </w:tc>
      </w:tr>
      <w:tr w:rsidR="008439A6" w:rsidRPr="00024D14" w14:paraId="2F4D4375" w14:textId="77777777" w:rsidTr="002C6596">
        <w:tc>
          <w:tcPr>
            <w:tcW w:w="993" w:type="dxa"/>
          </w:tcPr>
          <w:p w14:paraId="4849CECF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28FAE5E" w14:textId="09E14A66" w:rsidR="008439A6" w:rsidRPr="00F733FA" w:rsidRDefault="00881B7C" w:rsidP="00881B7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81B7C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</w:t>
            </w:r>
          </w:p>
        </w:tc>
        <w:tc>
          <w:tcPr>
            <w:tcW w:w="2831" w:type="dxa"/>
          </w:tcPr>
          <w:p w14:paraId="6D213DD0" w14:textId="5BDBF794" w:rsidR="008439A6" w:rsidRPr="00F733FA" w:rsidRDefault="00881B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12:0740005:2071</w:t>
            </w:r>
          </w:p>
        </w:tc>
      </w:tr>
      <w:tr w:rsidR="008439A6" w:rsidRPr="00024D14" w14:paraId="418CC4BE" w14:textId="77777777" w:rsidTr="002C6596">
        <w:tc>
          <w:tcPr>
            <w:tcW w:w="993" w:type="dxa"/>
          </w:tcPr>
          <w:p w14:paraId="45C3D650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019282" w14:textId="11C26639" w:rsidR="008439A6" w:rsidRPr="00F733FA" w:rsidRDefault="00881B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81B7C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</w:t>
            </w:r>
          </w:p>
        </w:tc>
        <w:tc>
          <w:tcPr>
            <w:tcW w:w="2831" w:type="dxa"/>
          </w:tcPr>
          <w:p w14:paraId="285E37BB" w14:textId="6963A01E" w:rsidR="008439A6" w:rsidRPr="00F733FA" w:rsidRDefault="00881B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12:0740005:2074</w:t>
            </w:r>
          </w:p>
        </w:tc>
      </w:tr>
      <w:tr w:rsidR="008439A6" w:rsidRPr="00024D14" w14:paraId="26525EC6" w14:textId="77777777" w:rsidTr="002C6596">
        <w:tc>
          <w:tcPr>
            <w:tcW w:w="993" w:type="dxa"/>
          </w:tcPr>
          <w:p w14:paraId="136174B2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C690BB" w14:textId="24F96DB8" w:rsidR="008439A6" w:rsidRPr="0018252C" w:rsidRDefault="00881B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81B7C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</w:t>
            </w:r>
          </w:p>
        </w:tc>
        <w:tc>
          <w:tcPr>
            <w:tcW w:w="2831" w:type="dxa"/>
          </w:tcPr>
          <w:p w14:paraId="08AB1507" w14:textId="2D61F10B" w:rsidR="008439A6" w:rsidRPr="0018252C" w:rsidRDefault="00881B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12:0740005:2076</w:t>
            </w:r>
          </w:p>
        </w:tc>
      </w:tr>
      <w:tr w:rsidR="008439A6" w:rsidRPr="00024D14" w14:paraId="32A8394C" w14:textId="77777777" w:rsidTr="002C6596">
        <w:tc>
          <w:tcPr>
            <w:tcW w:w="993" w:type="dxa"/>
          </w:tcPr>
          <w:p w14:paraId="004F4A73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CE7D778" w14:textId="5F731664" w:rsidR="008439A6" w:rsidRPr="0018252C" w:rsidRDefault="00881B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81B7C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Фокинское сельское поселение, урочище "У кладбища"</w:t>
            </w:r>
          </w:p>
        </w:tc>
        <w:tc>
          <w:tcPr>
            <w:tcW w:w="2831" w:type="dxa"/>
          </w:tcPr>
          <w:p w14:paraId="6542118D" w14:textId="748AB1A8" w:rsidR="008439A6" w:rsidRPr="0018252C" w:rsidRDefault="00881B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12:0740005:77</w:t>
            </w:r>
          </w:p>
        </w:tc>
      </w:tr>
      <w:tr w:rsidR="008439A6" w:rsidRPr="00024D14" w14:paraId="6E4C6A1F" w14:textId="77777777" w:rsidTr="002C6596">
        <w:tc>
          <w:tcPr>
            <w:tcW w:w="993" w:type="dxa"/>
          </w:tcPr>
          <w:p w14:paraId="62E549B5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499B72" w14:textId="69AE4475" w:rsidR="008439A6" w:rsidRPr="0018252C" w:rsidRDefault="002A4FFF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>Пермский край, г Чайковский, с Фоки</w:t>
            </w:r>
          </w:p>
        </w:tc>
        <w:tc>
          <w:tcPr>
            <w:tcW w:w="2831" w:type="dxa"/>
          </w:tcPr>
          <w:p w14:paraId="4FDD0D19" w14:textId="31E23462" w:rsidR="008439A6" w:rsidRPr="0018252C" w:rsidRDefault="002A4FFF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12:0390003:169</w:t>
            </w:r>
          </w:p>
        </w:tc>
      </w:tr>
      <w:tr w:rsidR="008439A6" w:rsidRPr="00024D14" w14:paraId="2CF71571" w14:textId="77777777" w:rsidTr="002C6596">
        <w:tc>
          <w:tcPr>
            <w:tcW w:w="993" w:type="dxa"/>
          </w:tcPr>
          <w:p w14:paraId="1E571657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50725B74" w:rsidR="008439A6" w:rsidRPr="00912037" w:rsidRDefault="002A4FFF" w:rsidP="008439A6">
            <w:pPr>
              <w:jc w:val="center"/>
              <w:rPr>
                <w:color w:val="000000"/>
                <w:szCs w:val="28"/>
              </w:rPr>
            </w:pPr>
            <w:r w:rsidRPr="002A4FFF">
              <w:rPr>
                <w:color w:val="000000"/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CDF48C2" w14:textId="7494C2BD" w:rsidR="008439A6" w:rsidRPr="00912037" w:rsidRDefault="002A4FFF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12:0000000:1069</w:t>
            </w:r>
          </w:p>
        </w:tc>
      </w:tr>
      <w:tr w:rsidR="008439A6" w:rsidRPr="00024D14" w14:paraId="58EF90C2" w14:textId="77777777" w:rsidTr="002C6596">
        <w:tc>
          <w:tcPr>
            <w:tcW w:w="993" w:type="dxa"/>
          </w:tcPr>
          <w:p w14:paraId="601C2A02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84784D" w14:textId="4F8F5216" w:rsidR="008439A6" w:rsidRDefault="002A4FFF" w:rsidP="002A4FFF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>Пермский край</w:t>
            </w:r>
            <w:proofErr w:type="gramStart"/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 xml:space="preserve"> ,</w:t>
            </w:r>
            <w:proofErr w:type="gramEnd"/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 район, с/п Фокинское, колхоз </w:t>
            </w:r>
            <w:proofErr w:type="spellStart"/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>Гаревское</w:t>
            </w:r>
            <w:proofErr w:type="spellEnd"/>
          </w:p>
        </w:tc>
        <w:tc>
          <w:tcPr>
            <w:tcW w:w="2831" w:type="dxa"/>
          </w:tcPr>
          <w:p w14:paraId="7C07F930" w14:textId="714989ED" w:rsidR="008439A6" w:rsidRPr="005717ED" w:rsidRDefault="002A4FFF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12:0000000:19754</w:t>
            </w:r>
          </w:p>
        </w:tc>
      </w:tr>
      <w:tr w:rsidR="008439A6" w:rsidRPr="00024D14" w14:paraId="64656A37" w14:textId="77777777" w:rsidTr="002C6596">
        <w:tc>
          <w:tcPr>
            <w:tcW w:w="993" w:type="dxa"/>
          </w:tcPr>
          <w:p w14:paraId="53C77416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5BD402B" w14:textId="32AF65B0" w:rsidR="008439A6" w:rsidRDefault="002A4FFF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>Чаийковский</w:t>
            </w:r>
            <w:proofErr w:type="spellEnd"/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 xml:space="preserve"> муниципальный район, </w:t>
            </w:r>
            <w:proofErr w:type="spellStart"/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Степаново, ВЛ-10 </w:t>
            </w:r>
            <w:proofErr w:type="spellStart"/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 xml:space="preserve"> ф. № 2 от ПС "Фоки"</w:t>
            </w:r>
          </w:p>
        </w:tc>
        <w:tc>
          <w:tcPr>
            <w:tcW w:w="2831" w:type="dxa"/>
          </w:tcPr>
          <w:p w14:paraId="685372BB" w14:textId="4D2EB24E" w:rsidR="008439A6" w:rsidRPr="005717ED" w:rsidRDefault="002A4FFF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12:0130000:156</w:t>
            </w:r>
          </w:p>
        </w:tc>
      </w:tr>
      <w:tr w:rsidR="008439A6" w:rsidRPr="00024D14" w14:paraId="39807A1F" w14:textId="77777777" w:rsidTr="002C6596">
        <w:tc>
          <w:tcPr>
            <w:tcW w:w="993" w:type="dxa"/>
          </w:tcPr>
          <w:p w14:paraId="21A8AA9B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A5C1FE" w14:textId="0DE3E62F" w:rsidR="008439A6" w:rsidRDefault="002A4FFF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"У Степаново"</w:t>
            </w:r>
          </w:p>
        </w:tc>
        <w:tc>
          <w:tcPr>
            <w:tcW w:w="2831" w:type="dxa"/>
          </w:tcPr>
          <w:p w14:paraId="18100445" w14:textId="6EDFC932" w:rsidR="008439A6" w:rsidRPr="005717ED" w:rsidRDefault="002A4FFF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12:0560001:121</w:t>
            </w:r>
          </w:p>
        </w:tc>
      </w:tr>
      <w:tr w:rsidR="008439A6" w:rsidRPr="00024D14" w14:paraId="5CF3E868" w14:textId="77777777" w:rsidTr="002C6596">
        <w:tc>
          <w:tcPr>
            <w:tcW w:w="993" w:type="dxa"/>
          </w:tcPr>
          <w:p w14:paraId="10D9D3CD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F9F1F77" w14:textId="5A1173EC" w:rsidR="008439A6" w:rsidRDefault="002A4FFF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деревня Степаново, улица Луговая, з/у 26</w:t>
            </w:r>
          </w:p>
        </w:tc>
        <w:tc>
          <w:tcPr>
            <w:tcW w:w="2831" w:type="dxa"/>
          </w:tcPr>
          <w:p w14:paraId="6686D05A" w14:textId="23B81DF4" w:rsidR="008439A6" w:rsidRPr="005717ED" w:rsidRDefault="002A4FFF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12:0560001:202</w:t>
            </w:r>
          </w:p>
        </w:tc>
      </w:tr>
      <w:tr w:rsidR="008439A6" w:rsidRPr="00024D14" w14:paraId="3889ABC5" w14:textId="77777777" w:rsidTr="002C6596">
        <w:tc>
          <w:tcPr>
            <w:tcW w:w="993" w:type="dxa"/>
          </w:tcPr>
          <w:p w14:paraId="1427C436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49F0AB5" w14:textId="31BD6862" w:rsidR="008439A6" w:rsidRDefault="002A4FFF" w:rsidP="002A4FFF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деревня Степаново, улица Луговая, з/у 23</w:t>
            </w:r>
          </w:p>
        </w:tc>
        <w:tc>
          <w:tcPr>
            <w:tcW w:w="2831" w:type="dxa"/>
          </w:tcPr>
          <w:p w14:paraId="746A9958" w14:textId="0A06839B" w:rsidR="008439A6" w:rsidRPr="005717ED" w:rsidRDefault="002A4FFF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12:0560001:214</w:t>
            </w:r>
          </w:p>
        </w:tc>
      </w:tr>
      <w:tr w:rsidR="008439A6" w:rsidRPr="00024D14" w14:paraId="4BA5C988" w14:textId="77777777" w:rsidTr="002C6596">
        <w:tc>
          <w:tcPr>
            <w:tcW w:w="993" w:type="dxa"/>
          </w:tcPr>
          <w:p w14:paraId="148F8680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279F7C" w14:textId="09ECA763" w:rsidR="008439A6" w:rsidRDefault="002A4FFF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</w:t>
            </w:r>
            <w:proofErr w:type="spellStart"/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>., д. Степаново, урочище "У Степаново"</w:t>
            </w:r>
          </w:p>
        </w:tc>
        <w:tc>
          <w:tcPr>
            <w:tcW w:w="2831" w:type="dxa"/>
          </w:tcPr>
          <w:p w14:paraId="481E40B9" w14:textId="0238D8AA" w:rsidR="008439A6" w:rsidRPr="005717ED" w:rsidRDefault="002A4FFF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12:0560001:562</w:t>
            </w:r>
          </w:p>
        </w:tc>
      </w:tr>
      <w:tr w:rsidR="008439A6" w:rsidRPr="00024D14" w14:paraId="585497A2" w14:textId="77777777" w:rsidTr="002C6596">
        <w:tc>
          <w:tcPr>
            <w:tcW w:w="993" w:type="dxa"/>
          </w:tcPr>
          <w:p w14:paraId="32313575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4DC952F" w14:textId="1C8E590A" w:rsidR="008439A6" w:rsidRDefault="002A4FFF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2A4FFF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"За Харитоновым логом"</w:t>
            </w:r>
          </w:p>
        </w:tc>
        <w:tc>
          <w:tcPr>
            <w:tcW w:w="2831" w:type="dxa"/>
          </w:tcPr>
          <w:p w14:paraId="3D53F115" w14:textId="268019DC" w:rsidR="008439A6" w:rsidRPr="005717ED" w:rsidRDefault="002A4FFF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12:0560001:66</w:t>
            </w:r>
          </w:p>
        </w:tc>
      </w:tr>
      <w:tr w:rsidR="008439A6" w:rsidRPr="00024D14" w14:paraId="287C9EB9" w14:textId="77777777" w:rsidTr="002C6596">
        <w:tc>
          <w:tcPr>
            <w:tcW w:w="993" w:type="dxa"/>
          </w:tcPr>
          <w:p w14:paraId="4049F5FF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06F10CC" w14:textId="515676B4" w:rsidR="008439A6" w:rsidRDefault="00DC2EA8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территория </w:t>
            </w:r>
            <w:proofErr w:type="spellStart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Ваньковская</w:t>
            </w:r>
            <w:proofErr w:type="spellEnd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, земельный участок 1</w:t>
            </w:r>
          </w:p>
        </w:tc>
        <w:tc>
          <w:tcPr>
            <w:tcW w:w="2831" w:type="dxa"/>
          </w:tcPr>
          <w:p w14:paraId="6FE46827" w14:textId="10A9E6FA" w:rsidR="008439A6" w:rsidRPr="005717ED" w:rsidRDefault="00DC2EA8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12:0560001:698</w:t>
            </w:r>
          </w:p>
        </w:tc>
      </w:tr>
      <w:tr w:rsidR="008439A6" w:rsidRPr="00024D14" w14:paraId="67734357" w14:textId="77777777" w:rsidTr="002C6596">
        <w:tc>
          <w:tcPr>
            <w:tcW w:w="993" w:type="dxa"/>
          </w:tcPr>
          <w:p w14:paraId="4FE1F11A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9EB60BE" w14:textId="4887A41D" w:rsidR="008439A6" w:rsidRDefault="00DC2EA8" w:rsidP="00DC2EA8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Опары, ВЛ-10 </w:t>
            </w:r>
            <w:proofErr w:type="spellStart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 xml:space="preserve"> ф. №10 от ПС "Фоки"</w:t>
            </w:r>
          </w:p>
        </w:tc>
        <w:tc>
          <w:tcPr>
            <w:tcW w:w="2831" w:type="dxa"/>
          </w:tcPr>
          <w:p w14:paraId="45EB1AE3" w14:textId="20D6D3F7" w:rsidR="008439A6" w:rsidRPr="005717ED" w:rsidRDefault="00DC2EA8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12:0120000:258</w:t>
            </w:r>
          </w:p>
        </w:tc>
      </w:tr>
      <w:tr w:rsidR="008439A6" w:rsidRPr="00024D14" w14:paraId="00D6B58C" w14:textId="77777777" w:rsidTr="002C6596">
        <w:tc>
          <w:tcPr>
            <w:tcW w:w="993" w:type="dxa"/>
          </w:tcPr>
          <w:p w14:paraId="4BEB4861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44A109" w14:textId="48E5129B" w:rsidR="008439A6" w:rsidRDefault="00DC2EA8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</w:t>
            </w:r>
          </w:p>
        </w:tc>
        <w:tc>
          <w:tcPr>
            <w:tcW w:w="2831" w:type="dxa"/>
          </w:tcPr>
          <w:p w14:paraId="0FE28A0C" w14:textId="7129193C" w:rsidR="008439A6" w:rsidRPr="005717ED" w:rsidRDefault="00DC2EA8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12:0740005:2075</w:t>
            </w:r>
          </w:p>
        </w:tc>
      </w:tr>
      <w:tr w:rsidR="008439A6" w:rsidRPr="00024D14" w14:paraId="12852C32" w14:textId="77777777" w:rsidTr="002C6596">
        <w:tc>
          <w:tcPr>
            <w:tcW w:w="993" w:type="dxa"/>
          </w:tcPr>
          <w:p w14:paraId="12DD7634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0C7036" w14:textId="2F49E0E0" w:rsidR="008439A6" w:rsidRDefault="00DC2EA8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</w:t>
            </w:r>
          </w:p>
        </w:tc>
        <w:tc>
          <w:tcPr>
            <w:tcW w:w="2831" w:type="dxa"/>
          </w:tcPr>
          <w:p w14:paraId="59399E92" w14:textId="19569479" w:rsidR="008439A6" w:rsidRPr="005717ED" w:rsidRDefault="00DC2EA8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12:0740005:2078</w:t>
            </w:r>
          </w:p>
        </w:tc>
      </w:tr>
      <w:tr w:rsidR="008439A6" w:rsidRPr="00024D14" w14:paraId="5CBDB61B" w14:textId="77777777" w:rsidTr="002C6596">
        <w:tc>
          <w:tcPr>
            <w:tcW w:w="993" w:type="dxa"/>
          </w:tcPr>
          <w:p w14:paraId="19FD35E2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208F007" w14:textId="5B85FF91" w:rsidR="008439A6" w:rsidRDefault="00DC2EA8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 xml:space="preserve"> ф. №1 от ПС "Фоки</w:t>
            </w:r>
          </w:p>
        </w:tc>
        <w:tc>
          <w:tcPr>
            <w:tcW w:w="2831" w:type="dxa"/>
          </w:tcPr>
          <w:p w14:paraId="4BECF69D" w14:textId="2A48EDC0" w:rsidR="008439A6" w:rsidRPr="005717ED" w:rsidRDefault="00DC2EA8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12:0390003:171</w:t>
            </w:r>
          </w:p>
        </w:tc>
      </w:tr>
      <w:tr w:rsidR="008439A6" w:rsidRPr="00024D14" w14:paraId="7386D566" w14:textId="77777777" w:rsidTr="002C6596">
        <w:tc>
          <w:tcPr>
            <w:tcW w:w="993" w:type="dxa"/>
          </w:tcPr>
          <w:p w14:paraId="7500182D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FAC658B" w14:textId="530D3169" w:rsidR="008439A6" w:rsidRDefault="00DC2EA8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с/п Фокинское, колхоз </w:t>
            </w:r>
            <w:proofErr w:type="spellStart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Гаревское</w:t>
            </w:r>
            <w:proofErr w:type="spellEnd"/>
          </w:p>
        </w:tc>
        <w:tc>
          <w:tcPr>
            <w:tcW w:w="2831" w:type="dxa"/>
          </w:tcPr>
          <w:p w14:paraId="33C04E41" w14:textId="25009F08" w:rsidR="008439A6" w:rsidRPr="005717ED" w:rsidRDefault="00DC2EA8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12:0000000:13404</w:t>
            </w:r>
          </w:p>
        </w:tc>
      </w:tr>
      <w:tr w:rsidR="008439A6" w:rsidRPr="00024D14" w14:paraId="221E32D9" w14:textId="77777777" w:rsidTr="002C6596">
        <w:tc>
          <w:tcPr>
            <w:tcW w:w="993" w:type="dxa"/>
          </w:tcPr>
          <w:p w14:paraId="16B59654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54DA20" w14:textId="2B04B837" w:rsidR="008439A6" w:rsidRDefault="00DC2EA8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Фокинское сельское поселение, урочище "</w:t>
            </w:r>
            <w:proofErr w:type="spellStart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Красильниково</w:t>
            </w:r>
            <w:proofErr w:type="spellEnd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0540CDA7" w14:textId="37DBA573" w:rsidR="008439A6" w:rsidRPr="005717ED" w:rsidRDefault="00DC2EA8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12:0000000:13442</w:t>
            </w:r>
          </w:p>
        </w:tc>
      </w:tr>
      <w:tr w:rsidR="008439A6" w:rsidRPr="00024D14" w14:paraId="762F754C" w14:textId="77777777" w:rsidTr="002C6596">
        <w:tc>
          <w:tcPr>
            <w:tcW w:w="993" w:type="dxa"/>
          </w:tcPr>
          <w:p w14:paraId="7B9164A1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CE5E5D" w14:textId="17DD2B5B" w:rsidR="008439A6" w:rsidRDefault="00DC2EA8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Степаново, ул. Центральная, 25</w:t>
            </w:r>
          </w:p>
        </w:tc>
        <w:tc>
          <w:tcPr>
            <w:tcW w:w="2831" w:type="dxa"/>
          </w:tcPr>
          <w:p w14:paraId="6F06E296" w14:textId="26583F50" w:rsidR="008439A6" w:rsidRPr="005717ED" w:rsidRDefault="00DC2EA8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12:0130000:158</w:t>
            </w:r>
          </w:p>
        </w:tc>
      </w:tr>
      <w:tr w:rsidR="008439A6" w:rsidRPr="00024D14" w14:paraId="76463C4C" w14:textId="77777777" w:rsidTr="002C6596">
        <w:tc>
          <w:tcPr>
            <w:tcW w:w="993" w:type="dxa"/>
          </w:tcPr>
          <w:p w14:paraId="15B3D887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F866685" w14:textId="442DA9EC" w:rsidR="008439A6" w:rsidRDefault="00DC2EA8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"У Степаново"</w:t>
            </w:r>
          </w:p>
        </w:tc>
        <w:tc>
          <w:tcPr>
            <w:tcW w:w="2831" w:type="dxa"/>
          </w:tcPr>
          <w:p w14:paraId="5217CDFD" w14:textId="1E1119DC" w:rsidR="008439A6" w:rsidRPr="005717ED" w:rsidRDefault="00DC2EA8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12:0560001:200</w:t>
            </w:r>
          </w:p>
        </w:tc>
      </w:tr>
      <w:tr w:rsidR="008439A6" w:rsidRPr="00024D14" w14:paraId="4D9C8CB4" w14:textId="77777777" w:rsidTr="002C6596">
        <w:tc>
          <w:tcPr>
            <w:tcW w:w="993" w:type="dxa"/>
          </w:tcPr>
          <w:p w14:paraId="2EC9C716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3265E50" w14:textId="77777777" w:rsidR="00DC2EA8" w:rsidRPr="00DC2EA8" w:rsidRDefault="00DC2EA8" w:rsidP="00DC2EA8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</w:p>
          <w:p w14:paraId="0DE768E4" w14:textId="21FD176E" w:rsidR="008439A6" w:rsidRDefault="00DC2EA8" w:rsidP="00DC2EA8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деревня Степаново, улица Цветочная, з/у 24</w:t>
            </w:r>
          </w:p>
        </w:tc>
        <w:tc>
          <w:tcPr>
            <w:tcW w:w="2831" w:type="dxa"/>
          </w:tcPr>
          <w:p w14:paraId="01AFBAC3" w14:textId="76B1F91E" w:rsidR="008439A6" w:rsidRPr="005717ED" w:rsidRDefault="00DC2EA8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12:0560001:261</w:t>
            </w:r>
          </w:p>
        </w:tc>
      </w:tr>
      <w:tr w:rsidR="008439A6" w:rsidRPr="00024D14" w14:paraId="359C891C" w14:textId="77777777" w:rsidTr="002C6596">
        <w:tc>
          <w:tcPr>
            <w:tcW w:w="993" w:type="dxa"/>
          </w:tcPr>
          <w:p w14:paraId="09CEA246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34097B" w14:textId="349DE6B5" w:rsidR="008439A6" w:rsidRDefault="00DC2EA8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</w:t>
            </w:r>
            <w:proofErr w:type="spellStart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., д. Степаново, урочище "У Степаново"</w:t>
            </w:r>
          </w:p>
        </w:tc>
        <w:tc>
          <w:tcPr>
            <w:tcW w:w="2831" w:type="dxa"/>
          </w:tcPr>
          <w:p w14:paraId="025C9A6A" w14:textId="7CE7F668" w:rsidR="008439A6" w:rsidRPr="005717ED" w:rsidRDefault="00DC2EA8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12:0560001:572</w:t>
            </w:r>
          </w:p>
        </w:tc>
      </w:tr>
      <w:tr w:rsidR="008439A6" w:rsidRPr="00024D14" w14:paraId="1F335267" w14:textId="77777777" w:rsidTr="002C6596">
        <w:tc>
          <w:tcPr>
            <w:tcW w:w="993" w:type="dxa"/>
          </w:tcPr>
          <w:p w14:paraId="5144BE48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44A918" w14:textId="456338BA" w:rsidR="008439A6" w:rsidRDefault="00DC2EA8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д. Опары, ул. Заречная, 25-1</w:t>
            </w:r>
          </w:p>
        </w:tc>
        <w:tc>
          <w:tcPr>
            <w:tcW w:w="2831" w:type="dxa"/>
          </w:tcPr>
          <w:p w14:paraId="4617EEDC" w14:textId="6192447B" w:rsidR="008439A6" w:rsidRPr="005717ED" w:rsidRDefault="00DC2EA8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12:0120000:326</w:t>
            </w:r>
          </w:p>
        </w:tc>
      </w:tr>
      <w:tr w:rsidR="008439A6" w:rsidRPr="00024D14" w14:paraId="0A28D04C" w14:textId="77777777" w:rsidTr="002C6596">
        <w:tc>
          <w:tcPr>
            <w:tcW w:w="993" w:type="dxa"/>
          </w:tcPr>
          <w:p w14:paraId="0EED0327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9E9874" w14:textId="4193BFCF" w:rsidR="008439A6" w:rsidRDefault="00DC2EA8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DC2EA8">
              <w:rPr>
                <w:rFonts w:ascii="Calibri" w:hAnsi="Calibri"/>
                <w:color w:val="000000"/>
                <w:shd w:val="clear" w:color="auto" w:fill="F8F9FA"/>
              </w:rPr>
              <w:t>. Чайковский, д. Опары</w:t>
            </w:r>
          </w:p>
        </w:tc>
        <w:tc>
          <w:tcPr>
            <w:tcW w:w="2831" w:type="dxa"/>
          </w:tcPr>
          <w:p w14:paraId="204B7734" w14:textId="055814F2" w:rsidR="008439A6" w:rsidRPr="005717ED" w:rsidRDefault="00DC2EA8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12:0120000:512</w:t>
            </w:r>
          </w:p>
        </w:tc>
      </w:tr>
      <w:tr w:rsidR="008439A6" w:rsidRPr="00024D14" w14:paraId="6529E55A" w14:textId="77777777" w:rsidTr="002C6596">
        <w:tc>
          <w:tcPr>
            <w:tcW w:w="993" w:type="dxa"/>
          </w:tcPr>
          <w:p w14:paraId="5ACBB53F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F51038" w14:textId="7E7A2DD2" w:rsidR="008439A6" w:rsidRDefault="00DC2EA8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-</w:t>
            </w:r>
          </w:p>
        </w:tc>
        <w:tc>
          <w:tcPr>
            <w:tcW w:w="2831" w:type="dxa"/>
          </w:tcPr>
          <w:p w14:paraId="7B7C287B" w14:textId="053AE1E9" w:rsidR="008439A6" w:rsidRPr="005717ED" w:rsidRDefault="00DC2EA8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12:0920003:4</w:t>
            </w:r>
          </w:p>
        </w:tc>
      </w:tr>
      <w:tr w:rsidR="008439A6" w:rsidRPr="00024D14" w14:paraId="2413A6E2" w14:textId="77777777" w:rsidTr="002C6596">
        <w:tc>
          <w:tcPr>
            <w:tcW w:w="993" w:type="dxa"/>
          </w:tcPr>
          <w:p w14:paraId="1350927A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5101190" w14:textId="6CBAD891" w:rsidR="008439A6" w:rsidRDefault="005642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</w:t>
            </w:r>
          </w:p>
        </w:tc>
        <w:tc>
          <w:tcPr>
            <w:tcW w:w="2831" w:type="dxa"/>
          </w:tcPr>
          <w:p w14:paraId="247E807B" w14:textId="0D1F8233" w:rsidR="008439A6" w:rsidRPr="005717ED" w:rsidRDefault="00DC2EA8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12:0740005:2077</w:t>
            </w:r>
          </w:p>
        </w:tc>
      </w:tr>
      <w:tr w:rsidR="008439A6" w:rsidRPr="00024D14" w14:paraId="4DCF316B" w14:textId="77777777" w:rsidTr="002C6596">
        <w:tc>
          <w:tcPr>
            <w:tcW w:w="993" w:type="dxa"/>
          </w:tcPr>
          <w:p w14:paraId="20F5E86C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4E2332E" w14:textId="6C549277" w:rsidR="008439A6" w:rsidRDefault="005642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 xml:space="preserve"> ф. №10 от ПС «Фоки»</w:t>
            </w:r>
          </w:p>
        </w:tc>
        <w:tc>
          <w:tcPr>
            <w:tcW w:w="2831" w:type="dxa"/>
          </w:tcPr>
          <w:p w14:paraId="44D22B2D" w14:textId="15829FB3" w:rsidR="008439A6" w:rsidRPr="005717ED" w:rsidRDefault="005642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12:0390003:172</w:t>
            </w:r>
          </w:p>
        </w:tc>
      </w:tr>
      <w:tr w:rsidR="008439A6" w:rsidRPr="00024D14" w14:paraId="0553E57A" w14:textId="77777777" w:rsidTr="002C6596">
        <w:tc>
          <w:tcPr>
            <w:tcW w:w="993" w:type="dxa"/>
          </w:tcPr>
          <w:p w14:paraId="20A7A812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E777FB" w14:textId="723074BC" w:rsidR="008439A6" w:rsidRDefault="005642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7CF2AFEC" w14:textId="7395A8DC" w:rsidR="008439A6" w:rsidRPr="005717ED" w:rsidRDefault="005642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12:0560001:70</w:t>
            </w:r>
          </w:p>
        </w:tc>
      </w:tr>
      <w:tr w:rsidR="008439A6" w:rsidRPr="00024D14" w14:paraId="664A3B53" w14:textId="77777777" w:rsidTr="002C6596">
        <w:tc>
          <w:tcPr>
            <w:tcW w:w="993" w:type="dxa"/>
          </w:tcPr>
          <w:p w14:paraId="7E972CCB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9E5FC9" w14:textId="7B498FB3" w:rsidR="008439A6" w:rsidRDefault="005642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3ECD5532" w14:textId="0FBF0B14" w:rsidR="008439A6" w:rsidRPr="005717ED" w:rsidRDefault="005642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12:0560001:71</w:t>
            </w:r>
          </w:p>
        </w:tc>
      </w:tr>
      <w:tr w:rsidR="008439A6" w:rsidRPr="00024D14" w14:paraId="05F653F5" w14:textId="77777777" w:rsidTr="002C6596">
        <w:tc>
          <w:tcPr>
            <w:tcW w:w="993" w:type="dxa"/>
          </w:tcPr>
          <w:p w14:paraId="48D2C907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76DE45" w14:textId="046620AB" w:rsidR="008439A6" w:rsidRDefault="0056427C" w:rsidP="0056427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Опары, ул. Заречная, 25-2</w:t>
            </w:r>
          </w:p>
        </w:tc>
        <w:tc>
          <w:tcPr>
            <w:tcW w:w="2831" w:type="dxa"/>
          </w:tcPr>
          <w:p w14:paraId="4039D6E8" w14:textId="2D3C624E" w:rsidR="008439A6" w:rsidRPr="005717ED" w:rsidRDefault="005642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12:0120000:70</w:t>
            </w:r>
          </w:p>
        </w:tc>
      </w:tr>
      <w:tr w:rsidR="008439A6" w:rsidRPr="00024D14" w14:paraId="425AFB1B" w14:textId="77777777" w:rsidTr="002C6596">
        <w:tc>
          <w:tcPr>
            <w:tcW w:w="993" w:type="dxa"/>
          </w:tcPr>
          <w:p w14:paraId="7F842432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6D8449" w14:textId="47443B65" w:rsidR="008439A6" w:rsidRDefault="005642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м.р</w:t>
            </w:r>
            <w:proofErr w:type="spellEnd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 xml:space="preserve">-н Чайковский, Чайковское лесничество, </w:t>
            </w:r>
            <w:proofErr w:type="spellStart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Степановское</w:t>
            </w:r>
            <w:proofErr w:type="spellEnd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 xml:space="preserve"> участковое лесничество (</w:t>
            </w:r>
            <w:proofErr w:type="spellStart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Степановское</w:t>
            </w:r>
            <w:proofErr w:type="spellEnd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 xml:space="preserve">), кварталы 1-127, </w:t>
            </w:r>
            <w:proofErr w:type="spellStart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Степановское</w:t>
            </w:r>
            <w:proofErr w:type="spellEnd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 xml:space="preserve"> участковое лесничество (Савинское), кварталы 128-174, Чайковское участковое лесничество (Чайковское), кварталы 1-55, 60-66, 69-71, 73-80, 82-86, 88-115, Михайловское участковое лесничество (Михайловское), кварталы 1-83, Сосновское участковое лесничество (Сосновское), кварталы 1-79, Сосновское участковое лесничество (Савинское), кварталы 80-104</w:t>
            </w:r>
          </w:p>
        </w:tc>
        <w:tc>
          <w:tcPr>
            <w:tcW w:w="2831" w:type="dxa"/>
          </w:tcPr>
          <w:p w14:paraId="03788A36" w14:textId="61F788D7" w:rsidR="008439A6" w:rsidRPr="005717ED" w:rsidRDefault="005642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12:0000000:104</w:t>
            </w:r>
          </w:p>
        </w:tc>
      </w:tr>
      <w:tr w:rsidR="008439A6" w:rsidRPr="00024D14" w14:paraId="2871D95F" w14:textId="77777777" w:rsidTr="002C6596">
        <w:tc>
          <w:tcPr>
            <w:tcW w:w="993" w:type="dxa"/>
          </w:tcPr>
          <w:p w14:paraId="37600B35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9AC645" w14:textId="72DE604D" w:rsidR="008439A6" w:rsidRDefault="005642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Фокинское сельское поселение, урочище "У кладбища"</w:t>
            </w:r>
          </w:p>
        </w:tc>
        <w:tc>
          <w:tcPr>
            <w:tcW w:w="2831" w:type="dxa"/>
          </w:tcPr>
          <w:p w14:paraId="1EB532FD" w14:textId="756A8B5A" w:rsidR="008439A6" w:rsidRPr="005717ED" w:rsidRDefault="005642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12:0740005:76</w:t>
            </w:r>
          </w:p>
        </w:tc>
      </w:tr>
      <w:tr w:rsidR="008439A6" w:rsidRPr="00024D14" w14:paraId="091AD416" w14:textId="77777777" w:rsidTr="002C6596">
        <w:tc>
          <w:tcPr>
            <w:tcW w:w="993" w:type="dxa"/>
          </w:tcPr>
          <w:p w14:paraId="32ACD39A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3E765D" w14:textId="62A716DC" w:rsidR="008439A6" w:rsidRDefault="005642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 xml:space="preserve"> ф. 11 от ПС «Фоки»</w:t>
            </w:r>
          </w:p>
        </w:tc>
        <w:tc>
          <w:tcPr>
            <w:tcW w:w="2831" w:type="dxa"/>
          </w:tcPr>
          <w:p w14:paraId="164FA933" w14:textId="72A951F6" w:rsidR="008439A6" w:rsidRPr="005717ED" w:rsidRDefault="005642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12:0390003:173</w:t>
            </w:r>
          </w:p>
        </w:tc>
      </w:tr>
      <w:tr w:rsidR="008439A6" w:rsidRPr="00024D14" w14:paraId="0357212B" w14:textId="77777777" w:rsidTr="002C6596">
        <w:tc>
          <w:tcPr>
            <w:tcW w:w="993" w:type="dxa"/>
          </w:tcPr>
          <w:p w14:paraId="6546F933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ED315FB" w14:textId="16C545B8" w:rsidR="008439A6" w:rsidRDefault="005642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 xml:space="preserve"> ф. №2 от ПС "Фоки"</w:t>
            </w:r>
          </w:p>
        </w:tc>
        <w:tc>
          <w:tcPr>
            <w:tcW w:w="2831" w:type="dxa"/>
          </w:tcPr>
          <w:p w14:paraId="32FF3313" w14:textId="120A9385" w:rsidR="008439A6" w:rsidRPr="005717ED" w:rsidRDefault="005642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12:0390003:175</w:t>
            </w:r>
          </w:p>
        </w:tc>
      </w:tr>
      <w:tr w:rsidR="008439A6" w:rsidRPr="00024D14" w14:paraId="5B71F3C8" w14:textId="77777777" w:rsidTr="002C6596">
        <w:tc>
          <w:tcPr>
            <w:tcW w:w="993" w:type="dxa"/>
          </w:tcPr>
          <w:p w14:paraId="40A02A1D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7C7CEA" w14:textId="119B4554" w:rsidR="008439A6" w:rsidRDefault="005642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г.Чайковского</w:t>
            </w:r>
            <w:proofErr w:type="spellEnd"/>
          </w:p>
        </w:tc>
        <w:tc>
          <w:tcPr>
            <w:tcW w:w="2831" w:type="dxa"/>
          </w:tcPr>
          <w:p w14:paraId="51D109CE" w14:textId="74966394" w:rsidR="008439A6" w:rsidRPr="005717ED" w:rsidRDefault="005642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12:0000000:1071</w:t>
            </w:r>
          </w:p>
        </w:tc>
      </w:tr>
      <w:tr w:rsidR="008439A6" w:rsidRPr="00024D14" w14:paraId="7EA5F73A" w14:textId="77777777" w:rsidTr="002C6596">
        <w:tc>
          <w:tcPr>
            <w:tcW w:w="993" w:type="dxa"/>
          </w:tcPr>
          <w:p w14:paraId="3DA23897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D924" w14:textId="415661F2" w:rsidR="008439A6" w:rsidRDefault="005642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Фоки, ул. Заводская</w:t>
            </w:r>
          </w:p>
        </w:tc>
        <w:tc>
          <w:tcPr>
            <w:tcW w:w="2831" w:type="dxa"/>
          </w:tcPr>
          <w:p w14:paraId="2BD3FD37" w14:textId="241853B0" w:rsidR="008439A6" w:rsidRPr="005717ED" w:rsidRDefault="005642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12:0390003:447</w:t>
            </w:r>
          </w:p>
        </w:tc>
      </w:tr>
      <w:tr w:rsidR="008439A6" w:rsidRPr="00024D14" w14:paraId="0F909CB2" w14:textId="77777777" w:rsidTr="002C6596">
        <w:tc>
          <w:tcPr>
            <w:tcW w:w="993" w:type="dxa"/>
          </w:tcPr>
          <w:p w14:paraId="400A5A84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3F49E6" w14:textId="5B096F0A" w:rsidR="008439A6" w:rsidRDefault="005642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5F02F57D" w14:textId="35CA464A" w:rsidR="008439A6" w:rsidRPr="005717ED" w:rsidRDefault="005642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12:0000000:21158</w:t>
            </w:r>
          </w:p>
        </w:tc>
      </w:tr>
      <w:tr w:rsidR="008439A6" w:rsidRPr="00024D14" w14:paraId="23DB12AF" w14:textId="77777777" w:rsidTr="002C6596">
        <w:tc>
          <w:tcPr>
            <w:tcW w:w="993" w:type="dxa"/>
          </w:tcPr>
          <w:p w14:paraId="39D81BCD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F57B9" w14:textId="6E789984" w:rsidR="008439A6" w:rsidRDefault="005642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</w:t>
            </w:r>
          </w:p>
        </w:tc>
        <w:tc>
          <w:tcPr>
            <w:tcW w:w="2831" w:type="dxa"/>
          </w:tcPr>
          <w:p w14:paraId="0BC51C4B" w14:textId="6F16A87D" w:rsidR="008439A6" w:rsidRPr="005717ED" w:rsidRDefault="005642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12:0390003:448</w:t>
            </w:r>
          </w:p>
        </w:tc>
      </w:tr>
      <w:tr w:rsidR="008439A6" w:rsidRPr="00024D14" w14:paraId="62347549" w14:textId="77777777" w:rsidTr="002C6596">
        <w:tc>
          <w:tcPr>
            <w:tcW w:w="993" w:type="dxa"/>
          </w:tcPr>
          <w:p w14:paraId="26688836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3E41C8" w14:textId="3E35D1B2" w:rsidR="008439A6" w:rsidRDefault="005642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автодорога "Ваньки-</w:t>
            </w:r>
            <w:proofErr w:type="spellStart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Вассята</w:t>
            </w:r>
            <w:proofErr w:type="spellEnd"/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566E580B" w14:textId="5508970E" w:rsidR="008439A6" w:rsidRPr="005717ED" w:rsidRDefault="005642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12:0000000:68</w:t>
            </w:r>
          </w:p>
        </w:tc>
      </w:tr>
      <w:tr w:rsidR="008439A6" w:rsidRPr="00024D14" w14:paraId="7DC4A3DC" w14:textId="77777777" w:rsidTr="002C6596">
        <w:tc>
          <w:tcPr>
            <w:tcW w:w="993" w:type="dxa"/>
          </w:tcPr>
          <w:p w14:paraId="118462D0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CF919E" w14:textId="055198A7" w:rsidR="008439A6" w:rsidRDefault="005642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Заводская, 91-8</w:t>
            </w:r>
          </w:p>
        </w:tc>
        <w:tc>
          <w:tcPr>
            <w:tcW w:w="2831" w:type="dxa"/>
          </w:tcPr>
          <w:p w14:paraId="1C121BE3" w14:textId="58867231" w:rsidR="008439A6" w:rsidRPr="005717ED" w:rsidRDefault="005642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12:0390003:68</w:t>
            </w:r>
          </w:p>
        </w:tc>
      </w:tr>
      <w:tr w:rsidR="008439A6" w:rsidRPr="00024D14" w14:paraId="4D390CC1" w14:textId="77777777" w:rsidTr="002C6596">
        <w:tc>
          <w:tcPr>
            <w:tcW w:w="993" w:type="dxa"/>
          </w:tcPr>
          <w:p w14:paraId="7BCF2B4D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BD16E4" w14:textId="045F184A" w:rsidR="008439A6" w:rsidRDefault="0056427C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56427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22414A6" w14:textId="63B9A677" w:rsidR="008439A6" w:rsidRPr="005717ED" w:rsidRDefault="0056427C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12:0000000:1011</w:t>
            </w:r>
          </w:p>
        </w:tc>
      </w:tr>
      <w:tr w:rsidR="008439A6" w:rsidRPr="00024D14" w14:paraId="75C0BADB" w14:textId="77777777" w:rsidTr="002C6596">
        <w:tc>
          <w:tcPr>
            <w:tcW w:w="993" w:type="dxa"/>
          </w:tcPr>
          <w:p w14:paraId="20AB29E6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73119A" w14:textId="4789747C" w:rsidR="008439A6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г.Чайковского</w:t>
            </w:r>
            <w:proofErr w:type="spellEnd"/>
          </w:p>
        </w:tc>
        <w:tc>
          <w:tcPr>
            <w:tcW w:w="2831" w:type="dxa"/>
          </w:tcPr>
          <w:p w14:paraId="167731DD" w14:textId="2BCFD721" w:rsidR="008439A6" w:rsidRPr="005717ED" w:rsidRDefault="00847EC5" w:rsidP="008439A6">
            <w:pPr>
              <w:rPr>
                <w:szCs w:val="28"/>
              </w:rPr>
            </w:pPr>
            <w:r>
              <w:t>59:</w:t>
            </w:r>
            <w:r w:rsidR="008439A6" w:rsidRPr="009548D5">
              <w:t>12:0000000:1019</w:t>
            </w:r>
          </w:p>
        </w:tc>
      </w:tr>
      <w:tr w:rsidR="008439A6" w:rsidRPr="00024D14" w14:paraId="2BA56414" w14:textId="77777777" w:rsidTr="002C6596">
        <w:tc>
          <w:tcPr>
            <w:tcW w:w="993" w:type="dxa"/>
          </w:tcPr>
          <w:p w14:paraId="2E2598C7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362C45C" w14:textId="4352F546" w:rsidR="008439A6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 xml:space="preserve"> ф. №7 от ПС «Фоки»</w:t>
            </w:r>
          </w:p>
        </w:tc>
        <w:tc>
          <w:tcPr>
            <w:tcW w:w="2831" w:type="dxa"/>
          </w:tcPr>
          <w:p w14:paraId="2F13F4DC" w14:textId="53246D20" w:rsidR="008439A6" w:rsidRPr="00847907" w:rsidRDefault="00847EC5" w:rsidP="008439A6">
            <w:r>
              <w:t>59:</w:t>
            </w:r>
            <w:r w:rsidR="008439A6" w:rsidRPr="009548D5">
              <w:t>12:0000000:1025</w:t>
            </w:r>
          </w:p>
        </w:tc>
      </w:tr>
      <w:tr w:rsidR="008439A6" w:rsidRPr="00024D14" w14:paraId="1A6473D2" w14:textId="77777777" w:rsidTr="002C6596">
        <w:tc>
          <w:tcPr>
            <w:tcW w:w="993" w:type="dxa"/>
          </w:tcPr>
          <w:p w14:paraId="02FD2A09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425BC8" w14:textId="19E96F60" w:rsidR="008439A6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г.Чайковского</w:t>
            </w:r>
            <w:proofErr w:type="spellEnd"/>
          </w:p>
        </w:tc>
        <w:tc>
          <w:tcPr>
            <w:tcW w:w="2831" w:type="dxa"/>
          </w:tcPr>
          <w:p w14:paraId="1DC7F090" w14:textId="4F0C25E9" w:rsidR="008439A6" w:rsidRPr="00847907" w:rsidRDefault="00847EC5" w:rsidP="008439A6">
            <w:r>
              <w:t>59:</w:t>
            </w:r>
            <w:r w:rsidR="008439A6" w:rsidRPr="009548D5">
              <w:t>12:0000000:1041</w:t>
            </w:r>
          </w:p>
        </w:tc>
      </w:tr>
      <w:tr w:rsidR="008439A6" w:rsidRPr="00024D14" w14:paraId="077FCA0F" w14:textId="77777777" w:rsidTr="002C6596">
        <w:tc>
          <w:tcPr>
            <w:tcW w:w="993" w:type="dxa"/>
          </w:tcPr>
          <w:p w14:paraId="1ABBF8E9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48D045" w14:textId="2A9A09E8" w:rsidR="008439A6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 xml:space="preserve"> ф. №3 от ПС "Фоки"</w:t>
            </w:r>
          </w:p>
        </w:tc>
        <w:tc>
          <w:tcPr>
            <w:tcW w:w="2831" w:type="dxa"/>
          </w:tcPr>
          <w:p w14:paraId="5C6AC7CC" w14:textId="7DA382FF" w:rsidR="008439A6" w:rsidRPr="00847907" w:rsidRDefault="00847EC5" w:rsidP="008439A6">
            <w:r>
              <w:t>59:</w:t>
            </w:r>
            <w:r w:rsidR="008439A6" w:rsidRPr="009548D5">
              <w:t>12:0000000:1047</w:t>
            </w:r>
          </w:p>
        </w:tc>
      </w:tr>
      <w:tr w:rsidR="008439A6" w:rsidRPr="00024D14" w14:paraId="5C4AF72D" w14:textId="77777777" w:rsidTr="002C6596">
        <w:tc>
          <w:tcPr>
            <w:tcW w:w="993" w:type="dxa"/>
          </w:tcPr>
          <w:p w14:paraId="4C7758F8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99D12CA" w14:textId="2219D73F" w:rsidR="008439A6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 xml:space="preserve"> ф. №8 от ПС "Фоки"</w:t>
            </w:r>
          </w:p>
        </w:tc>
        <w:tc>
          <w:tcPr>
            <w:tcW w:w="2831" w:type="dxa"/>
          </w:tcPr>
          <w:p w14:paraId="39E68A0D" w14:textId="6BFB3560" w:rsidR="008439A6" w:rsidRPr="00847907" w:rsidRDefault="00847EC5" w:rsidP="008439A6">
            <w:r>
              <w:t>59:</w:t>
            </w:r>
            <w:r w:rsidR="008439A6" w:rsidRPr="009548D5">
              <w:t>12:0000000:1048</w:t>
            </w:r>
          </w:p>
        </w:tc>
      </w:tr>
      <w:tr w:rsidR="008439A6" w:rsidRPr="00024D14" w14:paraId="33BDC1C5" w14:textId="77777777" w:rsidTr="002C6596">
        <w:tc>
          <w:tcPr>
            <w:tcW w:w="993" w:type="dxa"/>
          </w:tcPr>
          <w:p w14:paraId="42F96D1D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5DBBD5C" w14:textId="00FFC808" w:rsidR="008439A6" w:rsidRDefault="00847EC5" w:rsidP="00847EC5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муниципальный район, Фокинское сельское поселение, с. Фоки, ВЛ-10кВ ф. №5 от ПС «Фоки»</w:t>
            </w:r>
          </w:p>
        </w:tc>
        <w:tc>
          <w:tcPr>
            <w:tcW w:w="2831" w:type="dxa"/>
          </w:tcPr>
          <w:p w14:paraId="09FC6BBC" w14:textId="01234633" w:rsidR="008439A6" w:rsidRPr="00847907" w:rsidRDefault="00847EC5" w:rsidP="008439A6">
            <w:r>
              <w:t>59:</w:t>
            </w:r>
            <w:r w:rsidR="008439A6" w:rsidRPr="009548D5">
              <w:t>12:0000000:1049</w:t>
            </w:r>
          </w:p>
        </w:tc>
      </w:tr>
      <w:tr w:rsidR="008439A6" w:rsidRPr="00024D14" w14:paraId="0AE05F1C" w14:textId="77777777" w:rsidTr="002C6596">
        <w:tc>
          <w:tcPr>
            <w:tcW w:w="993" w:type="dxa"/>
          </w:tcPr>
          <w:p w14:paraId="11BF7E6F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620FF5" w14:textId="29F0DF76" w:rsidR="008439A6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г.Чайковского</w:t>
            </w:r>
            <w:proofErr w:type="spellEnd"/>
          </w:p>
        </w:tc>
        <w:tc>
          <w:tcPr>
            <w:tcW w:w="2831" w:type="dxa"/>
          </w:tcPr>
          <w:p w14:paraId="1F0B2D95" w14:textId="56609BEE" w:rsidR="008439A6" w:rsidRPr="00847907" w:rsidRDefault="00847EC5" w:rsidP="008439A6">
            <w:r>
              <w:t>59:</w:t>
            </w:r>
            <w:r w:rsidR="008439A6" w:rsidRPr="009548D5">
              <w:t>12:0000000:1051</w:t>
            </w:r>
          </w:p>
        </w:tc>
      </w:tr>
      <w:tr w:rsidR="008439A6" w:rsidRPr="00024D14" w14:paraId="2CB0B6DD" w14:textId="77777777" w:rsidTr="002C6596">
        <w:tc>
          <w:tcPr>
            <w:tcW w:w="993" w:type="dxa"/>
          </w:tcPr>
          <w:p w14:paraId="5CAD6E91" w14:textId="77777777" w:rsidR="008439A6" w:rsidRPr="008079E8" w:rsidRDefault="008439A6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4778FC4" w14:textId="6F25F294" w:rsidR="008439A6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автомобильная дорога "</w:t>
            </w:r>
            <w:proofErr w:type="spellStart"/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Кукуштан</w:t>
            </w:r>
            <w:proofErr w:type="spellEnd"/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 xml:space="preserve"> - Чайковский"</w:t>
            </w:r>
          </w:p>
        </w:tc>
        <w:tc>
          <w:tcPr>
            <w:tcW w:w="2831" w:type="dxa"/>
          </w:tcPr>
          <w:p w14:paraId="79D2F292" w14:textId="20E993A9" w:rsidR="008439A6" w:rsidRPr="00847907" w:rsidRDefault="00847EC5" w:rsidP="008439A6">
            <w:r>
              <w:t>59:</w:t>
            </w:r>
            <w:r w:rsidR="008439A6" w:rsidRPr="009548D5">
              <w:t>12:0000000:23</w:t>
            </w:r>
          </w:p>
        </w:tc>
      </w:tr>
      <w:tr w:rsidR="00847EC5" w:rsidRPr="00024D14" w14:paraId="00813DC8" w14:textId="77777777" w:rsidTr="002C6596">
        <w:tc>
          <w:tcPr>
            <w:tcW w:w="993" w:type="dxa"/>
          </w:tcPr>
          <w:p w14:paraId="28596243" w14:textId="77777777" w:rsidR="00847EC5" w:rsidRPr="008079E8" w:rsidRDefault="00847EC5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1B6BD3" w14:textId="19663914" w:rsidR="00847EC5" w:rsidRPr="00847EC5" w:rsidRDefault="00847EC5" w:rsidP="00847EC5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1F043C12" w14:textId="682E9835" w:rsidR="00847EC5" w:rsidRDefault="00847EC5" w:rsidP="008439A6">
            <w:r w:rsidRPr="00847EC5">
              <w:t>59:12:0130000</w:t>
            </w:r>
          </w:p>
        </w:tc>
      </w:tr>
      <w:tr w:rsidR="00847EC5" w:rsidRPr="00024D14" w14:paraId="6E571F7C" w14:textId="77777777" w:rsidTr="002C6596">
        <w:tc>
          <w:tcPr>
            <w:tcW w:w="993" w:type="dxa"/>
          </w:tcPr>
          <w:p w14:paraId="39CC80FB" w14:textId="77777777" w:rsidR="00847EC5" w:rsidRPr="008079E8" w:rsidRDefault="00847EC5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57CEE2E" w14:textId="66840C57" w:rsidR="00847EC5" w:rsidRPr="00847EC5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54CA421C" w14:textId="1316C021" w:rsidR="00847EC5" w:rsidRDefault="00847EC5" w:rsidP="008439A6">
            <w:r w:rsidRPr="00847EC5">
              <w:t>59:12:0560001</w:t>
            </w:r>
          </w:p>
        </w:tc>
      </w:tr>
      <w:tr w:rsidR="00847EC5" w:rsidRPr="00024D14" w14:paraId="6CD64962" w14:textId="77777777" w:rsidTr="002C6596">
        <w:tc>
          <w:tcPr>
            <w:tcW w:w="993" w:type="dxa"/>
          </w:tcPr>
          <w:p w14:paraId="1F5FC6CB" w14:textId="77777777" w:rsidR="00847EC5" w:rsidRPr="008079E8" w:rsidRDefault="00847EC5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5A1F35" w14:textId="1BEA321C" w:rsidR="00847EC5" w:rsidRPr="00847EC5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46BF656" w14:textId="3749F5E9" w:rsidR="00847EC5" w:rsidRDefault="00847EC5" w:rsidP="008439A6">
            <w:r w:rsidRPr="00847EC5">
              <w:t>59:12:0120000</w:t>
            </w:r>
          </w:p>
        </w:tc>
      </w:tr>
      <w:tr w:rsidR="00847EC5" w:rsidRPr="00024D14" w14:paraId="770361D8" w14:textId="77777777" w:rsidTr="002C6596">
        <w:tc>
          <w:tcPr>
            <w:tcW w:w="993" w:type="dxa"/>
          </w:tcPr>
          <w:p w14:paraId="73CA3673" w14:textId="77777777" w:rsidR="00847EC5" w:rsidRPr="008079E8" w:rsidRDefault="00847EC5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F97D1BD" w14:textId="4F94C5BC" w:rsidR="00847EC5" w:rsidRPr="00847EC5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6E561227" w14:textId="3886E885" w:rsidR="00847EC5" w:rsidRDefault="00847EC5" w:rsidP="008439A6">
            <w:r w:rsidRPr="00847EC5">
              <w:t>59:12:1280001</w:t>
            </w:r>
          </w:p>
        </w:tc>
      </w:tr>
      <w:tr w:rsidR="00847EC5" w:rsidRPr="00024D14" w14:paraId="49EC5D91" w14:textId="77777777" w:rsidTr="002C6596">
        <w:tc>
          <w:tcPr>
            <w:tcW w:w="993" w:type="dxa"/>
          </w:tcPr>
          <w:p w14:paraId="57CD8916" w14:textId="77777777" w:rsidR="00847EC5" w:rsidRPr="008079E8" w:rsidRDefault="00847EC5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311074F" w14:textId="3970170D" w:rsidR="00847EC5" w:rsidRPr="00847EC5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3F520DE8" w14:textId="2D7E7F4D" w:rsidR="00847EC5" w:rsidRDefault="00847EC5" w:rsidP="008439A6">
            <w:r w:rsidRPr="00847EC5">
              <w:t>59:12:1360001</w:t>
            </w:r>
          </w:p>
        </w:tc>
      </w:tr>
      <w:tr w:rsidR="00847EC5" w:rsidRPr="00024D14" w14:paraId="30DC6AC1" w14:textId="77777777" w:rsidTr="002C6596">
        <w:tc>
          <w:tcPr>
            <w:tcW w:w="993" w:type="dxa"/>
          </w:tcPr>
          <w:p w14:paraId="1B416FFE" w14:textId="77777777" w:rsidR="00847EC5" w:rsidRPr="008079E8" w:rsidRDefault="00847EC5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7220F1" w14:textId="4C27FA5D" w:rsidR="00847EC5" w:rsidRPr="00847EC5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0D6683D6" w14:textId="199EFEBE" w:rsidR="00847EC5" w:rsidRDefault="00847EC5" w:rsidP="008439A6">
            <w:r w:rsidRPr="00847EC5">
              <w:t>59:12:0740007</w:t>
            </w:r>
          </w:p>
        </w:tc>
      </w:tr>
      <w:tr w:rsidR="00847EC5" w:rsidRPr="00024D14" w14:paraId="16395601" w14:textId="77777777" w:rsidTr="002C6596">
        <w:tc>
          <w:tcPr>
            <w:tcW w:w="993" w:type="dxa"/>
          </w:tcPr>
          <w:p w14:paraId="12F848EE" w14:textId="77777777" w:rsidR="00847EC5" w:rsidRPr="008079E8" w:rsidRDefault="00847EC5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128BA1" w14:textId="37CAB2CF" w:rsidR="00847EC5" w:rsidRPr="00847EC5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14839009" w14:textId="15A149E7" w:rsidR="00847EC5" w:rsidRDefault="00847EC5" w:rsidP="008439A6">
            <w:r w:rsidRPr="00847EC5">
              <w:t>59:12:0740005</w:t>
            </w:r>
          </w:p>
        </w:tc>
      </w:tr>
      <w:tr w:rsidR="00847EC5" w:rsidRPr="00024D14" w14:paraId="644E286B" w14:textId="77777777" w:rsidTr="002C6596">
        <w:tc>
          <w:tcPr>
            <w:tcW w:w="993" w:type="dxa"/>
          </w:tcPr>
          <w:p w14:paraId="30A528B3" w14:textId="77777777" w:rsidR="00847EC5" w:rsidRPr="008079E8" w:rsidRDefault="00847EC5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1727AE" w14:textId="3CA19734" w:rsidR="00847EC5" w:rsidRPr="00847EC5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525A1115" w14:textId="5C70E1F2" w:rsidR="00847EC5" w:rsidRDefault="00847EC5" w:rsidP="008439A6">
            <w:r w:rsidRPr="00847EC5">
              <w:t>59:12:0390003</w:t>
            </w:r>
          </w:p>
        </w:tc>
      </w:tr>
      <w:tr w:rsidR="00847EC5" w:rsidRPr="00024D14" w14:paraId="1D1D76BE" w14:textId="77777777" w:rsidTr="002C6596">
        <w:tc>
          <w:tcPr>
            <w:tcW w:w="993" w:type="dxa"/>
          </w:tcPr>
          <w:p w14:paraId="25719040" w14:textId="77777777" w:rsidR="00847EC5" w:rsidRPr="008079E8" w:rsidRDefault="00847EC5" w:rsidP="008439A6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B7B900" w14:textId="10DB0423" w:rsidR="00847EC5" w:rsidRPr="00847EC5" w:rsidRDefault="00847EC5" w:rsidP="008439A6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847EC5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340EEFE" w14:textId="22DE29D5" w:rsidR="00847EC5" w:rsidRDefault="00847EC5" w:rsidP="008439A6">
            <w:r w:rsidRPr="00847EC5">
              <w:t>59:12:1360008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r>
        <w:rPr>
          <w:sz w:val="26"/>
          <w:szCs w:val="26"/>
        </w:rPr>
        <w:t>.с</w:t>
      </w:r>
      <w:proofErr w:type="spell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lastRenderedPageBreak/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r w:rsidR="00C4329F">
        <w:rPr>
          <w:sz w:val="26"/>
          <w:szCs w:val="26"/>
        </w:rPr>
        <w:t>с</w:t>
      </w:r>
      <w:proofErr w:type="spell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>Данное сообщение о поступившем ходатайстве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88F7F" w14:textId="77777777" w:rsidR="00E072DD" w:rsidRDefault="00E072DD">
      <w:r>
        <w:separator/>
      </w:r>
    </w:p>
  </w:endnote>
  <w:endnote w:type="continuationSeparator" w:id="0">
    <w:p w14:paraId="5132A7B5" w14:textId="77777777" w:rsidR="00E072DD" w:rsidRDefault="00E0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7425D" w14:textId="77777777" w:rsidR="00E072DD" w:rsidRDefault="00E072DD">
      <w:r>
        <w:separator/>
      </w:r>
    </w:p>
  </w:footnote>
  <w:footnote w:type="continuationSeparator" w:id="0">
    <w:p w14:paraId="7EF5F8E4" w14:textId="77777777" w:rsidR="00E072DD" w:rsidRDefault="00E07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4CE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8252C"/>
    <w:rsid w:val="00191FB7"/>
    <w:rsid w:val="0019401A"/>
    <w:rsid w:val="00194174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4FFF"/>
    <w:rsid w:val="002A51D4"/>
    <w:rsid w:val="002B0287"/>
    <w:rsid w:val="002B7069"/>
    <w:rsid w:val="002B7818"/>
    <w:rsid w:val="002C28FD"/>
    <w:rsid w:val="002C2C9D"/>
    <w:rsid w:val="002C2EA3"/>
    <w:rsid w:val="002C6596"/>
    <w:rsid w:val="002C741F"/>
    <w:rsid w:val="002D513A"/>
    <w:rsid w:val="002E0EAA"/>
    <w:rsid w:val="002E2E98"/>
    <w:rsid w:val="002E3CA3"/>
    <w:rsid w:val="002F531A"/>
    <w:rsid w:val="002F7BC2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06B88"/>
    <w:rsid w:val="0041047C"/>
    <w:rsid w:val="004139D6"/>
    <w:rsid w:val="00420B5B"/>
    <w:rsid w:val="00433B8C"/>
    <w:rsid w:val="004448E6"/>
    <w:rsid w:val="00450F37"/>
    <w:rsid w:val="0045569C"/>
    <w:rsid w:val="00455E61"/>
    <w:rsid w:val="00456322"/>
    <w:rsid w:val="00476C4B"/>
    <w:rsid w:val="00482187"/>
    <w:rsid w:val="0048282C"/>
    <w:rsid w:val="0049357D"/>
    <w:rsid w:val="00494C07"/>
    <w:rsid w:val="004958F9"/>
    <w:rsid w:val="00497968"/>
    <w:rsid w:val="004A3142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505FE"/>
    <w:rsid w:val="00552ADF"/>
    <w:rsid w:val="0056427C"/>
    <w:rsid w:val="005717ED"/>
    <w:rsid w:val="00577FE4"/>
    <w:rsid w:val="00590A3E"/>
    <w:rsid w:val="0059367B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25310"/>
    <w:rsid w:val="006333E0"/>
    <w:rsid w:val="006338A5"/>
    <w:rsid w:val="00640322"/>
    <w:rsid w:val="006478A3"/>
    <w:rsid w:val="00665C97"/>
    <w:rsid w:val="0066714C"/>
    <w:rsid w:val="006709E7"/>
    <w:rsid w:val="006749EF"/>
    <w:rsid w:val="00675A98"/>
    <w:rsid w:val="0068049E"/>
    <w:rsid w:val="00681197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47F9F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39A6"/>
    <w:rsid w:val="008470DE"/>
    <w:rsid w:val="00847EC5"/>
    <w:rsid w:val="00855FB6"/>
    <w:rsid w:val="00861BE3"/>
    <w:rsid w:val="008630E8"/>
    <w:rsid w:val="00866FAE"/>
    <w:rsid w:val="00867EAC"/>
    <w:rsid w:val="00871225"/>
    <w:rsid w:val="00873CFF"/>
    <w:rsid w:val="00875736"/>
    <w:rsid w:val="00881B7C"/>
    <w:rsid w:val="008852DB"/>
    <w:rsid w:val="00894BA2"/>
    <w:rsid w:val="00894D7F"/>
    <w:rsid w:val="008A04F0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0464"/>
    <w:rsid w:val="0096165A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39D8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51FDC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49B0"/>
    <w:rsid w:val="00C35CB0"/>
    <w:rsid w:val="00C4329F"/>
    <w:rsid w:val="00C44FE8"/>
    <w:rsid w:val="00C45EF6"/>
    <w:rsid w:val="00C518D1"/>
    <w:rsid w:val="00C52E70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E7C26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1BEE"/>
    <w:rsid w:val="00DA24F6"/>
    <w:rsid w:val="00DB3748"/>
    <w:rsid w:val="00DB5D0F"/>
    <w:rsid w:val="00DB61DC"/>
    <w:rsid w:val="00DB7893"/>
    <w:rsid w:val="00DC2121"/>
    <w:rsid w:val="00DC2EA8"/>
    <w:rsid w:val="00DC3C4C"/>
    <w:rsid w:val="00DD64F1"/>
    <w:rsid w:val="00DE174D"/>
    <w:rsid w:val="00DE2AA8"/>
    <w:rsid w:val="00DF0B11"/>
    <w:rsid w:val="00DF4430"/>
    <w:rsid w:val="00DF6B1A"/>
    <w:rsid w:val="00E072DD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4A6D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67906"/>
    <w:rsid w:val="00F733FA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7CC2-5695-47FB-AFA4-F52D1781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1358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93</cp:revision>
  <cp:lastPrinted>2024-10-07T07:27:00Z</cp:lastPrinted>
  <dcterms:created xsi:type="dcterms:W3CDTF">2024-02-12T09:32:00Z</dcterms:created>
  <dcterms:modified xsi:type="dcterms:W3CDTF">2024-10-09T11:47:00Z</dcterms:modified>
</cp:coreProperties>
</file>