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A489539" w:rsidR="00A407B2" w:rsidRPr="00246004" w:rsidRDefault="00C96BE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C96BE6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C96BE6">
        <w:rPr>
          <w:rStyle w:val="11"/>
          <w:color w:val="000000"/>
          <w:sz w:val="26"/>
          <w:szCs w:val="26"/>
        </w:rPr>
        <w:t>ВЛ</w:t>
      </w:r>
      <w:proofErr w:type="gramEnd"/>
      <w:r w:rsidRPr="00C96BE6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C96BE6">
        <w:rPr>
          <w:rStyle w:val="11"/>
          <w:color w:val="000000"/>
          <w:sz w:val="26"/>
          <w:szCs w:val="26"/>
        </w:rPr>
        <w:t>кВ</w:t>
      </w:r>
      <w:proofErr w:type="spellEnd"/>
      <w:r w:rsidRPr="00C96BE6">
        <w:rPr>
          <w:rStyle w:val="11"/>
          <w:color w:val="000000"/>
          <w:sz w:val="26"/>
          <w:szCs w:val="26"/>
        </w:rPr>
        <w:t xml:space="preserve"> №10 от ПС Фоки, КТП 1025, КТП 1661, КТП 1378, КТП 1030, КТП 1622»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A2289" w:rsidRPr="00024D14" w14:paraId="1631EE96" w14:textId="77777777" w:rsidTr="00EB7D8B">
        <w:tc>
          <w:tcPr>
            <w:tcW w:w="993" w:type="dxa"/>
          </w:tcPr>
          <w:p w14:paraId="7DF33549" w14:textId="6C234E5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459FD5B" w:rsidR="009A2289" w:rsidRPr="000409A8" w:rsidRDefault="009A2289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7B0F54B7" w14:textId="3DA9DF1F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526</w:t>
            </w:r>
          </w:p>
        </w:tc>
      </w:tr>
      <w:tr w:rsidR="009A2289" w:rsidRPr="00024D14" w14:paraId="11EB8501" w14:textId="77777777" w:rsidTr="00EB7D8B">
        <w:tc>
          <w:tcPr>
            <w:tcW w:w="993" w:type="dxa"/>
          </w:tcPr>
          <w:p w14:paraId="18F228B7" w14:textId="21815E29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2B594CE0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72A0416" w14:textId="38E17CA2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280</w:t>
            </w:r>
          </w:p>
        </w:tc>
      </w:tr>
      <w:tr w:rsidR="009A2289" w:rsidRPr="00024D14" w14:paraId="024656E8" w14:textId="77777777" w:rsidTr="00EB7D8B">
        <w:tc>
          <w:tcPr>
            <w:tcW w:w="993" w:type="dxa"/>
          </w:tcPr>
          <w:p w14:paraId="14BDADAF" w14:textId="7B061CCA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1BE6E56D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66816FB" w14:textId="3D771A8F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271</w:t>
            </w:r>
          </w:p>
        </w:tc>
      </w:tr>
      <w:tr w:rsidR="009A2289" w:rsidRPr="00024D14" w14:paraId="238F888F" w14:textId="77777777" w:rsidTr="00EB7D8B">
        <w:tc>
          <w:tcPr>
            <w:tcW w:w="993" w:type="dxa"/>
          </w:tcPr>
          <w:p w14:paraId="5F80ACD7" w14:textId="348B5FAE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03FC34FB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7B165A34" w14:textId="1D42B346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769</w:t>
            </w:r>
          </w:p>
        </w:tc>
      </w:tr>
      <w:tr w:rsidR="009A2289" w:rsidRPr="00024D14" w14:paraId="4CAE319C" w14:textId="77777777" w:rsidTr="00EB7D8B">
        <w:tc>
          <w:tcPr>
            <w:tcW w:w="993" w:type="dxa"/>
          </w:tcPr>
          <w:p w14:paraId="48EECEBF" w14:textId="61E25812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7D89455D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67589738" w14:textId="22E4374F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7</w:t>
            </w:r>
          </w:p>
        </w:tc>
      </w:tr>
      <w:tr w:rsidR="009A2289" w:rsidRPr="00024D14" w14:paraId="70674DD9" w14:textId="77777777" w:rsidTr="00EB7D8B">
        <w:tc>
          <w:tcPr>
            <w:tcW w:w="993" w:type="dxa"/>
          </w:tcPr>
          <w:p w14:paraId="43DCE182" w14:textId="6006C311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16370C3B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7D20DA65" w14:textId="282A91FD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34</w:t>
            </w:r>
          </w:p>
        </w:tc>
      </w:tr>
      <w:tr w:rsidR="009A2289" w:rsidRPr="00024D14" w14:paraId="017C6611" w14:textId="77777777" w:rsidTr="00E20FA6">
        <w:tc>
          <w:tcPr>
            <w:tcW w:w="993" w:type="dxa"/>
          </w:tcPr>
          <w:p w14:paraId="46227318" w14:textId="7E7652F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58DCE842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F87A2C7" w14:textId="042F6AE9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33</w:t>
            </w:r>
          </w:p>
        </w:tc>
      </w:tr>
      <w:tr w:rsidR="009A2289" w:rsidRPr="00024D14" w14:paraId="795200CF" w14:textId="77777777" w:rsidTr="00E20FA6">
        <w:tc>
          <w:tcPr>
            <w:tcW w:w="993" w:type="dxa"/>
          </w:tcPr>
          <w:p w14:paraId="7F22C69F" w14:textId="1C59CE3C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2DC707FD" w:rsidR="009A2289" w:rsidRPr="000409A8" w:rsidRDefault="009A228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9067F65" w14:textId="2A251183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300</w:t>
            </w:r>
          </w:p>
        </w:tc>
      </w:tr>
      <w:tr w:rsidR="009A2289" w:rsidRPr="00024D14" w14:paraId="689332FB" w14:textId="77777777" w:rsidTr="00E20FA6">
        <w:tc>
          <w:tcPr>
            <w:tcW w:w="993" w:type="dxa"/>
          </w:tcPr>
          <w:p w14:paraId="0E76D772" w14:textId="3C499B0E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478A50D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60E5BD12" w14:textId="6B1D9026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708</w:t>
            </w:r>
          </w:p>
        </w:tc>
      </w:tr>
      <w:tr w:rsidR="009A2289" w:rsidRPr="00024D14" w14:paraId="0679834A" w14:textId="77777777" w:rsidTr="00E20FA6">
        <w:tc>
          <w:tcPr>
            <w:tcW w:w="993" w:type="dxa"/>
          </w:tcPr>
          <w:p w14:paraId="41F09858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204C69C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1DA9644C" w14:textId="682FFF88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245</w:t>
            </w:r>
          </w:p>
        </w:tc>
      </w:tr>
      <w:tr w:rsidR="009A2289" w:rsidRPr="00024D14" w14:paraId="1E3A51D9" w14:textId="77777777" w:rsidTr="00E20FA6">
        <w:tc>
          <w:tcPr>
            <w:tcW w:w="993" w:type="dxa"/>
          </w:tcPr>
          <w:p w14:paraId="7EAE72E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2E83B690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46A0B486" w14:textId="146AFCAB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283</w:t>
            </w:r>
          </w:p>
        </w:tc>
      </w:tr>
      <w:tr w:rsidR="009A2289" w:rsidRPr="00024D14" w14:paraId="149D9DF6" w14:textId="77777777" w:rsidTr="00E20FA6">
        <w:tc>
          <w:tcPr>
            <w:tcW w:w="993" w:type="dxa"/>
          </w:tcPr>
          <w:p w14:paraId="3E62AB27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0DFF8B0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1FB8EE60" w14:textId="676BF40D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235</w:t>
            </w:r>
          </w:p>
        </w:tc>
      </w:tr>
      <w:tr w:rsidR="009A2289" w:rsidRPr="00024D14" w14:paraId="1651CDE4" w14:textId="77777777" w:rsidTr="00E20FA6">
        <w:tc>
          <w:tcPr>
            <w:tcW w:w="993" w:type="dxa"/>
          </w:tcPr>
          <w:p w14:paraId="7DC1ABF9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1F8567C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4022E902" w14:textId="337E7EF3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241</w:t>
            </w:r>
          </w:p>
        </w:tc>
      </w:tr>
      <w:tr w:rsidR="009A2289" w:rsidRPr="00024D14" w14:paraId="621CEB84" w14:textId="77777777" w:rsidTr="00E20FA6">
        <w:tc>
          <w:tcPr>
            <w:tcW w:w="993" w:type="dxa"/>
          </w:tcPr>
          <w:p w14:paraId="5B546756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5BEB2E22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79033B8" w14:textId="16D8FD28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240</w:t>
            </w:r>
          </w:p>
        </w:tc>
      </w:tr>
      <w:tr w:rsidR="009A2289" w:rsidRPr="00024D14" w14:paraId="42E6F659" w14:textId="77777777" w:rsidTr="00E20FA6">
        <w:tc>
          <w:tcPr>
            <w:tcW w:w="993" w:type="dxa"/>
          </w:tcPr>
          <w:p w14:paraId="0A840059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6855BD51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04DD8FEC" w14:textId="1D74A8F2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683</w:t>
            </w:r>
          </w:p>
        </w:tc>
      </w:tr>
      <w:tr w:rsidR="009A2289" w:rsidRPr="00024D14" w14:paraId="1924D599" w14:textId="77777777" w:rsidTr="00E20FA6">
        <w:tc>
          <w:tcPr>
            <w:tcW w:w="993" w:type="dxa"/>
          </w:tcPr>
          <w:p w14:paraId="31859537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3C4CCD01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3E568B25" w14:textId="1F821559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553</w:t>
            </w:r>
          </w:p>
        </w:tc>
      </w:tr>
      <w:tr w:rsidR="009A2289" w:rsidRPr="00024D14" w14:paraId="5926C128" w14:textId="77777777" w:rsidTr="00E20FA6">
        <w:tc>
          <w:tcPr>
            <w:tcW w:w="993" w:type="dxa"/>
          </w:tcPr>
          <w:p w14:paraId="3523092D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69616D83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27288944" w14:textId="5C79AB1B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18</w:t>
            </w:r>
          </w:p>
        </w:tc>
      </w:tr>
      <w:tr w:rsidR="009A2289" w:rsidRPr="00024D14" w14:paraId="4CC32555" w14:textId="77777777" w:rsidTr="00E20FA6">
        <w:tc>
          <w:tcPr>
            <w:tcW w:w="993" w:type="dxa"/>
          </w:tcPr>
          <w:p w14:paraId="3ECCF200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59B325BC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265B7">
              <w:rPr>
                <w:rFonts w:ascii="Calibri" w:hAnsi="Calibri"/>
                <w:color w:val="000000"/>
                <w:shd w:val="clear" w:color="auto" w:fill="F8F9FA"/>
              </w:rPr>
              <w:t xml:space="preserve"> Лесная</w:t>
            </w:r>
          </w:p>
        </w:tc>
        <w:tc>
          <w:tcPr>
            <w:tcW w:w="2831" w:type="dxa"/>
          </w:tcPr>
          <w:p w14:paraId="0068BA63" w14:textId="42A6185B" w:rsidR="009A2289" w:rsidRPr="000409A8" w:rsidRDefault="009A2289" w:rsidP="00C55FA8">
            <w:pPr>
              <w:rPr>
                <w:sz w:val="24"/>
                <w:szCs w:val="24"/>
              </w:rPr>
            </w:pPr>
            <w:r w:rsidRPr="004B2021">
              <w:t>59:12:0490000:</w:t>
            </w:r>
            <w:r>
              <w:t>19</w:t>
            </w:r>
          </w:p>
        </w:tc>
      </w:tr>
      <w:tr w:rsidR="007E6617" w:rsidRPr="00024D14" w14:paraId="503D6009" w14:textId="77777777" w:rsidTr="00E20FA6">
        <w:tc>
          <w:tcPr>
            <w:tcW w:w="993" w:type="dxa"/>
          </w:tcPr>
          <w:p w14:paraId="697C5AC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4EF2897D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43528822" w14:textId="609E2C54" w:rsidR="007E6617" w:rsidRPr="000409A8" w:rsidRDefault="007E6617" w:rsidP="00C55FA8">
            <w:pPr>
              <w:rPr>
                <w:sz w:val="24"/>
                <w:szCs w:val="24"/>
              </w:rPr>
            </w:pPr>
            <w:r w:rsidRPr="005F1318">
              <w:t>59:12:0390003:</w:t>
            </w:r>
            <w:r>
              <w:t>169</w:t>
            </w:r>
          </w:p>
        </w:tc>
      </w:tr>
      <w:tr w:rsidR="007E6617" w:rsidRPr="00024D14" w14:paraId="4D56467C" w14:textId="77777777" w:rsidTr="00E20FA6">
        <w:tc>
          <w:tcPr>
            <w:tcW w:w="993" w:type="dxa"/>
          </w:tcPr>
          <w:p w14:paraId="5D9A1162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49916D0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7979B65F" w14:textId="2F1783BC" w:rsidR="007E6617" w:rsidRPr="000409A8" w:rsidRDefault="007E6617" w:rsidP="00C55FA8">
            <w:pPr>
              <w:rPr>
                <w:sz w:val="24"/>
                <w:szCs w:val="24"/>
              </w:rPr>
            </w:pPr>
            <w:r w:rsidRPr="005F1318">
              <w:t>59:12:0390003:</w:t>
            </w:r>
            <w:r>
              <w:t>170</w:t>
            </w:r>
          </w:p>
        </w:tc>
      </w:tr>
      <w:tr w:rsidR="007E6617" w:rsidRPr="00024D14" w14:paraId="625D40AD" w14:textId="77777777" w:rsidTr="00E20FA6">
        <w:tc>
          <w:tcPr>
            <w:tcW w:w="993" w:type="dxa"/>
          </w:tcPr>
          <w:p w14:paraId="01DAD32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6B119A7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1C5ACC53" w14:textId="34258862" w:rsidR="007E6617" w:rsidRPr="000409A8" w:rsidRDefault="007E6617" w:rsidP="00C55FA8">
            <w:pPr>
              <w:rPr>
                <w:sz w:val="24"/>
                <w:szCs w:val="24"/>
              </w:rPr>
            </w:pPr>
            <w:r w:rsidRPr="005F1318">
              <w:t>59:12:0390003:</w:t>
            </w:r>
            <w:r>
              <w:t>171</w:t>
            </w:r>
          </w:p>
        </w:tc>
      </w:tr>
      <w:tr w:rsidR="007E6617" w:rsidRPr="00024D14" w14:paraId="2C7ACF4F" w14:textId="77777777" w:rsidTr="00E20FA6">
        <w:tc>
          <w:tcPr>
            <w:tcW w:w="993" w:type="dxa"/>
          </w:tcPr>
          <w:p w14:paraId="2E87135A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1D5F7BA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4794A495" w14:textId="1EEDDD36" w:rsidR="007E6617" w:rsidRPr="000409A8" w:rsidRDefault="007E6617" w:rsidP="00C55FA8">
            <w:pPr>
              <w:rPr>
                <w:sz w:val="24"/>
                <w:szCs w:val="24"/>
              </w:rPr>
            </w:pPr>
            <w:r w:rsidRPr="005F1318">
              <w:t>59:12:0390003:</w:t>
            </w:r>
            <w:r>
              <w:t>172</w:t>
            </w:r>
          </w:p>
        </w:tc>
      </w:tr>
      <w:tr w:rsidR="007E6617" w:rsidRPr="00024D14" w14:paraId="7BD655C6" w14:textId="77777777" w:rsidTr="00E20FA6">
        <w:tc>
          <w:tcPr>
            <w:tcW w:w="993" w:type="dxa"/>
          </w:tcPr>
          <w:p w14:paraId="5C32975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7318A1B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60ECE9E8" w14:textId="264C30A4" w:rsidR="007E6617" w:rsidRPr="005F1318" w:rsidRDefault="007E6617" w:rsidP="00C55FA8">
            <w:r w:rsidRPr="008860F4">
              <w:t>59:12:0390003:</w:t>
            </w:r>
            <w:r>
              <w:t>173</w:t>
            </w:r>
          </w:p>
        </w:tc>
      </w:tr>
      <w:tr w:rsidR="007E6617" w:rsidRPr="00024D14" w14:paraId="2B5A78C7" w14:textId="77777777" w:rsidTr="00E20FA6">
        <w:tc>
          <w:tcPr>
            <w:tcW w:w="993" w:type="dxa"/>
          </w:tcPr>
          <w:p w14:paraId="68A58DB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1301E692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2196A591" w14:textId="53F2DD1E" w:rsidR="007E6617" w:rsidRPr="005F1318" w:rsidRDefault="007E6617" w:rsidP="00C55FA8">
            <w:r w:rsidRPr="008860F4">
              <w:t>59:12:0390003:</w:t>
            </w:r>
            <w:r>
              <w:t>175</w:t>
            </w:r>
          </w:p>
        </w:tc>
      </w:tr>
      <w:tr w:rsidR="007E6617" w:rsidRPr="00024D14" w14:paraId="5CA466BC" w14:textId="77777777" w:rsidTr="00E20FA6">
        <w:tc>
          <w:tcPr>
            <w:tcW w:w="993" w:type="dxa"/>
          </w:tcPr>
          <w:p w14:paraId="48D8409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4AF71BC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725FB4B5" w14:textId="2719A410" w:rsidR="007E6617" w:rsidRPr="005F1318" w:rsidRDefault="007E6617" w:rsidP="00C55FA8">
            <w:r w:rsidRPr="008860F4">
              <w:t>59:12:0390003:</w:t>
            </w:r>
            <w:r>
              <w:t>447</w:t>
            </w:r>
          </w:p>
        </w:tc>
      </w:tr>
      <w:tr w:rsidR="007E6617" w:rsidRPr="00024D14" w14:paraId="4F1FD303" w14:textId="77777777" w:rsidTr="00E20FA6">
        <w:tc>
          <w:tcPr>
            <w:tcW w:w="993" w:type="dxa"/>
          </w:tcPr>
          <w:p w14:paraId="2A06123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04F13F4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6807D1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536E7232" w14:textId="1DB7BD53" w:rsidR="007E6617" w:rsidRPr="005F1318" w:rsidRDefault="007E6617" w:rsidP="00C55FA8">
            <w:r w:rsidRPr="008860F4">
              <w:t>59:12:0390003:</w:t>
            </w:r>
            <w:r>
              <w:t>448</w:t>
            </w:r>
          </w:p>
        </w:tc>
      </w:tr>
      <w:tr w:rsidR="007E6617" w:rsidRPr="00024D14" w14:paraId="398F115A" w14:textId="77777777" w:rsidTr="00E20FA6">
        <w:tc>
          <w:tcPr>
            <w:tcW w:w="993" w:type="dxa"/>
          </w:tcPr>
          <w:p w14:paraId="12EEF4A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77102F6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10DAEBA7" w14:textId="6C96C89B" w:rsidR="007E6617" w:rsidRPr="005F1318" w:rsidRDefault="007E6617" w:rsidP="00C55FA8">
            <w:r w:rsidRPr="00CE29E9">
              <w:t>59:12:0130000:</w:t>
            </w:r>
            <w:r>
              <w:t>102</w:t>
            </w:r>
          </w:p>
        </w:tc>
      </w:tr>
      <w:tr w:rsidR="007E6617" w:rsidRPr="00024D14" w14:paraId="2F0E3A88" w14:textId="77777777" w:rsidTr="00E20FA6">
        <w:tc>
          <w:tcPr>
            <w:tcW w:w="993" w:type="dxa"/>
          </w:tcPr>
          <w:p w14:paraId="40997F9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42F665E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601C0C3C" w14:textId="6F9AC4D6" w:rsidR="007E6617" w:rsidRPr="005F1318" w:rsidRDefault="007E6617" w:rsidP="00C55FA8">
            <w:r w:rsidRPr="00CE29E9">
              <w:t>59:12:0130000:</w:t>
            </w:r>
            <w:r>
              <w:t>146</w:t>
            </w:r>
          </w:p>
        </w:tc>
      </w:tr>
      <w:tr w:rsidR="007E6617" w:rsidRPr="00024D14" w14:paraId="316071B9" w14:textId="77777777" w:rsidTr="00E20FA6">
        <w:tc>
          <w:tcPr>
            <w:tcW w:w="993" w:type="dxa"/>
          </w:tcPr>
          <w:p w14:paraId="4FE839F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01AFCAF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3C916870" w14:textId="1F7E408D" w:rsidR="007E6617" w:rsidRPr="005F1318" w:rsidRDefault="007E6617" w:rsidP="00C55FA8">
            <w:r w:rsidRPr="00CE29E9">
              <w:t>59:12:0130000:</w:t>
            </w:r>
            <w:r>
              <w:t>155</w:t>
            </w:r>
          </w:p>
        </w:tc>
      </w:tr>
      <w:tr w:rsidR="007E6617" w:rsidRPr="00024D14" w14:paraId="73985B55" w14:textId="77777777" w:rsidTr="00E20FA6">
        <w:tc>
          <w:tcPr>
            <w:tcW w:w="993" w:type="dxa"/>
          </w:tcPr>
          <w:p w14:paraId="5BF7824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50098E1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7E2BDBB3" w14:textId="497F2FF9" w:rsidR="007E6617" w:rsidRPr="005F1318" w:rsidRDefault="007E6617" w:rsidP="00C55FA8">
            <w:r w:rsidRPr="00CE29E9">
              <w:t>59:12:0130000:</w:t>
            </w:r>
            <w:r>
              <w:t>156</w:t>
            </w:r>
          </w:p>
        </w:tc>
      </w:tr>
      <w:tr w:rsidR="007E6617" w:rsidRPr="00024D14" w14:paraId="4BE79203" w14:textId="77777777" w:rsidTr="00E20FA6">
        <w:tc>
          <w:tcPr>
            <w:tcW w:w="993" w:type="dxa"/>
          </w:tcPr>
          <w:p w14:paraId="36F4CF1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199BE817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1E62B5DD" w14:textId="2F6039A0" w:rsidR="007E6617" w:rsidRPr="005F1318" w:rsidRDefault="007E6617" w:rsidP="00C55FA8">
            <w:r w:rsidRPr="00CE29E9">
              <w:t>59:12:0130000:</w:t>
            </w:r>
            <w:r>
              <w:t>158</w:t>
            </w:r>
          </w:p>
        </w:tc>
      </w:tr>
      <w:tr w:rsidR="007E6617" w:rsidRPr="00024D14" w14:paraId="04072B36" w14:textId="77777777" w:rsidTr="00E20FA6">
        <w:tc>
          <w:tcPr>
            <w:tcW w:w="993" w:type="dxa"/>
          </w:tcPr>
          <w:p w14:paraId="0DD955C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0D23708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36194F62" w14:textId="198F849F" w:rsidR="007E6617" w:rsidRPr="005F1318" w:rsidRDefault="007E6617" w:rsidP="00C55FA8">
            <w:r w:rsidRPr="00CE29E9">
              <w:t>59:12:0130000:</w:t>
            </w:r>
            <w:r>
              <w:t>159</w:t>
            </w:r>
          </w:p>
        </w:tc>
      </w:tr>
      <w:tr w:rsidR="007E6617" w:rsidRPr="00024D14" w14:paraId="3DAC9F15" w14:textId="77777777" w:rsidTr="00E20FA6">
        <w:tc>
          <w:tcPr>
            <w:tcW w:w="993" w:type="dxa"/>
          </w:tcPr>
          <w:p w14:paraId="22116A78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23A0D166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381CA32C" w14:textId="31DF84E8" w:rsidR="007E6617" w:rsidRPr="005F1318" w:rsidRDefault="007E6617" w:rsidP="00C55FA8">
            <w:r w:rsidRPr="00CE29E9">
              <w:t>59:12:0130000:</w:t>
            </w:r>
            <w:r>
              <w:t>261</w:t>
            </w:r>
          </w:p>
        </w:tc>
      </w:tr>
      <w:tr w:rsidR="007E6617" w:rsidRPr="00024D14" w14:paraId="6069A9FD" w14:textId="77777777" w:rsidTr="00E20FA6">
        <w:tc>
          <w:tcPr>
            <w:tcW w:w="993" w:type="dxa"/>
          </w:tcPr>
          <w:p w14:paraId="225FC92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6B8DEE2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4B99A55C" w14:textId="66FA7426" w:rsidR="007E6617" w:rsidRPr="005F1318" w:rsidRDefault="007E6617" w:rsidP="00C55FA8">
            <w:r w:rsidRPr="00CE29E9">
              <w:t>59:12:0130000:</w:t>
            </w:r>
            <w:r>
              <w:t>262</w:t>
            </w:r>
          </w:p>
        </w:tc>
      </w:tr>
      <w:tr w:rsidR="007E6617" w:rsidRPr="00024D14" w14:paraId="45414768" w14:textId="77777777" w:rsidTr="00E20FA6">
        <w:tc>
          <w:tcPr>
            <w:tcW w:w="993" w:type="dxa"/>
          </w:tcPr>
          <w:p w14:paraId="50AB3A82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3EF7100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9B4E2A">
              <w:rPr>
                <w:rFonts w:ascii="Calibri" w:hAnsi="Calibri"/>
                <w:color w:val="000000"/>
                <w:shd w:val="clear" w:color="auto" w:fill="F8F9FA"/>
              </w:rPr>
              <w:t>. Степаново</w:t>
            </w:r>
          </w:p>
        </w:tc>
        <w:tc>
          <w:tcPr>
            <w:tcW w:w="2831" w:type="dxa"/>
          </w:tcPr>
          <w:p w14:paraId="47BD53B6" w14:textId="3146B4AA" w:rsidR="007E6617" w:rsidRPr="005F1318" w:rsidRDefault="007E6617" w:rsidP="00C55FA8">
            <w:r w:rsidRPr="00CE29E9">
              <w:t>59:12:0130000:</w:t>
            </w:r>
            <w:r>
              <w:t>81</w:t>
            </w:r>
          </w:p>
        </w:tc>
      </w:tr>
      <w:tr w:rsidR="007E6617" w:rsidRPr="00024D14" w14:paraId="6713BBCD" w14:textId="77777777" w:rsidTr="00E20FA6">
        <w:tc>
          <w:tcPr>
            <w:tcW w:w="993" w:type="dxa"/>
          </w:tcPr>
          <w:p w14:paraId="745D35E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545F088B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3B9BE7AD" w14:textId="2F0CAE57" w:rsidR="007E6617" w:rsidRPr="005F1318" w:rsidRDefault="007E6617" w:rsidP="00C55FA8">
            <w:r w:rsidRPr="00297BD5">
              <w:t>59:12:0120000:</w:t>
            </w:r>
            <w:r>
              <w:t>257</w:t>
            </w:r>
          </w:p>
        </w:tc>
      </w:tr>
      <w:tr w:rsidR="007E6617" w:rsidRPr="00024D14" w14:paraId="40B7C246" w14:textId="77777777" w:rsidTr="00E20FA6">
        <w:tc>
          <w:tcPr>
            <w:tcW w:w="993" w:type="dxa"/>
          </w:tcPr>
          <w:p w14:paraId="7B188D2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5CD7AB0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2DAF7F6A" w14:textId="1488FF39" w:rsidR="007E6617" w:rsidRPr="005F1318" w:rsidRDefault="007E6617" w:rsidP="00C55FA8">
            <w:r w:rsidRPr="00297BD5">
              <w:t>59:12:0120000:</w:t>
            </w:r>
            <w:r>
              <w:t>258</w:t>
            </w:r>
          </w:p>
        </w:tc>
      </w:tr>
      <w:tr w:rsidR="007E6617" w:rsidRPr="00024D14" w14:paraId="55280A30" w14:textId="77777777" w:rsidTr="00E20FA6">
        <w:tc>
          <w:tcPr>
            <w:tcW w:w="993" w:type="dxa"/>
          </w:tcPr>
          <w:p w14:paraId="64A4DD2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58C88F3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02F391AB" w14:textId="66B3E959" w:rsidR="007E6617" w:rsidRPr="005F1318" w:rsidRDefault="007E6617" w:rsidP="00C55FA8">
            <w:r w:rsidRPr="00297BD5">
              <w:t>59:12:0120000:</w:t>
            </w:r>
            <w:r>
              <w:t>326</w:t>
            </w:r>
          </w:p>
        </w:tc>
      </w:tr>
      <w:tr w:rsidR="007E6617" w:rsidRPr="00024D14" w14:paraId="04B70647" w14:textId="77777777" w:rsidTr="00E20FA6">
        <w:tc>
          <w:tcPr>
            <w:tcW w:w="993" w:type="dxa"/>
          </w:tcPr>
          <w:p w14:paraId="7C1BAEB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0A0303" w14:textId="212B3E3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142258D8" w14:textId="0409FBE7" w:rsidR="007E6617" w:rsidRPr="005F1318" w:rsidRDefault="007E6617" w:rsidP="00C55FA8">
            <w:r w:rsidRPr="000C72C2">
              <w:t>59:12:0120000:</w:t>
            </w:r>
            <w:r>
              <w:t>368</w:t>
            </w:r>
          </w:p>
        </w:tc>
      </w:tr>
      <w:tr w:rsidR="007E6617" w:rsidRPr="00024D14" w14:paraId="413A9230" w14:textId="77777777" w:rsidTr="00E20FA6">
        <w:tc>
          <w:tcPr>
            <w:tcW w:w="993" w:type="dxa"/>
          </w:tcPr>
          <w:p w14:paraId="7C7880E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F6C13D" w14:textId="12FED33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56602364" w14:textId="0E11918E" w:rsidR="007E6617" w:rsidRPr="005F1318" w:rsidRDefault="007E6617" w:rsidP="00C55FA8">
            <w:r w:rsidRPr="000C72C2">
              <w:t>59:12:0120000:</w:t>
            </w:r>
            <w:r>
              <w:t>38</w:t>
            </w:r>
          </w:p>
        </w:tc>
      </w:tr>
      <w:tr w:rsidR="007E6617" w:rsidRPr="00024D14" w14:paraId="6EE63986" w14:textId="77777777" w:rsidTr="00E20FA6">
        <w:tc>
          <w:tcPr>
            <w:tcW w:w="993" w:type="dxa"/>
          </w:tcPr>
          <w:p w14:paraId="7F0713A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88D94F" w14:textId="54FAD6C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16059307" w14:textId="5309B6BF" w:rsidR="007E6617" w:rsidRPr="005F1318" w:rsidRDefault="007E6617" w:rsidP="00C55FA8">
            <w:r w:rsidRPr="000C72C2">
              <w:t>59:12:0120000:</w:t>
            </w:r>
            <w:r>
              <w:t>61</w:t>
            </w:r>
          </w:p>
        </w:tc>
      </w:tr>
      <w:tr w:rsidR="007E6617" w:rsidRPr="00024D14" w14:paraId="728362CF" w14:textId="77777777" w:rsidTr="00E20FA6">
        <w:tc>
          <w:tcPr>
            <w:tcW w:w="993" w:type="dxa"/>
          </w:tcPr>
          <w:p w14:paraId="1139BC8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030BDE" w14:textId="360D6CCD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176FB">
              <w:br/>
            </w:r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C176F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</w:t>
            </w:r>
          </w:p>
        </w:tc>
        <w:tc>
          <w:tcPr>
            <w:tcW w:w="2831" w:type="dxa"/>
          </w:tcPr>
          <w:p w14:paraId="62EB28A6" w14:textId="36B4A623" w:rsidR="007E6617" w:rsidRPr="005F1318" w:rsidRDefault="007E6617" w:rsidP="00C55FA8">
            <w:r w:rsidRPr="000C72C2">
              <w:t>59:12:0120000:</w:t>
            </w:r>
            <w:r>
              <w:t>70</w:t>
            </w:r>
          </w:p>
        </w:tc>
      </w:tr>
      <w:tr w:rsidR="00C96BE6" w:rsidRPr="00024D14" w14:paraId="0628FECA" w14:textId="77777777" w:rsidTr="00E20FA6">
        <w:tc>
          <w:tcPr>
            <w:tcW w:w="993" w:type="dxa"/>
          </w:tcPr>
          <w:p w14:paraId="35729EBA" w14:textId="77777777" w:rsidR="00C96BE6" w:rsidRPr="008079E8" w:rsidRDefault="00C96BE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402542" w14:textId="50549704" w:rsidR="00C96BE6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ВЛ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"Фоки"</w:t>
            </w:r>
          </w:p>
        </w:tc>
        <w:tc>
          <w:tcPr>
            <w:tcW w:w="2831" w:type="dxa"/>
          </w:tcPr>
          <w:p w14:paraId="7CE206BA" w14:textId="3E9771AB" w:rsidR="00C96BE6" w:rsidRPr="005F1318" w:rsidRDefault="00C96BE6" w:rsidP="00C55FA8">
            <w:r w:rsidRPr="00C96BE6">
              <w:t>59:12:0090000:385</w:t>
            </w:r>
          </w:p>
        </w:tc>
      </w:tr>
      <w:tr w:rsidR="00C96BE6" w:rsidRPr="00024D14" w14:paraId="2DC745D4" w14:textId="77777777" w:rsidTr="00E20FA6">
        <w:tc>
          <w:tcPr>
            <w:tcW w:w="993" w:type="dxa"/>
          </w:tcPr>
          <w:p w14:paraId="6DC3508A" w14:textId="77777777" w:rsidR="00C96BE6" w:rsidRPr="008079E8" w:rsidRDefault="00C96BE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F5B112" w14:textId="3662F56D" w:rsidR="00C96BE6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.р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-н Чайковский, Чайковское лесничество,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(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), кварталы 1-127,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(Савинское), кварталы 80-104</w:t>
            </w:r>
          </w:p>
        </w:tc>
        <w:tc>
          <w:tcPr>
            <w:tcW w:w="2831" w:type="dxa"/>
          </w:tcPr>
          <w:p w14:paraId="0496F1CF" w14:textId="460C2EFE" w:rsidR="00C96BE6" w:rsidRPr="005F1318" w:rsidRDefault="00C96BE6" w:rsidP="00C55FA8">
            <w:r w:rsidRPr="00C96BE6">
              <w:lastRenderedPageBreak/>
              <w:t>59:12:0000000:104</w:t>
            </w:r>
          </w:p>
        </w:tc>
      </w:tr>
      <w:tr w:rsidR="00C96BE6" w:rsidRPr="00024D14" w14:paraId="29B1EB48" w14:textId="77777777" w:rsidTr="00E20FA6">
        <w:tc>
          <w:tcPr>
            <w:tcW w:w="993" w:type="dxa"/>
          </w:tcPr>
          <w:p w14:paraId="7E6E7AAC" w14:textId="77777777" w:rsidR="00C96BE6" w:rsidRPr="008079E8" w:rsidRDefault="00C96BE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65080D" w14:textId="14D05F72" w:rsidR="00C96BE6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1" w:type="dxa"/>
          </w:tcPr>
          <w:p w14:paraId="11F2C666" w14:textId="6F5FA53F" w:rsidR="00C96BE6" w:rsidRPr="005F1318" w:rsidRDefault="00C96BE6" w:rsidP="00C55FA8">
            <w:r w:rsidRPr="00C96BE6">
              <w:t>59:12:0920002:2</w:t>
            </w:r>
          </w:p>
        </w:tc>
      </w:tr>
      <w:tr w:rsidR="007E6617" w:rsidRPr="00024D14" w14:paraId="5739E96B" w14:textId="77777777" w:rsidTr="00E20FA6">
        <w:tc>
          <w:tcPr>
            <w:tcW w:w="993" w:type="dxa"/>
          </w:tcPr>
          <w:p w14:paraId="299BF3C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E43C8F" w14:textId="3BFBF11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74F43248" w14:textId="7CA51C0D" w:rsidR="007E6617" w:rsidRPr="005F1318" w:rsidRDefault="007E6617" w:rsidP="00C55FA8">
            <w:r w:rsidRPr="00BE70D4">
              <w:t>59:12:0740005:</w:t>
            </w:r>
            <w:r>
              <w:t>177</w:t>
            </w:r>
          </w:p>
        </w:tc>
      </w:tr>
      <w:tr w:rsidR="007E6617" w:rsidRPr="00024D14" w14:paraId="3D074E23" w14:textId="77777777" w:rsidTr="00E20FA6">
        <w:tc>
          <w:tcPr>
            <w:tcW w:w="993" w:type="dxa"/>
          </w:tcPr>
          <w:p w14:paraId="63BC920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3BD0F1" w14:textId="4B5DE5BD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15CB8DB0" w14:textId="65321927" w:rsidR="007E6617" w:rsidRPr="005F1318" w:rsidRDefault="007E6617" w:rsidP="00C55FA8">
            <w:r w:rsidRPr="00BE70D4">
              <w:t>59:12:0740005:</w:t>
            </w:r>
            <w:r>
              <w:t>178</w:t>
            </w:r>
          </w:p>
        </w:tc>
      </w:tr>
      <w:tr w:rsidR="007E6617" w:rsidRPr="00024D14" w14:paraId="2DBBB0BA" w14:textId="77777777" w:rsidTr="00E20FA6">
        <w:tc>
          <w:tcPr>
            <w:tcW w:w="993" w:type="dxa"/>
          </w:tcPr>
          <w:p w14:paraId="5C4D6D3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635196" w14:textId="6C43555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7A3DBE55" w14:textId="4DFBE5BA" w:rsidR="007E6617" w:rsidRPr="005F1318" w:rsidRDefault="007E6617" w:rsidP="00C55FA8">
            <w:r w:rsidRPr="00BE70D4">
              <w:t>59:12:0740005:</w:t>
            </w:r>
            <w:r>
              <w:t>179</w:t>
            </w:r>
          </w:p>
        </w:tc>
      </w:tr>
      <w:tr w:rsidR="007E6617" w:rsidRPr="00024D14" w14:paraId="0F4DE871" w14:textId="77777777" w:rsidTr="00E20FA6">
        <w:tc>
          <w:tcPr>
            <w:tcW w:w="993" w:type="dxa"/>
          </w:tcPr>
          <w:p w14:paraId="14778DF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8EE226" w14:textId="6E2D774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0986B156" w14:textId="53A8F460" w:rsidR="007E6617" w:rsidRPr="005F1318" w:rsidRDefault="007E6617" w:rsidP="00C55FA8">
            <w:r w:rsidRPr="00BE70D4">
              <w:t>59:12:0740005:</w:t>
            </w:r>
            <w:r>
              <w:t>199</w:t>
            </w:r>
          </w:p>
        </w:tc>
      </w:tr>
      <w:tr w:rsidR="007E6617" w:rsidRPr="00024D14" w14:paraId="2A1F403D" w14:textId="77777777" w:rsidTr="00E20FA6">
        <w:tc>
          <w:tcPr>
            <w:tcW w:w="993" w:type="dxa"/>
          </w:tcPr>
          <w:p w14:paraId="3ADAF35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B73F73" w14:textId="6145605D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1D0A2AF8" w14:textId="13B3DE9E" w:rsidR="007E6617" w:rsidRPr="005F1318" w:rsidRDefault="007E6617" w:rsidP="00C55FA8">
            <w:r w:rsidRPr="00BE70D4">
              <w:t>59:12:0740005:</w:t>
            </w:r>
            <w:r>
              <w:t>200</w:t>
            </w:r>
          </w:p>
        </w:tc>
      </w:tr>
      <w:tr w:rsidR="007E6617" w:rsidRPr="00024D14" w14:paraId="3E9F9FC7" w14:textId="77777777" w:rsidTr="00E20FA6">
        <w:tc>
          <w:tcPr>
            <w:tcW w:w="993" w:type="dxa"/>
          </w:tcPr>
          <w:p w14:paraId="0BF03D5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6D78D7" w14:textId="3D8EC8F2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74C181DB" w14:textId="767021C5" w:rsidR="007E6617" w:rsidRPr="005F1318" w:rsidRDefault="007E6617" w:rsidP="00C55FA8">
            <w:r w:rsidRPr="00BE70D4">
              <w:t>59:12:0740005:</w:t>
            </w:r>
            <w:r>
              <w:t>2074</w:t>
            </w:r>
          </w:p>
        </w:tc>
      </w:tr>
      <w:tr w:rsidR="007E6617" w:rsidRPr="00024D14" w14:paraId="57867F60" w14:textId="77777777" w:rsidTr="00E20FA6">
        <w:tc>
          <w:tcPr>
            <w:tcW w:w="993" w:type="dxa"/>
          </w:tcPr>
          <w:p w14:paraId="0CC15A75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B7E0B7" w14:textId="29BFBAB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5934BEBF" w14:textId="46CC829E" w:rsidR="007E6617" w:rsidRPr="005F1318" w:rsidRDefault="007E6617" w:rsidP="00C55FA8">
            <w:r w:rsidRPr="00BE70D4">
              <w:t>59:12:0740005:</w:t>
            </w:r>
            <w:r>
              <w:t>429</w:t>
            </w:r>
          </w:p>
        </w:tc>
      </w:tr>
      <w:tr w:rsidR="007E6617" w:rsidRPr="00024D14" w14:paraId="33D431CA" w14:textId="77777777" w:rsidTr="00E20FA6">
        <w:tc>
          <w:tcPr>
            <w:tcW w:w="993" w:type="dxa"/>
          </w:tcPr>
          <w:p w14:paraId="5DD1657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2F1732" w14:textId="3B6BC1C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3A99A824" w14:textId="2EBBD193" w:rsidR="007E6617" w:rsidRPr="005F1318" w:rsidRDefault="007E6617" w:rsidP="00C55FA8">
            <w:r w:rsidRPr="00BE70D4">
              <w:t>59:12:0740005:</w:t>
            </w:r>
            <w:r>
              <w:t>76</w:t>
            </w:r>
          </w:p>
        </w:tc>
      </w:tr>
      <w:tr w:rsidR="007E6617" w:rsidRPr="00024D14" w14:paraId="66E0635D" w14:textId="77777777" w:rsidTr="00E20FA6">
        <w:tc>
          <w:tcPr>
            <w:tcW w:w="993" w:type="dxa"/>
          </w:tcPr>
          <w:p w14:paraId="6E86DB8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A01538" w14:textId="2FF6807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065ADD17" w14:textId="7663B6A3" w:rsidR="007E6617" w:rsidRPr="005F1318" w:rsidRDefault="007E6617" w:rsidP="00C55FA8">
            <w:r w:rsidRPr="00BE70D4">
              <w:t>59:12:0740005:</w:t>
            </w:r>
            <w:r>
              <w:t>77</w:t>
            </w:r>
          </w:p>
        </w:tc>
      </w:tr>
      <w:tr w:rsidR="007E6617" w:rsidRPr="00024D14" w14:paraId="3125C623" w14:textId="77777777" w:rsidTr="00E20FA6">
        <w:tc>
          <w:tcPr>
            <w:tcW w:w="993" w:type="dxa"/>
          </w:tcPr>
          <w:p w14:paraId="4950E6D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B489D7" w14:textId="1EABD29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0C18DEBE" w14:textId="6A627AEE" w:rsidR="007E6617" w:rsidRPr="005F1318" w:rsidRDefault="007E6617" w:rsidP="00C55FA8">
            <w:r w:rsidRPr="00BE70D4">
              <w:t>59:12:0740005:</w:t>
            </w:r>
            <w:r>
              <w:t>78</w:t>
            </w:r>
          </w:p>
        </w:tc>
      </w:tr>
      <w:tr w:rsidR="007E6617" w:rsidRPr="00024D14" w14:paraId="423BD950" w14:textId="77777777" w:rsidTr="00E20FA6">
        <w:tc>
          <w:tcPr>
            <w:tcW w:w="993" w:type="dxa"/>
          </w:tcPr>
          <w:p w14:paraId="112EFF8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0D136A" w14:textId="40B9BD06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C375A3">
              <w:br/>
            </w:r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>Дунькина</w:t>
            </w:r>
            <w:proofErr w:type="spellEnd"/>
            <w:r w:rsidRPr="00C375A3">
              <w:rPr>
                <w:rFonts w:ascii="Calibri" w:hAnsi="Calibri"/>
                <w:color w:val="000000"/>
                <w:shd w:val="clear" w:color="auto" w:fill="F8F9FA"/>
              </w:rPr>
              <w:t xml:space="preserve"> шишка"</w:t>
            </w:r>
          </w:p>
        </w:tc>
        <w:tc>
          <w:tcPr>
            <w:tcW w:w="2831" w:type="dxa"/>
          </w:tcPr>
          <w:p w14:paraId="37AEA6A5" w14:textId="5F12F611" w:rsidR="007E6617" w:rsidRPr="005F1318" w:rsidRDefault="007E6617" w:rsidP="00C55FA8">
            <w:r w:rsidRPr="00BE70D4">
              <w:t>59:12:0740005:</w:t>
            </w:r>
            <w:r>
              <w:t>79</w:t>
            </w:r>
          </w:p>
        </w:tc>
      </w:tr>
      <w:tr w:rsidR="007E6617" w:rsidRPr="00024D14" w14:paraId="3B100A48" w14:textId="77777777" w:rsidTr="00E20FA6">
        <w:tc>
          <w:tcPr>
            <w:tcW w:w="993" w:type="dxa"/>
          </w:tcPr>
          <w:p w14:paraId="0D0CB5F2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ACBD43" w14:textId="5CAFEF7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</w:t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территории г. Чайковского</w:t>
            </w:r>
          </w:p>
        </w:tc>
        <w:tc>
          <w:tcPr>
            <w:tcW w:w="2831" w:type="dxa"/>
          </w:tcPr>
          <w:p w14:paraId="6CE57D97" w14:textId="0871ADB0" w:rsidR="007E6617" w:rsidRPr="005F1318" w:rsidRDefault="007E6617" w:rsidP="00C55FA8">
            <w:r w:rsidRPr="00C96BE6">
              <w:lastRenderedPageBreak/>
              <w:t>59:12:0560001:</w:t>
            </w:r>
            <w:r>
              <w:t>113</w:t>
            </w:r>
          </w:p>
        </w:tc>
      </w:tr>
      <w:tr w:rsidR="007E6617" w:rsidRPr="00024D14" w14:paraId="11BB140E" w14:textId="77777777" w:rsidTr="00E20FA6">
        <w:tc>
          <w:tcPr>
            <w:tcW w:w="993" w:type="dxa"/>
          </w:tcPr>
          <w:p w14:paraId="716752B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DDC353" w14:textId="6483A68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D9B1681" w14:textId="0C20DCAF" w:rsidR="007E6617" w:rsidRPr="005F1318" w:rsidRDefault="007E6617" w:rsidP="00C55FA8">
            <w:r w:rsidRPr="00AD0812">
              <w:t>59:12:0560001:</w:t>
            </w:r>
            <w:r>
              <w:t>130</w:t>
            </w:r>
          </w:p>
        </w:tc>
      </w:tr>
      <w:tr w:rsidR="007E6617" w:rsidRPr="00024D14" w14:paraId="34EB7141" w14:textId="77777777" w:rsidTr="00E20FA6">
        <w:tc>
          <w:tcPr>
            <w:tcW w:w="993" w:type="dxa"/>
          </w:tcPr>
          <w:p w14:paraId="50FD119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99742D" w14:textId="2997E57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50AA867" w14:textId="63BECB56" w:rsidR="007E6617" w:rsidRPr="005F1318" w:rsidRDefault="007E6617" w:rsidP="00C55FA8">
            <w:r w:rsidRPr="00AD0812">
              <w:t>59:12:0560001:</w:t>
            </w:r>
            <w:r>
              <w:t>137</w:t>
            </w:r>
          </w:p>
        </w:tc>
      </w:tr>
      <w:tr w:rsidR="007E6617" w:rsidRPr="00024D14" w14:paraId="09AA6E38" w14:textId="77777777" w:rsidTr="00E20FA6">
        <w:tc>
          <w:tcPr>
            <w:tcW w:w="993" w:type="dxa"/>
          </w:tcPr>
          <w:p w14:paraId="47648B6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45B301" w14:textId="434A624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7F12878" w14:textId="298B9110" w:rsidR="007E6617" w:rsidRPr="005F1318" w:rsidRDefault="007E6617" w:rsidP="00C55FA8">
            <w:r w:rsidRPr="00AD0812">
              <w:t>59:12:0560001:</w:t>
            </w:r>
            <w:r>
              <w:t>138</w:t>
            </w:r>
          </w:p>
        </w:tc>
      </w:tr>
      <w:tr w:rsidR="007E6617" w:rsidRPr="00024D14" w14:paraId="2A1EB1FA" w14:textId="77777777" w:rsidTr="00E20FA6">
        <w:tc>
          <w:tcPr>
            <w:tcW w:w="993" w:type="dxa"/>
          </w:tcPr>
          <w:p w14:paraId="6A53200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00838A" w14:textId="17A89D5A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8C2F430" w14:textId="6A48DF16" w:rsidR="007E6617" w:rsidRPr="005F1318" w:rsidRDefault="007E6617" w:rsidP="00C55FA8">
            <w:r w:rsidRPr="00AD0812">
              <w:t>59:12:0560001:</w:t>
            </w:r>
            <w:r>
              <w:t>139</w:t>
            </w:r>
          </w:p>
        </w:tc>
      </w:tr>
      <w:tr w:rsidR="007E6617" w:rsidRPr="00024D14" w14:paraId="7EE821D0" w14:textId="77777777" w:rsidTr="00E20FA6">
        <w:tc>
          <w:tcPr>
            <w:tcW w:w="993" w:type="dxa"/>
          </w:tcPr>
          <w:p w14:paraId="769E83C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337AAF" w14:textId="3AA9469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3F6675C" w14:textId="08A34BC0" w:rsidR="007E6617" w:rsidRPr="005F1318" w:rsidRDefault="007E6617" w:rsidP="00C55FA8">
            <w:r w:rsidRPr="00AD0812">
              <w:t>59:12:0560001:</w:t>
            </w:r>
            <w:r>
              <w:t>140</w:t>
            </w:r>
          </w:p>
        </w:tc>
      </w:tr>
      <w:tr w:rsidR="007E6617" w:rsidRPr="00024D14" w14:paraId="7BA6E598" w14:textId="77777777" w:rsidTr="00E20FA6">
        <w:tc>
          <w:tcPr>
            <w:tcW w:w="993" w:type="dxa"/>
          </w:tcPr>
          <w:p w14:paraId="2A663042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562C05" w14:textId="0B05A78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DE37FB3" w14:textId="7B9DC8C8" w:rsidR="007E6617" w:rsidRPr="005F1318" w:rsidRDefault="007E6617" w:rsidP="00C55FA8">
            <w:r w:rsidRPr="00AD0812">
              <w:t>59:12:0560001:</w:t>
            </w:r>
            <w:r>
              <w:t>141</w:t>
            </w:r>
          </w:p>
        </w:tc>
      </w:tr>
      <w:tr w:rsidR="007E6617" w:rsidRPr="00024D14" w14:paraId="6E1A4DF2" w14:textId="77777777" w:rsidTr="00E20FA6">
        <w:tc>
          <w:tcPr>
            <w:tcW w:w="993" w:type="dxa"/>
          </w:tcPr>
          <w:p w14:paraId="4CC2E3D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AA9C78" w14:textId="72F7F6D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C4588">
              <w:br/>
            </w:r>
            <w:r w:rsidRPr="000C458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B4195BE" w14:textId="6F2C9E29" w:rsidR="007E6617" w:rsidRPr="005F1318" w:rsidRDefault="007E6617" w:rsidP="00C55FA8">
            <w:r w:rsidRPr="00AD0812">
              <w:t>59:12:0560001:</w:t>
            </w:r>
            <w:r>
              <w:t>150</w:t>
            </w:r>
          </w:p>
        </w:tc>
      </w:tr>
      <w:tr w:rsidR="009A2289" w:rsidRPr="00024D14" w14:paraId="30C1376B" w14:textId="77777777" w:rsidTr="00E20FA6">
        <w:tc>
          <w:tcPr>
            <w:tcW w:w="993" w:type="dxa"/>
          </w:tcPr>
          <w:p w14:paraId="022D3866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D961B8" w14:textId="06BC7C0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D86A051" w14:textId="1DBC6E54" w:rsidR="009A2289" w:rsidRPr="005F1318" w:rsidRDefault="009A2289" w:rsidP="00C55FA8">
            <w:r w:rsidRPr="00AD0812">
              <w:t>59:12:0560001:</w:t>
            </w:r>
            <w:r>
              <w:t>155</w:t>
            </w:r>
          </w:p>
        </w:tc>
      </w:tr>
      <w:tr w:rsidR="009A2289" w:rsidRPr="00024D14" w14:paraId="54892AFE" w14:textId="77777777" w:rsidTr="00E20FA6">
        <w:tc>
          <w:tcPr>
            <w:tcW w:w="993" w:type="dxa"/>
          </w:tcPr>
          <w:p w14:paraId="7F77BE3D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CA171B" w14:textId="07EF05A4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6E544B1" w14:textId="60E1417D" w:rsidR="009A2289" w:rsidRPr="005F1318" w:rsidRDefault="009A2289" w:rsidP="00C55FA8">
            <w:r w:rsidRPr="00AD0812">
              <w:t>59:12:0560001:</w:t>
            </w:r>
            <w:r>
              <w:t>157</w:t>
            </w:r>
          </w:p>
        </w:tc>
      </w:tr>
      <w:tr w:rsidR="009A2289" w:rsidRPr="00024D14" w14:paraId="62245B9D" w14:textId="77777777" w:rsidTr="00E20FA6">
        <w:tc>
          <w:tcPr>
            <w:tcW w:w="993" w:type="dxa"/>
          </w:tcPr>
          <w:p w14:paraId="259725B4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8E39AA" w14:textId="77B82A0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5470F58" w14:textId="4C7C077C" w:rsidR="009A2289" w:rsidRPr="00AD0812" w:rsidRDefault="009A2289" w:rsidP="00C55FA8">
            <w:r w:rsidRPr="00BA2B9E">
              <w:t>59:12:0560001:</w:t>
            </w:r>
            <w:r>
              <w:t>158</w:t>
            </w:r>
          </w:p>
        </w:tc>
      </w:tr>
      <w:tr w:rsidR="009A2289" w:rsidRPr="00024D14" w14:paraId="53D20E73" w14:textId="77777777" w:rsidTr="00E20FA6">
        <w:tc>
          <w:tcPr>
            <w:tcW w:w="993" w:type="dxa"/>
          </w:tcPr>
          <w:p w14:paraId="5F60CC3A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87BD17" w14:textId="6F3183B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56DE409" w14:textId="4D37F491" w:rsidR="009A2289" w:rsidRPr="00AD0812" w:rsidRDefault="009A2289" w:rsidP="00C55FA8">
            <w:r w:rsidRPr="00BA2B9E">
              <w:t>59:12:0560001:</w:t>
            </w:r>
            <w:r>
              <w:t>159</w:t>
            </w:r>
          </w:p>
        </w:tc>
      </w:tr>
      <w:tr w:rsidR="009A2289" w:rsidRPr="00024D14" w14:paraId="39289242" w14:textId="77777777" w:rsidTr="00E20FA6">
        <w:tc>
          <w:tcPr>
            <w:tcW w:w="993" w:type="dxa"/>
          </w:tcPr>
          <w:p w14:paraId="04DDAE56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75BFC1" w14:textId="59970BA0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B4A36E4" w14:textId="76AE3451" w:rsidR="009A2289" w:rsidRPr="00AD0812" w:rsidRDefault="009A2289" w:rsidP="00C55FA8">
            <w:r w:rsidRPr="00BA2B9E">
              <w:t>59:12:0560001:</w:t>
            </w:r>
            <w:r>
              <w:t>161</w:t>
            </w:r>
          </w:p>
        </w:tc>
      </w:tr>
      <w:tr w:rsidR="009A2289" w:rsidRPr="00024D14" w14:paraId="02EE06B4" w14:textId="77777777" w:rsidTr="00E20FA6">
        <w:tc>
          <w:tcPr>
            <w:tcW w:w="993" w:type="dxa"/>
          </w:tcPr>
          <w:p w14:paraId="399CDF87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382345" w14:textId="12A5D49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EADF71E" w14:textId="1419F8DF" w:rsidR="009A2289" w:rsidRPr="00AD0812" w:rsidRDefault="009A2289" w:rsidP="00C55FA8">
            <w:r w:rsidRPr="00BA2B9E">
              <w:t>59:12:0560001:</w:t>
            </w:r>
            <w:r>
              <w:t>166</w:t>
            </w:r>
          </w:p>
        </w:tc>
      </w:tr>
      <w:tr w:rsidR="009A2289" w:rsidRPr="00024D14" w14:paraId="354012D1" w14:textId="77777777" w:rsidTr="00E20FA6">
        <w:tc>
          <w:tcPr>
            <w:tcW w:w="993" w:type="dxa"/>
          </w:tcPr>
          <w:p w14:paraId="5AD93F6C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62FB22" w14:textId="7EDA5C8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F492C93" w14:textId="436D36A3" w:rsidR="009A2289" w:rsidRPr="00AD0812" w:rsidRDefault="009A2289" w:rsidP="00C55FA8">
            <w:r w:rsidRPr="00BA2B9E">
              <w:t>59:12:0560001:</w:t>
            </w:r>
            <w:r>
              <w:t>168</w:t>
            </w:r>
          </w:p>
        </w:tc>
      </w:tr>
      <w:tr w:rsidR="009A2289" w:rsidRPr="00024D14" w14:paraId="56A70D7D" w14:textId="77777777" w:rsidTr="00E20FA6">
        <w:tc>
          <w:tcPr>
            <w:tcW w:w="993" w:type="dxa"/>
          </w:tcPr>
          <w:p w14:paraId="5CE63D3E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C84F04" w14:textId="1A1DA56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A8BF79D" w14:textId="4FD5EAD3" w:rsidR="009A2289" w:rsidRPr="00AD0812" w:rsidRDefault="009A2289" w:rsidP="00C55FA8">
            <w:r w:rsidRPr="00BA2B9E">
              <w:t>59:12:0560001:</w:t>
            </w:r>
            <w:r>
              <w:t>169</w:t>
            </w:r>
          </w:p>
        </w:tc>
      </w:tr>
      <w:tr w:rsidR="009A2289" w:rsidRPr="00024D14" w14:paraId="6D0C9266" w14:textId="77777777" w:rsidTr="00E20FA6">
        <w:tc>
          <w:tcPr>
            <w:tcW w:w="993" w:type="dxa"/>
          </w:tcPr>
          <w:p w14:paraId="3FA2E691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7418FF" w14:textId="7E5F36F5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BEFE40C" w14:textId="5C9E71CC" w:rsidR="009A2289" w:rsidRPr="00AD0812" w:rsidRDefault="009A2289" w:rsidP="00C55FA8">
            <w:r w:rsidRPr="00BA2B9E">
              <w:t>59:12:0560001:</w:t>
            </w:r>
            <w:r>
              <w:t>181</w:t>
            </w:r>
          </w:p>
        </w:tc>
      </w:tr>
      <w:tr w:rsidR="009A2289" w:rsidRPr="00024D14" w14:paraId="1FC4BD6A" w14:textId="77777777" w:rsidTr="00E20FA6">
        <w:tc>
          <w:tcPr>
            <w:tcW w:w="993" w:type="dxa"/>
          </w:tcPr>
          <w:p w14:paraId="16593E6E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BCC0AC" w14:textId="25CC4D57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C3887F5" w14:textId="45809472" w:rsidR="009A2289" w:rsidRPr="00AD0812" w:rsidRDefault="009A2289" w:rsidP="00C55FA8">
            <w:r w:rsidRPr="00BA2B9E">
              <w:t>59:12:0560001:</w:t>
            </w:r>
            <w:r>
              <w:t>186</w:t>
            </w:r>
          </w:p>
        </w:tc>
      </w:tr>
      <w:tr w:rsidR="009A2289" w:rsidRPr="00024D14" w14:paraId="6E50A78D" w14:textId="77777777" w:rsidTr="00E20FA6">
        <w:tc>
          <w:tcPr>
            <w:tcW w:w="993" w:type="dxa"/>
          </w:tcPr>
          <w:p w14:paraId="59A34547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A5905A" w14:textId="29BFD182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59FCB8C" w14:textId="70CBC47C" w:rsidR="009A2289" w:rsidRPr="00AD0812" w:rsidRDefault="009A2289" w:rsidP="00C55FA8">
            <w:r w:rsidRPr="00BA2B9E">
              <w:t>59:12:0560001:</w:t>
            </w:r>
            <w:r>
              <w:t>187</w:t>
            </w:r>
          </w:p>
        </w:tc>
      </w:tr>
      <w:tr w:rsidR="009A2289" w:rsidRPr="00024D14" w14:paraId="7E2F4381" w14:textId="77777777" w:rsidTr="00E20FA6">
        <w:tc>
          <w:tcPr>
            <w:tcW w:w="993" w:type="dxa"/>
          </w:tcPr>
          <w:p w14:paraId="2738C96E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944884" w14:textId="3ED525F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BAEDBB2" w14:textId="543DB88A" w:rsidR="009A2289" w:rsidRPr="00AD0812" w:rsidRDefault="009A2289" w:rsidP="00C55FA8">
            <w:r w:rsidRPr="00BA2B9E">
              <w:t>59:12:0560001:</w:t>
            </w:r>
            <w:r>
              <w:t>192</w:t>
            </w:r>
          </w:p>
        </w:tc>
      </w:tr>
      <w:tr w:rsidR="009A2289" w:rsidRPr="00024D14" w14:paraId="7665EA8A" w14:textId="77777777" w:rsidTr="00E20FA6">
        <w:tc>
          <w:tcPr>
            <w:tcW w:w="993" w:type="dxa"/>
          </w:tcPr>
          <w:p w14:paraId="763DB83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D084F9" w14:textId="121E685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28A1575" w14:textId="5EDD6AC3" w:rsidR="009A2289" w:rsidRPr="00AD0812" w:rsidRDefault="009A2289" w:rsidP="00C55FA8">
            <w:r w:rsidRPr="00BA2B9E">
              <w:t>59:12:0560001:</w:t>
            </w:r>
            <w:r>
              <w:t>193</w:t>
            </w:r>
          </w:p>
        </w:tc>
      </w:tr>
      <w:tr w:rsidR="009A2289" w:rsidRPr="00024D14" w14:paraId="0845644C" w14:textId="77777777" w:rsidTr="00E20FA6">
        <w:tc>
          <w:tcPr>
            <w:tcW w:w="993" w:type="dxa"/>
          </w:tcPr>
          <w:p w14:paraId="3EE3A37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023B3C" w14:textId="3395DC3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6A73912" w14:textId="6F559281" w:rsidR="009A2289" w:rsidRPr="00AD0812" w:rsidRDefault="009A2289" w:rsidP="00C55FA8">
            <w:r w:rsidRPr="00BA2B9E">
              <w:t>59:12:0560001:</w:t>
            </w:r>
            <w:r>
              <w:t>196</w:t>
            </w:r>
          </w:p>
        </w:tc>
      </w:tr>
      <w:tr w:rsidR="009A2289" w:rsidRPr="00024D14" w14:paraId="46E1100B" w14:textId="77777777" w:rsidTr="00E20FA6">
        <w:tc>
          <w:tcPr>
            <w:tcW w:w="993" w:type="dxa"/>
          </w:tcPr>
          <w:p w14:paraId="69257BB8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81FF4" w14:textId="172E51E6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8BEB2DF" w14:textId="40E24CA2" w:rsidR="009A2289" w:rsidRPr="00AD0812" w:rsidRDefault="009A2289" w:rsidP="00C55FA8">
            <w:r w:rsidRPr="00BA2B9E">
              <w:t>59:12:0560001:</w:t>
            </w:r>
            <w:r>
              <w:t>481</w:t>
            </w:r>
          </w:p>
        </w:tc>
      </w:tr>
      <w:tr w:rsidR="009A2289" w:rsidRPr="00024D14" w14:paraId="2EA5B524" w14:textId="77777777" w:rsidTr="00E20FA6">
        <w:tc>
          <w:tcPr>
            <w:tcW w:w="993" w:type="dxa"/>
          </w:tcPr>
          <w:p w14:paraId="4331599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46459A" w14:textId="67089A34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DE8FFAF" w14:textId="44A2C0BD" w:rsidR="009A2289" w:rsidRPr="00AD0812" w:rsidRDefault="009A2289" w:rsidP="00C55FA8">
            <w:r w:rsidRPr="00BA2B9E">
              <w:t>59:12:0560001:</w:t>
            </w:r>
            <w:r>
              <w:t>482</w:t>
            </w:r>
          </w:p>
        </w:tc>
      </w:tr>
      <w:tr w:rsidR="009A2289" w:rsidRPr="00024D14" w14:paraId="639493F6" w14:textId="77777777" w:rsidTr="00E20FA6">
        <w:tc>
          <w:tcPr>
            <w:tcW w:w="993" w:type="dxa"/>
          </w:tcPr>
          <w:p w14:paraId="2622F461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5FFF6" w14:textId="501098D4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F394839" w14:textId="32C8DCFD" w:rsidR="009A2289" w:rsidRPr="00AD0812" w:rsidRDefault="009A2289" w:rsidP="00C55FA8">
            <w:r w:rsidRPr="00BA2B9E">
              <w:t>59:12:0560001:</w:t>
            </w:r>
            <w:r>
              <w:t>483</w:t>
            </w:r>
          </w:p>
        </w:tc>
      </w:tr>
      <w:tr w:rsidR="009A2289" w:rsidRPr="00024D14" w14:paraId="38DAAA9A" w14:textId="77777777" w:rsidTr="00E20FA6">
        <w:tc>
          <w:tcPr>
            <w:tcW w:w="993" w:type="dxa"/>
          </w:tcPr>
          <w:p w14:paraId="55FD3BBA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E935F8" w14:textId="27C3D1FC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3C85E6A" w14:textId="5ED2B6F1" w:rsidR="009A2289" w:rsidRPr="00AD0812" w:rsidRDefault="009A2289" w:rsidP="00C55FA8">
            <w:r w:rsidRPr="00BA2B9E">
              <w:t>59:12:0560001:</w:t>
            </w:r>
            <w:r>
              <w:t>484</w:t>
            </w:r>
          </w:p>
        </w:tc>
      </w:tr>
      <w:tr w:rsidR="009A2289" w:rsidRPr="00024D14" w14:paraId="2846FDD4" w14:textId="77777777" w:rsidTr="00E20FA6">
        <w:tc>
          <w:tcPr>
            <w:tcW w:w="993" w:type="dxa"/>
          </w:tcPr>
          <w:p w14:paraId="37CFA239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F3B1A" w14:textId="1E5B89A4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8DB187C" w14:textId="54C11E01" w:rsidR="009A2289" w:rsidRPr="00AD0812" w:rsidRDefault="009A2289" w:rsidP="00C55FA8">
            <w:r w:rsidRPr="00BA2B9E">
              <w:t>59:12:0560001:</w:t>
            </w:r>
            <w:r>
              <w:t>485</w:t>
            </w:r>
          </w:p>
        </w:tc>
      </w:tr>
      <w:tr w:rsidR="009A2289" w:rsidRPr="00024D14" w14:paraId="08A35CD1" w14:textId="77777777" w:rsidTr="00E20FA6">
        <w:tc>
          <w:tcPr>
            <w:tcW w:w="993" w:type="dxa"/>
          </w:tcPr>
          <w:p w14:paraId="46846B02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0A0005" w14:textId="38BC0AE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7AFA6EB" w14:textId="0FA90021" w:rsidR="009A2289" w:rsidRPr="00AD0812" w:rsidRDefault="009A2289" w:rsidP="00C55FA8">
            <w:r w:rsidRPr="00BA2B9E">
              <w:t>59:12:0560001:</w:t>
            </w:r>
            <w:r>
              <w:t>486</w:t>
            </w:r>
          </w:p>
        </w:tc>
      </w:tr>
      <w:tr w:rsidR="009A2289" w:rsidRPr="00024D14" w14:paraId="26ABB7D9" w14:textId="77777777" w:rsidTr="00E20FA6">
        <w:tc>
          <w:tcPr>
            <w:tcW w:w="993" w:type="dxa"/>
          </w:tcPr>
          <w:p w14:paraId="7E2C706D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1EFC6" w14:textId="20FC28B3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BB8413E" w14:textId="6176BDD0" w:rsidR="009A2289" w:rsidRPr="00AD0812" w:rsidRDefault="009A2289" w:rsidP="00C55FA8">
            <w:r w:rsidRPr="00BA2B9E">
              <w:t>59:12:0560001:</w:t>
            </w:r>
            <w:r>
              <w:t>487</w:t>
            </w:r>
          </w:p>
        </w:tc>
      </w:tr>
      <w:tr w:rsidR="009A2289" w:rsidRPr="00024D14" w14:paraId="15AEBEC4" w14:textId="77777777" w:rsidTr="00E20FA6">
        <w:tc>
          <w:tcPr>
            <w:tcW w:w="993" w:type="dxa"/>
          </w:tcPr>
          <w:p w14:paraId="24B8CEE2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E57FC7" w14:textId="04B22583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F63E0AA" w14:textId="235CCDE0" w:rsidR="009A2289" w:rsidRPr="00AD0812" w:rsidRDefault="009A2289" w:rsidP="00C55FA8">
            <w:r w:rsidRPr="00BA2B9E">
              <w:t>59:12:0560001:</w:t>
            </w:r>
            <w:r>
              <w:t>488</w:t>
            </w:r>
          </w:p>
        </w:tc>
      </w:tr>
      <w:tr w:rsidR="009A2289" w:rsidRPr="00024D14" w14:paraId="1174D798" w14:textId="77777777" w:rsidTr="00E20FA6">
        <w:tc>
          <w:tcPr>
            <w:tcW w:w="993" w:type="dxa"/>
          </w:tcPr>
          <w:p w14:paraId="6BD912FB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BA26B7" w14:textId="4155B4D5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D6BF3CD" w14:textId="3A52C0C6" w:rsidR="009A2289" w:rsidRPr="00AD0812" w:rsidRDefault="009A2289" w:rsidP="00C55FA8">
            <w:r w:rsidRPr="00BA2B9E">
              <w:t>59:12:0560001:</w:t>
            </w:r>
            <w:r>
              <w:t>489</w:t>
            </w:r>
          </w:p>
        </w:tc>
      </w:tr>
      <w:tr w:rsidR="009A2289" w:rsidRPr="00024D14" w14:paraId="1239BDC7" w14:textId="77777777" w:rsidTr="00E20FA6">
        <w:tc>
          <w:tcPr>
            <w:tcW w:w="993" w:type="dxa"/>
          </w:tcPr>
          <w:p w14:paraId="4A7F9DB6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D23180" w14:textId="1007299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6C1C1EF" w14:textId="13BA40D4" w:rsidR="009A2289" w:rsidRPr="00AD0812" w:rsidRDefault="009A2289" w:rsidP="00C55FA8">
            <w:r w:rsidRPr="00BA2B9E">
              <w:t>59:12:0560001:</w:t>
            </w:r>
            <w:r>
              <w:t>490</w:t>
            </w:r>
          </w:p>
        </w:tc>
      </w:tr>
      <w:tr w:rsidR="009A2289" w:rsidRPr="00024D14" w14:paraId="1026A9C8" w14:textId="77777777" w:rsidTr="00E20FA6">
        <w:tc>
          <w:tcPr>
            <w:tcW w:w="993" w:type="dxa"/>
          </w:tcPr>
          <w:p w14:paraId="4C322780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2239C9" w14:textId="7DD37A5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B0F9728" w14:textId="6B55B0C5" w:rsidR="009A2289" w:rsidRPr="00AD0812" w:rsidRDefault="009A2289" w:rsidP="00C55FA8">
            <w:r w:rsidRPr="00BA2B9E">
              <w:t>59:12:0560001:</w:t>
            </w:r>
            <w:r>
              <w:t>491</w:t>
            </w:r>
          </w:p>
        </w:tc>
      </w:tr>
      <w:tr w:rsidR="009A2289" w:rsidRPr="00024D14" w14:paraId="150C4907" w14:textId="77777777" w:rsidTr="00E20FA6">
        <w:tc>
          <w:tcPr>
            <w:tcW w:w="993" w:type="dxa"/>
          </w:tcPr>
          <w:p w14:paraId="364C25BD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509376" w14:textId="350A534C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835DA81" w14:textId="516B78C4" w:rsidR="009A2289" w:rsidRPr="00AD0812" w:rsidRDefault="009A2289" w:rsidP="00C55FA8">
            <w:r w:rsidRPr="00BA2B9E">
              <w:t>59:12:0560001:</w:t>
            </w:r>
            <w:r>
              <w:t>493</w:t>
            </w:r>
          </w:p>
        </w:tc>
      </w:tr>
      <w:tr w:rsidR="009A2289" w:rsidRPr="00024D14" w14:paraId="6C4DD50C" w14:textId="77777777" w:rsidTr="00E20FA6">
        <w:tc>
          <w:tcPr>
            <w:tcW w:w="993" w:type="dxa"/>
          </w:tcPr>
          <w:p w14:paraId="135A53EF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2A8C2" w14:textId="682A5AB5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D20BF0A" w14:textId="0B24E10D" w:rsidR="009A2289" w:rsidRPr="00AD0812" w:rsidRDefault="009A2289" w:rsidP="00C55FA8">
            <w:r w:rsidRPr="00BA2B9E">
              <w:t>59:12:0560001:</w:t>
            </w:r>
            <w:r>
              <w:t>503506</w:t>
            </w:r>
          </w:p>
        </w:tc>
      </w:tr>
      <w:tr w:rsidR="009A2289" w:rsidRPr="00024D14" w14:paraId="65E6931B" w14:textId="77777777" w:rsidTr="00E20FA6">
        <w:tc>
          <w:tcPr>
            <w:tcW w:w="993" w:type="dxa"/>
          </w:tcPr>
          <w:p w14:paraId="00F3154A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468F7" w14:textId="3BE6B243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ABB7E3B" w14:textId="20DA6274" w:rsidR="009A2289" w:rsidRPr="00AD0812" w:rsidRDefault="009A2289" w:rsidP="00C55FA8">
            <w:r w:rsidRPr="00BA2B9E">
              <w:t>59:12:0560001:</w:t>
            </w:r>
            <w:r>
              <w:t>507</w:t>
            </w:r>
          </w:p>
        </w:tc>
      </w:tr>
      <w:tr w:rsidR="009A2289" w:rsidRPr="00024D14" w14:paraId="07478A89" w14:textId="77777777" w:rsidTr="00E20FA6">
        <w:tc>
          <w:tcPr>
            <w:tcW w:w="993" w:type="dxa"/>
          </w:tcPr>
          <w:p w14:paraId="59A66A18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40FB26" w14:textId="1C518C62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7EFD83E" w14:textId="74FFAE7D" w:rsidR="009A2289" w:rsidRPr="00AD0812" w:rsidRDefault="009A2289" w:rsidP="00C55FA8">
            <w:r w:rsidRPr="00BA2B9E">
              <w:t>59:12:0560001:</w:t>
            </w:r>
            <w:r>
              <w:t>509</w:t>
            </w:r>
          </w:p>
        </w:tc>
      </w:tr>
      <w:tr w:rsidR="009A2289" w:rsidRPr="00024D14" w14:paraId="2A4C27CE" w14:textId="77777777" w:rsidTr="00E20FA6">
        <w:tc>
          <w:tcPr>
            <w:tcW w:w="993" w:type="dxa"/>
          </w:tcPr>
          <w:p w14:paraId="5E9A4C3C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6B88EA" w14:textId="7F834F7C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8706129" w14:textId="0FD5F403" w:rsidR="009A2289" w:rsidRPr="00AD0812" w:rsidRDefault="009A2289" w:rsidP="00C55FA8">
            <w:r w:rsidRPr="00BA2B9E">
              <w:t>59:12:0560001:</w:t>
            </w:r>
            <w:r>
              <w:t>510</w:t>
            </w:r>
          </w:p>
        </w:tc>
      </w:tr>
      <w:tr w:rsidR="009A2289" w:rsidRPr="00024D14" w14:paraId="66F9EF07" w14:textId="77777777" w:rsidTr="00E20FA6">
        <w:tc>
          <w:tcPr>
            <w:tcW w:w="993" w:type="dxa"/>
          </w:tcPr>
          <w:p w14:paraId="469FCF5F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E33890" w14:textId="6B8D379D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6FDF056" w14:textId="1DFEE1A5" w:rsidR="009A2289" w:rsidRPr="00AD0812" w:rsidRDefault="009A2289" w:rsidP="00C55FA8">
            <w:r w:rsidRPr="00BA2B9E">
              <w:t>59:12:0560001:</w:t>
            </w:r>
            <w:r>
              <w:t>511</w:t>
            </w:r>
          </w:p>
        </w:tc>
      </w:tr>
      <w:tr w:rsidR="009A2289" w:rsidRPr="00024D14" w14:paraId="12382F70" w14:textId="77777777" w:rsidTr="00E20FA6">
        <w:tc>
          <w:tcPr>
            <w:tcW w:w="993" w:type="dxa"/>
          </w:tcPr>
          <w:p w14:paraId="1D53CCF1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E9F485" w14:textId="239B6DB6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4566A48" w14:textId="56234684" w:rsidR="009A2289" w:rsidRPr="00AD0812" w:rsidRDefault="009A2289" w:rsidP="00C55FA8">
            <w:r w:rsidRPr="00BA2B9E">
              <w:t>59:12:0560001:</w:t>
            </w:r>
            <w:r>
              <w:t>560</w:t>
            </w:r>
          </w:p>
        </w:tc>
      </w:tr>
      <w:tr w:rsidR="009A2289" w:rsidRPr="00024D14" w14:paraId="01FEED61" w14:textId="77777777" w:rsidTr="00E20FA6">
        <w:tc>
          <w:tcPr>
            <w:tcW w:w="993" w:type="dxa"/>
          </w:tcPr>
          <w:p w14:paraId="1080A904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E0C350" w14:textId="1CCC935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3B1AB20" w14:textId="22550C0C" w:rsidR="009A2289" w:rsidRPr="00AD0812" w:rsidRDefault="009A2289" w:rsidP="00C55FA8">
            <w:r w:rsidRPr="00BA2B9E">
              <w:t>59:12:0560001:</w:t>
            </w:r>
            <w:r>
              <w:t>564</w:t>
            </w:r>
          </w:p>
        </w:tc>
      </w:tr>
      <w:tr w:rsidR="009A2289" w:rsidRPr="00024D14" w14:paraId="5E88B4D2" w14:textId="77777777" w:rsidTr="00E20FA6">
        <w:tc>
          <w:tcPr>
            <w:tcW w:w="993" w:type="dxa"/>
          </w:tcPr>
          <w:p w14:paraId="2BE5545E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E2617C" w14:textId="6F3D6198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2C29987" w14:textId="33BBF6E3" w:rsidR="009A2289" w:rsidRPr="00AD0812" w:rsidRDefault="009A2289" w:rsidP="00C55FA8">
            <w:r w:rsidRPr="00BA2B9E">
              <w:t>59:12:0560001:</w:t>
            </w:r>
            <w:r>
              <w:t>565</w:t>
            </w:r>
          </w:p>
        </w:tc>
      </w:tr>
      <w:tr w:rsidR="009A2289" w:rsidRPr="00024D14" w14:paraId="6F3BC214" w14:textId="77777777" w:rsidTr="00E20FA6">
        <w:tc>
          <w:tcPr>
            <w:tcW w:w="993" w:type="dxa"/>
          </w:tcPr>
          <w:p w14:paraId="3D8DC1E4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542D5C" w14:textId="20D60120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25CDA9E" w14:textId="4CFB23BA" w:rsidR="009A2289" w:rsidRPr="00AD0812" w:rsidRDefault="009A2289" w:rsidP="00C55FA8">
            <w:r w:rsidRPr="00BA2B9E">
              <w:t>59:12:0560001:</w:t>
            </w:r>
            <w:r>
              <w:t>62</w:t>
            </w:r>
          </w:p>
        </w:tc>
      </w:tr>
      <w:tr w:rsidR="009A2289" w:rsidRPr="00024D14" w14:paraId="66ABF22E" w14:textId="77777777" w:rsidTr="00E20FA6">
        <w:tc>
          <w:tcPr>
            <w:tcW w:w="993" w:type="dxa"/>
          </w:tcPr>
          <w:p w14:paraId="6291729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54E3E" w14:textId="4CF5FAAC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7F75605" w14:textId="5996786D" w:rsidR="009A2289" w:rsidRPr="00AD0812" w:rsidRDefault="009A2289" w:rsidP="00C55FA8">
            <w:r w:rsidRPr="00BA2B9E">
              <w:t>59:12:0560001:</w:t>
            </w:r>
            <w:r>
              <w:t>635</w:t>
            </w:r>
          </w:p>
        </w:tc>
      </w:tr>
      <w:tr w:rsidR="009A2289" w:rsidRPr="00024D14" w14:paraId="4269B694" w14:textId="77777777" w:rsidTr="00E20FA6">
        <w:tc>
          <w:tcPr>
            <w:tcW w:w="993" w:type="dxa"/>
          </w:tcPr>
          <w:p w14:paraId="6D76B762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662149" w14:textId="139E6E5B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F17E2EF" w14:textId="7C96CFFA" w:rsidR="009A2289" w:rsidRPr="00AD0812" w:rsidRDefault="009A2289" w:rsidP="00C55FA8">
            <w:r w:rsidRPr="00BA2B9E">
              <w:t>59:12:0560001:</w:t>
            </w:r>
            <w:r>
              <w:t>637</w:t>
            </w:r>
          </w:p>
        </w:tc>
      </w:tr>
      <w:tr w:rsidR="009A2289" w:rsidRPr="00024D14" w14:paraId="62F2F9FC" w14:textId="77777777" w:rsidTr="00E20FA6">
        <w:tc>
          <w:tcPr>
            <w:tcW w:w="993" w:type="dxa"/>
          </w:tcPr>
          <w:p w14:paraId="6C8E17BE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31B4E8" w14:textId="3FFC52A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7F5FCE0" w14:textId="40B5969E" w:rsidR="009A2289" w:rsidRPr="00AD0812" w:rsidRDefault="009A2289" w:rsidP="00C55FA8">
            <w:r w:rsidRPr="00BA2B9E">
              <w:t>59:12:0560001:</w:t>
            </w:r>
            <w:r>
              <w:t>639</w:t>
            </w:r>
          </w:p>
        </w:tc>
      </w:tr>
      <w:tr w:rsidR="009A2289" w:rsidRPr="00024D14" w14:paraId="49C66441" w14:textId="77777777" w:rsidTr="00E20FA6">
        <w:tc>
          <w:tcPr>
            <w:tcW w:w="993" w:type="dxa"/>
          </w:tcPr>
          <w:p w14:paraId="1E6D25DF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529003" w14:textId="4DFCAAD6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66B9F2D" w14:textId="115FFB5A" w:rsidR="009A2289" w:rsidRPr="00AD0812" w:rsidRDefault="009A2289" w:rsidP="00C55FA8">
            <w:r w:rsidRPr="00BA2B9E">
              <w:t>59:12:0560001:</w:t>
            </w:r>
            <w:r>
              <w:t>641</w:t>
            </w:r>
          </w:p>
        </w:tc>
      </w:tr>
      <w:tr w:rsidR="009A2289" w:rsidRPr="00024D14" w14:paraId="49FADC89" w14:textId="77777777" w:rsidTr="00E20FA6">
        <w:tc>
          <w:tcPr>
            <w:tcW w:w="993" w:type="dxa"/>
          </w:tcPr>
          <w:p w14:paraId="5B00E276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FCA255" w14:textId="7132B479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5EC6C13" w14:textId="2A3A57E8" w:rsidR="009A2289" w:rsidRPr="00AD0812" w:rsidRDefault="009A2289" w:rsidP="00C55FA8">
            <w:r w:rsidRPr="00BA2B9E">
              <w:t>59:12:0560001:</w:t>
            </w:r>
            <w:r>
              <w:t>643</w:t>
            </w:r>
          </w:p>
        </w:tc>
      </w:tr>
      <w:tr w:rsidR="009A2289" w:rsidRPr="00024D14" w14:paraId="38533B26" w14:textId="77777777" w:rsidTr="00E20FA6">
        <w:tc>
          <w:tcPr>
            <w:tcW w:w="993" w:type="dxa"/>
          </w:tcPr>
          <w:p w14:paraId="37EB401F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07C29F" w14:textId="414272E7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FC2340A" w14:textId="1B4B1934" w:rsidR="009A2289" w:rsidRPr="00AD0812" w:rsidRDefault="009A2289" w:rsidP="00C55FA8">
            <w:r w:rsidRPr="00BA2B9E">
              <w:t>59:12:0560001:</w:t>
            </w:r>
            <w:r>
              <w:t>646</w:t>
            </w:r>
          </w:p>
        </w:tc>
      </w:tr>
      <w:tr w:rsidR="009A2289" w:rsidRPr="00024D14" w14:paraId="102B190C" w14:textId="77777777" w:rsidTr="00E20FA6">
        <w:tc>
          <w:tcPr>
            <w:tcW w:w="993" w:type="dxa"/>
          </w:tcPr>
          <w:p w14:paraId="6C1100A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525344" w14:textId="2D3EE5CE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85140AD" w14:textId="3483B7AF" w:rsidR="009A2289" w:rsidRPr="00AD0812" w:rsidRDefault="009A2289" w:rsidP="00C55FA8">
            <w:r w:rsidRPr="00E740E4">
              <w:t>59:12:0560001:</w:t>
            </w:r>
            <w:r>
              <w:t>657</w:t>
            </w:r>
          </w:p>
        </w:tc>
      </w:tr>
      <w:tr w:rsidR="009A2289" w:rsidRPr="00024D14" w14:paraId="6C26ACB4" w14:textId="77777777" w:rsidTr="00E20FA6">
        <w:tc>
          <w:tcPr>
            <w:tcW w:w="993" w:type="dxa"/>
          </w:tcPr>
          <w:p w14:paraId="407306D1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D94490" w14:textId="6102DA2A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5280A7A" w14:textId="3C2A88CB" w:rsidR="009A2289" w:rsidRPr="00AD0812" w:rsidRDefault="009A2289" w:rsidP="00C55FA8">
            <w:r w:rsidRPr="00E740E4">
              <w:t>59:12:0560001:</w:t>
            </w:r>
            <w:r>
              <w:t>659</w:t>
            </w:r>
          </w:p>
        </w:tc>
      </w:tr>
      <w:tr w:rsidR="009A2289" w:rsidRPr="00024D14" w14:paraId="4A260A91" w14:textId="77777777" w:rsidTr="00E20FA6">
        <w:tc>
          <w:tcPr>
            <w:tcW w:w="993" w:type="dxa"/>
          </w:tcPr>
          <w:p w14:paraId="22BC730C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965E5D" w14:textId="45785E4A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DAEE8CE" w14:textId="46CEB3E1" w:rsidR="009A2289" w:rsidRPr="00AD0812" w:rsidRDefault="009A2289" w:rsidP="00C55FA8">
            <w:r w:rsidRPr="00E740E4">
              <w:t>59:12:0560001:</w:t>
            </w:r>
            <w:r>
              <w:t>66</w:t>
            </w:r>
          </w:p>
        </w:tc>
      </w:tr>
      <w:tr w:rsidR="009A2289" w:rsidRPr="00024D14" w14:paraId="02AF83A6" w14:textId="77777777" w:rsidTr="00E20FA6">
        <w:tc>
          <w:tcPr>
            <w:tcW w:w="993" w:type="dxa"/>
          </w:tcPr>
          <w:p w14:paraId="30702D73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8C6746" w14:textId="35C61F57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762C1BE" w14:textId="02D79A4E" w:rsidR="009A2289" w:rsidRPr="00AD0812" w:rsidRDefault="009A2289" w:rsidP="00C55FA8">
            <w:r w:rsidRPr="00E740E4">
              <w:t>59:12:0560001:</w:t>
            </w:r>
            <w:r>
              <w:t>668</w:t>
            </w:r>
          </w:p>
        </w:tc>
      </w:tr>
      <w:tr w:rsidR="009A2289" w:rsidRPr="00024D14" w14:paraId="63011EE9" w14:textId="77777777" w:rsidTr="00E20FA6">
        <w:tc>
          <w:tcPr>
            <w:tcW w:w="993" w:type="dxa"/>
          </w:tcPr>
          <w:p w14:paraId="225A20D1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9BD87" w14:textId="0CAD1A03" w:rsidR="009A2289" w:rsidRPr="000409A8" w:rsidRDefault="009A228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016889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8D8DF73" w14:textId="24475477" w:rsidR="009A2289" w:rsidRPr="00AD0812" w:rsidRDefault="009A2289" w:rsidP="00C55FA8">
            <w:r w:rsidRPr="00E740E4">
              <w:t>59:12:0560001:</w:t>
            </w:r>
            <w:r>
              <w:t>669</w:t>
            </w:r>
          </w:p>
        </w:tc>
      </w:tr>
      <w:tr w:rsidR="007E6617" w:rsidRPr="00024D14" w14:paraId="44A7A4B0" w14:textId="77777777" w:rsidTr="00E20FA6">
        <w:tc>
          <w:tcPr>
            <w:tcW w:w="993" w:type="dxa"/>
          </w:tcPr>
          <w:p w14:paraId="3D0BAC35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DA45C0" w14:textId="0FA24F4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7B277B7" w14:textId="5F802090" w:rsidR="007E6617" w:rsidRPr="00AD0812" w:rsidRDefault="007E6617" w:rsidP="00C55FA8">
            <w:r w:rsidRPr="00E740E4">
              <w:t>59:12:0560001:</w:t>
            </w:r>
            <w:r>
              <w:t>671</w:t>
            </w:r>
          </w:p>
        </w:tc>
      </w:tr>
      <w:tr w:rsidR="007E6617" w:rsidRPr="00024D14" w14:paraId="4DECD6AE" w14:textId="77777777" w:rsidTr="00E20FA6">
        <w:tc>
          <w:tcPr>
            <w:tcW w:w="993" w:type="dxa"/>
          </w:tcPr>
          <w:p w14:paraId="6E65BB6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D3DCA6" w14:textId="60C7B4C6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DC4B1FC" w14:textId="516E2228" w:rsidR="007E6617" w:rsidRPr="00AD0812" w:rsidRDefault="007E6617" w:rsidP="00C55FA8">
            <w:r w:rsidRPr="00E740E4">
              <w:t>59:12:0560001:</w:t>
            </w:r>
            <w:r>
              <w:t>672</w:t>
            </w:r>
          </w:p>
        </w:tc>
      </w:tr>
      <w:tr w:rsidR="007E6617" w:rsidRPr="00024D14" w14:paraId="07B03C8E" w14:textId="77777777" w:rsidTr="00E20FA6">
        <w:tc>
          <w:tcPr>
            <w:tcW w:w="993" w:type="dxa"/>
          </w:tcPr>
          <w:p w14:paraId="11F4ABA7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69E25B" w14:textId="686EFE4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31DC234" w14:textId="09213D50" w:rsidR="007E6617" w:rsidRPr="00AD0812" w:rsidRDefault="007E6617" w:rsidP="00C55FA8">
            <w:r w:rsidRPr="00E740E4">
              <w:t>59:12:0560001:</w:t>
            </w:r>
            <w:r>
              <w:t>690</w:t>
            </w:r>
          </w:p>
        </w:tc>
      </w:tr>
      <w:tr w:rsidR="007E6617" w:rsidRPr="00024D14" w14:paraId="4E69773A" w14:textId="77777777" w:rsidTr="00E20FA6">
        <w:tc>
          <w:tcPr>
            <w:tcW w:w="993" w:type="dxa"/>
          </w:tcPr>
          <w:p w14:paraId="0F0FCA2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CA5D2E" w14:textId="051E98C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D659DF4" w14:textId="5B39E54D" w:rsidR="007E6617" w:rsidRPr="00AD0812" w:rsidRDefault="007E6617" w:rsidP="00C55FA8">
            <w:r w:rsidRPr="00E740E4">
              <w:t>59:12:0560001:</w:t>
            </w:r>
            <w:r>
              <w:t>698</w:t>
            </w:r>
          </w:p>
        </w:tc>
      </w:tr>
      <w:tr w:rsidR="007E6617" w:rsidRPr="00024D14" w14:paraId="122C2392" w14:textId="77777777" w:rsidTr="00E20FA6">
        <w:tc>
          <w:tcPr>
            <w:tcW w:w="993" w:type="dxa"/>
          </w:tcPr>
          <w:p w14:paraId="3F0FC0E4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7B5FB" w14:textId="01D8DF9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7BD3F24" w14:textId="571EA080" w:rsidR="007E6617" w:rsidRPr="00AD0812" w:rsidRDefault="007E6617" w:rsidP="00C55FA8">
            <w:r w:rsidRPr="00E740E4">
              <w:t>59:12:0560001:</w:t>
            </w:r>
            <w:r>
              <w:t>699</w:t>
            </w:r>
          </w:p>
        </w:tc>
      </w:tr>
      <w:tr w:rsidR="007E6617" w:rsidRPr="00024D14" w14:paraId="04B40EAD" w14:textId="77777777" w:rsidTr="00E20FA6">
        <w:tc>
          <w:tcPr>
            <w:tcW w:w="993" w:type="dxa"/>
          </w:tcPr>
          <w:p w14:paraId="425D433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E7C6FC" w14:textId="78068C0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6CC961A6" w14:textId="4D002D0F" w:rsidR="007E6617" w:rsidRPr="00AD0812" w:rsidRDefault="007E6617" w:rsidP="00C55FA8">
            <w:r w:rsidRPr="00E740E4">
              <w:t>59:12:0560001:</w:t>
            </w:r>
            <w:r>
              <w:t>70</w:t>
            </w:r>
          </w:p>
        </w:tc>
      </w:tr>
      <w:tr w:rsidR="007E6617" w:rsidRPr="00024D14" w14:paraId="736570F8" w14:textId="77777777" w:rsidTr="00E20FA6">
        <w:tc>
          <w:tcPr>
            <w:tcW w:w="993" w:type="dxa"/>
          </w:tcPr>
          <w:p w14:paraId="0AA3AF95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93AB77" w14:textId="2E35EEA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025C0E1" w14:textId="1ACD7B22" w:rsidR="007E6617" w:rsidRPr="00AD0812" w:rsidRDefault="007E6617" w:rsidP="00C55FA8">
            <w:r w:rsidRPr="00E740E4">
              <w:t>59:12:0560001:</w:t>
            </w:r>
            <w:r>
              <w:t>704</w:t>
            </w:r>
          </w:p>
        </w:tc>
      </w:tr>
      <w:tr w:rsidR="007E6617" w:rsidRPr="00024D14" w14:paraId="3DE55E07" w14:textId="77777777" w:rsidTr="00E20FA6">
        <w:tc>
          <w:tcPr>
            <w:tcW w:w="993" w:type="dxa"/>
          </w:tcPr>
          <w:p w14:paraId="15ABD64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472E56" w14:textId="6610BFC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51C99852" w14:textId="57F9834B" w:rsidR="007E6617" w:rsidRPr="00AD0812" w:rsidRDefault="007E6617" w:rsidP="00C55FA8">
            <w:r w:rsidRPr="00E740E4">
              <w:t>59:12:0560001:</w:t>
            </w:r>
            <w:r>
              <w:t>705</w:t>
            </w:r>
          </w:p>
        </w:tc>
      </w:tr>
      <w:tr w:rsidR="007E6617" w:rsidRPr="00024D14" w14:paraId="212CCFF3" w14:textId="77777777" w:rsidTr="00E20FA6">
        <w:tc>
          <w:tcPr>
            <w:tcW w:w="993" w:type="dxa"/>
          </w:tcPr>
          <w:p w14:paraId="2354FD0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7B97CA" w14:textId="2B990F1B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67AD43C" w14:textId="1A2EBA14" w:rsidR="007E6617" w:rsidRPr="00AD0812" w:rsidRDefault="007E6617" w:rsidP="00C55FA8">
            <w:r w:rsidRPr="00E740E4">
              <w:t>59:12:0560001:</w:t>
            </w:r>
            <w:r>
              <w:t>706</w:t>
            </w:r>
          </w:p>
        </w:tc>
      </w:tr>
      <w:tr w:rsidR="007E6617" w:rsidRPr="00024D14" w14:paraId="462EF635" w14:textId="77777777" w:rsidTr="00E20FA6">
        <w:tc>
          <w:tcPr>
            <w:tcW w:w="993" w:type="dxa"/>
          </w:tcPr>
          <w:p w14:paraId="4F32621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E8CFE9" w14:textId="29E536E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7712B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07CFE27" w14:textId="0DA53EFA" w:rsidR="007E6617" w:rsidRPr="00AD0812" w:rsidRDefault="007E6617" w:rsidP="00C55FA8">
            <w:r w:rsidRPr="00E740E4">
              <w:t>59:12:0560001:</w:t>
            </w:r>
            <w:r>
              <w:t>71</w:t>
            </w:r>
          </w:p>
        </w:tc>
      </w:tr>
      <w:tr w:rsidR="007E6617" w:rsidRPr="00024D14" w14:paraId="64A16579" w14:textId="77777777" w:rsidTr="00E20FA6">
        <w:tc>
          <w:tcPr>
            <w:tcW w:w="993" w:type="dxa"/>
          </w:tcPr>
          <w:p w14:paraId="12A8398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B2D311" w14:textId="695FA107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19581EC7" w14:textId="79A34761" w:rsidR="007E6617" w:rsidRPr="00AD0812" w:rsidRDefault="007E6617" w:rsidP="00C55FA8">
            <w:r>
              <w:t>59:12:0490000</w:t>
            </w:r>
            <w:r w:rsidRPr="00E740E4">
              <w:t>:</w:t>
            </w:r>
            <w:r>
              <w:t>209</w:t>
            </w:r>
          </w:p>
        </w:tc>
      </w:tr>
      <w:tr w:rsidR="007E6617" w:rsidRPr="00024D14" w14:paraId="60D2E288" w14:textId="77777777" w:rsidTr="00E20FA6">
        <w:tc>
          <w:tcPr>
            <w:tcW w:w="993" w:type="dxa"/>
          </w:tcPr>
          <w:p w14:paraId="1EBEC11B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02DCBD" w14:textId="14B16602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63DAED6A" w14:textId="1F2E680D" w:rsidR="007E6617" w:rsidRPr="00AD0812" w:rsidRDefault="007E6617" w:rsidP="00C55FA8">
            <w:r w:rsidRPr="000720D1">
              <w:t>59:12:0490000:</w:t>
            </w:r>
            <w:r>
              <w:t>259</w:t>
            </w:r>
          </w:p>
        </w:tc>
      </w:tr>
      <w:tr w:rsidR="007E6617" w:rsidRPr="00024D14" w14:paraId="3E7F5C4D" w14:textId="77777777" w:rsidTr="00E20FA6">
        <w:tc>
          <w:tcPr>
            <w:tcW w:w="993" w:type="dxa"/>
          </w:tcPr>
          <w:p w14:paraId="1549723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B09183" w14:textId="74A313B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39CB1207" w14:textId="525A7FBB" w:rsidR="007E6617" w:rsidRPr="00AD0812" w:rsidRDefault="007E6617" w:rsidP="00C55FA8">
            <w:r w:rsidRPr="000720D1">
              <w:t>59:12:0490000:</w:t>
            </w:r>
            <w:r>
              <w:t>282</w:t>
            </w:r>
          </w:p>
        </w:tc>
      </w:tr>
      <w:tr w:rsidR="007E6617" w:rsidRPr="00024D14" w14:paraId="697505D0" w14:textId="77777777" w:rsidTr="00E20FA6">
        <w:tc>
          <w:tcPr>
            <w:tcW w:w="993" w:type="dxa"/>
          </w:tcPr>
          <w:p w14:paraId="3704D3E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43491F" w14:textId="2F3968F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6359072C" w14:textId="74E30DEF" w:rsidR="007E6617" w:rsidRPr="00AD0812" w:rsidRDefault="007E6617" w:rsidP="00C55FA8">
            <w:r w:rsidRPr="000720D1">
              <w:t>59:12:0490000:</w:t>
            </w:r>
            <w:r>
              <w:t>293</w:t>
            </w:r>
          </w:p>
        </w:tc>
      </w:tr>
      <w:tr w:rsidR="007E6617" w:rsidRPr="00024D14" w14:paraId="31D4903D" w14:textId="77777777" w:rsidTr="00E20FA6">
        <w:tc>
          <w:tcPr>
            <w:tcW w:w="993" w:type="dxa"/>
          </w:tcPr>
          <w:p w14:paraId="496CECC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C5786B" w14:textId="487DB39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1CA99C0E" w14:textId="459A8455" w:rsidR="007E6617" w:rsidRPr="00AD0812" w:rsidRDefault="007E6617" w:rsidP="00C55FA8">
            <w:r w:rsidRPr="000720D1">
              <w:t>59:12:0490000:</w:t>
            </w:r>
            <w:r>
              <w:t>296</w:t>
            </w:r>
          </w:p>
        </w:tc>
      </w:tr>
      <w:tr w:rsidR="007E6617" w:rsidRPr="00024D14" w14:paraId="53D684DD" w14:textId="77777777" w:rsidTr="00E20FA6">
        <w:tc>
          <w:tcPr>
            <w:tcW w:w="993" w:type="dxa"/>
          </w:tcPr>
          <w:p w14:paraId="42AE551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043B63" w14:textId="196051A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7E67167C" w14:textId="53D38A1E" w:rsidR="007E6617" w:rsidRPr="00AD0812" w:rsidRDefault="007E6617" w:rsidP="00C55FA8">
            <w:r w:rsidRPr="000720D1">
              <w:t>59:12:0490000:</w:t>
            </w:r>
            <w:r>
              <w:t>301</w:t>
            </w:r>
          </w:p>
        </w:tc>
      </w:tr>
      <w:tr w:rsidR="007E6617" w:rsidRPr="00024D14" w14:paraId="7A6C0F60" w14:textId="77777777" w:rsidTr="00E20FA6">
        <w:tc>
          <w:tcPr>
            <w:tcW w:w="993" w:type="dxa"/>
          </w:tcPr>
          <w:p w14:paraId="67B3E8D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F7DEFC" w14:textId="1F28147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6F325ECF" w14:textId="7566878C" w:rsidR="007E6617" w:rsidRPr="00AD0812" w:rsidRDefault="007E6617" w:rsidP="00C55FA8">
            <w:r w:rsidRPr="000720D1">
              <w:t>59:12:0490000:</w:t>
            </w:r>
            <w:r>
              <w:t>511</w:t>
            </w:r>
          </w:p>
        </w:tc>
      </w:tr>
      <w:tr w:rsidR="007E6617" w:rsidRPr="00024D14" w14:paraId="231244E1" w14:textId="77777777" w:rsidTr="00E20FA6">
        <w:tc>
          <w:tcPr>
            <w:tcW w:w="993" w:type="dxa"/>
          </w:tcPr>
          <w:p w14:paraId="1E96D08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CAD896" w14:textId="5FA5A23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8F3AFD">
              <w:br/>
            </w:r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Русалевка</w:t>
            </w:r>
            <w:proofErr w:type="spell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8F3AFD">
              <w:rPr>
                <w:rFonts w:ascii="Calibri" w:hAnsi="Calibri"/>
                <w:color w:val="000000"/>
                <w:shd w:val="clear" w:color="auto" w:fill="F8F9FA"/>
              </w:rPr>
              <w:t xml:space="preserve"> Набережная</w:t>
            </w:r>
          </w:p>
        </w:tc>
        <w:tc>
          <w:tcPr>
            <w:tcW w:w="2831" w:type="dxa"/>
          </w:tcPr>
          <w:p w14:paraId="72E3AA89" w14:textId="796B0037" w:rsidR="007E6617" w:rsidRPr="00AD0812" w:rsidRDefault="007E6617" w:rsidP="00C55FA8">
            <w:r w:rsidRPr="000720D1">
              <w:t>59:12:0490000:</w:t>
            </w:r>
            <w:r>
              <w:t>726</w:t>
            </w:r>
          </w:p>
        </w:tc>
      </w:tr>
      <w:tr w:rsidR="007E6617" w:rsidRPr="00024D14" w14:paraId="4966B36E" w14:textId="77777777" w:rsidTr="00E20FA6">
        <w:tc>
          <w:tcPr>
            <w:tcW w:w="993" w:type="dxa"/>
          </w:tcPr>
          <w:p w14:paraId="7238FD17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525E42" w14:textId="79E199BB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5F6D56D" w14:textId="5CC3CE1A" w:rsidR="007E6617" w:rsidRPr="00AD0812" w:rsidRDefault="007E6617" w:rsidP="00C55FA8">
            <w:r>
              <w:t>59:12:0000000:1011</w:t>
            </w:r>
          </w:p>
        </w:tc>
      </w:tr>
      <w:tr w:rsidR="007E6617" w:rsidRPr="00024D14" w14:paraId="2E962B75" w14:textId="77777777" w:rsidTr="00E20FA6">
        <w:tc>
          <w:tcPr>
            <w:tcW w:w="993" w:type="dxa"/>
          </w:tcPr>
          <w:p w14:paraId="03FE4DF8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01CFC0" w14:textId="5ED39A4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68BDC7B" w14:textId="78015191" w:rsidR="007E6617" w:rsidRPr="00AD0812" w:rsidRDefault="007E6617" w:rsidP="00C55FA8">
            <w:r w:rsidRPr="009A2289">
              <w:t>59:12:0000000:</w:t>
            </w:r>
            <w:r>
              <w:t>1019</w:t>
            </w:r>
          </w:p>
        </w:tc>
      </w:tr>
      <w:tr w:rsidR="007E6617" w:rsidRPr="00024D14" w14:paraId="59D14E85" w14:textId="77777777" w:rsidTr="00E20FA6">
        <w:tc>
          <w:tcPr>
            <w:tcW w:w="993" w:type="dxa"/>
          </w:tcPr>
          <w:p w14:paraId="520DFA0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3CAB50" w14:textId="76D3C0C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B8509AF" w14:textId="65A31C43" w:rsidR="007E6617" w:rsidRPr="00AD0812" w:rsidRDefault="007E6617" w:rsidP="00C55FA8">
            <w:r w:rsidRPr="00065331">
              <w:t>59:12:0000000:</w:t>
            </w:r>
            <w:r>
              <w:t>1025</w:t>
            </w:r>
          </w:p>
        </w:tc>
      </w:tr>
      <w:tr w:rsidR="007E6617" w:rsidRPr="00024D14" w14:paraId="76211687" w14:textId="77777777" w:rsidTr="00E20FA6">
        <w:tc>
          <w:tcPr>
            <w:tcW w:w="993" w:type="dxa"/>
          </w:tcPr>
          <w:p w14:paraId="4DBE3D4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40A089" w14:textId="3498A58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85B6AE8" w14:textId="3D802875" w:rsidR="007E6617" w:rsidRPr="00AD0812" w:rsidRDefault="007E6617" w:rsidP="00C55FA8">
            <w:r w:rsidRPr="00065331">
              <w:t>59:12:0000000:</w:t>
            </w:r>
            <w:r>
              <w:t>1026</w:t>
            </w:r>
          </w:p>
        </w:tc>
      </w:tr>
      <w:tr w:rsidR="007E6617" w:rsidRPr="00024D14" w14:paraId="104331B9" w14:textId="77777777" w:rsidTr="00E20FA6">
        <w:tc>
          <w:tcPr>
            <w:tcW w:w="993" w:type="dxa"/>
          </w:tcPr>
          <w:p w14:paraId="6E6A277C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79B635" w14:textId="5F14290D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D4FFA53" w14:textId="789CDC7A" w:rsidR="007E6617" w:rsidRPr="00AD0812" w:rsidRDefault="007E6617" w:rsidP="00C55FA8">
            <w:r w:rsidRPr="00065331">
              <w:t>59:12:0000000:</w:t>
            </w:r>
            <w:r>
              <w:t>1041</w:t>
            </w:r>
          </w:p>
        </w:tc>
      </w:tr>
      <w:tr w:rsidR="007E6617" w:rsidRPr="00024D14" w14:paraId="385833F2" w14:textId="77777777" w:rsidTr="00E20FA6">
        <w:tc>
          <w:tcPr>
            <w:tcW w:w="993" w:type="dxa"/>
          </w:tcPr>
          <w:p w14:paraId="7CD74B70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760198" w14:textId="2377CA37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C281270" w14:textId="34C33B91" w:rsidR="007E6617" w:rsidRPr="00AD0812" w:rsidRDefault="007E6617" w:rsidP="00C55FA8">
            <w:r w:rsidRPr="00065331">
              <w:t>59:12:0000000:</w:t>
            </w:r>
            <w:r>
              <w:t>1046</w:t>
            </w:r>
          </w:p>
        </w:tc>
      </w:tr>
      <w:tr w:rsidR="007E6617" w:rsidRPr="00024D14" w14:paraId="26CE4372" w14:textId="77777777" w:rsidTr="00E20FA6">
        <w:tc>
          <w:tcPr>
            <w:tcW w:w="993" w:type="dxa"/>
          </w:tcPr>
          <w:p w14:paraId="2ACD9BEA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E3210C" w14:textId="4595687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0779650" w14:textId="40D0FE45" w:rsidR="007E6617" w:rsidRPr="00AD0812" w:rsidRDefault="007E6617" w:rsidP="00C55FA8">
            <w:r w:rsidRPr="00065331">
              <w:lastRenderedPageBreak/>
              <w:t>59:12:0000000:</w:t>
            </w:r>
            <w:r>
              <w:t>1047</w:t>
            </w:r>
          </w:p>
        </w:tc>
      </w:tr>
      <w:tr w:rsidR="007E6617" w:rsidRPr="00024D14" w14:paraId="02EC8B51" w14:textId="77777777" w:rsidTr="00E20FA6">
        <w:tc>
          <w:tcPr>
            <w:tcW w:w="993" w:type="dxa"/>
          </w:tcPr>
          <w:p w14:paraId="51FE31B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C660B9" w14:textId="0FD45CF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8795CDF" w14:textId="2CB779AE" w:rsidR="007E6617" w:rsidRPr="00AD0812" w:rsidRDefault="007E6617" w:rsidP="00C55FA8">
            <w:r w:rsidRPr="00065331">
              <w:t>59:12:0000000:</w:t>
            </w:r>
            <w:r>
              <w:t>1048</w:t>
            </w:r>
          </w:p>
        </w:tc>
      </w:tr>
      <w:tr w:rsidR="007E6617" w:rsidRPr="00024D14" w14:paraId="41A5631B" w14:textId="77777777" w:rsidTr="00E20FA6">
        <w:tc>
          <w:tcPr>
            <w:tcW w:w="993" w:type="dxa"/>
          </w:tcPr>
          <w:p w14:paraId="47A94DA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151ED1" w14:textId="60FF461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64C2146" w14:textId="15C3CF2C" w:rsidR="007E6617" w:rsidRPr="00AD0812" w:rsidRDefault="007E6617" w:rsidP="00C55FA8">
            <w:r w:rsidRPr="00065331">
              <w:t>59:12:0000000:</w:t>
            </w:r>
            <w:r>
              <w:t>1049</w:t>
            </w:r>
          </w:p>
        </w:tc>
      </w:tr>
      <w:tr w:rsidR="007E6617" w:rsidRPr="00024D14" w14:paraId="00BC7CA2" w14:textId="77777777" w:rsidTr="00E20FA6">
        <w:tc>
          <w:tcPr>
            <w:tcW w:w="993" w:type="dxa"/>
          </w:tcPr>
          <w:p w14:paraId="00D7D323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CB8E66" w14:textId="3C31FDA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622D11A" w14:textId="13EF7EFD" w:rsidR="007E6617" w:rsidRPr="00AD0812" w:rsidRDefault="007E6617" w:rsidP="00C55FA8">
            <w:r w:rsidRPr="00065331">
              <w:t>59:12:0000000:</w:t>
            </w:r>
            <w:r>
              <w:t>1051</w:t>
            </w:r>
          </w:p>
        </w:tc>
      </w:tr>
      <w:tr w:rsidR="007E6617" w:rsidRPr="00024D14" w14:paraId="336F12D4" w14:textId="77777777" w:rsidTr="00E20FA6">
        <w:tc>
          <w:tcPr>
            <w:tcW w:w="993" w:type="dxa"/>
          </w:tcPr>
          <w:p w14:paraId="5A06107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B1A4BB" w14:textId="64DD138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B096B87" w14:textId="65E765A2" w:rsidR="007E6617" w:rsidRPr="00AD0812" w:rsidRDefault="007E6617" w:rsidP="00C55FA8">
            <w:r w:rsidRPr="00065331">
              <w:t>59:12:0000000:</w:t>
            </w:r>
            <w:r>
              <w:t>23</w:t>
            </w:r>
          </w:p>
        </w:tc>
      </w:tr>
      <w:tr w:rsidR="007E6617" w:rsidRPr="00024D14" w14:paraId="10C4CB9B" w14:textId="77777777" w:rsidTr="00E20FA6">
        <w:tc>
          <w:tcPr>
            <w:tcW w:w="993" w:type="dxa"/>
          </w:tcPr>
          <w:p w14:paraId="4732215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36B829" w14:textId="1043522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343F2C1" w14:textId="7932DAC1" w:rsidR="007E6617" w:rsidRPr="00AD0812" w:rsidRDefault="007E6617" w:rsidP="00C55FA8">
            <w:r w:rsidRPr="00065331">
              <w:t>59:12:0000000:</w:t>
            </w:r>
            <w:r>
              <w:t>1083</w:t>
            </w:r>
          </w:p>
        </w:tc>
      </w:tr>
      <w:tr w:rsidR="007E6617" w:rsidRPr="00024D14" w14:paraId="5A09900F" w14:textId="77777777" w:rsidTr="00E20FA6">
        <w:tc>
          <w:tcPr>
            <w:tcW w:w="993" w:type="dxa"/>
          </w:tcPr>
          <w:p w14:paraId="68C3A597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B4791C" w14:textId="01B269E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A96E631" w14:textId="2EFF1553" w:rsidR="007E6617" w:rsidRPr="00AD0812" w:rsidRDefault="007E6617" w:rsidP="00C55FA8">
            <w:r w:rsidRPr="00065331">
              <w:t>59:12:0000000:</w:t>
            </w:r>
            <w:r>
              <w:t>11764</w:t>
            </w:r>
          </w:p>
        </w:tc>
      </w:tr>
      <w:tr w:rsidR="007E6617" w:rsidRPr="00024D14" w14:paraId="43EE8847" w14:textId="77777777" w:rsidTr="00E20FA6">
        <w:tc>
          <w:tcPr>
            <w:tcW w:w="993" w:type="dxa"/>
          </w:tcPr>
          <w:p w14:paraId="3BE87A5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AB7011" w14:textId="3496437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BF7290C" w14:textId="0AE1EAB2" w:rsidR="007E6617" w:rsidRPr="00AD0812" w:rsidRDefault="007E6617" w:rsidP="00C55FA8">
            <w:r w:rsidRPr="00065331">
              <w:t>59:12:0000000:</w:t>
            </w:r>
            <w:r>
              <w:t>11765</w:t>
            </w:r>
          </w:p>
        </w:tc>
      </w:tr>
      <w:tr w:rsidR="007E6617" w:rsidRPr="00024D14" w14:paraId="5574A8F1" w14:textId="77777777" w:rsidTr="00E20FA6">
        <w:tc>
          <w:tcPr>
            <w:tcW w:w="993" w:type="dxa"/>
          </w:tcPr>
          <w:p w14:paraId="30EEDA3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375D2E" w14:textId="03A7506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4FE93B1" w14:textId="17F56477" w:rsidR="007E6617" w:rsidRPr="00AD0812" w:rsidRDefault="007E6617" w:rsidP="00C55FA8">
            <w:r w:rsidRPr="00065331">
              <w:t>59:12:0000000:</w:t>
            </w:r>
            <w:r>
              <w:t>13271</w:t>
            </w:r>
          </w:p>
        </w:tc>
      </w:tr>
      <w:tr w:rsidR="007E6617" w:rsidRPr="00024D14" w14:paraId="48175562" w14:textId="77777777" w:rsidTr="00E20FA6">
        <w:tc>
          <w:tcPr>
            <w:tcW w:w="993" w:type="dxa"/>
          </w:tcPr>
          <w:p w14:paraId="778215D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8DCA34" w14:textId="44C448EC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E92FD96" w14:textId="3C1BECBE" w:rsidR="007E6617" w:rsidRPr="00AD0812" w:rsidRDefault="007E6617" w:rsidP="00C55FA8">
            <w:r w:rsidRPr="00065331">
              <w:t>59:12:0000000:</w:t>
            </w:r>
            <w:r>
              <w:t>13404</w:t>
            </w:r>
          </w:p>
        </w:tc>
      </w:tr>
      <w:tr w:rsidR="007E6617" w:rsidRPr="00024D14" w14:paraId="71C8A18A" w14:textId="77777777" w:rsidTr="00E20FA6">
        <w:tc>
          <w:tcPr>
            <w:tcW w:w="993" w:type="dxa"/>
          </w:tcPr>
          <w:p w14:paraId="42336E0A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113C84" w14:textId="392E66D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24B675A" w14:textId="165601C1" w:rsidR="007E6617" w:rsidRPr="00AD0812" w:rsidRDefault="007E6617" w:rsidP="00C55FA8">
            <w:r w:rsidRPr="00065331">
              <w:t>59:12:0000000:</w:t>
            </w:r>
            <w:r>
              <w:t>13442</w:t>
            </w:r>
          </w:p>
        </w:tc>
      </w:tr>
      <w:tr w:rsidR="007E6617" w:rsidRPr="00024D14" w14:paraId="78B79DDF" w14:textId="77777777" w:rsidTr="00E20FA6">
        <w:tc>
          <w:tcPr>
            <w:tcW w:w="993" w:type="dxa"/>
          </w:tcPr>
          <w:p w14:paraId="38EA0DAA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1B0735" w14:textId="442C2F88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5F02490" w14:textId="7C8DFC96" w:rsidR="007E6617" w:rsidRPr="00AD0812" w:rsidRDefault="007E6617" w:rsidP="00C55FA8">
            <w:r w:rsidRPr="00065331">
              <w:t>59:12:0000000:</w:t>
            </w:r>
            <w:r>
              <w:t>19754</w:t>
            </w:r>
          </w:p>
        </w:tc>
      </w:tr>
      <w:tr w:rsidR="007E6617" w:rsidRPr="00024D14" w14:paraId="185A8812" w14:textId="77777777" w:rsidTr="00E20FA6">
        <w:tc>
          <w:tcPr>
            <w:tcW w:w="993" w:type="dxa"/>
          </w:tcPr>
          <w:p w14:paraId="373073F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DE940A" w14:textId="6E283DAF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DE22962" w14:textId="6E1FFE86" w:rsidR="007E6617" w:rsidRPr="00AD0812" w:rsidRDefault="007E6617" w:rsidP="00C55FA8">
            <w:r w:rsidRPr="00065331">
              <w:t>59:12:0000000:</w:t>
            </w:r>
            <w:r>
              <w:t>21102</w:t>
            </w:r>
          </w:p>
        </w:tc>
      </w:tr>
      <w:tr w:rsidR="007E6617" w:rsidRPr="00024D14" w14:paraId="6163F859" w14:textId="77777777" w:rsidTr="00E20FA6">
        <w:tc>
          <w:tcPr>
            <w:tcW w:w="993" w:type="dxa"/>
          </w:tcPr>
          <w:p w14:paraId="6422CA9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C20713" w14:textId="18D3552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F963B0C" w14:textId="5C745A6E" w:rsidR="007E6617" w:rsidRPr="00AD0812" w:rsidRDefault="007E6617" w:rsidP="00C55FA8">
            <w:r w:rsidRPr="00065331">
              <w:t>59:12:0000000:</w:t>
            </w:r>
            <w:r>
              <w:t>21103</w:t>
            </w:r>
          </w:p>
        </w:tc>
      </w:tr>
      <w:tr w:rsidR="007E6617" w:rsidRPr="00024D14" w14:paraId="778D3D45" w14:textId="77777777" w:rsidTr="00E20FA6">
        <w:tc>
          <w:tcPr>
            <w:tcW w:w="993" w:type="dxa"/>
          </w:tcPr>
          <w:p w14:paraId="533B68FD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379903" w14:textId="7E76159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4F5DF88" w14:textId="76BE229F" w:rsidR="007E6617" w:rsidRPr="00AD0812" w:rsidRDefault="007E6617" w:rsidP="00C55FA8">
            <w:r w:rsidRPr="00065331">
              <w:t>59:12:0000000:</w:t>
            </w:r>
            <w:r>
              <w:t>21158</w:t>
            </w:r>
          </w:p>
        </w:tc>
      </w:tr>
      <w:tr w:rsidR="007E6617" w:rsidRPr="00024D14" w14:paraId="762AFEB9" w14:textId="77777777" w:rsidTr="00E20FA6">
        <w:tc>
          <w:tcPr>
            <w:tcW w:w="993" w:type="dxa"/>
          </w:tcPr>
          <w:p w14:paraId="00746A3E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1C8ED7" w14:textId="13269DE5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BA07812" w14:textId="774326D8" w:rsidR="007E6617" w:rsidRPr="00AD0812" w:rsidRDefault="007E6617" w:rsidP="00C55FA8">
            <w:r w:rsidRPr="00065331">
              <w:lastRenderedPageBreak/>
              <w:t>59:12:0000000:</w:t>
            </w:r>
            <w:r>
              <w:t>68</w:t>
            </w:r>
          </w:p>
        </w:tc>
      </w:tr>
      <w:tr w:rsidR="007E6617" w:rsidRPr="00024D14" w14:paraId="23224C09" w14:textId="77777777" w:rsidTr="00E20FA6">
        <w:tc>
          <w:tcPr>
            <w:tcW w:w="993" w:type="dxa"/>
          </w:tcPr>
          <w:p w14:paraId="7E3C7EE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DDB26B" w14:textId="4B84067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112A3C9" w14:textId="66361AB0" w:rsidR="007E6617" w:rsidRPr="00AD0812" w:rsidRDefault="007E6617" w:rsidP="00C55FA8">
            <w:r>
              <w:t>59:12:0560001:5</w:t>
            </w:r>
          </w:p>
        </w:tc>
      </w:tr>
      <w:tr w:rsidR="007E6617" w:rsidRPr="00024D14" w14:paraId="563E17EB" w14:textId="77777777" w:rsidTr="00E20FA6">
        <w:tc>
          <w:tcPr>
            <w:tcW w:w="993" w:type="dxa"/>
          </w:tcPr>
          <w:p w14:paraId="75CBABF7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911380" w14:textId="22F93736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B525DF">
              <w:br/>
            </w:r>
            <w:r w:rsidRPr="00B525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5A5D736" w14:textId="73C9785B" w:rsidR="007E6617" w:rsidRPr="00AD0812" w:rsidRDefault="007E6617" w:rsidP="00C55FA8">
            <w:r w:rsidRPr="009A2289">
              <w:t>59:12:1280001</w:t>
            </w:r>
          </w:p>
        </w:tc>
      </w:tr>
      <w:tr w:rsidR="009A2289" w:rsidRPr="00024D14" w14:paraId="374044AD" w14:textId="77777777" w:rsidTr="00E20FA6">
        <w:tc>
          <w:tcPr>
            <w:tcW w:w="993" w:type="dxa"/>
          </w:tcPr>
          <w:p w14:paraId="27288264" w14:textId="77777777" w:rsidR="009A2289" w:rsidRPr="008079E8" w:rsidRDefault="009A228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1EFF02" w14:textId="55AC813F" w:rsidR="009A2289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829D0E9" w14:textId="787C12A1" w:rsidR="009A2289" w:rsidRPr="00AD0812" w:rsidRDefault="009A2289" w:rsidP="00C55FA8">
            <w:r w:rsidRPr="001F16C9">
              <w:t xml:space="preserve">59:12:0560001 </w:t>
            </w:r>
          </w:p>
        </w:tc>
      </w:tr>
      <w:tr w:rsidR="007E6617" w:rsidRPr="00024D14" w14:paraId="14C5A914" w14:textId="77777777" w:rsidTr="00E20FA6">
        <w:tc>
          <w:tcPr>
            <w:tcW w:w="993" w:type="dxa"/>
          </w:tcPr>
          <w:p w14:paraId="37976602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 w:colFirst="1" w:colLast="1"/>
          </w:p>
        </w:tc>
        <w:tc>
          <w:tcPr>
            <w:tcW w:w="6486" w:type="dxa"/>
          </w:tcPr>
          <w:p w14:paraId="4631274E" w14:textId="5A2E27E4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6BDA73C" w14:textId="4AE3A765" w:rsidR="007E6617" w:rsidRPr="00AD0812" w:rsidRDefault="007E6617" w:rsidP="009A2289">
            <w:r w:rsidRPr="001F16C9">
              <w:t xml:space="preserve">59:12:0740007 </w:t>
            </w:r>
          </w:p>
        </w:tc>
      </w:tr>
      <w:tr w:rsidR="007E6617" w:rsidRPr="00024D14" w14:paraId="43531F11" w14:textId="77777777" w:rsidTr="00E20FA6">
        <w:tc>
          <w:tcPr>
            <w:tcW w:w="993" w:type="dxa"/>
          </w:tcPr>
          <w:p w14:paraId="7DF4168A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11A7C4" w14:textId="37BD4566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85DD8CD" w14:textId="1A999FBE" w:rsidR="007E6617" w:rsidRPr="00AD0812" w:rsidRDefault="007E6617" w:rsidP="009A2289">
            <w:r w:rsidRPr="001F16C9">
              <w:t xml:space="preserve">59:12:0740005 </w:t>
            </w:r>
          </w:p>
        </w:tc>
      </w:tr>
      <w:tr w:rsidR="007E6617" w:rsidRPr="00024D14" w14:paraId="1E4EF339" w14:textId="77777777" w:rsidTr="00E20FA6">
        <w:tc>
          <w:tcPr>
            <w:tcW w:w="993" w:type="dxa"/>
          </w:tcPr>
          <w:p w14:paraId="66DBACE9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854967" w14:textId="731C1F49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85DB754" w14:textId="03057A08" w:rsidR="007E6617" w:rsidRPr="00AD0812" w:rsidRDefault="007E6617" w:rsidP="009A2289">
            <w:r w:rsidRPr="001F16C9">
              <w:t>59:12:0120000</w:t>
            </w:r>
          </w:p>
        </w:tc>
      </w:tr>
      <w:tr w:rsidR="007E6617" w:rsidRPr="00024D14" w14:paraId="784C66BC" w14:textId="77777777" w:rsidTr="00E20FA6">
        <w:tc>
          <w:tcPr>
            <w:tcW w:w="993" w:type="dxa"/>
          </w:tcPr>
          <w:p w14:paraId="55D5A62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53F4D9" w14:textId="18E92D6E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FE4D1AB" w14:textId="04272C2C" w:rsidR="007E6617" w:rsidRPr="00AD0812" w:rsidRDefault="007E6617" w:rsidP="009A2289">
            <w:r w:rsidRPr="001F16C9">
              <w:t xml:space="preserve">59:12:0130000 </w:t>
            </w:r>
          </w:p>
        </w:tc>
      </w:tr>
      <w:tr w:rsidR="007E6617" w:rsidRPr="00024D14" w14:paraId="5181623F" w14:textId="77777777" w:rsidTr="00E20FA6">
        <w:tc>
          <w:tcPr>
            <w:tcW w:w="993" w:type="dxa"/>
          </w:tcPr>
          <w:p w14:paraId="260E2BD1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B3AB99" w14:textId="44809CD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FCAC8AC" w14:textId="6DD64E5A" w:rsidR="007E6617" w:rsidRPr="00AD0812" w:rsidRDefault="007E6617" w:rsidP="009A2289">
            <w:r w:rsidRPr="001F16C9">
              <w:t xml:space="preserve">59:12:0920002 </w:t>
            </w:r>
          </w:p>
        </w:tc>
      </w:tr>
      <w:tr w:rsidR="007E6617" w:rsidRPr="00024D14" w14:paraId="23892556" w14:textId="77777777" w:rsidTr="00E20FA6">
        <w:tc>
          <w:tcPr>
            <w:tcW w:w="993" w:type="dxa"/>
          </w:tcPr>
          <w:p w14:paraId="6BA2FD26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D69B14" w14:textId="150CDF30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2084D45" w14:textId="5188D6A3" w:rsidR="007E6617" w:rsidRPr="00AD0812" w:rsidRDefault="007E6617" w:rsidP="009A2289">
            <w:r w:rsidRPr="001F16C9">
              <w:t xml:space="preserve">59:12:0490000 </w:t>
            </w:r>
          </w:p>
        </w:tc>
      </w:tr>
      <w:tr w:rsidR="007E6617" w:rsidRPr="00024D14" w14:paraId="2FD88B99" w14:textId="77777777" w:rsidTr="00E20FA6">
        <w:tc>
          <w:tcPr>
            <w:tcW w:w="993" w:type="dxa"/>
          </w:tcPr>
          <w:p w14:paraId="5F6A22D7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C780B4" w14:textId="29DADF13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1A130C3" w14:textId="099F1ED5" w:rsidR="007E6617" w:rsidRPr="00AD0812" w:rsidRDefault="007E6617" w:rsidP="009A2289">
            <w:r w:rsidRPr="001F16C9">
              <w:t xml:space="preserve">59:12:0090000 </w:t>
            </w:r>
          </w:p>
        </w:tc>
      </w:tr>
      <w:tr w:rsidR="007E6617" w:rsidRPr="00024D14" w14:paraId="5E2F1DA9" w14:textId="77777777" w:rsidTr="00E20FA6">
        <w:tc>
          <w:tcPr>
            <w:tcW w:w="993" w:type="dxa"/>
          </w:tcPr>
          <w:p w14:paraId="21702F7F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DAD67A" w14:textId="4CAC9CF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1630121" w14:textId="386E8F45" w:rsidR="007E6617" w:rsidRPr="00AD0812" w:rsidRDefault="007E6617" w:rsidP="009A2289">
            <w:r w:rsidRPr="001F16C9">
              <w:t xml:space="preserve">59:12:0390003 </w:t>
            </w:r>
          </w:p>
        </w:tc>
      </w:tr>
      <w:tr w:rsidR="007E6617" w:rsidRPr="00024D14" w14:paraId="072495CD" w14:textId="77777777" w:rsidTr="00E20FA6">
        <w:tc>
          <w:tcPr>
            <w:tcW w:w="993" w:type="dxa"/>
          </w:tcPr>
          <w:p w14:paraId="5091D1F5" w14:textId="77777777" w:rsidR="007E6617" w:rsidRPr="008079E8" w:rsidRDefault="007E661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307D9F" w14:textId="150D9681" w:rsidR="007E6617" w:rsidRPr="000409A8" w:rsidRDefault="007E661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03526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04FF988" w14:textId="047B2542" w:rsidR="007E6617" w:rsidRPr="00AD0812" w:rsidRDefault="007E6617" w:rsidP="009A2289">
            <w:r w:rsidRPr="001F16C9">
              <w:t xml:space="preserve">59:12:1360001 </w:t>
            </w:r>
          </w:p>
        </w:tc>
      </w:tr>
    </w:tbl>
    <w:bookmarkEnd w:id="0"/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  <w:proofErr w:type="gramEnd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</w:t>
        </w:r>
        <w:r w:rsidR="00C96BE6" w:rsidRPr="005F3382">
          <w:rPr>
            <w:rStyle w:val="af3"/>
            <w:rFonts w:eastAsia="Calibri"/>
            <w:lang w:eastAsia="en-US"/>
          </w:rPr>
          <w:lastRenderedPageBreak/>
          <w:t>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FA3C" w14:textId="77777777" w:rsidR="003C2FEB" w:rsidRDefault="003C2FEB">
      <w:r>
        <w:separator/>
      </w:r>
    </w:p>
  </w:endnote>
  <w:endnote w:type="continuationSeparator" w:id="0">
    <w:p w14:paraId="70BFB04D" w14:textId="77777777" w:rsidR="003C2FEB" w:rsidRDefault="003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241D7" w14:textId="77777777" w:rsidR="003C2FEB" w:rsidRDefault="003C2FEB">
      <w:r>
        <w:separator/>
      </w:r>
    </w:p>
  </w:footnote>
  <w:footnote w:type="continuationSeparator" w:id="0">
    <w:p w14:paraId="4B691ABC" w14:textId="77777777" w:rsidR="003C2FEB" w:rsidRDefault="003C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58B3-B5E7-44B6-8AA7-A7125B37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501</TotalTime>
  <Pages>10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42</cp:revision>
  <cp:lastPrinted>2021-09-14T05:55:00Z</cp:lastPrinted>
  <dcterms:created xsi:type="dcterms:W3CDTF">2024-02-12T09:32:00Z</dcterms:created>
  <dcterms:modified xsi:type="dcterms:W3CDTF">2024-08-19T09:42:00Z</dcterms:modified>
</cp:coreProperties>
</file>