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08B2AED6" w:rsidR="00A407B2" w:rsidRPr="00246004" w:rsidRDefault="00350D4E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0A1F69">
        <w:rPr>
          <w:sz w:val="27"/>
          <w:szCs w:val="27"/>
        </w:rPr>
        <w:t xml:space="preserve">в целях </w:t>
      </w:r>
      <w:r w:rsidR="000A1F69" w:rsidRPr="000A1F69">
        <w:rPr>
          <w:sz w:val="27"/>
          <w:szCs w:val="27"/>
        </w:rPr>
        <w:t>эксплуатации объекта электросетевого хозяйства – «</w:t>
      </w:r>
      <w:proofErr w:type="gramStart"/>
      <w:r w:rsidR="000A1F69" w:rsidRPr="000A1F69">
        <w:rPr>
          <w:sz w:val="27"/>
          <w:szCs w:val="27"/>
        </w:rPr>
        <w:t>ВЛ</w:t>
      </w:r>
      <w:proofErr w:type="gramEnd"/>
      <w:r w:rsidR="000A1F69" w:rsidRPr="000A1F69">
        <w:rPr>
          <w:sz w:val="27"/>
          <w:szCs w:val="27"/>
        </w:rPr>
        <w:t xml:space="preserve"> 10 </w:t>
      </w:r>
      <w:proofErr w:type="spellStart"/>
      <w:r w:rsidR="000A1F69" w:rsidRPr="000A1F69">
        <w:rPr>
          <w:sz w:val="27"/>
          <w:szCs w:val="27"/>
        </w:rPr>
        <w:t>кВ</w:t>
      </w:r>
      <w:proofErr w:type="spellEnd"/>
      <w:r w:rsidR="000A1F69" w:rsidRPr="000A1F69">
        <w:rPr>
          <w:sz w:val="27"/>
          <w:szCs w:val="27"/>
        </w:rPr>
        <w:t xml:space="preserve"> №12 от ПС Фоки, КТП 1089, КТП 1634, КТП 1091, КТП 1092, КТП 1103, КТП 1441, КТП 1447, КТП 1688, КТП 1105, КТП 1784, КТП 1657»</w:t>
      </w:r>
      <w:r w:rsidR="00936028" w:rsidRPr="000A1F69">
        <w:rPr>
          <w:rStyle w:val="11"/>
          <w:color w:val="000000"/>
          <w:sz w:val="27"/>
          <w:szCs w:val="27"/>
        </w:rPr>
        <w:t>,</w:t>
      </w:r>
      <w:r w:rsidR="00936028" w:rsidRPr="00936028">
        <w:rPr>
          <w:rStyle w:val="11"/>
          <w:color w:val="000000"/>
          <w:sz w:val="26"/>
          <w:szCs w:val="26"/>
        </w:rPr>
        <w:t xml:space="preserve">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0A1F69" w:rsidRPr="00024D14" w14:paraId="1631EE96" w14:textId="77777777" w:rsidTr="000A3CA8">
        <w:tc>
          <w:tcPr>
            <w:tcW w:w="993" w:type="dxa"/>
          </w:tcPr>
          <w:p w14:paraId="7DF33549" w14:textId="6C234E5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251D806B" w:rsidR="000A1F69" w:rsidRPr="00B40470" w:rsidRDefault="00B40470" w:rsidP="00B40470">
            <w:pPr>
              <w:shd w:val="clear" w:color="auto" w:fill="F8F9FA"/>
              <w:rPr>
                <w:rFonts w:ascii="Calibri" w:hAnsi="Calibri"/>
                <w:color w:val="000000"/>
                <w:sz w:val="24"/>
                <w:szCs w:val="24"/>
              </w:rPr>
            </w:pPr>
            <w:r w:rsidRPr="00B40470">
              <w:rPr>
                <w:rFonts w:ascii="Calibri" w:hAnsi="Calibri"/>
                <w:color w:val="000000"/>
                <w:sz w:val="24"/>
                <w:szCs w:val="24"/>
              </w:rPr>
              <w:t xml:space="preserve">Пермский край, Чайковский муниципальный район, Фокинское сельское поселение, с. Фоки, ВЛ-10 </w:t>
            </w:r>
            <w:proofErr w:type="spellStart"/>
            <w:r w:rsidRPr="00B40470">
              <w:rPr>
                <w:rFonts w:ascii="Calibri" w:hAnsi="Calibri"/>
                <w:color w:val="000000"/>
                <w:sz w:val="24"/>
                <w:szCs w:val="24"/>
              </w:rPr>
              <w:t>кВ</w:t>
            </w:r>
            <w:proofErr w:type="spellEnd"/>
            <w:r w:rsidRPr="00B40470">
              <w:rPr>
                <w:rFonts w:ascii="Calibri" w:hAnsi="Calibri"/>
                <w:color w:val="000000"/>
                <w:sz w:val="24"/>
                <w:szCs w:val="24"/>
              </w:rPr>
              <w:t xml:space="preserve"> ф. №1 от ПС "Фоки</w:t>
            </w:r>
          </w:p>
        </w:tc>
        <w:tc>
          <w:tcPr>
            <w:tcW w:w="2831" w:type="dxa"/>
          </w:tcPr>
          <w:p w14:paraId="7B0F54B7" w14:textId="21EB335E" w:rsidR="000A1F69" w:rsidRPr="00E00823" w:rsidRDefault="000A1F69" w:rsidP="006246AA">
            <w:pPr>
              <w:rPr>
                <w:rFonts w:asciiTheme="minorHAnsi" w:hAnsiTheme="minorHAnsi"/>
                <w:sz w:val="27"/>
                <w:szCs w:val="27"/>
              </w:rPr>
            </w:pPr>
            <w:r w:rsidRPr="004D4BED">
              <w:t>59:12:0390003:</w:t>
            </w:r>
            <w:r w:rsidR="00B40470">
              <w:t>171</w:t>
            </w:r>
          </w:p>
        </w:tc>
      </w:tr>
      <w:tr w:rsidR="000A1F69" w:rsidRPr="00024D14" w14:paraId="04920C55" w14:textId="77777777" w:rsidTr="000A3CA8">
        <w:tc>
          <w:tcPr>
            <w:tcW w:w="993" w:type="dxa"/>
          </w:tcPr>
          <w:p w14:paraId="5B12586C" w14:textId="7777777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9D70E69" w14:textId="650417E3" w:rsidR="000A1F69" w:rsidRPr="00E00823" w:rsidRDefault="00B40470" w:rsidP="00C06E76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Чайковский городской округ, с. Фоки</w:t>
            </w:r>
          </w:p>
        </w:tc>
        <w:tc>
          <w:tcPr>
            <w:tcW w:w="2831" w:type="dxa"/>
          </w:tcPr>
          <w:p w14:paraId="7A50B08D" w14:textId="571E64B4" w:rsidR="000A1F69" w:rsidRPr="00E00823" w:rsidRDefault="000A1F69" w:rsidP="006246AA">
            <w:pPr>
              <w:rPr>
                <w:rFonts w:asciiTheme="minorHAnsi" w:hAnsiTheme="minorHAnsi"/>
                <w:sz w:val="27"/>
                <w:szCs w:val="27"/>
              </w:rPr>
            </w:pPr>
            <w:r w:rsidRPr="004D4BED">
              <w:t>59:12:0390003:</w:t>
            </w:r>
            <w:r w:rsidR="00B40470">
              <w:t>454</w:t>
            </w:r>
          </w:p>
        </w:tc>
      </w:tr>
      <w:tr w:rsidR="000A1F69" w:rsidRPr="00024D14" w14:paraId="03B9EF9B" w14:textId="77777777" w:rsidTr="00BC14F3">
        <w:tc>
          <w:tcPr>
            <w:tcW w:w="993" w:type="dxa"/>
          </w:tcPr>
          <w:p w14:paraId="7D4A7ECB" w14:textId="7777777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DEF34A6" w14:textId="127F94E6" w:rsidR="000A1F69" w:rsidRPr="00E00823" w:rsidRDefault="00886477" w:rsidP="00F40AA8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с. Фоки, ул. Красная, д. 49, кв. 2</w:t>
            </w:r>
            <w:proofErr w:type="gramEnd"/>
          </w:p>
        </w:tc>
        <w:tc>
          <w:tcPr>
            <w:tcW w:w="2831" w:type="dxa"/>
          </w:tcPr>
          <w:p w14:paraId="4CC3845E" w14:textId="440A3923" w:rsidR="000A1F69" w:rsidRPr="00E00823" w:rsidRDefault="000A1F69" w:rsidP="006246AA">
            <w:pPr>
              <w:rPr>
                <w:rFonts w:asciiTheme="minorHAnsi" w:hAnsiTheme="minorHAnsi"/>
                <w:sz w:val="27"/>
                <w:szCs w:val="27"/>
              </w:rPr>
            </w:pPr>
            <w:r w:rsidRPr="00C763E1">
              <w:t>59:12:0390002:</w:t>
            </w:r>
            <w:r w:rsidR="00B40470">
              <w:t>117</w:t>
            </w:r>
          </w:p>
        </w:tc>
      </w:tr>
      <w:tr w:rsidR="000A1F69" w:rsidRPr="00024D14" w14:paraId="7B88A73D" w14:textId="77777777" w:rsidTr="00BC14F3">
        <w:tc>
          <w:tcPr>
            <w:tcW w:w="993" w:type="dxa"/>
          </w:tcPr>
          <w:p w14:paraId="2F54A172" w14:textId="7777777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CC254B9" w14:textId="6529B4B8" w:rsidR="000A1F69" w:rsidRPr="00E00823" w:rsidRDefault="00886477" w:rsidP="00CB48BD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с. Фоки,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Красная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51 - 2</w:t>
            </w:r>
          </w:p>
        </w:tc>
        <w:tc>
          <w:tcPr>
            <w:tcW w:w="2831" w:type="dxa"/>
          </w:tcPr>
          <w:p w14:paraId="263933E5" w14:textId="573ED532" w:rsidR="000A1F69" w:rsidRPr="00E00823" w:rsidRDefault="000A1F69" w:rsidP="006246AA">
            <w:pPr>
              <w:rPr>
                <w:rFonts w:asciiTheme="minorHAnsi" w:hAnsiTheme="minorHAnsi"/>
                <w:sz w:val="27"/>
                <w:szCs w:val="27"/>
              </w:rPr>
            </w:pPr>
            <w:r w:rsidRPr="00C763E1">
              <w:t>59:12:0390002:</w:t>
            </w:r>
            <w:r w:rsidR="00B40470">
              <w:t>121</w:t>
            </w:r>
          </w:p>
        </w:tc>
      </w:tr>
      <w:tr w:rsidR="000A1F69" w:rsidRPr="00024D14" w14:paraId="46574DF9" w14:textId="77777777" w:rsidTr="00BC14F3">
        <w:tc>
          <w:tcPr>
            <w:tcW w:w="993" w:type="dxa"/>
          </w:tcPr>
          <w:p w14:paraId="36D45F57" w14:textId="7777777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5A5E81" w14:textId="7EA2AF09" w:rsidR="000A1F69" w:rsidRPr="00E00823" w:rsidRDefault="00886477" w:rsidP="00C06E76">
            <w:pPr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р-н Чайковский, с. Фоки,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Заводская</w:t>
            </w:r>
            <w:proofErr w:type="gramEnd"/>
          </w:p>
        </w:tc>
        <w:tc>
          <w:tcPr>
            <w:tcW w:w="2831" w:type="dxa"/>
          </w:tcPr>
          <w:p w14:paraId="01E842CC" w14:textId="2085C512" w:rsidR="000A1F69" w:rsidRPr="00E00823" w:rsidRDefault="000A1F69" w:rsidP="006246AA">
            <w:pPr>
              <w:rPr>
                <w:rFonts w:asciiTheme="minorHAnsi" w:hAnsiTheme="minorHAnsi"/>
                <w:sz w:val="27"/>
                <w:szCs w:val="27"/>
              </w:rPr>
            </w:pPr>
            <w:r w:rsidRPr="00C763E1">
              <w:t>59:12:0390002:</w:t>
            </w:r>
            <w:r w:rsidR="00B40470">
              <w:t>150</w:t>
            </w:r>
          </w:p>
        </w:tc>
      </w:tr>
      <w:tr w:rsidR="000A1F69" w:rsidRPr="00024D14" w14:paraId="2CF71571" w14:textId="77777777" w:rsidTr="00BC14F3">
        <w:tc>
          <w:tcPr>
            <w:tcW w:w="993" w:type="dxa"/>
          </w:tcPr>
          <w:p w14:paraId="1E571657" w14:textId="7777777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E00B9A9" w14:textId="4E1B2428" w:rsidR="000A1F69" w:rsidRPr="00E00823" w:rsidRDefault="00886477" w:rsidP="00A040F9">
            <w:pPr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с. Фоки,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Заводская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36</w:t>
            </w:r>
          </w:p>
        </w:tc>
        <w:tc>
          <w:tcPr>
            <w:tcW w:w="2831" w:type="dxa"/>
          </w:tcPr>
          <w:p w14:paraId="4CDF48C2" w14:textId="46E5F837" w:rsidR="000A1F69" w:rsidRPr="00E00823" w:rsidRDefault="000A1F69" w:rsidP="006246AA">
            <w:pPr>
              <w:rPr>
                <w:rFonts w:asciiTheme="minorHAnsi" w:hAnsiTheme="minorHAnsi"/>
                <w:sz w:val="27"/>
                <w:szCs w:val="27"/>
              </w:rPr>
            </w:pPr>
            <w:r w:rsidRPr="00C763E1">
              <w:t>59:12:0390002:</w:t>
            </w:r>
            <w:r w:rsidR="00B40470">
              <w:t>18</w:t>
            </w:r>
          </w:p>
        </w:tc>
      </w:tr>
      <w:tr w:rsidR="000A1F69" w:rsidRPr="00024D14" w14:paraId="6D451A5C" w14:textId="77777777" w:rsidTr="00BC14F3">
        <w:tc>
          <w:tcPr>
            <w:tcW w:w="993" w:type="dxa"/>
          </w:tcPr>
          <w:p w14:paraId="1DFE5729" w14:textId="7777777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16281D5" w14:textId="644553D5" w:rsidR="000A1F69" w:rsidRPr="00E00823" w:rsidRDefault="00886477" w:rsidP="00545C3F">
            <w:pPr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городской округ Чайковский, село Фоки, улица Красная, з/у 53а</w:t>
            </w:r>
          </w:p>
        </w:tc>
        <w:tc>
          <w:tcPr>
            <w:tcW w:w="2831" w:type="dxa"/>
          </w:tcPr>
          <w:p w14:paraId="7B1B9C38" w14:textId="7F70240D" w:rsidR="000A1F69" w:rsidRPr="00E00823" w:rsidRDefault="000A1F69" w:rsidP="00EC1C3F">
            <w:pPr>
              <w:rPr>
                <w:rFonts w:asciiTheme="minorHAnsi" w:hAnsiTheme="minorHAnsi"/>
                <w:sz w:val="27"/>
                <w:szCs w:val="27"/>
              </w:rPr>
            </w:pPr>
            <w:r w:rsidRPr="00C763E1">
              <w:t>59:12:0390002:</w:t>
            </w:r>
            <w:r w:rsidR="00B40470">
              <w:t>266</w:t>
            </w:r>
          </w:p>
        </w:tc>
      </w:tr>
      <w:tr w:rsidR="000A1F69" w:rsidRPr="00024D14" w14:paraId="49811357" w14:textId="77777777" w:rsidTr="00BC14F3">
        <w:tc>
          <w:tcPr>
            <w:tcW w:w="993" w:type="dxa"/>
          </w:tcPr>
          <w:p w14:paraId="557FBDE4" w14:textId="7777777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0A4B1A4" w14:textId="559DB06F" w:rsidR="000A1F69" w:rsidRPr="00E00823" w:rsidRDefault="00886477" w:rsidP="00545C3F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с. Фоки,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Красная</w:t>
            </w:r>
            <w:proofErr w:type="gramEnd"/>
          </w:p>
        </w:tc>
        <w:tc>
          <w:tcPr>
            <w:tcW w:w="2831" w:type="dxa"/>
          </w:tcPr>
          <w:p w14:paraId="693FA3F0" w14:textId="0C241145" w:rsidR="000A1F69" w:rsidRPr="00E00823" w:rsidRDefault="000A1F69" w:rsidP="00EC1C3F">
            <w:pPr>
              <w:rPr>
                <w:rFonts w:asciiTheme="minorHAnsi" w:hAnsiTheme="minorHAnsi"/>
                <w:sz w:val="27"/>
                <w:szCs w:val="27"/>
              </w:rPr>
            </w:pPr>
            <w:r w:rsidRPr="00C763E1">
              <w:t>59:12:0390002:</w:t>
            </w:r>
            <w:r w:rsidR="00B40470">
              <w:t>288</w:t>
            </w:r>
          </w:p>
        </w:tc>
      </w:tr>
      <w:tr w:rsidR="000A1F69" w:rsidRPr="00024D14" w14:paraId="2225B635" w14:textId="77777777" w:rsidTr="00BC14F3">
        <w:tc>
          <w:tcPr>
            <w:tcW w:w="993" w:type="dxa"/>
          </w:tcPr>
          <w:p w14:paraId="77CFD2AF" w14:textId="7777777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AD27ADB" w14:textId="60A05F4C" w:rsidR="000A1F69" w:rsidRPr="00E00823" w:rsidRDefault="00886477" w:rsidP="00A040F9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р-н Чайковский, с. Фоки, ул. Заводская, 66</w:t>
            </w:r>
            <w:proofErr w:type="gramEnd"/>
          </w:p>
        </w:tc>
        <w:tc>
          <w:tcPr>
            <w:tcW w:w="2831" w:type="dxa"/>
          </w:tcPr>
          <w:p w14:paraId="77C02A5A" w14:textId="5EB731FF" w:rsidR="000A1F69" w:rsidRPr="00E00823" w:rsidRDefault="000A1F69" w:rsidP="00EC1C3F">
            <w:pPr>
              <w:rPr>
                <w:rFonts w:asciiTheme="minorHAnsi" w:hAnsiTheme="minorHAnsi"/>
                <w:sz w:val="27"/>
                <w:szCs w:val="27"/>
              </w:rPr>
            </w:pPr>
            <w:r w:rsidRPr="00C763E1">
              <w:t>59:12:0390002:</w:t>
            </w:r>
            <w:r w:rsidR="00B40470">
              <w:t>495</w:t>
            </w:r>
          </w:p>
        </w:tc>
      </w:tr>
      <w:tr w:rsidR="000A1F69" w:rsidRPr="00024D14" w14:paraId="131E6BF3" w14:textId="77777777" w:rsidTr="00BC14F3">
        <w:tc>
          <w:tcPr>
            <w:tcW w:w="993" w:type="dxa"/>
          </w:tcPr>
          <w:p w14:paraId="1BCBDE4E" w14:textId="7777777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71C2203" w14:textId="664495A4" w:rsidR="000A1F69" w:rsidRPr="00E00823" w:rsidRDefault="00886477" w:rsidP="00C06E76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,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г. Чайковский, с. Фоки, ул. Красная</w:t>
            </w:r>
          </w:p>
        </w:tc>
        <w:tc>
          <w:tcPr>
            <w:tcW w:w="2831" w:type="dxa"/>
          </w:tcPr>
          <w:p w14:paraId="0D51B877" w14:textId="3505EABD" w:rsidR="000A1F69" w:rsidRPr="00E00823" w:rsidRDefault="000A1F69" w:rsidP="00EC1C3F">
            <w:pPr>
              <w:rPr>
                <w:rFonts w:asciiTheme="minorHAnsi" w:hAnsiTheme="minorHAnsi"/>
                <w:sz w:val="27"/>
                <w:szCs w:val="27"/>
              </w:rPr>
            </w:pPr>
            <w:r w:rsidRPr="00C763E1">
              <w:t>59:12:0390002:</w:t>
            </w:r>
            <w:r w:rsidR="00B40470">
              <w:t>518</w:t>
            </w:r>
          </w:p>
        </w:tc>
      </w:tr>
      <w:tr w:rsidR="000A1F69" w:rsidRPr="00024D14" w14:paraId="406846D1" w14:textId="77777777" w:rsidTr="005777FE">
        <w:tc>
          <w:tcPr>
            <w:tcW w:w="993" w:type="dxa"/>
          </w:tcPr>
          <w:p w14:paraId="111FFE08" w14:textId="7777777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3612797" w14:textId="3A1F852B" w:rsidR="000A1F69" w:rsidRPr="00E00823" w:rsidRDefault="00886477" w:rsidP="00C06E76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Фокинское с/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ур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Мушниковский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карьер</w:t>
            </w:r>
          </w:p>
        </w:tc>
        <w:tc>
          <w:tcPr>
            <w:tcW w:w="2831" w:type="dxa"/>
          </w:tcPr>
          <w:p w14:paraId="1138858E" w14:textId="3F0B2C1A" w:rsidR="000A1F69" w:rsidRPr="00E00823" w:rsidRDefault="000A1F69" w:rsidP="00EC1C3F">
            <w:pPr>
              <w:rPr>
                <w:rFonts w:asciiTheme="minorHAnsi" w:hAnsiTheme="minorHAnsi"/>
                <w:sz w:val="27"/>
                <w:szCs w:val="27"/>
              </w:rPr>
            </w:pPr>
            <w:r w:rsidRPr="00A845E1">
              <w:t>59:12:0740005:</w:t>
            </w:r>
            <w:r w:rsidR="00B40470">
              <w:t>39</w:t>
            </w:r>
          </w:p>
        </w:tc>
      </w:tr>
      <w:tr w:rsidR="000A1F69" w:rsidRPr="00024D14" w14:paraId="661CD3CD" w14:textId="77777777" w:rsidTr="005777FE">
        <w:tc>
          <w:tcPr>
            <w:tcW w:w="993" w:type="dxa"/>
          </w:tcPr>
          <w:p w14:paraId="7B719C89" w14:textId="7777777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08F2117" w14:textId="2E613F91" w:rsidR="000A1F69" w:rsidRPr="00E00823" w:rsidRDefault="00886477" w:rsidP="00C6740C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р-н,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Фокинская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с/т,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ур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. "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Мушниковский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карьер"</w:t>
            </w:r>
          </w:p>
        </w:tc>
        <w:tc>
          <w:tcPr>
            <w:tcW w:w="2831" w:type="dxa"/>
          </w:tcPr>
          <w:p w14:paraId="1DF549CC" w14:textId="2AA7BA50" w:rsidR="000A1F69" w:rsidRPr="00E00823" w:rsidRDefault="000A1F69" w:rsidP="00EC1C3F">
            <w:pPr>
              <w:rPr>
                <w:rFonts w:asciiTheme="minorHAnsi" w:hAnsiTheme="minorHAnsi"/>
                <w:sz w:val="27"/>
                <w:szCs w:val="27"/>
              </w:rPr>
            </w:pPr>
            <w:r w:rsidRPr="00A845E1">
              <w:t>59:12:0740005:</w:t>
            </w:r>
            <w:r w:rsidR="00B40470">
              <w:t>40</w:t>
            </w:r>
          </w:p>
        </w:tc>
      </w:tr>
      <w:tr w:rsidR="000A1F69" w:rsidRPr="00024D14" w14:paraId="589C1D47" w14:textId="77777777" w:rsidTr="005777FE">
        <w:tc>
          <w:tcPr>
            <w:tcW w:w="993" w:type="dxa"/>
          </w:tcPr>
          <w:p w14:paraId="79090679" w14:textId="7777777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A4A509B" w14:textId="3DC9E83F" w:rsidR="000A1F69" w:rsidRPr="00E00823" w:rsidRDefault="00886477" w:rsidP="00C6740C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р-н,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Фокинская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с/т, в районе д.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Гаревая</w:t>
            </w:r>
            <w:proofErr w:type="gramEnd"/>
          </w:p>
        </w:tc>
        <w:tc>
          <w:tcPr>
            <w:tcW w:w="2831" w:type="dxa"/>
          </w:tcPr>
          <w:p w14:paraId="400345DE" w14:textId="7FA352DE" w:rsidR="000A1F69" w:rsidRPr="00E00823" w:rsidRDefault="000A1F69" w:rsidP="006246AA">
            <w:pPr>
              <w:rPr>
                <w:rFonts w:asciiTheme="minorHAnsi" w:hAnsiTheme="minorHAnsi"/>
                <w:sz w:val="27"/>
                <w:szCs w:val="27"/>
              </w:rPr>
            </w:pPr>
            <w:r w:rsidRPr="00A845E1">
              <w:t>59:12:0740005:</w:t>
            </w:r>
            <w:r w:rsidR="00B40470">
              <w:t>46</w:t>
            </w:r>
          </w:p>
        </w:tc>
      </w:tr>
      <w:tr w:rsidR="000A1F69" w:rsidRPr="00024D14" w14:paraId="27E1B604" w14:textId="77777777" w:rsidTr="005777FE">
        <w:tc>
          <w:tcPr>
            <w:tcW w:w="993" w:type="dxa"/>
          </w:tcPr>
          <w:p w14:paraId="72AA40D5" w14:textId="7777777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8862E22" w14:textId="6170AF3B" w:rsidR="000A1F69" w:rsidRPr="00E00823" w:rsidRDefault="00886477" w:rsidP="00276F38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1EA4807B" w14:textId="37AF1D9D" w:rsidR="000A1F69" w:rsidRPr="00E00823" w:rsidRDefault="000A1F69" w:rsidP="006246AA">
            <w:pPr>
              <w:rPr>
                <w:rFonts w:asciiTheme="minorHAnsi" w:hAnsiTheme="minorHAnsi"/>
                <w:sz w:val="27"/>
                <w:szCs w:val="27"/>
              </w:rPr>
            </w:pPr>
            <w:r w:rsidRPr="00A845E1">
              <w:t>59:12:0740005:</w:t>
            </w:r>
            <w:r w:rsidR="00B40470">
              <w:t>84</w:t>
            </w:r>
          </w:p>
        </w:tc>
      </w:tr>
      <w:tr w:rsidR="00A040F9" w:rsidRPr="00024D14" w14:paraId="05E721F5" w14:textId="77777777" w:rsidTr="008723F2">
        <w:tc>
          <w:tcPr>
            <w:tcW w:w="993" w:type="dxa"/>
          </w:tcPr>
          <w:p w14:paraId="19108E4C" w14:textId="77777777" w:rsidR="00A040F9" w:rsidRPr="008079E8" w:rsidRDefault="00A040F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B2FC118" w14:textId="0B7E2CDC" w:rsidR="00A040F9" w:rsidRPr="00E00823" w:rsidRDefault="00886477" w:rsidP="00276F38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г.о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. Чайковский, г. Чайковский, с. Фоки, ул. Подгорная</w:t>
            </w:r>
            <w:proofErr w:type="gramEnd"/>
          </w:p>
        </w:tc>
        <w:tc>
          <w:tcPr>
            <w:tcW w:w="2831" w:type="dxa"/>
            <w:vAlign w:val="bottom"/>
          </w:tcPr>
          <w:p w14:paraId="620F7422" w14:textId="650411F0" w:rsidR="00A040F9" w:rsidRPr="00E00823" w:rsidRDefault="000A1F69" w:rsidP="006246AA">
            <w:pPr>
              <w:rPr>
                <w:rFonts w:asciiTheme="minorHAnsi" w:hAnsiTheme="minorHAnsi"/>
                <w:sz w:val="27"/>
                <w:szCs w:val="27"/>
              </w:rPr>
            </w:pPr>
            <w:r w:rsidRPr="000A1F69">
              <w:rPr>
                <w:rFonts w:asciiTheme="minorHAnsi" w:hAnsiTheme="minorHAnsi"/>
                <w:sz w:val="27"/>
                <w:szCs w:val="27"/>
              </w:rPr>
              <w:t>59:12:0390009:1518</w:t>
            </w:r>
          </w:p>
        </w:tc>
      </w:tr>
      <w:tr w:rsidR="00A040F9" w:rsidRPr="00024D14" w14:paraId="732F38A2" w14:textId="77777777" w:rsidTr="008723F2">
        <w:tc>
          <w:tcPr>
            <w:tcW w:w="993" w:type="dxa"/>
          </w:tcPr>
          <w:p w14:paraId="0F0E732C" w14:textId="77777777" w:rsidR="00A040F9" w:rsidRPr="008079E8" w:rsidRDefault="00A040F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865172E" w14:textId="7672EDEF" w:rsidR="00A040F9" w:rsidRPr="00E00823" w:rsidRDefault="00886477" w:rsidP="00EB67A8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Чайковский, Фокинское сельское поселение, урочище "Малая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Поша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  <w:vAlign w:val="bottom"/>
          </w:tcPr>
          <w:p w14:paraId="19372265" w14:textId="4BF36ED4" w:rsidR="00A040F9" w:rsidRPr="00E00823" w:rsidRDefault="000A1F69" w:rsidP="006246AA">
            <w:pPr>
              <w:rPr>
                <w:rFonts w:asciiTheme="minorHAnsi" w:hAnsiTheme="minorHAnsi"/>
                <w:sz w:val="27"/>
                <w:szCs w:val="27"/>
              </w:rPr>
            </w:pPr>
            <w:r w:rsidRPr="000A1F69">
              <w:rPr>
                <w:rFonts w:asciiTheme="minorHAnsi" w:hAnsiTheme="minorHAnsi"/>
                <w:sz w:val="27"/>
                <w:szCs w:val="27"/>
              </w:rPr>
              <w:t>59:12:0740004:61</w:t>
            </w:r>
          </w:p>
        </w:tc>
      </w:tr>
      <w:tr w:rsidR="000A1F69" w:rsidRPr="00024D14" w14:paraId="24644943" w14:textId="77777777" w:rsidTr="001A069D">
        <w:tc>
          <w:tcPr>
            <w:tcW w:w="993" w:type="dxa"/>
          </w:tcPr>
          <w:p w14:paraId="759C84AD" w14:textId="7777777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09ADB5C" w14:textId="203BE399" w:rsidR="000A1F69" w:rsidRPr="00E00823" w:rsidRDefault="00886477" w:rsidP="00E00823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д.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Оралки</w:t>
            </w:r>
            <w:proofErr w:type="spellEnd"/>
          </w:p>
        </w:tc>
        <w:tc>
          <w:tcPr>
            <w:tcW w:w="2831" w:type="dxa"/>
          </w:tcPr>
          <w:p w14:paraId="1FDE0B4D" w14:textId="540FD964" w:rsidR="000A1F69" w:rsidRPr="00E00823" w:rsidRDefault="000A1F69" w:rsidP="006246AA">
            <w:pPr>
              <w:rPr>
                <w:rFonts w:asciiTheme="minorHAnsi" w:hAnsiTheme="minorHAnsi"/>
                <w:sz w:val="27"/>
                <w:szCs w:val="27"/>
              </w:rPr>
            </w:pPr>
            <w:r w:rsidRPr="00F87C37">
              <w:t>59:12:0480000:</w:t>
            </w:r>
            <w:r w:rsidR="00B40470">
              <w:t>147</w:t>
            </w:r>
          </w:p>
        </w:tc>
      </w:tr>
      <w:tr w:rsidR="000A1F69" w:rsidRPr="00024D14" w14:paraId="27CBC9C2" w14:textId="77777777" w:rsidTr="001A069D">
        <w:tc>
          <w:tcPr>
            <w:tcW w:w="993" w:type="dxa"/>
          </w:tcPr>
          <w:p w14:paraId="365B6356" w14:textId="7777777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AFEA578" w14:textId="6239D54C" w:rsidR="000A1F69" w:rsidRPr="00E00823" w:rsidRDefault="00886477" w:rsidP="00C6740C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р-н, д.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Оралки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Центральная</w:t>
            </w:r>
            <w:proofErr w:type="gramEnd"/>
          </w:p>
        </w:tc>
        <w:tc>
          <w:tcPr>
            <w:tcW w:w="2831" w:type="dxa"/>
          </w:tcPr>
          <w:p w14:paraId="461ED485" w14:textId="7F13A47F" w:rsidR="000A1F69" w:rsidRPr="00E00823" w:rsidRDefault="000A1F69" w:rsidP="006246AA">
            <w:pPr>
              <w:rPr>
                <w:rFonts w:asciiTheme="minorHAnsi" w:hAnsiTheme="minorHAnsi"/>
                <w:sz w:val="27"/>
                <w:szCs w:val="27"/>
              </w:rPr>
            </w:pPr>
            <w:r w:rsidRPr="00F87C37">
              <w:t>59:12:0480000:</w:t>
            </w:r>
            <w:r w:rsidR="00B40470">
              <w:t>154</w:t>
            </w:r>
          </w:p>
        </w:tc>
      </w:tr>
      <w:tr w:rsidR="000A1F69" w:rsidRPr="00024D14" w14:paraId="21BF278C" w14:textId="77777777" w:rsidTr="001A069D">
        <w:tc>
          <w:tcPr>
            <w:tcW w:w="993" w:type="dxa"/>
          </w:tcPr>
          <w:p w14:paraId="5007F057" w14:textId="7777777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B9C23C7" w14:textId="623B75D6" w:rsidR="000A1F69" w:rsidRPr="00E00823" w:rsidRDefault="0088647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Российская Федерация, Пермский край, городской </w:t>
            </w:r>
            <w:r>
              <w:rPr>
                <w:rFonts w:ascii="Calibri" w:hAnsi="Calibri"/>
                <w:color w:val="000000"/>
                <w:shd w:val="clear" w:color="auto" w:fill="F8F9FA"/>
              </w:rPr>
              <w:lastRenderedPageBreak/>
              <w:t xml:space="preserve">округ Чайковский, деревня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Оралки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, улица Речная, з/у 4а</w:t>
            </w:r>
          </w:p>
        </w:tc>
        <w:tc>
          <w:tcPr>
            <w:tcW w:w="2831" w:type="dxa"/>
          </w:tcPr>
          <w:p w14:paraId="101571E5" w14:textId="2F9A8DCE" w:rsidR="000A1F69" w:rsidRPr="00E00823" w:rsidRDefault="000A1F69" w:rsidP="006246AA">
            <w:pPr>
              <w:rPr>
                <w:rFonts w:asciiTheme="minorHAnsi" w:hAnsiTheme="minorHAnsi"/>
                <w:sz w:val="27"/>
                <w:szCs w:val="27"/>
              </w:rPr>
            </w:pPr>
            <w:r w:rsidRPr="00F87C37">
              <w:lastRenderedPageBreak/>
              <w:t>59:12:0480000:</w:t>
            </w:r>
            <w:r w:rsidR="00B40470">
              <w:t>3</w:t>
            </w:r>
          </w:p>
        </w:tc>
      </w:tr>
      <w:tr w:rsidR="00A040F9" w:rsidRPr="00024D14" w14:paraId="4A2362A5" w14:textId="77777777" w:rsidTr="008723F2">
        <w:tc>
          <w:tcPr>
            <w:tcW w:w="993" w:type="dxa"/>
          </w:tcPr>
          <w:p w14:paraId="09E2ED65" w14:textId="77777777" w:rsidR="00A040F9" w:rsidRPr="008079E8" w:rsidRDefault="00A040F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1B9E174" w14:textId="7D4B779D" w:rsidR="00A040F9" w:rsidRPr="00E00823" w:rsidRDefault="0088647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территория сельской администрации Фокинского сельсовета, южнее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д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.О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ралки</w:t>
            </w:r>
            <w:proofErr w:type="spellEnd"/>
          </w:p>
        </w:tc>
        <w:tc>
          <w:tcPr>
            <w:tcW w:w="2831" w:type="dxa"/>
            <w:vAlign w:val="bottom"/>
          </w:tcPr>
          <w:p w14:paraId="330B0DF6" w14:textId="502C7376" w:rsidR="00A040F9" w:rsidRPr="009F323E" w:rsidRDefault="000A1F69" w:rsidP="006246AA">
            <w:r w:rsidRPr="000A1F69">
              <w:t>59:12:0740004:71</w:t>
            </w:r>
          </w:p>
        </w:tc>
      </w:tr>
      <w:tr w:rsidR="000A1F69" w:rsidRPr="00024D14" w14:paraId="52CFF741" w14:textId="77777777" w:rsidTr="00566EAD">
        <w:tc>
          <w:tcPr>
            <w:tcW w:w="993" w:type="dxa"/>
          </w:tcPr>
          <w:p w14:paraId="4A8C2A55" w14:textId="7777777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E40E946" w14:textId="3BB01B6A" w:rsidR="000A1F69" w:rsidRPr="00E00823" w:rsidRDefault="00886477" w:rsidP="00276F38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городской округ Чайковский, деревня Жигалки, улица Лесная, з/у 7</w:t>
            </w:r>
          </w:p>
        </w:tc>
        <w:tc>
          <w:tcPr>
            <w:tcW w:w="2831" w:type="dxa"/>
          </w:tcPr>
          <w:p w14:paraId="1B421FF0" w14:textId="573EE071" w:rsidR="000A1F69" w:rsidRPr="009F323E" w:rsidRDefault="000A1F69" w:rsidP="006246AA">
            <w:r w:rsidRPr="00221BA6">
              <w:t>59:12:0430000:</w:t>
            </w:r>
            <w:r w:rsidR="00B40470">
              <w:t>295</w:t>
            </w:r>
          </w:p>
        </w:tc>
      </w:tr>
      <w:tr w:rsidR="000A1F69" w:rsidRPr="00024D14" w14:paraId="2F606BB8" w14:textId="77777777" w:rsidTr="00566EAD">
        <w:tc>
          <w:tcPr>
            <w:tcW w:w="993" w:type="dxa"/>
          </w:tcPr>
          <w:p w14:paraId="0F4D53E1" w14:textId="7777777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4979B5B" w14:textId="6BE64A9B" w:rsidR="000A1F69" w:rsidRPr="00E00823" w:rsidRDefault="0088647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д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.Ж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игалки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ул.Зеленая</w:t>
            </w:r>
            <w:proofErr w:type="spellEnd"/>
          </w:p>
        </w:tc>
        <w:tc>
          <w:tcPr>
            <w:tcW w:w="2831" w:type="dxa"/>
          </w:tcPr>
          <w:p w14:paraId="672FC9DF" w14:textId="22352944" w:rsidR="000A1F69" w:rsidRPr="009F323E" w:rsidRDefault="000A1F69" w:rsidP="00EC1C3F">
            <w:r w:rsidRPr="00221BA6">
              <w:t>59:12:0430000:</w:t>
            </w:r>
            <w:r w:rsidR="00B40470">
              <w:t>300</w:t>
            </w:r>
          </w:p>
        </w:tc>
      </w:tr>
      <w:tr w:rsidR="000A1F69" w:rsidRPr="00024D14" w14:paraId="57E39276" w14:textId="77777777" w:rsidTr="00566EAD">
        <w:tc>
          <w:tcPr>
            <w:tcW w:w="993" w:type="dxa"/>
          </w:tcPr>
          <w:p w14:paraId="2111476A" w14:textId="7777777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EED719E" w14:textId="3B3EA379" w:rsidR="000A1F69" w:rsidRPr="00E00823" w:rsidRDefault="0088647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д. Жигалки</w:t>
            </w:r>
          </w:p>
        </w:tc>
        <w:tc>
          <w:tcPr>
            <w:tcW w:w="2831" w:type="dxa"/>
          </w:tcPr>
          <w:p w14:paraId="662C9882" w14:textId="6C7CE3DA" w:rsidR="000A1F69" w:rsidRPr="009F323E" w:rsidRDefault="000A1F69" w:rsidP="00EC1C3F">
            <w:r w:rsidRPr="00221BA6">
              <w:t>59:12:0430000:</w:t>
            </w:r>
            <w:r w:rsidR="00B40470">
              <w:t>304</w:t>
            </w:r>
          </w:p>
        </w:tc>
      </w:tr>
      <w:tr w:rsidR="000A1F69" w:rsidRPr="00024D14" w14:paraId="0EB8E326" w14:textId="77777777" w:rsidTr="00566EAD">
        <w:tc>
          <w:tcPr>
            <w:tcW w:w="993" w:type="dxa"/>
          </w:tcPr>
          <w:p w14:paraId="50768D89" w14:textId="7777777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F20A459" w14:textId="024EA2A5" w:rsidR="000A1F69" w:rsidRPr="00E00823" w:rsidRDefault="0088647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д. Жигалки,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Лесная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6</w:t>
            </w:r>
          </w:p>
        </w:tc>
        <w:tc>
          <w:tcPr>
            <w:tcW w:w="2831" w:type="dxa"/>
          </w:tcPr>
          <w:p w14:paraId="524DD388" w14:textId="0E3E0D59" w:rsidR="000A1F69" w:rsidRPr="009F323E" w:rsidRDefault="000A1F69" w:rsidP="00EC1C3F">
            <w:r w:rsidRPr="00221BA6">
              <w:t>59:12:0430000:</w:t>
            </w:r>
            <w:r w:rsidR="00B40470">
              <w:t>84</w:t>
            </w:r>
          </w:p>
        </w:tc>
      </w:tr>
      <w:tr w:rsidR="000A1F69" w:rsidRPr="00024D14" w14:paraId="27367590" w14:textId="77777777" w:rsidTr="00793D17">
        <w:tc>
          <w:tcPr>
            <w:tcW w:w="993" w:type="dxa"/>
          </w:tcPr>
          <w:p w14:paraId="65EEDB01" w14:textId="7777777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754AA08" w14:textId="2D5ADFAD" w:rsidR="000A1F69" w:rsidRPr="00E00823" w:rsidRDefault="0088647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м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.р</w:t>
            </w:r>
            <w:proofErr w:type="spellEnd"/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-н Чайковский, Чайковское лесничество,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Степановское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участковое лесничество (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Степановское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), кварталы 1-127,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Степановское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участковое лесничество (Савинское), кварталы 128-174, Чайковское участковое лесничество (Чайковское), кварталы 1-55, 60-66, 69-71, 73-80, 82-86, 88-115, Михайловское участковое лесничество (Михайловское), кварталы 1-83, Сосновское участковое лесничество (Сосновское), кварталы 1-79, Сосновское участковое лесничество (Савинское), кварталы 80-104</w:t>
            </w:r>
          </w:p>
        </w:tc>
        <w:tc>
          <w:tcPr>
            <w:tcW w:w="2831" w:type="dxa"/>
          </w:tcPr>
          <w:p w14:paraId="260BA144" w14:textId="7D92B910" w:rsidR="000A1F69" w:rsidRPr="009F323E" w:rsidRDefault="000A1F69" w:rsidP="006246AA">
            <w:r w:rsidRPr="007E253D">
              <w:t>59:12:0000000:</w:t>
            </w:r>
            <w:r w:rsidR="00B40470">
              <w:t>104</w:t>
            </w:r>
          </w:p>
        </w:tc>
      </w:tr>
      <w:tr w:rsidR="000A1F69" w:rsidRPr="00024D14" w14:paraId="1C7ADB7E" w14:textId="77777777" w:rsidTr="00793D17">
        <w:tc>
          <w:tcPr>
            <w:tcW w:w="993" w:type="dxa"/>
          </w:tcPr>
          <w:p w14:paraId="6F48D034" w14:textId="7777777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7685240" w14:textId="11AA5F10" w:rsidR="000A1F69" w:rsidRPr="00E00823" w:rsidRDefault="0088647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Theme="minorHAnsi" w:hAnsiTheme="minorHAnsi"/>
                <w:color w:val="000000"/>
                <w:sz w:val="27"/>
                <w:szCs w:val="27"/>
              </w:rPr>
              <w:t>-</w:t>
            </w:r>
          </w:p>
        </w:tc>
        <w:tc>
          <w:tcPr>
            <w:tcW w:w="2831" w:type="dxa"/>
          </w:tcPr>
          <w:p w14:paraId="582848BA" w14:textId="00D2A1B0" w:rsidR="000A1F69" w:rsidRPr="009F323E" w:rsidRDefault="000A1F69" w:rsidP="006246AA">
            <w:r w:rsidRPr="007E253D">
              <w:t>59:12:0000000:</w:t>
            </w:r>
            <w:r w:rsidR="00B40470">
              <w:t>20121</w:t>
            </w:r>
          </w:p>
        </w:tc>
      </w:tr>
      <w:tr w:rsidR="000A1F69" w:rsidRPr="00024D14" w14:paraId="7F551E44" w14:textId="77777777" w:rsidTr="00793D17">
        <w:tc>
          <w:tcPr>
            <w:tcW w:w="993" w:type="dxa"/>
          </w:tcPr>
          <w:p w14:paraId="30433509" w14:textId="7777777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D565FF5" w14:textId="139FB57D" w:rsidR="000A1F69" w:rsidRPr="00E00823" w:rsidRDefault="0088647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автодорога "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Фоки-Уральское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" -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Зипуново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</w:tcPr>
          <w:p w14:paraId="15ABEAA3" w14:textId="2B918E9E" w:rsidR="000A1F69" w:rsidRPr="009F323E" w:rsidRDefault="000A1F69" w:rsidP="006246AA">
            <w:r w:rsidRPr="007E253D">
              <w:t>59:12:0000000:</w:t>
            </w:r>
            <w:r w:rsidR="00B40470">
              <w:t>57</w:t>
            </w:r>
          </w:p>
        </w:tc>
      </w:tr>
      <w:tr w:rsidR="00CA4F87" w:rsidRPr="00024D14" w14:paraId="03A27F32" w14:textId="77777777" w:rsidTr="008723F2">
        <w:tc>
          <w:tcPr>
            <w:tcW w:w="993" w:type="dxa"/>
          </w:tcPr>
          <w:p w14:paraId="7F771999" w14:textId="77777777" w:rsidR="00CA4F87" w:rsidRPr="008079E8" w:rsidRDefault="00CA4F8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71E0F60" w14:textId="03617A50" w:rsidR="00CA4F87" w:rsidRPr="00E00823" w:rsidRDefault="00886477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Фокинское сельское поселение, с. Фоки, ВЛ-10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ф. №10 от ПС «Фоки»</w:t>
            </w:r>
          </w:p>
        </w:tc>
        <w:tc>
          <w:tcPr>
            <w:tcW w:w="2831" w:type="dxa"/>
            <w:vAlign w:val="bottom"/>
          </w:tcPr>
          <w:p w14:paraId="77409509" w14:textId="595F89C1" w:rsidR="00CA4F87" w:rsidRPr="009F323E" w:rsidRDefault="000A1F69" w:rsidP="006246AA">
            <w:r w:rsidRPr="000A1F69">
              <w:t>59:12:0390003:172</w:t>
            </w:r>
          </w:p>
        </w:tc>
      </w:tr>
      <w:tr w:rsidR="00CA4F87" w:rsidRPr="00024D14" w14:paraId="7C75FABA" w14:textId="77777777" w:rsidTr="008723F2">
        <w:tc>
          <w:tcPr>
            <w:tcW w:w="993" w:type="dxa"/>
          </w:tcPr>
          <w:p w14:paraId="0BF65D7C" w14:textId="77777777" w:rsidR="00CA4F87" w:rsidRPr="008079E8" w:rsidRDefault="00CA4F8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56D19FE" w14:textId="1081B227" w:rsidR="00CA4F87" w:rsidRPr="00E00823" w:rsidRDefault="006E5524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с. Фоки,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Красная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51</w:t>
            </w:r>
          </w:p>
        </w:tc>
        <w:tc>
          <w:tcPr>
            <w:tcW w:w="2831" w:type="dxa"/>
            <w:vAlign w:val="bottom"/>
          </w:tcPr>
          <w:p w14:paraId="458AE4BD" w14:textId="16021CF8" w:rsidR="00CA4F87" w:rsidRPr="009F323E" w:rsidRDefault="000A1F69" w:rsidP="006246AA">
            <w:r w:rsidRPr="000A1F69">
              <w:t>59:12:0390002:120</w:t>
            </w:r>
          </w:p>
        </w:tc>
      </w:tr>
      <w:tr w:rsidR="000A1F69" w:rsidRPr="00024D14" w14:paraId="76C3D9AC" w14:textId="77777777" w:rsidTr="00C60508">
        <w:tc>
          <w:tcPr>
            <w:tcW w:w="993" w:type="dxa"/>
          </w:tcPr>
          <w:p w14:paraId="5520AA21" w14:textId="7777777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12B97DE" w14:textId="2C906162" w:rsidR="000A1F69" w:rsidRPr="00E00823" w:rsidRDefault="006E5524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606DFE5B" w14:textId="0A19074A" w:rsidR="000A1F69" w:rsidRPr="009F323E" w:rsidRDefault="000A1F69" w:rsidP="006246AA">
            <w:r w:rsidRPr="007D0147">
              <w:t>59:12:0740005:</w:t>
            </w:r>
            <w:r w:rsidR="00B40470">
              <w:t>66</w:t>
            </w:r>
          </w:p>
        </w:tc>
      </w:tr>
      <w:tr w:rsidR="000A1F69" w:rsidRPr="00024D14" w14:paraId="1850B6A6" w14:textId="77777777" w:rsidTr="00C60508">
        <w:tc>
          <w:tcPr>
            <w:tcW w:w="993" w:type="dxa"/>
          </w:tcPr>
          <w:p w14:paraId="52829BE9" w14:textId="7777777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7A42038" w14:textId="70E2D4BC" w:rsidR="000A1F69" w:rsidRPr="00E00823" w:rsidRDefault="006E5524" w:rsidP="0006440C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Фокинская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с/т, в районе "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Мущниковского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карьера"</w:t>
            </w:r>
          </w:p>
        </w:tc>
        <w:tc>
          <w:tcPr>
            <w:tcW w:w="2831" w:type="dxa"/>
          </w:tcPr>
          <w:p w14:paraId="6E74F7BB" w14:textId="7D395039" w:rsidR="000A1F69" w:rsidRPr="009F323E" w:rsidRDefault="000A1F69" w:rsidP="006246AA">
            <w:r w:rsidRPr="007D0147">
              <w:t>59:12:0740005:</w:t>
            </w:r>
            <w:r w:rsidR="00B40470">
              <w:t>70</w:t>
            </w:r>
          </w:p>
        </w:tc>
      </w:tr>
      <w:tr w:rsidR="000A1F69" w:rsidRPr="00024D14" w14:paraId="592D99D0" w14:textId="77777777" w:rsidTr="00C60508">
        <w:tc>
          <w:tcPr>
            <w:tcW w:w="993" w:type="dxa"/>
          </w:tcPr>
          <w:p w14:paraId="6B7BBF91" w14:textId="7777777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570FF89" w14:textId="1E34F68A" w:rsidR="000A1F69" w:rsidRPr="00E00823" w:rsidRDefault="006E5524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Фокинская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с/т, в районе "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Мушниковского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карьера"</w:t>
            </w:r>
          </w:p>
        </w:tc>
        <w:tc>
          <w:tcPr>
            <w:tcW w:w="2831" w:type="dxa"/>
          </w:tcPr>
          <w:p w14:paraId="5B07E6C9" w14:textId="1AC794F5" w:rsidR="000A1F69" w:rsidRPr="009F323E" w:rsidRDefault="000A1F69" w:rsidP="006246AA">
            <w:r w:rsidRPr="007D0147">
              <w:t>59:12:0740005:</w:t>
            </w:r>
            <w:r w:rsidR="00B40470">
              <w:t>71</w:t>
            </w:r>
          </w:p>
        </w:tc>
      </w:tr>
      <w:tr w:rsidR="00CA4F87" w:rsidRPr="00024D14" w14:paraId="3636C4AA" w14:textId="77777777" w:rsidTr="008723F2">
        <w:tc>
          <w:tcPr>
            <w:tcW w:w="993" w:type="dxa"/>
          </w:tcPr>
          <w:p w14:paraId="4572B6E0" w14:textId="77777777" w:rsidR="00CA4F87" w:rsidRPr="008079E8" w:rsidRDefault="00CA4F8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CDE81F2" w14:textId="600151C1" w:rsidR="00CA4F87" w:rsidRPr="00E00823" w:rsidRDefault="006E5524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Фокинское сельское поселение, урочище "Малая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Поша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  <w:vAlign w:val="bottom"/>
          </w:tcPr>
          <w:p w14:paraId="5F2C0132" w14:textId="5FE61A4D" w:rsidR="00CA4F87" w:rsidRPr="009F323E" w:rsidRDefault="000A1F69" w:rsidP="006246AA">
            <w:r w:rsidRPr="000A1F69">
              <w:t>59:12:0740004:62</w:t>
            </w:r>
          </w:p>
        </w:tc>
      </w:tr>
      <w:tr w:rsidR="00CA4F87" w:rsidRPr="00024D14" w14:paraId="07C14FA3" w14:textId="77777777" w:rsidTr="008723F2">
        <w:tc>
          <w:tcPr>
            <w:tcW w:w="993" w:type="dxa"/>
          </w:tcPr>
          <w:p w14:paraId="6E237E01" w14:textId="77777777" w:rsidR="00CA4F87" w:rsidRPr="008079E8" w:rsidRDefault="00CA4F8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2A5DACE" w14:textId="1D960580" w:rsidR="00CA4F87" w:rsidRPr="00F53D37" w:rsidRDefault="006E5524" w:rsidP="00945BEA">
            <w:pPr>
              <w:jc w:val="center"/>
              <w:rPr>
                <w:rFonts w:asciiTheme="minorHAnsi" w:hAnsiTheme="minorHAnsi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д.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Оралки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Центральная</w:t>
            </w:r>
            <w:proofErr w:type="gramEnd"/>
          </w:p>
        </w:tc>
        <w:tc>
          <w:tcPr>
            <w:tcW w:w="2831" w:type="dxa"/>
            <w:vAlign w:val="bottom"/>
          </w:tcPr>
          <w:p w14:paraId="0FC80700" w14:textId="50E51719" w:rsidR="00CA4F87" w:rsidRPr="009F323E" w:rsidRDefault="000A1F69" w:rsidP="006246AA">
            <w:r w:rsidRPr="000A1F69">
              <w:t>59:12:0480000:150</w:t>
            </w:r>
          </w:p>
        </w:tc>
      </w:tr>
      <w:tr w:rsidR="006246AA" w:rsidRPr="00024D14" w14:paraId="1F5C0DCD" w14:textId="77777777" w:rsidTr="008723F2">
        <w:tc>
          <w:tcPr>
            <w:tcW w:w="993" w:type="dxa"/>
          </w:tcPr>
          <w:p w14:paraId="1E18E261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BB165A0" w14:textId="5736D742" w:rsidR="006246AA" w:rsidRPr="00F53D37" w:rsidRDefault="006E5524" w:rsidP="00945BEA">
            <w:pPr>
              <w:jc w:val="center"/>
              <w:rPr>
                <w:rFonts w:asciiTheme="minorHAnsi" w:hAnsiTheme="minorHAnsi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р-н, территория сельской администрации Фокинского сельсовета, ГП совхоз "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Фокинский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", юго-восточнее д.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Оралки</w:t>
            </w:r>
            <w:proofErr w:type="spellEnd"/>
          </w:p>
        </w:tc>
        <w:tc>
          <w:tcPr>
            <w:tcW w:w="2831" w:type="dxa"/>
            <w:vAlign w:val="bottom"/>
          </w:tcPr>
          <w:p w14:paraId="1F94826B" w14:textId="6527BED6" w:rsidR="006246AA" w:rsidRPr="009F323E" w:rsidRDefault="000A1F69" w:rsidP="006246AA">
            <w:r w:rsidRPr="000A1F69">
              <w:t>59:12:0740004:72</w:t>
            </w:r>
          </w:p>
        </w:tc>
      </w:tr>
      <w:tr w:rsidR="006246AA" w:rsidRPr="00024D14" w14:paraId="24CD8EDB" w14:textId="77777777" w:rsidTr="008723F2">
        <w:tc>
          <w:tcPr>
            <w:tcW w:w="993" w:type="dxa"/>
          </w:tcPr>
          <w:p w14:paraId="298A3D87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7672588" w14:textId="70B53417" w:rsidR="006246AA" w:rsidRPr="00F53D37" w:rsidRDefault="006E5524" w:rsidP="00945BEA">
            <w:pPr>
              <w:jc w:val="center"/>
              <w:rPr>
                <w:rFonts w:asciiTheme="minorHAnsi" w:hAnsiTheme="minorHAnsi"/>
                <w:sz w:val="27"/>
                <w:szCs w:val="27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д. Жигалки, ул. Зеленая, д. 11"А"</w:t>
            </w:r>
            <w:proofErr w:type="gramEnd"/>
          </w:p>
        </w:tc>
        <w:tc>
          <w:tcPr>
            <w:tcW w:w="2831" w:type="dxa"/>
            <w:vAlign w:val="bottom"/>
          </w:tcPr>
          <w:p w14:paraId="0B17A2CF" w14:textId="36822387" w:rsidR="006246AA" w:rsidRPr="009F323E" w:rsidRDefault="000A1F69" w:rsidP="006246AA">
            <w:r w:rsidRPr="000A1F69">
              <w:t>59:12:0430000:301</w:t>
            </w:r>
          </w:p>
        </w:tc>
      </w:tr>
      <w:tr w:rsidR="006246AA" w:rsidRPr="00024D14" w14:paraId="7441C11D" w14:textId="77777777" w:rsidTr="008723F2">
        <w:tc>
          <w:tcPr>
            <w:tcW w:w="993" w:type="dxa"/>
          </w:tcPr>
          <w:p w14:paraId="7CEE2F1D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8925748" w14:textId="166A89E8" w:rsidR="006246AA" w:rsidRPr="00F53D37" w:rsidRDefault="006E5524" w:rsidP="00945BEA">
            <w:pPr>
              <w:jc w:val="center"/>
              <w:rPr>
                <w:rFonts w:asciiTheme="minorHAnsi" w:hAnsiTheme="minorHAnsi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Фокинская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с/т,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ур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. Бабка</w:t>
            </w:r>
          </w:p>
        </w:tc>
        <w:tc>
          <w:tcPr>
            <w:tcW w:w="2831" w:type="dxa"/>
            <w:vAlign w:val="bottom"/>
          </w:tcPr>
          <w:p w14:paraId="012B46A4" w14:textId="23C70591" w:rsidR="006246AA" w:rsidRPr="009F323E" w:rsidRDefault="000A1F69" w:rsidP="006246AA">
            <w:r w:rsidRPr="000A1F69">
              <w:t>59:12:1030008:6</w:t>
            </w:r>
          </w:p>
        </w:tc>
      </w:tr>
      <w:tr w:rsidR="006246AA" w:rsidRPr="00024D14" w14:paraId="05CE7CD0" w14:textId="77777777" w:rsidTr="008723F2">
        <w:tc>
          <w:tcPr>
            <w:tcW w:w="993" w:type="dxa"/>
          </w:tcPr>
          <w:p w14:paraId="199A76F1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5D1AEBA" w14:textId="64EC24DC" w:rsidR="006246AA" w:rsidRPr="00F53D37" w:rsidRDefault="006E5524" w:rsidP="00945BEA">
            <w:pPr>
              <w:jc w:val="center"/>
              <w:rPr>
                <w:rFonts w:asciiTheme="minorHAnsi" w:hAnsiTheme="minorHAnsi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с. Завод Михайловский</w:t>
            </w:r>
          </w:p>
        </w:tc>
        <w:tc>
          <w:tcPr>
            <w:tcW w:w="2831" w:type="dxa"/>
            <w:vAlign w:val="bottom"/>
          </w:tcPr>
          <w:p w14:paraId="6828F1BB" w14:textId="6EAFE876" w:rsidR="006246AA" w:rsidRPr="009F323E" w:rsidRDefault="000A1F69" w:rsidP="006246AA">
            <w:r w:rsidRPr="000A1F69">
              <w:t>59:12:1030013:1</w:t>
            </w:r>
          </w:p>
        </w:tc>
      </w:tr>
      <w:tr w:rsidR="006246AA" w:rsidRPr="00024D14" w14:paraId="1574C008" w14:textId="77777777" w:rsidTr="008723F2">
        <w:tc>
          <w:tcPr>
            <w:tcW w:w="993" w:type="dxa"/>
          </w:tcPr>
          <w:p w14:paraId="749E1105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EFFF45C" w14:textId="2BF947A5" w:rsidR="006246AA" w:rsidRPr="00F53D37" w:rsidRDefault="006E5524" w:rsidP="00945BEA">
            <w:pPr>
              <w:jc w:val="center"/>
              <w:rPr>
                <w:rFonts w:asciiTheme="minorHAnsi" w:hAnsiTheme="minorHAnsi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с. Завод Михайловский</w:t>
            </w:r>
          </w:p>
        </w:tc>
        <w:tc>
          <w:tcPr>
            <w:tcW w:w="2831" w:type="dxa"/>
            <w:vAlign w:val="bottom"/>
          </w:tcPr>
          <w:p w14:paraId="6C4E5DE3" w14:textId="183776A3" w:rsidR="006246AA" w:rsidRPr="009F323E" w:rsidRDefault="000A1F69" w:rsidP="006246AA">
            <w:r w:rsidRPr="000A1F69">
              <w:t>59:12:1030013:6</w:t>
            </w:r>
          </w:p>
        </w:tc>
      </w:tr>
      <w:tr w:rsidR="000A1F69" w:rsidRPr="00024D14" w14:paraId="0343375A" w14:textId="77777777" w:rsidTr="00AF127B">
        <w:tc>
          <w:tcPr>
            <w:tcW w:w="993" w:type="dxa"/>
          </w:tcPr>
          <w:p w14:paraId="3AF7C268" w14:textId="7777777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DE9DEE8" w14:textId="5D119044" w:rsidR="000A1F69" w:rsidRPr="00E00823" w:rsidRDefault="006E5524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р-н Чайковский, с Завод Михайловский,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Нагорная, 6</w:t>
            </w:r>
          </w:p>
        </w:tc>
        <w:tc>
          <w:tcPr>
            <w:tcW w:w="2831" w:type="dxa"/>
          </w:tcPr>
          <w:p w14:paraId="20193CEE" w14:textId="75AA28A2" w:rsidR="000A1F69" w:rsidRPr="009F323E" w:rsidRDefault="000A1F69" w:rsidP="006246AA">
            <w:r w:rsidRPr="00FB0B77">
              <w:t>59:12:0440000:</w:t>
            </w:r>
            <w:r w:rsidR="00B40470">
              <w:t>10</w:t>
            </w:r>
          </w:p>
        </w:tc>
      </w:tr>
      <w:tr w:rsidR="000A1F69" w:rsidRPr="00024D14" w14:paraId="29FDDEA8" w14:textId="77777777" w:rsidTr="00AF127B">
        <w:tc>
          <w:tcPr>
            <w:tcW w:w="993" w:type="dxa"/>
          </w:tcPr>
          <w:p w14:paraId="0467CCF5" w14:textId="7777777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D2E8A74" w14:textId="77E25922" w:rsidR="000A1F69" w:rsidRPr="00E00823" w:rsidRDefault="006E5524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с. Завод Михайловский,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ул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.П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ролетарская</w:t>
            </w:r>
            <w:proofErr w:type="spellEnd"/>
          </w:p>
        </w:tc>
        <w:tc>
          <w:tcPr>
            <w:tcW w:w="2831" w:type="dxa"/>
          </w:tcPr>
          <w:p w14:paraId="1D824781" w14:textId="1BE5C072" w:rsidR="000A1F69" w:rsidRPr="009F323E" w:rsidRDefault="000A1F69" w:rsidP="006246AA">
            <w:r w:rsidRPr="00FB0B77">
              <w:t>59:12:0440000:</w:t>
            </w:r>
            <w:r w:rsidR="00B40470">
              <w:t>1398</w:t>
            </w:r>
          </w:p>
        </w:tc>
      </w:tr>
      <w:tr w:rsidR="000A1F69" w:rsidRPr="00024D14" w14:paraId="2FD4E272" w14:textId="77777777" w:rsidTr="00AF127B">
        <w:tc>
          <w:tcPr>
            <w:tcW w:w="993" w:type="dxa"/>
          </w:tcPr>
          <w:p w14:paraId="0B538EC1" w14:textId="7777777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F982CAD" w14:textId="41827173" w:rsidR="000A1F69" w:rsidRPr="00E00823" w:rsidRDefault="006E5524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Theme="minorHAnsi" w:hAnsiTheme="minorHAnsi"/>
                <w:color w:val="000000"/>
                <w:sz w:val="27"/>
                <w:szCs w:val="27"/>
              </w:rPr>
              <w:t>-</w:t>
            </w:r>
          </w:p>
        </w:tc>
        <w:tc>
          <w:tcPr>
            <w:tcW w:w="2831" w:type="dxa"/>
          </w:tcPr>
          <w:p w14:paraId="2BF6A2EB" w14:textId="581496FA" w:rsidR="000A1F69" w:rsidRPr="009F323E" w:rsidRDefault="000A1F69" w:rsidP="006246AA">
            <w:r w:rsidRPr="00FB0B77">
              <w:t>59:12:0440000:</w:t>
            </w:r>
            <w:r w:rsidR="00B40470">
              <w:t>1410</w:t>
            </w:r>
          </w:p>
        </w:tc>
      </w:tr>
      <w:tr w:rsidR="000A1F69" w:rsidRPr="00024D14" w14:paraId="6208A19C" w14:textId="77777777" w:rsidTr="00AF127B">
        <w:tc>
          <w:tcPr>
            <w:tcW w:w="993" w:type="dxa"/>
          </w:tcPr>
          <w:p w14:paraId="14FFF76C" w14:textId="7777777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AC3B311" w14:textId="3C022C6A" w:rsidR="000A1F69" w:rsidRPr="00E00823" w:rsidRDefault="006E5524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городской округ Чайковский, село Завод Михайловский, улица Мерзлякова, з/у 3а</w:t>
            </w:r>
          </w:p>
        </w:tc>
        <w:tc>
          <w:tcPr>
            <w:tcW w:w="2831" w:type="dxa"/>
          </w:tcPr>
          <w:p w14:paraId="00B95BEF" w14:textId="28F0CC30" w:rsidR="000A1F69" w:rsidRPr="009F323E" w:rsidRDefault="000A1F69" w:rsidP="006246AA">
            <w:r w:rsidRPr="00FB0B77">
              <w:t>59:12:0440000:</w:t>
            </w:r>
            <w:r w:rsidR="00B40470">
              <w:t>224</w:t>
            </w:r>
          </w:p>
        </w:tc>
      </w:tr>
      <w:tr w:rsidR="000A1F69" w:rsidRPr="00024D14" w14:paraId="3ECE92B3" w14:textId="77777777" w:rsidTr="00AF127B">
        <w:tc>
          <w:tcPr>
            <w:tcW w:w="993" w:type="dxa"/>
          </w:tcPr>
          <w:p w14:paraId="002CC9F3" w14:textId="7777777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14C19E9" w14:textId="69BC09EE" w:rsidR="000A1F69" w:rsidRPr="00E00823" w:rsidRDefault="006E5524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Завод Михайловский, ул. Мерзлякова, д. 13</w:t>
            </w:r>
            <w:proofErr w:type="gramEnd"/>
          </w:p>
        </w:tc>
        <w:tc>
          <w:tcPr>
            <w:tcW w:w="2831" w:type="dxa"/>
          </w:tcPr>
          <w:p w14:paraId="6F8AE70B" w14:textId="38D61F56" w:rsidR="000A1F69" w:rsidRPr="009F323E" w:rsidRDefault="000A1F69" w:rsidP="006246AA">
            <w:r w:rsidRPr="00FB0B77">
              <w:t>59:12:0440000:</w:t>
            </w:r>
            <w:r w:rsidR="00B40470">
              <w:t>226</w:t>
            </w:r>
          </w:p>
        </w:tc>
      </w:tr>
      <w:tr w:rsidR="000A1F69" w:rsidRPr="00024D14" w14:paraId="132181EC" w14:textId="77777777" w:rsidTr="00AF127B">
        <w:tc>
          <w:tcPr>
            <w:tcW w:w="993" w:type="dxa"/>
          </w:tcPr>
          <w:p w14:paraId="15DEA0B1" w14:textId="7777777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8C75A9A" w14:textId="3E0576DF" w:rsidR="000A1F69" w:rsidRPr="00E00823" w:rsidRDefault="006E5524" w:rsidP="00CA4F87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Завод Михайловский, ул. Мерзлякова, 14</w:t>
            </w:r>
          </w:p>
        </w:tc>
        <w:tc>
          <w:tcPr>
            <w:tcW w:w="2831" w:type="dxa"/>
          </w:tcPr>
          <w:p w14:paraId="32EB978B" w14:textId="097CEE2D" w:rsidR="000A1F69" w:rsidRPr="009F323E" w:rsidRDefault="000A1F69" w:rsidP="006246AA">
            <w:r w:rsidRPr="00FB0B77">
              <w:t>59:12:0440000:</w:t>
            </w:r>
            <w:r w:rsidR="00B40470">
              <w:t>37</w:t>
            </w:r>
          </w:p>
        </w:tc>
      </w:tr>
      <w:tr w:rsidR="000A1F69" w:rsidRPr="00024D14" w14:paraId="1283BE62" w14:textId="77777777" w:rsidTr="00931F50">
        <w:tc>
          <w:tcPr>
            <w:tcW w:w="993" w:type="dxa"/>
          </w:tcPr>
          <w:p w14:paraId="0781E6B9" w14:textId="7777777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D7CEC39" w14:textId="5297674C" w:rsidR="000A1F69" w:rsidRPr="00E00823" w:rsidRDefault="006E5524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Фокинское сельское поселение, с. Фоки, ВЛ-10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ф. №4 от ПС "Фоки"</w:t>
            </w:r>
          </w:p>
        </w:tc>
        <w:tc>
          <w:tcPr>
            <w:tcW w:w="2831" w:type="dxa"/>
          </w:tcPr>
          <w:p w14:paraId="5C7F1634" w14:textId="18C9F636" w:rsidR="000A1F69" w:rsidRPr="009F323E" w:rsidRDefault="000A1F69" w:rsidP="006246AA">
            <w:r w:rsidRPr="00D518D4">
              <w:t>59:12:0000000:</w:t>
            </w:r>
            <w:r w:rsidR="00B40470">
              <w:t>1013</w:t>
            </w:r>
          </w:p>
        </w:tc>
      </w:tr>
      <w:tr w:rsidR="000A1F69" w:rsidRPr="00024D14" w14:paraId="7EFBD586" w14:textId="77777777" w:rsidTr="00931F50">
        <w:tc>
          <w:tcPr>
            <w:tcW w:w="993" w:type="dxa"/>
          </w:tcPr>
          <w:p w14:paraId="632B61E2" w14:textId="7777777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257025B" w14:textId="6E3E1BF3" w:rsidR="000A1F69" w:rsidRPr="00E00823" w:rsidRDefault="006E5524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Фокинское сельское поселение, урочище "Верховины"</w:t>
            </w:r>
          </w:p>
        </w:tc>
        <w:tc>
          <w:tcPr>
            <w:tcW w:w="2831" w:type="dxa"/>
          </w:tcPr>
          <w:p w14:paraId="2F021C13" w14:textId="16F7427F" w:rsidR="000A1F69" w:rsidRPr="009F323E" w:rsidRDefault="000A1F69" w:rsidP="006246AA">
            <w:r w:rsidRPr="00D518D4">
              <w:t>59:12:0000000:</w:t>
            </w:r>
            <w:r w:rsidR="00B40470">
              <w:t>19212</w:t>
            </w:r>
          </w:p>
        </w:tc>
      </w:tr>
      <w:tr w:rsidR="000A1F69" w:rsidRPr="00024D14" w14:paraId="68528951" w14:textId="77777777" w:rsidTr="00931F50">
        <w:tc>
          <w:tcPr>
            <w:tcW w:w="993" w:type="dxa"/>
          </w:tcPr>
          <w:p w14:paraId="1E3B609B" w14:textId="7777777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6F5D593" w14:textId="106D8D9F" w:rsidR="000A1F69" w:rsidRPr="00E00823" w:rsidRDefault="006E5524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городской округ</w:t>
            </w:r>
          </w:p>
        </w:tc>
        <w:tc>
          <w:tcPr>
            <w:tcW w:w="2831" w:type="dxa"/>
          </w:tcPr>
          <w:p w14:paraId="000F5C3F" w14:textId="26BEC38D" w:rsidR="000A1F69" w:rsidRPr="009F323E" w:rsidRDefault="000A1F69" w:rsidP="006246AA">
            <w:r w:rsidRPr="00D518D4">
              <w:t>59:12:0000000:</w:t>
            </w:r>
            <w:r w:rsidR="00B40470">
              <w:t>21588</w:t>
            </w:r>
          </w:p>
        </w:tc>
      </w:tr>
      <w:tr w:rsidR="006246AA" w:rsidRPr="00024D14" w14:paraId="6CF1C909" w14:textId="77777777" w:rsidTr="008723F2">
        <w:tc>
          <w:tcPr>
            <w:tcW w:w="993" w:type="dxa"/>
          </w:tcPr>
          <w:p w14:paraId="416ADD9E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BC4BACF" w14:textId="3373A749" w:rsidR="006246AA" w:rsidRPr="00E00823" w:rsidRDefault="006E5524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Фокинское сельское поселение, с. Фоки, ВЛ-10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ф. 11 от ПС «Фоки»</w:t>
            </w:r>
          </w:p>
        </w:tc>
        <w:tc>
          <w:tcPr>
            <w:tcW w:w="2831" w:type="dxa"/>
            <w:vAlign w:val="bottom"/>
          </w:tcPr>
          <w:p w14:paraId="053F6AD3" w14:textId="6411F276" w:rsidR="006246AA" w:rsidRPr="009F323E" w:rsidRDefault="000A1F69" w:rsidP="006246AA">
            <w:r w:rsidRPr="000A1F69">
              <w:t>59:12:0390003:173</w:t>
            </w:r>
          </w:p>
        </w:tc>
      </w:tr>
      <w:tr w:rsidR="000A1F69" w:rsidRPr="00024D14" w14:paraId="35BF4207" w14:textId="77777777" w:rsidTr="001A689C">
        <w:tc>
          <w:tcPr>
            <w:tcW w:w="993" w:type="dxa"/>
          </w:tcPr>
          <w:p w14:paraId="12BA5ACE" w14:textId="7777777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23A3FF8" w14:textId="0910BE6F" w:rsidR="000A1F69" w:rsidRPr="00E00823" w:rsidRDefault="006E5524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с. Фоки,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Красная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д. 55</w:t>
            </w:r>
          </w:p>
        </w:tc>
        <w:tc>
          <w:tcPr>
            <w:tcW w:w="2831" w:type="dxa"/>
          </w:tcPr>
          <w:p w14:paraId="5FB4CA3C" w14:textId="7F60C1A6" w:rsidR="000A1F69" w:rsidRPr="009F323E" w:rsidRDefault="000A1F69" w:rsidP="006246AA">
            <w:r w:rsidRPr="00896A9D">
              <w:t>59:12:0390002:</w:t>
            </w:r>
            <w:r w:rsidR="00B40470">
              <w:t>127</w:t>
            </w:r>
          </w:p>
        </w:tc>
      </w:tr>
      <w:tr w:rsidR="000A1F69" w:rsidRPr="00024D14" w14:paraId="25E12B1A" w14:textId="77777777" w:rsidTr="001A689C">
        <w:tc>
          <w:tcPr>
            <w:tcW w:w="993" w:type="dxa"/>
          </w:tcPr>
          <w:p w14:paraId="0554E568" w14:textId="7777777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4F1789C" w14:textId="0B52993A" w:rsidR="000A1F69" w:rsidRPr="00E00823" w:rsidRDefault="006E5524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с. Фоки, ул. Красная, д. 49, кв. 1</w:t>
            </w:r>
            <w:proofErr w:type="gramEnd"/>
          </w:p>
        </w:tc>
        <w:tc>
          <w:tcPr>
            <w:tcW w:w="2831" w:type="dxa"/>
          </w:tcPr>
          <w:p w14:paraId="5EACCA7E" w14:textId="3DF1FDCF" w:rsidR="000A1F69" w:rsidRPr="009F323E" w:rsidRDefault="000A1F69" w:rsidP="006246AA">
            <w:r w:rsidRPr="00896A9D">
              <w:t>59:12:0390002:</w:t>
            </w:r>
            <w:r w:rsidR="00B40470">
              <w:t>275</w:t>
            </w:r>
          </w:p>
        </w:tc>
      </w:tr>
      <w:tr w:rsidR="000A1F69" w:rsidRPr="00024D14" w14:paraId="033F154C" w14:textId="77777777" w:rsidTr="00B37D1B">
        <w:tc>
          <w:tcPr>
            <w:tcW w:w="993" w:type="dxa"/>
          </w:tcPr>
          <w:p w14:paraId="4A3F4A6E" w14:textId="7777777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9172A76" w14:textId="764AE789" w:rsidR="000A1F69" w:rsidRPr="00E00823" w:rsidRDefault="006E5524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Фокинская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с/т в районе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Мушниковского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карьера</w:t>
            </w:r>
          </w:p>
        </w:tc>
        <w:tc>
          <w:tcPr>
            <w:tcW w:w="2831" w:type="dxa"/>
          </w:tcPr>
          <w:p w14:paraId="08C4DC2B" w14:textId="07A2B576" w:rsidR="000A1F69" w:rsidRPr="009F323E" w:rsidRDefault="000A1F69" w:rsidP="006246AA">
            <w:r w:rsidRPr="00B84312">
              <w:t>59:12:0740005:</w:t>
            </w:r>
            <w:r w:rsidR="00B40470">
              <w:t>72</w:t>
            </w:r>
          </w:p>
        </w:tc>
      </w:tr>
      <w:tr w:rsidR="006E5524" w:rsidRPr="00024D14" w14:paraId="24F3E812" w14:textId="77777777" w:rsidTr="00B37D1B">
        <w:tc>
          <w:tcPr>
            <w:tcW w:w="993" w:type="dxa"/>
          </w:tcPr>
          <w:p w14:paraId="2620B683" w14:textId="77777777" w:rsidR="006E5524" w:rsidRPr="008079E8" w:rsidRDefault="006E552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0069862" w14:textId="0B6837EB" w:rsidR="006E5524" w:rsidRPr="00E00823" w:rsidRDefault="006E5524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7622A2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2810BB73" w14:textId="08181962" w:rsidR="006E5524" w:rsidRPr="009F323E" w:rsidRDefault="006E5524" w:rsidP="006246AA">
            <w:r w:rsidRPr="00B84312">
              <w:t>59:12:0740005:</w:t>
            </w:r>
            <w:r>
              <w:t>85</w:t>
            </w:r>
          </w:p>
        </w:tc>
      </w:tr>
      <w:tr w:rsidR="006E5524" w:rsidRPr="00024D14" w14:paraId="4EC71E1A" w14:textId="77777777" w:rsidTr="008723F2">
        <w:tc>
          <w:tcPr>
            <w:tcW w:w="993" w:type="dxa"/>
          </w:tcPr>
          <w:p w14:paraId="3C1AC458" w14:textId="77777777" w:rsidR="006E5524" w:rsidRPr="008079E8" w:rsidRDefault="006E552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9EB3A95" w14:textId="3835DF54" w:rsidR="006E5524" w:rsidRPr="001465C7" w:rsidRDefault="006E5524" w:rsidP="00945BEA">
            <w:pPr>
              <w:jc w:val="center"/>
              <w:rPr>
                <w:rFonts w:asciiTheme="minorHAnsi" w:hAnsiTheme="minorHAnsi"/>
                <w:sz w:val="27"/>
                <w:szCs w:val="27"/>
                <w:u w:val="single"/>
              </w:rPr>
            </w:pPr>
            <w:r w:rsidRPr="007622A2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  <w:vAlign w:val="bottom"/>
          </w:tcPr>
          <w:p w14:paraId="00336570" w14:textId="2935B212" w:rsidR="006E5524" w:rsidRPr="009F323E" w:rsidRDefault="006E5524" w:rsidP="006246AA">
            <w:r w:rsidRPr="000A1F69">
              <w:t>59:12:0740004:63</w:t>
            </w:r>
          </w:p>
        </w:tc>
      </w:tr>
      <w:tr w:rsidR="006246AA" w:rsidRPr="00024D14" w14:paraId="3EE265D4" w14:textId="77777777" w:rsidTr="004C244E">
        <w:tc>
          <w:tcPr>
            <w:tcW w:w="993" w:type="dxa"/>
          </w:tcPr>
          <w:p w14:paraId="47DAAFED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B9BEF37" w14:textId="606C4F53" w:rsidR="006246AA" w:rsidRPr="001465C7" w:rsidRDefault="006E5524" w:rsidP="00945BEA">
            <w:pPr>
              <w:jc w:val="center"/>
              <w:rPr>
                <w:rFonts w:asciiTheme="minorHAnsi" w:hAnsiTheme="minorHAnsi"/>
                <w:sz w:val="27"/>
                <w:szCs w:val="27"/>
                <w:u w:val="single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д.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Оралки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, ул.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Центральная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, 7</w:t>
            </w:r>
          </w:p>
        </w:tc>
        <w:tc>
          <w:tcPr>
            <w:tcW w:w="2831" w:type="dxa"/>
            <w:vAlign w:val="bottom"/>
          </w:tcPr>
          <w:p w14:paraId="1834DBD6" w14:textId="2A7517E5" w:rsidR="006246AA" w:rsidRPr="009F323E" w:rsidRDefault="000A1F69" w:rsidP="006246AA">
            <w:r w:rsidRPr="000A1F69">
              <w:t>59:12:0480000:81</w:t>
            </w:r>
          </w:p>
        </w:tc>
      </w:tr>
      <w:tr w:rsidR="006E5524" w:rsidRPr="00024D14" w14:paraId="7FA34C34" w14:textId="77777777" w:rsidTr="00A249DB">
        <w:tc>
          <w:tcPr>
            <w:tcW w:w="993" w:type="dxa"/>
          </w:tcPr>
          <w:p w14:paraId="0E693BA1" w14:textId="77777777" w:rsidR="006E5524" w:rsidRPr="008079E8" w:rsidRDefault="006E552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213925" w14:textId="73A1AA94" w:rsidR="006E5524" w:rsidRPr="001465C7" w:rsidRDefault="006E5524" w:rsidP="00945BEA">
            <w:pPr>
              <w:jc w:val="center"/>
              <w:rPr>
                <w:rFonts w:asciiTheme="minorHAnsi" w:hAnsiTheme="minorHAnsi"/>
                <w:sz w:val="27"/>
                <w:szCs w:val="27"/>
                <w:u w:val="single"/>
              </w:rPr>
            </w:pPr>
            <w:r w:rsidRPr="00C61CD1">
              <w:br/>
            </w:r>
            <w:r w:rsidRPr="00C61CD1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район, в районе села Завод Михайловский</w:t>
            </w:r>
          </w:p>
        </w:tc>
        <w:tc>
          <w:tcPr>
            <w:tcW w:w="2831" w:type="dxa"/>
          </w:tcPr>
          <w:p w14:paraId="739A4057" w14:textId="12B62F43" w:rsidR="006E5524" w:rsidRPr="009F323E" w:rsidRDefault="006E5524" w:rsidP="006246AA">
            <w:r w:rsidRPr="004C21A5">
              <w:t>59:12:1030013:</w:t>
            </w:r>
            <w:r>
              <w:t>2</w:t>
            </w:r>
          </w:p>
        </w:tc>
      </w:tr>
      <w:tr w:rsidR="006E5524" w:rsidRPr="00024D14" w14:paraId="2854BF9C" w14:textId="77777777" w:rsidTr="00A249DB">
        <w:tc>
          <w:tcPr>
            <w:tcW w:w="993" w:type="dxa"/>
          </w:tcPr>
          <w:p w14:paraId="1C690283" w14:textId="77777777" w:rsidR="006E5524" w:rsidRPr="008079E8" w:rsidRDefault="006E552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392240D" w14:textId="1C19F3CB" w:rsidR="006E5524" w:rsidRPr="001465C7" w:rsidRDefault="006E5524" w:rsidP="00945BEA">
            <w:pPr>
              <w:jc w:val="center"/>
              <w:rPr>
                <w:rFonts w:asciiTheme="minorHAnsi" w:hAnsiTheme="minorHAnsi"/>
                <w:sz w:val="27"/>
                <w:szCs w:val="27"/>
                <w:u w:val="single"/>
              </w:rPr>
            </w:pPr>
            <w:r w:rsidRPr="00C61CD1">
              <w:br/>
            </w:r>
            <w:r w:rsidRPr="00C61CD1">
              <w:rPr>
                <w:rFonts w:ascii="Calibri" w:hAnsi="Calibri"/>
                <w:color w:val="000000"/>
                <w:shd w:val="clear" w:color="auto" w:fill="F8F9FA"/>
              </w:rPr>
              <w:lastRenderedPageBreak/>
              <w:t>Пермский край, Чайковский район, в районе села Завод Михайловский</w:t>
            </w:r>
          </w:p>
        </w:tc>
        <w:tc>
          <w:tcPr>
            <w:tcW w:w="2831" w:type="dxa"/>
          </w:tcPr>
          <w:p w14:paraId="187DACA4" w14:textId="723FDC80" w:rsidR="006E5524" w:rsidRPr="009F323E" w:rsidRDefault="006E5524" w:rsidP="006246AA">
            <w:r w:rsidRPr="004C21A5">
              <w:lastRenderedPageBreak/>
              <w:t>59:12:1030013:</w:t>
            </w:r>
            <w:r>
              <w:t>7</w:t>
            </w:r>
          </w:p>
        </w:tc>
      </w:tr>
      <w:tr w:rsidR="000A1F69" w:rsidRPr="00024D14" w14:paraId="2FDB7C28" w14:textId="77777777" w:rsidTr="00376BE8">
        <w:tc>
          <w:tcPr>
            <w:tcW w:w="993" w:type="dxa"/>
          </w:tcPr>
          <w:p w14:paraId="564787B5" w14:textId="7777777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12E01E6" w14:textId="6C8891D3" w:rsidR="000A1F69" w:rsidRPr="00E00823" w:rsidRDefault="006E5524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Theme="minorHAnsi" w:hAnsiTheme="minorHAnsi"/>
                <w:color w:val="000000"/>
                <w:sz w:val="27"/>
                <w:szCs w:val="27"/>
              </w:rPr>
              <w:t>-</w:t>
            </w:r>
          </w:p>
        </w:tc>
        <w:tc>
          <w:tcPr>
            <w:tcW w:w="2831" w:type="dxa"/>
          </w:tcPr>
          <w:p w14:paraId="2D0B918C" w14:textId="1F9269D8" w:rsidR="000A1F69" w:rsidRPr="009F323E" w:rsidRDefault="000A1F69" w:rsidP="006246AA">
            <w:r w:rsidRPr="0068507C">
              <w:t>59:12:0440000:</w:t>
            </w:r>
            <w:r w:rsidR="00B40470">
              <w:t>1412</w:t>
            </w:r>
          </w:p>
        </w:tc>
      </w:tr>
      <w:tr w:rsidR="000A1F69" w:rsidRPr="00024D14" w14:paraId="7119F587" w14:textId="77777777" w:rsidTr="00376BE8">
        <w:tc>
          <w:tcPr>
            <w:tcW w:w="993" w:type="dxa"/>
          </w:tcPr>
          <w:p w14:paraId="1236CB46" w14:textId="7777777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B20ED82" w14:textId="48202D36" w:rsidR="000A1F69" w:rsidRPr="00E00823" w:rsidRDefault="006E5524" w:rsidP="00630AAD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район Чайковский, с. Завод Михайловский, ул. Мерзлякова, 9</w:t>
            </w:r>
          </w:p>
        </w:tc>
        <w:tc>
          <w:tcPr>
            <w:tcW w:w="2831" w:type="dxa"/>
          </w:tcPr>
          <w:p w14:paraId="19446D18" w14:textId="4EF34182" w:rsidR="000A1F69" w:rsidRPr="009F323E" w:rsidRDefault="000A1F69" w:rsidP="006246AA">
            <w:r w:rsidRPr="0068507C">
              <w:t>59:12:0440000:</w:t>
            </w:r>
            <w:r w:rsidR="00B40470">
              <w:t>227</w:t>
            </w:r>
          </w:p>
        </w:tc>
      </w:tr>
      <w:tr w:rsidR="006246AA" w:rsidRPr="00024D14" w14:paraId="75E6F0F5" w14:textId="77777777" w:rsidTr="004C244E">
        <w:tc>
          <w:tcPr>
            <w:tcW w:w="993" w:type="dxa"/>
          </w:tcPr>
          <w:p w14:paraId="0BED24A5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3A3974C" w14:textId="1E158EFD" w:rsidR="006246AA" w:rsidRPr="00E00823" w:rsidRDefault="006E5524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Фокинское сельское поселение, с. Фоки, ВЛ-10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ф. №2 от ПС "Фоки"</w:t>
            </w:r>
          </w:p>
        </w:tc>
        <w:tc>
          <w:tcPr>
            <w:tcW w:w="2831" w:type="dxa"/>
            <w:vAlign w:val="bottom"/>
          </w:tcPr>
          <w:p w14:paraId="55F011C7" w14:textId="3D78C6DD" w:rsidR="006246AA" w:rsidRPr="009F323E" w:rsidRDefault="000A1F69" w:rsidP="006246AA">
            <w:r w:rsidRPr="000A1F69">
              <w:t>59:12:0390003:175</w:t>
            </w:r>
          </w:p>
        </w:tc>
      </w:tr>
      <w:tr w:rsidR="006246AA" w:rsidRPr="00024D14" w14:paraId="6433C8CB" w14:textId="77777777" w:rsidTr="004C244E">
        <w:tc>
          <w:tcPr>
            <w:tcW w:w="993" w:type="dxa"/>
          </w:tcPr>
          <w:p w14:paraId="37B6D5E6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C38ABCC" w14:textId="19C46494" w:rsidR="006246AA" w:rsidRPr="00E00823" w:rsidRDefault="006E5524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Фокинское сельское поселение, урочище "Малая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Поша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  <w:vAlign w:val="bottom"/>
          </w:tcPr>
          <w:p w14:paraId="2523A9BF" w14:textId="2BCE087D" w:rsidR="006246AA" w:rsidRPr="009F323E" w:rsidRDefault="000A1F69" w:rsidP="006246AA">
            <w:r w:rsidRPr="000A1F69">
              <w:t>59:12:0740004:64</w:t>
            </w:r>
          </w:p>
        </w:tc>
      </w:tr>
      <w:tr w:rsidR="006246AA" w:rsidRPr="00024D14" w14:paraId="39A57684" w14:textId="77777777" w:rsidTr="004C244E">
        <w:tc>
          <w:tcPr>
            <w:tcW w:w="993" w:type="dxa"/>
          </w:tcPr>
          <w:p w14:paraId="31AB0DBB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A3A8DB0" w14:textId="2583B5B7" w:rsidR="006246AA" w:rsidRPr="00E00823" w:rsidRDefault="006E5524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Фокинское сельское поселение, д.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Оралки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, ВЛ-10кВ ф. №12 от ПС "Фоки"</w:t>
            </w:r>
          </w:p>
        </w:tc>
        <w:tc>
          <w:tcPr>
            <w:tcW w:w="2831" w:type="dxa"/>
            <w:vAlign w:val="bottom"/>
          </w:tcPr>
          <w:p w14:paraId="035A48BF" w14:textId="3E66361D" w:rsidR="006246AA" w:rsidRPr="009F323E" w:rsidRDefault="000A1F69" w:rsidP="006246AA">
            <w:r w:rsidRPr="000A1F69">
              <w:t>59:12:0480000:95</w:t>
            </w:r>
          </w:p>
        </w:tc>
      </w:tr>
      <w:tr w:rsidR="006246AA" w:rsidRPr="00024D14" w14:paraId="468BBCB9" w14:textId="77777777" w:rsidTr="004C244E">
        <w:tc>
          <w:tcPr>
            <w:tcW w:w="993" w:type="dxa"/>
          </w:tcPr>
          <w:p w14:paraId="1BC08976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4662FBC" w14:textId="76216DED" w:rsidR="006246AA" w:rsidRPr="00E00823" w:rsidRDefault="006E5524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  <w:vAlign w:val="bottom"/>
          </w:tcPr>
          <w:p w14:paraId="1F421E29" w14:textId="743B644C" w:rsidR="006246AA" w:rsidRPr="009F323E" w:rsidRDefault="00B40470" w:rsidP="006246AA">
            <w:r w:rsidRPr="00B40470">
              <w:t>59:12:1030013</w:t>
            </w:r>
            <w:r>
              <w:t>:</w:t>
            </w:r>
            <w:r w:rsidR="006E5524">
              <w:t>119</w:t>
            </w:r>
          </w:p>
        </w:tc>
      </w:tr>
      <w:tr w:rsidR="006E5524" w:rsidRPr="00024D14" w14:paraId="1FA0E015" w14:textId="77777777" w:rsidTr="00325BF9">
        <w:tc>
          <w:tcPr>
            <w:tcW w:w="993" w:type="dxa"/>
          </w:tcPr>
          <w:p w14:paraId="6DB21707" w14:textId="77777777" w:rsidR="006E5524" w:rsidRPr="008079E8" w:rsidRDefault="006E552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42A5FF3" w14:textId="495726BB" w:rsidR="006E5524" w:rsidRPr="00E00823" w:rsidRDefault="006E5524" w:rsidP="00630AAD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EF52B7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городской округ, с. Фоки</w:t>
            </w:r>
          </w:p>
        </w:tc>
        <w:tc>
          <w:tcPr>
            <w:tcW w:w="2831" w:type="dxa"/>
          </w:tcPr>
          <w:p w14:paraId="48AFE995" w14:textId="65250159" w:rsidR="006E5524" w:rsidRPr="00C06E76" w:rsidRDefault="006E5524" w:rsidP="006246AA">
            <w:r w:rsidRPr="005423C2">
              <w:t>59:12:0000000:</w:t>
            </w:r>
            <w:r>
              <w:t>21581</w:t>
            </w:r>
          </w:p>
        </w:tc>
      </w:tr>
      <w:tr w:rsidR="006E5524" w:rsidRPr="00024D14" w14:paraId="5A91C84E" w14:textId="77777777" w:rsidTr="00325BF9">
        <w:tc>
          <w:tcPr>
            <w:tcW w:w="993" w:type="dxa"/>
          </w:tcPr>
          <w:p w14:paraId="1371928F" w14:textId="77777777" w:rsidR="006E5524" w:rsidRPr="008079E8" w:rsidRDefault="006E552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71037DE" w14:textId="5439D2C1" w:rsidR="006E5524" w:rsidRPr="00E00823" w:rsidRDefault="006E5524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EF52B7"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городской округ, с. Фоки</w:t>
            </w:r>
          </w:p>
        </w:tc>
        <w:tc>
          <w:tcPr>
            <w:tcW w:w="2831" w:type="dxa"/>
          </w:tcPr>
          <w:p w14:paraId="143BF0CE" w14:textId="57B1AD77" w:rsidR="006E5524" w:rsidRPr="00080EA6" w:rsidRDefault="006E5524" w:rsidP="006246AA">
            <w:pPr>
              <w:rPr>
                <w:color w:val="000000"/>
              </w:rPr>
            </w:pPr>
            <w:r w:rsidRPr="005423C2">
              <w:t>59:12:0000000:</w:t>
            </w:r>
            <w:r>
              <w:t>21645</w:t>
            </w:r>
          </w:p>
        </w:tc>
      </w:tr>
      <w:tr w:rsidR="006246AA" w:rsidRPr="00024D14" w14:paraId="3A814890" w14:textId="77777777" w:rsidTr="004C244E">
        <w:tc>
          <w:tcPr>
            <w:tcW w:w="993" w:type="dxa"/>
          </w:tcPr>
          <w:p w14:paraId="43548195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BFC0E6B" w14:textId="2F75AE00" w:rsidR="006246AA" w:rsidRPr="00E00823" w:rsidRDefault="006E5524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Чайковский городской округ, с. Фоки, ул. Заводская</w:t>
            </w:r>
            <w:proofErr w:type="gramEnd"/>
          </w:p>
        </w:tc>
        <w:tc>
          <w:tcPr>
            <w:tcW w:w="2831" w:type="dxa"/>
            <w:vAlign w:val="bottom"/>
          </w:tcPr>
          <w:p w14:paraId="2FC1D7D1" w14:textId="56588AEA" w:rsidR="006246AA" w:rsidRPr="00080EA6" w:rsidRDefault="00B40470" w:rsidP="006246AA">
            <w:pPr>
              <w:rPr>
                <w:color w:val="000000"/>
              </w:rPr>
            </w:pPr>
            <w:r w:rsidRPr="00B40470">
              <w:rPr>
                <w:color w:val="000000"/>
              </w:rPr>
              <w:t>59:12:0390003:</w:t>
            </w:r>
            <w:r>
              <w:rPr>
                <w:color w:val="000000"/>
              </w:rPr>
              <w:t>447</w:t>
            </w:r>
          </w:p>
        </w:tc>
      </w:tr>
      <w:tr w:rsidR="006246AA" w:rsidRPr="00024D14" w14:paraId="6BE730D6" w14:textId="77777777" w:rsidTr="004C244E">
        <w:tc>
          <w:tcPr>
            <w:tcW w:w="993" w:type="dxa"/>
          </w:tcPr>
          <w:p w14:paraId="1DD0AE37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9B83517" w14:textId="50A0F636" w:rsidR="006246AA" w:rsidRPr="00E00823" w:rsidRDefault="00B25930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Фокинское сельское поселение, урочище "Малая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Поша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  <w:vAlign w:val="bottom"/>
          </w:tcPr>
          <w:p w14:paraId="5AD9ADA3" w14:textId="5C9FB0FF" w:rsidR="006246AA" w:rsidRPr="00080EA6" w:rsidRDefault="00B40470" w:rsidP="006246AA">
            <w:pPr>
              <w:rPr>
                <w:color w:val="000000"/>
              </w:rPr>
            </w:pPr>
            <w:r w:rsidRPr="00B40470">
              <w:rPr>
                <w:color w:val="000000"/>
              </w:rPr>
              <w:t>59:12:0740004:</w:t>
            </w:r>
            <w:r>
              <w:rPr>
                <w:color w:val="000000"/>
              </w:rPr>
              <w:t>65</w:t>
            </w:r>
          </w:p>
        </w:tc>
      </w:tr>
      <w:tr w:rsidR="006246AA" w:rsidRPr="00024D14" w14:paraId="78E52025" w14:textId="77777777" w:rsidTr="004C244E">
        <w:tc>
          <w:tcPr>
            <w:tcW w:w="993" w:type="dxa"/>
          </w:tcPr>
          <w:p w14:paraId="2EDD7516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0E18C16" w14:textId="4A126902" w:rsidR="006246AA" w:rsidRPr="00E00823" w:rsidRDefault="00B25930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Чайковский, на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Фокинской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сельской территории</w:t>
            </w:r>
          </w:p>
        </w:tc>
        <w:tc>
          <w:tcPr>
            <w:tcW w:w="2831" w:type="dxa"/>
            <w:vAlign w:val="bottom"/>
          </w:tcPr>
          <w:p w14:paraId="67C7D938" w14:textId="755613A8" w:rsidR="006246AA" w:rsidRPr="00080EA6" w:rsidRDefault="00B40470" w:rsidP="006246AA">
            <w:pPr>
              <w:rPr>
                <w:color w:val="000000"/>
              </w:rPr>
            </w:pPr>
            <w:r w:rsidRPr="00B40470">
              <w:rPr>
                <w:color w:val="000000"/>
              </w:rPr>
              <w:t>59:12:1030013:</w:t>
            </w:r>
            <w:r>
              <w:rPr>
                <w:color w:val="000000"/>
              </w:rPr>
              <w:t>8</w:t>
            </w:r>
          </w:p>
        </w:tc>
      </w:tr>
      <w:tr w:rsidR="00B25930" w:rsidRPr="00024D14" w14:paraId="6DC8213D" w14:textId="77777777" w:rsidTr="00C2120B">
        <w:tc>
          <w:tcPr>
            <w:tcW w:w="993" w:type="dxa"/>
          </w:tcPr>
          <w:p w14:paraId="5FB329C9" w14:textId="77777777" w:rsidR="00B25930" w:rsidRPr="008079E8" w:rsidRDefault="00B2593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756EF3D" w14:textId="243A3EA7" w:rsidR="00B25930" w:rsidRPr="00E00823" w:rsidRDefault="00B25930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5B09DB">
              <w:br/>
            </w:r>
            <w:r w:rsidRPr="005B09DB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gramStart"/>
            <w:r w:rsidRPr="005B09DB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End"/>
            <w:r w:rsidRPr="005B09DB">
              <w:rPr>
                <w:rFonts w:ascii="Calibri" w:hAnsi="Calibri"/>
                <w:color w:val="000000"/>
                <w:shd w:val="clear" w:color="auto" w:fill="F8F9FA"/>
              </w:rPr>
              <w:t xml:space="preserve"> Чайковский, с Завод Михайловский</w:t>
            </w:r>
          </w:p>
        </w:tc>
        <w:tc>
          <w:tcPr>
            <w:tcW w:w="2831" w:type="dxa"/>
          </w:tcPr>
          <w:p w14:paraId="5D24F497" w14:textId="71AA93F5" w:rsidR="00B25930" w:rsidRPr="00080EA6" w:rsidRDefault="00B25930" w:rsidP="006246AA">
            <w:pPr>
              <w:rPr>
                <w:color w:val="000000"/>
              </w:rPr>
            </w:pPr>
            <w:r w:rsidRPr="00F37E0B">
              <w:t>59:12:0440000:1</w:t>
            </w:r>
          </w:p>
        </w:tc>
      </w:tr>
      <w:tr w:rsidR="00B25930" w:rsidRPr="00024D14" w14:paraId="4904C77F" w14:textId="77777777" w:rsidTr="00C2120B">
        <w:tc>
          <w:tcPr>
            <w:tcW w:w="993" w:type="dxa"/>
          </w:tcPr>
          <w:p w14:paraId="22BBFA9D" w14:textId="77777777" w:rsidR="00B25930" w:rsidRPr="008079E8" w:rsidRDefault="00B2593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08A2CE2" w14:textId="698256D8" w:rsidR="00B25930" w:rsidRPr="00E00823" w:rsidRDefault="00B25930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5B09DB">
              <w:br/>
            </w:r>
            <w:r w:rsidRPr="005B09DB"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</w:t>
            </w:r>
            <w:proofErr w:type="gramStart"/>
            <w:r w:rsidRPr="005B09DB">
              <w:rPr>
                <w:rFonts w:ascii="Calibri" w:hAnsi="Calibri"/>
                <w:color w:val="000000"/>
                <w:shd w:val="clear" w:color="auto" w:fill="F8F9FA"/>
              </w:rPr>
              <w:t>г</w:t>
            </w:r>
            <w:proofErr w:type="gramEnd"/>
            <w:r w:rsidRPr="005B09DB">
              <w:rPr>
                <w:rFonts w:ascii="Calibri" w:hAnsi="Calibri"/>
                <w:color w:val="000000"/>
                <w:shd w:val="clear" w:color="auto" w:fill="F8F9FA"/>
              </w:rPr>
              <w:t xml:space="preserve"> Чайковский, с Завод Михайловский</w:t>
            </w:r>
          </w:p>
        </w:tc>
        <w:tc>
          <w:tcPr>
            <w:tcW w:w="2831" w:type="dxa"/>
          </w:tcPr>
          <w:p w14:paraId="6FE89764" w14:textId="352D86BF" w:rsidR="00B25930" w:rsidRPr="00080EA6" w:rsidRDefault="00B25930" w:rsidP="006246AA">
            <w:pPr>
              <w:rPr>
                <w:color w:val="000000"/>
              </w:rPr>
            </w:pPr>
            <w:r w:rsidRPr="00F37E0B">
              <w:t>59:12:0440000:</w:t>
            </w:r>
            <w:r>
              <w:t>2</w:t>
            </w:r>
            <w:r w:rsidRPr="00F37E0B">
              <w:t>1</w:t>
            </w:r>
          </w:p>
        </w:tc>
      </w:tr>
      <w:tr w:rsidR="006246AA" w:rsidRPr="00024D14" w14:paraId="43A0A538" w14:textId="77777777" w:rsidTr="004C244E">
        <w:tc>
          <w:tcPr>
            <w:tcW w:w="993" w:type="dxa"/>
          </w:tcPr>
          <w:p w14:paraId="0CB4474E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B203660" w14:textId="5CB1E5B2" w:rsidR="006246AA" w:rsidRPr="00E00823" w:rsidRDefault="00B25930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Чайковский городской округ, с. Фоки</w:t>
            </w:r>
          </w:p>
        </w:tc>
        <w:tc>
          <w:tcPr>
            <w:tcW w:w="2831" w:type="dxa"/>
            <w:vAlign w:val="bottom"/>
          </w:tcPr>
          <w:p w14:paraId="1DD3062D" w14:textId="3F95BD02" w:rsidR="006246AA" w:rsidRPr="00080EA6" w:rsidRDefault="00B40470" w:rsidP="006246AA">
            <w:pPr>
              <w:rPr>
                <w:color w:val="000000"/>
              </w:rPr>
            </w:pPr>
            <w:r w:rsidRPr="00B40470">
              <w:rPr>
                <w:color w:val="000000"/>
              </w:rPr>
              <w:t>59:12:0390003:448</w:t>
            </w:r>
          </w:p>
        </w:tc>
      </w:tr>
      <w:tr w:rsidR="006246AA" w:rsidRPr="00024D14" w14:paraId="7467D16F" w14:textId="77777777" w:rsidTr="004C244E">
        <w:tc>
          <w:tcPr>
            <w:tcW w:w="993" w:type="dxa"/>
          </w:tcPr>
          <w:p w14:paraId="7F9BB09B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2D31EFA" w14:textId="6786C8FC" w:rsidR="006246AA" w:rsidRPr="00E00823" w:rsidRDefault="00B25930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Фокинское сельское поселение, урочище "Малая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Поша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  <w:vAlign w:val="bottom"/>
          </w:tcPr>
          <w:p w14:paraId="48580941" w14:textId="79F7E80D" w:rsidR="006246AA" w:rsidRPr="00080EA6" w:rsidRDefault="00B40470" w:rsidP="006246AA">
            <w:pPr>
              <w:rPr>
                <w:color w:val="000000"/>
              </w:rPr>
            </w:pPr>
            <w:r w:rsidRPr="00B40470">
              <w:rPr>
                <w:color w:val="000000"/>
              </w:rPr>
              <w:t>59:12:0740004:66</w:t>
            </w:r>
          </w:p>
        </w:tc>
      </w:tr>
      <w:tr w:rsidR="006246AA" w:rsidRPr="00024D14" w14:paraId="76BB6573" w14:textId="77777777" w:rsidTr="004C244E">
        <w:tc>
          <w:tcPr>
            <w:tcW w:w="993" w:type="dxa"/>
          </w:tcPr>
          <w:p w14:paraId="22D4216E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F13301C" w14:textId="5AB1CEFF" w:rsidR="006246AA" w:rsidRPr="00E00823" w:rsidRDefault="00B25930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Фокинское сельское поселение, с. Завод Михайловский, ВЛ-10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ф. №12 от ПС «Фоки»</w:t>
            </w:r>
          </w:p>
        </w:tc>
        <w:tc>
          <w:tcPr>
            <w:tcW w:w="2831" w:type="dxa"/>
            <w:vAlign w:val="bottom"/>
          </w:tcPr>
          <w:p w14:paraId="5E297005" w14:textId="671ACE9D" w:rsidR="006246AA" w:rsidRPr="00080EA6" w:rsidRDefault="00B40470" w:rsidP="006246AA">
            <w:pPr>
              <w:rPr>
                <w:color w:val="000000"/>
              </w:rPr>
            </w:pPr>
            <w:r w:rsidRPr="00B40470">
              <w:rPr>
                <w:color w:val="000000"/>
              </w:rPr>
              <w:t>59:12:0440000:1019</w:t>
            </w:r>
          </w:p>
        </w:tc>
      </w:tr>
      <w:tr w:rsidR="006246AA" w:rsidRPr="00024D14" w14:paraId="5D1A7E2C" w14:textId="77777777" w:rsidTr="004C244E">
        <w:tc>
          <w:tcPr>
            <w:tcW w:w="993" w:type="dxa"/>
          </w:tcPr>
          <w:p w14:paraId="7A85CC06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9F10A52" w14:textId="2565748A" w:rsidR="006246AA" w:rsidRPr="00E00823" w:rsidRDefault="00B25930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г. Чайковский, Фокинское сельское поселение, урочище "Малая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Поша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>"</w:t>
            </w:r>
          </w:p>
        </w:tc>
        <w:tc>
          <w:tcPr>
            <w:tcW w:w="2831" w:type="dxa"/>
            <w:vAlign w:val="bottom"/>
          </w:tcPr>
          <w:p w14:paraId="2F25EDA4" w14:textId="4402504B" w:rsidR="006246AA" w:rsidRPr="00080EA6" w:rsidRDefault="00B40470" w:rsidP="006246AA">
            <w:pPr>
              <w:rPr>
                <w:color w:val="000000"/>
              </w:rPr>
            </w:pPr>
            <w:r w:rsidRPr="00B40470">
              <w:rPr>
                <w:color w:val="000000"/>
              </w:rPr>
              <w:t>59:12:0740004:67</w:t>
            </w:r>
          </w:p>
        </w:tc>
      </w:tr>
      <w:tr w:rsidR="006246AA" w:rsidRPr="00024D14" w14:paraId="1723A42C" w14:textId="77777777" w:rsidTr="004C244E">
        <w:tc>
          <w:tcPr>
            <w:tcW w:w="993" w:type="dxa"/>
          </w:tcPr>
          <w:p w14:paraId="756A3A5A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74D87B6" w14:textId="4CF8648D" w:rsidR="006246AA" w:rsidRPr="00E00823" w:rsidRDefault="00B25930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</w:t>
            </w:r>
            <w:r>
              <w:rPr>
                <w:rFonts w:ascii="Calibri" w:hAnsi="Calibri"/>
                <w:color w:val="000000"/>
                <w:shd w:val="clear" w:color="auto" w:fill="F8F9FA"/>
              </w:rPr>
              <w:lastRenderedPageBreak/>
              <w:t xml:space="preserve">Фокинское сельское поселение, с. Фоки, ВЛ-10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ф. №7 от ПС «Фоки»</w:t>
            </w:r>
          </w:p>
        </w:tc>
        <w:tc>
          <w:tcPr>
            <w:tcW w:w="2831" w:type="dxa"/>
            <w:vAlign w:val="bottom"/>
          </w:tcPr>
          <w:p w14:paraId="445BF71B" w14:textId="1DD6274D" w:rsidR="006246AA" w:rsidRPr="00080EA6" w:rsidRDefault="00B40470" w:rsidP="006246AA">
            <w:pPr>
              <w:rPr>
                <w:color w:val="000000"/>
              </w:rPr>
            </w:pPr>
            <w:r w:rsidRPr="00B40470">
              <w:rPr>
                <w:color w:val="000000"/>
              </w:rPr>
              <w:lastRenderedPageBreak/>
              <w:t>59:12:0000000:</w:t>
            </w:r>
            <w:r>
              <w:rPr>
                <w:color w:val="000000"/>
              </w:rPr>
              <w:t>1025</w:t>
            </w:r>
          </w:p>
        </w:tc>
      </w:tr>
      <w:tr w:rsidR="006246AA" w:rsidRPr="00024D14" w14:paraId="77C30D51" w14:textId="77777777" w:rsidTr="004C244E">
        <w:tc>
          <w:tcPr>
            <w:tcW w:w="993" w:type="dxa"/>
          </w:tcPr>
          <w:p w14:paraId="14EBDF4A" w14:textId="77777777" w:rsidR="006246AA" w:rsidRPr="008079E8" w:rsidRDefault="006246A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7E1DFB8" w14:textId="1637ED9A" w:rsidR="006246AA" w:rsidRPr="00E00823" w:rsidRDefault="00B25930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район, Фокинское сельское поселение, севернее д.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Оралки</w:t>
            </w:r>
            <w:proofErr w:type="spellEnd"/>
          </w:p>
        </w:tc>
        <w:tc>
          <w:tcPr>
            <w:tcW w:w="2831" w:type="dxa"/>
            <w:vAlign w:val="bottom"/>
          </w:tcPr>
          <w:p w14:paraId="6F505468" w14:textId="3C70E570" w:rsidR="006246AA" w:rsidRPr="00080EA6" w:rsidRDefault="00B40470" w:rsidP="006246AA">
            <w:pPr>
              <w:rPr>
                <w:color w:val="000000"/>
              </w:rPr>
            </w:pPr>
            <w:r w:rsidRPr="00B40470">
              <w:rPr>
                <w:color w:val="000000"/>
              </w:rPr>
              <w:t>59:12:0740004:70</w:t>
            </w:r>
          </w:p>
        </w:tc>
      </w:tr>
      <w:tr w:rsidR="00B40470" w:rsidRPr="00024D14" w14:paraId="5007C83B" w14:textId="77777777" w:rsidTr="003363EE">
        <w:tc>
          <w:tcPr>
            <w:tcW w:w="993" w:type="dxa"/>
          </w:tcPr>
          <w:p w14:paraId="61223850" w14:textId="77777777" w:rsidR="00B40470" w:rsidRPr="008079E8" w:rsidRDefault="00B4047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8D74F1E" w14:textId="7D5125EB" w:rsidR="00B40470" w:rsidRPr="00E00823" w:rsidRDefault="00B25930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край</w:t>
            </w:r>
            <w:proofErr w:type="gramStart"/>
            <w:r>
              <w:rPr>
                <w:rFonts w:ascii="Calibri" w:hAnsi="Calibri"/>
                <w:color w:val="000000"/>
                <w:shd w:val="clear" w:color="auto" w:fill="F8F9FA"/>
              </w:rPr>
              <w:t>,Ч</w:t>
            </w:r>
            <w:proofErr w:type="gramEnd"/>
            <w:r>
              <w:rPr>
                <w:rFonts w:ascii="Calibri" w:hAnsi="Calibri"/>
                <w:color w:val="000000"/>
                <w:shd w:val="clear" w:color="auto" w:fill="F8F9FA"/>
              </w:rPr>
              <w:t>айковский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муниципальный район, Фокинское сельское поселение, с. Фоки, ВЛ - 10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ф. №12 от ПС "Фоки"</w:t>
            </w:r>
          </w:p>
        </w:tc>
        <w:tc>
          <w:tcPr>
            <w:tcW w:w="2831" w:type="dxa"/>
          </w:tcPr>
          <w:p w14:paraId="77032DFA" w14:textId="3BAE64DA" w:rsidR="00B40470" w:rsidRPr="00080EA6" w:rsidRDefault="00B40470" w:rsidP="006246AA">
            <w:pPr>
              <w:rPr>
                <w:color w:val="000000"/>
              </w:rPr>
            </w:pPr>
            <w:r w:rsidRPr="00D6270C">
              <w:t>59:12:0000000:</w:t>
            </w:r>
            <w:r>
              <w:t>1026</w:t>
            </w:r>
          </w:p>
        </w:tc>
      </w:tr>
      <w:tr w:rsidR="00B40470" w:rsidRPr="00024D14" w14:paraId="543A9DBA" w14:textId="77777777" w:rsidTr="003363EE">
        <w:tc>
          <w:tcPr>
            <w:tcW w:w="993" w:type="dxa"/>
          </w:tcPr>
          <w:p w14:paraId="38887B88" w14:textId="77777777" w:rsidR="00B40470" w:rsidRPr="008079E8" w:rsidRDefault="00B4047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6F7D590" w14:textId="052C7628" w:rsidR="00B40470" w:rsidRPr="00E00823" w:rsidRDefault="00B25930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Пермский край, Чайковский муниципальный район, Фокинское сельское поселение, с. Фоки, ВЛ-10 </w:t>
            </w:r>
            <w:proofErr w:type="spellStart"/>
            <w:r>
              <w:rPr>
                <w:rFonts w:ascii="Calibri" w:hAnsi="Calibri"/>
                <w:color w:val="000000"/>
                <w:shd w:val="clear" w:color="auto" w:fill="F8F9FA"/>
              </w:rPr>
              <w:t>кВ</w:t>
            </w:r>
            <w:proofErr w:type="spellEnd"/>
            <w:r>
              <w:rPr>
                <w:rFonts w:ascii="Calibri" w:hAnsi="Calibri"/>
                <w:color w:val="000000"/>
                <w:shd w:val="clear" w:color="auto" w:fill="F8F9FA"/>
              </w:rPr>
              <w:t xml:space="preserve"> ф. №3 от ПС "Фоки"</w:t>
            </w:r>
          </w:p>
        </w:tc>
        <w:tc>
          <w:tcPr>
            <w:tcW w:w="2831" w:type="dxa"/>
          </w:tcPr>
          <w:p w14:paraId="4CC8F3B7" w14:textId="2C5FDBA9" w:rsidR="00B40470" w:rsidRPr="00080EA6" w:rsidRDefault="00B40470" w:rsidP="006246AA">
            <w:pPr>
              <w:rPr>
                <w:color w:val="000000"/>
              </w:rPr>
            </w:pPr>
            <w:r w:rsidRPr="00D6270C">
              <w:t>59:12:0000000:</w:t>
            </w:r>
            <w:r>
              <w:t>1047</w:t>
            </w:r>
          </w:p>
        </w:tc>
      </w:tr>
      <w:tr w:rsidR="00B40470" w:rsidRPr="00024D14" w14:paraId="35156AB8" w14:textId="77777777" w:rsidTr="003363EE">
        <w:tc>
          <w:tcPr>
            <w:tcW w:w="993" w:type="dxa"/>
          </w:tcPr>
          <w:p w14:paraId="26903E6E" w14:textId="77777777" w:rsidR="00B40470" w:rsidRPr="008079E8" w:rsidRDefault="00B4047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6B7D715" w14:textId="248236CD" w:rsidR="00B40470" w:rsidRPr="00E00823" w:rsidRDefault="00B25930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Чайковский, территория сельской администрации Фокинского сельского Совета</w:t>
            </w:r>
          </w:p>
        </w:tc>
        <w:tc>
          <w:tcPr>
            <w:tcW w:w="2831" w:type="dxa"/>
          </w:tcPr>
          <w:p w14:paraId="55C3014B" w14:textId="747A9B69" w:rsidR="00B40470" w:rsidRPr="00080EA6" w:rsidRDefault="00B40470" w:rsidP="00EE6772">
            <w:pPr>
              <w:rPr>
                <w:color w:val="000000"/>
              </w:rPr>
            </w:pPr>
            <w:r w:rsidRPr="00D6270C">
              <w:t>59:12:0000000:</w:t>
            </w:r>
            <w:r>
              <w:t>53</w:t>
            </w:r>
          </w:p>
        </w:tc>
      </w:tr>
      <w:tr w:rsidR="00B40470" w:rsidRPr="00024D14" w14:paraId="790B8B6B" w14:textId="77777777" w:rsidTr="003363EE">
        <w:tc>
          <w:tcPr>
            <w:tcW w:w="993" w:type="dxa"/>
          </w:tcPr>
          <w:p w14:paraId="667DEA11" w14:textId="77777777" w:rsidR="00B40470" w:rsidRPr="008079E8" w:rsidRDefault="00B4047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7896B2A" w14:textId="1B4B8138" w:rsidR="00B40470" w:rsidRPr="00E00823" w:rsidRDefault="00B25930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br/>
            </w:r>
            <w:r>
              <w:rPr>
                <w:rFonts w:ascii="Calibri" w:hAnsi="Calibri"/>
                <w:color w:val="000000"/>
                <w:shd w:val="clear" w:color="auto" w:fill="F8F9FA"/>
              </w:rPr>
              <w:t>Пермский край, Чайковский муниципальный район, Фокинское сельское поселение, с. Фоки, ВЛ-10кВ ф. №5 от ПС «Фоки»</w:t>
            </w:r>
          </w:p>
        </w:tc>
        <w:tc>
          <w:tcPr>
            <w:tcW w:w="2831" w:type="dxa"/>
          </w:tcPr>
          <w:p w14:paraId="3DE0EDB2" w14:textId="1EA9141E" w:rsidR="00B40470" w:rsidRPr="00080EA6" w:rsidRDefault="00B40470" w:rsidP="00EE6772">
            <w:pPr>
              <w:rPr>
                <w:color w:val="000000"/>
              </w:rPr>
            </w:pPr>
            <w:r w:rsidRPr="00D6270C">
              <w:t>59:12:0000000:</w:t>
            </w:r>
            <w:r>
              <w:t>1049</w:t>
            </w:r>
          </w:p>
        </w:tc>
      </w:tr>
      <w:tr w:rsidR="00B25930" w:rsidRPr="00024D14" w14:paraId="6E875ABC" w14:textId="77777777" w:rsidTr="003363EE">
        <w:tc>
          <w:tcPr>
            <w:tcW w:w="993" w:type="dxa"/>
          </w:tcPr>
          <w:p w14:paraId="55E15081" w14:textId="77777777" w:rsidR="00B25930" w:rsidRPr="008079E8" w:rsidRDefault="00B2593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FDA4273" w14:textId="5DA53CC2" w:rsidR="00B25930" w:rsidRPr="00E00823" w:rsidRDefault="00B25930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382308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городской округ Чайковский</w:t>
            </w:r>
          </w:p>
        </w:tc>
        <w:tc>
          <w:tcPr>
            <w:tcW w:w="2831" w:type="dxa"/>
          </w:tcPr>
          <w:p w14:paraId="33340A99" w14:textId="577577DF" w:rsidR="00B25930" w:rsidRPr="00080EA6" w:rsidRDefault="00B25930" w:rsidP="00EE6772">
            <w:pPr>
              <w:rPr>
                <w:color w:val="000000"/>
              </w:rPr>
            </w:pPr>
            <w:r w:rsidRPr="00D6270C">
              <w:t>59:12:0000000:</w:t>
            </w:r>
            <w:r>
              <w:t>21709</w:t>
            </w:r>
          </w:p>
        </w:tc>
      </w:tr>
      <w:tr w:rsidR="00B25930" w:rsidRPr="00024D14" w14:paraId="459340F9" w14:textId="77777777" w:rsidTr="003363EE">
        <w:tc>
          <w:tcPr>
            <w:tcW w:w="993" w:type="dxa"/>
          </w:tcPr>
          <w:p w14:paraId="4740A454" w14:textId="77777777" w:rsidR="00B25930" w:rsidRPr="008079E8" w:rsidRDefault="00B2593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5ECF586" w14:textId="2718C80D" w:rsidR="00B25930" w:rsidRPr="00E00823" w:rsidRDefault="00B25930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382308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городской округ Чайковский</w:t>
            </w:r>
          </w:p>
        </w:tc>
        <w:tc>
          <w:tcPr>
            <w:tcW w:w="2831" w:type="dxa"/>
          </w:tcPr>
          <w:p w14:paraId="3E93C256" w14:textId="50848FF6" w:rsidR="00B25930" w:rsidRPr="00080EA6" w:rsidRDefault="00B25930" w:rsidP="00EE6772">
            <w:pPr>
              <w:rPr>
                <w:color w:val="000000"/>
              </w:rPr>
            </w:pPr>
            <w:r w:rsidRPr="00D6270C">
              <w:t>59:12:0000000:</w:t>
            </w:r>
            <w:r>
              <w:t>1050</w:t>
            </w:r>
          </w:p>
        </w:tc>
      </w:tr>
      <w:tr w:rsidR="00B25930" w:rsidRPr="00024D14" w14:paraId="27507DD1" w14:textId="77777777" w:rsidTr="004C244E">
        <w:tc>
          <w:tcPr>
            <w:tcW w:w="993" w:type="dxa"/>
          </w:tcPr>
          <w:p w14:paraId="7D19DF18" w14:textId="77777777" w:rsidR="00B25930" w:rsidRPr="008079E8" w:rsidRDefault="00B25930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4908DAF" w14:textId="7CBF71F0" w:rsidR="00B25930" w:rsidRPr="00E00823" w:rsidRDefault="00B25930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382308">
              <w:rPr>
                <w:rFonts w:ascii="Calibri" w:hAnsi="Calibri"/>
                <w:color w:val="000000"/>
                <w:shd w:val="clear" w:color="auto" w:fill="F8F9FA"/>
              </w:rPr>
              <w:t>Российская Федерация, Пермский край, городской округ Чайковский</w:t>
            </w:r>
          </w:p>
        </w:tc>
        <w:tc>
          <w:tcPr>
            <w:tcW w:w="2831" w:type="dxa"/>
            <w:vAlign w:val="bottom"/>
          </w:tcPr>
          <w:p w14:paraId="1898570E" w14:textId="5B9E7554" w:rsidR="00B25930" w:rsidRPr="00080EA6" w:rsidRDefault="00B25930" w:rsidP="00EE6772">
            <w:pPr>
              <w:rPr>
                <w:color w:val="000000"/>
              </w:rPr>
            </w:pPr>
            <w:r w:rsidRPr="00B40470">
              <w:rPr>
                <w:color w:val="000000"/>
              </w:rPr>
              <w:t>59:12:0390003:23</w:t>
            </w:r>
          </w:p>
        </w:tc>
      </w:tr>
      <w:tr w:rsidR="006E5524" w:rsidRPr="00024D14" w14:paraId="221A69D6" w14:textId="77777777" w:rsidTr="004C244E">
        <w:tc>
          <w:tcPr>
            <w:tcW w:w="993" w:type="dxa"/>
          </w:tcPr>
          <w:p w14:paraId="415D3488" w14:textId="77777777" w:rsidR="006E5524" w:rsidRPr="008079E8" w:rsidRDefault="006E552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FB51342" w14:textId="7D939AF3" w:rsidR="006E5524" w:rsidRPr="00E00823" w:rsidRDefault="006E5524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A85B34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  <w:vAlign w:val="bottom"/>
          </w:tcPr>
          <w:p w14:paraId="50B09A40" w14:textId="6515581C" w:rsidR="006E5524" w:rsidRPr="00080EA6" w:rsidRDefault="006E5524" w:rsidP="00EE6772">
            <w:pPr>
              <w:rPr>
                <w:color w:val="000000"/>
              </w:rPr>
            </w:pPr>
            <w:r w:rsidRPr="00B40470">
              <w:rPr>
                <w:color w:val="000000"/>
              </w:rPr>
              <w:t>59:12:0390002</w:t>
            </w:r>
          </w:p>
        </w:tc>
      </w:tr>
      <w:tr w:rsidR="006E5524" w:rsidRPr="00024D14" w14:paraId="729E13E7" w14:textId="77777777" w:rsidTr="004C244E">
        <w:tc>
          <w:tcPr>
            <w:tcW w:w="993" w:type="dxa"/>
          </w:tcPr>
          <w:p w14:paraId="75241AE0" w14:textId="77777777" w:rsidR="006E5524" w:rsidRPr="008079E8" w:rsidRDefault="006E552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527F366" w14:textId="22AC5045" w:rsidR="006E5524" w:rsidRPr="00E00823" w:rsidRDefault="006E5524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A85B34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  <w:vAlign w:val="bottom"/>
          </w:tcPr>
          <w:p w14:paraId="68B13DD5" w14:textId="12BF3588" w:rsidR="006E5524" w:rsidRPr="00080EA6" w:rsidRDefault="006E5524" w:rsidP="00EE6772">
            <w:pPr>
              <w:rPr>
                <w:color w:val="000000"/>
              </w:rPr>
            </w:pPr>
            <w:r w:rsidRPr="00B40470">
              <w:rPr>
                <w:color w:val="000000"/>
              </w:rPr>
              <w:t>59:12:039000</w:t>
            </w:r>
            <w:r>
              <w:rPr>
                <w:color w:val="000000"/>
              </w:rPr>
              <w:t>3</w:t>
            </w:r>
          </w:p>
        </w:tc>
      </w:tr>
      <w:tr w:rsidR="006E5524" w:rsidRPr="00024D14" w14:paraId="37711A1B" w14:textId="77777777" w:rsidTr="004C244E">
        <w:tc>
          <w:tcPr>
            <w:tcW w:w="993" w:type="dxa"/>
          </w:tcPr>
          <w:p w14:paraId="5ACC64FD" w14:textId="77777777" w:rsidR="006E5524" w:rsidRPr="008079E8" w:rsidRDefault="006E552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E4B30C6" w14:textId="4790216F" w:rsidR="006E5524" w:rsidRPr="00E00823" w:rsidRDefault="006E5524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A85B34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  <w:vAlign w:val="bottom"/>
          </w:tcPr>
          <w:p w14:paraId="559B073A" w14:textId="15B06F9D" w:rsidR="006E5524" w:rsidRPr="00080EA6" w:rsidRDefault="006E5524" w:rsidP="00EE6772">
            <w:pPr>
              <w:rPr>
                <w:color w:val="000000"/>
              </w:rPr>
            </w:pPr>
            <w:r w:rsidRPr="00B40470">
              <w:rPr>
                <w:color w:val="000000"/>
              </w:rPr>
              <w:t>59:12:0740005</w:t>
            </w:r>
          </w:p>
        </w:tc>
      </w:tr>
      <w:tr w:rsidR="006E5524" w:rsidRPr="00024D14" w14:paraId="6345B8EA" w14:textId="77777777" w:rsidTr="004C244E">
        <w:tc>
          <w:tcPr>
            <w:tcW w:w="993" w:type="dxa"/>
          </w:tcPr>
          <w:p w14:paraId="20E0FC8D" w14:textId="77777777" w:rsidR="006E5524" w:rsidRPr="008079E8" w:rsidRDefault="006E552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2456484" w14:textId="0FC490EA" w:rsidR="006E5524" w:rsidRPr="00E00823" w:rsidRDefault="006E5524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08260D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  <w:vAlign w:val="bottom"/>
          </w:tcPr>
          <w:p w14:paraId="6B2E1E1A" w14:textId="4D0F1C4B" w:rsidR="006E5524" w:rsidRPr="00080EA6" w:rsidRDefault="006E5524" w:rsidP="00EE6772">
            <w:pPr>
              <w:rPr>
                <w:color w:val="000000"/>
              </w:rPr>
            </w:pPr>
            <w:r w:rsidRPr="00B40470">
              <w:rPr>
                <w:color w:val="000000"/>
              </w:rPr>
              <w:t>59:12:0390009</w:t>
            </w:r>
          </w:p>
        </w:tc>
      </w:tr>
      <w:tr w:rsidR="006E5524" w:rsidRPr="00024D14" w14:paraId="27D12B4A" w14:textId="77777777" w:rsidTr="004C244E">
        <w:tc>
          <w:tcPr>
            <w:tcW w:w="993" w:type="dxa"/>
          </w:tcPr>
          <w:p w14:paraId="6A1EE671" w14:textId="77777777" w:rsidR="006E5524" w:rsidRPr="008079E8" w:rsidRDefault="006E552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E7B67C0" w14:textId="02F81A08" w:rsidR="006E5524" w:rsidRPr="00E00823" w:rsidRDefault="006E5524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08260D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  <w:vAlign w:val="bottom"/>
          </w:tcPr>
          <w:p w14:paraId="1F47FD67" w14:textId="40067E1E" w:rsidR="006E5524" w:rsidRPr="00080EA6" w:rsidRDefault="006E5524" w:rsidP="00EE6772">
            <w:pPr>
              <w:rPr>
                <w:color w:val="000000"/>
              </w:rPr>
            </w:pPr>
            <w:r w:rsidRPr="00B40470">
              <w:rPr>
                <w:color w:val="000000"/>
              </w:rPr>
              <w:t>59:12:0390001</w:t>
            </w:r>
          </w:p>
        </w:tc>
      </w:tr>
      <w:tr w:rsidR="006E5524" w:rsidRPr="00024D14" w14:paraId="067EDE80" w14:textId="77777777" w:rsidTr="004C244E">
        <w:tc>
          <w:tcPr>
            <w:tcW w:w="993" w:type="dxa"/>
          </w:tcPr>
          <w:p w14:paraId="78A5A5CE" w14:textId="77777777" w:rsidR="006E5524" w:rsidRPr="008079E8" w:rsidRDefault="006E552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5D6C268" w14:textId="030B6127" w:rsidR="006E5524" w:rsidRPr="00E00823" w:rsidRDefault="006E5524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08260D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  <w:vAlign w:val="bottom"/>
          </w:tcPr>
          <w:p w14:paraId="1AECB8EB" w14:textId="462B3E11" w:rsidR="006E5524" w:rsidRPr="00080EA6" w:rsidRDefault="006E5524" w:rsidP="00EE6772">
            <w:pPr>
              <w:rPr>
                <w:color w:val="000000"/>
              </w:rPr>
            </w:pPr>
            <w:r w:rsidRPr="00B40470">
              <w:rPr>
                <w:color w:val="000000"/>
              </w:rPr>
              <w:t>59:12:0740003</w:t>
            </w:r>
          </w:p>
        </w:tc>
      </w:tr>
      <w:tr w:rsidR="006E5524" w:rsidRPr="00024D14" w14:paraId="1A82A24C" w14:textId="77777777" w:rsidTr="004C244E">
        <w:tc>
          <w:tcPr>
            <w:tcW w:w="993" w:type="dxa"/>
          </w:tcPr>
          <w:p w14:paraId="5BB22460" w14:textId="77777777" w:rsidR="006E5524" w:rsidRPr="008079E8" w:rsidRDefault="006E552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C2A586E" w14:textId="669ACA25" w:rsidR="006E5524" w:rsidRPr="00E00823" w:rsidRDefault="006E5524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08260D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  <w:vAlign w:val="bottom"/>
          </w:tcPr>
          <w:p w14:paraId="5F8F60D5" w14:textId="2A03CFF6" w:rsidR="006E5524" w:rsidRPr="00080EA6" w:rsidRDefault="006E5524" w:rsidP="00EE6772">
            <w:pPr>
              <w:rPr>
                <w:color w:val="000000"/>
              </w:rPr>
            </w:pPr>
            <w:r w:rsidRPr="00B40470">
              <w:rPr>
                <w:color w:val="000000"/>
              </w:rPr>
              <w:t>59:12:0740004</w:t>
            </w:r>
          </w:p>
        </w:tc>
      </w:tr>
      <w:tr w:rsidR="006E5524" w:rsidRPr="00024D14" w14:paraId="57ECEA87" w14:textId="77777777" w:rsidTr="004C244E">
        <w:tc>
          <w:tcPr>
            <w:tcW w:w="993" w:type="dxa"/>
          </w:tcPr>
          <w:p w14:paraId="561FD87F" w14:textId="77777777" w:rsidR="006E5524" w:rsidRPr="008079E8" w:rsidRDefault="006E552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EC164B1" w14:textId="5B49C806" w:rsidR="006E5524" w:rsidRPr="00E00823" w:rsidRDefault="006E5524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08260D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  <w:vAlign w:val="bottom"/>
          </w:tcPr>
          <w:p w14:paraId="7C40AAFF" w14:textId="022D5C6D" w:rsidR="006E5524" w:rsidRPr="00080EA6" w:rsidRDefault="006E5524" w:rsidP="00EE6772">
            <w:pPr>
              <w:rPr>
                <w:color w:val="000000"/>
              </w:rPr>
            </w:pPr>
            <w:r w:rsidRPr="00B40470">
              <w:rPr>
                <w:color w:val="000000"/>
              </w:rPr>
              <w:t>59:12:0480000</w:t>
            </w:r>
          </w:p>
        </w:tc>
      </w:tr>
      <w:tr w:rsidR="006E5524" w:rsidRPr="00024D14" w14:paraId="78C18203" w14:textId="77777777" w:rsidTr="004C244E">
        <w:tc>
          <w:tcPr>
            <w:tcW w:w="993" w:type="dxa"/>
          </w:tcPr>
          <w:p w14:paraId="7F524CEA" w14:textId="77777777" w:rsidR="006E5524" w:rsidRPr="008079E8" w:rsidRDefault="006E552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35DA7D1" w14:textId="388B7788" w:rsidR="006E5524" w:rsidRPr="00E00823" w:rsidRDefault="006E5524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08260D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  <w:vAlign w:val="bottom"/>
          </w:tcPr>
          <w:p w14:paraId="0AFBCBAE" w14:textId="60D66BBF" w:rsidR="006E5524" w:rsidRPr="00080EA6" w:rsidRDefault="006E5524" w:rsidP="00EE6772">
            <w:pPr>
              <w:rPr>
                <w:color w:val="000000"/>
              </w:rPr>
            </w:pPr>
            <w:r w:rsidRPr="00B40470">
              <w:rPr>
                <w:color w:val="000000"/>
              </w:rPr>
              <w:t>59:12:0790002</w:t>
            </w:r>
          </w:p>
        </w:tc>
      </w:tr>
      <w:tr w:rsidR="006E5524" w:rsidRPr="00024D14" w14:paraId="440BFC0B" w14:textId="77777777" w:rsidTr="004C244E">
        <w:tc>
          <w:tcPr>
            <w:tcW w:w="993" w:type="dxa"/>
          </w:tcPr>
          <w:p w14:paraId="7C0B7ABA" w14:textId="77777777" w:rsidR="006E5524" w:rsidRPr="008079E8" w:rsidRDefault="006E552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F70263B" w14:textId="59755EB7" w:rsidR="006E5524" w:rsidRPr="00E00823" w:rsidRDefault="006E5524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08260D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  <w:vAlign w:val="bottom"/>
          </w:tcPr>
          <w:p w14:paraId="6C779E97" w14:textId="76BA6B5E" w:rsidR="006E5524" w:rsidRPr="00080EA6" w:rsidRDefault="006E5524" w:rsidP="00EE6772">
            <w:pPr>
              <w:rPr>
                <w:color w:val="000000"/>
              </w:rPr>
            </w:pPr>
            <w:r w:rsidRPr="00B40470">
              <w:rPr>
                <w:color w:val="000000"/>
              </w:rPr>
              <w:t>59:12:1030013</w:t>
            </w:r>
          </w:p>
        </w:tc>
      </w:tr>
      <w:tr w:rsidR="006E5524" w:rsidRPr="00024D14" w14:paraId="276EE894" w14:textId="77777777" w:rsidTr="004C244E">
        <w:tc>
          <w:tcPr>
            <w:tcW w:w="993" w:type="dxa"/>
          </w:tcPr>
          <w:p w14:paraId="3A2716A5" w14:textId="77777777" w:rsidR="006E5524" w:rsidRPr="008079E8" w:rsidRDefault="006E552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89C9202" w14:textId="06BF892C" w:rsidR="006E5524" w:rsidRPr="00E00823" w:rsidRDefault="006E5524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08260D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  <w:vAlign w:val="bottom"/>
          </w:tcPr>
          <w:p w14:paraId="799A16F0" w14:textId="6A6F801E" w:rsidR="006E5524" w:rsidRPr="00080EA6" w:rsidRDefault="006E5524" w:rsidP="00EE6772">
            <w:pPr>
              <w:rPr>
                <w:color w:val="000000"/>
              </w:rPr>
            </w:pPr>
            <w:r w:rsidRPr="00B40470">
              <w:rPr>
                <w:color w:val="000000"/>
              </w:rPr>
              <w:t>59:12:044</w:t>
            </w:r>
            <w:bookmarkStart w:id="0" w:name="_GoBack"/>
            <w:bookmarkEnd w:id="0"/>
            <w:r w:rsidRPr="00B40470">
              <w:rPr>
                <w:color w:val="000000"/>
              </w:rPr>
              <w:t>0000</w:t>
            </w:r>
          </w:p>
        </w:tc>
      </w:tr>
      <w:tr w:rsidR="006E5524" w:rsidRPr="00024D14" w14:paraId="22487D0C" w14:textId="77777777" w:rsidTr="006752C8">
        <w:tc>
          <w:tcPr>
            <w:tcW w:w="993" w:type="dxa"/>
          </w:tcPr>
          <w:p w14:paraId="3741C023" w14:textId="77777777" w:rsidR="006E5524" w:rsidRPr="008079E8" w:rsidRDefault="006E552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074C645" w14:textId="7CFE05AB" w:rsidR="006E5524" w:rsidRPr="00E00823" w:rsidRDefault="006E5524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08260D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4AE730D0" w14:textId="4114B1DA" w:rsidR="006E5524" w:rsidRPr="00080EA6" w:rsidRDefault="006E5524" w:rsidP="00EE6772">
            <w:pPr>
              <w:rPr>
                <w:color w:val="000000"/>
              </w:rPr>
            </w:pPr>
            <w:r w:rsidRPr="00B40470">
              <w:rPr>
                <w:color w:val="000000"/>
              </w:rPr>
              <w:t>59:12:0790003</w:t>
            </w:r>
          </w:p>
        </w:tc>
      </w:tr>
      <w:tr w:rsidR="006E5524" w:rsidRPr="00024D14" w14:paraId="712E686C" w14:textId="77777777" w:rsidTr="006752C8">
        <w:tc>
          <w:tcPr>
            <w:tcW w:w="993" w:type="dxa"/>
          </w:tcPr>
          <w:p w14:paraId="51F1F4E6" w14:textId="77777777" w:rsidR="006E5524" w:rsidRPr="008079E8" w:rsidRDefault="006E552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A4CF698" w14:textId="382C632A" w:rsidR="006E5524" w:rsidRPr="00E00823" w:rsidRDefault="006E5524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08260D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059CF34C" w14:textId="5054AD97" w:rsidR="006E5524" w:rsidRPr="00080EA6" w:rsidRDefault="006E5524" w:rsidP="00EE6772">
            <w:pPr>
              <w:rPr>
                <w:color w:val="000000"/>
              </w:rPr>
            </w:pPr>
            <w:r w:rsidRPr="00B40470">
              <w:rPr>
                <w:color w:val="000000"/>
              </w:rPr>
              <w:t>59:12:0430000</w:t>
            </w:r>
          </w:p>
        </w:tc>
      </w:tr>
      <w:tr w:rsidR="006E5524" w:rsidRPr="00024D14" w14:paraId="1F7E1195" w14:textId="77777777" w:rsidTr="006752C8">
        <w:tc>
          <w:tcPr>
            <w:tcW w:w="993" w:type="dxa"/>
          </w:tcPr>
          <w:p w14:paraId="1C68F1D2" w14:textId="77777777" w:rsidR="006E5524" w:rsidRPr="008079E8" w:rsidRDefault="006E552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111BF10" w14:textId="19E50745" w:rsidR="006E5524" w:rsidRPr="00E00823" w:rsidRDefault="006E5524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08260D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20DB7E04" w14:textId="639EFDDF" w:rsidR="006E5524" w:rsidRPr="00080EA6" w:rsidRDefault="006E5524" w:rsidP="00EE6772">
            <w:pPr>
              <w:rPr>
                <w:color w:val="000000"/>
              </w:rPr>
            </w:pPr>
            <w:r w:rsidRPr="00B40470">
              <w:rPr>
                <w:color w:val="000000"/>
              </w:rPr>
              <w:t>59:12:0790001</w:t>
            </w:r>
          </w:p>
        </w:tc>
      </w:tr>
      <w:tr w:rsidR="006E5524" w:rsidRPr="00024D14" w14:paraId="7793E76B" w14:textId="77777777" w:rsidTr="006752C8">
        <w:tc>
          <w:tcPr>
            <w:tcW w:w="993" w:type="dxa"/>
          </w:tcPr>
          <w:p w14:paraId="427553F6" w14:textId="77777777" w:rsidR="006E5524" w:rsidRPr="008079E8" w:rsidRDefault="006E5524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A22E9DC" w14:textId="0254A0B6" w:rsidR="006E5524" w:rsidRPr="00E00823" w:rsidRDefault="006E5524" w:rsidP="00945BEA">
            <w:pPr>
              <w:jc w:val="center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 w:rsidRPr="0008260D">
              <w:rPr>
                <w:rFonts w:ascii="Calibri" w:hAnsi="Calibri"/>
                <w:color w:val="000000"/>
                <w:shd w:val="clear" w:color="auto" w:fill="F8F9FA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187264DB" w14:textId="6F9E2B2C" w:rsidR="006E5524" w:rsidRPr="00080EA6" w:rsidRDefault="006E5524" w:rsidP="00EE6772">
            <w:pPr>
              <w:rPr>
                <w:color w:val="000000"/>
              </w:rPr>
            </w:pPr>
            <w:r w:rsidRPr="00B40470">
              <w:rPr>
                <w:color w:val="000000"/>
              </w:rPr>
              <w:t>59:12:1370006</w:t>
            </w:r>
          </w:p>
        </w:tc>
      </w:tr>
    </w:tbl>
    <w:p w14:paraId="6892A74F" w14:textId="2EC99000" w:rsidR="00A407B2" w:rsidRPr="00956919" w:rsidRDefault="00196400" w:rsidP="00956919">
      <w:pPr>
        <w:jc w:val="both"/>
      </w:pPr>
      <w:r>
        <w:rPr>
          <w:sz w:val="26"/>
          <w:szCs w:val="26"/>
        </w:rPr>
        <w:tab/>
      </w:r>
      <w:r w:rsidR="00A407B2"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lastRenderedPageBreak/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54A89" w14:textId="77777777" w:rsidR="00656AD4" w:rsidRDefault="00656AD4">
      <w:r>
        <w:separator/>
      </w:r>
    </w:p>
  </w:endnote>
  <w:endnote w:type="continuationSeparator" w:id="0">
    <w:p w14:paraId="1BB959A4" w14:textId="77777777" w:rsidR="00656AD4" w:rsidRDefault="0065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ECBD2" w14:textId="77777777" w:rsidR="00656AD4" w:rsidRDefault="00656AD4">
      <w:r>
        <w:separator/>
      </w:r>
    </w:p>
  </w:footnote>
  <w:footnote w:type="continuationSeparator" w:id="0">
    <w:p w14:paraId="27027746" w14:textId="77777777" w:rsidR="00656AD4" w:rsidRDefault="00656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3146"/>
    <w:rsid w:val="0006440C"/>
    <w:rsid w:val="0007358C"/>
    <w:rsid w:val="00074D35"/>
    <w:rsid w:val="000761F0"/>
    <w:rsid w:val="00080083"/>
    <w:rsid w:val="00087500"/>
    <w:rsid w:val="0009450E"/>
    <w:rsid w:val="000A1018"/>
    <w:rsid w:val="000A1249"/>
    <w:rsid w:val="000A1F6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36C19"/>
    <w:rsid w:val="001425FC"/>
    <w:rsid w:val="00144652"/>
    <w:rsid w:val="001450B8"/>
    <w:rsid w:val="00146499"/>
    <w:rsid w:val="001465C7"/>
    <w:rsid w:val="00150BB1"/>
    <w:rsid w:val="00153818"/>
    <w:rsid w:val="001548E2"/>
    <w:rsid w:val="00156FCA"/>
    <w:rsid w:val="001617A8"/>
    <w:rsid w:val="0017390D"/>
    <w:rsid w:val="00191FB7"/>
    <w:rsid w:val="0019401A"/>
    <w:rsid w:val="00194174"/>
    <w:rsid w:val="00196400"/>
    <w:rsid w:val="001A2CD5"/>
    <w:rsid w:val="001A4C8C"/>
    <w:rsid w:val="001A4C99"/>
    <w:rsid w:val="001A68CE"/>
    <w:rsid w:val="001B4F51"/>
    <w:rsid w:val="001B593E"/>
    <w:rsid w:val="001B7408"/>
    <w:rsid w:val="001B7FC5"/>
    <w:rsid w:val="001C09F3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1F5313"/>
    <w:rsid w:val="002019FD"/>
    <w:rsid w:val="002050C0"/>
    <w:rsid w:val="002111B7"/>
    <w:rsid w:val="0021337D"/>
    <w:rsid w:val="002401D4"/>
    <w:rsid w:val="00246004"/>
    <w:rsid w:val="00247014"/>
    <w:rsid w:val="00247657"/>
    <w:rsid w:val="00256744"/>
    <w:rsid w:val="0025721D"/>
    <w:rsid w:val="00260F69"/>
    <w:rsid w:val="0026579F"/>
    <w:rsid w:val="00276F38"/>
    <w:rsid w:val="0028108D"/>
    <w:rsid w:val="00285B71"/>
    <w:rsid w:val="0028655A"/>
    <w:rsid w:val="00290178"/>
    <w:rsid w:val="002919E6"/>
    <w:rsid w:val="002A1714"/>
    <w:rsid w:val="002A2D23"/>
    <w:rsid w:val="002A3598"/>
    <w:rsid w:val="002A51D4"/>
    <w:rsid w:val="002B0287"/>
    <w:rsid w:val="002B7069"/>
    <w:rsid w:val="002B7818"/>
    <w:rsid w:val="002C28FD"/>
    <w:rsid w:val="002C2C9D"/>
    <w:rsid w:val="002C2EA3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0D4E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B58A8"/>
    <w:rsid w:val="003B61A9"/>
    <w:rsid w:val="003C1189"/>
    <w:rsid w:val="003C2FEB"/>
    <w:rsid w:val="003D3930"/>
    <w:rsid w:val="003D3EBB"/>
    <w:rsid w:val="003E242A"/>
    <w:rsid w:val="003E5046"/>
    <w:rsid w:val="00404B60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2ADF"/>
    <w:rsid w:val="00577FE4"/>
    <w:rsid w:val="005A4A90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21B70"/>
    <w:rsid w:val="00621D43"/>
    <w:rsid w:val="006246AA"/>
    <w:rsid w:val="00630AAD"/>
    <w:rsid w:val="006333E0"/>
    <w:rsid w:val="00640322"/>
    <w:rsid w:val="006478A3"/>
    <w:rsid w:val="00654FCE"/>
    <w:rsid w:val="00656AD4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E5524"/>
    <w:rsid w:val="006F0705"/>
    <w:rsid w:val="00703390"/>
    <w:rsid w:val="00704E5D"/>
    <w:rsid w:val="0071345A"/>
    <w:rsid w:val="00714044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1F2F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CFF"/>
    <w:rsid w:val="00875736"/>
    <w:rsid w:val="008852DB"/>
    <w:rsid w:val="00886477"/>
    <w:rsid w:val="00894BA2"/>
    <w:rsid w:val="00894D7F"/>
    <w:rsid w:val="008A07C8"/>
    <w:rsid w:val="008A300E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9053AB"/>
    <w:rsid w:val="00906268"/>
    <w:rsid w:val="00912037"/>
    <w:rsid w:val="00930814"/>
    <w:rsid w:val="00936028"/>
    <w:rsid w:val="0094572F"/>
    <w:rsid w:val="00945BEA"/>
    <w:rsid w:val="0094667D"/>
    <w:rsid w:val="00946A6E"/>
    <w:rsid w:val="009512A2"/>
    <w:rsid w:val="00956130"/>
    <w:rsid w:val="00956919"/>
    <w:rsid w:val="0096165A"/>
    <w:rsid w:val="00965425"/>
    <w:rsid w:val="00973EE1"/>
    <w:rsid w:val="00983927"/>
    <w:rsid w:val="009930A7"/>
    <w:rsid w:val="009955E3"/>
    <w:rsid w:val="00995D7E"/>
    <w:rsid w:val="009A2289"/>
    <w:rsid w:val="009A4B98"/>
    <w:rsid w:val="009B710A"/>
    <w:rsid w:val="009C2C86"/>
    <w:rsid w:val="009D34A4"/>
    <w:rsid w:val="009E48FD"/>
    <w:rsid w:val="009F5802"/>
    <w:rsid w:val="009F685B"/>
    <w:rsid w:val="00A01BC2"/>
    <w:rsid w:val="00A02B77"/>
    <w:rsid w:val="00A040F9"/>
    <w:rsid w:val="00A04DAD"/>
    <w:rsid w:val="00A20CAB"/>
    <w:rsid w:val="00A337F4"/>
    <w:rsid w:val="00A4037F"/>
    <w:rsid w:val="00A407B2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5930"/>
    <w:rsid w:val="00B26CA4"/>
    <w:rsid w:val="00B3171B"/>
    <w:rsid w:val="00B343A5"/>
    <w:rsid w:val="00B37C07"/>
    <w:rsid w:val="00B40470"/>
    <w:rsid w:val="00B4220A"/>
    <w:rsid w:val="00B43E4A"/>
    <w:rsid w:val="00B478BD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E50E2"/>
    <w:rsid w:val="00BE713E"/>
    <w:rsid w:val="00BF3661"/>
    <w:rsid w:val="00C06E76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4F87"/>
    <w:rsid w:val="00CA593E"/>
    <w:rsid w:val="00CB0CD4"/>
    <w:rsid w:val="00CB1512"/>
    <w:rsid w:val="00CB20CB"/>
    <w:rsid w:val="00CB48BD"/>
    <w:rsid w:val="00CC2226"/>
    <w:rsid w:val="00CC2E7D"/>
    <w:rsid w:val="00CD1869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DF6B1A"/>
    <w:rsid w:val="00E00823"/>
    <w:rsid w:val="00E20C69"/>
    <w:rsid w:val="00E246F5"/>
    <w:rsid w:val="00E27324"/>
    <w:rsid w:val="00E46EE7"/>
    <w:rsid w:val="00E50F8D"/>
    <w:rsid w:val="00E570EC"/>
    <w:rsid w:val="00E614D0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E6772"/>
    <w:rsid w:val="00EF4A6D"/>
    <w:rsid w:val="00F05FED"/>
    <w:rsid w:val="00F1638D"/>
    <w:rsid w:val="00F179A3"/>
    <w:rsid w:val="00F23AF8"/>
    <w:rsid w:val="00F34240"/>
    <w:rsid w:val="00F40576"/>
    <w:rsid w:val="00F40AA8"/>
    <w:rsid w:val="00F40B14"/>
    <w:rsid w:val="00F46037"/>
    <w:rsid w:val="00F50055"/>
    <w:rsid w:val="00F52875"/>
    <w:rsid w:val="00F53D37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3EF29-6634-4689-9CBC-6FBFF4F0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1442</TotalTime>
  <Pages>1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92</cp:revision>
  <cp:lastPrinted>2021-09-14T05:55:00Z</cp:lastPrinted>
  <dcterms:created xsi:type="dcterms:W3CDTF">2024-02-12T09:32:00Z</dcterms:created>
  <dcterms:modified xsi:type="dcterms:W3CDTF">2024-10-24T05:13:00Z</dcterms:modified>
</cp:coreProperties>
</file>