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83D337F" w:rsidR="00A407B2" w:rsidRPr="00E7575F" w:rsidRDefault="0059750C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59750C">
        <w:rPr>
          <w:szCs w:val="28"/>
        </w:rPr>
        <w:t>в целях эксплуатации объекта электросетевого хозяйства – «</w:t>
      </w:r>
      <w:proofErr w:type="gramStart"/>
      <w:r w:rsidRPr="0059750C">
        <w:rPr>
          <w:szCs w:val="28"/>
        </w:rPr>
        <w:t>ВЛ</w:t>
      </w:r>
      <w:proofErr w:type="gramEnd"/>
      <w:r w:rsidRPr="0059750C">
        <w:rPr>
          <w:szCs w:val="28"/>
        </w:rPr>
        <w:t xml:space="preserve"> 10 </w:t>
      </w:r>
      <w:proofErr w:type="spellStart"/>
      <w:r w:rsidRPr="0059750C">
        <w:rPr>
          <w:szCs w:val="28"/>
        </w:rPr>
        <w:t>кВ</w:t>
      </w:r>
      <w:proofErr w:type="spellEnd"/>
      <w:r w:rsidRPr="0059750C">
        <w:rPr>
          <w:szCs w:val="28"/>
        </w:rPr>
        <w:t xml:space="preserve"> №7 от ПС </w:t>
      </w:r>
      <w:proofErr w:type="spellStart"/>
      <w:r w:rsidRPr="0059750C">
        <w:rPr>
          <w:szCs w:val="28"/>
        </w:rPr>
        <w:t>Лукинцы</w:t>
      </w:r>
      <w:proofErr w:type="spellEnd"/>
      <w:r w:rsidRPr="0059750C">
        <w:rPr>
          <w:szCs w:val="28"/>
        </w:rPr>
        <w:t>, ЗТП 1534, КТП 1301, КТП 1321, КТП 1292, КТП 1462, КТП 1008, СТП 1801, КТП 1022, КТП 1007, КТП 1006, КТП 1023»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3F510B66" w:rsidR="002C4DEF" w:rsidRPr="00585D77" w:rsidRDefault="000828FA" w:rsidP="00192C6F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B0F54B7" w14:textId="4CDDC7ED" w:rsidR="002C4DEF" w:rsidRPr="00585D77" w:rsidRDefault="0059750C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59:12:0740001:680</w:t>
            </w:r>
          </w:p>
        </w:tc>
      </w:tr>
      <w:tr w:rsidR="002C4DEF" w:rsidRPr="00024D14" w14:paraId="034EA193" w14:textId="77777777" w:rsidTr="000A3CA8">
        <w:tc>
          <w:tcPr>
            <w:tcW w:w="993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740C98FB" w:rsidR="002C4DEF" w:rsidRPr="00585D77" w:rsidRDefault="000828FA" w:rsidP="00192C6F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1E5022AA" w14:textId="5ABC47AD" w:rsidR="002C4DEF" w:rsidRPr="00585D77" w:rsidRDefault="0059750C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59:12:0740001:682</w:t>
            </w:r>
          </w:p>
        </w:tc>
      </w:tr>
      <w:tr w:rsidR="002C4DEF" w:rsidRPr="00024D14" w14:paraId="64FB6737" w14:textId="77777777" w:rsidTr="000A3CA8">
        <w:tc>
          <w:tcPr>
            <w:tcW w:w="993" w:type="dxa"/>
          </w:tcPr>
          <w:p w14:paraId="6FEDA07B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1FF621FD" w:rsidR="002C4DEF" w:rsidRPr="00585D77" w:rsidRDefault="000828FA" w:rsidP="002C4DEF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г Чайковский, тер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ур-ще</w:t>
            </w:r>
            <w:proofErr w:type="spellEnd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У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деревни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Карша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7</w:t>
            </w:r>
          </w:p>
        </w:tc>
        <w:tc>
          <w:tcPr>
            <w:tcW w:w="2831" w:type="dxa"/>
          </w:tcPr>
          <w:p w14:paraId="4EA682F9" w14:textId="72D915C2" w:rsidR="002C4DEF" w:rsidRPr="00585D77" w:rsidRDefault="0059750C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59:12:0740001:711</w:t>
            </w:r>
          </w:p>
        </w:tc>
      </w:tr>
      <w:tr w:rsidR="002C4DEF" w:rsidRPr="00024D14" w14:paraId="08EC9424" w14:textId="77777777" w:rsidTr="000A3CA8">
        <w:tc>
          <w:tcPr>
            <w:tcW w:w="993" w:type="dxa"/>
          </w:tcPr>
          <w:p w14:paraId="1BB3A43D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15F8B40D" w:rsidR="002C4DEF" w:rsidRPr="00585D77" w:rsidRDefault="000828FA" w:rsidP="000828FA">
            <w:pPr>
              <w:shd w:val="clear" w:color="auto" w:fill="F8F9FA"/>
              <w:rPr>
                <w:color w:val="000000"/>
                <w:szCs w:val="28"/>
              </w:rPr>
            </w:pPr>
            <w:r w:rsidRPr="000828FA">
              <w:rPr>
                <w:color w:val="000000"/>
                <w:szCs w:val="28"/>
              </w:rPr>
              <w:t>Пермский край, Чайковский район, Фокинское сельское поселение</w:t>
            </w:r>
          </w:p>
        </w:tc>
        <w:tc>
          <w:tcPr>
            <w:tcW w:w="2831" w:type="dxa"/>
          </w:tcPr>
          <w:p w14:paraId="70B5C8FD" w14:textId="5301AD49" w:rsidR="002C4DEF" w:rsidRPr="00585D77" w:rsidRDefault="0059750C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59:12:0740001:847</w:t>
            </w:r>
          </w:p>
        </w:tc>
      </w:tr>
      <w:tr w:rsidR="002C4DEF" w:rsidRPr="00024D14" w14:paraId="349659B6" w14:textId="77777777" w:rsidTr="000A3CA8">
        <w:tc>
          <w:tcPr>
            <w:tcW w:w="993" w:type="dxa"/>
          </w:tcPr>
          <w:p w14:paraId="5557FA56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537C9710" w:rsidR="002C4DEF" w:rsidRPr="00585D77" w:rsidRDefault="000828FA" w:rsidP="000828FA">
            <w:pPr>
              <w:shd w:val="clear" w:color="auto" w:fill="F8F9FA"/>
              <w:rPr>
                <w:color w:val="000000"/>
                <w:szCs w:val="28"/>
              </w:rPr>
            </w:pPr>
            <w:r w:rsidRPr="000828FA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0828FA">
              <w:rPr>
                <w:color w:val="000000"/>
                <w:szCs w:val="28"/>
              </w:rPr>
              <w:t>г</w:t>
            </w:r>
            <w:proofErr w:type="gramStart"/>
            <w:r w:rsidRPr="000828FA">
              <w:rPr>
                <w:color w:val="000000"/>
                <w:szCs w:val="28"/>
              </w:rPr>
              <w:t>.Ч</w:t>
            </w:r>
            <w:proofErr w:type="gramEnd"/>
            <w:r w:rsidRPr="000828FA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1E62140" w14:textId="3232BEBD" w:rsidR="002C4DEF" w:rsidRPr="00585D77" w:rsidRDefault="0059750C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59:12:0000000:1019</w:t>
            </w:r>
          </w:p>
        </w:tc>
      </w:tr>
      <w:tr w:rsidR="00A17697" w:rsidRPr="00024D14" w14:paraId="00EA9C1D" w14:textId="77777777" w:rsidTr="000A3CA8">
        <w:tc>
          <w:tcPr>
            <w:tcW w:w="993" w:type="dxa"/>
          </w:tcPr>
          <w:p w14:paraId="06FC5D35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74F51E65" w:rsidR="00A17697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0828FA">
              <w:rPr>
                <w:color w:val="000000"/>
                <w:szCs w:val="28"/>
              </w:rPr>
              <w:t xml:space="preserve">Пермский край, г. Чайковский, д. </w:t>
            </w:r>
            <w:proofErr w:type="spellStart"/>
            <w:r w:rsidRPr="000828FA">
              <w:rPr>
                <w:color w:val="000000"/>
                <w:szCs w:val="28"/>
              </w:rPr>
              <w:t>Чумна</w:t>
            </w:r>
            <w:proofErr w:type="spellEnd"/>
            <w:r w:rsidRPr="000828FA">
              <w:rPr>
                <w:color w:val="000000"/>
                <w:szCs w:val="28"/>
              </w:rPr>
              <w:t>, ул. Звездная, д. 2, кв. 2</w:t>
            </w:r>
            <w:proofErr w:type="gramEnd"/>
          </w:p>
        </w:tc>
        <w:tc>
          <w:tcPr>
            <w:tcW w:w="2831" w:type="dxa"/>
          </w:tcPr>
          <w:p w14:paraId="32FF22E6" w14:textId="6C9EAE36" w:rsidR="00A17697" w:rsidRPr="00585D77" w:rsidRDefault="0059750C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59:12:0500000:107</w:t>
            </w:r>
          </w:p>
        </w:tc>
      </w:tr>
      <w:tr w:rsidR="0059750C" w:rsidRPr="00024D14" w14:paraId="30B67248" w14:textId="77777777" w:rsidTr="000A3CA8">
        <w:tc>
          <w:tcPr>
            <w:tcW w:w="993" w:type="dxa"/>
          </w:tcPr>
          <w:p w14:paraId="30769BCC" w14:textId="77777777" w:rsidR="0059750C" w:rsidRPr="008079E8" w:rsidRDefault="0059750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43A12C" w14:textId="469FEFA6" w:rsidR="0059750C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0828FA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A8AFA70" w14:textId="02CABC74" w:rsidR="0059750C" w:rsidRPr="00585D77" w:rsidRDefault="0059750C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59:12:0000000:1044</w:t>
            </w:r>
          </w:p>
        </w:tc>
      </w:tr>
      <w:tr w:rsidR="0059750C" w:rsidRPr="00024D14" w14:paraId="03B284D9" w14:textId="77777777" w:rsidTr="000A3CA8">
        <w:tc>
          <w:tcPr>
            <w:tcW w:w="993" w:type="dxa"/>
          </w:tcPr>
          <w:p w14:paraId="624AF498" w14:textId="77777777" w:rsidR="0059750C" w:rsidRPr="008079E8" w:rsidRDefault="0059750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964D26" w14:textId="773101DE" w:rsidR="0059750C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0828FA">
              <w:rPr>
                <w:color w:val="000000"/>
                <w:szCs w:val="28"/>
              </w:rPr>
              <w:t xml:space="preserve">Пермский край, Чайковский район, в районе д. </w:t>
            </w:r>
            <w:proofErr w:type="spellStart"/>
            <w:r w:rsidRPr="000828FA">
              <w:rPr>
                <w:color w:val="000000"/>
                <w:szCs w:val="28"/>
              </w:rPr>
              <w:t>Чумна</w:t>
            </w:r>
            <w:proofErr w:type="spellEnd"/>
          </w:p>
        </w:tc>
        <w:tc>
          <w:tcPr>
            <w:tcW w:w="2831" w:type="dxa"/>
          </w:tcPr>
          <w:p w14:paraId="511A9427" w14:textId="5B9F804D" w:rsidR="0059750C" w:rsidRPr="00585D77" w:rsidRDefault="0059750C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59:12:0740001:1064</w:t>
            </w:r>
          </w:p>
        </w:tc>
      </w:tr>
      <w:tr w:rsidR="000828FA" w:rsidRPr="00024D14" w14:paraId="042AE744" w14:textId="77777777" w:rsidTr="000A3CA8">
        <w:tc>
          <w:tcPr>
            <w:tcW w:w="993" w:type="dxa"/>
          </w:tcPr>
          <w:p w14:paraId="729F22CA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0694CB" w14:textId="723F82ED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3D8721DD" w14:textId="621D6B04" w:rsidR="000828FA" w:rsidRPr="00585D77" w:rsidRDefault="000828FA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59:12:0740001:704</w:t>
            </w:r>
          </w:p>
        </w:tc>
      </w:tr>
      <w:tr w:rsidR="000828FA" w:rsidRPr="00024D14" w14:paraId="39CAAA8F" w14:textId="77777777" w:rsidTr="000A3CA8">
        <w:tc>
          <w:tcPr>
            <w:tcW w:w="993" w:type="dxa"/>
          </w:tcPr>
          <w:p w14:paraId="7CF6D638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851D3A" w14:textId="098EBC81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21BF0FB7" w14:textId="7CDCB018" w:rsidR="000828FA" w:rsidRPr="00585D77" w:rsidRDefault="000828FA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59:12:0740001:731</w:t>
            </w:r>
          </w:p>
        </w:tc>
      </w:tr>
      <w:tr w:rsidR="000828FA" w:rsidRPr="00024D14" w14:paraId="48DFDCF3" w14:textId="77777777" w:rsidTr="000A3CA8">
        <w:tc>
          <w:tcPr>
            <w:tcW w:w="993" w:type="dxa"/>
          </w:tcPr>
          <w:p w14:paraId="2EFE09F1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D01BCB" w14:textId="43E264D3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64C73241" w14:textId="5064C6C4" w:rsidR="000828FA" w:rsidRPr="00585D77" w:rsidRDefault="000828FA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59:12:0740001:790</w:t>
            </w:r>
          </w:p>
        </w:tc>
      </w:tr>
      <w:tr w:rsidR="000828FA" w:rsidRPr="00024D14" w14:paraId="6EEBAAE5" w14:textId="77777777" w:rsidTr="000A3CA8">
        <w:tc>
          <w:tcPr>
            <w:tcW w:w="993" w:type="dxa"/>
          </w:tcPr>
          <w:p w14:paraId="4F2C4159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D3E2D3" w14:textId="5F42C2D3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2EB19D48" w14:textId="0457CBCB" w:rsidR="000828FA" w:rsidRPr="00585D77" w:rsidRDefault="000828FA" w:rsidP="00945165">
            <w:pPr>
              <w:rPr>
                <w:szCs w:val="28"/>
              </w:rPr>
            </w:pPr>
            <w:r w:rsidRPr="0059750C">
              <w:rPr>
                <w:szCs w:val="28"/>
              </w:rPr>
              <w:t>59:12:0740001:831</w:t>
            </w:r>
          </w:p>
        </w:tc>
      </w:tr>
      <w:tr w:rsidR="000828FA" w:rsidRPr="00024D14" w14:paraId="4E71257A" w14:textId="77777777" w:rsidTr="000A3CA8">
        <w:tc>
          <w:tcPr>
            <w:tcW w:w="993" w:type="dxa"/>
          </w:tcPr>
          <w:p w14:paraId="4F1F958D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B90FB4" w14:textId="1F390021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1B9C18D3" w14:textId="22C80AAA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1117</w:t>
            </w:r>
          </w:p>
        </w:tc>
      </w:tr>
      <w:tr w:rsidR="000828FA" w:rsidRPr="00024D14" w14:paraId="05A3EC54" w14:textId="77777777" w:rsidTr="000A3CA8">
        <w:tc>
          <w:tcPr>
            <w:tcW w:w="993" w:type="dxa"/>
          </w:tcPr>
          <w:p w14:paraId="65B7967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13D7E0" w14:textId="68C6C5E8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474D9041" w14:textId="6F4DCF4E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418</w:t>
            </w:r>
          </w:p>
        </w:tc>
      </w:tr>
      <w:tr w:rsidR="000828FA" w:rsidRPr="00024D14" w14:paraId="649A9F62" w14:textId="77777777" w:rsidTr="000A3CA8">
        <w:tc>
          <w:tcPr>
            <w:tcW w:w="993" w:type="dxa"/>
          </w:tcPr>
          <w:p w14:paraId="7CADF667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D2CDD9" w14:textId="2CA33FE8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0A2FBE0D" w14:textId="1716E258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728</w:t>
            </w:r>
          </w:p>
        </w:tc>
      </w:tr>
      <w:tr w:rsidR="000828FA" w:rsidRPr="00024D14" w14:paraId="78538D3C" w14:textId="77777777" w:rsidTr="000A3CA8">
        <w:tc>
          <w:tcPr>
            <w:tcW w:w="993" w:type="dxa"/>
          </w:tcPr>
          <w:p w14:paraId="1AE16851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6BAC9D" w14:textId="0DD76CF8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41C9DDEC" w14:textId="63F5F8F2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743</w:t>
            </w:r>
          </w:p>
        </w:tc>
      </w:tr>
      <w:tr w:rsidR="000828FA" w:rsidRPr="00024D14" w14:paraId="679002F5" w14:textId="77777777" w:rsidTr="000A3CA8">
        <w:tc>
          <w:tcPr>
            <w:tcW w:w="993" w:type="dxa"/>
          </w:tcPr>
          <w:p w14:paraId="385E2338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79EEE4" w14:textId="1C7C16BA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76CE689B" w14:textId="6E5C57D8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715</w:t>
            </w:r>
          </w:p>
        </w:tc>
      </w:tr>
      <w:tr w:rsidR="000828FA" w:rsidRPr="00024D14" w14:paraId="22DA6D24" w14:textId="77777777" w:rsidTr="000A3CA8">
        <w:tc>
          <w:tcPr>
            <w:tcW w:w="993" w:type="dxa"/>
          </w:tcPr>
          <w:p w14:paraId="1ACE6C90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2797F1" w14:textId="5F808CA0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15FCEB45" w14:textId="67A2E3F1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742</w:t>
            </w:r>
          </w:p>
        </w:tc>
      </w:tr>
      <w:tr w:rsidR="000828FA" w:rsidRPr="00024D14" w14:paraId="37DD271E" w14:textId="77777777" w:rsidTr="000A3CA8">
        <w:tc>
          <w:tcPr>
            <w:tcW w:w="993" w:type="dxa"/>
          </w:tcPr>
          <w:p w14:paraId="3223C7E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B84A33" w14:textId="619FB2A9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36034E3C" w14:textId="6F0F72BC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777</w:t>
            </w:r>
          </w:p>
        </w:tc>
      </w:tr>
      <w:tr w:rsidR="000828FA" w:rsidRPr="00024D14" w14:paraId="4679F4AB" w14:textId="77777777" w:rsidTr="000A3CA8">
        <w:tc>
          <w:tcPr>
            <w:tcW w:w="993" w:type="dxa"/>
          </w:tcPr>
          <w:p w14:paraId="3A32832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EDDBC5E" w14:textId="4695E3BF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E4F03">
              <w:t xml:space="preserve">Пермский край, Чайковский район, д. </w:t>
            </w:r>
            <w:proofErr w:type="spellStart"/>
            <w:r w:rsidRPr="001E4F03">
              <w:t>Чумна</w:t>
            </w:r>
            <w:proofErr w:type="spellEnd"/>
          </w:p>
        </w:tc>
        <w:tc>
          <w:tcPr>
            <w:tcW w:w="2831" w:type="dxa"/>
          </w:tcPr>
          <w:p w14:paraId="5B903624" w14:textId="3EB17C80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805</w:t>
            </w:r>
          </w:p>
        </w:tc>
      </w:tr>
      <w:tr w:rsidR="0059750C" w:rsidRPr="00024D14" w14:paraId="01BEE787" w14:textId="77777777" w:rsidTr="000A3CA8">
        <w:tc>
          <w:tcPr>
            <w:tcW w:w="993" w:type="dxa"/>
          </w:tcPr>
          <w:p w14:paraId="4FAC2C0C" w14:textId="77777777" w:rsidR="0059750C" w:rsidRPr="008079E8" w:rsidRDefault="0059750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229FBA" w14:textId="2A29E48C" w:rsidR="0059750C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0828FA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A567478" w14:textId="2F6F5502" w:rsidR="0059750C" w:rsidRPr="00585D77" w:rsidRDefault="0059750C" w:rsidP="00945165">
            <w:pPr>
              <w:rPr>
                <w:szCs w:val="28"/>
              </w:rPr>
            </w:pPr>
            <w:r>
              <w:t>59:12:0000000</w:t>
            </w:r>
            <w:r w:rsidRPr="00125CD2">
              <w:t>:</w:t>
            </w:r>
            <w:r>
              <w:t>1044</w:t>
            </w:r>
          </w:p>
        </w:tc>
      </w:tr>
      <w:tr w:rsidR="000828FA" w:rsidRPr="00024D14" w14:paraId="0443026E" w14:textId="77777777" w:rsidTr="000A3CA8">
        <w:tc>
          <w:tcPr>
            <w:tcW w:w="993" w:type="dxa"/>
          </w:tcPr>
          <w:p w14:paraId="13C4E7E8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017C2A" w14:textId="1D6B9220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12A28">
              <w:t xml:space="preserve">Пермский край, Чайковский район, д. </w:t>
            </w:r>
            <w:proofErr w:type="spellStart"/>
            <w:r w:rsidRPr="00112A28">
              <w:t>Чумна</w:t>
            </w:r>
            <w:proofErr w:type="spellEnd"/>
          </w:p>
        </w:tc>
        <w:tc>
          <w:tcPr>
            <w:tcW w:w="2831" w:type="dxa"/>
          </w:tcPr>
          <w:p w14:paraId="4805094F" w14:textId="5D1CF090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787</w:t>
            </w:r>
          </w:p>
        </w:tc>
      </w:tr>
      <w:tr w:rsidR="000828FA" w:rsidRPr="00024D14" w14:paraId="6619FDD4" w14:textId="77777777" w:rsidTr="000A3CA8">
        <w:tc>
          <w:tcPr>
            <w:tcW w:w="993" w:type="dxa"/>
          </w:tcPr>
          <w:p w14:paraId="19C0EA90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8F35D6C" w14:textId="42D1959D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12A28">
              <w:t xml:space="preserve">Пермский край, Чайковский район, д. </w:t>
            </w:r>
            <w:proofErr w:type="spellStart"/>
            <w:r w:rsidRPr="00112A28">
              <w:t>Чумна</w:t>
            </w:r>
            <w:proofErr w:type="spellEnd"/>
          </w:p>
        </w:tc>
        <w:tc>
          <w:tcPr>
            <w:tcW w:w="2831" w:type="dxa"/>
          </w:tcPr>
          <w:p w14:paraId="4B53BA2C" w14:textId="3A459F0D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911</w:t>
            </w:r>
          </w:p>
        </w:tc>
      </w:tr>
      <w:tr w:rsidR="000828FA" w:rsidRPr="00024D14" w14:paraId="0CB80571" w14:textId="77777777" w:rsidTr="000A3CA8">
        <w:tc>
          <w:tcPr>
            <w:tcW w:w="993" w:type="dxa"/>
          </w:tcPr>
          <w:p w14:paraId="0E2B91AC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803D4A" w14:textId="7D658684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12A28">
              <w:t xml:space="preserve">Пермский край, Чайковский район, д. </w:t>
            </w:r>
            <w:proofErr w:type="spellStart"/>
            <w:r w:rsidRPr="00112A28">
              <w:t>Чумна</w:t>
            </w:r>
            <w:proofErr w:type="spellEnd"/>
          </w:p>
        </w:tc>
        <w:tc>
          <w:tcPr>
            <w:tcW w:w="2831" w:type="dxa"/>
          </w:tcPr>
          <w:p w14:paraId="2ABC1680" w14:textId="1BF38E4A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668</w:t>
            </w:r>
          </w:p>
        </w:tc>
      </w:tr>
      <w:tr w:rsidR="000828FA" w:rsidRPr="00024D14" w14:paraId="46793CAE" w14:textId="77777777" w:rsidTr="000A3CA8">
        <w:tc>
          <w:tcPr>
            <w:tcW w:w="993" w:type="dxa"/>
          </w:tcPr>
          <w:p w14:paraId="5BF4644C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B894AC" w14:textId="3AE67807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12A28">
              <w:t xml:space="preserve">Пермский край, Чайковский район, д. </w:t>
            </w:r>
            <w:proofErr w:type="spellStart"/>
            <w:r w:rsidRPr="00112A28">
              <w:t>Чумна</w:t>
            </w:r>
            <w:proofErr w:type="spellEnd"/>
          </w:p>
        </w:tc>
        <w:tc>
          <w:tcPr>
            <w:tcW w:w="2831" w:type="dxa"/>
          </w:tcPr>
          <w:p w14:paraId="492C605A" w14:textId="69A67B2E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733</w:t>
            </w:r>
          </w:p>
        </w:tc>
      </w:tr>
      <w:tr w:rsidR="000828FA" w:rsidRPr="00024D14" w14:paraId="7B5FEFCD" w14:textId="77777777" w:rsidTr="000A3CA8">
        <w:tc>
          <w:tcPr>
            <w:tcW w:w="993" w:type="dxa"/>
          </w:tcPr>
          <w:p w14:paraId="3419ACD6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086E79" w14:textId="36978AF9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12A28">
              <w:t xml:space="preserve">Пермский край, Чайковский район, д. </w:t>
            </w:r>
            <w:proofErr w:type="spellStart"/>
            <w:r w:rsidRPr="00112A28">
              <w:t>Чумна</w:t>
            </w:r>
            <w:proofErr w:type="spellEnd"/>
          </w:p>
        </w:tc>
        <w:tc>
          <w:tcPr>
            <w:tcW w:w="2831" w:type="dxa"/>
          </w:tcPr>
          <w:p w14:paraId="568304E7" w14:textId="32D08CCC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941</w:t>
            </w:r>
          </w:p>
        </w:tc>
      </w:tr>
      <w:tr w:rsidR="000828FA" w:rsidRPr="00024D14" w14:paraId="60AC4401" w14:textId="77777777" w:rsidTr="000A3CA8">
        <w:tc>
          <w:tcPr>
            <w:tcW w:w="993" w:type="dxa"/>
          </w:tcPr>
          <w:p w14:paraId="2A7F7C2B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CB3849" w14:textId="6EBB318B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12A28">
              <w:t xml:space="preserve">Пермский край, Чайковский район, д. </w:t>
            </w:r>
            <w:proofErr w:type="spellStart"/>
            <w:r w:rsidRPr="00112A28">
              <w:t>Чумна</w:t>
            </w:r>
            <w:proofErr w:type="spellEnd"/>
          </w:p>
        </w:tc>
        <w:tc>
          <w:tcPr>
            <w:tcW w:w="2831" w:type="dxa"/>
          </w:tcPr>
          <w:p w14:paraId="4A3B5157" w14:textId="05B635F8" w:rsidR="000828FA" w:rsidRPr="00585D77" w:rsidRDefault="000828FA" w:rsidP="00945165">
            <w:pPr>
              <w:rPr>
                <w:szCs w:val="28"/>
              </w:rPr>
            </w:pPr>
            <w:r w:rsidRPr="00125CD2">
              <w:t>59:12:0740001:</w:t>
            </w:r>
            <w:r>
              <w:t>736</w:t>
            </w:r>
          </w:p>
        </w:tc>
      </w:tr>
      <w:tr w:rsidR="000828FA" w:rsidRPr="00024D14" w14:paraId="0C543285" w14:textId="77777777" w:rsidTr="000A3CA8">
        <w:tc>
          <w:tcPr>
            <w:tcW w:w="993" w:type="dxa"/>
          </w:tcPr>
          <w:p w14:paraId="4BB9CC8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E93688" w14:textId="4CE5029D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5ADDDC2B" w14:textId="3BCAC7A0" w:rsidR="000828FA" w:rsidRPr="00585D77" w:rsidRDefault="000828FA" w:rsidP="00945165">
            <w:pPr>
              <w:rPr>
                <w:szCs w:val="28"/>
              </w:rPr>
            </w:pPr>
            <w:r>
              <w:t>59:12:0460000</w:t>
            </w:r>
            <w:r w:rsidRPr="00125CD2">
              <w:t>:</w:t>
            </w:r>
            <w:r>
              <w:t>113</w:t>
            </w:r>
          </w:p>
        </w:tc>
      </w:tr>
      <w:tr w:rsidR="000828FA" w:rsidRPr="00024D14" w14:paraId="17AE89AF" w14:textId="77777777" w:rsidTr="000A3CA8">
        <w:tc>
          <w:tcPr>
            <w:tcW w:w="993" w:type="dxa"/>
          </w:tcPr>
          <w:p w14:paraId="1522C41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1C8E9BC" w14:textId="08A21FAC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43BBD386" w14:textId="6D592B53" w:rsidR="000828FA" w:rsidRPr="00585D77" w:rsidRDefault="000828FA" w:rsidP="00945165">
            <w:pPr>
              <w:rPr>
                <w:szCs w:val="28"/>
              </w:rPr>
            </w:pPr>
            <w:r w:rsidRPr="00A11EAB">
              <w:t>59:12:0460000:</w:t>
            </w:r>
            <w:r>
              <w:t>132</w:t>
            </w:r>
          </w:p>
        </w:tc>
      </w:tr>
      <w:tr w:rsidR="000828FA" w:rsidRPr="00024D14" w14:paraId="07DFF6FB" w14:textId="77777777" w:rsidTr="000A3CA8">
        <w:tc>
          <w:tcPr>
            <w:tcW w:w="993" w:type="dxa"/>
          </w:tcPr>
          <w:p w14:paraId="1DE4B56D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10C893" w14:textId="4EA5CCC5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20EB8F2A" w14:textId="10E00611" w:rsidR="000828FA" w:rsidRPr="00585D77" w:rsidRDefault="000828FA" w:rsidP="00945165">
            <w:pPr>
              <w:rPr>
                <w:szCs w:val="28"/>
              </w:rPr>
            </w:pPr>
            <w:r w:rsidRPr="00A11EAB">
              <w:t>59:12:0460000:</w:t>
            </w:r>
            <w:r>
              <w:t>134</w:t>
            </w:r>
          </w:p>
        </w:tc>
      </w:tr>
      <w:tr w:rsidR="000828FA" w:rsidRPr="00024D14" w14:paraId="1B314E86" w14:textId="77777777" w:rsidTr="000A3CA8">
        <w:tc>
          <w:tcPr>
            <w:tcW w:w="993" w:type="dxa"/>
          </w:tcPr>
          <w:p w14:paraId="2DE63103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F31B80" w14:textId="49AD7FC0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7372EE6A" w14:textId="7D5577D7" w:rsidR="000828FA" w:rsidRPr="00585D77" w:rsidRDefault="000828FA" w:rsidP="00945165">
            <w:pPr>
              <w:rPr>
                <w:szCs w:val="28"/>
              </w:rPr>
            </w:pPr>
            <w:r w:rsidRPr="00A11EAB">
              <w:t>59:12:0460000:</w:t>
            </w:r>
            <w:r>
              <w:t>158</w:t>
            </w:r>
          </w:p>
        </w:tc>
      </w:tr>
      <w:tr w:rsidR="000828FA" w:rsidRPr="00024D14" w14:paraId="2DE8DB4E" w14:textId="77777777" w:rsidTr="000A3CA8">
        <w:tc>
          <w:tcPr>
            <w:tcW w:w="993" w:type="dxa"/>
          </w:tcPr>
          <w:p w14:paraId="4D9E217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763083" w14:textId="200ACEF4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3F2FF578" w14:textId="52E35FC0" w:rsidR="000828FA" w:rsidRPr="00585D77" w:rsidRDefault="000828FA" w:rsidP="00945165">
            <w:pPr>
              <w:rPr>
                <w:szCs w:val="28"/>
              </w:rPr>
            </w:pPr>
            <w:r w:rsidRPr="00A11EAB">
              <w:t>59:12:0460000:</w:t>
            </w:r>
            <w:r>
              <w:t>165</w:t>
            </w:r>
          </w:p>
        </w:tc>
      </w:tr>
      <w:tr w:rsidR="000828FA" w:rsidRPr="00024D14" w14:paraId="65E8B760" w14:textId="77777777" w:rsidTr="000A3CA8">
        <w:tc>
          <w:tcPr>
            <w:tcW w:w="993" w:type="dxa"/>
          </w:tcPr>
          <w:p w14:paraId="59320997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A6BFEB" w14:textId="59B23730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6B1D80F2" w14:textId="77DD311F" w:rsidR="000828FA" w:rsidRPr="00585D77" w:rsidRDefault="000828FA" w:rsidP="00945165">
            <w:pPr>
              <w:rPr>
                <w:szCs w:val="28"/>
              </w:rPr>
            </w:pPr>
            <w:r w:rsidRPr="00A11EAB">
              <w:t>59:12:0460000:</w:t>
            </w:r>
            <w:r>
              <w:t>282</w:t>
            </w:r>
          </w:p>
        </w:tc>
      </w:tr>
      <w:tr w:rsidR="000828FA" w:rsidRPr="00024D14" w14:paraId="7981C8A9" w14:textId="77777777" w:rsidTr="000A3CA8">
        <w:tc>
          <w:tcPr>
            <w:tcW w:w="993" w:type="dxa"/>
          </w:tcPr>
          <w:p w14:paraId="2BCFDAA2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033CE3" w14:textId="24FC1065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7743A79A" w14:textId="7BB2736F" w:rsidR="000828FA" w:rsidRPr="00585D77" w:rsidRDefault="000828FA" w:rsidP="00945165">
            <w:pPr>
              <w:rPr>
                <w:szCs w:val="28"/>
              </w:rPr>
            </w:pPr>
            <w:r w:rsidRPr="00A11EAB">
              <w:t>59:12:0460000:</w:t>
            </w:r>
            <w:r>
              <w:t>498</w:t>
            </w:r>
          </w:p>
        </w:tc>
      </w:tr>
      <w:tr w:rsidR="000828FA" w:rsidRPr="00024D14" w14:paraId="46FAFF7A" w14:textId="77777777" w:rsidTr="000A3CA8">
        <w:tc>
          <w:tcPr>
            <w:tcW w:w="993" w:type="dxa"/>
          </w:tcPr>
          <w:p w14:paraId="02FBF60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1B37E7" w14:textId="750DB201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0A3C50F8" w14:textId="08036F3A" w:rsidR="000828FA" w:rsidRPr="00585D77" w:rsidRDefault="000828FA" w:rsidP="00945165">
            <w:pPr>
              <w:rPr>
                <w:szCs w:val="28"/>
              </w:rPr>
            </w:pPr>
            <w:r w:rsidRPr="00A11EAB">
              <w:t>59:12:0460000:</w:t>
            </w:r>
            <w:r>
              <w:t>83</w:t>
            </w:r>
          </w:p>
        </w:tc>
      </w:tr>
      <w:tr w:rsidR="000828FA" w:rsidRPr="00024D14" w14:paraId="642F1215" w14:textId="77777777" w:rsidTr="000A3CA8">
        <w:tc>
          <w:tcPr>
            <w:tcW w:w="993" w:type="dxa"/>
          </w:tcPr>
          <w:p w14:paraId="2627CCC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E8BA60" w14:textId="2972BCDC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7E42CFE9" w14:textId="06CEA7F7" w:rsidR="000828FA" w:rsidRPr="00585D77" w:rsidRDefault="000828FA" w:rsidP="00945165">
            <w:pPr>
              <w:rPr>
                <w:szCs w:val="28"/>
              </w:rPr>
            </w:pPr>
            <w:r w:rsidRPr="00A11EAB">
              <w:t>59:12:0460000:</w:t>
            </w:r>
            <w:r>
              <w:t>114</w:t>
            </w:r>
          </w:p>
        </w:tc>
      </w:tr>
      <w:tr w:rsidR="000828FA" w:rsidRPr="00024D14" w14:paraId="40E68A48" w14:textId="77777777" w:rsidTr="000A3CA8">
        <w:tc>
          <w:tcPr>
            <w:tcW w:w="993" w:type="dxa"/>
          </w:tcPr>
          <w:p w14:paraId="4EC9E6ED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CEA97" w14:textId="31C41E5D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2EB06A30" w14:textId="410E626E" w:rsidR="000828FA" w:rsidRPr="00585D77" w:rsidRDefault="000828FA" w:rsidP="00945165">
            <w:pPr>
              <w:rPr>
                <w:szCs w:val="28"/>
              </w:rPr>
            </w:pPr>
            <w:r w:rsidRPr="00A11EAB">
              <w:t>59:12:0460000:</w:t>
            </w:r>
            <w:r>
              <w:t>115</w:t>
            </w:r>
          </w:p>
        </w:tc>
      </w:tr>
      <w:tr w:rsidR="000828FA" w:rsidRPr="00024D14" w14:paraId="4AA38FE7" w14:textId="77777777" w:rsidTr="000A3CA8">
        <w:tc>
          <w:tcPr>
            <w:tcW w:w="993" w:type="dxa"/>
          </w:tcPr>
          <w:p w14:paraId="6753B3A3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1F58FF" w14:textId="4BCD927A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7AA5EDDF" w14:textId="47D855F8" w:rsidR="000828FA" w:rsidRPr="00585D77" w:rsidRDefault="000828FA" w:rsidP="00945165">
            <w:pPr>
              <w:rPr>
                <w:szCs w:val="28"/>
              </w:rPr>
            </w:pPr>
            <w:r w:rsidRPr="0074578D">
              <w:t>59:12:0460000:</w:t>
            </w:r>
            <w:r>
              <w:t>143</w:t>
            </w:r>
          </w:p>
        </w:tc>
      </w:tr>
      <w:tr w:rsidR="000828FA" w:rsidRPr="00024D14" w14:paraId="31B4EE5E" w14:textId="77777777" w:rsidTr="000A3CA8">
        <w:tc>
          <w:tcPr>
            <w:tcW w:w="993" w:type="dxa"/>
          </w:tcPr>
          <w:p w14:paraId="7FD46F8D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C85DE0" w14:textId="2879311B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08C61233" w14:textId="5166E169" w:rsidR="000828FA" w:rsidRPr="00585D77" w:rsidRDefault="000828FA" w:rsidP="00945165">
            <w:pPr>
              <w:rPr>
                <w:szCs w:val="28"/>
              </w:rPr>
            </w:pPr>
            <w:r w:rsidRPr="0074578D">
              <w:t>59:12:0460000:</w:t>
            </w:r>
            <w:r>
              <w:t>153</w:t>
            </w:r>
          </w:p>
        </w:tc>
      </w:tr>
      <w:tr w:rsidR="000828FA" w:rsidRPr="00024D14" w14:paraId="1A3A0867" w14:textId="77777777" w:rsidTr="000A3CA8">
        <w:tc>
          <w:tcPr>
            <w:tcW w:w="993" w:type="dxa"/>
          </w:tcPr>
          <w:p w14:paraId="05295CB3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D5FC9F" w14:textId="4C5DAA08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12491F14" w14:textId="1A04B2BE" w:rsidR="000828FA" w:rsidRPr="00585D77" w:rsidRDefault="000828FA" w:rsidP="00945165">
            <w:pPr>
              <w:rPr>
                <w:szCs w:val="28"/>
              </w:rPr>
            </w:pPr>
            <w:r w:rsidRPr="0074578D">
              <w:t>59:12:0460000:</w:t>
            </w:r>
            <w:r>
              <w:t>314</w:t>
            </w:r>
          </w:p>
        </w:tc>
      </w:tr>
      <w:tr w:rsidR="000828FA" w:rsidRPr="00024D14" w14:paraId="34B6DBB2" w14:textId="77777777" w:rsidTr="000A3CA8">
        <w:tc>
          <w:tcPr>
            <w:tcW w:w="993" w:type="dxa"/>
          </w:tcPr>
          <w:p w14:paraId="3F610B7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02C3D5" w14:textId="4050CAD9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4A1F7ACD" w14:textId="4149D48D" w:rsidR="000828FA" w:rsidRPr="00585D77" w:rsidRDefault="000828FA" w:rsidP="00945165">
            <w:pPr>
              <w:rPr>
                <w:szCs w:val="28"/>
              </w:rPr>
            </w:pPr>
            <w:r w:rsidRPr="0074578D">
              <w:t>59:12:0460000:</w:t>
            </w:r>
            <w:r>
              <w:t>32</w:t>
            </w:r>
          </w:p>
        </w:tc>
      </w:tr>
      <w:tr w:rsidR="000828FA" w:rsidRPr="00024D14" w14:paraId="77402493" w14:textId="77777777" w:rsidTr="000A3CA8">
        <w:tc>
          <w:tcPr>
            <w:tcW w:w="993" w:type="dxa"/>
          </w:tcPr>
          <w:p w14:paraId="6617119B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0B4E43" w14:textId="7682CDC8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32C629D8" w14:textId="486C0189" w:rsidR="000828FA" w:rsidRPr="00585D77" w:rsidRDefault="000828FA" w:rsidP="00945165">
            <w:pPr>
              <w:rPr>
                <w:szCs w:val="28"/>
              </w:rPr>
            </w:pPr>
            <w:r w:rsidRPr="0074578D">
              <w:t>59:12:0460000:</w:t>
            </w:r>
            <w:r>
              <w:t>373</w:t>
            </w:r>
          </w:p>
        </w:tc>
      </w:tr>
      <w:tr w:rsidR="000828FA" w:rsidRPr="00024D14" w14:paraId="638A3420" w14:textId="77777777" w:rsidTr="000A3CA8">
        <w:tc>
          <w:tcPr>
            <w:tcW w:w="993" w:type="dxa"/>
          </w:tcPr>
          <w:p w14:paraId="78DABDEF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B576BA" w14:textId="131D6187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1E98B5FC" w14:textId="772CBD10" w:rsidR="000828FA" w:rsidRPr="0074578D" w:rsidRDefault="000828FA" w:rsidP="00945165">
            <w:r w:rsidRPr="00961CD3">
              <w:t>59:12:0460000:</w:t>
            </w:r>
            <w:r>
              <w:t>43</w:t>
            </w:r>
          </w:p>
        </w:tc>
      </w:tr>
      <w:tr w:rsidR="000828FA" w:rsidRPr="00024D14" w14:paraId="3BCAB669" w14:textId="77777777" w:rsidTr="000A3CA8">
        <w:tc>
          <w:tcPr>
            <w:tcW w:w="993" w:type="dxa"/>
          </w:tcPr>
          <w:p w14:paraId="47FE969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E37546" w14:textId="693332DC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0D16B92D" w14:textId="0A5E0893" w:rsidR="000828FA" w:rsidRPr="0074578D" w:rsidRDefault="000828FA" w:rsidP="00945165">
            <w:r w:rsidRPr="00961CD3">
              <w:t>59:12:0460000:</w:t>
            </w:r>
            <w:r>
              <w:t>499</w:t>
            </w:r>
          </w:p>
        </w:tc>
      </w:tr>
      <w:tr w:rsidR="000828FA" w:rsidRPr="00024D14" w14:paraId="68774294" w14:textId="77777777" w:rsidTr="000A3CA8">
        <w:tc>
          <w:tcPr>
            <w:tcW w:w="993" w:type="dxa"/>
          </w:tcPr>
          <w:p w14:paraId="6AC4A36C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BE58CD" w14:textId="6C331250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65617FF8" w14:textId="547BA952" w:rsidR="000828FA" w:rsidRPr="0074578D" w:rsidRDefault="000828FA" w:rsidP="00945165">
            <w:r w:rsidRPr="00961CD3">
              <w:t>59:12:0460000:</w:t>
            </w:r>
            <w:r>
              <w:t>60</w:t>
            </w:r>
          </w:p>
        </w:tc>
      </w:tr>
      <w:tr w:rsidR="000828FA" w:rsidRPr="00024D14" w14:paraId="257BB00E" w14:textId="77777777" w:rsidTr="000A3CA8">
        <w:tc>
          <w:tcPr>
            <w:tcW w:w="993" w:type="dxa"/>
          </w:tcPr>
          <w:p w14:paraId="424220C6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F0332D" w14:textId="7E527295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02E85118" w14:textId="271B984A" w:rsidR="000828FA" w:rsidRPr="0074578D" w:rsidRDefault="000828FA" w:rsidP="00945165">
            <w:r w:rsidRPr="00961CD3">
              <w:t>59:12:0460000:</w:t>
            </w:r>
            <w:r>
              <w:t>82</w:t>
            </w:r>
          </w:p>
        </w:tc>
      </w:tr>
      <w:tr w:rsidR="000828FA" w:rsidRPr="00024D14" w14:paraId="06E3F7F0" w14:textId="77777777" w:rsidTr="000A3CA8">
        <w:tc>
          <w:tcPr>
            <w:tcW w:w="993" w:type="dxa"/>
          </w:tcPr>
          <w:p w14:paraId="151DD49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4727F7A" w14:textId="3C02B125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27912923" w14:textId="68AE1F21" w:rsidR="000828FA" w:rsidRPr="0074578D" w:rsidRDefault="000828FA" w:rsidP="00945165">
            <w:r w:rsidRPr="00961CD3">
              <w:t>59:12:0460000:</w:t>
            </w:r>
            <w:r>
              <w:t>282</w:t>
            </w:r>
          </w:p>
        </w:tc>
      </w:tr>
      <w:tr w:rsidR="000828FA" w:rsidRPr="00024D14" w14:paraId="4D4B22D2" w14:textId="77777777" w:rsidTr="000A3CA8">
        <w:tc>
          <w:tcPr>
            <w:tcW w:w="993" w:type="dxa"/>
          </w:tcPr>
          <w:p w14:paraId="531B58F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305F7B" w14:textId="4E52AB63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69CBDF87" w14:textId="7AED236E" w:rsidR="000828FA" w:rsidRPr="0074578D" w:rsidRDefault="000828FA" w:rsidP="00945165">
            <w:r w:rsidRPr="00961CD3">
              <w:t>59:12:0460000:</w:t>
            </w:r>
            <w:r>
              <w:t>309</w:t>
            </w:r>
          </w:p>
        </w:tc>
      </w:tr>
      <w:tr w:rsidR="000828FA" w:rsidRPr="00024D14" w14:paraId="56399014" w14:textId="77777777" w:rsidTr="000A3CA8">
        <w:tc>
          <w:tcPr>
            <w:tcW w:w="993" w:type="dxa"/>
          </w:tcPr>
          <w:p w14:paraId="5683B7E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328B5C" w14:textId="5485D1BA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2C19009F" w14:textId="7675291F" w:rsidR="000828FA" w:rsidRPr="0074578D" w:rsidRDefault="000828FA" w:rsidP="00945165">
            <w:r w:rsidRPr="00961CD3">
              <w:t>59:12:0460000:</w:t>
            </w:r>
            <w:r>
              <w:t>33</w:t>
            </w:r>
          </w:p>
        </w:tc>
      </w:tr>
      <w:tr w:rsidR="000828FA" w:rsidRPr="00024D14" w14:paraId="76FB67FC" w14:textId="77777777" w:rsidTr="000A3CA8">
        <w:tc>
          <w:tcPr>
            <w:tcW w:w="993" w:type="dxa"/>
          </w:tcPr>
          <w:p w14:paraId="79593192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DCF93DD" w14:textId="2CCBA177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4F687FCB" w14:textId="07B77557" w:rsidR="000828FA" w:rsidRPr="0074578D" w:rsidRDefault="000828FA" w:rsidP="00945165">
            <w:r w:rsidRPr="00961CD3">
              <w:t>59:12:0460000:</w:t>
            </w:r>
            <w:r>
              <w:t>61</w:t>
            </w:r>
          </w:p>
        </w:tc>
      </w:tr>
      <w:tr w:rsidR="000828FA" w:rsidRPr="00024D14" w14:paraId="23625035" w14:textId="77777777" w:rsidTr="000A3CA8">
        <w:tc>
          <w:tcPr>
            <w:tcW w:w="993" w:type="dxa"/>
          </w:tcPr>
          <w:p w14:paraId="25D11533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271985" w14:textId="1AFE245B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lastRenderedPageBreak/>
              <w:t>Береговая</w:t>
            </w:r>
            <w:proofErr w:type="gramEnd"/>
          </w:p>
        </w:tc>
        <w:tc>
          <w:tcPr>
            <w:tcW w:w="2831" w:type="dxa"/>
          </w:tcPr>
          <w:p w14:paraId="340AF4E9" w14:textId="241D2D73" w:rsidR="000828FA" w:rsidRPr="0074578D" w:rsidRDefault="000828FA" w:rsidP="00945165">
            <w:r w:rsidRPr="00961CD3">
              <w:lastRenderedPageBreak/>
              <w:t>59:12:0460000:</w:t>
            </w:r>
            <w:r>
              <w:t>81</w:t>
            </w:r>
          </w:p>
        </w:tc>
      </w:tr>
      <w:tr w:rsidR="000828FA" w:rsidRPr="00024D14" w14:paraId="25A4EC61" w14:textId="77777777" w:rsidTr="000A3CA8">
        <w:tc>
          <w:tcPr>
            <w:tcW w:w="993" w:type="dxa"/>
          </w:tcPr>
          <w:p w14:paraId="0DABD8A0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A21DA9" w14:textId="22C56D89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2A58A454" w14:textId="0E655A04" w:rsidR="000828FA" w:rsidRPr="0074578D" w:rsidRDefault="000828FA" w:rsidP="00945165">
            <w:r w:rsidRPr="00961CD3">
              <w:t>59:12:0460000:</w:t>
            </w:r>
            <w:r>
              <w:t>366</w:t>
            </w:r>
          </w:p>
        </w:tc>
      </w:tr>
      <w:tr w:rsidR="000828FA" w:rsidRPr="00024D14" w14:paraId="70CDA1EA" w14:textId="77777777" w:rsidTr="000A3CA8">
        <w:tc>
          <w:tcPr>
            <w:tcW w:w="993" w:type="dxa"/>
          </w:tcPr>
          <w:p w14:paraId="4D7576CC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5B4B26" w14:textId="0B07D646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7F5EBEE0" w14:textId="3E642033" w:rsidR="000828FA" w:rsidRPr="00961CD3" w:rsidRDefault="000828FA" w:rsidP="00945165">
            <w:r w:rsidRPr="00FB55AC">
              <w:t>59:12:0460000:</w:t>
            </w:r>
            <w:r>
              <w:t>372</w:t>
            </w:r>
          </w:p>
        </w:tc>
      </w:tr>
      <w:tr w:rsidR="000828FA" w:rsidRPr="00024D14" w14:paraId="10F06D8B" w14:textId="77777777" w:rsidTr="000A3CA8">
        <w:tc>
          <w:tcPr>
            <w:tcW w:w="993" w:type="dxa"/>
          </w:tcPr>
          <w:p w14:paraId="1BC988AB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8CC8F0" w14:textId="46B3E311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3D05573C" w14:textId="223415C1" w:rsidR="000828FA" w:rsidRPr="00961CD3" w:rsidRDefault="000828FA" w:rsidP="00945165">
            <w:r w:rsidRPr="00FB55AC">
              <w:t>59:12:0460000:</w:t>
            </w:r>
            <w:r>
              <w:t>8</w:t>
            </w:r>
          </w:p>
        </w:tc>
      </w:tr>
      <w:tr w:rsidR="000828FA" w:rsidRPr="00024D14" w14:paraId="5DEB258D" w14:textId="77777777" w:rsidTr="000A3CA8">
        <w:tc>
          <w:tcPr>
            <w:tcW w:w="993" w:type="dxa"/>
          </w:tcPr>
          <w:p w14:paraId="72A731A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29C54B" w14:textId="7E1AE062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44828312" w14:textId="433353B2" w:rsidR="000828FA" w:rsidRPr="00961CD3" w:rsidRDefault="000828FA" w:rsidP="00945165">
            <w:r w:rsidRPr="00FB55AC">
              <w:t>59:12:0460000:</w:t>
            </w:r>
            <w:r>
              <w:t>80</w:t>
            </w:r>
          </w:p>
        </w:tc>
      </w:tr>
      <w:tr w:rsidR="000828FA" w:rsidRPr="00024D14" w14:paraId="5D609DAA" w14:textId="77777777" w:rsidTr="000A3CA8">
        <w:tc>
          <w:tcPr>
            <w:tcW w:w="993" w:type="dxa"/>
          </w:tcPr>
          <w:p w14:paraId="210C6E29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EAEFDC" w14:textId="681F0E4E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7400CA5F" w14:textId="231EB18D" w:rsidR="000828FA" w:rsidRPr="00961CD3" w:rsidRDefault="000828FA" w:rsidP="00945165">
            <w:r w:rsidRPr="00FB55AC">
              <w:t>59:12:0460000:</w:t>
            </w:r>
            <w:r>
              <w:t>332</w:t>
            </w:r>
          </w:p>
        </w:tc>
      </w:tr>
      <w:tr w:rsidR="000828FA" w:rsidRPr="00024D14" w14:paraId="3CF20C36" w14:textId="77777777" w:rsidTr="000A3CA8">
        <w:tc>
          <w:tcPr>
            <w:tcW w:w="993" w:type="dxa"/>
          </w:tcPr>
          <w:p w14:paraId="5E8D6609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1905AF5" w14:textId="0A74A62C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49FE543A" w14:textId="6B8E388D" w:rsidR="000828FA" w:rsidRPr="00961CD3" w:rsidRDefault="000828FA" w:rsidP="00945165">
            <w:r w:rsidRPr="00FB55AC">
              <w:t>59:12:0460000:</w:t>
            </w:r>
            <w:r>
              <w:t>367</w:t>
            </w:r>
          </w:p>
        </w:tc>
      </w:tr>
      <w:tr w:rsidR="000828FA" w:rsidRPr="00024D14" w14:paraId="00F3F0A4" w14:textId="77777777" w:rsidTr="000A3CA8">
        <w:tc>
          <w:tcPr>
            <w:tcW w:w="993" w:type="dxa"/>
          </w:tcPr>
          <w:p w14:paraId="2CCB56F9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D462C1" w14:textId="3817A5AD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61DD46D9" w14:textId="4A1C5A41" w:rsidR="000828FA" w:rsidRPr="00961CD3" w:rsidRDefault="000828FA" w:rsidP="00945165">
            <w:r w:rsidRPr="00FB55AC">
              <w:t>59:12:0460000:</w:t>
            </w:r>
            <w:r>
              <w:t>42</w:t>
            </w:r>
          </w:p>
        </w:tc>
      </w:tr>
      <w:tr w:rsidR="000828FA" w:rsidRPr="00024D14" w14:paraId="7984A86C" w14:textId="77777777" w:rsidTr="000A3CA8">
        <w:tc>
          <w:tcPr>
            <w:tcW w:w="993" w:type="dxa"/>
          </w:tcPr>
          <w:p w14:paraId="29637615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B5C770" w14:textId="7E3BA075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43B107CA" w14:textId="3CBF5225" w:rsidR="000828FA" w:rsidRPr="00961CD3" w:rsidRDefault="000828FA" w:rsidP="00945165">
            <w:r w:rsidRPr="00FB55AC">
              <w:t>59:12:0460000:</w:t>
            </w:r>
            <w:r>
              <w:t>528</w:t>
            </w:r>
          </w:p>
        </w:tc>
      </w:tr>
      <w:tr w:rsidR="000828FA" w:rsidRPr="00024D14" w14:paraId="52AEE552" w14:textId="77777777" w:rsidTr="000A3CA8">
        <w:tc>
          <w:tcPr>
            <w:tcW w:w="993" w:type="dxa"/>
          </w:tcPr>
          <w:p w14:paraId="713E217B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975B40" w14:textId="508794B3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049491ED" w14:textId="12BF29D0" w:rsidR="000828FA" w:rsidRPr="00961CD3" w:rsidRDefault="000828FA" w:rsidP="00945165">
            <w:r w:rsidRPr="00FB55AC">
              <w:t>59:12:0460000:</w:t>
            </w:r>
            <w:r>
              <w:t>15</w:t>
            </w:r>
          </w:p>
        </w:tc>
      </w:tr>
      <w:tr w:rsidR="000828FA" w:rsidRPr="00024D14" w14:paraId="653C7966" w14:textId="77777777" w:rsidTr="000A3CA8">
        <w:tc>
          <w:tcPr>
            <w:tcW w:w="993" w:type="dxa"/>
          </w:tcPr>
          <w:p w14:paraId="1AA06BC9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53AE34" w14:textId="7C607BF4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004EAC81" w14:textId="4AB3D845" w:rsidR="000828FA" w:rsidRPr="00961CD3" w:rsidRDefault="000828FA" w:rsidP="00945165">
            <w:r w:rsidRPr="00FB55AC">
              <w:t>59:12:0460000:</w:t>
            </w:r>
            <w:r>
              <w:t>166</w:t>
            </w:r>
          </w:p>
        </w:tc>
      </w:tr>
      <w:tr w:rsidR="000828FA" w:rsidRPr="00024D14" w14:paraId="6B6FF1DB" w14:textId="77777777" w:rsidTr="000A3CA8">
        <w:tc>
          <w:tcPr>
            <w:tcW w:w="993" w:type="dxa"/>
          </w:tcPr>
          <w:p w14:paraId="5C0A2229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D5A89" w14:textId="1C80332F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6016F2DD" w14:textId="707CA262" w:rsidR="000828FA" w:rsidRPr="00961CD3" w:rsidRDefault="000828FA" w:rsidP="00945165">
            <w:r w:rsidRPr="00FB55AC">
              <w:t>59:12:0460000:</w:t>
            </w:r>
            <w:r>
              <w:t>172</w:t>
            </w:r>
          </w:p>
        </w:tc>
      </w:tr>
      <w:tr w:rsidR="000828FA" w:rsidRPr="00024D14" w14:paraId="1E977650" w14:textId="77777777" w:rsidTr="000A3CA8">
        <w:tc>
          <w:tcPr>
            <w:tcW w:w="993" w:type="dxa"/>
          </w:tcPr>
          <w:p w14:paraId="409E5C2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41950A" w14:textId="7D3848FE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6CFF70CE" w14:textId="786E8934" w:rsidR="000828FA" w:rsidRPr="00961CD3" w:rsidRDefault="000828FA" w:rsidP="00945165">
            <w:r w:rsidRPr="00FB55AC">
              <w:t>59:12:0460000:</w:t>
            </w:r>
            <w:r>
              <w:t>175</w:t>
            </w:r>
          </w:p>
        </w:tc>
      </w:tr>
      <w:tr w:rsidR="000828FA" w:rsidRPr="00024D14" w14:paraId="62D3CC4C" w14:textId="77777777" w:rsidTr="000A3CA8">
        <w:tc>
          <w:tcPr>
            <w:tcW w:w="993" w:type="dxa"/>
          </w:tcPr>
          <w:p w14:paraId="33A2AF0F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229DAE" w14:textId="73553DF1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6207DDC5" w14:textId="4392769E" w:rsidR="000828FA" w:rsidRPr="00961CD3" w:rsidRDefault="000828FA" w:rsidP="00945165">
            <w:r w:rsidRPr="00FB55AC">
              <w:t>59:12:0460000:</w:t>
            </w:r>
            <w:r>
              <w:t>412</w:t>
            </w:r>
          </w:p>
        </w:tc>
      </w:tr>
      <w:tr w:rsidR="000828FA" w:rsidRPr="00024D14" w14:paraId="545CAB79" w14:textId="77777777" w:rsidTr="000A3CA8">
        <w:tc>
          <w:tcPr>
            <w:tcW w:w="993" w:type="dxa"/>
          </w:tcPr>
          <w:p w14:paraId="72516882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232875" w14:textId="2836488E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37D3D344" w14:textId="64DD666F" w:rsidR="000828FA" w:rsidRPr="00961CD3" w:rsidRDefault="000828FA" w:rsidP="00945165">
            <w:r w:rsidRPr="00FB55AC">
              <w:t>59:12:0460000:</w:t>
            </w:r>
            <w:r>
              <w:t>415</w:t>
            </w:r>
          </w:p>
        </w:tc>
      </w:tr>
      <w:tr w:rsidR="000828FA" w:rsidRPr="00024D14" w14:paraId="316C204B" w14:textId="77777777" w:rsidTr="000A3CA8">
        <w:tc>
          <w:tcPr>
            <w:tcW w:w="993" w:type="dxa"/>
          </w:tcPr>
          <w:p w14:paraId="022B1DA6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1D10DE" w14:textId="458A28C2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9C2B95">
              <w:t xml:space="preserve">Пермский край, Чайковский район, д. </w:t>
            </w:r>
            <w:proofErr w:type="spellStart"/>
            <w:r w:rsidRPr="009C2B95">
              <w:t>Карша</w:t>
            </w:r>
            <w:proofErr w:type="spellEnd"/>
            <w:r w:rsidRPr="009C2B95">
              <w:t xml:space="preserve">, ул. </w:t>
            </w:r>
            <w:proofErr w:type="gramStart"/>
            <w:r w:rsidRPr="009C2B95">
              <w:t>Береговая</w:t>
            </w:r>
            <w:proofErr w:type="gramEnd"/>
          </w:p>
        </w:tc>
        <w:tc>
          <w:tcPr>
            <w:tcW w:w="2831" w:type="dxa"/>
          </w:tcPr>
          <w:p w14:paraId="351CEAE5" w14:textId="1CAFA4C4" w:rsidR="000828FA" w:rsidRPr="00961CD3" w:rsidRDefault="000828FA" w:rsidP="00945165">
            <w:r w:rsidRPr="00FB55AC">
              <w:t>59:12:0460000:</w:t>
            </w:r>
            <w:r>
              <w:t>71</w:t>
            </w:r>
          </w:p>
        </w:tc>
      </w:tr>
      <w:tr w:rsidR="0059750C" w:rsidRPr="00024D14" w14:paraId="7DF4457F" w14:textId="77777777" w:rsidTr="000A3CA8">
        <w:tc>
          <w:tcPr>
            <w:tcW w:w="993" w:type="dxa"/>
          </w:tcPr>
          <w:p w14:paraId="1C1FB391" w14:textId="77777777" w:rsidR="0059750C" w:rsidRPr="008079E8" w:rsidRDefault="0059750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387EBF" w14:textId="1AEB1608" w:rsidR="0059750C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0828FA">
              <w:rPr>
                <w:color w:val="000000"/>
                <w:szCs w:val="28"/>
              </w:rPr>
              <w:t>Пермский край, Чайковский район, с. Фоки, ул. Молодежная, д. 1, кв. 1</w:t>
            </w:r>
            <w:proofErr w:type="gramEnd"/>
          </w:p>
        </w:tc>
        <w:tc>
          <w:tcPr>
            <w:tcW w:w="2831" w:type="dxa"/>
          </w:tcPr>
          <w:p w14:paraId="1D631A4A" w14:textId="3C45B5DB" w:rsidR="0059750C" w:rsidRPr="00961CD3" w:rsidRDefault="0059750C" w:rsidP="00945165">
            <w:r>
              <w:t>59:12:0390008</w:t>
            </w:r>
            <w:r w:rsidRPr="00FB55AC">
              <w:t>:</w:t>
            </w:r>
            <w:r w:rsidR="000828FA">
              <w:t>104</w:t>
            </w:r>
          </w:p>
        </w:tc>
      </w:tr>
      <w:tr w:rsidR="000828FA" w:rsidRPr="00024D14" w14:paraId="3D11ED92" w14:textId="77777777" w:rsidTr="000A3CA8">
        <w:tc>
          <w:tcPr>
            <w:tcW w:w="993" w:type="dxa"/>
          </w:tcPr>
          <w:p w14:paraId="3B293CD3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0F48C3" w14:textId="333F6D28" w:rsidR="000828FA" w:rsidRPr="00585D77" w:rsidRDefault="000828FA" w:rsidP="000828FA">
            <w:pPr>
              <w:shd w:val="clear" w:color="auto" w:fill="F8F9FA"/>
              <w:rPr>
                <w:color w:val="000000"/>
                <w:szCs w:val="28"/>
              </w:rPr>
            </w:pPr>
            <w:r w:rsidRPr="000828FA">
              <w:rPr>
                <w:color w:val="000000"/>
                <w:szCs w:val="28"/>
              </w:rPr>
              <w:t>Российская Федерация, край Пермский, городской округ Чайковский, село Фоки, улица Чайковская, з/у 2а</w:t>
            </w:r>
          </w:p>
        </w:tc>
        <w:tc>
          <w:tcPr>
            <w:tcW w:w="2831" w:type="dxa"/>
          </w:tcPr>
          <w:p w14:paraId="3D674013" w14:textId="3B94CA81" w:rsidR="000828FA" w:rsidRPr="00961CD3" w:rsidRDefault="000828FA" w:rsidP="00945165">
            <w:r w:rsidRPr="00D97303">
              <w:t>59:12:0390008:</w:t>
            </w:r>
            <w:r>
              <w:t>190</w:t>
            </w:r>
          </w:p>
        </w:tc>
      </w:tr>
      <w:tr w:rsidR="000828FA" w:rsidRPr="00024D14" w14:paraId="720BE15A" w14:textId="77777777" w:rsidTr="000A3CA8">
        <w:tc>
          <w:tcPr>
            <w:tcW w:w="993" w:type="dxa"/>
          </w:tcPr>
          <w:p w14:paraId="73D3DD9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E9DF9A" w14:textId="4620F9D2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0828FA">
              <w:rPr>
                <w:color w:val="000000"/>
                <w:szCs w:val="28"/>
              </w:rPr>
              <w:t xml:space="preserve">Пермский край, Чайковский район, с. Фоки, ул. </w:t>
            </w:r>
            <w:proofErr w:type="spellStart"/>
            <w:r w:rsidRPr="000828FA">
              <w:rPr>
                <w:color w:val="000000"/>
                <w:szCs w:val="28"/>
              </w:rPr>
              <w:t>Лукинская</w:t>
            </w:r>
            <w:proofErr w:type="spellEnd"/>
            <w:r w:rsidRPr="000828FA">
              <w:rPr>
                <w:color w:val="000000"/>
                <w:szCs w:val="28"/>
              </w:rPr>
              <w:t>, д. 2</w:t>
            </w:r>
          </w:p>
        </w:tc>
        <w:tc>
          <w:tcPr>
            <w:tcW w:w="2831" w:type="dxa"/>
          </w:tcPr>
          <w:p w14:paraId="2433CB52" w14:textId="5629816A" w:rsidR="000828FA" w:rsidRPr="00961CD3" w:rsidRDefault="000828FA" w:rsidP="00945165">
            <w:r w:rsidRPr="00D97303">
              <w:t>59:12:0390008:</w:t>
            </w:r>
            <w:r>
              <w:t>2</w:t>
            </w:r>
          </w:p>
        </w:tc>
      </w:tr>
      <w:tr w:rsidR="000828FA" w:rsidRPr="00024D14" w14:paraId="3E6F37C2" w14:textId="77777777" w:rsidTr="000A3CA8">
        <w:tc>
          <w:tcPr>
            <w:tcW w:w="993" w:type="dxa"/>
          </w:tcPr>
          <w:p w14:paraId="4CD12E5C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EC5239" w14:textId="64D3BF71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50B7C">
              <w:t>Пермский край, Чайковский район, с. Фоки</w:t>
            </w:r>
          </w:p>
        </w:tc>
        <w:tc>
          <w:tcPr>
            <w:tcW w:w="2831" w:type="dxa"/>
          </w:tcPr>
          <w:p w14:paraId="781AFD2A" w14:textId="1156B573" w:rsidR="000828FA" w:rsidRPr="00961CD3" w:rsidRDefault="000828FA" w:rsidP="00945165">
            <w:r w:rsidRPr="00D97303">
              <w:t>59:12:0390008:</w:t>
            </w:r>
            <w:r>
              <w:t>3</w:t>
            </w:r>
          </w:p>
        </w:tc>
      </w:tr>
      <w:tr w:rsidR="000828FA" w:rsidRPr="00024D14" w14:paraId="57EAF179" w14:textId="77777777" w:rsidTr="000A3CA8">
        <w:tc>
          <w:tcPr>
            <w:tcW w:w="993" w:type="dxa"/>
          </w:tcPr>
          <w:p w14:paraId="4BBADEEC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06EE95" w14:textId="2A643316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50B7C">
              <w:t>Пермский край, Чайковский район, с. Фоки</w:t>
            </w:r>
          </w:p>
        </w:tc>
        <w:tc>
          <w:tcPr>
            <w:tcW w:w="2831" w:type="dxa"/>
          </w:tcPr>
          <w:p w14:paraId="33FBA4B8" w14:textId="467BAC82" w:rsidR="000828FA" w:rsidRPr="00961CD3" w:rsidRDefault="000828FA" w:rsidP="00945165">
            <w:r w:rsidRPr="00D97303">
              <w:t>59:12:0390008:</w:t>
            </w:r>
            <w:r>
              <w:t>455</w:t>
            </w:r>
          </w:p>
        </w:tc>
      </w:tr>
      <w:tr w:rsidR="000828FA" w:rsidRPr="00024D14" w14:paraId="084B7EAB" w14:textId="77777777" w:rsidTr="000A3CA8">
        <w:tc>
          <w:tcPr>
            <w:tcW w:w="993" w:type="dxa"/>
          </w:tcPr>
          <w:p w14:paraId="6B3E857F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945178" w14:textId="61088F15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50B7C">
              <w:t>Пермский край, Чайковский район, с. Фоки</w:t>
            </w:r>
          </w:p>
        </w:tc>
        <w:tc>
          <w:tcPr>
            <w:tcW w:w="2831" w:type="dxa"/>
          </w:tcPr>
          <w:p w14:paraId="4D065DDB" w14:textId="1195C5C1" w:rsidR="000828FA" w:rsidRPr="00961CD3" w:rsidRDefault="000828FA" w:rsidP="00945165">
            <w:r w:rsidRPr="00D97303">
              <w:t>59:12:0390008:</w:t>
            </w:r>
            <w:r>
              <w:t>460</w:t>
            </w:r>
          </w:p>
        </w:tc>
      </w:tr>
      <w:tr w:rsidR="000828FA" w:rsidRPr="00024D14" w14:paraId="1D96A187" w14:textId="77777777" w:rsidTr="000A3CA8">
        <w:tc>
          <w:tcPr>
            <w:tcW w:w="993" w:type="dxa"/>
          </w:tcPr>
          <w:p w14:paraId="53470D02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CAE9FA" w14:textId="20660C65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50B7C">
              <w:t>Пермский край, Чайковский район, с. Фоки</w:t>
            </w:r>
          </w:p>
        </w:tc>
        <w:tc>
          <w:tcPr>
            <w:tcW w:w="2831" w:type="dxa"/>
          </w:tcPr>
          <w:p w14:paraId="6E7F1D5E" w14:textId="39D03E60" w:rsidR="000828FA" w:rsidRPr="00961CD3" w:rsidRDefault="000828FA" w:rsidP="00945165">
            <w:r w:rsidRPr="00D97303">
              <w:t>59:12:0390008:</w:t>
            </w:r>
            <w:r>
              <w:t>408</w:t>
            </w:r>
          </w:p>
        </w:tc>
      </w:tr>
      <w:tr w:rsidR="000828FA" w:rsidRPr="00024D14" w14:paraId="2AE202E0" w14:textId="77777777" w:rsidTr="000A3CA8">
        <w:tc>
          <w:tcPr>
            <w:tcW w:w="993" w:type="dxa"/>
          </w:tcPr>
          <w:p w14:paraId="36BF6D9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DD1B5D" w14:textId="05F64A86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50B7C">
              <w:t>Пермский край, Чайковский район, с. Фоки</w:t>
            </w:r>
          </w:p>
        </w:tc>
        <w:tc>
          <w:tcPr>
            <w:tcW w:w="2831" w:type="dxa"/>
          </w:tcPr>
          <w:p w14:paraId="056FBE3E" w14:textId="04F5CABC" w:rsidR="000828FA" w:rsidRPr="00961CD3" w:rsidRDefault="000828FA" w:rsidP="00945165">
            <w:r w:rsidRPr="00D97303">
              <w:t>59:12:0390008:</w:t>
            </w:r>
            <w:r>
              <w:t>459</w:t>
            </w:r>
          </w:p>
        </w:tc>
      </w:tr>
      <w:tr w:rsidR="000828FA" w:rsidRPr="00024D14" w14:paraId="2F08F42A" w14:textId="77777777" w:rsidTr="000A3CA8">
        <w:tc>
          <w:tcPr>
            <w:tcW w:w="993" w:type="dxa"/>
          </w:tcPr>
          <w:p w14:paraId="3B95279D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41D7C83" w14:textId="5495A343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50B7C">
              <w:t>Пермский край, Чайковский район, с. Фоки</w:t>
            </w:r>
          </w:p>
        </w:tc>
        <w:tc>
          <w:tcPr>
            <w:tcW w:w="2831" w:type="dxa"/>
          </w:tcPr>
          <w:p w14:paraId="5A3E9C8F" w14:textId="646F4A50" w:rsidR="000828FA" w:rsidRPr="00961CD3" w:rsidRDefault="000828FA" w:rsidP="00945165">
            <w:r w:rsidRPr="00D97303">
              <w:t>59:12:0390008:</w:t>
            </w:r>
            <w:r>
              <w:t>460</w:t>
            </w:r>
          </w:p>
        </w:tc>
      </w:tr>
      <w:tr w:rsidR="000828FA" w:rsidRPr="00024D14" w14:paraId="101DD176" w14:textId="77777777" w:rsidTr="000A3CA8">
        <w:tc>
          <w:tcPr>
            <w:tcW w:w="993" w:type="dxa"/>
          </w:tcPr>
          <w:p w14:paraId="058BBD69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EE29ED" w14:textId="0BA51E1B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50B7C">
              <w:t>Пермский край, Чайковский район, с. Фоки</w:t>
            </w:r>
          </w:p>
        </w:tc>
        <w:tc>
          <w:tcPr>
            <w:tcW w:w="2831" w:type="dxa"/>
          </w:tcPr>
          <w:p w14:paraId="37CB5F8F" w14:textId="1C82CBDC" w:rsidR="000828FA" w:rsidRPr="00961CD3" w:rsidRDefault="000828FA" w:rsidP="00945165">
            <w:r w:rsidRPr="00D97303">
              <w:t>59:12:0390008:</w:t>
            </w:r>
            <w:r>
              <w:t>466</w:t>
            </w:r>
          </w:p>
        </w:tc>
      </w:tr>
      <w:tr w:rsidR="000828FA" w:rsidRPr="00024D14" w14:paraId="41690374" w14:textId="77777777" w:rsidTr="000A3CA8">
        <w:tc>
          <w:tcPr>
            <w:tcW w:w="993" w:type="dxa"/>
          </w:tcPr>
          <w:p w14:paraId="62F94D8B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0B7BF" w14:textId="5880A057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50B7C">
              <w:t>Пермский край, Чайковский район, с. Фоки</w:t>
            </w:r>
          </w:p>
        </w:tc>
        <w:tc>
          <w:tcPr>
            <w:tcW w:w="2831" w:type="dxa"/>
          </w:tcPr>
          <w:p w14:paraId="2F35E398" w14:textId="60D386DE" w:rsidR="000828FA" w:rsidRPr="00961CD3" w:rsidRDefault="000828FA" w:rsidP="00945165">
            <w:r w:rsidRPr="00D97303">
              <w:t>59:12:0390008:</w:t>
            </w:r>
            <w:r>
              <w:t>726</w:t>
            </w:r>
          </w:p>
        </w:tc>
      </w:tr>
      <w:tr w:rsidR="000828FA" w:rsidRPr="00024D14" w14:paraId="2267A179" w14:textId="77777777" w:rsidTr="000A3CA8">
        <w:tc>
          <w:tcPr>
            <w:tcW w:w="993" w:type="dxa"/>
          </w:tcPr>
          <w:p w14:paraId="74B64CAF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A8C3B9" w14:textId="00B2BE94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0828FA">
              <w:rPr>
                <w:color w:val="000000"/>
                <w:szCs w:val="28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35694422" w14:textId="2DE9EB96" w:rsidR="000828FA" w:rsidRPr="00961CD3" w:rsidRDefault="000828FA" w:rsidP="00945165">
            <w:r w:rsidRPr="00D97303">
              <w:t>59:12:0390008:</w:t>
            </w:r>
            <w:r>
              <w:t>460</w:t>
            </w:r>
          </w:p>
        </w:tc>
      </w:tr>
      <w:tr w:rsidR="000828FA" w:rsidRPr="00024D14" w14:paraId="3FDBB375" w14:textId="77777777" w:rsidTr="000A3CA8">
        <w:tc>
          <w:tcPr>
            <w:tcW w:w="993" w:type="dxa"/>
          </w:tcPr>
          <w:p w14:paraId="7CAA5F9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486" w:type="dxa"/>
          </w:tcPr>
          <w:p w14:paraId="2F23273C" w14:textId="4A01053D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722F1">
              <w:t>Пермский край, Чайковский район</w:t>
            </w:r>
          </w:p>
        </w:tc>
        <w:tc>
          <w:tcPr>
            <w:tcW w:w="2831" w:type="dxa"/>
          </w:tcPr>
          <w:p w14:paraId="72A505C8" w14:textId="2C28FF33" w:rsidR="000828FA" w:rsidRPr="00961CD3" w:rsidRDefault="000828FA" w:rsidP="00945165">
            <w:r>
              <w:t>59:12:0740001</w:t>
            </w:r>
          </w:p>
        </w:tc>
      </w:tr>
      <w:tr w:rsidR="000828FA" w:rsidRPr="00024D14" w14:paraId="3CA013FA" w14:textId="77777777" w:rsidTr="000A3CA8">
        <w:tc>
          <w:tcPr>
            <w:tcW w:w="993" w:type="dxa"/>
          </w:tcPr>
          <w:p w14:paraId="6A805543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53C94C" w14:textId="2432C14A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722F1">
              <w:t>Пермский край, Чайковский район</w:t>
            </w:r>
          </w:p>
        </w:tc>
        <w:tc>
          <w:tcPr>
            <w:tcW w:w="2831" w:type="dxa"/>
          </w:tcPr>
          <w:p w14:paraId="215E6046" w14:textId="3BD30CFD" w:rsidR="000828FA" w:rsidRPr="00961CD3" w:rsidRDefault="000828FA" w:rsidP="00945165">
            <w:r>
              <w:t>59:12:0460000</w:t>
            </w:r>
          </w:p>
        </w:tc>
      </w:tr>
      <w:tr w:rsidR="000828FA" w:rsidRPr="00024D14" w14:paraId="6691F23B" w14:textId="77777777" w:rsidTr="000A3CA8">
        <w:tc>
          <w:tcPr>
            <w:tcW w:w="993" w:type="dxa"/>
          </w:tcPr>
          <w:p w14:paraId="642B40A6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5C108C" w14:textId="4A2DFC57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722F1">
              <w:t>Пермский край, Чайковский район</w:t>
            </w:r>
          </w:p>
        </w:tc>
        <w:tc>
          <w:tcPr>
            <w:tcW w:w="2831" w:type="dxa"/>
          </w:tcPr>
          <w:p w14:paraId="68F3A871" w14:textId="2AA60800" w:rsidR="000828FA" w:rsidRPr="00961CD3" w:rsidRDefault="000828FA" w:rsidP="00945165">
            <w:r>
              <w:t>59:12:0500000</w:t>
            </w:r>
          </w:p>
        </w:tc>
      </w:tr>
      <w:tr w:rsidR="000828FA" w:rsidRPr="00024D14" w14:paraId="7C81F40A" w14:textId="77777777" w:rsidTr="000A3CA8">
        <w:tc>
          <w:tcPr>
            <w:tcW w:w="993" w:type="dxa"/>
          </w:tcPr>
          <w:p w14:paraId="0806B2F4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0BF53D" w14:textId="03D88071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C11F08">
              <w:t>Пермский край, Чайковский район</w:t>
            </w:r>
          </w:p>
        </w:tc>
        <w:tc>
          <w:tcPr>
            <w:tcW w:w="2831" w:type="dxa"/>
          </w:tcPr>
          <w:p w14:paraId="59CBDA48" w14:textId="3E8DA36B" w:rsidR="000828FA" w:rsidRPr="00961CD3" w:rsidRDefault="000828FA" w:rsidP="00945165">
            <w:r>
              <w:t>59:12:0740003</w:t>
            </w:r>
          </w:p>
        </w:tc>
      </w:tr>
      <w:tr w:rsidR="000828FA" w:rsidRPr="00024D14" w14:paraId="20F53103" w14:textId="77777777" w:rsidTr="000A3CA8">
        <w:tc>
          <w:tcPr>
            <w:tcW w:w="993" w:type="dxa"/>
          </w:tcPr>
          <w:p w14:paraId="4AF6C767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4C9826" w14:textId="23C41A83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C11F08">
              <w:t>Пермский край, Чайковский район</w:t>
            </w:r>
          </w:p>
        </w:tc>
        <w:tc>
          <w:tcPr>
            <w:tcW w:w="2831" w:type="dxa"/>
          </w:tcPr>
          <w:p w14:paraId="2D75F2ED" w14:textId="3A6E3EB6" w:rsidR="000828FA" w:rsidRDefault="000828FA" w:rsidP="00945165">
            <w:r>
              <w:t>59:12:0470000</w:t>
            </w:r>
          </w:p>
        </w:tc>
      </w:tr>
      <w:tr w:rsidR="000828FA" w:rsidRPr="00024D14" w14:paraId="42470A98" w14:textId="77777777" w:rsidTr="000A3CA8">
        <w:tc>
          <w:tcPr>
            <w:tcW w:w="993" w:type="dxa"/>
          </w:tcPr>
          <w:p w14:paraId="7965FB6E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6BA5C4" w14:textId="3539D48E" w:rsidR="000828FA" w:rsidRPr="00585D77" w:rsidRDefault="000828FA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C11F08">
              <w:t>Пермский край, Чайковский район</w:t>
            </w:r>
          </w:p>
        </w:tc>
        <w:tc>
          <w:tcPr>
            <w:tcW w:w="2831" w:type="dxa"/>
          </w:tcPr>
          <w:p w14:paraId="34C34551" w14:textId="3268AFA0" w:rsidR="000828FA" w:rsidRDefault="000828FA" w:rsidP="00945165">
            <w:r>
              <w:t>59:12:0390008</w:t>
            </w:r>
          </w:p>
        </w:tc>
      </w:tr>
    </w:tbl>
    <w:p w14:paraId="6892A74F" w14:textId="09FA8A14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2487B" w14:textId="77777777" w:rsidR="002357C6" w:rsidRDefault="002357C6">
      <w:r>
        <w:separator/>
      </w:r>
    </w:p>
  </w:endnote>
  <w:endnote w:type="continuationSeparator" w:id="0">
    <w:p w14:paraId="6987F096" w14:textId="77777777" w:rsidR="002357C6" w:rsidRDefault="0023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EAE6D" w14:textId="77777777" w:rsidR="002357C6" w:rsidRDefault="002357C6">
      <w:r>
        <w:separator/>
      </w:r>
    </w:p>
  </w:footnote>
  <w:footnote w:type="continuationSeparator" w:id="0">
    <w:p w14:paraId="524291B6" w14:textId="77777777" w:rsidR="002357C6" w:rsidRDefault="0023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E51E-48EA-45BF-A57D-B2315AD8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1656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131</cp:revision>
  <cp:lastPrinted>2021-09-14T05:55:00Z</cp:lastPrinted>
  <dcterms:created xsi:type="dcterms:W3CDTF">2024-02-12T09:32:00Z</dcterms:created>
  <dcterms:modified xsi:type="dcterms:W3CDTF">2024-11-12T04:48:00Z</dcterms:modified>
</cp:coreProperties>
</file>