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3966C7B" w:rsidR="00A407B2" w:rsidRPr="00246004" w:rsidRDefault="00F179A3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F179A3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F179A3">
        <w:rPr>
          <w:rStyle w:val="11"/>
          <w:color w:val="000000"/>
          <w:sz w:val="26"/>
          <w:szCs w:val="26"/>
        </w:rPr>
        <w:t>ВЛ</w:t>
      </w:r>
      <w:proofErr w:type="gramEnd"/>
      <w:r w:rsidRPr="00F179A3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F179A3">
        <w:rPr>
          <w:rStyle w:val="11"/>
          <w:color w:val="000000"/>
          <w:sz w:val="26"/>
          <w:szCs w:val="26"/>
        </w:rPr>
        <w:t>кВ</w:t>
      </w:r>
      <w:proofErr w:type="spellEnd"/>
      <w:r w:rsidRPr="00F179A3">
        <w:rPr>
          <w:rStyle w:val="11"/>
          <w:color w:val="000000"/>
          <w:sz w:val="26"/>
          <w:szCs w:val="26"/>
        </w:rPr>
        <w:t xml:space="preserve"> №24 от ПС </w:t>
      </w:r>
      <w:proofErr w:type="spellStart"/>
      <w:r w:rsidRPr="00F179A3">
        <w:rPr>
          <w:rStyle w:val="11"/>
          <w:color w:val="000000"/>
          <w:sz w:val="26"/>
          <w:szCs w:val="26"/>
        </w:rPr>
        <w:t>Лукинцы</w:t>
      </w:r>
      <w:proofErr w:type="spellEnd"/>
      <w:r w:rsidRPr="00F179A3">
        <w:rPr>
          <w:rStyle w:val="11"/>
          <w:color w:val="000000"/>
          <w:sz w:val="26"/>
          <w:szCs w:val="26"/>
        </w:rPr>
        <w:t xml:space="preserve">, КТП 1371, КТП 1087»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F179A3" w:rsidRPr="00024D14" w14:paraId="1631EE96" w14:textId="77777777" w:rsidTr="00EB7D8B">
        <w:tc>
          <w:tcPr>
            <w:tcW w:w="993" w:type="dxa"/>
          </w:tcPr>
          <w:p w14:paraId="7DF33549" w14:textId="6C234E5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2B9F5FCB" w:rsidR="00F179A3" w:rsidRPr="000409A8" w:rsidRDefault="00F179A3" w:rsidP="00C6740C">
            <w:pPr>
              <w:jc w:val="center"/>
              <w:rPr>
                <w:color w:val="000000"/>
                <w:sz w:val="24"/>
                <w:szCs w:val="24"/>
              </w:rPr>
            </w:pPr>
            <w:r w:rsidRPr="00CD6F4E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</w:t>
            </w:r>
          </w:p>
        </w:tc>
        <w:tc>
          <w:tcPr>
            <w:tcW w:w="2831" w:type="dxa"/>
          </w:tcPr>
          <w:p w14:paraId="7B0F54B7" w14:textId="422581BD" w:rsidR="00F179A3" w:rsidRPr="000409A8" w:rsidRDefault="00F179A3" w:rsidP="00C55FA8">
            <w:pPr>
              <w:rPr>
                <w:sz w:val="24"/>
                <w:szCs w:val="24"/>
              </w:rPr>
            </w:pPr>
            <w:r w:rsidRPr="0010131E">
              <w:t>59:12:0390005:</w:t>
            </w:r>
            <w:r>
              <w:t>177</w:t>
            </w:r>
          </w:p>
        </w:tc>
      </w:tr>
      <w:tr w:rsidR="00F179A3" w:rsidRPr="00024D14" w14:paraId="11EB8501" w14:textId="77777777" w:rsidTr="00EB7D8B">
        <w:tc>
          <w:tcPr>
            <w:tcW w:w="993" w:type="dxa"/>
          </w:tcPr>
          <w:p w14:paraId="18F228B7" w14:textId="21815E29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1C2AAF30" w:rsidR="00F179A3" w:rsidRPr="000409A8" w:rsidRDefault="00F179A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CD6F4E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</w:t>
            </w:r>
          </w:p>
        </w:tc>
        <w:tc>
          <w:tcPr>
            <w:tcW w:w="2831" w:type="dxa"/>
          </w:tcPr>
          <w:p w14:paraId="272A0416" w14:textId="33EF1078" w:rsidR="00F179A3" w:rsidRPr="000409A8" w:rsidRDefault="00F179A3" w:rsidP="00C55FA8">
            <w:pPr>
              <w:rPr>
                <w:sz w:val="24"/>
                <w:szCs w:val="24"/>
              </w:rPr>
            </w:pPr>
            <w:r w:rsidRPr="0010131E">
              <w:t>59:12:0390005:</w:t>
            </w:r>
            <w:r>
              <w:t>201</w:t>
            </w:r>
          </w:p>
        </w:tc>
      </w:tr>
      <w:tr w:rsidR="00F179A3" w:rsidRPr="00024D14" w14:paraId="024656E8" w14:textId="77777777" w:rsidTr="00EB7D8B">
        <w:tc>
          <w:tcPr>
            <w:tcW w:w="993" w:type="dxa"/>
          </w:tcPr>
          <w:p w14:paraId="14BDADAF" w14:textId="7B061CCA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2C8F8002" w:rsidR="00F179A3" w:rsidRPr="000409A8" w:rsidRDefault="00F179A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CD6F4E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</w:t>
            </w:r>
          </w:p>
        </w:tc>
        <w:tc>
          <w:tcPr>
            <w:tcW w:w="2831" w:type="dxa"/>
          </w:tcPr>
          <w:p w14:paraId="266816FB" w14:textId="75579924" w:rsidR="00F179A3" w:rsidRPr="000409A8" w:rsidRDefault="00F179A3" w:rsidP="00C55FA8">
            <w:pPr>
              <w:rPr>
                <w:sz w:val="24"/>
                <w:szCs w:val="24"/>
              </w:rPr>
            </w:pPr>
            <w:r w:rsidRPr="0010131E">
              <w:t>59:12:0390005:</w:t>
            </w:r>
            <w:r>
              <w:t>214</w:t>
            </w:r>
          </w:p>
        </w:tc>
      </w:tr>
      <w:tr w:rsidR="00F179A3" w:rsidRPr="00024D14" w14:paraId="238F888F" w14:textId="77777777" w:rsidTr="00EB7D8B">
        <w:tc>
          <w:tcPr>
            <w:tcW w:w="993" w:type="dxa"/>
          </w:tcPr>
          <w:p w14:paraId="5F80ACD7" w14:textId="348B5FAE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73948A" w14:textId="182E8FB7" w:rsidR="00F179A3" w:rsidRPr="000409A8" w:rsidRDefault="00F179A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CD6F4E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</w:t>
            </w:r>
          </w:p>
        </w:tc>
        <w:tc>
          <w:tcPr>
            <w:tcW w:w="2831" w:type="dxa"/>
          </w:tcPr>
          <w:p w14:paraId="7B165A34" w14:textId="3C9AFA35" w:rsidR="00F179A3" w:rsidRPr="000409A8" w:rsidRDefault="00F179A3" w:rsidP="00C55FA8">
            <w:pPr>
              <w:rPr>
                <w:sz w:val="24"/>
                <w:szCs w:val="24"/>
              </w:rPr>
            </w:pPr>
            <w:r w:rsidRPr="0010131E">
              <w:t>59:12:0390005:</w:t>
            </w:r>
            <w:r>
              <w:t>215</w:t>
            </w:r>
          </w:p>
        </w:tc>
      </w:tr>
      <w:tr w:rsidR="00F179A3" w:rsidRPr="00024D14" w14:paraId="4CAE319C" w14:textId="77777777" w:rsidTr="00EB7D8B">
        <w:tc>
          <w:tcPr>
            <w:tcW w:w="993" w:type="dxa"/>
          </w:tcPr>
          <w:p w14:paraId="48EECEBF" w14:textId="61E25812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4D4C21CB" w:rsidR="00F179A3" w:rsidRPr="000409A8" w:rsidRDefault="00F179A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CD6F4E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</w:t>
            </w:r>
          </w:p>
        </w:tc>
        <w:tc>
          <w:tcPr>
            <w:tcW w:w="2831" w:type="dxa"/>
          </w:tcPr>
          <w:p w14:paraId="67589738" w14:textId="207D8DF6" w:rsidR="00F179A3" w:rsidRPr="000409A8" w:rsidRDefault="00F179A3" w:rsidP="00C55FA8">
            <w:pPr>
              <w:rPr>
                <w:sz w:val="24"/>
                <w:szCs w:val="24"/>
              </w:rPr>
            </w:pPr>
            <w:r w:rsidRPr="0010131E">
              <w:t>59:12:0390005:</w:t>
            </w:r>
            <w:r>
              <w:t>226</w:t>
            </w:r>
          </w:p>
        </w:tc>
      </w:tr>
      <w:tr w:rsidR="00F179A3" w:rsidRPr="00024D14" w14:paraId="70674DD9" w14:textId="77777777" w:rsidTr="00EB7D8B">
        <w:tc>
          <w:tcPr>
            <w:tcW w:w="993" w:type="dxa"/>
          </w:tcPr>
          <w:p w14:paraId="43DCE182" w14:textId="6006C311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7CB93911" w:rsidR="00F179A3" w:rsidRPr="000409A8" w:rsidRDefault="00F179A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CD6F4E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</w:t>
            </w:r>
          </w:p>
        </w:tc>
        <w:tc>
          <w:tcPr>
            <w:tcW w:w="2831" w:type="dxa"/>
          </w:tcPr>
          <w:p w14:paraId="7D20DA65" w14:textId="0BBBCD85" w:rsidR="00F179A3" w:rsidRPr="000409A8" w:rsidRDefault="00F179A3" w:rsidP="00C55FA8">
            <w:pPr>
              <w:rPr>
                <w:sz w:val="24"/>
                <w:szCs w:val="24"/>
              </w:rPr>
            </w:pPr>
            <w:r w:rsidRPr="0010131E">
              <w:t>59:12:0390005:</w:t>
            </w:r>
            <w:r>
              <w:t>231</w:t>
            </w:r>
          </w:p>
        </w:tc>
      </w:tr>
      <w:tr w:rsidR="00F179A3" w:rsidRPr="00024D14" w14:paraId="017C6611" w14:textId="77777777" w:rsidTr="00E20FA6">
        <w:tc>
          <w:tcPr>
            <w:tcW w:w="993" w:type="dxa"/>
          </w:tcPr>
          <w:p w14:paraId="46227318" w14:textId="7E7652F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68CF3696" w:rsidR="00F179A3" w:rsidRPr="000409A8" w:rsidRDefault="00F179A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CD6F4E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</w:t>
            </w:r>
          </w:p>
        </w:tc>
        <w:tc>
          <w:tcPr>
            <w:tcW w:w="2831" w:type="dxa"/>
          </w:tcPr>
          <w:p w14:paraId="2F87A2C7" w14:textId="3EC80ECE" w:rsidR="00F179A3" w:rsidRPr="000409A8" w:rsidRDefault="00F179A3" w:rsidP="00C55FA8">
            <w:pPr>
              <w:rPr>
                <w:sz w:val="24"/>
                <w:szCs w:val="24"/>
              </w:rPr>
            </w:pPr>
            <w:r w:rsidRPr="0010131E">
              <w:t>59:12:0390005:</w:t>
            </w:r>
            <w:r>
              <w:t>391</w:t>
            </w:r>
          </w:p>
        </w:tc>
      </w:tr>
      <w:tr w:rsidR="00F179A3" w:rsidRPr="00024D14" w14:paraId="795200CF" w14:textId="77777777" w:rsidTr="00E20FA6">
        <w:tc>
          <w:tcPr>
            <w:tcW w:w="993" w:type="dxa"/>
          </w:tcPr>
          <w:p w14:paraId="7F22C69F" w14:textId="1C59CE3C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706E0A9B" w:rsidR="00F179A3" w:rsidRPr="000409A8" w:rsidRDefault="00F179A3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CD6F4E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</w:t>
            </w:r>
          </w:p>
        </w:tc>
        <w:tc>
          <w:tcPr>
            <w:tcW w:w="2831" w:type="dxa"/>
          </w:tcPr>
          <w:p w14:paraId="29067F65" w14:textId="1BECC41D" w:rsidR="00F179A3" w:rsidRPr="000409A8" w:rsidRDefault="00F179A3" w:rsidP="00C55FA8">
            <w:pPr>
              <w:rPr>
                <w:sz w:val="24"/>
                <w:szCs w:val="24"/>
              </w:rPr>
            </w:pPr>
            <w:r w:rsidRPr="0010131E">
              <w:t>59:12:0390005:</w:t>
            </w:r>
            <w:r>
              <w:t>421</w:t>
            </w:r>
          </w:p>
        </w:tc>
      </w:tr>
      <w:tr w:rsidR="00F179A3" w:rsidRPr="00024D14" w14:paraId="689332FB" w14:textId="77777777" w:rsidTr="00E20FA6">
        <w:tc>
          <w:tcPr>
            <w:tcW w:w="993" w:type="dxa"/>
          </w:tcPr>
          <w:p w14:paraId="0E76D772" w14:textId="3C499B0E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4899CEA6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D6F4E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</w:t>
            </w:r>
          </w:p>
        </w:tc>
        <w:tc>
          <w:tcPr>
            <w:tcW w:w="2831" w:type="dxa"/>
          </w:tcPr>
          <w:p w14:paraId="60E5BD12" w14:textId="652C46C1" w:rsidR="00F179A3" w:rsidRPr="000409A8" w:rsidRDefault="00F179A3" w:rsidP="00C55FA8">
            <w:pPr>
              <w:rPr>
                <w:sz w:val="24"/>
                <w:szCs w:val="24"/>
              </w:rPr>
            </w:pPr>
            <w:r w:rsidRPr="0010131E">
              <w:t>59:12:0390005:</w:t>
            </w:r>
            <w:r>
              <w:t>465</w:t>
            </w:r>
          </w:p>
        </w:tc>
      </w:tr>
      <w:tr w:rsidR="00F179A3" w:rsidRPr="00024D14" w14:paraId="0679834A" w14:textId="77777777" w:rsidTr="00E20FA6">
        <w:tc>
          <w:tcPr>
            <w:tcW w:w="993" w:type="dxa"/>
          </w:tcPr>
          <w:p w14:paraId="41F09858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11384B" w14:textId="4F999730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D6F4E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</w:t>
            </w:r>
          </w:p>
        </w:tc>
        <w:tc>
          <w:tcPr>
            <w:tcW w:w="2831" w:type="dxa"/>
          </w:tcPr>
          <w:p w14:paraId="1DA9644C" w14:textId="6EA3391F" w:rsidR="00F179A3" w:rsidRPr="000409A8" w:rsidRDefault="00F179A3" w:rsidP="00C55FA8">
            <w:pPr>
              <w:rPr>
                <w:sz w:val="24"/>
                <w:szCs w:val="24"/>
              </w:rPr>
            </w:pPr>
            <w:r w:rsidRPr="0010131E">
              <w:t>59:12:0390005:</w:t>
            </w:r>
            <w:r>
              <w:t>651</w:t>
            </w:r>
          </w:p>
        </w:tc>
      </w:tr>
      <w:tr w:rsidR="00F179A3" w:rsidRPr="00024D14" w14:paraId="1E3A51D9" w14:textId="77777777" w:rsidTr="00E20FA6">
        <w:tc>
          <w:tcPr>
            <w:tcW w:w="993" w:type="dxa"/>
          </w:tcPr>
          <w:p w14:paraId="7EAE72E3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A79D6" w14:textId="5249E0F5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D6F4E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</w:t>
            </w:r>
          </w:p>
        </w:tc>
        <w:tc>
          <w:tcPr>
            <w:tcW w:w="2831" w:type="dxa"/>
          </w:tcPr>
          <w:p w14:paraId="46A0B486" w14:textId="06D34065" w:rsidR="00F179A3" w:rsidRPr="000409A8" w:rsidRDefault="00F179A3" w:rsidP="00C55FA8">
            <w:pPr>
              <w:rPr>
                <w:sz w:val="24"/>
                <w:szCs w:val="24"/>
              </w:rPr>
            </w:pPr>
            <w:r w:rsidRPr="0010131E">
              <w:t>59:12:0390005:</w:t>
            </w:r>
            <w:r>
              <w:t>89</w:t>
            </w:r>
          </w:p>
        </w:tc>
      </w:tr>
      <w:tr w:rsidR="00F179A3" w:rsidRPr="00024D14" w14:paraId="149D9DF6" w14:textId="77777777" w:rsidTr="00E20FA6">
        <w:tc>
          <w:tcPr>
            <w:tcW w:w="993" w:type="dxa"/>
          </w:tcPr>
          <w:p w14:paraId="3E62AB27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CCF48" w14:textId="4C927CC2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на прилегающей территории </w:t>
            </w:r>
            <w:proofErr w:type="spell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FB8EE60" w14:textId="0566C860" w:rsidR="00F179A3" w:rsidRPr="000409A8" w:rsidRDefault="00F179A3" w:rsidP="00C55FA8">
            <w:pPr>
              <w:rPr>
                <w:sz w:val="24"/>
                <w:szCs w:val="24"/>
              </w:rPr>
            </w:pPr>
            <w:r w:rsidRPr="0089793B">
              <w:t>59:12:0000000:</w:t>
            </w:r>
            <w:r>
              <w:t>1012</w:t>
            </w:r>
          </w:p>
        </w:tc>
      </w:tr>
      <w:tr w:rsidR="00F179A3" w:rsidRPr="00024D14" w14:paraId="1651CDE4" w14:textId="77777777" w:rsidTr="00E20FA6">
        <w:tc>
          <w:tcPr>
            <w:tcW w:w="993" w:type="dxa"/>
          </w:tcPr>
          <w:p w14:paraId="7DC1ABF9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EF65D9" w14:textId="2AC8E97B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на прилегающей территории </w:t>
            </w:r>
            <w:proofErr w:type="spell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022E902" w14:textId="0CED9D74" w:rsidR="00F179A3" w:rsidRPr="000409A8" w:rsidRDefault="00F179A3" w:rsidP="00C55FA8">
            <w:pPr>
              <w:rPr>
                <w:sz w:val="24"/>
                <w:szCs w:val="24"/>
              </w:rPr>
            </w:pPr>
            <w:r w:rsidRPr="0089793B">
              <w:t>59:12:0000000:</w:t>
            </w:r>
            <w:r>
              <w:t>1017</w:t>
            </w:r>
          </w:p>
        </w:tc>
      </w:tr>
      <w:tr w:rsidR="00F179A3" w:rsidRPr="00024D14" w14:paraId="621CEB84" w14:textId="77777777" w:rsidTr="00E20FA6">
        <w:tc>
          <w:tcPr>
            <w:tcW w:w="993" w:type="dxa"/>
          </w:tcPr>
          <w:p w14:paraId="5B546756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D4155" w14:textId="78B1E6B3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на прилегающей территории </w:t>
            </w:r>
            <w:proofErr w:type="spell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79033B8" w14:textId="12BE2643" w:rsidR="00F179A3" w:rsidRPr="000409A8" w:rsidRDefault="00F179A3" w:rsidP="00C55FA8">
            <w:pPr>
              <w:rPr>
                <w:sz w:val="24"/>
                <w:szCs w:val="24"/>
              </w:rPr>
            </w:pPr>
            <w:r w:rsidRPr="0089793B">
              <w:t>59:12:0000000:</w:t>
            </w:r>
            <w:r>
              <w:t>1050</w:t>
            </w:r>
          </w:p>
        </w:tc>
      </w:tr>
      <w:tr w:rsidR="00F179A3" w:rsidRPr="00024D14" w14:paraId="42E6F659" w14:textId="77777777" w:rsidTr="00E20FA6">
        <w:tc>
          <w:tcPr>
            <w:tcW w:w="993" w:type="dxa"/>
          </w:tcPr>
          <w:p w14:paraId="0A840059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DFE33" w14:textId="5BEC6B1E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на прилегающей территории </w:t>
            </w:r>
            <w:proofErr w:type="spell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4DD8FEC" w14:textId="23CEA362" w:rsidR="00F179A3" w:rsidRPr="000409A8" w:rsidRDefault="00F179A3" w:rsidP="00C55FA8">
            <w:pPr>
              <w:rPr>
                <w:sz w:val="24"/>
                <w:szCs w:val="24"/>
              </w:rPr>
            </w:pPr>
            <w:r w:rsidRPr="0089793B">
              <w:t>59:12:0000000:</w:t>
            </w:r>
            <w:r>
              <w:t>1056</w:t>
            </w:r>
          </w:p>
        </w:tc>
      </w:tr>
      <w:tr w:rsidR="00F179A3" w:rsidRPr="00024D14" w14:paraId="1924D599" w14:textId="77777777" w:rsidTr="00E20FA6">
        <w:tc>
          <w:tcPr>
            <w:tcW w:w="993" w:type="dxa"/>
          </w:tcPr>
          <w:p w14:paraId="31859537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BA337F" w14:textId="17D6551D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на прилегающей территории </w:t>
            </w:r>
            <w:proofErr w:type="spell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3E568B25" w14:textId="495EA9ED" w:rsidR="00F179A3" w:rsidRPr="000409A8" w:rsidRDefault="00F179A3" w:rsidP="00C55FA8">
            <w:pPr>
              <w:rPr>
                <w:sz w:val="24"/>
                <w:szCs w:val="24"/>
              </w:rPr>
            </w:pPr>
            <w:r w:rsidRPr="0089793B">
              <w:t>59:12:0000000:</w:t>
            </w:r>
            <w:r>
              <w:t>53</w:t>
            </w:r>
          </w:p>
        </w:tc>
      </w:tr>
      <w:tr w:rsidR="00F179A3" w:rsidRPr="00024D14" w14:paraId="5926C128" w14:textId="77777777" w:rsidTr="00E20FA6">
        <w:tc>
          <w:tcPr>
            <w:tcW w:w="993" w:type="dxa"/>
          </w:tcPr>
          <w:p w14:paraId="3523092D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23DED6" w14:textId="148BECA4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на прилегающей территории </w:t>
            </w:r>
            <w:proofErr w:type="spell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7288944" w14:textId="4FA9B796" w:rsidR="00F179A3" w:rsidRPr="000409A8" w:rsidRDefault="00F179A3" w:rsidP="00C55FA8">
            <w:pPr>
              <w:rPr>
                <w:sz w:val="24"/>
                <w:szCs w:val="24"/>
              </w:rPr>
            </w:pPr>
            <w:r w:rsidRPr="0089793B">
              <w:t>59:12:0000000:</w:t>
            </w:r>
            <w:r>
              <w:t>21709</w:t>
            </w:r>
          </w:p>
        </w:tc>
      </w:tr>
      <w:tr w:rsidR="00F179A3" w:rsidRPr="00024D14" w14:paraId="4CC32555" w14:textId="77777777" w:rsidTr="00E20FA6">
        <w:tc>
          <w:tcPr>
            <w:tcW w:w="993" w:type="dxa"/>
          </w:tcPr>
          <w:p w14:paraId="3ECCF200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CB501" w14:textId="5701FE68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на прилегающей территории </w:t>
            </w:r>
            <w:proofErr w:type="spell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068BA63" w14:textId="3CF4C67D" w:rsidR="00F179A3" w:rsidRPr="000409A8" w:rsidRDefault="00F179A3" w:rsidP="00C55FA8">
            <w:pPr>
              <w:rPr>
                <w:sz w:val="24"/>
                <w:szCs w:val="24"/>
              </w:rPr>
            </w:pPr>
            <w:r w:rsidRPr="0089793B">
              <w:t>59:12:0000000:</w:t>
            </w:r>
            <w:r>
              <w:t>550</w:t>
            </w:r>
          </w:p>
        </w:tc>
      </w:tr>
      <w:tr w:rsidR="00F179A3" w:rsidRPr="00024D14" w14:paraId="503D6009" w14:textId="77777777" w:rsidTr="00E20FA6">
        <w:tc>
          <w:tcPr>
            <w:tcW w:w="993" w:type="dxa"/>
          </w:tcPr>
          <w:p w14:paraId="697C5ACE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48B58" w14:textId="0289C9C8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на прилегающей территории </w:t>
            </w:r>
            <w:proofErr w:type="spell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3528822" w14:textId="156F90D0" w:rsidR="00F179A3" w:rsidRPr="000409A8" w:rsidRDefault="00F179A3" w:rsidP="00C55FA8">
            <w:pPr>
              <w:rPr>
                <w:sz w:val="24"/>
                <w:szCs w:val="24"/>
              </w:rPr>
            </w:pPr>
            <w:r w:rsidRPr="0089793B">
              <w:t>59:12:0000000:</w:t>
            </w:r>
            <w:r>
              <w:t>567</w:t>
            </w:r>
          </w:p>
        </w:tc>
      </w:tr>
      <w:tr w:rsidR="00F179A3" w:rsidRPr="00024D14" w14:paraId="4D56467C" w14:textId="77777777" w:rsidTr="00E20FA6">
        <w:tc>
          <w:tcPr>
            <w:tcW w:w="993" w:type="dxa"/>
          </w:tcPr>
          <w:p w14:paraId="5D9A1162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9CDD1" w14:textId="7B0EA3A4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на прилегающей территории </w:t>
            </w:r>
            <w:proofErr w:type="spell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117B9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979B65F" w14:textId="74134883" w:rsidR="00F179A3" w:rsidRPr="000409A8" w:rsidRDefault="00F179A3" w:rsidP="00C55FA8">
            <w:pPr>
              <w:rPr>
                <w:sz w:val="24"/>
                <w:szCs w:val="24"/>
              </w:rPr>
            </w:pPr>
            <w:r w:rsidRPr="0089793B">
              <w:t>59:12:0000000:</w:t>
            </w:r>
            <w:r>
              <w:t>57</w:t>
            </w:r>
          </w:p>
        </w:tc>
      </w:tr>
      <w:tr w:rsidR="00F179A3" w:rsidRPr="00024D14" w14:paraId="625D40AD" w14:textId="77777777" w:rsidTr="00E20FA6">
        <w:tc>
          <w:tcPr>
            <w:tcW w:w="993" w:type="dxa"/>
          </w:tcPr>
          <w:p w14:paraId="01DAD326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E312F3" w14:textId="7D49A84D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D71A24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д. Каменный Ключ</w:t>
            </w:r>
          </w:p>
        </w:tc>
        <w:tc>
          <w:tcPr>
            <w:tcW w:w="2831" w:type="dxa"/>
          </w:tcPr>
          <w:p w14:paraId="1C5ACC53" w14:textId="68FF7D00" w:rsidR="00F179A3" w:rsidRPr="000409A8" w:rsidRDefault="00F179A3" w:rsidP="00C55FA8">
            <w:pPr>
              <w:rPr>
                <w:sz w:val="24"/>
                <w:szCs w:val="24"/>
              </w:rPr>
            </w:pPr>
            <w:r>
              <w:t>59:12:045</w:t>
            </w:r>
            <w:r w:rsidRPr="0089793B">
              <w:t>0000:</w:t>
            </w:r>
            <w:r>
              <w:t>146</w:t>
            </w:r>
          </w:p>
        </w:tc>
      </w:tr>
      <w:tr w:rsidR="00F179A3" w:rsidRPr="00024D14" w14:paraId="2C7ACF4F" w14:textId="77777777" w:rsidTr="00E20FA6">
        <w:tc>
          <w:tcPr>
            <w:tcW w:w="993" w:type="dxa"/>
          </w:tcPr>
          <w:p w14:paraId="2E87135A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FE29C2" w14:textId="0DCA9001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D71A24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д. Каменный Ключ</w:t>
            </w:r>
          </w:p>
        </w:tc>
        <w:tc>
          <w:tcPr>
            <w:tcW w:w="2831" w:type="dxa"/>
          </w:tcPr>
          <w:p w14:paraId="4794A495" w14:textId="2C6B61A3" w:rsidR="00F179A3" w:rsidRPr="000409A8" w:rsidRDefault="00F179A3" w:rsidP="00C55FA8">
            <w:pPr>
              <w:rPr>
                <w:sz w:val="24"/>
                <w:szCs w:val="24"/>
              </w:rPr>
            </w:pPr>
            <w:r w:rsidRPr="00314347">
              <w:t>59:12:0450000:</w:t>
            </w:r>
            <w:r>
              <w:t>164</w:t>
            </w:r>
          </w:p>
        </w:tc>
      </w:tr>
      <w:tr w:rsidR="00F179A3" w:rsidRPr="00024D14" w14:paraId="7BD655C6" w14:textId="77777777" w:rsidTr="00E20FA6">
        <w:tc>
          <w:tcPr>
            <w:tcW w:w="993" w:type="dxa"/>
          </w:tcPr>
          <w:p w14:paraId="5C32975F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E5FB78" w14:textId="2F033DC5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D71A24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д. Каменный Ключ</w:t>
            </w:r>
          </w:p>
        </w:tc>
        <w:tc>
          <w:tcPr>
            <w:tcW w:w="2831" w:type="dxa"/>
          </w:tcPr>
          <w:p w14:paraId="60ECE9E8" w14:textId="2E8D6EA0" w:rsidR="00F179A3" w:rsidRPr="005F1318" w:rsidRDefault="00F179A3" w:rsidP="00C55FA8">
            <w:r w:rsidRPr="00314347">
              <w:t>59:12:0450000:</w:t>
            </w:r>
            <w:r>
              <w:t>165</w:t>
            </w:r>
          </w:p>
        </w:tc>
      </w:tr>
      <w:tr w:rsidR="00F179A3" w:rsidRPr="00024D14" w14:paraId="2B5A78C7" w14:textId="77777777" w:rsidTr="00E20FA6">
        <w:tc>
          <w:tcPr>
            <w:tcW w:w="993" w:type="dxa"/>
          </w:tcPr>
          <w:p w14:paraId="68A58DBB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3B2211" w14:textId="2A658C61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D71A24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Каменный </w:t>
            </w:r>
            <w:r w:rsidRPr="00D71A24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Ключ</w:t>
            </w:r>
          </w:p>
        </w:tc>
        <w:tc>
          <w:tcPr>
            <w:tcW w:w="2831" w:type="dxa"/>
          </w:tcPr>
          <w:p w14:paraId="2196A591" w14:textId="02D9C3C0" w:rsidR="00F179A3" w:rsidRPr="005F1318" w:rsidRDefault="00F179A3" w:rsidP="00C55FA8">
            <w:r w:rsidRPr="00314347">
              <w:lastRenderedPageBreak/>
              <w:t>59:12:0450000:</w:t>
            </w:r>
            <w:r>
              <w:t>358</w:t>
            </w:r>
          </w:p>
        </w:tc>
      </w:tr>
      <w:tr w:rsidR="00E46EE7" w:rsidRPr="00024D14" w14:paraId="5CA466BC" w14:textId="77777777" w:rsidTr="00E20FA6">
        <w:tc>
          <w:tcPr>
            <w:tcW w:w="993" w:type="dxa"/>
          </w:tcPr>
          <w:p w14:paraId="48D8409C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33841A" w14:textId="6CF554DB" w:rsidR="00E46EE7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25FB4B5" w14:textId="77374522" w:rsidR="00E46EE7" w:rsidRPr="005F1318" w:rsidRDefault="00F179A3" w:rsidP="00C55FA8">
            <w:r>
              <w:t>59:12:0740003:414</w:t>
            </w:r>
          </w:p>
        </w:tc>
      </w:tr>
      <w:tr w:rsidR="00E46EE7" w:rsidRPr="00024D14" w14:paraId="4F1FD303" w14:textId="77777777" w:rsidTr="00E20FA6">
        <w:tc>
          <w:tcPr>
            <w:tcW w:w="993" w:type="dxa"/>
          </w:tcPr>
          <w:p w14:paraId="2A061230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F497C0" w14:textId="6AB71A96" w:rsidR="00E46EE7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р-н Чайковский, д. Каменный Ключ</w:t>
            </w:r>
          </w:p>
        </w:tc>
        <w:tc>
          <w:tcPr>
            <w:tcW w:w="2831" w:type="dxa"/>
          </w:tcPr>
          <w:p w14:paraId="536E7232" w14:textId="14C1B98A" w:rsidR="00E46EE7" w:rsidRPr="005F1318" w:rsidRDefault="00F179A3" w:rsidP="00C55FA8">
            <w:r w:rsidRPr="00F179A3">
              <w:t>59:12:0740003:</w:t>
            </w:r>
            <w:r>
              <w:t>97</w:t>
            </w:r>
          </w:p>
        </w:tc>
      </w:tr>
      <w:tr w:rsidR="00E46EE7" w:rsidRPr="00024D14" w14:paraId="398F115A" w14:textId="77777777" w:rsidTr="00E20FA6">
        <w:tc>
          <w:tcPr>
            <w:tcW w:w="993" w:type="dxa"/>
          </w:tcPr>
          <w:p w14:paraId="12EEF4AE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D81D6" w14:textId="1B4E62B4" w:rsidR="00E46EE7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от 1.2 км западнее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д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.К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аменный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Ключ, до КС "Чайковская"</w:t>
            </w:r>
          </w:p>
        </w:tc>
        <w:tc>
          <w:tcPr>
            <w:tcW w:w="2831" w:type="dxa"/>
          </w:tcPr>
          <w:p w14:paraId="10DAEBA7" w14:textId="66F796FB" w:rsidR="00E46EE7" w:rsidRPr="005F1318" w:rsidRDefault="00F179A3" w:rsidP="00C55FA8">
            <w:r w:rsidRPr="00F179A3">
              <w:t>59:12:0000000:</w:t>
            </w:r>
            <w:r>
              <w:t>494</w:t>
            </w:r>
          </w:p>
        </w:tc>
      </w:tr>
      <w:tr w:rsidR="00F179A3" w:rsidRPr="00024D14" w14:paraId="2F0E3A88" w14:textId="77777777" w:rsidTr="00E20FA6">
        <w:tc>
          <w:tcPr>
            <w:tcW w:w="993" w:type="dxa"/>
          </w:tcPr>
          <w:p w14:paraId="40997F90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BF974B" w14:textId="64DC7CD6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C1DC1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spellStart"/>
            <w:r w:rsidRPr="005C1DC1">
              <w:rPr>
                <w:rFonts w:ascii="Calibri" w:hAnsi="Calibri"/>
                <w:color w:val="000000"/>
                <w:shd w:val="clear" w:color="auto" w:fill="F8F9FA"/>
              </w:rPr>
              <w:t>Лукинская</w:t>
            </w:r>
            <w:proofErr w:type="spellEnd"/>
          </w:p>
        </w:tc>
        <w:tc>
          <w:tcPr>
            <w:tcW w:w="2831" w:type="dxa"/>
          </w:tcPr>
          <w:p w14:paraId="601C0C3C" w14:textId="402ED0C4" w:rsidR="00F179A3" w:rsidRPr="005F1318" w:rsidRDefault="00F179A3" w:rsidP="00C55FA8">
            <w:r>
              <w:t>59:12:0390008</w:t>
            </w:r>
            <w:r w:rsidRPr="00F179A3">
              <w:t>:</w:t>
            </w:r>
            <w:r>
              <w:t>1019</w:t>
            </w:r>
          </w:p>
        </w:tc>
      </w:tr>
      <w:tr w:rsidR="00F179A3" w:rsidRPr="00024D14" w14:paraId="316071B9" w14:textId="77777777" w:rsidTr="00E20FA6">
        <w:tc>
          <w:tcPr>
            <w:tcW w:w="993" w:type="dxa"/>
          </w:tcPr>
          <w:p w14:paraId="4FE839FD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057CCC" w14:textId="79AE1985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C1DC1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spellStart"/>
            <w:r w:rsidRPr="005C1DC1">
              <w:rPr>
                <w:rFonts w:ascii="Calibri" w:hAnsi="Calibri"/>
                <w:color w:val="000000"/>
                <w:shd w:val="clear" w:color="auto" w:fill="F8F9FA"/>
              </w:rPr>
              <w:t>Лукинская</w:t>
            </w:r>
            <w:proofErr w:type="spellEnd"/>
          </w:p>
        </w:tc>
        <w:tc>
          <w:tcPr>
            <w:tcW w:w="2831" w:type="dxa"/>
          </w:tcPr>
          <w:p w14:paraId="3C916870" w14:textId="5F0BD51B" w:rsidR="00F179A3" w:rsidRPr="005F1318" w:rsidRDefault="00F179A3" w:rsidP="00C55FA8">
            <w:r w:rsidRPr="0033530E">
              <w:t>59:12:0390008:</w:t>
            </w:r>
            <w:r>
              <w:t>1029</w:t>
            </w:r>
          </w:p>
        </w:tc>
      </w:tr>
      <w:tr w:rsidR="00F179A3" w:rsidRPr="00024D14" w14:paraId="73985B55" w14:textId="77777777" w:rsidTr="00E20FA6">
        <w:tc>
          <w:tcPr>
            <w:tcW w:w="993" w:type="dxa"/>
          </w:tcPr>
          <w:p w14:paraId="5BF7824C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4E9160" w14:textId="27160638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C1DC1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spellStart"/>
            <w:r w:rsidRPr="005C1DC1">
              <w:rPr>
                <w:rFonts w:ascii="Calibri" w:hAnsi="Calibri"/>
                <w:color w:val="000000"/>
                <w:shd w:val="clear" w:color="auto" w:fill="F8F9FA"/>
              </w:rPr>
              <w:t>Лукинская</w:t>
            </w:r>
            <w:proofErr w:type="spellEnd"/>
          </w:p>
        </w:tc>
        <w:tc>
          <w:tcPr>
            <w:tcW w:w="2831" w:type="dxa"/>
          </w:tcPr>
          <w:p w14:paraId="7E2BDBB3" w14:textId="63FB47D8" w:rsidR="00F179A3" w:rsidRPr="005F1318" w:rsidRDefault="00F179A3" w:rsidP="00C55FA8">
            <w:r w:rsidRPr="0033530E">
              <w:t>59:12:0390008:</w:t>
            </w:r>
            <w:r>
              <w:t>310</w:t>
            </w:r>
          </w:p>
        </w:tc>
      </w:tr>
      <w:tr w:rsidR="00F179A3" w:rsidRPr="00024D14" w14:paraId="4BE79203" w14:textId="77777777" w:rsidTr="00E20FA6">
        <w:tc>
          <w:tcPr>
            <w:tcW w:w="993" w:type="dxa"/>
          </w:tcPr>
          <w:p w14:paraId="36F4CF14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B90E33" w14:textId="12F95269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C1DC1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spellStart"/>
            <w:r w:rsidRPr="005C1DC1">
              <w:rPr>
                <w:rFonts w:ascii="Calibri" w:hAnsi="Calibri"/>
                <w:color w:val="000000"/>
                <w:shd w:val="clear" w:color="auto" w:fill="F8F9FA"/>
              </w:rPr>
              <w:t>Лукинская</w:t>
            </w:r>
            <w:proofErr w:type="spellEnd"/>
          </w:p>
        </w:tc>
        <w:tc>
          <w:tcPr>
            <w:tcW w:w="2831" w:type="dxa"/>
          </w:tcPr>
          <w:p w14:paraId="1E62B5DD" w14:textId="3A001DE8" w:rsidR="00F179A3" w:rsidRPr="005F1318" w:rsidRDefault="00F179A3" w:rsidP="00C55FA8">
            <w:r w:rsidRPr="0033530E">
              <w:t>59:12:0390008:</w:t>
            </w:r>
            <w:r>
              <w:t>311</w:t>
            </w:r>
          </w:p>
        </w:tc>
      </w:tr>
      <w:tr w:rsidR="00F179A3" w:rsidRPr="00024D14" w14:paraId="04072B36" w14:textId="77777777" w:rsidTr="00E20FA6">
        <w:tc>
          <w:tcPr>
            <w:tcW w:w="993" w:type="dxa"/>
          </w:tcPr>
          <w:p w14:paraId="0DD955CF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5BD9C12" w14:textId="732636C5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Лукинская</w:t>
            </w:r>
            <w:proofErr w:type="spellEnd"/>
          </w:p>
        </w:tc>
        <w:tc>
          <w:tcPr>
            <w:tcW w:w="2831" w:type="dxa"/>
          </w:tcPr>
          <w:p w14:paraId="36194F62" w14:textId="31883176" w:rsidR="00F179A3" w:rsidRPr="005F1318" w:rsidRDefault="00F179A3" w:rsidP="00C55FA8">
            <w:r w:rsidRPr="0033530E">
              <w:t>59:12:0390008:</w:t>
            </w:r>
            <w:r>
              <w:t>723</w:t>
            </w:r>
          </w:p>
        </w:tc>
      </w:tr>
      <w:tr w:rsidR="00F179A3" w:rsidRPr="00024D14" w14:paraId="3DAC9F15" w14:textId="77777777" w:rsidTr="00E20FA6">
        <w:tc>
          <w:tcPr>
            <w:tcW w:w="993" w:type="dxa"/>
          </w:tcPr>
          <w:p w14:paraId="22116A78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2E4BBF" w14:textId="50B3D3CA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73B67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381CA32C" w14:textId="74CFB540" w:rsidR="00F179A3" w:rsidRPr="005F1318" w:rsidRDefault="00F179A3" w:rsidP="00C55FA8">
            <w:r w:rsidRPr="00F179A3">
              <w:t>59:12:0740003</w:t>
            </w:r>
          </w:p>
        </w:tc>
      </w:tr>
      <w:tr w:rsidR="00F179A3" w:rsidRPr="00024D14" w14:paraId="6069A9FD" w14:textId="77777777" w:rsidTr="00E20FA6">
        <w:tc>
          <w:tcPr>
            <w:tcW w:w="993" w:type="dxa"/>
          </w:tcPr>
          <w:p w14:paraId="225FC924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B41BC1" w14:textId="1DD0D0CA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73B67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4B99A55C" w14:textId="54A14FFF" w:rsidR="00F179A3" w:rsidRPr="005F1318" w:rsidRDefault="00F179A3" w:rsidP="00C55FA8">
            <w:r w:rsidRPr="00F179A3">
              <w:t>59:12:0740005</w:t>
            </w:r>
          </w:p>
        </w:tc>
      </w:tr>
      <w:tr w:rsidR="00F179A3" w:rsidRPr="00024D14" w14:paraId="45414768" w14:textId="77777777" w:rsidTr="00E20FA6">
        <w:tc>
          <w:tcPr>
            <w:tcW w:w="993" w:type="dxa"/>
          </w:tcPr>
          <w:p w14:paraId="50AB3A82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F060C5" w14:textId="6EE69824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73B67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47BD53B6" w14:textId="20806158" w:rsidR="00F179A3" w:rsidRPr="005F1318" w:rsidRDefault="00F179A3" w:rsidP="00C55FA8">
            <w:r w:rsidRPr="00F179A3">
              <w:t>59:12:0390005</w:t>
            </w:r>
          </w:p>
        </w:tc>
      </w:tr>
      <w:tr w:rsidR="00F179A3" w:rsidRPr="00024D14" w14:paraId="6713BBCD" w14:textId="77777777" w:rsidTr="00E20FA6">
        <w:tc>
          <w:tcPr>
            <w:tcW w:w="993" w:type="dxa"/>
          </w:tcPr>
          <w:p w14:paraId="745D35E6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E99F95" w14:textId="1F679737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73B67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3B9BE7AD" w14:textId="390F0C39" w:rsidR="00F179A3" w:rsidRPr="005F1318" w:rsidRDefault="00F179A3" w:rsidP="00C55FA8">
            <w:r w:rsidRPr="00F179A3">
              <w:t>59:12:0390001</w:t>
            </w:r>
          </w:p>
        </w:tc>
      </w:tr>
      <w:tr w:rsidR="00F179A3" w:rsidRPr="00024D14" w14:paraId="40B7C246" w14:textId="77777777" w:rsidTr="00E20FA6">
        <w:tc>
          <w:tcPr>
            <w:tcW w:w="993" w:type="dxa"/>
          </w:tcPr>
          <w:p w14:paraId="7B188D26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EBD74C" w14:textId="6420CF4D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73B67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2DAF7F6A" w14:textId="162E857E" w:rsidR="00F179A3" w:rsidRPr="005F1318" w:rsidRDefault="00F179A3" w:rsidP="00C55FA8">
            <w:r w:rsidRPr="00F179A3">
              <w:t>59:12:0390008</w:t>
            </w:r>
          </w:p>
        </w:tc>
      </w:tr>
      <w:tr w:rsidR="00F179A3" w:rsidRPr="00024D14" w14:paraId="55280A30" w14:textId="77777777" w:rsidTr="00E20FA6">
        <w:tc>
          <w:tcPr>
            <w:tcW w:w="993" w:type="dxa"/>
          </w:tcPr>
          <w:p w14:paraId="64A4DD2E" w14:textId="77777777" w:rsidR="00F179A3" w:rsidRPr="008079E8" w:rsidRDefault="00F179A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C6212D" w14:textId="59BDB143" w:rsidR="00F179A3" w:rsidRPr="000409A8" w:rsidRDefault="00F179A3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73B67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02F391AB" w14:textId="59A1E3BB" w:rsidR="00F179A3" w:rsidRPr="005F1318" w:rsidRDefault="00F179A3" w:rsidP="00C55FA8">
            <w:r w:rsidRPr="00F179A3">
              <w:t>59:12:0450000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bookmarkStart w:id="0" w:name="_GoBack"/>
      <w:bookmarkEnd w:id="0"/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</w:t>
      </w:r>
      <w:proofErr w:type="gramStart"/>
      <w:r w:rsidR="008F4B8E">
        <w:rPr>
          <w:sz w:val="26"/>
          <w:szCs w:val="26"/>
        </w:rPr>
        <w:t>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  <w:proofErr w:type="gramEnd"/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B7068" w14:textId="77777777" w:rsidR="00024B8C" w:rsidRDefault="00024B8C">
      <w:r>
        <w:separator/>
      </w:r>
    </w:p>
  </w:endnote>
  <w:endnote w:type="continuationSeparator" w:id="0">
    <w:p w14:paraId="5C4BFB3E" w14:textId="77777777" w:rsidR="00024B8C" w:rsidRDefault="0002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52E52" w14:textId="77777777" w:rsidR="00024B8C" w:rsidRDefault="00024B8C">
      <w:r>
        <w:separator/>
      </w:r>
    </w:p>
  </w:footnote>
  <w:footnote w:type="continuationSeparator" w:id="0">
    <w:p w14:paraId="6A416C0E" w14:textId="77777777" w:rsidR="00024B8C" w:rsidRDefault="00024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7451"/>
    <w:rsid w:val="001E25FB"/>
    <w:rsid w:val="001E38F3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54797"/>
    <w:rsid w:val="00372A51"/>
    <w:rsid w:val="0037731B"/>
    <w:rsid w:val="003807C0"/>
    <w:rsid w:val="00382ACC"/>
    <w:rsid w:val="00383F51"/>
    <w:rsid w:val="00390721"/>
    <w:rsid w:val="003B58A8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714C"/>
    <w:rsid w:val="006709E7"/>
    <w:rsid w:val="006749EF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685B"/>
    <w:rsid w:val="00A02B77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61AD"/>
    <w:rsid w:val="00AC6622"/>
    <w:rsid w:val="00AD1A4F"/>
    <w:rsid w:val="00AD4BC3"/>
    <w:rsid w:val="00AE256B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7BDE-62BE-4E28-83C3-904D7425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525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44</cp:revision>
  <cp:lastPrinted>2021-09-14T05:55:00Z</cp:lastPrinted>
  <dcterms:created xsi:type="dcterms:W3CDTF">2024-02-12T09:32:00Z</dcterms:created>
  <dcterms:modified xsi:type="dcterms:W3CDTF">2024-08-19T10:20:00Z</dcterms:modified>
</cp:coreProperties>
</file>