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14679FD" w:rsidR="00A407B2" w:rsidRPr="00246004" w:rsidRDefault="001C09F3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C09F3">
        <w:rPr>
          <w:rStyle w:val="11"/>
          <w:color w:val="000000"/>
          <w:sz w:val="26"/>
          <w:szCs w:val="26"/>
        </w:rPr>
        <w:t xml:space="preserve">в целях эксплуатации объекта электросетевого хозяйства – </w:t>
      </w:r>
      <w:r w:rsidR="00EC4E54" w:rsidRPr="00EC4E54">
        <w:rPr>
          <w:rStyle w:val="11"/>
          <w:color w:val="000000"/>
          <w:sz w:val="26"/>
          <w:szCs w:val="26"/>
        </w:rPr>
        <w:t>– «</w:t>
      </w:r>
      <w:proofErr w:type="gramStart"/>
      <w:r w:rsidR="00EC4E54" w:rsidRPr="00EC4E54">
        <w:rPr>
          <w:rStyle w:val="11"/>
          <w:color w:val="000000"/>
          <w:sz w:val="26"/>
          <w:szCs w:val="26"/>
        </w:rPr>
        <w:t>ВЛ</w:t>
      </w:r>
      <w:proofErr w:type="gramEnd"/>
      <w:r w:rsidR="00EC4E54" w:rsidRPr="00EC4E54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EC4E54" w:rsidRPr="00EC4E54">
        <w:rPr>
          <w:rStyle w:val="11"/>
          <w:color w:val="000000"/>
          <w:sz w:val="26"/>
          <w:szCs w:val="26"/>
        </w:rPr>
        <w:t>кВ</w:t>
      </w:r>
      <w:proofErr w:type="spellEnd"/>
      <w:r w:rsidR="00EC4E54" w:rsidRPr="00EC4E54">
        <w:rPr>
          <w:rStyle w:val="11"/>
          <w:color w:val="000000"/>
          <w:sz w:val="26"/>
          <w:szCs w:val="26"/>
        </w:rPr>
        <w:t xml:space="preserve"> №4 от ПС Фоки КТП 1578, КТП 1453, КТП 1660, КТП 1738»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207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728"/>
      </w:tblGrid>
      <w:tr w:rsidR="00A407B2" w:rsidRPr="00024D14" w14:paraId="03CD81A4" w14:textId="77777777" w:rsidTr="00817042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728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817042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71DDE90" w:rsidR="0068049E" w:rsidRPr="00912037" w:rsidRDefault="009E6961" w:rsidP="00404B60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728" w:type="dxa"/>
          </w:tcPr>
          <w:p w14:paraId="7B0F54B7" w14:textId="0633F43D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59:12:0390002:54</w:t>
            </w:r>
          </w:p>
        </w:tc>
      </w:tr>
      <w:tr w:rsidR="00545C3F" w:rsidRPr="00024D14" w14:paraId="04920C55" w14:textId="77777777" w:rsidTr="00817042">
        <w:tc>
          <w:tcPr>
            <w:tcW w:w="993" w:type="dxa"/>
          </w:tcPr>
          <w:p w14:paraId="5B12586C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40EF308C" w:rsidR="00545C3F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78</w:t>
            </w:r>
          </w:p>
        </w:tc>
        <w:tc>
          <w:tcPr>
            <w:tcW w:w="2728" w:type="dxa"/>
          </w:tcPr>
          <w:p w14:paraId="7A50B08D" w14:textId="13AE4853" w:rsidR="00545C3F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59:12:0390003:128</w:t>
            </w:r>
          </w:p>
        </w:tc>
      </w:tr>
      <w:tr w:rsidR="00545C3F" w:rsidRPr="00024D14" w14:paraId="03B9EF9B" w14:textId="77777777" w:rsidTr="00817042">
        <w:tc>
          <w:tcPr>
            <w:tcW w:w="993" w:type="dxa"/>
          </w:tcPr>
          <w:p w14:paraId="7D4A7ECB" w14:textId="77777777" w:rsidR="00545C3F" w:rsidRPr="008079E8" w:rsidRDefault="00545C3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6CE6C83" w:rsidR="00545C3F" w:rsidRPr="00912037" w:rsidRDefault="009E6961" w:rsidP="00F40AA8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г. Чайковский, с. Фоки, ул. </w:t>
            </w:r>
            <w:proofErr w:type="gramStart"/>
            <w:r w:rsidRPr="009E6961">
              <w:rPr>
                <w:color w:val="000000"/>
                <w:szCs w:val="28"/>
              </w:rPr>
              <w:t>Заводская</w:t>
            </w:r>
            <w:proofErr w:type="gramEnd"/>
            <w:r w:rsidRPr="009E6961">
              <w:rPr>
                <w:color w:val="000000"/>
                <w:szCs w:val="28"/>
              </w:rPr>
              <w:t>, д. 78</w:t>
            </w:r>
          </w:p>
        </w:tc>
        <w:tc>
          <w:tcPr>
            <w:tcW w:w="2728" w:type="dxa"/>
          </w:tcPr>
          <w:p w14:paraId="4CC3845E" w14:textId="4E5A777A" w:rsidR="00545C3F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59:12:0390003:129</w:t>
            </w:r>
          </w:p>
        </w:tc>
      </w:tr>
      <w:tr w:rsidR="0068049E" w:rsidRPr="00024D14" w14:paraId="7B88A73D" w14:textId="77777777" w:rsidTr="00817042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0F4DC2BE" w:rsidR="0068049E" w:rsidRPr="00912037" w:rsidRDefault="009E6961" w:rsidP="00CB48BD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728" w:type="dxa"/>
          </w:tcPr>
          <w:p w14:paraId="263933E5" w14:textId="7BE36F06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59:12:0000000:473</w:t>
            </w:r>
          </w:p>
        </w:tc>
      </w:tr>
      <w:tr w:rsidR="0068049E" w:rsidRPr="00024D14" w14:paraId="46574DF9" w14:textId="77777777" w:rsidTr="00817042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5E56CE17" w:rsidR="0068049E" w:rsidRPr="00912037" w:rsidRDefault="009E6961" w:rsidP="00545C3F">
            <w:pPr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р-н Чайковский, с. Фоки, ул. </w:t>
            </w:r>
            <w:proofErr w:type="gramStart"/>
            <w:r w:rsidRPr="009E6961">
              <w:rPr>
                <w:color w:val="000000"/>
                <w:szCs w:val="28"/>
              </w:rPr>
              <w:t>Заводская</w:t>
            </w:r>
            <w:proofErr w:type="gramEnd"/>
            <w:r w:rsidRPr="009E6961">
              <w:rPr>
                <w:color w:val="000000"/>
                <w:szCs w:val="28"/>
              </w:rPr>
              <w:t>, 83"в"</w:t>
            </w:r>
          </w:p>
        </w:tc>
        <w:tc>
          <w:tcPr>
            <w:tcW w:w="2728" w:type="dxa"/>
          </w:tcPr>
          <w:p w14:paraId="01E842CC" w14:textId="0A396F0D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59:12:0390003:168</w:t>
            </w:r>
          </w:p>
        </w:tc>
      </w:tr>
      <w:tr w:rsidR="0068049E" w:rsidRPr="00024D14" w14:paraId="2CF71571" w14:textId="77777777" w:rsidTr="00817042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D2AA927" w:rsidR="0068049E" w:rsidRPr="00912037" w:rsidRDefault="009E6961" w:rsidP="00545C3F">
            <w:pPr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728" w:type="dxa"/>
          </w:tcPr>
          <w:p w14:paraId="4CDF48C2" w14:textId="5385B30A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59:12:0390003:169</w:t>
            </w:r>
          </w:p>
        </w:tc>
      </w:tr>
      <w:tr w:rsidR="0068049E" w:rsidRPr="00024D14" w14:paraId="6D451A5C" w14:textId="77777777" w:rsidTr="00817042">
        <w:tc>
          <w:tcPr>
            <w:tcW w:w="993" w:type="dxa"/>
          </w:tcPr>
          <w:p w14:paraId="1DFE572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9C45FAB" w:rsidR="0068049E" w:rsidRPr="00912037" w:rsidRDefault="009E6961" w:rsidP="00545C3F">
            <w:pPr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9E6961">
              <w:rPr>
                <w:color w:val="000000"/>
                <w:szCs w:val="28"/>
              </w:rPr>
              <w:t>кВ</w:t>
            </w:r>
            <w:proofErr w:type="spellEnd"/>
            <w:r w:rsidRPr="009E6961">
              <w:rPr>
                <w:color w:val="000000"/>
                <w:szCs w:val="28"/>
              </w:rPr>
              <w:t xml:space="preserve"> ф. 11 от ПС «Фоки»</w:t>
            </w:r>
          </w:p>
        </w:tc>
        <w:tc>
          <w:tcPr>
            <w:tcW w:w="2728" w:type="dxa"/>
          </w:tcPr>
          <w:p w14:paraId="7B1B9C38" w14:textId="14107A76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59:12:0390003:173</w:t>
            </w:r>
          </w:p>
        </w:tc>
      </w:tr>
      <w:tr w:rsidR="0068049E" w:rsidRPr="00024D14" w14:paraId="49811357" w14:textId="77777777" w:rsidTr="00817042">
        <w:tc>
          <w:tcPr>
            <w:tcW w:w="993" w:type="dxa"/>
          </w:tcPr>
          <w:p w14:paraId="557FBDE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304EF8C8" w:rsidR="0068049E" w:rsidRPr="00912037" w:rsidRDefault="009E6961" w:rsidP="00545C3F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9E6961">
              <w:rPr>
                <w:color w:val="000000"/>
                <w:szCs w:val="28"/>
              </w:rPr>
              <w:t>г</w:t>
            </w:r>
            <w:proofErr w:type="gramStart"/>
            <w:r w:rsidRPr="009E6961">
              <w:rPr>
                <w:color w:val="000000"/>
                <w:szCs w:val="28"/>
              </w:rPr>
              <w:t>.Ч</w:t>
            </w:r>
            <w:proofErr w:type="gramEnd"/>
            <w:r w:rsidRPr="009E6961">
              <w:rPr>
                <w:color w:val="000000"/>
                <w:szCs w:val="28"/>
              </w:rPr>
              <w:t>айковский</w:t>
            </w:r>
            <w:proofErr w:type="spellEnd"/>
            <w:r w:rsidRPr="009E6961">
              <w:rPr>
                <w:color w:val="000000"/>
                <w:szCs w:val="28"/>
              </w:rPr>
              <w:t xml:space="preserve">, </w:t>
            </w:r>
            <w:proofErr w:type="spellStart"/>
            <w:r w:rsidRPr="009E6961">
              <w:rPr>
                <w:color w:val="000000"/>
                <w:szCs w:val="28"/>
              </w:rPr>
              <w:t>с.Фоки</w:t>
            </w:r>
            <w:proofErr w:type="spellEnd"/>
            <w:r w:rsidRPr="009E6961">
              <w:rPr>
                <w:color w:val="000000"/>
                <w:szCs w:val="28"/>
              </w:rPr>
              <w:t xml:space="preserve">, </w:t>
            </w:r>
            <w:proofErr w:type="spellStart"/>
            <w:r w:rsidRPr="009E6961">
              <w:rPr>
                <w:color w:val="000000"/>
                <w:szCs w:val="28"/>
              </w:rPr>
              <w:t>ул.Заводская</w:t>
            </w:r>
            <w:proofErr w:type="spellEnd"/>
            <w:r w:rsidRPr="009E6961">
              <w:rPr>
                <w:color w:val="000000"/>
                <w:szCs w:val="28"/>
              </w:rPr>
              <w:t>, 68/1</w:t>
            </w:r>
          </w:p>
        </w:tc>
        <w:tc>
          <w:tcPr>
            <w:tcW w:w="2728" w:type="dxa"/>
          </w:tcPr>
          <w:p w14:paraId="693FA3F0" w14:textId="0BD840D3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59:12:0390003:242</w:t>
            </w:r>
          </w:p>
        </w:tc>
      </w:tr>
      <w:tr w:rsidR="0068049E" w:rsidRPr="00024D14" w14:paraId="2225B635" w14:textId="77777777" w:rsidTr="00817042">
        <w:tc>
          <w:tcPr>
            <w:tcW w:w="993" w:type="dxa"/>
          </w:tcPr>
          <w:p w14:paraId="77CFD2AF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40086854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728" w:type="dxa"/>
          </w:tcPr>
          <w:p w14:paraId="77C02A5A" w14:textId="2D6810D9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59:12:0390003:446</w:t>
            </w:r>
          </w:p>
        </w:tc>
      </w:tr>
      <w:tr w:rsidR="0068049E" w:rsidRPr="00024D14" w14:paraId="131E6BF3" w14:textId="77777777" w:rsidTr="00817042">
        <w:tc>
          <w:tcPr>
            <w:tcW w:w="993" w:type="dxa"/>
          </w:tcPr>
          <w:p w14:paraId="1BCBDE4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44C8C8CC" w:rsidR="0068049E" w:rsidRPr="00912037" w:rsidRDefault="009E6961" w:rsidP="002A3598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728" w:type="dxa"/>
          </w:tcPr>
          <w:p w14:paraId="0D51B877" w14:textId="3482249C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59:12:0390003:447</w:t>
            </w:r>
          </w:p>
        </w:tc>
      </w:tr>
      <w:tr w:rsidR="0068049E" w:rsidRPr="00024D14" w14:paraId="406846D1" w14:textId="77777777" w:rsidTr="00817042">
        <w:tc>
          <w:tcPr>
            <w:tcW w:w="993" w:type="dxa"/>
          </w:tcPr>
          <w:p w14:paraId="111FFE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703601EE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728" w:type="dxa"/>
          </w:tcPr>
          <w:p w14:paraId="1138858E" w14:textId="0DBF9D32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59:12:0390003:448</w:t>
            </w:r>
          </w:p>
        </w:tc>
      </w:tr>
      <w:tr w:rsidR="0068049E" w:rsidRPr="00024D14" w14:paraId="661CD3CD" w14:textId="77777777" w:rsidTr="00817042">
        <w:tc>
          <w:tcPr>
            <w:tcW w:w="993" w:type="dxa"/>
          </w:tcPr>
          <w:p w14:paraId="7B719C8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6D200CFB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728" w:type="dxa"/>
          </w:tcPr>
          <w:p w14:paraId="1DF549CC" w14:textId="59F09085" w:rsidR="0068049E" w:rsidRPr="00912037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59:12:0390003:454</w:t>
            </w:r>
          </w:p>
        </w:tc>
      </w:tr>
      <w:tr w:rsidR="009E6961" w:rsidRPr="00024D14" w14:paraId="589C1D47" w14:textId="77777777" w:rsidTr="00817042">
        <w:tc>
          <w:tcPr>
            <w:tcW w:w="993" w:type="dxa"/>
          </w:tcPr>
          <w:p w14:paraId="79090679" w14:textId="77777777" w:rsidR="009E6961" w:rsidRPr="008079E8" w:rsidRDefault="009E696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0AF6D870" w:rsidR="009E6961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0A5886">
              <w:t>Российская Федерация, Пермский край, Чайковский городской округ, с. Фоки</w:t>
            </w:r>
          </w:p>
        </w:tc>
        <w:tc>
          <w:tcPr>
            <w:tcW w:w="2728" w:type="dxa"/>
          </w:tcPr>
          <w:p w14:paraId="400345DE" w14:textId="5BD87E42" w:rsidR="009E6961" w:rsidRPr="00EE36FF" w:rsidRDefault="009E6961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59:12:0390003:455</w:t>
            </w:r>
          </w:p>
        </w:tc>
      </w:tr>
      <w:tr w:rsidR="009E6961" w:rsidRPr="00024D14" w14:paraId="27E1B604" w14:textId="77777777" w:rsidTr="00817042">
        <w:tc>
          <w:tcPr>
            <w:tcW w:w="993" w:type="dxa"/>
          </w:tcPr>
          <w:p w14:paraId="72AA40D5" w14:textId="77777777" w:rsidR="009E6961" w:rsidRPr="008079E8" w:rsidRDefault="009E696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3AD9F67D" w:rsidR="009E6961" w:rsidRPr="00912037" w:rsidRDefault="009E6961" w:rsidP="00EB67A8">
            <w:pPr>
              <w:jc w:val="center"/>
              <w:rPr>
                <w:color w:val="000000"/>
                <w:szCs w:val="28"/>
              </w:rPr>
            </w:pPr>
            <w:r w:rsidRPr="000A5886">
              <w:t>Российская Федерация, Пермский край, Чайковский городской округ, с. Фоки</w:t>
            </w:r>
          </w:p>
        </w:tc>
        <w:tc>
          <w:tcPr>
            <w:tcW w:w="2728" w:type="dxa"/>
          </w:tcPr>
          <w:p w14:paraId="1EA4807B" w14:textId="16631BC2" w:rsidR="009E6961" w:rsidRPr="00EE36FF" w:rsidRDefault="009E6961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59:12:0390003:45</w:t>
            </w:r>
            <w:r>
              <w:rPr>
                <w:szCs w:val="28"/>
              </w:rPr>
              <w:t>6</w:t>
            </w:r>
          </w:p>
        </w:tc>
      </w:tr>
      <w:tr w:rsidR="0068049E" w:rsidRPr="00024D14" w14:paraId="05E721F5" w14:textId="77777777" w:rsidTr="00817042">
        <w:tc>
          <w:tcPr>
            <w:tcW w:w="993" w:type="dxa"/>
          </w:tcPr>
          <w:p w14:paraId="19108E4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6550C2EC" w:rsidR="0068049E" w:rsidRPr="00912037" w:rsidRDefault="009E6961" w:rsidP="00EB67A8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728" w:type="dxa"/>
          </w:tcPr>
          <w:p w14:paraId="620F7422" w14:textId="0EA1C953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59:12:0390003:45</w:t>
            </w:r>
            <w:r>
              <w:rPr>
                <w:szCs w:val="28"/>
              </w:rPr>
              <w:t>8</w:t>
            </w:r>
          </w:p>
        </w:tc>
      </w:tr>
      <w:tr w:rsidR="0068049E" w:rsidRPr="00024D14" w14:paraId="732F38A2" w14:textId="77777777" w:rsidTr="00817042">
        <w:tc>
          <w:tcPr>
            <w:tcW w:w="993" w:type="dxa"/>
          </w:tcPr>
          <w:p w14:paraId="0F0E732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54B7523E" w:rsidR="0068049E" w:rsidRPr="00912037" w:rsidRDefault="009E6961" w:rsidP="00EB67A8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728" w:type="dxa"/>
          </w:tcPr>
          <w:p w14:paraId="19372265" w14:textId="6C2619B2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59:12:0390003:45</w:t>
            </w:r>
            <w:r>
              <w:rPr>
                <w:szCs w:val="28"/>
              </w:rPr>
              <w:t>9</w:t>
            </w:r>
          </w:p>
        </w:tc>
      </w:tr>
      <w:tr w:rsidR="00EC4E54" w:rsidRPr="00024D14" w14:paraId="24644943" w14:textId="77777777" w:rsidTr="00817042">
        <w:tc>
          <w:tcPr>
            <w:tcW w:w="993" w:type="dxa"/>
          </w:tcPr>
          <w:p w14:paraId="759C84AD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0DAB0C30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E6961">
              <w:rPr>
                <w:color w:val="000000"/>
                <w:szCs w:val="28"/>
              </w:rPr>
              <w:t>Пермский край, р-н Чайковский, с. Фоки, ул. Заводская, д. 91, кв. 7</w:t>
            </w:r>
            <w:proofErr w:type="gramEnd"/>
          </w:p>
        </w:tc>
        <w:tc>
          <w:tcPr>
            <w:tcW w:w="2728" w:type="dxa"/>
          </w:tcPr>
          <w:p w14:paraId="1FDE0B4D" w14:textId="37E2EADB" w:rsidR="00EC4E54" w:rsidRPr="00EE36FF" w:rsidRDefault="00EC4E54" w:rsidP="00EC1C3F">
            <w:pPr>
              <w:rPr>
                <w:szCs w:val="28"/>
              </w:rPr>
            </w:pPr>
            <w:r w:rsidRPr="00102833">
              <w:t>59:12:0390003:60</w:t>
            </w:r>
          </w:p>
        </w:tc>
      </w:tr>
      <w:tr w:rsidR="00EC4E54" w:rsidRPr="00024D14" w14:paraId="27CBC9C2" w14:textId="77777777" w:rsidTr="00817042">
        <w:tc>
          <w:tcPr>
            <w:tcW w:w="993" w:type="dxa"/>
          </w:tcPr>
          <w:p w14:paraId="365B6356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56551966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Чайковский р-н, с. Фоки, ул. </w:t>
            </w:r>
            <w:proofErr w:type="gramStart"/>
            <w:r w:rsidRPr="009E6961">
              <w:rPr>
                <w:color w:val="000000"/>
                <w:szCs w:val="28"/>
              </w:rPr>
              <w:t>Заводская</w:t>
            </w:r>
            <w:proofErr w:type="gramEnd"/>
            <w:r w:rsidRPr="009E6961">
              <w:rPr>
                <w:color w:val="000000"/>
                <w:szCs w:val="28"/>
              </w:rPr>
              <w:t>, 91-8</w:t>
            </w:r>
          </w:p>
        </w:tc>
        <w:tc>
          <w:tcPr>
            <w:tcW w:w="2728" w:type="dxa"/>
          </w:tcPr>
          <w:p w14:paraId="461ED485" w14:textId="491AEB1A" w:rsidR="00EC4E54" w:rsidRPr="00EE36FF" w:rsidRDefault="00EC4E54" w:rsidP="00EC1C3F">
            <w:pPr>
              <w:rPr>
                <w:szCs w:val="28"/>
              </w:rPr>
            </w:pPr>
            <w:r w:rsidRPr="00102833">
              <w:t>59:12:0390003:6</w:t>
            </w:r>
            <w:r>
              <w:t>8</w:t>
            </w:r>
          </w:p>
        </w:tc>
      </w:tr>
      <w:tr w:rsidR="0068049E" w:rsidRPr="00024D14" w14:paraId="21BF278C" w14:textId="77777777" w:rsidTr="00817042">
        <w:tc>
          <w:tcPr>
            <w:tcW w:w="993" w:type="dxa"/>
          </w:tcPr>
          <w:p w14:paraId="5007F0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44D1ECB5" w:rsidR="0068049E" w:rsidRPr="00912037" w:rsidRDefault="009E6961" w:rsidP="00945BEA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Чайковский район, с. Фоки, ул. </w:t>
            </w:r>
            <w:proofErr w:type="gramStart"/>
            <w:r w:rsidRPr="009E6961">
              <w:rPr>
                <w:color w:val="000000"/>
                <w:szCs w:val="28"/>
              </w:rPr>
              <w:t>Заводская</w:t>
            </w:r>
            <w:proofErr w:type="gramEnd"/>
            <w:r w:rsidRPr="009E6961">
              <w:rPr>
                <w:color w:val="000000"/>
                <w:szCs w:val="28"/>
              </w:rPr>
              <w:t>, 75/1</w:t>
            </w:r>
          </w:p>
        </w:tc>
        <w:tc>
          <w:tcPr>
            <w:tcW w:w="2728" w:type="dxa"/>
          </w:tcPr>
          <w:p w14:paraId="101571E5" w14:textId="1C1DD3EE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59:12:0390006:165</w:t>
            </w:r>
          </w:p>
        </w:tc>
      </w:tr>
      <w:tr w:rsidR="0068049E" w:rsidRPr="00024D14" w14:paraId="2FC3300D" w14:textId="77777777" w:rsidTr="00817042">
        <w:tc>
          <w:tcPr>
            <w:tcW w:w="993" w:type="dxa"/>
          </w:tcPr>
          <w:p w14:paraId="3D5CF908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25888E4C" w:rsidR="0068049E" w:rsidRPr="00912037" w:rsidRDefault="009E6961" w:rsidP="00945BEA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р-н Чайковский, с Фоки, </w:t>
            </w:r>
            <w:proofErr w:type="spellStart"/>
            <w:proofErr w:type="gramStart"/>
            <w:r w:rsidRPr="009E6961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9E6961">
              <w:rPr>
                <w:color w:val="000000"/>
                <w:szCs w:val="28"/>
              </w:rPr>
              <w:t xml:space="preserve"> Кирова, д 124</w:t>
            </w:r>
          </w:p>
        </w:tc>
        <w:tc>
          <w:tcPr>
            <w:tcW w:w="2728" w:type="dxa"/>
          </w:tcPr>
          <w:p w14:paraId="1BB2A726" w14:textId="7FAA85F2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59:12:0390007:104</w:t>
            </w:r>
          </w:p>
        </w:tc>
      </w:tr>
      <w:tr w:rsidR="0068049E" w:rsidRPr="00024D14" w14:paraId="018925CF" w14:textId="77777777" w:rsidTr="00817042">
        <w:tc>
          <w:tcPr>
            <w:tcW w:w="993" w:type="dxa"/>
          </w:tcPr>
          <w:p w14:paraId="6E1734FE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2BDF2750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Чайковский район, с. Фоки, ул. Кирова, д. 126а</w:t>
            </w:r>
          </w:p>
        </w:tc>
        <w:tc>
          <w:tcPr>
            <w:tcW w:w="2728" w:type="dxa"/>
          </w:tcPr>
          <w:p w14:paraId="6B71A30D" w14:textId="2BB9D169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59:12:0390007:10</w:t>
            </w:r>
            <w:r>
              <w:rPr>
                <w:szCs w:val="28"/>
              </w:rPr>
              <w:t>7</w:t>
            </w:r>
          </w:p>
        </w:tc>
      </w:tr>
      <w:tr w:rsidR="0068049E" w:rsidRPr="00024D14" w14:paraId="1278DB0B" w14:textId="77777777" w:rsidTr="00817042">
        <w:tc>
          <w:tcPr>
            <w:tcW w:w="993" w:type="dxa"/>
          </w:tcPr>
          <w:p w14:paraId="057C21E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7675FE92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9E6961">
              <w:rPr>
                <w:color w:val="000000"/>
                <w:szCs w:val="28"/>
              </w:rPr>
              <w:t>г</w:t>
            </w:r>
            <w:proofErr w:type="gramEnd"/>
            <w:r w:rsidRPr="009E6961">
              <w:rPr>
                <w:color w:val="000000"/>
                <w:szCs w:val="28"/>
              </w:rPr>
              <w:t xml:space="preserve"> Чайковский, с Фоки</w:t>
            </w:r>
          </w:p>
        </w:tc>
        <w:tc>
          <w:tcPr>
            <w:tcW w:w="2728" w:type="dxa"/>
          </w:tcPr>
          <w:p w14:paraId="7B8E0593" w14:textId="03224B7D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59:12:0000000:473</w:t>
            </w:r>
          </w:p>
        </w:tc>
      </w:tr>
      <w:tr w:rsidR="0068049E" w:rsidRPr="00024D14" w14:paraId="561501D5" w14:textId="77777777" w:rsidTr="00817042">
        <w:tc>
          <w:tcPr>
            <w:tcW w:w="993" w:type="dxa"/>
          </w:tcPr>
          <w:p w14:paraId="4177EFD1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6A5A97BD" w:rsidR="0068049E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г. Чайковский, с. Фоки, ул. Кирова, д. 124</w:t>
            </w:r>
          </w:p>
        </w:tc>
        <w:tc>
          <w:tcPr>
            <w:tcW w:w="2728" w:type="dxa"/>
          </w:tcPr>
          <w:p w14:paraId="49D6F22A" w14:textId="4961EAD0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59:12:0390007:317</w:t>
            </w:r>
          </w:p>
        </w:tc>
      </w:tr>
      <w:tr w:rsidR="0068049E" w:rsidRPr="00024D14" w14:paraId="1303C8E0" w14:textId="77777777" w:rsidTr="00817042">
        <w:tc>
          <w:tcPr>
            <w:tcW w:w="993" w:type="dxa"/>
          </w:tcPr>
          <w:p w14:paraId="7EF43AA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377DA874" w:rsidR="0068049E" w:rsidRPr="00912037" w:rsidRDefault="009E6961" w:rsidP="00545C3F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 xml:space="preserve">Пермский край, г Чайковский, с Фоки, </w:t>
            </w:r>
            <w:proofErr w:type="spellStart"/>
            <w:proofErr w:type="gramStart"/>
            <w:r w:rsidRPr="009E6961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9E6961">
              <w:rPr>
                <w:color w:val="000000"/>
                <w:szCs w:val="28"/>
              </w:rPr>
              <w:t xml:space="preserve"> Кирова, 120/2</w:t>
            </w:r>
          </w:p>
        </w:tc>
        <w:tc>
          <w:tcPr>
            <w:tcW w:w="2728" w:type="dxa"/>
          </w:tcPr>
          <w:p w14:paraId="4E399B33" w14:textId="4CEC3BC5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59:12:0390007:31</w:t>
            </w:r>
            <w:r>
              <w:rPr>
                <w:szCs w:val="28"/>
              </w:rPr>
              <w:t>8</w:t>
            </w:r>
          </w:p>
        </w:tc>
      </w:tr>
      <w:tr w:rsidR="00EC4E54" w:rsidRPr="00024D14" w14:paraId="4B1D504D" w14:textId="77777777" w:rsidTr="00817042">
        <w:tc>
          <w:tcPr>
            <w:tcW w:w="993" w:type="dxa"/>
          </w:tcPr>
          <w:p w14:paraId="133DE895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571CEAF7" w:rsidR="00EC4E54" w:rsidRPr="00912037" w:rsidRDefault="009E6961" w:rsidP="00945BEA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Чайковский район, с. Фоки, ул. Кирова</w:t>
            </w:r>
          </w:p>
        </w:tc>
        <w:tc>
          <w:tcPr>
            <w:tcW w:w="2728" w:type="dxa"/>
          </w:tcPr>
          <w:p w14:paraId="1448E246" w14:textId="53A74F8E" w:rsidR="00EC4E54" w:rsidRPr="00EE36FF" w:rsidRDefault="00EC4E54" w:rsidP="00EC1C3F">
            <w:pPr>
              <w:rPr>
                <w:szCs w:val="28"/>
              </w:rPr>
            </w:pPr>
            <w:r w:rsidRPr="005500A4">
              <w:t>59:12:0390007:3</w:t>
            </w:r>
            <w:r>
              <w:t>21</w:t>
            </w:r>
          </w:p>
        </w:tc>
      </w:tr>
      <w:tr w:rsidR="00EC4E54" w:rsidRPr="00024D14" w14:paraId="2A9E60AC" w14:textId="77777777" w:rsidTr="00817042">
        <w:tc>
          <w:tcPr>
            <w:tcW w:w="993" w:type="dxa"/>
          </w:tcPr>
          <w:p w14:paraId="3E9E6EA4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61979166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E6961">
              <w:rPr>
                <w:color w:val="000000"/>
                <w:szCs w:val="28"/>
              </w:rPr>
              <w:t>Пермский край, г. Чайковский, с. Фоки, ул. Кирова, д. 95 "б"</w:t>
            </w:r>
            <w:proofErr w:type="gramEnd"/>
          </w:p>
        </w:tc>
        <w:tc>
          <w:tcPr>
            <w:tcW w:w="2728" w:type="dxa"/>
          </w:tcPr>
          <w:p w14:paraId="3AF380BB" w14:textId="15793CCF" w:rsidR="00EC4E54" w:rsidRPr="00EE36FF" w:rsidRDefault="00EC4E54" w:rsidP="00EC1C3F">
            <w:pPr>
              <w:rPr>
                <w:szCs w:val="28"/>
              </w:rPr>
            </w:pPr>
            <w:r w:rsidRPr="005500A4">
              <w:t>59:12:0390007:3</w:t>
            </w:r>
            <w:r>
              <w:t>22</w:t>
            </w:r>
          </w:p>
        </w:tc>
      </w:tr>
      <w:tr w:rsidR="00EC4E54" w:rsidRPr="00024D14" w14:paraId="5F7341C6" w14:textId="77777777" w:rsidTr="00817042">
        <w:tc>
          <w:tcPr>
            <w:tcW w:w="993" w:type="dxa"/>
          </w:tcPr>
          <w:p w14:paraId="18EF7F0D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198AA0AA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Чайковский район, с. Фоки, ул. Кирова, 97/2</w:t>
            </w:r>
          </w:p>
        </w:tc>
        <w:tc>
          <w:tcPr>
            <w:tcW w:w="2728" w:type="dxa"/>
          </w:tcPr>
          <w:p w14:paraId="45DD8CE7" w14:textId="7DA4AF60" w:rsidR="00EC4E54" w:rsidRPr="00EE36FF" w:rsidRDefault="00EC4E54" w:rsidP="00EC1C3F">
            <w:pPr>
              <w:rPr>
                <w:szCs w:val="28"/>
              </w:rPr>
            </w:pPr>
            <w:r w:rsidRPr="005500A4">
              <w:t>59:12:0390007:3</w:t>
            </w:r>
            <w:r>
              <w:t>31</w:t>
            </w:r>
          </w:p>
        </w:tc>
      </w:tr>
      <w:tr w:rsidR="00EC4E54" w:rsidRPr="00024D14" w14:paraId="1FEDD1CF" w14:textId="77777777" w:rsidTr="00817042">
        <w:tc>
          <w:tcPr>
            <w:tcW w:w="993" w:type="dxa"/>
          </w:tcPr>
          <w:p w14:paraId="1137FCEE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76074C54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г. Чайковский, с. Фоки, ул. Кирова, 97/1</w:t>
            </w:r>
          </w:p>
        </w:tc>
        <w:tc>
          <w:tcPr>
            <w:tcW w:w="2728" w:type="dxa"/>
          </w:tcPr>
          <w:p w14:paraId="0AB369C8" w14:textId="6A833F0B" w:rsidR="00EC4E54" w:rsidRPr="00EE36FF" w:rsidRDefault="00EC4E54" w:rsidP="00EC1C3F">
            <w:pPr>
              <w:rPr>
                <w:szCs w:val="28"/>
              </w:rPr>
            </w:pPr>
            <w:r w:rsidRPr="00FE126C">
              <w:t>59:12:0390007:3</w:t>
            </w:r>
            <w:r>
              <w:t>32</w:t>
            </w:r>
          </w:p>
        </w:tc>
      </w:tr>
      <w:tr w:rsidR="00EC4E54" w:rsidRPr="00024D14" w14:paraId="15F52672" w14:textId="77777777" w:rsidTr="00817042">
        <w:tc>
          <w:tcPr>
            <w:tcW w:w="993" w:type="dxa"/>
          </w:tcPr>
          <w:p w14:paraId="66891FD3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0DFE88F5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Пермский, Чайковский район, с. Фоки, ул. Кирова, 97 "а"</w:t>
            </w:r>
          </w:p>
        </w:tc>
        <w:tc>
          <w:tcPr>
            <w:tcW w:w="2728" w:type="dxa"/>
          </w:tcPr>
          <w:p w14:paraId="73EE3F09" w14:textId="67425CA9" w:rsidR="00EC4E54" w:rsidRPr="00EE36FF" w:rsidRDefault="00EC4E54" w:rsidP="00EC1C3F">
            <w:pPr>
              <w:rPr>
                <w:szCs w:val="28"/>
              </w:rPr>
            </w:pPr>
            <w:r w:rsidRPr="00FE126C">
              <w:t>59:12:0390007:3</w:t>
            </w:r>
            <w:r>
              <w:t>33</w:t>
            </w:r>
          </w:p>
        </w:tc>
      </w:tr>
      <w:tr w:rsidR="00EC4E54" w:rsidRPr="00024D14" w14:paraId="43145647" w14:textId="77777777" w:rsidTr="00817042">
        <w:tc>
          <w:tcPr>
            <w:tcW w:w="993" w:type="dxa"/>
          </w:tcPr>
          <w:p w14:paraId="78D0A5B9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54F691A2" w:rsidR="00EC4E54" w:rsidRPr="00912037" w:rsidRDefault="009E6961" w:rsidP="00945BE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9E6961">
              <w:rPr>
                <w:color w:val="000000"/>
                <w:szCs w:val="28"/>
              </w:rPr>
              <w:t>ермский</w:t>
            </w:r>
            <w:proofErr w:type="spellEnd"/>
            <w:r w:rsidRPr="009E6961">
              <w:rPr>
                <w:color w:val="000000"/>
                <w:szCs w:val="28"/>
              </w:rPr>
              <w:t xml:space="preserve"> край, Чайковский район, с. Фоки, ул. Кирова, 97</w:t>
            </w:r>
          </w:p>
        </w:tc>
        <w:tc>
          <w:tcPr>
            <w:tcW w:w="2728" w:type="dxa"/>
          </w:tcPr>
          <w:p w14:paraId="0393403F" w14:textId="3555A7DB" w:rsidR="00EC4E54" w:rsidRPr="00EE36FF" w:rsidRDefault="00EC4E54" w:rsidP="00EC1C3F">
            <w:pPr>
              <w:rPr>
                <w:szCs w:val="28"/>
              </w:rPr>
            </w:pPr>
            <w:r>
              <w:t>59:12:0390007:426</w:t>
            </w:r>
          </w:p>
        </w:tc>
      </w:tr>
      <w:tr w:rsidR="00EC4E54" w:rsidRPr="00024D14" w14:paraId="2C606020" w14:textId="77777777" w:rsidTr="00817042">
        <w:tc>
          <w:tcPr>
            <w:tcW w:w="993" w:type="dxa"/>
          </w:tcPr>
          <w:p w14:paraId="7E3EADC4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140F13D4" w:rsidR="00EC4E54" w:rsidRPr="00912037" w:rsidRDefault="009E6961" w:rsidP="00945BEA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Пермский край, Чайковский район, с. Фоки, ул. Кирова, 97</w:t>
            </w:r>
          </w:p>
        </w:tc>
        <w:tc>
          <w:tcPr>
            <w:tcW w:w="2728" w:type="dxa"/>
          </w:tcPr>
          <w:p w14:paraId="3C97F35F" w14:textId="60F7980F" w:rsidR="00EC4E54" w:rsidRPr="00EE36FF" w:rsidRDefault="00EC4E54" w:rsidP="00EC1C3F">
            <w:pPr>
              <w:rPr>
                <w:szCs w:val="28"/>
              </w:rPr>
            </w:pPr>
            <w:r w:rsidRPr="00D43860">
              <w:t>59:12:0390007:</w:t>
            </w:r>
            <w:r>
              <w:t>465</w:t>
            </w:r>
          </w:p>
        </w:tc>
      </w:tr>
      <w:tr w:rsidR="00EC4E54" w:rsidRPr="00024D14" w14:paraId="5E0EDBD3" w14:textId="77777777" w:rsidTr="00817042">
        <w:tc>
          <w:tcPr>
            <w:tcW w:w="993" w:type="dxa"/>
          </w:tcPr>
          <w:p w14:paraId="08547296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7377A115" w:rsidR="00EC4E54" w:rsidRPr="00912037" w:rsidRDefault="009E6961" w:rsidP="00C6740C">
            <w:pPr>
              <w:jc w:val="center"/>
              <w:rPr>
                <w:color w:val="000000"/>
                <w:szCs w:val="28"/>
              </w:rPr>
            </w:pPr>
            <w:r w:rsidRPr="009E6961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Кирова, з/у 95/11б</w:t>
            </w:r>
          </w:p>
        </w:tc>
        <w:tc>
          <w:tcPr>
            <w:tcW w:w="2728" w:type="dxa"/>
          </w:tcPr>
          <w:p w14:paraId="2032F5DD" w14:textId="1DB12F10" w:rsidR="00EC4E54" w:rsidRPr="00EE36FF" w:rsidRDefault="00EC4E54" w:rsidP="00EC1C3F">
            <w:pPr>
              <w:rPr>
                <w:szCs w:val="28"/>
              </w:rPr>
            </w:pPr>
            <w:r w:rsidRPr="00D43860">
              <w:t>59:12:0390007:</w:t>
            </w:r>
            <w:r>
              <w:t>474</w:t>
            </w:r>
          </w:p>
        </w:tc>
      </w:tr>
      <w:tr w:rsidR="00EC4E54" w:rsidRPr="00024D14" w14:paraId="0520A08D" w14:textId="77777777" w:rsidTr="00817042">
        <w:tc>
          <w:tcPr>
            <w:tcW w:w="993" w:type="dxa"/>
          </w:tcPr>
          <w:p w14:paraId="7B1424DC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70BC0" w14:textId="7D04E11D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 xml:space="preserve">Пермский край, г. Чайковский, с. Фоки, ул. </w:t>
            </w:r>
            <w:proofErr w:type="gramStart"/>
            <w:r w:rsidRPr="00817042">
              <w:rPr>
                <w:color w:val="000000"/>
                <w:szCs w:val="28"/>
              </w:rPr>
              <w:t>Советская</w:t>
            </w:r>
            <w:proofErr w:type="gramEnd"/>
          </w:p>
        </w:tc>
        <w:tc>
          <w:tcPr>
            <w:tcW w:w="2728" w:type="dxa"/>
          </w:tcPr>
          <w:p w14:paraId="2AEA99F2" w14:textId="0D89A369" w:rsidR="00EC4E54" w:rsidRPr="00EE36FF" w:rsidRDefault="00EC4E54" w:rsidP="00EC1C3F">
            <w:pPr>
              <w:rPr>
                <w:szCs w:val="28"/>
              </w:rPr>
            </w:pPr>
            <w:r w:rsidRPr="00D43860">
              <w:t>59:12:0390007:</w:t>
            </w:r>
            <w:r>
              <w:t>480</w:t>
            </w:r>
          </w:p>
        </w:tc>
      </w:tr>
      <w:tr w:rsidR="00EC4E54" w:rsidRPr="00024D14" w14:paraId="7DE576AB" w14:textId="77777777" w:rsidTr="00817042">
        <w:tc>
          <w:tcPr>
            <w:tcW w:w="993" w:type="dxa"/>
          </w:tcPr>
          <w:p w14:paraId="4FBBE736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610915BE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>Пермский край, г. Чайковский, с. Фоки</w:t>
            </w:r>
          </w:p>
        </w:tc>
        <w:tc>
          <w:tcPr>
            <w:tcW w:w="2728" w:type="dxa"/>
          </w:tcPr>
          <w:p w14:paraId="3B1A6019" w14:textId="5B07757A" w:rsidR="00EC4E54" w:rsidRPr="00EE36FF" w:rsidRDefault="00EC4E54" w:rsidP="00EC1C3F">
            <w:pPr>
              <w:rPr>
                <w:szCs w:val="28"/>
              </w:rPr>
            </w:pPr>
            <w:r w:rsidRPr="00D43860">
              <w:t>59:12:0390007:</w:t>
            </w:r>
            <w:r>
              <w:t>592</w:t>
            </w:r>
          </w:p>
        </w:tc>
      </w:tr>
      <w:tr w:rsidR="00EC4E54" w:rsidRPr="00024D14" w14:paraId="28F9BE4D" w14:textId="77777777" w:rsidTr="00817042">
        <w:tc>
          <w:tcPr>
            <w:tcW w:w="993" w:type="dxa"/>
          </w:tcPr>
          <w:p w14:paraId="67068B49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7A8D1D62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817042">
              <w:rPr>
                <w:color w:val="000000"/>
                <w:szCs w:val="28"/>
              </w:rPr>
              <w:t xml:space="preserve">Российская Федерация, Пермский край, </w:t>
            </w:r>
            <w:proofErr w:type="spellStart"/>
            <w:r w:rsidRPr="00817042">
              <w:rPr>
                <w:color w:val="000000"/>
                <w:szCs w:val="28"/>
              </w:rPr>
              <w:t>г.о</w:t>
            </w:r>
            <w:proofErr w:type="spellEnd"/>
            <w:r w:rsidRPr="00817042">
              <w:rPr>
                <w:color w:val="000000"/>
                <w:szCs w:val="28"/>
              </w:rPr>
              <w:t>. Чайковский, с. Фоки, ул. Кирова, з/у 101а</w:t>
            </w:r>
            <w:proofErr w:type="gramEnd"/>
          </w:p>
        </w:tc>
        <w:tc>
          <w:tcPr>
            <w:tcW w:w="2728" w:type="dxa"/>
          </w:tcPr>
          <w:p w14:paraId="69B39220" w14:textId="48E0E34A" w:rsidR="00EC4E54" w:rsidRPr="00EE36FF" w:rsidRDefault="00EC4E54" w:rsidP="00EC1C3F">
            <w:pPr>
              <w:rPr>
                <w:szCs w:val="28"/>
              </w:rPr>
            </w:pPr>
            <w:r w:rsidRPr="00D43860">
              <w:t>59:12:0390007:</w:t>
            </w:r>
            <w:r>
              <w:t>597</w:t>
            </w:r>
          </w:p>
        </w:tc>
      </w:tr>
      <w:tr w:rsidR="0068049E" w:rsidRPr="00024D14" w14:paraId="7527F1EF" w14:textId="77777777" w:rsidTr="00817042">
        <w:tc>
          <w:tcPr>
            <w:tcW w:w="993" w:type="dxa"/>
          </w:tcPr>
          <w:p w14:paraId="10066BC3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0DEDF" w14:textId="7CF2274D" w:rsidR="0068049E" w:rsidRPr="00912037" w:rsidRDefault="00817042" w:rsidP="00894D7F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Чайковская, з/у 43а</w:t>
            </w:r>
          </w:p>
        </w:tc>
        <w:tc>
          <w:tcPr>
            <w:tcW w:w="2728" w:type="dxa"/>
          </w:tcPr>
          <w:p w14:paraId="5C52F258" w14:textId="3C398A48" w:rsidR="0068049E" w:rsidRPr="00EE36FF" w:rsidRDefault="00EC4E54" w:rsidP="00EC1C3F">
            <w:pPr>
              <w:rPr>
                <w:szCs w:val="28"/>
              </w:rPr>
            </w:pPr>
            <w:r w:rsidRPr="00EC4E54">
              <w:rPr>
                <w:szCs w:val="28"/>
              </w:rPr>
              <w:t>59:12:0390008:1028</w:t>
            </w:r>
          </w:p>
        </w:tc>
      </w:tr>
      <w:tr w:rsidR="00817042" w:rsidRPr="00024D14" w14:paraId="6AFC055B" w14:textId="77777777" w:rsidTr="00817042">
        <w:tc>
          <w:tcPr>
            <w:tcW w:w="993" w:type="dxa"/>
          </w:tcPr>
          <w:p w14:paraId="1879411B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58BE4B96" w:rsidR="00817042" w:rsidRPr="00912037" w:rsidRDefault="00817042" w:rsidP="00945BEA">
            <w:pPr>
              <w:jc w:val="center"/>
              <w:rPr>
                <w:color w:val="000000"/>
                <w:szCs w:val="28"/>
              </w:rPr>
            </w:pPr>
            <w:r w:rsidRPr="009F5927">
              <w:t xml:space="preserve">Пермский край, Чайковский городской округ, с. Фоки, ул. </w:t>
            </w:r>
            <w:proofErr w:type="gramStart"/>
            <w:r w:rsidRPr="009F5927">
              <w:t>Советская</w:t>
            </w:r>
            <w:proofErr w:type="gramEnd"/>
          </w:p>
        </w:tc>
        <w:tc>
          <w:tcPr>
            <w:tcW w:w="2728" w:type="dxa"/>
          </w:tcPr>
          <w:p w14:paraId="2B9AC172" w14:textId="63CCE4B4" w:rsidR="00817042" w:rsidRPr="00EE36FF" w:rsidRDefault="00817042" w:rsidP="00EC1C3F">
            <w:pPr>
              <w:rPr>
                <w:szCs w:val="28"/>
              </w:rPr>
            </w:pPr>
            <w:r w:rsidRPr="00687BD9">
              <w:t>59:12:0390008:</w:t>
            </w:r>
            <w:r>
              <w:t>1060</w:t>
            </w:r>
          </w:p>
        </w:tc>
      </w:tr>
      <w:tr w:rsidR="00817042" w:rsidRPr="00024D14" w14:paraId="3FDB10D1" w14:textId="77777777" w:rsidTr="00817042">
        <w:tc>
          <w:tcPr>
            <w:tcW w:w="993" w:type="dxa"/>
          </w:tcPr>
          <w:p w14:paraId="6166772E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71AF8" w14:textId="33D5375E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9F5927">
              <w:t xml:space="preserve">Пермский край, Чайковский городской округ, с. Фоки, </w:t>
            </w:r>
            <w:proofErr w:type="spellStart"/>
            <w:proofErr w:type="gramStart"/>
            <w:r w:rsidRPr="00817042">
              <w:t>ул</w:t>
            </w:r>
            <w:proofErr w:type="spellEnd"/>
            <w:proofErr w:type="gramEnd"/>
            <w:r w:rsidRPr="00817042">
              <w:t xml:space="preserve"> Чайковская, д. 52</w:t>
            </w:r>
          </w:p>
        </w:tc>
        <w:tc>
          <w:tcPr>
            <w:tcW w:w="2728" w:type="dxa"/>
          </w:tcPr>
          <w:p w14:paraId="4CD26E37" w14:textId="466EB52B" w:rsidR="00817042" w:rsidRPr="00EE36FF" w:rsidRDefault="00817042" w:rsidP="00EC1C3F">
            <w:pPr>
              <w:rPr>
                <w:szCs w:val="28"/>
              </w:rPr>
            </w:pPr>
            <w:r w:rsidRPr="00687BD9">
              <w:t>59:12:0390008:</w:t>
            </w:r>
            <w:r>
              <w:t>298</w:t>
            </w:r>
          </w:p>
        </w:tc>
      </w:tr>
      <w:tr w:rsidR="00817042" w:rsidRPr="00024D14" w14:paraId="4259C5EC" w14:textId="77777777" w:rsidTr="00817042">
        <w:tc>
          <w:tcPr>
            <w:tcW w:w="993" w:type="dxa"/>
          </w:tcPr>
          <w:p w14:paraId="413E5F84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E32DF0" w14:textId="5D13F9D1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9F5927">
              <w:t>Пермский край, Чайко</w:t>
            </w:r>
            <w:r>
              <w:t xml:space="preserve">вский городской округ, с. Фоки, </w:t>
            </w:r>
            <w:r w:rsidRPr="00817042">
              <w:t xml:space="preserve">пер. </w:t>
            </w:r>
            <w:proofErr w:type="spellStart"/>
            <w:r w:rsidRPr="00817042">
              <w:t>Фокинский</w:t>
            </w:r>
            <w:proofErr w:type="spellEnd"/>
            <w:r w:rsidRPr="00817042">
              <w:t>, 10/1</w:t>
            </w:r>
          </w:p>
        </w:tc>
        <w:tc>
          <w:tcPr>
            <w:tcW w:w="2728" w:type="dxa"/>
          </w:tcPr>
          <w:p w14:paraId="766601A3" w14:textId="16138B29" w:rsidR="00817042" w:rsidRPr="00963140" w:rsidRDefault="00817042" w:rsidP="00EC1C3F">
            <w:r w:rsidRPr="00193B6F">
              <w:t>59:12:0390008:</w:t>
            </w:r>
            <w:r>
              <w:t>483</w:t>
            </w:r>
          </w:p>
        </w:tc>
      </w:tr>
      <w:tr w:rsidR="00817042" w:rsidRPr="00024D14" w14:paraId="6C8D7330" w14:textId="77777777" w:rsidTr="00817042">
        <w:tc>
          <w:tcPr>
            <w:tcW w:w="993" w:type="dxa"/>
          </w:tcPr>
          <w:p w14:paraId="090AC462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1C8850" w14:textId="5005F7C5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9F5927">
              <w:t xml:space="preserve">Пермский край, Чайковский городской округ, с. Фоки, </w:t>
            </w:r>
            <w:r>
              <w:t xml:space="preserve">ул. </w:t>
            </w:r>
            <w:r w:rsidRPr="00817042">
              <w:t>Чайковская, д.41, кв.1</w:t>
            </w:r>
            <w:proofErr w:type="gramEnd"/>
          </w:p>
        </w:tc>
        <w:tc>
          <w:tcPr>
            <w:tcW w:w="2728" w:type="dxa"/>
          </w:tcPr>
          <w:p w14:paraId="4AA6656A" w14:textId="06CE5A39" w:rsidR="00817042" w:rsidRPr="00963140" w:rsidRDefault="00817042" w:rsidP="00EC1C3F">
            <w:r w:rsidRPr="00193B6F">
              <w:t>59:12:0390008:</w:t>
            </w:r>
            <w:r>
              <w:t>858</w:t>
            </w:r>
          </w:p>
        </w:tc>
      </w:tr>
      <w:tr w:rsidR="00EC4E54" w:rsidRPr="00024D14" w14:paraId="3E7EA5A1" w14:textId="77777777" w:rsidTr="00817042">
        <w:tc>
          <w:tcPr>
            <w:tcW w:w="993" w:type="dxa"/>
          </w:tcPr>
          <w:p w14:paraId="333DEF1A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0A91FB" w14:textId="698D6E55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>Пермский край, р-н Чайковский, с. Фоки, ул. Чайковская, 46-2</w:t>
            </w:r>
          </w:p>
        </w:tc>
        <w:tc>
          <w:tcPr>
            <w:tcW w:w="2728" w:type="dxa"/>
          </w:tcPr>
          <w:p w14:paraId="328F4CB6" w14:textId="3567E445" w:rsidR="00EC4E54" w:rsidRPr="00963140" w:rsidRDefault="00EC4E54" w:rsidP="00EC1C3F">
            <w:r w:rsidRPr="00193B6F">
              <w:t>59:12:0390008:</w:t>
            </w:r>
            <w:r>
              <w:t>96</w:t>
            </w:r>
          </w:p>
        </w:tc>
      </w:tr>
      <w:tr w:rsidR="00EC4E54" w:rsidRPr="00024D14" w14:paraId="5D50A0C1" w14:textId="77777777" w:rsidTr="00817042">
        <w:tc>
          <w:tcPr>
            <w:tcW w:w="993" w:type="dxa"/>
          </w:tcPr>
          <w:p w14:paraId="1BA4DE38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EDBDD2" w14:textId="5F76F083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>Пермский край, г. Чайковский, с. Фоки, ул. Чайковская, д. 48</w:t>
            </w:r>
          </w:p>
        </w:tc>
        <w:tc>
          <w:tcPr>
            <w:tcW w:w="2728" w:type="dxa"/>
          </w:tcPr>
          <w:p w14:paraId="2197F2F7" w14:textId="6DAD014E" w:rsidR="00EC4E54" w:rsidRPr="00963140" w:rsidRDefault="00EC4E54" w:rsidP="00EC1C3F">
            <w:r w:rsidRPr="00193B6F">
              <w:t>59:12:0390008:</w:t>
            </w:r>
            <w:r>
              <w:t>98</w:t>
            </w:r>
          </w:p>
        </w:tc>
      </w:tr>
      <w:tr w:rsidR="00EC4E54" w:rsidRPr="00024D14" w14:paraId="516211A0" w14:textId="77777777" w:rsidTr="00817042">
        <w:tc>
          <w:tcPr>
            <w:tcW w:w="993" w:type="dxa"/>
          </w:tcPr>
          <w:p w14:paraId="793400B3" w14:textId="77777777" w:rsidR="00EC4E54" w:rsidRPr="008079E8" w:rsidRDefault="00EC4E5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BC524" w14:textId="1B9E4CCD" w:rsidR="00EC4E54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817042">
              <w:rPr>
                <w:color w:val="000000"/>
                <w:szCs w:val="28"/>
              </w:rPr>
              <w:t>Пермский край</w:t>
            </w:r>
          </w:p>
        </w:tc>
        <w:tc>
          <w:tcPr>
            <w:tcW w:w="2728" w:type="dxa"/>
          </w:tcPr>
          <w:p w14:paraId="6D96E87E" w14:textId="0FC697A3" w:rsidR="00EC4E54" w:rsidRPr="00963140" w:rsidRDefault="00EC4E54" w:rsidP="00EC1C3F">
            <w:r w:rsidRPr="0064736B">
              <w:t>59:12:0740003:</w:t>
            </w:r>
            <w:r>
              <w:t>426</w:t>
            </w:r>
          </w:p>
        </w:tc>
      </w:tr>
      <w:tr w:rsidR="00817042" w:rsidRPr="00024D14" w14:paraId="526ABEE0" w14:textId="77777777" w:rsidTr="00817042">
        <w:tc>
          <w:tcPr>
            <w:tcW w:w="993" w:type="dxa"/>
          </w:tcPr>
          <w:p w14:paraId="3A4AF786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06A5B2" w14:textId="1F890826" w:rsidR="00817042" w:rsidRPr="00912037" w:rsidRDefault="00817042" w:rsidP="008D5949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3F0F8B96" w14:textId="50B3FDB7" w:rsidR="00817042" w:rsidRPr="00963140" w:rsidRDefault="00817042" w:rsidP="00EC1C3F">
            <w:r w:rsidRPr="0064736B">
              <w:t>59:12:0740003:</w:t>
            </w:r>
            <w:r>
              <w:t>541</w:t>
            </w:r>
          </w:p>
        </w:tc>
      </w:tr>
      <w:tr w:rsidR="00817042" w:rsidRPr="00024D14" w14:paraId="602C5E5B" w14:textId="77777777" w:rsidTr="00817042">
        <w:tc>
          <w:tcPr>
            <w:tcW w:w="993" w:type="dxa"/>
          </w:tcPr>
          <w:p w14:paraId="642978DB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E4F77" w14:textId="670A6734" w:rsidR="00817042" w:rsidRPr="00912037" w:rsidRDefault="00817042" w:rsidP="008D5949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0E0B3CE9" w14:textId="2419237C" w:rsidR="00817042" w:rsidRPr="00963140" w:rsidRDefault="00817042" w:rsidP="00EC1C3F">
            <w:r w:rsidRPr="0064736B">
              <w:t>59:12:0740003:</w:t>
            </w:r>
            <w:r>
              <w:t>551</w:t>
            </w:r>
          </w:p>
        </w:tc>
      </w:tr>
      <w:tr w:rsidR="00817042" w:rsidRPr="00024D14" w14:paraId="2E055613" w14:textId="77777777" w:rsidTr="00817042">
        <w:tc>
          <w:tcPr>
            <w:tcW w:w="993" w:type="dxa"/>
          </w:tcPr>
          <w:p w14:paraId="212CAD3D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FED161" w14:textId="15262816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4FB3565F" w14:textId="737302E4" w:rsidR="00817042" w:rsidRPr="00963140" w:rsidRDefault="00817042" w:rsidP="00EC1C3F">
            <w:r w:rsidRPr="0064736B">
              <w:t>59:12:0740003:</w:t>
            </w:r>
            <w:r>
              <w:t>555</w:t>
            </w:r>
          </w:p>
        </w:tc>
      </w:tr>
      <w:tr w:rsidR="00817042" w:rsidRPr="00024D14" w14:paraId="1851BBAA" w14:textId="77777777" w:rsidTr="00817042">
        <w:tc>
          <w:tcPr>
            <w:tcW w:w="993" w:type="dxa"/>
          </w:tcPr>
          <w:p w14:paraId="1DC3EF65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C3BD07" w14:textId="73DC8092" w:rsidR="00817042" w:rsidRPr="00912037" w:rsidRDefault="00817042" w:rsidP="008D5949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70376605" w14:textId="1E42E389" w:rsidR="00817042" w:rsidRPr="00963140" w:rsidRDefault="00817042" w:rsidP="00EC1C3F">
            <w:r w:rsidRPr="0064736B">
              <w:t>59:12:0740003:</w:t>
            </w:r>
            <w:r>
              <w:t>556</w:t>
            </w:r>
          </w:p>
        </w:tc>
      </w:tr>
      <w:tr w:rsidR="00817042" w:rsidRPr="00024D14" w14:paraId="441BA59A" w14:textId="77777777" w:rsidTr="00817042">
        <w:tc>
          <w:tcPr>
            <w:tcW w:w="993" w:type="dxa"/>
          </w:tcPr>
          <w:p w14:paraId="129932B7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3B54AC" w14:textId="6D3D6429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712C1B2E" w14:textId="216243DC" w:rsidR="00817042" w:rsidRPr="00963140" w:rsidRDefault="00817042" w:rsidP="00EC1C3F">
            <w:r w:rsidRPr="00EC4E54">
              <w:t>59:12:0390002</w:t>
            </w:r>
          </w:p>
        </w:tc>
      </w:tr>
      <w:tr w:rsidR="00817042" w:rsidRPr="00024D14" w14:paraId="5094A742" w14:textId="77777777" w:rsidTr="00817042">
        <w:tc>
          <w:tcPr>
            <w:tcW w:w="993" w:type="dxa"/>
          </w:tcPr>
          <w:p w14:paraId="73ACE261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75907C" w14:textId="67387426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1B34B872" w14:textId="2A1CC266" w:rsidR="00817042" w:rsidRPr="00963140" w:rsidRDefault="00817042" w:rsidP="00EC1C3F">
            <w:r w:rsidRPr="00EC4E54">
              <w:t>59:12:0390003</w:t>
            </w:r>
          </w:p>
        </w:tc>
      </w:tr>
      <w:tr w:rsidR="00817042" w:rsidRPr="00024D14" w14:paraId="584EE747" w14:textId="77777777" w:rsidTr="00817042">
        <w:tc>
          <w:tcPr>
            <w:tcW w:w="993" w:type="dxa"/>
          </w:tcPr>
          <w:p w14:paraId="71E17181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CC5C98" w14:textId="7BCCCE5C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6B092149" w14:textId="0EA22E93" w:rsidR="00817042" w:rsidRPr="00963140" w:rsidRDefault="00817042" w:rsidP="00EC1C3F">
            <w:r w:rsidRPr="00EC4E54">
              <w:t>59:12:0390006</w:t>
            </w:r>
          </w:p>
        </w:tc>
      </w:tr>
      <w:tr w:rsidR="00817042" w:rsidRPr="00024D14" w14:paraId="2F4DC834" w14:textId="77777777" w:rsidTr="00817042">
        <w:tc>
          <w:tcPr>
            <w:tcW w:w="993" w:type="dxa"/>
          </w:tcPr>
          <w:p w14:paraId="660B6F13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B11566" w14:textId="7B15A996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278EE0AB" w14:textId="33E8ED54" w:rsidR="00817042" w:rsidRPr="00963140" w:rsidRDefault="00817042" w:rsidP="00EC1C3F">
            <w:r w:rsidRPr="00EC4E54">
              <w:t>59:12:0390007</w:t>
            </w:r>
          </w:p>
        </w:tc>
      </w:tr>
      <w:tr w:rsidR="00817042" w:rsidRPr="00024D14" w14:paraId="386DD815" w14:textId="77777777" w:rsidTr="00817042">
        <w:tc>
          <w:tcPr>
            <w:tcW w:w="993" w:type="dxa"/>
          </w:tcPr>
          <w:p w14:paraId="560642B0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3944EF" w14:textId="0917DD9A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35166D5A" w14:textId="52C11818" w:rsidR="00817042" w:rsidRPr="00963140" w:rsidRDefault="00817042" w:rsidP="00EC1C3F">
            <w:r w:rsidRPr="00EC4E54">
              <w:t>59:12:0390008</w:t>
            </w:r>
          </w:p>
        </w:tc>
      </w:tr>
      <w:tr w:rsidR="00817042" w:rsidRPr="00024D14" w14:paraId="606DAA0C" w14:textId="77777777" w:rsidTr="00817042">
        <w:tc>
          <w:tcPr>
            <w:tcW w:w="993" w:type="dxa"/>
          </w:tcPr>
          <w:p w14:paraId="690774EB" w14:textId="77777777" w:rsidR="00817042" w:rsidRPr="008079E8" w:rsidRDefault="0081704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1D4CA9" w14:textId="739D0507" w:rsidR="00817042" w:rsidRPr="00912037" w:rsidRDefault="00817042" w:rsidP="00C6740C">
            <w:pPr>
              <w:jc w:val="center"/>
              <w:rPr>
                <w:color w:val="000000"/>
                <w:szCs w:val="28"/>
              </w:rPr>
            </w:pPr>
            <w:r w:rsidRPr="006D3EB9">
              <w:rPr>
                <w:color w:val="000000"/>
                <w:szCs w:val="28"/>
              </w:rPr>
              <w:t>Пермский край, р-н Чайковский, с. Фоки</w:t>
            </w:r>
          </w:p>
        </w:tc>
        <w:tc>
          <w:tcPr>
            <w:tcW w:w="2728" w:type="dxa"/>
          </w:tcPr>
          <w:p w14:paraId="2512E1D0" w14:textId="2EC49D60" w:rsidR="00817042" w:rsidRPr="00963140" w:rsidRDefault="00817042" w:rsidP="00EC1C3F">
            <w:r w:rsidRPr="00EC4E54">
              <w:t>59:12:0740003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bookmarkStart w:id="0" w:name="_GoBack"/>
      <w:bookmarkEnd w:id="0"/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0CEC2" w14:textId="77777777" w:rsidR="0083174D" w:rsidRDefault="0083174D">
      <w:r>
        <w:separator/>
      </w:r>
    </w:p>
  </w:endnote>
  <w:endnote w:type="continuationSeparator" w:id="0">
    <w:p w14:paraId="4FDF0363" w14:textId="77777777" w:rsidR="0083174D" w:rsidRDefault="008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B97D8" w14:textId="77777777" w:rsidR="0083174D" w:rsidRDefault="0083174D">
      <w:r>
        <w:separator/>
      </w:r>
    </w:p>
  </w:footnote>
  <w:footnote w:type="continuationSeparator" w:id="0">
    <w:p w14:paraId="3152E885" w14:textId="77777777" w:rsidR="0083174D" w:rsidRDefault="0083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055B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17042"/>
    <w:rsid w:val="008241DB"/>
    <w:rsid w:val="0083174D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E6961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4E54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DFC7-3DA4-49F7-B0DE-0233E2F7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1261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86</cp:revision>
  <cp:lastPrinted>2021-09-14T05:55:00Z</cp:lastPrinted>
  <dcterms:created xsi:type="dcterms:W3CDTF">2024-02-12T09:32:00Z</dcterms:created>
  <dcterms:modified xsi:type="dcterms:W3CDTF">2024-10-08T06:54:00Z</dcterms:modified>
</cp:coreProperties>
</file>