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4DCCF8E6" w:rsidR="00A407B2" w:rsidRPr="00E7575F" w:rsidRDefault="00987622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Cs w:val="28"/>
        </w:rPr>
      </w:pPr>
      <w:bookmarkStart w:id="0" w:name="_GoBack"/>
      <w:r>
        <w:rPr>
          <w:szCs w:val="28"/>
        </w:rPr>
        <w:t xml:space="preserve">в </w:t>
      </w:r>
      <w:r w:rsidR="00C14204" w:rsidRPr="00C14204">
        <w:rPr>
          <w:szCs w:val="28"/>
        </w:rPr>
        <w:t>целях эксплуатации объекта электросетевого хозяйства – «</w:t>
      </w:r>
      <w:proofErr w:type="gramStart"/>
      <w:r w:rsidR="00C14204" w:rsidRPr="00C14204">
        <w:rPr>
          <w:szCs w:val="28"/>
        </w:rPr>
        <w:t>ВЛ</w:t>
      </w:r>
      <w:proofErr w:type="gramEnd"/>
      <w:r w:rsidR="00C14204" w:rsidRPr="00C14204">
        <w:rPr>
          <w:szCs w:val="28"/>
        </w:rPr>
        <w:t xml:space="preserve"> 0,4 </w:t>
      </w:r>
      <w:proofErr w:type="spellStart"/>
      <w:r w:rsidR="00C14204" w:rsidRPr="00C14204">
        <w:rPr>
          <w:szCs w:val="28"/>
        </w:rPr>
        <w:t>кВ</w:t>
      </w:r>
      <w:proofErr w:type="spellEnd"/>
      <w:r w:rsidR="00C14204" w:rsidRPr="00C14204">
        <w:rPr>
          <w:szCs w:val="28"/>
        </w:rPr>
        <w:t xml:space="preserve"> № 2 от КТП №1844»</w:t>
      </w:r>
      <w:bookmarkEnd w:id="0"/>
      <w:r w:rsidR="00B56878">
        <w:rPr>
          <w:szCs w:val="28"/>
        </w:rPr>
        <w:t xml:space="preserve">, </w:t>
      </w:r>
      <w:r w:rsidR="00C55FA8" w:rsidRPr="00E7575F">
        <w:rPr>
          <w:szCs w:val="28"/>
        </w:rPr>
        <w:t xml:space="preserve">местоположение: Пермский край, </w:t>
      </w:r>
      <w:proofErr w:type="spellStart"/>
      <w:r w:rsidR="00C55FA8" w:rsidRPr="00E7575F">
        <w:rPr>
          <w:szCs w:val="28"/>
        </w:rPr>
        <w:t>г.о</w:t>
      </w:r>
      <w:proofErr w:type="spellEnd"/>
      <w:r w:rsidR="00C55FA8" w:rsidRPr="00E7575F">
        <w:rPr>
          <w:szCs w:val="28"/>
        </w:rPr>
        <w:t>. Чайковский</w:t>
      </w:r>
      <w:r w:rsidR="00531810" w:rsidRPr="00E7575F">
        <w:rPr>
          <w:szCs w:val="28"/>
        </w:rPr>
        <w:t xml:space="preserve">, </w:t>
      </w:r>
      <w:r w:rsidR="00A407B2" w:rsidRPr="00E7575F">
        <w:rPr>
          <w:szCs w:val="28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851"/>
        <w:gridCol w:w="6628"/>
        <w:gridCol w:w="2831"/>
      </w:tblGrid>
      <w:tr w:rsidR="00A407B2" w:rsidRPr="00024D14" w14:paraId="03CD81A4" w14:textId="77777777" w:rsidTr="00241A22">
        <w:tc>
          <w:tcPr>
            <w:tcW w:w="851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628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2C4DEF" w:rsidRPr="00024D14" w14:paraId="1631EE96" w14:textId="77777777" w:rsidTr="00241A22">
        <w:tc>
          <w:tcPr>
            <w:tcW w:w="851" w:type="dxa"/>
          </w:tcPr>
          <w:p w14:paraId="7DF33549" w14:textId="6C234E57" w:rsidR="002C4DEF" w:rsidRPr="008079E8" w:rsidRDefault="002C4DE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628" w:type="dxa"/>
          </w:tcPr>
          <w:p w14:paraId="76502103" w14:textId="230C87B5" w:rsidR="002C4DEF" w:rsidRPr="00585D77" w:rsidRDefault="00C14204" w:rsidP="00192C6F">
            <w:pPr>
              <w:shd w:val="clear" w:color="auto" w:fill="F8F9FA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. Чайковский, г. Чайковский, тер. СНТ "Сосновый Бор"</w:t>
            </w:r>
          </w:p>
        </w:tc>
        <w:tc>
          <w:tcPr>
            <w:tcW w:w="2831" w:type="dxa"/>
          </w:tcPr>
          <w:p w14:paraId="7B0F54B7" w14:textId="0260E448" w:rsidR="002C4DEF" w:rsidRPr="00585D77" w:rsidRDefault="00C14204" w:rsidP="00945165">
            <w:pPr>
              <w:rPr>
                <w:szCs w:val="28"/>
              </w:rPr>
            </w:pPr>
            <w:r w:rsidRPr="00C14204">
              <w:rPr>
                <w:szCs w:val="28"/>
              </w:rPr>
              <w:t>59:12:0000000:20842</w:t>
            </w:r>
          </w:p>
        </w:tc>
      </w:tr>
      <w:tr w:rsidR="002C4DEF" w:rsidRPr="00024D14" w14:paraId="034EA193" w14:textId="77777777" w:rsidTr="00241A22">
        <w:tc>
          <w:tcPr>
            <w:tcW w:w="851" w:type="dxa"/>
          </w:tcPr>
          <w:p w14:paraId="26E07A70" w14:textId="77777777" w:rsidR="002C4DEF" w:rsidRPr="008079E8" w:rsidRDefault="002C4DE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628" w:type="dxa"/>
          </w:tcPr>
          <w:p w14:paraId="0CC5E0DC" w14:textId="656786BE" w:rsidR="002C4DEF" w:rsidRPr="00585D77" w:rsidRDefault="00C14204" w:rsidP="00BE5C15">
            <w:pPr>
              <w:shd w:val="clear" w:color="auto" w:fill="F8F9FA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. Чайковский, г. Чайковский</w:t>
            </w:r>
          </w:p>
        </w:tc>
        <w:tc>
          <w:tcPr>
            <w:tcW w:w="2831" w:type="dxa"/>
          </w:tcPr>
          <w:p w14:paraId="1E5022AA" w14:textId="204A7EC8" w:rsidR="002C4DEF" w:rsidRPr="00585D77" w:rsidRDefault="00C14204" w:rsidP="00945165">
            <w:pPr>
              <w:rPr>
                <w:szCs w:val="28"/>
              </w:rPr>
            </w:pPr>
            <w:r w:rsidRPr="00C14204">
              <w:rPr>
                <w:szCs w:val="28"/>
              </w:rPr>
              <w:t>59:12:0890209</w:t>
            </w:r>
          </w:p>
        </w:tc>
      </w:tr>
    </w:tbl>
    <w:p w14:paraId="6892A74F" w14:textId="43931E59" w:rsidR="00A407B2" w:rsidRPr="00956919" w:rsidRDefault="003C54DB" w:rsidP="00956919">
      <w:pPr>
        <w:jc w:val="both"/>
      </w:pPr>
      <w:r>
        <w:rPr>
          <w:sz w:val="26"/>
          <w:szCs w:val="26"/>
        </w:rPr>
        <w:tab/>
      </w:r>
      <w:r w:rsidR="00A407B2">
        <w:rPr>
          <w:sz w:val="26"/>
          <w:szCs w:val="26"/>
        </w:rPr>
        <w:t>Заинтересованные лица могут ознакоми</w:t>
      </w:r>
      <w:r w:rsidR="000828FA">
        <w:rPr>
          <w:sz w:val="26"/>
          <w:szCs w:val="26"/>
        </w:rPr>
        <w:t xml:space="preserve">ться с поступившим ходатайством </w:t>
      </w:r>
      <w:r w:rsidR="00A407B2">
        <w:rPr>
          <w:sz w:val="26"/>
          <w:szCs w:val="26"/>
        </w:rPr>
        <w:t xml:space="preserve">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="00A407B2"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 w:rsidR="00A407B2"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 w:rsidR="00A407B2"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 w:rsidR="00A407B2">
        <w:rPr>
          <w:sz w:val="26"/>
          <w:szCs w:val="26"/>
        </w:rPr>
        <w:t xml:space="preserve">.00), </w:t>
      </w:r>
      <w:r w:rsidR="00A407B2"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="00A407B2"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33155" w14:textId="77777777" w:rsidR="0083405D" w:rsidRDefault="0083405D">
      <w:r>
        <w:separator/>
      </w:r>
    </w:p>
  </w:endnote>
  <w:endnote w:type="continuationSeparator" w:id="0">
    <w:p w14:paraId="0175E54B" w14:textId="77777777" w:rsidR="0083405D" w:rsidRDefault="0083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EBE1F" w14:textId="77777777" w:rsidR="0083405D" w:rsidRDefault="0083405D">
      <w:r>
        <w:separator/>
      </w:r>
    </w:p>
  </w:footnote>
  <w:footnote w:type="continuationSeparator" w:id="0">
    <w:p w14:paraId="3EE4C1B5" w14:textId="77777777" w:rsidR="0083405D" w:rsidRDefault="00834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5045B"/>
    <w:rsid w:val="00053146"/>
    <w:rsid w:val="0006440C"/>
    <w:rsid w:val="0007358C"/>
    <w:rsid w:val="00074D35"/>
    <w:rsid w:val="000761F0"/>
    <w:rsid w:val="00080083"/>
    <w:rsid w:val="000828FA"/>
    <w:rsid w:val="00086084"/>
    <w:rsid w:val="00087500"/>
    <w:rsid w:val="0009450E"/>
    <w:rsid w:val="000A1018"/>
    <w:rsid w:val="000A1249"/>
    <w:rsid w:val="000A1F6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153E5"/>
    <w:rsid w:val="00123789"/>
    <w:rsid w:val="00136C19"/>
    <w:rsid w:val="0014183F"/>
    <w:rsid w:val="001425FC"/>
    <w:rsid w:val="00144652"/>
    <w:rsid w:val="001450B8"/>
    <w:rsid w:val="00146499"/>
    <w:rsid w:val="001465C7"/>
    <w:rsid w:val="00150BB1"/>
    <w:rsid w:val="00151F56"/>
    <w:rsid w:val="00153818"/>
    <w:rsid w:val="001548E2"/>
    <w:rsid w:val="00156FCA"/>
    <w:rsid w:val="001617A8"/>
    <w:rsid w:val="0017390D"/>
    <w:rsid w:val="00191FB7"/>
    <w:rsid w:val="00192C6F"/>
    <w:rsid w:val="0019401A"/>
    <w:rsid w:val="00194174"/>
    <w:rsid w:val="00196400"/>
    <w:rsid w:val="001A2CD5"/>
    <w:rsid w:val="001A4C8C"/>
    <w:rsid w:val="001A4C99"/>
    <w:rsid w:val="001A68CE"/>
    <w:rsid w:val="001B4F51"/>
    <w:rsid w:val="001B593E"/>
    <w:rsid w:val="001B7408"/>
    <w:rsid w:val="001B7FC5"/>
    <w:rsid w:val="001C09F3"/>
    <w:rsid w:val="001C3B7F"/>
    <w:rsid w:val="001C5398"/>
    <w:rsid w:val="001D1569"/>
    <w:rsid w:val="001D3D19"/>
    <w:rsid w:val="001D5329"/>
    <w:rsid w:val="001D5D9B"/>
    <w:rsid w:val="001D7451"/>
    <w:rsid w:val="001E25FB"/>
    <w:rsid w:val="001E38F3"/>
    <w:rsid w:val="001E6BA4"/>
    <w:rsid w:val="001F070D"/>
    <w:rsid w:val="001F1D82"/>
    <w:rsid w:val="001F4C02"/>
    <w:rsid w:val="001F5313"/>
    <w:rsid w:val="002019FD"/>
    <w:rsid w:val="002050C0"/>
    <w:rsid w:val="002111B7"/>
    <w:rsid w:val="0021337D"/>
    <w:rsid w:val="002357C6"/>
    <w:rsid w:val="002401D4"/>
    <w:rsid w:val="00241A22"/>
    <w:rsid w:val="00245D94"/>
    <w:rsid w:val="00246004"/>
    <w:rsid w:val="00247014"/>
    <w:rsid w:val="00247657"/>
    <w:rsid w:val="00255652"/>
    <w:rsid w:val="00256744"/>
    <w:rsid w:val="0025721D"/>
    <w:rsid w:val="00260F69"/>
    <w:rsid w:val="0026109E"/>
    <w:rsid w:val="002637F2"/>
    <w:rsid w:val="0026579F"/>
    <w:rsid w:val="002741AF"/>
    <w:rsid w:val="00276F38"/>
    <w:rsid w:val="0028108D"/>
    <w:rsid w:val="00285B71"/>
    <w:rsid w:val="0028655A"/>
    <w:rsid w:val="00290178"/>
    <w:rsid w:val="002919E6"/>
    <w:rsid w:val="002A1714"/>
    <w:rsid w:val="002A2D23"/>
    <w:rsid w:val="002A3598"/>
    <w:rsid w:val="002A4F56"/>
    <w:rsid w:val="002A51D4"/>
    <w:rsid w:val="002B0287"/>
    <w:rsid w:val="002B7069"/>
    <w:rsid w:val="002B7818"/>
    <w:rsid w:val="002C28FD"/>
    <w:rsid w:val="002C2C9D"/>
    <w:rsid w:val="002C2EA3"/>
    <w:rsid w:val="002C4DEF"/>
    <w:rsid w:val="002C741F"/>
    <w:rsid w:val="002D513A"/>
    <w:rsid w:val="002E0EAA"/>
    <w:rsid w:val="002E2E98"/>
    <w:rsid w:val="002E3CA3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0D4E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92C1A"/>
    <w:rsid w:val="003A42C7"/>
    <w:rsid w:val="003B58A8"/>
    <w:rsid w:val="003B61A9"/>
    <w:rsid w:val="003C1189"/>
    <w:rsid w:val="003C2FEB"/>
    <w:rsid w:val="003C54DB"/>
    <w:rsid w:val="003D3930"/>
    <w:rsid w:val="003D3991"/>
    <w:rsid w:val="003D3EBB"/>
    <w:rsid w:val="003E242A"/>
    <w:rsid w:val="003E5046"/>
    <w:rsid w:val="003F2815"/>
    <w:rsid w:val="003F598A"/>
    <w:rsid w:val="003F65C5"/>
    <w:rsid w:val="00400E1B"/>
    <w:rsid w:val="00404B60"/>
    <w:rsid w:val="00404B67"/>
    <w:rsid w:val="0041047C"/>
    <w:rsid w:val="004139D6"/>
    <w:rsid w:val="00420B5B"/>
    <w:rsid w:val="00433B8C"/>
    <w:rsid w:val="004448E6"/>
    <w:rsid w:val="00450F37"/>
    <w:rsid w:val="00455E61"/>
    <w:rsid w:val="00456322"/>
    <w:rsid w:val="00460578"/>
    <w:rsid w:val="00467C5D"/>
    <w:rsid w:val="0047055B"/>
    <w:rsid w:val="00475E51"/>
    <w:rsid w:val="00476C4B"/>
    <w:rsid w:val="00482187"/>
    <w:rsid w:val="0048282C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2A8F"/>
    <w:rsid w:val="004F68BF"/>
    <w:rsid w:val="00500D9C"/>
    <w:rsid w:val="005043DA"/>
    <w:rsid w:val="0050609C"/>
    <w:rsid w:val="0051165B"/>
    <w:rsid w:val="00522D70"/>
    <w:rsid w:val="00527C21"/>
    <w:rsid w:val="00531810"/>
    <w:rsid w:val="00534011"/>
    <w:rsid w:val="0053612B"/>
    <w:rsid w:val="005362CA"/>
    <w:rsid w:val="00542019"/>
    <w:rsid w:val="005438E0"/>
    <w:rsid w:val="00545C3F"/>
    <w:rsid w:val="005505FE"/>
    <w:rsid w:val="00552ADF"/>
    <w:rsid w:val="00555E34"/>
    <w:rsid w:val="00560A89"/>
    <w:rsid w:val="00577FE4"/>
    <w:rsid w:val="00585D77"/>
    <w:rsid w:val="005942CA"/>
    <w:rsid w:val="0059750C"/>
    <w:rsid w:val="005A4A90"/>
    <w:rsid w:val="005D0CF0"/>
    <w:rsid w:val="005D535D"/>
    <w:rsid w:val="005E5148"/>
    <w:rsid w:val="005F0A7A"/>
    <w:rsid w:val="005F0DC6"/>
    <w:rsid w:val="005F1681"/>
    <w:rsid w:val="006048AA"/>
    <w:rsid w:val="006122BB"/>
    <w:rsid w:val="00617EC2"/>
    <w:rsid w:val="0062009B"/>
    <w:rsid w:val="00620F9F"/>
    <w:rsid w:val="00621B70"/>
    <w:rsid w:val="00621D43"/>
    <w:rsid w:val="006246AA"/>
    <w:rsid w:val="00630AAD"/>
    <w:rsid w:val="00631459"/>
    <w:rsid w:val="006333E0"/>
    <w:rsid w:val="00640322"/>
    <w:rsid w:val="006478A3"/>
    <w:rsid w:val="00653D6A"/>
    <w:rsid w:val="00654FCE"/>
    <w:rsid w:val="00656AD4"/>
    <w:rsid w:val="00665C97"/>
    <w:rsid w:val="0066714C"/>
    <w:rsid w:val="006709E7"/>
    <w:rsid w:val="006749EF"/>
    <w:rsid w:val="00675A98"/>
    <w:rsid w:val="0068049E"/>
    <w:rsid w:val="006821BC"/>
    <w:rsid w:val="006934C9"/>
    <w:rsid w:val="006B4AA1"/>
    <w:rsid w:val="006C1ED7"/>
    <w:rsid w:val="006C2BE7"/>
    <w:rsid w:val="006D443E"/>
    <w:rsid w:val="006D75FC"/>
    <w:rsid w:val="006E21A2"/>
    <w:rsid w:val="006E5524"/>
    <w:rsid w:val="006F0705"/>
    <w:rsid w:val="00703390"/>
    <w:rsid w:val="00704E5D"/>
    <w:rsid w:val="0071345A"/>
    <w:rsid w:val="00714044"/>
    <w:rsid w:val="00723860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0B18"/>
    <w:rsid w:val="0078229F"/>
    <w:rsid w:val="00791FB4"/>
    <w:rsid w:val="007A23A7"/>
    <w:rsid w:val="007A2FD8"/>
    <w:rsid w:val="007C1F2F"/>
    <w:rsid w:val="007C537A"/>
    <w:rsid w:val="007C5506"/>
    <w:rsid w:val="007D6EDB"/>
    <w:rsid w:val="007E2CE9"/>
    <w:rsid w:val="007E35B9"/>
    <w:rsid w:val="007E4CCE"/>
    <w:rsid w:val="007E5F58"/>
    <w:rsid w:val="007E6617"/>
    <w:rsid w:val="007E714A"/>
    <w:rsid w:val="007F2ADF"/>
    <w:rsid w:val="007F5F8D"/>
    <w:rsid w:val="007F6813"/>
    <w:rsid w:val="00806D30"/>
    <w:rsid w:val="008079E8"/>
    <w:rsid w:val="008241DB"/>
    <w:rsid w:val="008319C6"/>
    <w:rsid w:val="0083405D"/>
    <w:rsid w:val="00837A4F"/>
    <w:rsid w:val="008470DE"/>
    <w:rsid w:val="00855FB6"/>
    <w:rsid w:val="00861BE3"/>
    <w:rsid w:val="008630E8"/>
    <w:rsid w:val="00866FAE"/>
    <w:rsid w:val="00867EAC"/>
    <w:rsid w:val="00871225"/>
    <w:rsid w:val="0087391E"/>
    <w:rsid w:val="00873CFF"/>
    <w:rsid w:val="00875736"/>
    <w:rsid w:val="008852DB"/>
    <w:rsid w:val="00886477"/>
    <w:rsid w:val="00894BA2"/>
    <w:rsid w:val="00894D7F"/>
    <w:rsid w:val="008A07C8"/>
    <w:rsid w:val="008A300E"/>
    <w:rsid w:val="008A4492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8F60BA"/>
    <w:rsid w:val="00904C8E"/>
    <w:rsid w:val="009053AB"/>
    <w:rsid w:val="00905CAD"/>
    <w:rsid w:val="00906268"/>
    <w:rsid w:val="00912037"/>
    <w:rsid w:val="00925551"/>
    <w:rsid w:val="00930814"/>
    <w:rsid w:val="00931F68"/>
    <w:rsid w:val="00936028"/>
    <w:rsid w:val="00945165"/>
    <w:rsid w:val="0094572F"/>
    <w:rsid w:val="00945BEA"/>
    <w:rsid w:val="0094667D"/>
    <w:rsid w:val="00946A6E"/>
    <w:rsid w:val="009512A2"/>
    <w:rsid w:val="00955D57"/>
    <w:rsid w:val="00956130"/>
    <w:rsid w:val="00956919"/>
    <w:rsid w:val="0096165A"/>
    <w:rsid w:val="00965425"/>
    <w:rsid w:val="00973EE1"/>
    <w:rsid w:val="00983927"/>
    <w:rsid w:val="00987622"/>
    <w:rsid w:val="009930A7"/>
    <w:rsid w:val="009955E3"/>
    <w:rsid w:val="00995D7E"/>
    <w:rsid w:val="009A113B"/>
    <w:rsid w:val="009A2289"/>
    <w:rsid w:val="009A4B98"/>
    <w:rsid w:val="009B710A"/>
    <w:rsid w:val="009C0303"/>
    <w:rsid w:val="009C2C86"/>
    <w:rsid w:val="009D34A4"/>
    <w:rsid w:val="009E48FD"/>
    <w:rsid w:val="009F5802"/>
    <w:rsid w:val="009F685B"/>
    <w:rsid w:val="00A01BC2"/>
    <w:rsid w:val="00A02B77"/>
    <w:rsid w:val="00A040F9"/>
    <w:rsid w:val="00A04DAD"/>
    <w:rsid w:val="00A17697"/>
    <w:rsid w:val="00A20CAB"/>
    <w:rsid w:val="00A337F4"/>
    <w:rsid w:val="00A4037F"/>
    <w:rsid w:val="00A407B2"/>
    <w:rsid w:val="00A455B1"/>
    <w:rsid w:val="00A54DD4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8424C"/>
    <w:rsid w:val="00A95636"/>
    <w:rsid w:val="00A965D1"/>
    <w:rsid w:val="00A97DAD"/>
    <w:rsid w:val="00AA1482"/>
    <w:rsid w:val="00AA44B9"/>
    <w:rsid w:val="00AB0FBC"/>
    <w:rsid w:val="00AB46E7"/>
    <w:rsid w:val="00AB5C68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5930"/>
    <w:rsid w:val="00B26CA4"/>
    <w:rsid w:val="00B3171B"/>
    <w:rsid w:val="00B343A5"/>
    <w:rsid w:val="00B37C07"/>
    <w:rsid w:val="00B40470"/>
    <w:rsid w:val="00B4220A"/>
    <w:rsid w:val="00B43E4A"/>
    <w:rsid w:val="00B44237"/>
    <w:rsid w:val="00B478BD"/>
    <w:rsid w:val="00B5225E"/>
    <w:rsid w:val="00B56878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D58DE"/>
    <w:rsid w:val="00BE50E2"/>
    <w:rsid w:val="00BE5C15"/>
    <w:rsid w:val="00BE713E"/>
    <w:rsid w:val="00BF3661"/>
    <w:rsid w:val="00C06E76"/>
    <w:rsid w:val="00C11CD6"/>
    <w:rsid w:val="00C14204"/>
    <w:rsid w:val="00C22A08"/>
    <w:rsid w:val="00C22F0F"/>
    <w:rsid w:val="00C2386B"/>
    <w:rsid w:val="00C35CB0"/>
    <w:rsid w:val="00C4329F"/>
    <w:rsid w:val="00C45EF6"/>
    <w:rsid w:val="00C518D1"/>
    <w:rsid w:val="00C55FA8"/>
    <w:rsid w:val="00C60E1E"/>
    <w:rsid w:val="00C627B4"/>
    <w:rsid w:val="00C667F8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4F87"/>
    <w:rsid w:val="00CA593E"/>
    <w:rsid w:val="00CB0CD4"/>
    <w:rsid w:val="00CB1512"/>
    <w:rsid w:val="00CB20CB"/>
    <w:rsid w:val="00CB48BD"/>
    <w:rsid w:val="00CC2226"/>
    <w:rsid w:val="00CC2E7D"/>
    <w:rsid w:val="00CD1869"/>
    <w:rsid w:val="00CD2A04"/>
    <w:rsid w:val="00CD632C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46FCE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57D"/>
    <w:rsid w:val="00DF0B11"/>
    <w:rsid w:val="00DF4430"/>
    <w:rsid w:val="00DF6B1A"/>
    <w:rsid w:val="00E00823"/>
    <w:rsid w:val="00E20C69"/>
    <w:rsid w:val="00E246F5"/>
    <w:rsid w:val="00E27324"/>
    <w:rsid w:val="00E37FF5"/>
    <w:rsid w:val="00E46EE7"/>
    <w:rsid w:val="00E50F8D"/>
    <w:rsid w:val="00E570EC"/>
    <w:rsid w:val="00E614D0"/>
    <w:rsid w:val="00E7575F"/>
    <w:rsid w:val="00E75B1B"/>
    <w:rsid w:val="00E773B6"/>
    <w:rsid w:val="00E8211E"/>
    <w:rsid w:val="00E83B77"/>
    <w:rsid w:val="00E97A71"/>
    <w:rsid w:val="00EB400D"/>
    <w:rsid w:val="00EB67A8"/>
    <w:rsid w:val="00EB7D8B"/>
    <w:rsid w:val="00EC1C3F"/>
    <w:rsid w:val="00EC5FF1"/>
    <w:rsid w:val="00ED6288"/>
    <w:rsid w:val="00EE36FF"/>
    <w:rsid w:val="00EE6772"/>
    <w:rsid w:val="00EF4A6D"/>
    <w:rsid w:val="00F04442"/>
    <w:rsid w:val="00F05FED"/>
    <w:rsid w:val="00F1638D"/>
    <w:rsid w:val="00F179A3"/>
    <w:rsid w:val="00F23AF8"/>
    <w:rsid w:val="00F34240"/>
    <w:rsid w:val="00F35DCC"/>
    <w:rsid w:val="00F36330"/>
    <w:rsid w:val="00F40576"/>
    <w:rsid w:val="00F40AA8"/>
    <w:rsid w:val="00F40B14"/>
    <w:rsid w:val="00F46037"/>
    <w:rsid w:val="00F50055"/>
    <w:rsid w:val="00F52875"/>
    <w:rsid w:val="00F53D37"/>
    <w:rsid w:val="00F57DE1"/>
    <w:rsid w:val="00F60178"/>
    <w:rsid w:val="00F64539"/>
    <w:rsid w:val="00F67906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5A7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93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0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0CA3D-649F-42B9-8C40-944DF41F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1683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139</cp:revision>
  <cp:lastPrinted>2021-09-14T05:55:00Z</cp:lastPrinted>
  <dcterms:created xsi:type="dcterms:W3CDTF">2024-02-12T09:32:00Z</dcterms:created>
  <dcterms:modified xsi:type="dcterms:W3CDTF">2024-11-14T04:17:00Z</dcterms:modified>
</cp:coreProperties>
</file>