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30E447C" w:rsidR="00A407B2" w:rsidRPr="00246004" w:rsidRDefault="00E46EE7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E46EE7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E46EE7">
        <w:rPr>
          <w:rStyle w:val="11"/>
          <w:color w:val="000000"/>
          <w:sz w:val="26"/>
          <w:szCs w:val="26"/>
        </w:rPr>
        <w:t>ВЛ</w:t>
      </w:r>
      <w:proofErr w:type="gramEnd"/>
      <w:r w:rsidRPr="00E46EE7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E46EE7">
        <w:rPr>
          <w:rStyle w:val="11"/>
          <w:color w:val="000000"/>
          <w:sz w:val="26"/>
          <w:szCs w:val="26"/>
        </w:rPr>
        <w:t>кВ</w:t>
      </w:r>
      <w:proofErr w:type="spellEnd"/>
      <w:r w:rsidRPr="00E46EE7">
        <w:rPr>
          <w:rStyle w:val="11"/>
          <w:color w:val="000000"/>
          <w:sz w:val="26"/>
          <w:szCs w:val="26"/>
        </w:rPr>
        <w:t xml:space="preserve"> №20 от ПС </w:t>
      </w:r>
      <w:proofErr w:type="spellStart"/>
      <w:r w:rsidRPr="00E46EE7">
        <w:rPr>
          <w:rStyle w:val="11"/>
          <w:color w:val="000000"/>
          <w:sz w:val="26"/>
          <w:szCs w:val="26"/>
        </w:rPr>
        <w:t>Лукинцы</w:t>
      </w:r>
      <w:proofErr w:type="spellEnd"/>
      <w:r w:rsidRPr="00E46EE7">
        <w:rPr>
          <w:rStyle w:val="11"/>
          <w:color w:val="000000"/>
          <w:sz w:val="26"/>
          <w:szCs w:val="26"/>
        </w:rPr>
        <w:t>, КТП 1473, КТП 1085, КТП 1387, КТП 1288, КТП 1339, КТП 1584»</w:t>
      </w:r>
      <w:r w:rsidR="00C96BE6" w:rsidRPr="00C96BE6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E46EE7" w:rsidRPr="00024D14" w14:paraId="1631EE96" w14:textId="77777777" w:rsidTr="00EB7D8B">
        <w:tc>
          <w:tcPr>
            <w:tcW w:w="993" w:type="dxa"/>
          </w:tcPr>
          <w:p w14:paraId="7DF33549" w14:textId="6C234E5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1741D26" w:rsidR="00E46EE7" w:rsidRPr="000409A8" w:rsidRDefault="00E46EE7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7B0F54B7" w14:textId="7D367429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</w:t>
            </w:r>
          </w:p>
        </w:tc>
      </w:tr>
      <w:tr w:rsidR="00E46EE7" w:rsidRPr="00024D14" w14:paraId="11EB8501" w14:textId="77777777" w:rsidTr="00EB7D8B">
        <w:tc>
          <w:tcPr>
            <w:tcW w:w="993" w:type="dxa"/>
          </w:tcPr>
          <w:p w14:paraId="18F228B7" w14:textId="21815E29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3E8F2427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72A0416" w14:textId="2D13480D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110</w:t>
            </w:r>
          </w:p>
        </w:tc>
      </w:tr>
      <w:tr w:rsidR="00E46EE7" w:rsidRPr="00024D14" w14:paraId="024656E8" w14:textId="77777777" w:rsidTr="00EB7D8B">
        <w:tc>
          <w:tcPr>
            <w:tcW w:w="993" w:type="dxa"/>
          </w:tcPr>
          <w:p w14:paraId="14BDADAF" w14:textId="7B061CCA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146AD4D9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66816FB" w14:textId="57BFD7A3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1136</w:t>
            </w:r>
          </w:p>
        </w:tc>
      </w:tr>
      <w:tr w:rsidR="00E46EE7" w:rsidRPr="00024D14" w14:paraId="238F888F" w14:textId="77777777" w:rsidTr="00EB7D8B">
        <w:tc>
          <w:tcPr>
            <w:tcW w:w="993" w:type="dxa"/>
          </w:tcPr>
          <w:p w14:paraId="5F80ACD7" w14:textId="348B5FAE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617432CA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7B165A34" w14:textId="75C07BE7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1138</w:t>
            </w:r>
          </w:p>
        </w:tc>
      </w:tr>
      <w:tr w:rsidR="00E46EE7" w:rsidRPr="00024D14" w14:paraId="4CAE319C" w14:textId="77777777" w:rsidTr="00EB7D8B">
        <w:tc>
          <w:tcPr>
            <w:tcW w:w="993" w:type="dxa"/>
          </w:tcPr>
          <w:p w14:paraId="48EECEBF" w14:textId="61E25812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41CD64CC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67589738" w14:textId="745E3823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1144</w:t>
            </w:r>
          </w:p>
        </w:tc>
      </w:tr>
      <w:tr w:rsidR="00E46EE7" w:rsidRPr="00024D14" w14:paraId="70674DD9" w14:textId="77777777" w:rsidTr="00EB7D8B">
        <w:tc>
          <w:tcPr>
            <w:tcW w:w="993" w:type="dxa"/>
          </w:tcPr>
          <w:p w14:paraId="43DCE182" w14:textId="6006C311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7FA0B1C9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7D20DA65" w14:textId="5D9C9438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1154</w:t>
            </w:r>
          </w:p>
        </w:tc>
      </w:tr>
      <w:tr w:rsidR="00E46EE7" w:rsidRPr="00024D14" w14:paraId="017C6611" w14:textId="77777777" w:rsidTr="00E20FA6">
        <w:tc>
          <w:tcPr>
            <w:tcW w:w="993" w:type="dxa"/>
          </w:tcPr>
          <w:p w14:paraId="46227318" w14:textId="7E7652F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52D15764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F87A2C7" w14:textId="5AEF0BC6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1155</w:t>
            </w:r>
          </w:p>
        </w:tc>
      </w:tr>
      <w:tr w:rsidR="00E46EE7" w:rsidRPr="00024D14" w14:paraId="795200CF" w14:textId="77777777" w:rsidTr="00E20FA6">
        <w:tc>
          <w:tcPr>
            <w:tcW w:w="993" w:type="dxa"/>
          </w:tcPr>
          <w:p w14:paraId="7F22C69F" w14:textId="1C59CE3C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44127C68" w:rsidR="00E46EE7" w:rsidRPr="000409A8" w:rsidRDefault="00E46EE7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9067F65" w14:textId="1FA38632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118</w:t>
            </w:r>
          </w:p>
        </w:tc>
      </w:tr>
      <w:tr w:rsidR="00E46EE7" w:rsidRPr="00024D14" w14:paraId="689332FB" w14:textId="77777777" w:rsidTr="00E20FA6">
        <w:tc>
          <w:tcPr>
            <w:tcW w:w="993" w:type="dxa"/>
          </w:tcPr>
          <w:p w14:paraId="0E76D772" w14:textId="3C499B0E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143B7CE6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60E5BD12" w14:textId="5F5FE8C8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124</w:t>
            </w:r>
          </w:p>
        </w:tc>
      </w:tr>
      <w:tr w:rsidR="00E46EE7" w:rsidRPr="00024D14" w14:paraId="0679834A" w14:textId="77777777" w:rsidTr="00E20FA6">
        <w:tc>
          <w:tcPr>
            <w:tcW w:w="993" w:type="dxa"/>
          </w:tcPr>
          <w:p w14:paraId="41F09858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4933323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1DA9644C" w14:textId="7D721878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1318</w:t>
            </w:r>
          </w:p>
        </w:tc>
      </w:tr>
      <w:tr w:rsidR="00E46EE7" w:rsidRPr="00024D14" w14:paraId="1E3A51D9" w14:textId="77777777" w:rsidTr="00E20FA6">
        <w:tc>
          <w:tcPr>
            <w:tcW w:w="993" w:type="dxa"/>
          </w:tcPr>
          <w:p w14:paraId="7EAE72E3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4C1B07DB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46A0B486" w14:textId="1D21AF4E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143</w:t>
            </w:r>
          </w:p>
        </w:tc>
      </w:tr>
      <w:tr w:rsidR="00E46EE7" w:rsidRPr="00024D14" w14:paraId="149D9DF6" w14:textId="77777777" w:rsidTr="00E20FA6">
        <w:tc>
          <w:tcPr>
            <w:tcW w:w="993" w:type="dxa"/>
          </w:tcPr>
          <w:p w14:paraId="3E62AB27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44093127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1FB8EE60" w14:textId="304EF29E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1504</w:t>
            </w:r>
          </w:p>
        </w:tc>
      </w:tr>
      <w:tr w:rsidR="00E46EE7" w:rsidRPr="00024D14" w14:paraId="1651CDE4" w14:textId="77777777" w:rsidTr="00E20FA6">
        <w:tc>
          <w:tcPr>
            <w:tcW w:w="993" w:type="dxa"/>
          </w:tcPr>
          <w:p w14:paraId="7DC1ABF9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2FAF81C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4022E902" w14:textId="5FBE627A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151</w:t>
            </w:r>
          </w:p>
        </w:tc>
      </w:tr>
      <w:tr w:rsidR="00E46EE7" w:rsidRPr="00024D14" w14:paraId="621CEB84" w14:textId="77777777" w:rsidTr="00E20FA6">
        <w:tc>
          <w:tcPr>
            <w:tcW w:w="993" w:type="dxa"/>
          </w:tcPr>
          <w:p w14:paraId="5B54675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7B129C9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79033B8" w14:textId="25D4BC50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1515</w:t>
            </w:r>
          </w:p>
        </w:tc>
      </w:tr>
      <w:tr w:rsidR="00E46EE7" w:rsidRPr="00024D14" w14:paraId="42E6F659" w14:textId="77777777" w:rsidTr="00E20FA6">
        <w:tc>
          <w:tcPr>
            <w:tcW w:w="993" w:type="dxa"/>
          </w:tcPr>
          <w:p w14:paraId="0A840059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140F0D67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04DD8FEC" w14:textId="6D49024E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152</w:t>
            </w:r>
          </w:p>
        </w:tc>
      </w:tr>
      <w:tr w:rsidR="00E46EE7" w:rsidRPr="00024D14" w14:paraId="1924D599" w14:textId="77777777" w:rsidTr="00E20FA6">
        <w:tc>
          <w:tcPr>
            <w:tcW w:w="993" w:type="dxa"/>
          </w:tcPr>
          <w:p w14:paraId="31859537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2081DE2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3E568B25" w14:textId="24EA61D9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1537</w:t>
            </w:r>
          </w:p>
        </w:tc>
      </w:tr>
      <w:tr w:rsidR="00E46EE7" w:rsidRPr="00024D14" w14:paraId="5926C128" w14:textId="77777777" w:rsidTr="00E20FA6">
        <w:tc>
          <w:tcPr>
            <w:tcW w:w="993" w:type="dxa"/>
          </w:tcPr>
          <w:p w14:paraId="3523092D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3133EDF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7288944" w14:textId="4EB890E1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160</w:t>
            </w:r>
          </w:p>
        </w:tc>
      </w:tr>
      <w:tr w:rsidR="00E46EE7" w:rsidRPr="00024D14" w14:paraId="4CC32555" w14:textId="77777777" w:rsidTr="00E20FA6">
        <w:tc>
          <w:tcPr>
            <w:tcW w:w="993" w:type="dxa"/>
          </w:tcPr>
          <w:p w14:paraId="3ECCF200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303DAD6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0068BA63" w14:textId="199AF9C8" w:rsidR="00E46EE7" w:rsidRPr="000409A8" w:rsidRDefault="00E46EE7" w:rsidP="00C55FA8">
            <w:pPr>
              <w:rPr>
                <w:sz w:val="24"/>
                <w:szCs w:val="24"/>
              </w:rPr>
            </w:pPr>
            <w:r w:rsidRPr="00F24EC0">
              <w:t xml:space="preserve"> 59:12:0390009:</w:t>
            </w:r>
            <w:r>
              <w:t>170</w:t>
            </w:r>
          </w:p>
        </w:tc>
      </w:tr>
      <w:tr w:rsidR="00E46EE7" w:rsidRPr="00024D14" w14:paraId="503D6009" w14:textId="77777777" w:rsidTr="00E20FA6">
        <w:tc>
          <w:tcPr>
            <w:tcW w:w="993" w:type="dxa"/>
          </w:tcPr>
          <w:p w14:paraId="697C5ACE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4931D52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Пермский край, Чайковский район, с. Фоки</w:t>
            </w:r>
          </w:p>
        </w:tc>
        <w:tc>
          <w:tcPr>
            <w:tcW w:w="2831" w:type="dxa"/>
          </w:tcPr>
          <w:p w14:paraId="43528822" w14:textId="696D32AA" w:rsidR="00E46EE7" w:rsidRPr="000409A8" w:rsidRDefault="00E46EE7" w:rsidP="00C55FA8">
            <w:pPr>
              <w:rPr>
                <w:sz w:val="24"/>
                <w:szCs w:val="24"/>
              </w:rPr>
            </w:pPr>
            <w:r w:rsidRPr="00FC0546">
              <w:lastRenderedPageBreak/>
              <w:t xml:space="preserve"> 59:12:0390009:</w:t>
            </w:r>
            <w:r>
              <w:t>173</w:t>
            </w:r>
          </w:p>
        </w:tc>
      </w:tr>
      <w:tr w:rsidR="00E46EE7" w:rsidRPr="00024D14" w14:paraId="4D56467C" w14:textId="77777777" w:rsidTr="00E20FA6">
        <w:tc>
          <w:tcPr>
            <w:tcW w:w="993" w:type="dxa"/>
          </w:tcPr>
          <w:p w14:paraId="5D9A1162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17CB34BA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35576A">
              <w:br/>
            </w:r>
            <w:r w:rsidRPr="0035576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7979B65F" w14:textId="1D3D88C3" w:rsidR="00E46EE7" w:rsidRPr="000409A8" w:rsidRDefault="00E46EE7" w:rsidP="00C55FA8">
            <w:pPr>
              <w:rPr>
                <w:sz w:val="24"/>
                <w:szCs w:val="24"/>
              </w:rPr>
            </w:pPr>
            <w:r w:rsidRPr="00FC0546">
              <w:t>59:12:0390009:</w:t>
            </w:r>
            <w:r>
              <w:t>214</w:t>
            </w:r>
          </w:p>
        </w:tc>
      </w:tr>
      <w:tr w:rsidR="00E46EE7" w:rsidRPr="00024D14" w14:paraId="625D40AD" w14:textId="77777777" w:rsidTr="00E20FA6">
        <w:tc>
          <w:tcPr>
            <w:tcW w:w="993" w:type="dxa"/>
          </w:tcPr>
          <w:p w14:paraId="01DAD32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66EBCDA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C5ACC53" w14:textId="5CB474FC" w:rsidR="00E46EE7" w:rsidRPr="000409A8" w:rsidRDefault="00E46EE7" w:rsidP="00C55FA8">
            <w:pPr>
              <w:rPr>
                <w:sz w:val="24"/>
                <w:szCs w:val="24"/>
              </w:rPr>
            </w:pPr>
            <w:r w:rsidRPr="00FC0546">
              <w:t>59:12:0390009:</w:t>
            </w:r>
            <w:r>
              <w:t>4</w:t>
            </w:r>
          </w:p>
        </w:tc>
      </w:tr>
      <w:tr w:rsidR="00E46EE7" w:rsidRPr="00024D14" w14:paraId="2C7ACF4F" w14:textId="77777777" w:rsidTr="00E20FA6">
        <w:tc>
          <w:tcPr>
            <w:tcW w:w="993" w:type="dxa"/>
          </w:tcPr>
          <w:p w14:paraId="2E87135A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7F3D1BEA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4794A495" w14:textId="69B28B33" w:rsidR="00E46EE7" w:rsidRPr="000409A8" w:rsidRDefault="00E46EE7" w:rsidP="00C55FA8">
            <w:pPr>
              <w:rPr>
                <w:sz w:val="24"/>
                <w:szCs w:val="24"/>
              </w:rPr>
            </w:pPr>
            <w:r w:rsidRPr="00F96B05">
              <w:t>59:12:0000000:</w:t>
            </w:r>
            <w:r>
              <w:t>1017</w:t>
            </w:r>
          </w:p>
        </w:tc>
      </w:tr>
      <w:tr w:rsidR="00E46EE7" w:rsidRPr="00024D14" w14:paraId="7BD655C6" w14:textId="77777777" w:rsidTr="00E20FA6">
        <w:tc>
          <w:tcPr>
            <w:tcW w:w="993" w:type="dxa"/>
          </w:tcPr>
          <w:p w14:paraId="5C32975F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E5FB78" w14:textId="6664CC34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60ECE9E8" w14:textId="0193163F" w:rsidR="00E46EE7" w:rsidRPr="005F1318" w:rsidRDefault="00E46EE7" w:rsidP="00C55FA8">
            <w:r w:rsidRPr="00F96B05">
              <w:t>59:12:0000000:</w:t>
            </w:r>
            <w:r>
              <w:t>1049</w:t>
            </w:r>
          </w:p>
        </w:tc>
      </w:tr>
      <w:tr w:rsidR="00E46EE7" w:rsidRPr="00024D14" w14:paraId="2B5A78C7" w14:textId="77777777" w:rsidTr="00E20FA6">
        <w:tc>
          <w:tcPr>
            <w:tcW w:w="993" w:type="dxa"/>
          </w:tcPr>
          <w:p w14:paraId="68A58DBB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3B2211" w14:textId="43FACBD2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2196A591" w14:textId="02C925E3" w:rsidR="00E46EE7" w:rsidRPr="005F1318" w:rsidRDefault="00E46EE7" w:rsidP="00C55FA8">
            <w:r w:rsidRPr="00F96B05">
              <w:t>59:12:0000000:</w:t>
            </w:r>
            <w:r>
              <w:t>1056</w:t>
            </w:r>
          </w:p>
        </w:tc>
      </w:tr>
      <w:tr w:rsidR="00E46EE7" w:rsidRPr="00024D14" w14:paraId="5CA466BC" w14:textId="77777777" w:rsidTr="00E20FA6">
        <w:tc>
          <w:tcPr>
            <w:tcW w:w="993" w:type="dxa"/>
          </w:tcPr>
          <w:p w14:paraId="48D8409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3841A" w14:textId="076A047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725FB4B5" w14:textId="79BF3560" w:rsidR="00E46EE7" w:rsidRPr="005F1318" w:rsidRDefault="00E46EE7" w:rsidP="00C55FA8">
            <w:r w:rsidRPr="00F96B05">
              <w:t>59:12:0000000:</w:t>
            </w:r>
            <w:r>
              <w:t>13339</w:t>
            </w:r>
          </w:p>
        </w:tc>
      </w:tr>
      <w:tr w:rsidR="00E46EE7" w:rsidRPr="00024D14" w14:paraId="4F1FD303" w14:textId="77777777" w:rsidTr="00E20FA6">
        <w:tc>
          <w:tcPr>
            <w:tcW w:w="993" w:type="dxa"/>
          </w:tcPr>
          <w:p w14:paraId="2A061230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F497C0" w14:textId="093A268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536E7232" w14:textId="376FAD41" w:rsidR="00E46EE7" w:rsidRPr="005F1318" w:rsidRDefault="00E46EE7" w:rsidP="00C55FA8">
            <w:r w:rsidRPr="00F96B05">
              <w:t>59:12:0000000:</w:t>
            </w:r>
            <w:r>
              <w:t>19131</w:t>
            </w:r>
          </w:p>
        </w:tc>
      </w:tr>
      <w:tr w:rsidR="00E46EE7" w:rsidRPr="00024D14" w14:paraId="398F115A" w14:textId="77777777" w:rsidTr="00E20FA6">
        <w:tc>
          <w:tcPr>
            <w:tcW w:w="993" w:type="dxa"/>
          </w:tcPr>
          <w:p w14:paraId="12EEF4AE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D81D6" w14:textId="16E47544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0DAEBA7" w14:textId="52566E0E" w:rsidR="00E46EE7" w:rsidRPr="005F1318" w:rsidRDefault="00E46EE7" w:rsidP="00C55FA8">
            <w:r w:rsidRPr="00F96B05">
              <w:t>59:12:0000000:</w:t>
            </w:r>
            <w:r>
              <w:t>21585</w:t>
            </w:r>
          </w:p>
        </w:tc>
      </w:tr>
      <w:tr w:rsidR="00E46EE7" w:rsidRPr="00024D14" w14:paraId="2F0E3A88" w14:textId="77777777" w:rsidTr="00E20FA6">
        <w:tc>
          <w:tcPr>
            <w:tcW w:w="993" w:type="dxa"/>
          </w:tcPr>
          <w:p w14:paraId="40997F90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BF974B" w14:textId="557366FA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601C0C3C" w14:textId="58C8E7F3" w:rsidR="00E46EE7" w:rsidRPr="005F1318" w:rsidRDefault="00E46EE7" w:rsidP="00C55FA8">
            <w:r w:rsidRPr="00E1696D">
              <w:t>59:12:0740005:</w:t>
            </w:r>
            <w:r>
              <w:t>281</w:t>
            </w:r>
          </w:p>
        </w:tc>
      </w:tr>
      <w:tr w:rsidR="00E46EE7" w:rsidRPr="00024D14" w14:paraId="316071B9" w14:textId="77777777" w:rsidTr="00E20FA6">
        <w:tc>
          <w:tcPr>
            <w:tcW w:w="993" w:type="dxa"/>
          </w:tcPr>
          <w:p w14:paraId="4FE839FD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057CCC" w14:textId="47426447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3C916870" w14:textId="2E773F74" w:rsidR="00E46EE7" w:rsidRPr="005F1318" w:rsidRDefault="00E46EE7" w:rsidP="00C55FA8">
            <w:r w:rsidRPr="00E1696D">
              <w:t>59:12:0740005:</w:t>
            </w:r>
            <w:r>
              <w:t>39</w:t>
            </w:r>
          </w:p>
        </w:tc>
      </w:tr>
      <w:tr w:rsidR="00E46EE7" w:rsidRPr="00024D14" w14:paraId="73985B55" w14:textId="77777777" w:rsidTr="00E20FA6">
        <w:tc>
          <w:tcPr>
            <w:tcW w:w="993" w:type="dxa"/>
          </w:tcPr>
          <w:p w14:paraId="5BF7824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4E9160" w14:textId="590DE15E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7E2BDBB3" w14:textId="2FCA0761" w:rsidR="00E46EE7" w:rsidRPr="005F1318" w:rsidRDefault="00E46EE7" w:rsidP="00C55FA8">
            <w:r w:rsidRPr="00E1696D">
              <w:t>59:12:0740005:</w:t>
            </w:r>
            <w:r>
              <w:t>70</w:t>
            </w:r>
          </w:p>
        </w:tc>
      </w:tr>
      <w:tr w:rsidR="00E46EE7" w:rsidRPr="00024D14" w14:paraId="4BE79203" w14:textId="77777777" w:rsidTr="00E20FA6">
        <w:tc>
          <w:tcPr>
            <w:tcW w:w="993" w:type="dxa"/>
          </w:tcPr>
          <w:p w14:paraId="36F4CF14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B90E33" w14:textId="048BAA5E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E62B5DD" w14:textId="7489DD97" w:rsidR="00E46EE7" w:rsidRPr="005F1318" w:rsidRDefault="00E46EE7" w:rsidP="00C55FA8">
            <w:r w:rsidRPr="00E1696D">
              <w:t>59:12:0740005:</w:t>
            </w:r>
            <w:r>
              <w:t>120</w:t>
            </w:r>
          </w:p>
        </w:tc>
      </w:tr>
      <w:tr w:rsidR="00E46EE7" w:rsidRPr="00024D14" w14:paraId="04072B36" w14:textId="77777777" w:rsidTr="00E20FA6">
        <w:tc>
          <w:tcPr>
            <w:tcW w:w="993" w:type="dxa"/>
          </w:tcPr>
          <w:p w14:paraId="0DD955CF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BD9C12" w14:textId="7D139C1B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36194F62" w14:textId="6806E363" w:rsidR="00E46EE7" w:rsidRPr="005F1318" w:rsidRDefault="00E46EE7" w:rsidP="00C55FA8">
            <w:r w:rsidRPr="00E1696D">
              <w:t>59:12:0740005:</w:t>
            </w:r>
            <w:r>
              <w:t>121</w:t>
            </w:r>
          </w:p>
        </w:tc>
      </w:tr>
      <w:tr w:rsidR="00E46EE7" w:rsidRPr="00024D14" w14:paraId="3DAC9F15" w14:textId="77777777" w:rsidTr="00E20FA6">
        <w:tc>
          <w:tcPr>
            <w:tcW w:w="993" w:type="dxa"/>
          </w:tcPr>
          <w:p w14:paraId="22116A78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4BBF" w14:textId="7458AE5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381CA32C" w14:textId="6B4E3EA1" w:rsidR="00E46EE7" w:rsidRPr="005F1318" w:rsidRDefault="00E46EE7" w:rsidP="00C55FA8">
            <w:r w:rsidRPr="00E1696D">
              <w:t>59:12:0740005:</w:t>
            </w:r>
            <w:r>
              <w:t>152</w:t>
            </w:r>
          </w:p>
        </w:tc>
      </w:tr>
      <w:tr w:rsidR="00E46EE7" w:rsidRPr="00024D14" w14:paraId="6069A9FD" w14:textId="77777777" w:rsidTr="00E20FA6">
        <w:tc>
          <w:tcPr>
            <w:tcW w:w="993" w:type="dxa"/>
          </w:tcPr>
          <w:p w14:paraId="225FC924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41BC1" w14:textId="09254D73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4B99A55C" w14:textId="3E00A3D9" w:rsidR="00E46EE7" w:rsidRPr="005F1318" w:rsidRDefault="00E46EE7" w:rsidP="00C55FA8">
            <w:r w:rsidRPr="00E1696D">
              <w:t>59:12:0740005:</w:t>
            </w:r>
            <w:r>
              <w:t>157</w:t>
            </w:r>
          </w:p>
        </w:tc>
      </w:tr>
      <w:tr w:rsidR="00E46EE7" w:rsidRPr="00024D14" w14:paraId="45414768" w14:textId="77777777" w:rsidTr="00E20FA6">
        <w:tc>
          <w:tcPr>
            <w:tcW w:w="993" w:type="dxa"/>
          </w:tcPr>
          <w:p w14:paraId="50AB3A82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060C5" w14:textId="7718E26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47BD53B6" w14:textId="399A8E1B" w:rsidR="00E46EE7" w:rsidRPr="005F1318" w:rsidRDefault="00E46EE7" w:rsidP="00C55FA8">
            <w:r w:rsidRPr="00E1696D">
              <w:t>59:12:0740005:</w:t>
            </w:r>
            <w:r>
              <w:t>16</w:t>
            </w:r>
          </w:p>
        </w:tc>
      </w:tr>
      <w:tr w:rsidR="00E46EE7" w:rsidRPr="00024D14" w14:paraId="6713BBCD" w14:textId="77777777" w:rsidTr="00E20FA6">
        <w:tc>
          <w:tcPr>
            <w:tcW w:w="993" w:type="dxa"/>
          </w:tcPr>
          <w:p w14:paraId="745D35E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9F95" w14:textId="10B2A160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3B9BE7AD" w14:textId="794A6637" w:rsidR="00E46EE7" w:rsidRPr="005F1318" w:rsidRDefault="00E46EE7" w:rsidP="00C55FA8">
            <w:r w:rsidRPr="00E1696D">
              <w:t>59:12:0740005:</w:t>
            </w:r>
            <w:r>
              <w:t>19</w:t>
            </w:r>
          </w:p>
        </w:tc>
      </w:tr>
      <w:tr w:rsidR="00E46EE7" w:rsidRPr="00024D14" w14:paraId="40B7C246" w14:textId="77777777" w:rsidTr="00E20FA6">
        <w:tc>
          <w:tcPr>
            <w:tcW w:w="993" w:type="dxa"/>
          </w:tcPr>
          <w:p w14:paraId="7B188D2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BD74C" w14:textId="2FE5A170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2DAF7F6A" w14:textId="364045F7" w:rsidR="00E46EE7" w:rsidRPr="005F1318" w:rsidRDefault="00E46EE7" w:rsidP="00C55FA8">
            <w:r w:rsidRPr="00E1696D">
              <w:t>59:12:0740005:</w:t>
            </w:r>
            <w:r>
              <w:t>242</w:t>
            </w:r>
          </w:p>
        </w:tc>
      </w:tr>
      <w:tr w:rsidR="00E46EE7" w:rsidRPr="00024D14" w14:paraId="55280A30" w14:textId="77777777" w:rsidTr="00E20FA6">
        <w:tc>
          <w:tcPr>
            <w:tcW w:w="993" w:type="dxa"/>
          </w:tcPr>
          <w:p w14:paraId="64A4DD2E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6212D" w14:textId="176F1D0F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02F391AB" w14:textId="5AC8E37B" w:rsidR="00E46EE7" w:rsidRPr="005F1318" w:rsidRDefault="00E46EE7" w:rsidP="00C55FA8">
            <w:r w:rsidRPr="00E1696D">
              <w:t>59:12:0740005:</w:t>
            </w:r>
            <w:r>
              <w:t>383</w:t>
            </w:r>
          </w:p>
        </w:tc>
      </w:tr>
      <w:tr w:rsidR="00E46EE7" w:rsidRPr="00024D14" w14:paraId="04B70647" w14:textId="77777777" w:rsidTr="00E20FA6">
        <w:tc>
          <w:tcPr>
            <w:tcW w:w="993" w:type="dxa"/>
          </w:tcPr>
          <w:p w14:paraId="7C1BAEB3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0A0303" w14:textId="1CBA73F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42258D8" w14:textId="67CBBBD9" w:rsidR="00E46EE7" w:rsidRPr="005F1318" w:rsidRDefault="00E46EE7" w:rsidP="00C55FA8">
            <w:r w:rsidRPr="00E002C0">
              <w:t>59:12:0740005:</w:t>
            </w:r>
            <w:r>
              <w:t>436</w:t>
            </w:r>
          </w:p>
        </w:tc>
      </w:tr>
      <w:tr w:rsidR="00E46EE7" w:rsidRPr="00024D14" w14:paraId="413A9230" w14:textId="77777777" w:rsidTr="00E20FA6">
        <w:tc>
          <w:tcPr>
            <w:tcW w:w="993" w:type="dxa"/>
          </w:tcPr>
          <w:p w14:paraId="7C7880EB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F6C13D" w14:textId="3800527B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56602364" w14:textId="0DF26FB1" w:rsidR="00E46EE7" w:rsidRPr="005F1318" w:rsidRDefault="00E46EE7" w:rsidP="00C55FA8">
            <w:r w:rsidRPr="00E002C0">
              <w:t>59:12:0740005:</w:t>
            </w:r>
            <w:r>
              <w:t>478</w:t>
            </w:r>
          </w:p>
        </w:tc>
      </w:tr>
      <w:tr w:rsidR="00E46EE7" w:rsidRPr="00024D14" w14:paraId="6EE63986" w14:textId="77777777" w:rsidTr="00E20FA6">
        <w:tc>
          <w:tcPr>
            <w:tcW w:w="993" w:type="dxa"/>
          </w:tcPr>
          <w:p w14:paraId="7F0713A0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88D94F" w14:textId="7F68FA8B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6059307" w14:textId="28B39672" w:rsidR="00E46EE7" w:rsidRPr="005F1318" w:rsidRDefault="00E46EE7" w:rsidP="00C55FA8">
            <w:r w:rsidRPr="00E002C0">
              <w:t>59:12:0740005:</w:t>
            </w:r>
            <w:r>
              <w:t>480</w:t>
            </w:r>
          </w:p>
        </w:tc>
      </w:tr>
      <w:tr w:rsidR="00E46EE7" w:rsidRPr="00024D14" w14:paraId="728362CF" w14:textId="77777777" w:rsidTr="00E20FA6">
        <w:tc>
          <w:tcPr>
            <w:tcW w:w="993" w:type="dxa"/>
          </w:tcPr>
          <w:p w14:paraId="1139BC8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030BDE" w14:textId="796099B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 xml:space="preserve">Пермский край, Чайковский район, Фокинское </w:t>
            </w:r>
            <w:r w:rsidRPr="006D30C9">
              <w:lastRenderedPageBreak/>
              <w:t>сельское поселение, урочище "Семенов лог"</w:t>
            </w:r>
          </w:p>
        </w:tc>
        <w:tc>
          <w:tcPr>
            <w:tcW w:w="2831" w:type="dxa"/>
          </w:tcPr>
          <w:p w14:paraId="62EB28A6" w14:textId="0C9F4F49" w:rsidR="00E46EE7" w:rsidRPr="005F1318" w:rsidRDefault="00E46EE7" w:rsidP="00C55FA8">
            <w:r w:rsidRPr="00E002C0">
              <w:lastRenderedPageBreak/>
              <w:t>59:12:0740005:</w:t>
            </w:r>
            <w:r>
              <w:t>508</w:t>
            </w:r>
          </w:p>
        </w:tc>
      </w:tr>
      <w:tr w:rsidR="00E46EE7" w:rsidRPr="00024D14" w14:paraId="0628FECA" w14:textId="77777777" w:rsidTr="00E20FA6">
        <w:tc>
          <w:tcPr>
            <w:tcW w:w="993" w:type="dxa"/>
          </w:tcPr>
          <w:p w14:paraId="35729EBA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402542" w14:textId="09F6A914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7CE206BA" w14:textId="56B15C04" w:rsidR="00E46EE7" w:rsidRPr="005F1318" w:rsidRDefault="00E46EE7" w:rsidP="00C55FA8">
            <w:r w:rsidRPr="00E002C0">
              <w:t>59:12:0740005:</w:t>
            </w:r>
            <w:r>
              <w:t>687</w:t>
            </w:r>
          </w:p>
        </w:tc>
      </w:tr>
      <w:tr w:rsidR="00E46EE7" w:rsidRPr="00024D14" w14:paraId="2DC745D4" w14:textId="77777777" w:rsidTr="00E20FA6">
        <w:tc>
          <w:tcPr>
            <w:tcW w:w="993" w:type="dxa"/>
          </w:tcPr>
          <w:p w14:paraId="6DC3508A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F5B112" w14:textId="56C1076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0496F1CF" w14:textId="6D23DDA4" w:rsidR="00E46EE7" w:rsidRPr="005F1318" w:rsidRDefault="00E46EE7" w:rsidP="00C55FA8">
            <w:r w:rsidRPr="00E002C0">
              <w:t>59:12:0740005:</w:t>
            </w:r>
            <w:r>
              <w:t>688</w:t>
            </w:r>
          </w:p>
        </w:tc>
      </w:tr>
      <w:tr w:rsidR="00E46EE7" w:rsidRPr="00024D14" w14:paraId="29B1EB48" w14:textId="77777777" w:rsidTr="00E20FA6">
        <w:tc>
          <w:tcPr>
            <w:tcW w:w="993" w:type="dxa"/>
          </w:tcPr>
          <w:p w14:paraId="7E6E7AA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65080D" w14:textId="464601E3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1F2C666" w14:textId="13FAD4C4" w:rsidR="00E46EE7" w:rsidRPr="005F1318" w:rsidRDefault="00E46EE7" w:rsidP="00C55FA8">
            <w:r w:rsidRPr="00E002C0">
              <w:t>59:12:0740005:</w:t>
            </w:r>
            <w:r>
              <w:t>702</w:t>
            </w:r>
          </w:p>
        </w:tc>
      </w:tr>
      <w:tr w:rsidR="00E46EE7" w:rsidRPr="00024D14" w14:paraId="5739E96B" w14:textId="77777777" w:rsidTr="00E20FA6">
        <w:tc>
          <w:tcPr>
            <w:tcW w:w="993" w:type="dxa"/>
          </w:tcPr>
          <w:p w14:paraId="299BF3C9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E43C8F" w14:textId="06C34AE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74F43248" w14:textId="18C1242B" w:rsidR="00E46EE7" w:rsidRPr="005F1318" w:rsidRDefault="00E46EE7" w:rsidP="00C55FA8">
            <w:r w:rsidRPr="00E002C0">
              <w:t>59:12:0740005:</w:t>
            </w:r>
            <w:r>
              <w:t>710</w:t>
            </w:r>
          </w:p>
        </w:tc>
      </w:tr>
      <w:tr w:rsidR="00E46EE7" w:rsidRPr="00024D14" w14:paraId="3D074E23" w14:textId="77777777" w:rsidTr="00E20FA6">
        <w:tc>
          <w:tcPr>
            <w:tcW w:w="993" w:type="dxa"/>
          </w:tcPr>
          <w:p w14:paraId="63BC920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3BD0F1" w14:textId="0D1CD61D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6D30C9">
              <w:t>Пермский край, Чайковский район,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15CB8DB0" w14:textId="44954B9B" w:rsidR="00E46EE7" w:rsidRPr="005F1318" w:rsidRDefault="00E46EE7" w:rsidP="00C55FA8">
            <w:r w:rsidRPr="00E002C0">
              <w:t>59:12:0740005:</w:t>
            </w:r>
            <w:r>
              <w:t>95</w:t>
            </w:r>
          </w:p>
        </w:tc>
      </w:tr>
      <w:tr w:rsidR="00E46EE7" w:rsidRPr="00024D14" w14:paraId="2DBBB0BA" w14:textId="77777777" w:rsidTr="00E20FA6">
        <w:tc>
          <w:tcPr>
            <w:tcW w:w="993" w:type="dxa"/>
          </w:tcPr>
          <w:p w14:paraId="5C4D6D34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635196" w14:textId="4603C9F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7A3DBE55" w14:textId="264EBC60" w:rsidR="00E46EE7" w:rsidRPr="005F1318" w:rsidRDefault="00E46EE7" w:rsidP="00C55FA8">
            <w:r w:rsidRPr="006A5445">
              <w:t>59:12:0390001:</w:t>
            </w:r>
            <w:r>
              <w:t>1</w:t>
            </w:r>
          </w:p>
        </w:tc>
      </w:tr>
      <w:tr w:rsidR="00E46EE7" w:rsidRPr="00024D14" w14:paraId="0F4DE871" w14:textId="77777777" w:rsidTr="00E20FA6">
        <w:tc>
          <w:tcPr>
            <w:tcW w:w="993" w:type="dxa"/>
          </w:tcPr>
          <w:p w14:paraId="14778DFD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8EE226" w14:textId="1A68AF94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0986B156" w14:textId="359D7E4D" w:rsidR="00E46EE7" w:rsidRPr="005F1318" w:rsidRDefault="00E46EE7" w:rsidP="00C55FA8">
            <w:r w:rsidRPr="006A5445">
              <w:t>59:12:0390001:</w:t>
            </w:r>
            <w:r>
              <w:t>101</w:t>
            </w:r>
          </w:p>
        </w:tc>
      </w:tr>
      <w:tr w:rsidR="00E46EE7" w:rsidRPr="00024D14" w14:paraId="2A1F403D" w14:textId="77777777" w:rsidTr="00E20FA6">
        <w:tc>
          <w:tcPr>
            <w:tcW w:w="993" w:type="dxa"/>
          </w:tcPr>
          <w:p w14:paraId="3ADAF35E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B73F73" w14:textId="3D247657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1D0A2AF8" w14:textId="76031820" w:rsidR="00E46EE7" w:rsidRPr="005F1318" w:rsidRDefault="00E46EE7" w:rsidP="00C55FA8">
            <w:r w:rsidRPr="006A5445">
              <w:t>59:12:0390001:</w:t>
            </w:r>
            <w:r>
              <w:t>103</w:t>
            </w:r>
          </w:p>
        </w:tc>
      </w:tr>
      <w:tr w:rsidR="00E46EE7" w:rsidRPr="00024D14" w14:paraId="3E9F9FC7" w14:textId="77777777" w:rsidTr="00E20FA6">
        <w:tc>
          <w:tcPr>
            <w:tcW w:w="993" w:type="dxa"/>
          </w:tcPr>
          <w:p w14:paraId="0BF03D54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6D78D7" w14:textId="3ADCBC93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74C181DB" w14:textId="6FC180C1" w:rsidR="00E46EE7" w:rsidRPr="005F1318" w:rsidRDefault="00E46EE7" w:rsidP="00C55FA8">
            <w:r w:rsidRPr="006A5445">
              <w:t>59:12:0390001:</w:t>
            </w:r>
            <w:r>
              <w:t>105</w:t>
            </w:r>
          </w:p>
        </w:tc>
      </w:tr>
      <w:tr w:rsidR="00E46EE7" w:rsidRPr="00024D14" w14:paraId="57867F60" w14:textId="77777777" w:rsidTr="00E20FA6">
        <w:tc>
          <w:tcPr>
            <w:tcW w:w="993" w:type="dxa"/>
          </w:tcPr>
          <w:p w14:paraId="0CC15A75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B7E0B7" w14:textId="413B2C7E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5934BEBF" w14:textId="6D7552FD" w:rsidR="00E46EE7" w:rsidRPr="005F1318" w:rsidRDefault="00E46EE7" w:rsidP="00C55FA8">
            <w:r w:rsidRPr="006A5445">
              <w:t>59:12:0390001:</w:t>
            </w:r>
            <w:r>
              <w:t>1163</w:t>
            </w:r>
          </w:p>
        </w:tc>
      </w:tr>
      <w:tr w:rsidR="00E46EE7" w:rsidRPr="00024D14" w14:paraId="33D431CA" w14:textId="77777777" w:rsidTr="00E20FA6">
        <w:tc>
          <w:tcPr>
            <w:tcW w:w="993" w:type="dxa"/>
          </w:tcPr>
          <w:p w14:paraId="5DD1657B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2F1732" w14:textId="1626B67E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3A99A824" w14:textId="48FD9CE2" w:rsidR="00E46EE7" w:rsidRPr="005F1318" w:rsidRDefault="00E46EE7" w:rsidP="00C55FA8">
            <w:r w:rsidRPr="006A5445">
              <w:t>59:12:0390001:</w:t>
            </w:r>
            <w:r>
              <w:t>1165</w:t>
            </w:r>
          </w:p>
        </w:tc>
      </w:tr>
      <w:tr w:rsidR="00E46EE7" w:rsidRPr="00024D14" w14:paraId="66E0635D" w14:textId="77777777" w:rsidTr="00E20FA6">
        <w:tc>
          <w:tcPr>
            <w:tcW w:w="993" w:type="dxa"/>
          </w:tcPr>
          <w:p w14:paraId="6E86DB83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A01538" w14:textId="6633B5A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065ADD17" w14:textId="4478765F" w:rsidR="00E46EE7" w:rsidRPr="005F1318" w:rsidRDefault="00E46EE7" w:rsidP="00C55FA8">
            <w:r w:rsidRPr="006A5445">
              <w:t>59:12:0390001:</w:t>
            </w:r>
            <w:r>
              <w:t>1182</w:t>
            </w:r>
          </w:p>
        </w:tc>
      </w:tr>
      <w:tr w:rsidR="00E46EE7" w:rsidRPr="00024D14" w14:paraId="3125C623" w14:textId="77777777" w:rsidTr="00E20FA6">
        <w:tc>
          <w:tcPr>
            <w:tcW w:w="993" w:type="dxa"/>
          </w:tcPr>
          <w:p w14:paraId="4950E6D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B489D7" w14:textId="68CC6BC8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0C18DEBE" w14:textId="5C620668" w:rsidR="00E46EE7" w:rsidRPr="005F1318" w:rsidRDefault="00E46EE7" w:rsidP="00C55FA8">
            <w:r w:rsidRPr="006A5445">
              <w:t>59:12:0390001:</w:t>
            </w:r>
            <w:r>
              <w:t>1193</w:t>
            </w:r>
          </w:p>
        </w:tc>
      </w:tr>
      <w:tr w:rsidR="00E46EE7" w:rsidRPr="00024D14" w14:paraId="423BD950" w14:textId="77777777" w:rsidTr="00E20FA6">
        <w:tc>
          <w:tcPr>
            <w:tcW w:w="993" w:type="dxa"/>
          </w:tcPr>
          <w:p w14:paraId="112EFF84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0D136A" w14:textId="054FC6A1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37AEA6A5" w14:textId="379CB333" w:rsidR="00E46EE7" w:rsidRPr="005F1318" w:rsidRDefault="00E46EE7" w:rsidP="00C55FA8">
            <w:r w:rsidRPr="006A5445">
              <w:t>59:12:0390001:</w:t>
            </w:r>
            <w:r>
              <w:t>1214</w:t>
            </w:r>
          </w:p>
        </w:tc>
      </w:tr>
      <w:tr w:rsidR="00E46EE7" w:rsidRPr="00024D14" w14:paraId="3B100A48" w14:textId="77777777" w:rsidTr="00E20FA6">
        <w:tc>
          <w:tcPr>
            <w:tcW w:w="993" w:type="dxa"/>
          </w:tcPr>
          <w:p w14:paraId="0D0CB5F2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ACBD43" w14:textId="6083C256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6CE57D97" w14:textId="11938931" w:rsidR="00E46EE7" w:rsidRPr="005F1318" w:rsidRDefault="00E46EE7" w:rsidP="00C55FA8">
            <w:r w:rsidRPr="006A5445">
              <w:t>59:12:0390001:</w:t>
            </w:r>
            <w:r>
              <w:t>1234</w:t>
            </w:r>
          </w:p>
        </w:tc>
      </w:tr>
      <w:tr w:rsidR="00E46EE7" w:rsidRPr="00024D14" w14:paraId="11BB140E" w14:textId="77777777" w:rsidTr="00E20FA6">
        <w:tc>
          <w:tcPr>
            <w:tcW w:w="993" w:type="dxa"/>
          </w:tcPr>
          <w:p w14:paraId="716752BB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DDC353" w14:textId="39C351C2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0D9B1681" w14:textId="6402D239" w:rsidR="00E46EE7" w:rsidRPr="005F1318" w:rsidRDefault="00E46EE7" w:rsidP="00C55FA8">
            <w:r w:rsidRPr="006A5445">
              <w:t>59:12:0390001:</w:t>
            </w:r>
            <w:r>
              <w:t>139</w:t>
            </w:r>
          </w:p>
        </w:tc>
      </w:tr>
      <w:tr w:rsidR="00E46EE7" w:rsidRPr="00024D14" w14:paraId="34EB7141" w14:textId="77777777" w:rsidTr="00E20FA6">
        <w:tc>
          <w:tcPr>
            <w:tcW w:w="993" w:type="dxa"/>
          </w:tcPr>
          <w:p w14:paraId="50FD119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99742D" w14:textId="15244444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750AA867" w14:textId="5B47C21A" w:rsidR="00E46EE7" w:rsidRPr="005F1318" w:rsidRDefault="00E46EE7" w:rsidP="00C55FA8">
            <w:r w:rsidRPr="006A5445">
              <w:t>59:12:0390001:</w:t>
            </w:r>
            <w:r>
              <w:t>249</w:t>
            </w:r>
          </w:p>
        </w:tc>
      </w:tr>
      <w:tr w:rsidR="00E46EE7" w:rsidRPr="00024D14" w14:paraId="09AA6E38" w14:textId="77777777" w:rsidTr="00E20FA6">
        <w:tc>
          <w:tcPr>
            <w:tcW w:w="993" w:type="dxa"/>
          </w:tcPr>
          <w:p w14:paraId="47648B6D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45B301" w14:textId="2B5B8E71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47F12878" w14:textId="6AEE40C6" w:rsidR="00E46EE7" w:rsidRPr="005F1318" w:rsidRDefault="00E46EE7" w:rsidP="00C55FA8">
            <w:r w:rsidRPr="006A5445">
              <w:t>59:12:0390001:</w:t>
            </w:r>
            <w:r>
              <w:t>271</w:t>
            </w:r>
          </w:p>
        </w:tc>
      </w:tr>
      <w:tr w:rsidR="00E46EE7" w:rsidRPr="00024D14" w14:paraId="2A1EB1FA" w14:textId="77777777" w:rsidTr="00E20FA6">
        <w:tc>
          <w:tcPr>
            <w:tcW w:w="993" w:type="dxa"/>
          </w:tcPr>
          <w:p w14:paraId="6A53200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00838A" w14:textId="72743F31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38C2F430" w14:textId="5137EA42" w:rsidR="00E46EE7" w:rsidRPr="005F1318" w:rsidRDefault="00E46EE7" w:rsidP="00C55FA8">
            <w:r w:rsidRPr="006A5445">
              <w:t>59:12:0390001:</w:t>
            </w:r>
            <w:r>
              <w:t>282</w:t>
            </w:r>
          </w:p>
        </w:tc>
      </w:tr>
      <w:tr w:rsidR="00E46EE7" w:rsidRPr="00024D14" w14:paraId="7EE821D0" w14:textId="77777777" w:rsidTr="00E20FA6">
        <w:tc>
          <w:tcPr>
            <w:tcW w:w="993" w:type="dxa"/>
          </w:tcPr>
          <w:p w14:paraId="769E83CE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337AAF" w14:textId="70A93934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63F6675C" w14:textId="6922C941" w:rsidR="00E46EE7" w:rsidRPr="005F1318" w:rsidRDefault="00E46EE7" w:rsidP="00C55FA8">
            <w:r w:rsidRPr="006A5445">
              <w:t>59:12:0390001:</w:t>
            </w:r>
            <w:r>
              <w:t>283</w:t>
            </w:r>
          </w:p>
        </w:tc>
      </w:tr>
      <w:tr w:rsidR="00E46EE7" w:rsidRPr="00024D14" w14:paraId="7BA6E598" w14:textId="77777777" w:rsidTr="00E20FA6">
        <w:tc>
          <w:tcPr>
            <w:tcW w:w="993" w:type="dxa"/>
          </w:tcPr>
          <w:p w14:paraId="2A663042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562C05" w14:textId="27046A37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5DE37FB3" w14:textId="768FB64D" w:rsidR="00E46EE7" w:rsidRPr="005F1318" w:rsidRDefault="00E46EE7" w:rsidP="00C55FA8">
            <w:r w:rsidRPr="006A5445">
              <w:t>59:12:0390001:</w:t>
            </w:r>
            <w:r>
              <w:t>3</w:t>
            </w:r>
          </w:p>
        </w:tc>
      </w:tr>
      <w:tr w:rsidR="00E46EE7" w:rsidRPr="00024D14" w14:paraId="6E1A4DF2" w14:textId="77777777" w:rsidTr="00E20FA6">
        <w:tc>
          <w:tcPr>
            <w:tcW w:w="993" w:type="dxa"/>
          </w:tcPr>
          <w:p w14:paraId="4CC2E3D1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AA9C78" w14:textId="6F6B903A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Юбилейная</w:t>
            </w:r>
            <w:proofErr w:type="gramEnd"/>
          </w:p>
        </w:tc>
        <w:tc>
          <w:tcPr>
            <w:tcW w:w="2831" w:type="dxa"/>
          </w:tcPr>
          <w:p w14:paraId="0B4195BE" w14:textId="02519333" w:rsidR="00E46EE7" w:rsidRPr="005F1318" w:rsidRDefault="00E46EE7" w:rsidP="00C55FA8">
            <w:r w:rsidRPr="006A5445">
              <w:lastRenderedPageBreak/>
              <w:t>59:12:0390001:</w:t>
            </w:r>
            <w:r>
              <w:t>380</w:t>
            </w:r>
          </w:p>
        </w:tc>
      </w:tr>
      <w:tr w:rsidR="00E46EE7" w:rsidRPr="00024D14" w14:paraId="30C1376B" w14:textId="77777777" w:rsidTr="00E20FA6">
        <w:tc>
          <w:tcPr>
            <w:tcW w:w="993" w:type="dxa"/>
          </w:tcPr>
          <w:p w14:paraId="022D386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D961B8" w14:textId="0C88EF8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7D86A051" w14:textId="0E88BC4F" w:rsidR="00E46EE7" w:rsidRPr="005F1318" w:rsidRDefault="00E46EE7" w:rsidP="00C55FA8">
            <w:r w:rsidRPr="006A5445">
              <w:t>59:12:0390001:</w:t>
            </w:r>
            <w:r>
              <w:t>5</w:t>
            </w:r>
          </w:p>
        </w:tc>
      </w:tr>
      <w:tr w:rsidR="00E46EE7" w:rsidRPr="00024D14" w14:paraId="54892AFE" w14:textId="77777777" w:rsidTr="00E20FA6">
        <w:tc>
          <w:tcPr>
            <w:tcW w:w="993" w:type="dxa"/>
          </w:tcPr>
          <w:p w14:paraId="7F77BE3D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CA171B" w14:textId="7C596AC0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76E544B1" w14:textId="2EACDFB2" w:rsidR="00E46EE7" w:rsidRPr="005F1318" w:rsidRDefault="00E46EE7" w:rsidP="00C55FA8">
            <w:r w:rsidRPr="006A5445">
              <w:t>59:12:0390001:</w:t>
            </w:r>
            <w:r>
              <w:t>575</w:t>
            </w:r>
          </w:p>
        </w:tc>
      </w:tr>
      <w:tr w:rsidR="00E46EE7" w:rsidRPr="00024D14" w14:paraId="62245B9D" w14:textId="77777777" w:rsidTr="00E20FA6">
        <w:tc>
          <w:tcPr>
            <w:tcW w:w="993" w:type="dxa"/>
          </w:tcPr>
          <w:p w14:paraId="259725B4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8E39AA" w14:textId="0D6132C0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15470F58" w14:textId="390E7499" w:rsidR="00E46EE7" w:rsidRPr="00AD0812" w:rsidRDefault="00E46EE7" w:rsidP="00C55FA8">
            <w:r w:rsidRPr="006A5445">
              <w:t>59:12:0390001:</w:t>
            </w:r>
            <w:r>
              <w:t>8</w:t>
            </w:r>
          </w:p>
        </w:tc>
      </w:tr>
      <w:tr w:rsidR="00E46EE7" w:rsidRPr="00024D14" w14:paraId="53D20E73" w14:textId="77777777" w:rsidTr="00E20FA6">
        <w:tc>
          <w:tcPr>
            <w:tcW w:w="993" w:type="dxa"/>
          </w:tcPr>
          <w:p w14:paraId="5F60CC3A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87BD17" w14:textId="64E4B1E9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356DE409" w14:textId="7A9BEF9D" w:rsidR="00E46EE7" w:rsidRPr="00AD0812" w:rsidRDefault="00E46EE7" w:rsidP="00C55FA8">
            <w:r w:rsidRPr="006A5445">
              <w:t>59:12:0390001:</w:t>
            </w:r>
            <w:r>
              <w:t>899</w:t>
            </w:r>
          </w:p>
        </w:tc>
      </w:tr>
      <w:tr w:rsidR="00E46EE7" w:rsidRPr="00024D14" w14:paraId="39289242" w14:textId="77777777" w:rsidTr="00E20FA6">
        <w:tc>
          <w:tcPr>
            <w:tcW w:w="993" w:type="dxa"/>
          </w:tcPr>
          <w:p w14:paraId="04DDAE56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75BFC1" w14:textId="348A2065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0B4A36E4" w14:textId="4B4458AA" w:rsidR="00E46EE7" w:rsidRPr="00AD0812" w:rsidRDefault="00E46EE7" w:rsidP="00C55FA8">
            <w:r w:rsidRPr="006A5445">
              <w:t>59:12:0390001:</w:t>
            </w:r>
            <w:r>
              <w:t>934</w:t>
            </w:r>
          </w:p>
        </w:tc>
      </w:tr>
      <w:tr w:rsidR="00E46EE7" w:rsidRPr="00024D14" w14:paraId="02EE06B4" w14:textId="77777777" w:rsidTr="00E20FA6">
        <w:tc>
          <w:tcPr>
            <w:tcW w:w="993" w:type="dxa"/>
          </w:tcPr>
          <w:p w14:paraId="399CDF87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2382345" w14:textId="320999FC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4EADF71E" w14:textId="180A4A8D" w:rsidR="00E46EE7" w:rsidRPr="00AD0812" w:rsidRDefault="00E46EE7" w:rsidP="00C55FA8">
            <w:r w:rsidRPr="006A5445">
              <w:t>59:12:0390001:</w:t>
            </w:r>
            <w:r>
              <w:t>97</w:t>
            </w:r>
          </w:p>
        </w:tc>
      </w:tr>
      <w:tr w:rsidR="00E46EE7" w:rsidRPr="00024D14" w14:paraId="354012D1" w14:textId="77777777" w:rsidTr="00E20FA6">
        <w:tc>
          <w:tcPr>
            <w:tcW w:w="993" w:type="dxa"/>
          </w:tcPr>
          <w:p w14:paraId="5AD93F6C" w14:textId="77777777" w:rsidR="00E46EE7" w:rsidRPr="008079E8" w:rsidRDefault="00E46E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62FB22" w14:textId="3565237A" w:rsidR="00E46EE7" w:rsidRPr="000409A8" w:rsidRDefault="00E46EE7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AB09DE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</w:p>
        </w:tc>
        <w:tc>
          <w:tcPr>
            <w:tcW w:w="2831" w:type="dxa"/>
          </w:tcPr>
          <w:p w14:paraId="7F492C93" w14:textId="1B478BCA" w:rsidR="00E46EE7" w:rsidRPr="00AD0812" w:rsidRDefault="00E46EE7" w:rsidP="00C55FA8">
            <w:r w:rsidRPr="00E46EE7">
              <w:t>59:12:0390001:</w:t>
            </w:r>
            <w:r>
              <w:t>99</w:t>
            </w:r>
          </w:p>
        </w:tc>
      </w:tr>
      <w:tr w:rsidR="00767C16" w:rsidRPr="00024D14" w14:paraId="56A70D7D" w14:textId="77777777" w:rsidTr="00E20FA6">
        <w:tc>
          <w:tcPr>
            <w:tcW w:w="993" w:type="dxa"/>
          </w:tcPr>
          <w:p w14:paraId="5CE63D3E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C84F04" w14:textId="6FB7BCD3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2A8BF79D" w14:textId="387FA9AE" w:rsidR="00767C16" w:rsidRPr="00AD0812" w:rsidRDefault="00767C16" w:rsidP="00C55FA8">
            <w:r>
              <w:t>59:12:0390008</w:t>
            </w:r>
            <w:r w:rsidRPr="00E46EE7">
              <w:t>:</w:t>
            </w:r>
            <w:r>
              <w:t>1068</w:t>
            </w:r>
          </w:p>
        </w:tc>
      </w:tr>
      <w:tr w:rsidR="00767C16" w:rsidRPr="00024D14" w14:paraId="6D0C9266" w14:textId="77777777" w:rsidTr="00E20FA6">
        <w:tc>
          <w:tcPr>
            <w:tcW w:w="993" w:type="dxa"/>
          </w:tcPr>
          <w:p w14:paraId="3FA2E691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7418FF" w14:textId="76D3EDEC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6BEFE40C" w14:textId="149D45C4" w:rsidR="00767C16" w:rsidRPr="00AD0812" w:rsidRDefault="00767C16" w:rsidP="00C55FA8">
            <w:r w:rsidRPr="005645A2">
              <w:t>59:12:0390008:</w:t>
            </w:r>
            <w:r>
              <w:t>1089</w:t>
            </w:r>
          </w:p>
        </w:tc>
      </w:tr>
      <w:tr w:rsidR="00767C16" w:rsidRPr="00024D14" w14:paraId="1FC4BD6A" w14:textId="77777777" w:rsidTr="00E20FA6">
        <w:tc>
          <w:tcPr>
            <w:tcW w:w="993" w:type="dxa"/>
          </w:tcPr>
          <w:p w14:paraId="16593E6E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BCC0AC" w14:textId="3B5B7FEE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C3887F5" w14:textId="708A239A" w:rsidR="00767C16" w:rsidRPr="00AD0812" w:rsidRDefault="00767C16" w:rsidP="00C55FA8">
            <w:r w:rsidRPr="005645A2">
              <w:t>59:12:0390008:</w:t>
            </w:r>
            <w:r>
              <w:t>1122</w:t>
            </w:r>
          </w:p>
        </w:tc>
      </w:tr>
      <w:tr w:rsidR="00767C16" w:rsidRPr="00024D14" w14:paraId="6E50A78D" w14:textId="77777777" w:rsidTr="00E20FA6">
        <w:tc>
          <w:tcPr>
            <w:tcW w:w="993" w:type="dxa"/>
          </w:tcPr>
          <w:p w14:paraId="59A34547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A5905A" w14:textId="4047976A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59FCB8C" w14:textId="7E84BC02" w:rsidR="00767C16" w:rsidRPr="00AD0812" w:rsidRDefault="00767C16" w:rsidP="00C55FA8">
            <w:r w:rsidRPr="005645A2">
              <w:t>59:12:0390008:</w:t>
            </w:r>
            <w:r>
              <w:t>1123</w:t>
            </w:r>
          </w:p>
        </w:tc>
      </w:tr>
      <w:tr w:rsidR="00767C16" w:rsidRPr="00024D14" w14:paraId="7E2F4381" w14:textId="77777777" w:rsidTr="00E20FA6">
        <w:tc>
          <w:tcPr>
            <w:tcW w:w="993" w:type="dxa"/>
          </w:tcPr>
          <w:p w14:paraId="2738C96E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8944884" w14:textId="1588A211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BAEDBB2" w14:textId="452D9CAD" w:rsidR="00767C16" w:rsidRPr="00AD0812" w:rsidRDefault="00767C16" w:rsidP="00C55FA8">
            <w:r w:rsidRPr="005645A2">
              <w:t>59:12:0390008:</w:t>
            </w:r>
            <w:r>
              <w:t>1136</w:t>
            </w:r>
          </w:p>
        </w:tc>
      </w:tr>
      <w:tr w:rsidR="00767C16" w:rsidRPr="00024D14" w14:paraId="7665EA8A" w14:textId="77777777" w:rsidTr="00E20FA6">
        <w:tc>
          <w:tcPr>
            <w:tcW w:w="993" w:type="dxa"/>
          </w:tcPr>
          <w:p w14:paraId="763DB833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D084F9" w14:textId="35BE1083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328A1575" w14:textId="01E06DBF" w:rsidR="00767C16" w:rsidRPr="00AD0812" w:rsidRDefault="00767C16" w:rsidP="00C55FA8">
            <w:r w:rsidRPr="005645A2">
              <w:t>59:12:0390008:</w:t>
            </w:r>
            <w:r>
              <w:t>1137</w:t>
            </w:r>
          </w:p>
        </w:tc>
      </w:tr>
      <w:tr w:rsidR="00767C16" w:rsidRPr="00024D14" w14:paraId="0845644C" w14:textId="77777777" w:rsidTr="00E20FA6">
        <w:tc>
          <w:tcPr>
            <w:tcW w:w="993" w:type="dxa"/>
          </w:tcPr>
          <w:p w14:paraId="3EE3A373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023B3C" w14:textId="578C3D1E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6A73912" w14:textId="19DEE426" w:rsidR="00767C16" w:rsidRPr="00AD0812" w:rsidRDefault="00767C16" w:rsidP="00C55FA8">
            <w:r w:rsidRPr="005645A2">
              <w:t>59:12:0390008:</w:t>
            </w:r>
            <w:r>
              <w:t>141</w:t>
            </w:r>
          </w:p>
        </w:tc>
      </w:tr>
      <w:tr w:rsidR="00767C16" w:rsidRPr="00024D14" w14:paraId="46E1100B" w14:textId="77777777" w:rsidTr="00E20FA6">
        <w:tc>
          <w:tcPr>
            <w:tcW w:w="993" w:type="dxa"/>
          </w:tcPr>
          <w:p w14:paraId="69257BB8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81FF4" w14:textId="3A118556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8BEB2DF" w14:textId="16E33C48" w:rsidR="00767C16" w:rsidRPr="00AD0812" w:rsidRDefault="00767C16" w:rsidP="00C55FA8">
            <w:r w:rsidRPr="005645A2">
              <w:t>59:12:0390008:</w:t>
            </w:r>
            <w:r>
              <w:t>168</w:t>
            </w:r>
          </w:p>
        </w:tc>
      </w:tr>
      <w:tr w:rsidR="00767C16" w:rsidRPr="00024D14" w14:paraId="2EA5B524" w14:textId="77777777" w:rsidTr="00E20FA6">
        <w:tc>
          <w:tcPr>
            <w:tcW w:w="993" w:type="dxa"/>
          </w:tcPr>
          <w:p w14:paraId="43315993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46459A" w14:textId="4D34FB20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3DE8FFAF" w14:textId="268C62A9" w:rsidR="00767C16" w:rsidRPr="00AD0812" w:rsidRDefault="00767C16" w:rsidP="00C55FA8">
            <w:r w:rsidRPr="005645A2">
              <w:t>59:12:0390008:</w:t>
            </w:r>
            <w:r>
              <w:t>171</w:t>
            </w:r>
          </w:p>
        </w:tc>
      </w:tr>
      <w:tr w:rsidR="00767C16" w:rsidRPr="00024D14" w14:paraId="639493F6" w14:textId="77777777" w:rsidTr="00E20FA6">
        <w:tc>
          <w:tcPr>
            <w:tcW w:w="993" w:type="dxa"/>
          </w:tcPr>
          <w:p w14:paraId="2622F461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5FFF6" w14:textId="0492CE06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4F394839" w14:textId="72B1B253" w:rsidR="00767C16" w:rsidRPr="00AD0812" w:rsidRDefault="00767C16" w:rsidP="00C55FA8">
            <w:r w:rsidRPr="005645A2">
              <w:t>59:12:0390008:</w:t>
            </w:r>
            <w:r>
              <w:t>172</w:t>
            </w:r>
          </w:p>
        </w:tc>
      </w:tr>
      <w:tr w:rsidR="00767C16" w:rsidRPr="00024D14" w14:paraId="38DAAA9A" w14:textId="77777777" w:rsidTr="00E20FA6">
        <w:tc>
          <w:tcPr>
            <w:tcW w:w="993" w:type="dxa"/>
          </w:tcPr>
          <w:p w14:paraId="55FD3BBA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E935F8" w14:textId="0EF67607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03C85E6A" w14:textId="26131E8D" w:rsidR="00767C16" w:rsidRPr="00AD0812" w:rsidRDefault="00767C16" w:rsidP="00C55FA8">
            <w:r w:rsidRPr="005645A2">
              <w:t>59:12:0390008:</w:t>
            </w:r>
            <w:r>
              <w:t>173</w:t>
            </w:r>
          </w:p>
        </w:tc>
      </w:tr>
      <w:tr w:rsidR="00767C16" w:rsidRPr="00024D14" w14:paraId="2846FDD4" w14:textId="77777777" w:rsidTr="00E20FA6">
        <w:tc>
          <w:tcPr>
            <w:tcW w:w="993" w:type="dxa"/>
          </w:tcPr>
          <w:p w14:paraId="37CFA239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F3B1A" w14:textId="201AA6B6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18DB187C" w14:textId="4687DF90" w:rsidR="00767C16" w:rsidRPr="00AD0812" w:rsidRDefault="00767C16" w:rsidP="00C55FA8">
            <w:r w:rsidRPr="0083479B">
              <w:t>59:12:0390008:</w:t>
            </w:r>
            <w:r>
              <w:t>190</w:t>
            </w:r>
          </w:p>
        </w:tc>
      </w:tr>
      <w:tr w:rsidR="00767C16" w:rsidRPr="00024D14" w14:paraId="08A35CD1" w14:textId="77777777" w:rsidTr="00E20FA6">
        <w:tc>
          <w:tcPr>
            <w:tcW w:w="993" w:type="dxa"/>
          </w:tcPr>
          <w:p w14:paraId="46846B02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0A0005" w14:textId="397A687D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7AFA6EB" w14:textId="65987712" w:rsidR="00767C16" w:rsidRPr="00AD0812" w:rsidRDefault="00767C16" w:rsidP="00C55FA8">
            <w:r w:rsidRPr="0083479B">
              <w:t>59:12:0390008:</w:t>
            </w:r>
            <w:r>
              <w:t>301</w:t>
            </w:r>
          </w:p>
        </w:tc>
      </w:tr>
      <w:tr w:rsidR="00767C16" w:rsidRPr="00024D14" w14:paraId="26ABB7D9" w14:textId="77777777" w:rsidTr="00E20FA6">
        <w:tc>
          <w:tcPr>
            <w:tcW w:w="993" w:type="dxa"/>
          </w:tcPr>
          <w:p w14:paraId="7E2C706D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1EFC6" w14:textId="28074B1E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3BB8413E" w14:textId="251CCCA0" w:rsidR="00767C16" w:rsidRPr="00AD0812" w:rsidRDefault="00767C16" w:rsidP="00C55FA8">
            <w:r w:rsidRPr="0083479B">
              <w:t>59:12:0390008:</w:t>
            </w:r>
            <w:r>
              <w:t>303</w:t>
            </w:r>
          </w:p>
        </w:tc>
      </w:tr>
      <w:tr w:rsidR="00767C16" w:rsidRPr="00024D14" w14:paraId="15AEBEC4" w14:textId="77777777" w:rsidTr="00E20FA6">
        <w:tc>
          <w:tcPr>
            <w:tcW w:w="993" w:type="dxa"/>
          </w:tcPr>
          <w:p w14:paraId="24B8CEE2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E57FC7" w14:textId="3AD99138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F63E0AA" w14:textId="5CE2DCDB" w:rsidR="00767C16" w:rsidRPr="00AD0812" w:rsidRDefault="00767C16" w:rsidP="00C55FA8">
            <w:r w:rsidRPr="0083479B">
              <w:t>59:12:0390008:</w:t>
            </w:r>
            <w:r>
              <w:t>377</w:t>
            </w:r>
          </w:p>
        </w:tc>
      </w:tr>
      <w:tr w:rsidR="00767C16" w:rsidRPr="00024D14" w14:paraId="1174D798" w14:textId="77777777" w:rsidTr="00E20FA6">
        <w:tc>
          <w:tcPr>
            <w:tcW w:w="993" w:type="dxa"/>
          </w:tcPr>
          <w:p w14:paraId="6BD912FB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BA26B7" w14:textId="47A4EA95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D6BF3CD" w14:textId="063FA962" w:rsidR="00767C16" w:rsidRPr="00AD0812" w:rsidRDefault="00767C16" w:rsidP="00C55FA8">
            <w:r w:rsidRPr="0083479B">
              <w:t>59:12:0390008:</w:t>
            </w:r>
            <w:r>
              <w:t>382</w:t>
            </w:r>
          </w:p>
        </w:tc>
      </w:tr>
      <w:tr w:rsidR="00767C16" w:rsidRPr="00024D14" w14:paraId="1239BDC7" w14:textId="77777777" w:rsidTr="00E20FA6">
        <w:tc>
          <w:tcPr>
            <w:tcW w:w="993" w:type="dxa"/>
          </w:tcPr>
          <w:p w14:paraId="4A7F9DB6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D23180" w14:textId="1CC83CC8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46C1C1EF" w14:textId="5351D6B0" w:rsidR="00767C16" w:rsidRPr="00AD0812" w:rsidRDefault="00767C16" w:rsidP="00C55FA8">
            <w:r w:rsidRPr="0083479B">
              <w:t>59:12:0390008:</w:t>
            </w:r>
            <w:r>
              <w:t>393</w:t>
            </w:r>
          </w:p>
        </w:tc>
      </w:tr>
      <w:tr w:rsidR="00767C16" w:rsidRPr="00024D14" w14:paraId="1026A9C8" w14:textId="77777777" w:rsidTr="00E46EE7">
        <w:trPr>
          <w:trHeight w:val="70"/>
        </w:trPr>
        <w:tc>
          <w:tcPr>
            <w:tcW w:w="993" w:type="dxa"/>
          </w:tcPr>
          <w:p w14:paraId="4C322780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2239C9" w14:textId="48D098A7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2B0F9728" w14:textId="05A5FFB9" w:rsidR="00767C16" w:rsidRPr="00AD0812" w:rsidRDefault="00767C16" w:rsidP="00C55FA8">
            <w:r w:rsidRPr="0083479B">
              <w:t>59:12:0390008:</w:t>
            </w:r>
            <w:r>
              <w:t>413</w:t>
            </w:r>
          </w:p>
        </w:tc>
      </w:tr>
      <w:tr w:rsidR="00767C16" w:rsidRPr="00024D14" w14:paraId="150C4907" w14:textId="77777777" w:rsidTr="00E20FA6">
        <w:tc>
          <w:tcPr>
            <w:tcW w:w="993" w:type="dxa"/>
          </w:tcPr>
          <w:p w14:paraId="364C25BD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509376" w14:textId="057D09E6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0835DA81" w14:textId="4C501141" w:rsidR="00767C16" w:rsidRPr="00AD0812" w:rsidRDefault="00767C16" w:rsidP="00C55FA8">
            <w:r w:rsidRPr="0083479B">
              <w:t>59:12:0390008:</w:t>
            </w:r>
            <w:r>
              <w:t>448</w:t>
            </w:r>
          </w:p>
        </w:tc>
      </w:tr>
      <w:tr w:rsidR="00767C16" w:rsidRPr="00024D14" w14:paraId="6C4DD50C" w14:textId="77777777" w:rsidTr="00E20FA6">
        <w:tc>
          <w:tcPr>
            <w:tcW w:w="993" w:type="dxa"/>
          </w:tcPr>
          <w:p w14:paraId="135A53EF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2A8C2" w14:textId="28F17E1E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D20BF0A" w14:textId="36B2DB88" w:rsidR="00767C16" w:rsidRPr="00AD0812" w:rsidRDefault="00767C16" w:rsidP="00C55FA8">
            <w:r w:rsidRPr="0083479B">
              <w:t>59:12:0390008:</w:t>
            </w:r>
            <w:r>
              <w:t>455</w:t>
            </w:r>
          </w:p>
        </w:tc>
      </w:tr>
      <w:tr w:rsidR="00767C16" w:rsidRPr="00024D14" w14:paraId="65E6931B" w14:textId="77777777" w:rsidTr="00E20FA6">
        <w:tc>
          <w:tcPr>
            <w:tcW w:w="993" w:type="dxa"/>
          </w:tcPr>
          <w:p w14:paraId="00F3154A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468F7" w14:textId="53801C44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ABB7E3B" w14:textId="069CBFFC" w:rsidR="00767C16" w:rsidRPr="00AD0812" w:rsidRDefault="00767C16" w:rsidP="00C55FA8">
            <w:r w:rsidRPr="0083479B">
              <w:t>59:12:0390008:</w:t>
            </w:r>
            <w:r>
              <w:t>460</w:t>
            </w:r>
          </w:p>
        </w:tc>
      </w:tr>
      <w:tr w:rsidR="00767C16" w:rsidRPr="00024D14" w14:paraId="07478A89" w14:textId="77777777" w:rsidTr="00E20FA6">
        <w:tc>
          <w:tcPr>
            <w:tcW w:w="993" w:type="dxa"/>
          </w:tcPr>
          <w:p w14:paraId="59A66A18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40FB26" w14:textId="74C92E99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37EFD83E" w14:textId="467DD647" w:rsidR="00767C16" w:rsidRPr="00AD0812" w:rsidRDefault="00767C16" w:rsidP="00C55FA8">
            <w:r w:rsidRPr="0083479B">
              <w:t>59:12:0390008:</w:t>
            </w:r>
            <w:r>
              <w:t>714</w:t>
            </w:r>
          </w:p>
        </w:tc>
      </w:tr>
      <w:tr w:rsidR="00767C16" w:rsidRPr="00024D14" w14:paraId="2A4C27CE" w14:textId="77777777" w:rsidTr="00E20FA6">
        <w:tc>
          <w:tcPr>
            <w:tcW w:w="993" w:type="dxa"/>
          </w:tcPr>
          <w:p w14:paraId="5E9A4C3C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6B88EA" w14:textId="650D91E0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18706129" w14:textId="64923051" w:rsidR="00767C16" w:rsidRPr="00AD0812" w:rsidRDefault="00767C16" w:rsidP="00C55FA8">
            <w:r w:rsidRPr="0083479B">
              <w:t>59:12:0390008:</w:t>
            </w:r>
            <w:r>
              <w:t>724</w:t>
            </w:r>
          </w:p>
        </w:tc>
      </w:tr>
      <w:tr w:rsidR="00767C16" w:rsidRPr="00024D14" w14:paraId="66F9EF07" w14:textId="77777777" w:rsidTr="00E20FA6">
        <w:tc>
          <w:tcPr>
            <w:tcW w:w="993" w:type="dxa"/>
          </w:tcPr>
          <w:p w14:paraId="469FCF5F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E33890" w14:textId="54A22699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6FDF056" w14:textId="487B23BE" w:rsidR="00767C16" w:rsidRPr="00AD0812" w:rsidRDefault="00767C16" w:rsidP="00C55FA8">
            <w:r w:rsidRPr="0083479B">
              <w:t>59:12:0390008:</w:t>
            </w:r>
            <w:r>
              <w:t>727</w:t>
            </w:r>
          </w:p>
        </w:tc>
      </w:tr>
      <w:tr w:rsidR="00767C16" w:rsidRPr="00024D14" w14:paraId="12382F70" w14:textId="77777777" w:rsidTr="00E20FA6">
        <w:tc>
          <w:tcPr>
            <w:tcW w:w="993" w:type="dxa"/>
          </w:tcPr>
          <w:p w14:paraId="1D53CCF1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E9F485" w14:textId="6BAFAED2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54566A48" w14:textId="5F018394" w:rsidR="00767C16" w:rsidRPr="00AD0812" w:rsidRDefault="00767C16" w:rsidP="00C55FA8">
            <w:r w:rsidRPr="0083479B">
              <w:t>59:12:0390008:</w:t>
            </w:r>
            <w:r>
              <w:t>828</w:t>
            </w:r>
          </w:p>
        </w:tc>
      </w:tr>
      <w:tr w:rsidR="00767C16" w:rsidRPr="00024D14" w14:paraId="01FEED61" w14:textId="77777777" w:rsidTr="00E20FA6">
        <w:tc>
          <w:tcPr>
            <w:tcW w:w="993" w:type="dxa"/>
          </w:tcPr>
          <w:p w14:paraId="1080A904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E0C350" w14:textId="4DD29610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3B1AB20" w14:textId="3717104F" w:rsidR="00767C16" w:rsidRPr="00AD0812" w:rsidRDefault="00767C16" w:rsidP="00C55FA8">
            <w:r w:rsidRPr="0083479B">
              <w:t>59:12:0390008:</w:t>
            </w:r>
            <w:r>
              <w:t>876</w:t>
            </w:r>
          </w:p>
        </w:tc>
      </w:tr>
      <w:tr w:rsidR="00767C16" w:rsidRPr="00024D14" w14:paraId="5E88B4D2" w14:textId="77777777" w:rsidTr="00E20FA6">
        <w:tc>
          <w:tcPr>
            <w:tcW w:w="993" w:type="dxa"/>
          </w:tcPr>
          <w:p w14:paraId="2BE5545E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E2617C" w14:textId="22D3D3AF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62C29987" w14:textId="0AD969D7" w:rsidR="00767C16" w:rsidRPr="00AD0812" w:rsidRDefault="00767C16" w:rsidP="00C55FA8">
            <w:r w:rsidRPr="0083479B">
              <w:t>59:12:0390008:</w:t>
            </w:r>
            <w:r>
              <w:t>894</w:t>
            </w:r>
          </w:p>
        </w:tc>
      </w:tr>
      <w:tr w:rsidR="00767C16" w:rsidRPr="00024D14" w14:paraId="6F3BC214" w14:textId="77777777" w:rsidTr="00E20FA6">
        <w:tc>
          <w:tcPr>
            <w:tcW w:w="993" w:type="dxa"/>
          </w:tcPr>
          <w:p w14:paraId="3D8DC1E4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542D5C" w14:textId="336C9B52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F926CB">
              <w:br/>
            </w:r>
            <w:r w:rsidRPr="00F926C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</w:t>
            </w:r>
          </w:p>
        </w:tc>
        <w:tc>
          <w:tcPr>
            <w:tcW w:w="2831" w:type="dxa"/>
          </w:tcPr>
          <w:p w14:paraId="725CDA9E" w14:textId="51BE06FD" w:rsidR="00767C16" w:rsidRPr="00AD0812" w:rsidRDefault="00767C16" w:rsidP="00C55FA8">
            <w:r w:rsidRPr="0083479B">
              <w:t>59:12:0390008:</w:t>
            </w:r>
            <w:r>
              <w:t>901</w:t>
            </w:r>
          </w:p>
        </w:tc>
      </w:tr>
      <w:tr w:rsidR="00767C16" w:rsidRPr="00024D14" w14:paraId="66ABF22E" w14:textId="77777777" w:rsidTr="00E20FA6">
        <w:tc>
          <w:tcPr>
            <w:tcW w:w="993" w:type="dxa"/>
          </w:tcPr>
          <w:p w14:paraId="62917293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E54E3E" w14:textId="7AA60020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046EC">
              <w:t>Российская Федерация, край Пермский, городской округ Чайковский</w:t>
            </w:r>
          </w:p>
        </w:tc>
        <w:tc>
          <w:tcPr>
            <w:tcW w:w="2831" w:type="dxa"/>
          </w:tcPr>
          <w:p w14:paraId="77F75605" w14:textId="54B4744D" w:rsidR="00767C16" w:rsidRPr="00AD0812" w:rsidRDefault="00767C16" w:rsidP="00C55FA8">
            <w:r w:rsidRPr="00767C16">
              <w:t>59:12:0740005</w:t>
            </w:r>
          </w:p>
        </w:tc>
      </w:tr>
      <w:tr w:rsidR="00767C16" w:rsidRPr="00024D14" w14:paraId="4269B694" w14:textId="77777777" w:rsidTr="00E20FA6">
        <w:tc>
          <w:tcPr>
            <w:tcW w:w="993" w:type="dxa"/>
          </w:tcPr>
          <w:p w14:paraId="6D76B762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662149" w14:textId="4D5FCAB4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046EC">
              <w:t>Российская Федерация, край Пермский, городской округ Чайковский</w:t>
            </w:r>
          </w:p>
        </w:tc>
        <w:tc>
          <w:tcPr>
            <w:tcW w:w="2831" w:type="dxa"/>
          </w:tcPr>
          <w:p w14:paraId="2F17E2EF" w14:textId="118145FC" w:rsidR="00767C16" w:rsidRPr="00AD0812" w:rsidRDefault="00767C16" w:rsidP="00C55FA8">
            <w:r w:rsidRPr="00767C16">
              <w:t>59:12:0390005</w:t>
            </w:r>
          </w:p>
        </w:tc>
      </w:tr>
      <w:tr w:rsidR="00767C16" w:rsidRPr="00024D14" w14:paraId="62F2F9FC" w14:textId="77777777" w:rsidTr="00E20FA6">
        <w:tc>
          <w:tcPr>
            <w:tcW w:w="993" w:type="dxa"/>
          </w:tcPr>
          <w:p w14:paraId="6C8E17BE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31B4E8" w14:textId="6EF037A0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046EC">
              <w:t>Российская Федерация, край Пермский, городской округ Чайковский</w:t>
            </w:r>
          </w:p>
        </w:tc>
        <w:tc>
          <w:tcPr>
            <w:tcW w:w="2831" w:type="dxa"/>
          </w:tcPr>
          <w:p w14:paraId="67F5FCE0" w14:textId="60B70C75" w:rsidR="00767C16" w:rsidRPr="00AD0812" w:rsidRDefault="00767C16" w:rsidP="00C55FA8">
            <w:r w:rsidRPr="00C07DC0">
              <w:t>59:12:0390001</w:t>
            </w:r>
          </w:p>
        </w:tc>
      </w:tr>
      <w:tr w:rsidR="00767C16" w:rsidRPr="00024D14" w14:paraId="49C66441" w14:textId="77777777" w:rsidTr="00E20FA6">
        <w:tc>
          <w:tcPr>
            <w:tcW w:w="993" w:type="dxa"/>
          </w:tcPr>
          <w:p w14:paraId="1E6D25DF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529003" w14:textId="1092E5F8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046EC">
              <w:t>Российская Федерация, край Пермский, городской округ Чайковский</w:t>
            </w:r>
          </w:p>
        </w:tc>
        <w:tc>
          <w:tcPr>
            <w:tcW w:w="2831" w:type="dxa"/>
          </w:tcPr>
          <w:p w14:paraId="666B9F2D" w14:textId="6965C3CF" w:rsidR="00767C16" w:rsidRPr="00AD0812" w:rsidRDefault="00767C16" w:rsidP="00C55FA8">
            <w:r w:rsidRPr="00C07DC0">
              <w:t>59:12:0390008</w:t>
            </w:r>
          </w:p>
        </w:tc>
      </w:tr>
      <w:tr w:rsidR="00767C16" w:rsidRPr="00024D14" w14:paraId="49FADC89" w14:textId="77777777" w:rsidTr="00E20FA6">
        <w:tc>
          <w:tcPr>
            <w:tcW w:w="993" w:type="dxa"/>
          </w:tcPr>
          <w:p w14:paraId="5B00E276" w14:textId="77777777" w:rsidR="00767C16" w:rsidRPr="008079E8" w:rsidRDefault="00767C1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FCA255" w14:textId="6E8D23B2" w:rsidR="00767C16" w:rsidRPr="000409A8" w:rsidRDefault="00767C16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046EC">
              <w:t>Российская Федерация, край Пермский, городской округ Чайковский</w:t>
            </w:r>
          </w:p>
        </w:tc>
        <w:tc>
          <w:tcPr>
            <w:tcW w:w="2831" w:type="dxa"/>
          </w:tcPr>
          <w:p w14:paraId="35EC6C13" w14:textId="0015DE34" w:rsidR="00767C16" w:rsidRPr="00AD0812" w:rsidRDefault="00767C16" w:rsidP="00C55FA8">
            <w:r w:rsidRPr="00C07DC0">
              <w:t>59:12:0390009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bookmarkStart w:id="0" w:name="_GoBack"/>
      <w:bookmarkEnd w:id="0"/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  <w:proofErr w:type="gramEnd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B7FF" w14:textId="77777777" w:rsidR="00871225" w:rsidRDefault="00871225">
      <w:r>
        <w:separator/>
      </w:r>
    </w:p>
  </w:endnote>
  <w:endnote w:type="continuationSeparator" w:id="0">
    <w:p w14:paraId="0CAA2C31" w14:textId="77777777" w:rsidR="00871225" w:rsidRDefault="0087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5E9B2" w14:textId="77777777" w:rsidR="00871225" w:rsidRDefault="00871225">
      <w:r>
        <w:separator/>
      </w:r>
    </w:p>
  </w:footnote>
  <w:footnote w:type="continuationSeparator" w:id="0">
    <w:p w14:paraId="798A6007" w14:textId="77777777" w:rsidR="00871225" w:rsidRDefault="0087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2560-2F02-4AF9-A3C0-F3F6B861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516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43</cp:revision>
  <cp:lastPrinted>2021-09-14T05:55:00Z</cp:lastPrinted>
  <dcterms:created xsi:type="dcterms:W3CDTF">2024-02-12T09:32:00Z</dcterms:created>
  <dcterms:modified xsi:type="dcterms:W3CDTF">2024-08-19T10:06:00Z</dcterms:modified>
</cp:coreProperties>
</file>