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6F3DFEBA" w:rsidR="00A407B2" w:rsidRPr="00246004" w:rsidRDefault="00104D19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104D19">
        <w:rPr>
          <w:rStyle w:val="11"/>
          <w:color w:val="000000"/>
          <w:sz w:val="26"/>
          <w:szCs w:val="26"/>
        </w:rPr>
        <w:t>в целях эксплуатации объекта электросетевого хозяйства – «</w:t>
      </w:r>
      <w:proofErr w:type="gramStart"/>
      <w:r w:rsidRPr="00104D19">
        <w:rPr>
          <w:rStyle w:val="11"/>
          <w:color w:val="000000"/>
          <w:sz w:val="26"/>
          <w:szCs w:val="26"/>
        </w:rPr>
        <w:t>ВЛ</w:t>
      </w:r>
      <w:proofErr w:type="gramEnd"/>
      <w:r w:rsidRPr="00104D19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Pr="00104D19">
        <w:rPr>
          <w:rStyle w:val="11"/>
          <w:color w:val="000000"/>
          <w:sz w:val="26"/>
          <w:szCs w:val="26"/>
        </w:rPr>
        <w:t>кВ</w:t>
      </w:r>
      <w:proofErr w:type="spellEnd"/>
      <w:r w:rsidRPr="00104D19">
        <w:rPr>
          <w:rStyle w:val="11"/>
          <w:color w:val="000000"/>
          <w:sz w:val="26"/>
          <w:szCs w:val="26"/>
        </w:rPr>
        <w:t xml:space="preserve"> №1 от ЦРП </w:t>
      </w:r>
      <w:proofErr w:type="spellStart"/>
      <w:r w:rsidRPr="00104D19">
        <w:rPr>
          <w:rStyle w:val="11"/>
          <w:color w:val="000000"/>
          <w:sz w:val="26"/>
          <w:szCs w:val="26"/>
        </w:rPr>
        <w:t>Зипуново</w:t>
      </w:r>
      <w:proofErr w:type="spellEnd"/>
      <w:r w:rsidRPr="00104D19">
        <w:rPr>
          <w:rStyle w:val="11"/>
          <w:color w:val="000000"/>
          <w:sz w:val="26"/>
          <w:szCs w:val="26"/>
        </w:rPr>
        <w:t xml:space="preserve">, КТП 1115, КТП 1405, КТП 1111, ЦРП </w:t>
      </w:r>
      <w:proofErr w:type="spellStart"/>
      <w:r w:rsidRPr="00104D19">
        <w:rPr>
          <w:rStyle w:val="11"/>
          <w:color w:val="000000"/>
          <w:sz w:val="26"/>
          <w:szCs w:val="26"/>
        </w:rPr>
        <w:t>Зипуново</w:t>
      </w:r>
      <w:proofErr w:type="spellEnd"/>
      <w:r w:rsidRPr="00104D19">
        <w:rPr>
          <w:rStyle w:val="11"/>
          <w:color w:val="000000"/>
          <w:sz w:val="26"/>
          <w:szCs w:val="26"/>
        </w:rPr>
        <w:t>»</w:t>
      </w:r>
      <w:r w:rsidR="00936028" w:rsidRPr="00936028">
        <w:rPr>
          <w:rStyle w:val="11"/>
          <w:color w:val="000000"/>
          <w:sz w:val="26"/>
          <w:szCs w:val="26"/>
        </w:rPr>
        <w:t xml:space="preserve">,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9F5802" w:rsidRPr="00024D14" w14:paraId="1631EE96" w14:textId="77777777" w:rsidTr="00EB7D8B">
        <w:tc>
          <w:tcPr>
            <w:tcW w:w="993" w:type="dxa"/>
          </w:tcPr>
          <w:p w14:paraId="7DF33549" w14:textId="6C234E5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7467C16F" w:rsidR="009F5802" w:rsidRPr="002E2E98" w:rsidRDefault="00104D19" w:rsidP="00C6740C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Чайковский</w:t>
            </w:r>
            <w:proofErr w:type="gram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,и</w:t>
            </w:r>
            <w:proofErr w:type="gram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нформационные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знаки МН "Пермь - Альметьевск"</w:t>
            </w:r>
          </w:p>
        </w:tc>
        <w:tc>
          <w:tcPr>
            <w:tcW w:w="2831" w:type="dxa"/>
          </w:tcPr>
          <w:p w14:paraId="7B0F54B7" w14:textId="02C3BF63" w:rsidR="009F5802" w:rsidRPr="002E2E98" w:rsidRDefault="00104D19" w:rsidP="00EC1C3F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59:12:0000000:415</w:t>
            </w:r>
          </w:p>
        </w:tc>
      </w:tr>
      <w:tr w:rsidR="00104D19" w:rsidRPr="00024D14" w14:paraId="11EB8501" w14:textId="77777777" w:rsidTr="00EB7D8B">
        <w:tc>
          <w:tcPr>
            <w:tcW w:w="993" w:type="dxa"/>
          </w:tcPr>
          <w:p w14:paraId="18F228B7" w14:textId="21815E29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10C388" w14:textId="396A635F" w:rsidR="00104D19" w:rsidRPr="002E2E98" w:rsidRDefault="00104D19" w:rsidP="00053146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район, территория сельской администрации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Зипуновского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сельского совета, в районе урочища "Дедов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Угор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272A0416" w14:textId="5C6EDC62" w:rsidR="00104D19" w:rsidRPr="002E2E98" w:rsidRDefault="00104D19" w:rsidP="00EC1C3F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59:12:0740003:</w:t>
            </w:r>
            <w:r w:rsidRPr="002E2E98">
              <w:rPr>
                <w:sz w:val="27"/>
                <w:szCs w:val="27"/>
              </w:rPr>
              <w:t>2</w:t>
            </w:r>
          </w:p>
        </w:tc>
      </w:tr>
      <w:tr w:rsidR="00104D19" w:rsidRPr="00024D14" w14:paraId="024656E8" w14:textId="77777777" w:rsidTr="00EB7D8B">
        <w:tc>
          <w:tcPr>
            <w:tcW w:w="993" w:type="dxa"/>
          </w:tcPr>
          <w:p w14:paraId="14BDADAF" w14:textId="7B061CCA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BBCD5EF" w14:textId="52C32361" w:rsidR="00104D19" w:rsidRPr="002E2E98" w:rsidRDefault="00104D19" w:rsidP="00053146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Зипуновское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сельское поселение, в районе урочища "Тимина гарь"</w:t>
            </w:r>
          </w:p>
        </w:tc>
        <w:tc>
          <w:tcPr>
            <w:tcW w:w="2831" w:type="dxa"/>
          </w:tcPr>
          <w:p w14:paraId="266816FB" w14:textId="24097D63" w:rsidR="00104D19" w:rsidRPr="002E2E98" w:rsidRDefault="00104D19" w:rsidP="00EC1C3F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59:12:0740003:</w:t>
            </w:r>
            <w:r w:rsidRPr="002E2E98">
              <w:rPr>
                <w:sz w:val="27"/>
                <w:szCs w:val="27"/>
              </w:rPr>
              <w:t>596</w:t>
            </w:r>
          </w:p>
        </w:tc>
      </w:tr>
      <w:tr w:rsidR="00104D19" w:rsidRPr="00024D14" w14:paraId="4CAE319C" w14:textId="77777777" w:rsidTr="00EB7D8B">
        <w:tc>
          <w:tcPr>
            <w:tcW w:w="993" w:type="dxa"/>
          </w:tcPr>
          <w:p w14:paraId="48EECEBF" w14:textId="61E25812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7E60EA" w14:textId="4A8865BA" w:rsidR="00104D19" w:rsidRPr="002E2E98" w:rsidRDefault="00104D19" w:rsidP="00714044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Зипуновское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сельское поселение, в районе деревни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Некрасово</w:t>
            </w:r>
            <w:proofErr w:type="spellEnd"/>
          </w:p>
        </w:tc>
        <w:tc>
          <w:tcPr>
            <w:tcW w:w="2831" w:type="dxa"/>
          </w:tcPr>
          <w:p w14:paraId="67589738" w14:textId="1B1BF404" w:rsidR="00104D19" w:rsidRPr="002E2E98" w:rsidRDefault="00104D19" w:rsidP="00EC1C3F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59:12:0740003:</w:t>
            </w:r>
            <w:r w:rsidRPr="002E2E98">
              <w:rPr>
                <w:sz w:val="27"/>
                <w:szCs w:val="27"/>
              </w:rPr>
              <w:t>597</w:t>
            </w:r>
          </w:p>
        </w:tc>
      </w:tr>
      <w:tr w:rsidR="00104D19" w:rsidRPr="00024D14" w14:paraId="70674DD9" w14:textId="77777777" w:rsidTr="00EB7D8B">
        <w:tc>
          <w:tcPr>
            <w:tcW w:w="993" w:type="dxa"/>
          </w:tcPr>
          <w:p w14:paraId="43DCE182" w14:textId="6006C311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C419DD" w14:textId="5B4AD403" w:rsidR="00104D19" w:rsidRPr="002E2E98" w:rsidRDefault="00104D19" w:rsidP="00053146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городской округ,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Зипуновсколе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7D20DA65" w14:textId="1A6D0802" w:rsidR="00104D19" w:rsidRPr="002E2E98" w:rsidRDefault="00104D19" w:rsidP="00EC1C3F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59:12:0740003:</w:t>
            </w:r>
            <w:r w:rsidRPr="002E2E98">
              <w:rPr>
                <w:sz w:val="27"/>
                <w:szCs w:val="27"/>
              </w:rPr>
              <w:t>814</w:t>
            </w:r>
          </w:p>
        </w:tc>
      </w:tr>
      <w:tr w:rsidR="00104D19" w:rsidRPr="00024D14" w14:paraId="017C6611" w14:textId="77777777" w:rsidTr="00E20FA6">
        <w:tc>
          <w:tcPr>
            <w:tcW w:w="993" w:type="dxa"/>
          </w:tcPr>
          <w:p w14:paraId="46227318" w14:textId="7E7652F7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A643E6" w14:textId="57722673" w:rsidR="00104D19" w:rsidRPr="002E2E98" w:rsidRDefault="00104D19" w:rsidP="00053146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Зипуновское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сельское поселение, деревня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Некрасово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, ул. Садовая, 3 а</w:t>
            </w:r>
          </w:p>
        </w:tc>
        <w:tc>
          <w:tcPr>
            <w:tcW w:w="2831" w:type="dxa"/>
          </w:tcPr>
          <w:p w14:paraId="2F87A2C7" w14:textId="63D9044C" w:rsidR="00104D19" w:rsidRPr="002E2E98" w:rsidRDefault="00104D19" w:rsidP="00EC1C3F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59:12:0190000:</w:t>
            </w:r>
            <w:r w:rsidRPr="002E2E98">
              <w:rPr>
                <w:sz w:val="27"/>
                <w:szCs w:val="27"/>
              </w:rPr>
              <w:t>28</w:t>
            </w:r>
          </w:p>
        </w:tc>
      </w:tr>
      <w:tr w:rsidR="00104D19" w:rsidRPr="00024D14" w14:paraId="795200CF" w14:textId="77777777" w:rsidTr="00E20FA6">
        <w:tc>
          <w:tcPr>
            <w:tcW w:w="993" w:type="dxa"/>
          </w:tcPr>
          <w:p w14:paraId="7F22C69F" w14:textId="1C59CE3C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2ACCFA" w14:textId="33815CCF" w:rsidR="00104D19" w:rsidRPr="002E2E98" w:rsidRDefault="00104D19" w:rsidP="00053146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Зипуновское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сельское поселение, д.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Некрасово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, ВЛ-10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кВ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ф.№ 1 от ЦРП "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Зипуново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29067F65" w14:textId="1786D411" w:rsidR="00104D19" w:rsidRPr="002E2E98" w:rsidRDefault="00104D19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59:12:0190000:</w:t>
            </w:r>
            <w:r w:rsidRPr="002E2E98">
              <w:rPr>
                <w:sz w:val="27"/>
                <w:szCs w:val="27"/>
              </w:rPr>
              <w:t>31</w:t>
            </w:r>
          </w:p>
        </w:tc>
      </w:tr>
      <w:tr w:rsidR="00104D19" w:rsidRPr="00024D14" w14:paraId="689332FB" w14:textId="77777777" w:rsidTr="00E20FA6">
        <w:tc>
          <w:tcPr>
            <w:tcW w:w="993" w:type="dxa"/>
          </w:tcPr>
          <w:p w14:paraId="0E76D772" w14:textId="3C499B0E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033DE59" w14:textId="2B0A5701" w:rsidR="00104D19" w:rsidRPr="002E2E98" w:rsidRDefault="00104D19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район, с.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Зипуново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, ул. </w:t>
            </w:r>
            <w:proofErr w:type="gram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Центральная</w:t>
            </w:r>
            <w:proofErr w:type="gram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, дом 14</w:t>
            </w:r>
          </w:p>
        </w:tc>
        <w:tc>
          <w:tcPr>
            <w:tcW w:w="2831" w:type="dxa"/>
          </w:tcPr>
          <w:p w14:paraId="60E5BD12" w14:textId="2A825EB4" w:rsidR="00104D19" w:rsidRPr="002E2E98" w:rsidRDefault="00104D19" w:rsidP="001B4F51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59:12:0170000:</w:t>
            </w:r>
            <w:r w:rsidRPr="002E2E98">
              <w:rPr>
                <w:sz w:val="27"/>
                <w:szCs w:val="27"/>
              </w:rPr>
              <w:t>201</w:t>
            </w:r>
          </w:p>
        </w:tc>
      </w:tr>
      <w:tr w:rsidR="00104D19" w:rsidRPr="00024D14" w14:paraId="0679834A" w14:textId="77777777" w:rsidTr="00E20FA6">
        <w:tc>
          <w:tcPr>
            <w:tcW w:w="993" w:type="dxa"/>
          </w:tcPr>
          <w:p w14:paraId="41F09858" w14:textId="77777777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611384B" w14:textId="124FA5DA" w:rsidR="00104D19" w:rsidRPr="002E2E98" w:rsidRDefault="00104D19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с.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Зипуново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, ул. </w:t>
            </w:r>
            <w:proofErr w:type="gram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Новая</w:t>
            </w:r>
            <w:proofErr w:type="gram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, д. 10</w:t>
            </w:r>
          </w:p>
        </w:tc>
        <w:tc>
          <w:tcPr>
            <w:tcW w:w="2831" w:type="dxa"/>
          </w:tcPr>
          <w:p w14:paraId="1DA9644C" w14:textId="6677E0A7" w:rsidR="00104D19" w:rsidRPr="002E2E98" w:rsidRDefault="00104D19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59:12:0170000:</w:t>
            </w:r>
            <w:r w:rsidRPr="002E2E98">
              <w:rPr>
                <w:sz w:val="27"/>
                <w:szCs w:val="27"/>
              </w:rPr>
              <w:t>300</w:t>
            </w:r>
          </w:p>
        </w:tc>
      </w:tr>
      <w:tr w:rsidR="00104D19" w:rsidRPr="00024D14" w14:paraId="149D9DF6" w14:textId="77777777" w:rsidTr="00E20FA6">
        <w:tc>
          <w:tcPr>
            <w:tcW w:w="993" w:type="dxa"/>
          </w:tcPr>
          <w:p w14:paraId="3E62AB27" w14:textId="77777777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4CCF48" w14:textId="12FA548B" w:rsidR="00104D19" w:rsidRPr="002E2E98" w:rsidRDefault="00104D19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color w:val="000000"/>
                <w:sz w:val="27"/>
                <w:szCs w:val="27"/>
              </w:rPr>
              <w:t xml:space="preserve">Пермский край, г. Чайковский, с. </w:t>
            </w:r>
            <w:proofErr w:type="spellStart"/>
            <w:r w:rsidRPr="002E2E98">
              <w:rPr>
                <w:color w:val="000000"/>
                <w:sz w:val="27"/>
                <w:szCs w:val="27"/>
              </w:rPr>
              <w:t>Зипуново</w:t>
            </w:r>
            <w:proofErr w:type="spellEnd"/>
            <w:r w:rsidRPr="002E2E98">
              <w:rPr>
                <w:color w:val="000000"/>
                <w:sz w:val="27"/>
                <w:szCs w:val="27"/>
              </w:rPr>
              <w:t xml:space="preserve">, ул. </w:t>
            </w:r>
            <w:proofErr w:type="gramStart"/>
            <w:r w:rsidRPr="002E2E98">
              <w:rPr>
                <w:color w:val="000000"/>
                <w:sz w:val="27"/>
                <w:szCs w:val="27"/>
              </w:rPr>
              <w:t>Новая</w:t>
            </w:r>
            <w:proofErr w:type="gramEnd"/>
            <w:r w:rsidRPr="002E2E98">
              <w:rPr>
                <w:color w:val="000000"/>
                <w:sz w:val="27"/>
                <w:szCs w:val="27"/>
              </w:rPr>
              <w:t>, д. 15</w:t>
            </w:r>
          </w:p>
        </w:tc>
        <w:tc>
          <w:tcPr>
            <w:tcW w:w="2831" w:type="dxa"/>
          </w:tcPr>
          <w:p w14:paraId="1FB8EE60" w14:textId="1FF24887" w:rsidR="00104D19" w:rsidRPr="002E2E98" w:rsidRDefault="00104D19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59:12:0170000:</w:t>
            </w:r>
            <w:r w:rsidRPr="002E2E98">
              <w:rPr>
                <w:sz w:val="27"/>
                <w:szCs w:val="27"/>
              </w:rPr>
              <w:t>302</w:t>
            </w:r>
          </w:p>
        </w:tc>
      </w:tr>
      <w:tr w:rsidR="00104D19" w:rsidRPr="00024D14" w14:paraId="3C1B6CD5" w14:textId="77777777" w:rsidTr="00E20FA6">
        <w:tc>
          <w:tcPr>
            <w:tcW w:w="993" w:type="dxa"/>
          </w:tcPr>
          <w:p w14:paraId="424C9A57" w14:textId="77777777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FC9CC3B" w14:textId="195B09AF" w:rsidR="00104D19" w:rsidRPr="002E2E98" w:rsidRDefault="00104D19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color w:val="000000"/>
                <w:sz w:val="27"/>
                <w:szCs w:val="27"/>
              </w:rPr>
              <w:t xml:space="preserve">Российская Федерация, край Пермский, </w:t>
            </w:r>
            <w:proofErr w:type="spellStart"/>
            <w:r w:rsidRPr="002E2E98">
              <w:rPr>
                <w:color w:val="000000"/>
                <w:sz w:val="27"/>
                <w:szCs w:val="27"/>
              </w:rPr>
              <w:t>г.о</w:t>
            </w:r>
            <w:proofErr w:type="spellEnd"/>
            <w:r w:rsidRPr="002E2E98">
              <w:rPr>
                <w:color w:val="000000"/>
                <w:sz w:val="27"/>
                <w:szCs w:val="27"/>
              </w:rPr>
              <w:t xml:space="preserve">. Чайковский, с </w:t>
            </w:r>
            <w:proofErr w:type="spellStart"/>
            <w:r w:rsidRPr="002E2E98">
              <w:rPr>
                <w:color w:val="000000"/>
                <w:sz w:val="27"/>
                <w:szCs w:val="27"/>
              </w:rPr>
              <w:t>Зипуново</w:t>
            </w:r>
            <w:proofErr w:type="spellEnd"/>
            <w:r w:rsidRPr="002E2E98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proofErr w:type="gramStart"/>
            <w:r w:rsidRPr="002E2E98">
              <w:rPr>
                <w:color w:val="000000"/>
                <w:sz w:val="27"/>
                <w:szCs w:val="27"/>
              </w:rPr>
              <w:t>ул</w:t>
            </w:r>
            <w:proofErr w:type="spellEnd"/>
            <w:proofErr w:type="gramEnd"/>
            <w:r w:rsidRPr="002E2E98">
              <w:rPr>
                <w:color w:val="000000"/>
                <w:sz w:val="27"/>
                <w:szCs w:val="27"/>
              </w:rPr>
              <w:t xml:space="preserve"> Новая, </w:t>
            </w:r>
            <w:proofErr w:type="spellStart"/>
            <w:r w:rsidRPr="002E2E98">
              <w:rPr>
                <w:color w:val="000000"/>
                <w:sz w:val="27"/>
                <w:szCs w:val="27"/>
              </w:rPr>
              <w:t>зу</w:t>
            </w:r>
            <w:proofErr w:type="spellEnd"/>
            <w:r w:rsidRPr="002E2E98">
              <w:rPr>
                <w:color w:val="000000"/>
                <w:sz w:val="27"/>
                <w:szCs w:val="27"/>
              </w:rPr>
              <w:t xml:space="preserve"> 12/1</w:t>
            </w:r>
          </w:p>
        </w:tc>
        <w:tc>
          <w:tcPr>
            <w:tcW w:w="2831" w:type="dxa"/>
          </w:tcPr>
          <w:p w14:paraId="4BACB7FE" w14:textId="2CD51F10" w:rsidR="00104D19" w:rsidRPr="002E2E98" w:rsidRDefault="00104D19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59:12:0170000:</w:t>
            </w:r>
            <w:r w:rsidRPr="002E2E98">
              <w:rPr>
                <w:sz w:val="27"/>
                <w:szCs w:val="27"/>
              </w:rPr>
              <w:t>303</w:t>
            </w:r>
          </w:p>
        </w:tc>
      </w:tr>
      <w:tr w:rsidR="00104D19" w:rsidRPr="00024D14" w14:paraId="4D374462" w14:textId="77777777" w:rsidTr="00E20FA6">
        <w:tc>
          <w:tcPr>
            <w:tcW w:w="993" w:type="dxa"/>
          </w:tcPr>
          <w:p w14:paraId="032AEDE4" w14:textId="77777777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0F4F462" w14:textId="2D2C7F39" w:rsidR="00104D19" w:rsidRPr="002E2E98" w:rsidRDefault="00104D19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</w:t>
            </w:r>
            <w:proofErr w:type="gram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Чайковский, с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Зипуново</w:t>
            </w:r>
            <w:proofErr w:type="spellEnd"/>
          </w:p>
        </w:tc>
        <w:tc>
          <w:tcPr>
            <w:tcW w:w="2831" w:type="dxa"/>
          </w:tcPr>
          <w:p w14:paraId="7050220D" w14:textId="07156F40" w:rsidR="00104D19" w:rsidRPr="002E2E98" w:rsidRDefault="00104D19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59:12:0170000:</w:t>
            </w:r>
            <w:r w:rsidRPr="002E2E98">
              <w:rPr>
                <w:sz w:val="27"/>
                <w:szCs w:val="27"/>
              </w:rPr>
              <w:t>371</w:t>
            </w:r>
          </w:p>
        </w:tc>
      </w:tr>
      <w:tr w:rsidR="00104D19" w:rsidRPr="00024D14" w14:paraId="4639DF53" w14:textId="77777777" w:rsidTr="00E20FA6">
        <w:tc>
          <w:tcPr>
            <w:tcW w:w="993" w:type="dxa"/>
          </w:tcPr>
          <w:p w14:paraId="5C474096" w14:textId="77777777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485A44B" w14:textId="5352732B" w:rsidR="00104D19" w:rsidRPr="002E2E98" w:rsidRDefault="00104D19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color w:val="000000"/>
                <w:sz w:val="27"/>
                <w:szCs w:val="27"/>
              </w:rPr>
              <w:t xml:space="preserve">Пермский край, Чайковский муниципальный район, </w:t>
            </w:r>
            <w:proofErr w:type="spellStart"/>
            <w:r w:rsidRPr="002E2E98">
              <w:rPr>
                <w:color w:val="000000"/>
                <w:sz w:val="27"/>
                <w:szCs w:val="27"/>
              </w:rPr>
              <w:t>Зипуновское</w:t>
            </w:r>
            <w:proofErr w:type="spellEnd"/>
            <w:r w:rsidRPr="002E2E98">
              <w:rPr>
                <w:color w:val="000000"/>
                <w:sz w:val="27"/>
                <w:szCs w:val="27"/>
              </w:rPr>
              <w:t xml:space="preserve"> сельское поселение, с. </w:t>
            </w:r>
            <w:proofErr w:type="spellStart"/>
            <w:r w:rsidRPr="002E2E98">
              <w:rPr>
                <w:color w:val="000000"/>
                <w:sz w:val="27"/>
                <w:szCs w:val="27"/>
              </w:rPr>
              <w:t>Зипуново</w:t>
            </w:r>
            <w:proofErr w:type="spellEnd"/>
            <w:r w:rsidRPr="002E2E98">
              <w:rPr>
                <w:color w:val="000000"/>
                <w:sz w:val="27"/>
                <w:szCs w:val="27"/>
              </w:rPr>
              <w:t xml:space="preserve">, ВЛ-10 </w:t>
            </w:r>
            <w:proofErr w:type="spellStart"/>
            <w:r w:rsidRPr="002E2E98">
              <w:rPr>
                <w:color w:val="000000"/>
                <w:sz w:val="27"/>
                <w:szCs w:val="27"/>
              </w:rPr>
              <w:t>кВ</w:t>
            </w:r>
            <w:proofErr w:type="spellEnd"/>
            <w:r w:rsidRPr="002E2E98">
              <w:rPr>
                <w:color w:val="000000"/>
                <w:sz w:val="27"/>
                <w:szCs w:val="27"/>
              </w:rPr>
              <w:t xml:space="preserve"> ф. № 19 от ПС "</w:t>
            </w:r>
            <w:proofErr w:type="spellStart"/>
            <w:r w:rsidRPr="002E2E98">
              <w:rPr>
                <w:color w:val="000000"/>
                <w:sz w:val="27"/>
                <w:szCs w:val="27"/>
              </w:rPr>
              <w:t>Лукинцы</w:t>
            </w:r>
            <w:proofErr w:type="spellEnd"/>
            <w:r w:rsidRPr="002E2E98">
              <w:rPr>
                <w:color w:val="000000"/>
                <w:sz w:val="27"/>
                <w:szCs w:val="27"/>
              </w:rPr>
              <w:t>"</w:t>
            </w:r>
          </w:p>
        </w:tc>
        <w:tc>
          <w:tcPr>
            <w:tcW w:w="2831" w:type="dxa"/>
          </w:tcPr>
          <w:p w14:paraId="05FC9702" w14:textId="5C5993D5" w:rsidR="00104D19" w:rsidRPr="002E2E98" w:rsidRDefault="00104D19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59:12:0170000:</w:t>
            </w:r>
            <w:r w:rsidRPr="002E2E98">
              <w:rPr>
                <w:sz w:val="27"/>
                <w:szCs w:val="27"/>
              </w:rPr>
              <w:t>374</w:t>
            </w:r>
          </w:p>
        </w:tc>
      </w:tr>
      <w:tr w:rsidR="00104D19" w:rsidRPr="00024D14" w14:paraId="09D07586" w14:textId="77777777" w:rsidTr="00E20FA6">
        <w:tc>
          <w:tcPr>
            <w:tcW w:w="993" w:type="dxa"/>
          </w:tcPr>
          <w:p w14:paraId="35394473" w14:textId="77777777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103CCB0" w14:textId="6DCE123E" w:rsidR="00104D19" w:rsidRPr="002E2E98" w:rsidRDefault="00104D19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Зипуновское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сельское поселение, с.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Зипуново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, ВЛ-10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кВ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ф. №3 от ЦРП "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Зипуново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39D05EC5" w14:textId="73894B4F" w:rsidR="00104D19" w:rsidRPr="002E2E98" w:rsidRDefault="00104D19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59:12:0170000:</w:t>
            </w:r>
            <w:r w:rsidRPr="002E2E98">
              <w:rPr>
                <w:sz w:val="27"/>
                <w:szCs w:val="27"/>
              </w:rPr>
              <w:t>375</w:t>
            </w:r>
          </w:p>
        </w:tc>
      </w:tr>
      <w:tr w:rsidR="00104D19" w:rsidRPr="00024D14" w14:paraId="2D0BB661" w14:textId="77777777" w:rsidTr="00E20FA6">
        <w:tc>
          <w:tcPr>
            <w:tcW w:w="993" w:type="dxa"/>
          </w:tcPr>
          <w:p w14:paraId="1D3953DF" w14:textId="77777777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B5362B6" w14:textId="5BDE3AEE" w:rsidR="00104D19" w:rsidRPr="002E2E98" w:rsidRDefault="00104D19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г. Чайковский, д. Каменный Ключ, ул. Центральная, д. 5</w:t>
            </w:r>
          </w:p>
        </w:tc>
        <w:tc>
          <w:tcPr>
            <w:tcW w:w="2831" w:type="dxa"/>
          </w:tcPr>
          <w:p w14:paraId="08FEABA6" w14:textId="751B1C58" w:rsidR="00104D19" w:rsidRPr="002E2E98" w:rsidRDefault="00104D19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59:12:0450000:</w:t>
            </w:r>
            <w:r w:rsidRPr="002E2E98">
              <w:rPr>
                <w:sz w:val="27"/>
                <w:szCs w:val="27"/>
              </w:rPr>
              <w:t>146</w:t>
            </w:r>
          </w:p>
        </w:tc>
      </w:tr>
      <w:tr w:rsidR="00104D19" w:rsidRPr="00024D14" w14:paraId="56F81DB1" w14:textId="77777777" w:rsidTr="00E20FA6">
        <w:tc>
          <w:tcPr>
            <w:tcW w:w="993" w:type="dxa"/>
          </w:tcPr>
          <w:p w14:paraId="35606E1F" w14:textId="77777777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F6D6EA8" w14:textId="3220C9BA" w:rsidR="00104D19" w:rsidRPr="002E2E98" w:rsidRDefault="00104D19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color w:val="000000"/>
                <w:sz w:val="27"/>
                <w:szCs w:val="27"/>
              </w:rPr>
              <w:t xml:space="preserve">Пермский </w:t>
            </w:r>
            <w:proofErr w:type="spellStart"/>
            <w:r w:rsidRPr="002E2E98">
              <w:rPr>
                <w:color w:val="000000"/>
                <w:sz w:val="27"/>
                <w:szCs w:val="27"/>
              </w:rPr>
              <w:t>край,Чайковский</w:t>
            </w:r>
            <w:proofErr w:type="spellEnd"/>
            <w:r w:rsidRPr="002E2E98">
              <w:rPr>
                <w:color w:val="000000"/>
                <w:sz w:val="27"/>
                <w:szCs w:val="27"/>
              </w:rPr>
              <w:t xml:space="preserve"> муниципальный район, Фокинское сельское поселение, д. Каменный Ключ, ВЛ-10 </w:t>
            </w:r>
            <w:proofErr w:type="spellStart"/>
            <w:r w:rsidRPr="002E2E98">
              <w:rPr>
                <w:color w:val="000000"/>
                <w:sz w:val="27"/>
                <w:szCs w:val="27"/>
              </w:rPr>
              <w:t>кВ</w:t>
            </w:r>
            <w:proofErr w:type="spellEnd"/>
            <w:r w:rsidRPr="002E2E98">
              <w:rPr>
                <w:color w:val="000000"/>
                <w:sz w:val="27"/>
                <w:szCs w:val="27"/>
              </w:rPr>
              <w:t xml:space="preserve"> ф. № 24 от ПС "</w:t>
            </w:r>
            <w:proofErr w:type="spellStart"/>
            <w:r w:rsidRPr="002E2E98">
              <w:rPr>
                <w:color w:val="000000"/>
                <w:sz w:val="27"/>
                <w:szCs w:val="27"/>
              </w:rPr>
              <w:t>Лукинцы</w:t>
            </w:r>
            <w:proofErr w:type="spellEnd"/>
            <w:r w:rsidRPr="002E2E98">
              <w:rPr>
                <w:color w:val="000000"/>
                <w:sz w:val="27"/>
                <w:szCs w:val="27"/>
              </w:rPr>
              <w:t>"</w:t>
            </w:r>
          </w:p>
        </w:tc>
        <w:tc>
          <w:tcPr>
            <w:tcW w:w="2831" w:type="dxa"/>
          </w:tcPr>
          <w:p w14:paraId="343B033D" w14:textId="2C1B458B" w:rsidR="00104D19" w:rsidRPr="002E2E98" w:rsidRDefault="00104D19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59:12:0450000:</w:t>
            </w:r>
            <w:r w:rsidRPr="002E2E98">
              <w:rPr>
                <w:sz w:val="27"/>
                <w:szCs w:val="27"/>
              </w:rPr>
              <w:t>164</w:t>
            </w:r>
          </w:p>
        </w:tc>
      </w:tr>
      <w:tr w:rsidR="00104D19" w:rsidRPr="00024D14" w14:paraId="12320A81" w14:textId="77777777" w:rsidTr="00E20FA6">
        <w:tc>
          <w:tcPr>
            <w:tcW w:w="993" w:type="dxa"/>
          </w:tcPr>
          <w:p w14:paraId="0797E3AC" w14:textId="77777777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060530" w14:textId="25A6B8C0" w:rsidR="00104D19" w:rsidRPr="002E2E98" w:rsidRDefault="00104D19" w:rsidP="00104D19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color w:val="000000"/>
                <w:sz w:val="27"/>
                <w:szCs w:val="27"/>
              </w:rPr>
              <w:t>Пермский край, г. Чайковский, м/г «Уренгой-</w:t>
            </w:r>
            <w:proofErr w:type="spellStart"/>
            <w:r w:rsidRPr="002E2E98">
              <w:rPr>
                <w:color w:val="000000"/>
                <w:sz w:val="27"/>
                <w:szCs w:val="27"/>
              </w:rPr>
              <w:t>ужгород</w:t>
            </w:r>
            <w:proofErr w:type="spellEnd"/>
            <w:r w:rsidRPr="002E2E98">
              <w:rPr>
                <w:color w:val="000000"/>
                <w:sz w:val="27"/>
                <w:szCs w:val="27"/>
              </w:rPr>
              <w:t>» (от 1795.5 до 1832 км); Лупинг к м/г «Уренгой-</w:t>
            </w:r>
            <w:proofErr w:type="spellStart"/>
            <w:r w:rsidRPr="002E2E98">
              <w:rPr>
                <w:color w:val="000000"/>
                <w:sz w:val="27"/>
                <w:szCs w:val="27"/>
              </w:rPr>
              <w:t>ужгород</w:t>
            </w:r>
            <w:proofErr w:type="spellEnd"/>
            <w:r w:rsidRPr="002E2E98">
              <w:rPr>
                <w:color w:val="000000"/>
                <w:sz w:val="27"/>
                <w:szCs w:val="27"/>
              </w:rPr>
              <w:t>» (от 1821 до 1832 км); м/г «Уренгой-Центр-1» (от 1795.5 до 1832 км); м/г «Уренгой-Центр-2» (от 1795.5 до 1832 км); м/г «Ямбург-Елец-1» (от 1906.6 до 1944 км); м/г «Ямбург-Елец-2» (от 1906.6 до 1944 км); м/г «Ямбург-Западная граница» (от 1906.6 до 1944 км)</w:t>
            </w:r>
          </w:p>
        </w:tc>
        <w:tc>
          <w:tcPr>
            <w:tcW w:w="2831" w:type="dxa"/>
          </w:tcPr>
          <w:p w14:paraId="2701FC1F" w14:textId="242A2463" w:rsidR="00104D19" w:rsidRPr="002E2E98" w:rsidRDefault="00104D19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59:12:0000000:491</w:t>
            </w:r>
          </w:p>
        </w:tc>
      </w:tr>
      <w:tr w:rsidR="00104D19" w:rsidRPr="00024D14" w14:paraId="48E019F9" w14:textId="77777777" w:rsidTr="00E20FA6">
        <w:tc>
          <w:tcPr>
            <w:tcW w:w="993" w:type="dxa"/>
          </w:tcPr>
          <w:p w14:paraId="24C9B727" w14:textId="77777777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842729" w14:textId="231B69F6" w:rsidR="00104D19" w:rsidRPr="002E2E98" w:rsidRDefault="00104D19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Зипуновское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0DDF417D" w14:textId="425AE5CC" w:rsidR="00104D19" w:rsidRPr="002E2E98" w:rsidRDefault="00104D19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59:12:0740003:</w:t>
            </w:r>
            <w:r w:rsidRPr="002E2E98">
              <w:rPr>
                <w:sz w:val="27"/>
                <w:szCs w:val="27"/>
              </w:rPr>
              <w:t>811</w:t>
            </w:r>
          </w:p>
        </w:tc>
      </w:tr>
      <w:tr w:rsidR="00104D19" w:rsidRPr="00024D14" w14:paraId="58048164" w14:textId="77777777" w:rsidTr="00E20FA6">
        <w:tc>
          <w:tcPr>
            <w:tcW w:w="993" w:type="dxa"/>
          </w:tcPr>
          <w:p w14:paraId="58513CD2" w14:textId="77777777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F973C8D" w14:textId="39274223" w:rsidR="00104D19" w:rsidRPr="002E2E98" w:rsidRDefault="00104D19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Российская федерация, Пермский край, Чайковский городской округ, территория сельской администрации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Зипуновского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сельского совета, ТОО "Некрасовское"</w:t>
            </w:r>
          </w:p>
        </w:tc>
        <w:tc>
          <w:tcPr>
            <w:tcW w:w="2831" w:type="dxa"/>
          </w:tcPr>
          <w:p w14:paraId="27FAB528" w14:textId="342EACC2" w:rsidR="00104D19" w:rsidRPr="002E2E98" w:rsidRDefault="00104D19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59:12:0740003:</w:t>
            </w:r>
            <w:r w:rsidRPr="002E2E98">
              <w:rPr>
                <w:sz w:val="27"/>
                <w:szCs w:val="27"/>
              </w:rPr>
              <w:t>820</w:t>
            </w:r>
          </w:p>
        </w:tc>
      </w:tr>
      <w:tr w:rsidR="00104D19" w:rsidRPr="00024D14" w14:paraId="501D882D" w14:textId="77777777" w:rsidTr="00E20FA6">
        <w:tc>
          <w:tcPr>
            <w:tcW w:w="993" w:type="dxa"/>
          </w:tcPr>
          <w:p w14:paraId="3FE4CC91" w14:textId="77777777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788BE74" w14:textId="7337543B" w:rsidR="00104D19" w:rsidRPr="002E2E98" w:rsidRDefault="00104D19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Российская Федерация, край Пермский, городской округ Чайковский, деревня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Некрасово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, улица Садовая, з/у 4</w:t>
            </w:r>
          </w:p>
        </w:tc>
        <w:tc>
          <w:tcPr>
            <w:tcW w:w="2831" w:type="dxa"/>
          </w:tcPr>
          <w:p w14:paraId="63FF3192" w14:textId="271672E6" w:rsidR="00104D19" w:rsidRPr="002E2E98" w:rsidRDefault="00104D19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59:12:0190000:</w:t>
            </w:r>
            <w:r w:rsidRPr="002E2E98">
              <w:rPr>
                <w:sz w:val="27"/>
                <w:szCs w:val="27"/>
              </w:rPr>
              <w:t>20</w:t>
            </w:r>
          </w:p>
        </w:tc>
      </w:tr>
      <w:tr w:rsidR="00104D19" w:rsidRPr="00024D14" w14:paraId="2F09758E" w14:textId="77777777" w:rsidTr="00E20FA6">
        <w:tc>
          <w:tcPr>
            <w:tcW w:w="993" w:type="dxa"/>
          </w:tcPr>
          <w:p w14:paraId="093F21DE" w14:textId="77777777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60307EE" w14:textId="4252E706" w:rsidR="00104D19" w:rsidRPr="002E2E98" w:rsidRDefault="00104D19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д.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Некрасово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, ул. Садовая, 3</w:t>
            </w:r>
          </w:p>
        </w:tc>
        <w:tc>
          <w:tcPr>
            <w:tcW w:w="2831" w:type="dxa"/>
          </w:tcPr>
          <w:p w14:paraId="4D541DD6" w14:textId="2342A0DF" w:rsidR="00104D19" w:rsidRPr="002E2E98" w:rsidRDefault="00104D19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59:12:0190000:</w:t>
            </w:r>
            <w:r w:rsidRPr="002E2E98">
              <w:rPr>
                <w:sz w:val="27"/>
                <w:szCs w:val="27"/>
              </w:rPr>
              <w:t>23</w:t>
            </w:r>
          </w:p>
        </w:tc>
      </w:tr>
      <w:tr w:rsidR="00104D19" w:rsidRPr="00024D14" w14:paraId="003F5F25" w14:textId="77777777" w:rsidTr="00E20FA6">
        <w:tc>
          <w:tcPr>
            <w:tcW w:w="993" w:type="dxa"/>
          </w:tcPr>
          <w:p w14:paraId="18EFA81F" w14:textId="77777777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D117771" w14:textId="685BC66E" w:rsidR="00104D19" w:rsidRPr="002E2E98" w:rsidRDefault="00104D19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г.о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. Чайковский, с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Зипуново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,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ул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Новая,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зу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12/2</w:t>
            </w:r>
          </w:p>
        </w:tc>
        <w:tc>
          <w:tcPr>
            <w:tcW w:w="2831" w:type="dxa"/>
          </w:tcPr>
          <w:p w14:paraId="621FFD25" w14:textId="00BA53A0" w:rsidR="00104D19" w:rsidRPr="002E2E98" w:rsidRDefault="00104D19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59:12:0170000:</w:t>
            </w:r>
            <w:r w:rsidRPr="002E2E98">
              <w:rPr>
                <w:sz w:val="27"/>
                <w:szCs w:val="27"/>
              </w:rPr>
              <w:t>304</w:t>
            </w:r>
          </w:p>
        </w:tc>
      </w:tr>
      <w:tr w:rsidR="00104D19" w:rsidRPr="00024D14" w14:paraId="4F06A8B9" w14:textId="77777777" w:rsidTr="00E20FA6">
        <w:tc>
          <w:tcPr>
            <w:tcW w:w="993" w:type="dxa"/>
          </w:tcPr>
          <w:p w14:paraId="1A31B4BB" w14:textId="77777777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FEF3CCD" w14:textId="1497C8AE" w:rsidR="00104D19" w:rsidRPr="002E2E98" w:rsidRDefault="002E2E98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color w:val="000000"/>
                <w:sz w:val="27"/>
                <w:szCs w:val="27"/>
              </w:rPr>
              <w:t xml:space="preserve">Пермский край, Чайковский муниципальный район, </w:t>
            </w:r>
            <w:proofErr w:type="spellStart"/>
            <w:r w:rsidRPr="002E2E98">
              <w:rPr>
                <w:color w:val="000000"/>
                <w:sz w:val="27"/>
                <w:szCs w:val="27"/>
              </w:rPr>
              <w:t>Зипуновское</w:t>
            </w:r>
            <w:proofErr w:type="spellEnd"/>
            <w:r w:rsidRPr="002E2E98">
              <w:rPr>
                <w:color w:val="000000"/>
                <w:sz w:val="27"/>
                <w:szCs w:val="27"/>
              </w:rPr>
              <w:t xml:space="preserve"> сельское поселение, с. </w:t>
            </w:r>
            <w:proofErr w:type="spellStart"/>
            <w:r w:rsidRPr="002E2E98">
              <w:rPr>
                <w:color w:val="000000"/>
                <w:sz w:val="27"/>
                <w:szCs w:val="27"/>
              </w:rPr>
              <w:t>Зипуново</w:t>
            </w:r>
            <w:proofErr w:type="spellEnd"/>
            <w:r w:rsidRPr="002E2E98">
              <w:rPr>
                <w:color w:val="000000"/>
                <w:sz w:val="27"/>
                <w:szCs w:val="27"/>
              </w:rPr>
              <w:t xml:space="preserve">, ВЛ-10 </w:t>
            </w:r>
            <w:proofErr w:type="spellStart"/>
            <w:r w:rsidRPr="002E2E98">
              <w:rPr>
                <w:color w:val="000000"/>
                <w:sz w:val="27"/>
                <w:szCs w:val="27"/>
              </w:rPr>
              <w:t>кВ</w:t>
            </w:r>
            <w:proofErr w:type="spellEnd"/>
            <w:r w:rsidRPr="002E2E98">
              <w:rPr>
                <w:color w:val="000000"/>
                <w:sz w:val="27"/>
                <w:szCs w:val="27"/>
              </w:rPr>
              <w:t xml:space="preserve"> ф.№ 4 от ЦРП "Сосново"</w:t>
            </w:r>
          </w:p>
        </w:tc>
        <w:tc>
          <w:tcPr>
            <w:tcW w:w="2831" w:type="dxa"/>
          </w:tcPr>
          <w:p w14:paraId="17FC8F00" w14:textId="0726D6A1" w:rsidR="00104D19" w:rsidRPr="002E2E98" w:rsidRDefault="00104D19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59:12:0170000:</w:t>
            </w:r>
            <w:r w:rsidRPr="002E2E98">
              <w:rPr>
                <w:sz w:val="27"/>
                <w:szCs w:val="27"/>
              </w:rPr>
              <w:t>372</w:t>
            </w:r>
          </w:p>
        </w:tc>
      </w:tr>
      <w:tr w:rsidR="00104D19" w:rsidRPr="00024D14" w14:paraId="14D68B5F" w14:textId="77777777" w:rsidTr="00E20FA6">
        <w:tc>
          <w:tcPr>
            <w:tcW w:w="993" w:type="dxa"/>
          </w:tcPr>
          <w:p w14:paraId="4D83A41D" w14:textId="77777777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E3BBD62" w14:textId="2B61B800" w:rsidR="00104D19" w:rsidRPr="002E2E98" w:rsidRDefault="002E2E98" w:rsidP="002E2E98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color w:val="000000"/>
                <w:sz w:val="27"/>
                <w:szCs w:val="27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64DD3210" w14:textId="4352FEFB" w:rsidR="00104D19" w:rsidRPr="002E2E98" w:rsidRDefault="00104D19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59:12:0740003:540</w:t>
            </w:r>
          </w:p>
        </w:tc>
      </w:tr>
      <w:tr w:rsidR="00104D19" w:rsidRPr="00024D14" w14:paraId="3EFD5516" w14:textId="77777777" w:rsidTr="00E20FA6">
        <w:tc>
          <w:tcPr>
            <w:tcW w:w="993" w:type="dxa"/>
          </w:tcPr>
          <w:p w14:paraId="05AD8326" w14:textId="77777777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C8CEECA" w14:textId="2361EA69" w:rsidR="00104D19" w:rsidRPr="002E2E98" w:rsidRDefault="002E2E98" w:rsidP="002E2E98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color w:val="000000"/>
                <w:sz w:val="27"/>
                <w:szCs w:val="27"/>
              </w:rPr>
              <w:t xml:space="preserve">Пермский край, Чайковский район, с. </w:t>
            </w:r>
            <w:proofErr w:type="spellStart"/>
            <w:r w:rsidRPr="002E2E98">
              <w:rPr>
                <w:color w:val="000000"/>
                <w:sz w:val="27"/>
                <w:szCs w:val="27"/>
              </w:rPr>
              <w:t>Зипуново</w:t>
            </w:r>
            <w:proofErr w:type="spellEnd"/>
            <w:r w:rsidRPr="002E2E98">
              <w:rPr>
                <w:color w:val="000000"/>
                <w:sz w:val="27"/>
                <w:szCs w:val="27"/>
              </w:rPr>
              <w:t>, ул. Новая, д. 14, кв. 1</w:t>
            </w:r>
          </w:p>
        </w:tc>
        <w:tc>
          <w:tcPr>
            <w:tcW w:w="2831" w:type="dxa"/>
          </w:tcPr>
          <w:p w14:paraId="75B1BF1B" w14:textId="4A5BFF3D" w:rsidR="00104D19" w:rsidRPr="002E2E98" w:rsidRDefault="00104D19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59:12:0170000:</w:t>
            </w:r>
            <w:r w:rsidRPr="002E2E98">
              <w:rPr>
                <w:sz w:val="27"/>
                <w:szCs w:val="27"/>
              </w:rPr>
              <w:t>305</w:t>
            </w:r>
          </w:p>
        </w:tc>
      </w:tr>
      <w:tr w:rsidR="00104D19" w:rsidRPr="00024D14" w14:paraId="3CAF5FAE" w14:textId="77777777" w:rsidTr="00E20FA6">
        <w:tc>
          <w:tcPr>
            <w:tcW w:w="993" w:type="dxa"/>
          </w:tcPr>
          <w:p w14:paraId="17B60496" w14:textId="77777777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CDAAEEE" w14:textId="3AA0D92F" w:rsidR="00104D19" w:rsidRPr="002E2E98" w:rsidRDefault="002E2E98" w:rsidP="002E2E98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color w:val="000000"/>
                <w:sz w:val="27"/>
                <w:szCs w:val="27"/>
              </w:rPr>
              <w:t xml:space="preserve">Пермский край, Чайковский муниципальный район, </w:t>
            </w:r>
            <w:proofErr w:type="spellStart"/>
            <w:r w:rsidRPr="002E2E98">
              <w:rPr>
                <w:color w:val="000000"/>
                <w:sz w:val="27"/>
                <w:szCs w:val="27"/>
              </w:rPr>
              <w:t>Зипуновское</w:t>
            </w:r>
            <w:proofErr w:type="spellEnd"/>
            <w:r w:rsidRPr="002E2E98">
              <w:rPr>
                <w:color w:val="000000"/>
                <w:sz w:val="27"/>
                <w:szCs w:val="27"/>
              </w:rPr>
              <w:t xml:space="preserve"> сельское поселение, с. </w:t>
            </w:r>
            <w:proofErr w:type="spellStart"/>
            <w:r w:rsidRPr="002E2E98">
              <w:rPr>
                <w:color w:val="000000"/>
                <w:sz w:val="27"/>
                <w:szCs w:val="27"/>
              </w:rPr>
              <w:t>Зипуново</w:t>
            </w:r>
            <w:proofErr w:type="spellEnd"/>
            <w:r w:rsidRPr="002E2E98">
              <w:rPr>
                <w:color w:val="000000"/>
                <w:sz w:val="27"/>
                <w:szCs w:val="27"/>
              </w:rPr>
              <w:t xml:space="preserve">, ВЛ-10 </w:t>
            </w:r>
            <w:proofErr w:type="spellStart"/>
            <w:r w:rsidRPr="002E2E98">
              <w:rPr>
                <w:color w:val="000000"/>
                <w:sz w:val="27"/>
                <w:szCs w:val="27"/>
              </w:rPr>
              <w:t>кВ</w:t>
            </w:r>
            <w:proofErr w:type="spellEnd"/>
            <w:r w:rsidRPr="002E2E98">
              <w:rPr>
                <w:color w:val="000000"/>
                <w:sz w:val="27"/>
                <w:szCs w:val="27"/>
              </w:rPr>
              <w:t xml:space="preserve"> ф. № 2 от ЦРП "</w:t>
            </w:r>
            <w:proofErr w:type="spellStart"/>
            <w:r w:rsidRPr="002E2E98">
              <w:rPr>
                <w:color w:val="000000"/>
                <w:sz w:val="27"/>
                <w:szCs w:val="27"/>
              </w:rPr>
              <w:t>Зипуново</w:t>
            </w:r>
            <w:proofErr w:type="spellEnd"/>
            <w:r w:rsidRPr="002E2E98">
              <w:rPr>
                <w:color w:val="000000"/>
                <w:sz w:val="27"/>
                <w:szCs w:val="27"/>
              </w:rPr>
              <w:t>"</w:t>
            </w:r>
          </w:p>
        </w:tc>
        <w:tc>
          <w:tcPr>
            <w:tcW w:w="2831" w:type="dxa"/>
          </w:tcPr>
          <w:p w14:paraId="2C75C265" w14:textId="465B9F6D" w:rsidR="00104D19" w:rsidRPr="002E2E98" w:rsidRDefault="00104D19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59:12:0170000:</w:t>
            </w:r>
            <w:r w:rsidRPr="002E2E98">
              <w:rPr>
                <w:sz w:val="27"/>
                <w:szCs w:val="27"/>
              </w:rPr>
              <w:t>373</w:t>
            </w:r>
          </w:p>
        </w:tc>
      </w:tr>
      <w:tr w:rsidR="00104D19" w:rsidRPr="00024D14" w14:paraId="33A43430" w14:textId="77777777" w:rsidTr="00E20FA6">
        <w:tc>
          <w:tcPr>
            <w:tcW w:w="993" w:type="dxa"/>
          </w:tcPr>
          <w:p w14:paraId="2EF65886" w14:textId="77777777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BAEDD01" w14:textId="180D9C36" w:rsidR="00104D19" w:rsidRPr="002E2E98" w:rsidRDefault="002E2E98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муниципальный район, Фокинское сельское поселение, д. Каменный Ключ, ВЛ-10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кВ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ф. № 1 от ЦРП "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Зипуново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3E613E6A" w14:textId="76E42BAB" w:rsidR="00104D19" w:rsidRPr="002E2E98" w:rsidRDefault="00104D19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59:12:0450000:165</w:t>
            </w:r>
          </w:p>
        </w:tc>
      </w:tr>
      <w:tr w:rsidR="00104D19" w:rsidRPr="00024D14" w14:paraId="4B0147B1" w14:textId="77777777" w:rsidTr="00E20FA6">
        <w:tc>
          <w:tcPr>
            <w:tcW w:w="993" w:type="dxa"/>
          </w:tcPr>
          <w:p w14:paraId="3D72DA72" w14:textId="77777777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332C6A" w14:textId="4FDD21A0" w:rsidR="00104D19" w:rsidRPr="002E2E98" w:rsidRDefault="002E2E98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с.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Зипуново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, в районе урочища "Дедов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Угор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183BD905" w14:textId="0928A99D" w:rsidR="00104D19" w:rsidRPr="002E2E98" w:rsidRDefault="00104D19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59:12:0740003:</w:t>
            </w:r>
            <w:r w:rsidRPr="002E2E98">
              <w:rPr>
                <w:sz w:val="27"/>
                <w:szCs w:val="27"/>
              </w:rPr>
              <w:t>682</w:t>
            </w:r>
          </w:p>
        </w:tc>
      </w:tr>
      <w:tr w:rsidR="00104D19" w:rsidRPr="00024D14" w14:paraId="624FC5F9" w14:textId="77777777" w:rsidTr="00E20FA6">
        <w:tc>
          <w:tcPr>
            <w:tcW w:w="993" w:type="dxa"/>
          </w:tcPr>
          <w:p w14:paraId="0B2837F5" w14:textId="77777777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0F75FA3" w14:textId="30154FC0" w:rsidR="00104D19" w:rsidRPr="002E2E98" w:rsidRDefault="002E2E98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Чайковский городской округ</w:t>
            </w:r>
          </w:p>
        </w:tc>
        <w:tc>
          <w:tcPr>
            <w:tcW w:w="2831" w:type="dxa"/>
          </w:tcPr>
          <w:p w14:paraId="4D1CBB71" w14:textId="77FF9BD6" w:rsidR="00104D19" w:rsidRPr="002E2E98" w:rsidRDefault="00104D19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59:12:0740003:</w:t>
            </w:r>
            <w:r w:rsidRPr="002E2E98">
              <w:rPr>
                <w:sz w:val="27"/>
                <w:szCs w:val="27"/>
              </w:rPr>
              <w:t>836</w:t>
            </w:r>
          </w:p>
        </w:tc>
      </w:tr>
      <w:tr w:rsidR="00104D19" w:rsidRPr="00024D14" w14:paraId="23045536" w14:textId="77777777" w:rsidTr="00E20FA6">
        <w:tc>
          <w:tcPr>
            <w:tcW w:w="993" w:type="dxa"/>
          </w:tcPr>
          <w:p w14:paraId="296ADF30" w14:textId="77777777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4010657" w14:textId="7B26E12F" w:rsidR="00104D19" w:rsidRPr="002E2E98" w:rsidRDefault="002E2E98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Зипуновское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сельское поселение, д.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Некрасово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, ВЛ -10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кВ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ф. №1 от ЦРП "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Зипуново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365CD92D" w14:textId="373C61DF" w:rsidR="00104D19" w:rsidRPr="002E2E98" w:rsidRDefault="00104D19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59:12:0190000:32</w:t>
            </w:r>
          </w:p>
        </w:tc>
      </w:tr>
      <w:tr w:rsidR="00104D19" w:rsidRPr="00024D14" w14:paraId="1D138E67" w14:textId="77777777" w:rsidTr="00E20FA6">
        <w:tc>
          <w:tcPr>
            <w:tcW w:w="993" w:type="dxa"/>
          </w:tcPr>
          <w:p w14:paraId="6C886C9B" w14:textId="77777777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8BB76BC" w14:textId="4936C761" w:rsidR="00104D19" w:rsidRPr="002E2E98" w:rsidRDefault="002E2E98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с.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Зипуново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, ул. Новая, д. 14</w:t>
            </w:r>
          </w:p>
        </w:tc>
        <w:tc>
          <w:tcPr>
            <w:tcW w:w="2831" w:type="dxa"/>
          </w:tcPr>
          <w:p w14:paraId="5AC6F0DF" w14:textId="27167ED0" w:rsidR="00104D19" w:rsidRPr="002E2E98" w:rsidRDefault="00104D19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59:12:0170000:306</w:t>
            </w:r>
          </w:p>
        </w:tc>
      </w:tr>
      <w:tr w:rsidR="00104D19" w:rsidRPr="00024D14" w14:paraId="7DB94B80" w14:textId="77777777" w:rsidTr="00E20FA6">
        <w:tc>
          <w:tcPr>
            <w:tcW w:w="993" w:type="dxa"/>
          </w:tcPr>
          <w:p w14:paraId="124AD4C5" w14:textId="77777777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D14AC1" w14:textId="46C87761" w:rsidR="00104D19" w:rsidRPr="002E2E98" w:rsidRDefault="002E2E98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район, д. Каменный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Ключ,ул.Центральная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, 5а</w:t>
            </w:r>
          </w:p>
        </w:tc>
        <w:tc>
          <w:tcPr>
            <w:tcW w:w="2831" w:type="dxa"/>
          </w:tcPr>
          <w:p w14:paraId="072DA901" w14:textId="6972B09F" w:rsidR="00104D19" w:rsidRPr="002E2E98" w:rsidRDefault="00104D19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59:12:0450000:358</w:t>
            </w:r>
          </w:p>
        </w:tc>
      </w:tr>
      <w:tr w:rsidR="00104D19" w:rsidRPr="00024D14" w14:paraId="09ADB47B" w14:textId="77777777" w:rsidTr="00E20FA6">
        <w:tc>
          <w:tcPr>
            <w:tcW w:w="993" w:type="dxa"/>
          </w:tcPr>
          <w:p w14:paraId="489259EC" w14:textId="77777777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1908648" w14:textId="0350E101" w:rsidR="00104D19" w:rsidRPr="002E2E98" w:rsidRDefault="002E2E98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с.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Зипуново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, ул. Новая, д. 16, кв. 1</w:t>
            </w:r>
          </w:p>
        </w:tc>
        <w:tc>
          <w:tcPr>
            <w:tcW w:w="2831" w:type="dxa"/>
          </w:tcPr>
          <w:p w14:paraId="107C3FF1" w14:textId="597FC4A4" w:rsidR="00104D19" w:rsidRPr="002E2E98" w:rsidRDefault="00104D19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59:12:0170000:307</w:t>
            </w:r>
          </w:p>
        </w:tc>
      </w:tr>
      <w:tr w:rsidR="00104D19" w:rsidRPr="00024D14" w14:paraId="3EB825A1" w14:textId="77777777" w:rsidTr="00E20FA6">
        <w:tc>
          <w:tcPr>
            <w:tcW w:w="993" w:type="dxa"/>
          </w:tcPr>
          <w:p w14:paraId="67F18170" w14:textId="77777777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6FF8CB7" w14:textId="76C67CA3" w:rsidR="00104D19" w:rsidRPr="002E2E98" w:rsidRDefault="002E2E98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г.о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</w:t>
            </w:r>
          </w:p>
        </w:tc>
        <w:tc>
          <w:tcPr>
            <w:tcW w:w="2831" w:type="dxa"/>
          </w:tcPr>
          <w:p w14:paraId="04C618F5" w14:textId="325EB030" w:rsidR="00104D19" w:rsidRPr="002E2E98" w:rsidRDefault="00104D19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59:12:0000000:21541</w:t>
            </w:r>
          </w:p>
        </w:tc>
      </w:tr>
      <w:tr w:rsidR="00104D19" w:rsidRPr="00024D14" w14:paraId="15CB479E" w14:textId="77777777" w:rsidTr="00E20FA6">
        <w:tc>
          <w:tcPr>
            <w:tcW w:w="993" w:type="dxa"/>
          </w:tcPr>
          <w:p w14:paraId="398854ED" w14:textId="77777777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E2ECDDB" w14:textId="4B13CCBB" w:rsidR="00104D19" w:rsidRPr="002E2E98" w:rsidRDefault="002E2E98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Зипуновское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сельское поселение, с.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Зипуново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, ВЛ-10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кВ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ф. №1 от ЦРП</w:t>
            </w:r>
            <w:bookmarkStart w:id="0" w:name="_GoBack"/>
            <w:bookmarkEnd w:id="0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"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Зипуново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249C2885" w14:textId="09E0333A" w:rsidR="00104D19" w:rsidRPr="002E2E98" w:rsidRDefault="00104D19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59:12:0170000:376</w:t>
            </w:r>
          </w:p>
        </w:tc>
      </w:tr>
      <w:tr w:rsidR="00104D19" w:rsidRPr="00024D14" w14:paraId="1DF0EF4A" w14:textId="77777777" w:rsidTr="00E20FA6">
        <w:tc>
          <w:tcPr>
            <w:tcW w:w="993" w:type="dxa"/>
          </w:tcPr>
          <w:p w14:paraId="32872EF3" w14:textId="77777777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720DCC0" w14:textId="6B19E9B5" w:rsidR="00104D19" w:rsidRPr="002E2E98" w:rsidRDefault="002E2E98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г. Чайковский, автодорога "</w:t>
            </w:r>
            <w:proofErr w:type="gram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Фоки-Уральское</w:t>
            </w:r>
            <w:proofErr w:type="gram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" -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Зипуново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12C15545" w14:textId="0F180245" w:rsidR="00104D19" w:rsidRPr="002E2E98" w:rsidRDefault="00104D19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59:12:0000000:</w:t>
            </w:r>
            <w:r w:rsidRPr="002E2E98">
              <w:rPr>
                <w:sz w:val="27"/>
                <w:szCs w:val="27"/>
              </w:rPr>
              <w:t>57</w:t>
            </w:r>
          </w:p>
        </w:tc>
      </w:tr>
      <w:tr w:rsidR="00104D19" w:rsidRPr="00024D14" w14:paraId="0B1398A2" w14:textId="77777777" w:rsidTr="00E20FA6">
        <w:tc>
          <w:tcPr>
            <w:tcW w:w="993" w:type="dxa"/>
          </w:tcPr>
          <w:p w14:paraId="3F18BEB4" w14:textId="77777777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358CA8B" w14:textId="4B12174B" w:rsidR="00104D19" w:rsidRPr="002E2E98" w:rsidRDefault="002E2E98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муниципальный район, в границах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Зипуновского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сельского поселения</w:t>
            </w:r>
          </w:p>
        </w:tc>
        <w:tc>
          <w:tcPr>
            <w:tcW w:w="2831" w:type="dxa"/>
          </w:tcPr>
          <w:p w14:paraId="705F1773" w14:textId="271BC07F" w:rsidR="00104D19" w:rsidRPr="002E2E98" w:rsidRDefault="00104D19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59:12:0000000:</w:t>
            </w:r>
            <w:r w:rsidRPr="002E2E98">
              <w:rPr>
                <w:sz w:val="27"/>
                <w:szCs w:val="27"/>
              </w:rPr>
              <w:t>18387</w:t>
            </w:r>
          </w:p>
        </w:tc>
      </w:tr>
      <w:tr w:rsidR="00104D19" w:rsidRPr="00024D14" w14:paraId="071060F1" w14:textId="77777777" w:rsidTr="00E20FA6">
        <w:tc>
          <w:tcPr>
            <w:tcW w:w="993" w:type="dxa"/>
          </w:tcPr>
          <w:p w14:paraId="09D32A17" w14:textId="77777777" w:rsidR="00104D19" w:rsidRPr="008079E8" w:rsidRDefault="00104D1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02606B" w14:textId="7B659842" w:rsidR="00104D19" w:rsidRPr="002E2E98" w:rsidRDefault="002E2E98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Зипуновское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сельское поселение, с.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Зипуново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, ВЛ-10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кВ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ф.№ 1 от ЦРП "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Зипуново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473994DB" w14:textId="42777D21" w:rsidR="00104D19" w:rsidRPr="002E2E98" w:rsidRDefault="00104D19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59:12:0170000:378</w:t>
            </w:r>
          </w:p>
        </w:tc>
      </w:tr>
      <w:tr w:rsidR="002E2E98" w:rsidRPr="00024D14" w14:paraId="320EECD5" w14:textId="77777777" w:rsidTr="00E20FA6">
        <w:tc>
          <w:tcPr>
            <w:tcW w:w="993" w:type="dxa"/>
          </w:tcPr>
          <w:p w14:paraId="1A63A6B0" w14:textId="77777777" w:rsidR="002E2E98" w:rsidRPr="008079E8" w:rsidRDefault="002E2E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BFE7D0F" w14:textId="1168DA70" w:rsidR="002E2E98" w:rsidRPr="002E2E98" w:rsidRDefault="002E2E98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Зипуновское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сельское поселение, с.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Зипуново</w:t>
            </w:r>
            <w:proofErr w:type="spellEnd"/>
          </w:p>
        </w:tc>
        <w:tc>
          <w:tcPr>
            <w:tcW w:w="2831" w:type="dxa"/>
          </w:tcPr>
          <w:p w14:paraId="6D10A175" w14:textId="7A1C5FC6" w:rsidR="002E2E98" w:rsidRPr="002E2E98" w:rsidRDefault="002E2E98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59:12:0450000</w:t>
            </w:r>
          </w:p>
        </w:tc>
      </w:tr>
      <w:tr w:rsidR="002E2E98" w:rsidRPr="00024D14" w14:paraId="7DB8D7A9" w14:textId="77777777" w:rsidTr="00E20FA6">
        <w:tc>
          <w:tcPr>
            <w:tcW w:w="993" w:type="dxa"/>
          </w:tcPr>
          <w:p w14:paraId="01A06D71" w14:textId="77777777" w:rsidR="002E2E98" w:rsidRPr="008079E8" w:rsidRDefault="002E2E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2933529" w14:textId="7E90BECB" w:rsidR="002E2E98" w:rsidRPr="002E2E98" w:rsidRDefault="002E2E98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Зипуновское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сельское поселение, с.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Зипуново</w:t>
            </w:r>
            <w:proofErr w:type="spellEnd"/>
          </w:p>
        </w:tc>
        <w:tc>
          <w:tcPr>
            <w:tcW w:w="2831" w:type="dxa"/>
          </w:tcPr>
          <w:p w14:paraId="646B26B5" w14:textId="108DED0A" w:rsidR="002E2E98" w:rsidRPr="002E2E98" w:rsidRDefault="002E2E98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59:12:0740003</w:t>
            </w:r>
          </w:p>
        </w:tc>
      </w:tr>
      <w:tr w:rsidR="002E2E98" w:rsidRPr="00024D14" w14:paraId="7663D84A" w14:textId="77777777" w:rsidTr="00E20FA6">
        <w:tc>
          <w:tcPr>
            <w:tcW w:w="993" w:type="dxa"/>
          </w:tcPr>
          <w:p w14:paraId="3736612F" w14:textId="77777777" w:rsidR="002E2E98" w:rsidRPr="008079E8" w:rsidRDefault="002E2E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C3B2C67" w14:textId="11F47639" w:rsidR="002E2E98" w:rsidRPr="002E2E98" w:rsidRDefault="002E2E98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Зипуновское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сельское поселение, с.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Зипуново</w:t>
            </w:r>
            <w:proofErr w:type="spellEnd"/>
          </w:p>
        </w:tc>
        <w:tc>
          <w:tcPr>
            <w:tcW w:w="2831" w:type="dxa"/>
          </w:tcPr>
          <w:p w14:paraId="45234D93" w14:textId="7787E365" w:rsidR="002E2E98" w:rsidRPr="002E2E98" w:rsidRDefault="002E2E98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59:12:0190000</w:t>
            </w:r>
          </w:p>
        </w:tc>
      </w:tr>
      <w:tr w:rsidR="002E2E98" w:rsidRPr="00024D14" w14:paraId="7F156D97" w14:textId="77777777" w:rsidTr="00E20FA6">
        <w:tc>
          <w:tcPr>
            <w:tcW w:w="993" w:type="dxa"/>
          </w:tcPr>
          <w:p w14:paraId="6F6D918E" w14:textId="77777777" w:rsidR="002E2E98" w:rsidRPr="008079E8" w:rsidRDefault="002E2E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975EC65" w14:textId="6A682193" w:rsidR="002E2E98" w:rsidRPr="002E2E98" w:rsidRDefault="002E2E98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Зипуновское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сельское поселение, с.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Зипуново</w:t>
            </w:r>
            <w:proofErr w:type="spellEnd"/>
          </w:p>
        </w:tc>
        <w:tc>
          <w:tcPr>
            <w:tcW w:w="2831" w:type="dxa"/>
          </w:tcPr>
          <w:p w14:paraId="1BFAC99E" w14:textId="4895DA7F" w:rsidR="002E2E98" w:rsidRPr="002E2E98" w:rsidRDefault="002E2E98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59:12:1340004</w:t>
            </w:r>
          </w:p>
        </w:tc>
      </w:tr>
      <w:tr w:rsidR="002E2E98" w:rsidRPr="00024D14" w14:paraId="41C98B57" w14:textId="77777777" w:rsidTr="00E20FA6">
        <w:tc>
          <w:tcPr>
            <w:tcW w:w="993" w:type="dxa"/>
          </w:tcPr>
          <w:p w14:paraId="741A26B9" w14:textId="77777777" w:rsidR="002E2E98" w:rsidRPr="008079E8" w:rsidRDefault="002E2E9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A4C8490" w14:textId="37DCFF6F" w:rsidR="002E2E98" w:rsidRPr="002E2E98" w:rsidRDefault="002E2E98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Зипуновское</w:t>
            </w:r>
            <w:proofErr w:type="spellEnd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сельское поселение, с. </w:t>
            </w:r>
            <w:proofErr w:type="spellStart"/>
            <w:r w:rsidRPr="002E2E9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Зипуново</w:t>
            </w:r>
            <w:proofErr w:type="spellEnd"/>
          </w:p>
        </w:tc>
        <w:tc>
          <w:tcPr>
            <w:tcW w:w="2831" w:type="dxa"/>
          </w:tcPr>
          <w:p w14:paraId="54865DCE" w14:textId="37A5E37B" w:rsidR="002E2E98" w:rsidRPr="002E2E98" w:rsidRDefault="002E2E98" w:rsidP="00C55FA8">
            <w:pPr>
              <w:rPr>
                <w:sz w:val="27"/>
                <w:szCs w:val="27"/>
              </w:rPr>
            </w:pPr>
            <w:r w:rsidRPr="002E2E98">
              <w:rPr>
                <w:sz w:val="27"/>
                <w:szCs w:val="27"/>
              </w:rPr>
              <w:t>59:12:0170000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</w:t>
      </w:r>
      <w:proofErr w:type="gramStart"/>
      <w:r>
        <w:rPr>
          <w:sz w:val="26"/>
          <w:szCs w:val="26"/>
        </w:rPr>
        <w:t>об</w:t>
      </w:r>
      <w:proofErr w:type="gramEnd"/>
      <w:r>
        <w:rPr>
          <w:sz w:val="26"/>
          <w:szCs w:val="26"/>
        </w:rPr>
        <w:t xml:space="preserve">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47411" w14:textId="77777777" w:rsidR="00247014" w:rsidRDefault="00247014">
      <w:r>
        <w:separator/>
      </w:r>
    </w:p>
  </w:endnote>
  <w:endnote w:type="continuationSeparator" w:id="0">
    <w:p w14:paraId="2C17B156" w14:textId="77777777" w:rsidR="00247014" w:rsidRDefault="0024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3C76E" w14:textId="77777777" w:rsidR="00247014" w:rsidRDefault="00247014">
      <w:r>
        <w:separator/>
      </w:r>
    </w:p>
  </w:footnote>
  <w:footnote w:type="continuationSeparator" w:id="0">
    <w:p w14:paraId="2F735F6E" w14:textId="77777777" w:rsidR="00247014" w:rsidRDefault="00247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9450E"/>
    <w:rsid w:val="000A1018"/>
    <w:rsid w:val="000A1249"/>
    <w:rsid w:val="000A2430"/>
    <w:rsid w:val="000C56D4"/>
    <w:rsid w:val="000D105E"/>
    <w:rsid w:val="000D1D58"/>
    <w:rsid w:val="000E0371"/>
    <w:rsid w:val="000E4840"/>
    <w:rsid w:val="000E7859"/>
    <w:rsid w:val="000F7C71"/>
    <w:rsid w:val="00100391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4F51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B7818"/>
    <w:rsid w:val="002C28FD"/>
    <w:rsid w:val="002C2C9D"/>
    <w:rsid w:val="002C2EA3"/>
    <w:rsid w:val="002D513A"/>
    <w:rsid w:val="002E0EAA"/>
    <w:rsid w:val="002E2E98"/>
    <w:rsid w:val="002E3CA3"/>
    <w:rsid w:val="003001DF"/>
    <w:rsid w:val="003023A1"/>
    <w:rsid w:val="00306C7E"/>
    <w:rsid w:val="003111FC"/>
    <w:rsid w:val="00322E44"/>
    <w:rsid w:val="003339A8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B58A8"/>
    <w:rsid w:val="003B61A9"/>
    <w:rsid w:val="003C1189"/>
    <w:rsid w:val="003C2FEB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31810"/>
    <w:rsid w:val="00534011"/>
    <w:rsid w:val="0053612B"/>
    <w:rsid w:val="00542019"/>
    <w:rsid w:val="005438E0"/>
    <w:rsid w:val="005505FE"/>
    <w:rsid w:val="00552ADF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333E0"/>
    <w:rsid w:val="00640322"/>
    <w:rsid w:val="006478A3"/>
    <w:rsid w:val="00665C97"/>
    <w:rsid w:val="0066714C"/>
    <w:rsid w:val="006709E7"/>
    <w:rsid w:val="006749EF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4044"/>
    <w:rsid w:val="00726AED"/>
    <w:rsid w:val="00736B92"/>
    <w:rsid w:val="00742C69"/>
    <w:rsid w:val="00757F75"/>
    <w:rsid w:val="00761D5E"/>
    <w:rsid w:val="00767C16"/>
    <w:rsid w:val="00771BA7"/>
    <w:rsid w:val="00771E9D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7EAC"/>
    <w:rsid w:val="00871225"/>
    <w:rsid w:val="00873CFF"/>
    <w:rsid w:val="00875736"/>
    <w:rsid w:val="00894BA2"/>
    <w:rsid w:val="008A07C8"/>
    <w:rsid w:val="008A300E"/>
    <w:rsid w:val="008B0A86"/>
    <w:rsid w:val="008B3C78"/>
    <w:rsid w:val="008C41D1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30814"/>
    <w:rsid w:val="00936028"/>
    <w:rsid w:val="0094572F"/>
    <w:rsid w:val="0094667D"/>
    <w:rsid w:val="00946A6E"/>
    <w:rsid w:val="009512A2"/>
    <w:rsid w:val="00956919"/>
    <w:rsid w:val="0096165A"/>
    <w:rsid w:val="00973EE1"/>
    <w:rsid w:val="00983927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3E4A"/>
    <w:rsid w:val="00B478BD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E50E2"/>
    <w:rsid w:val="00BE713E"/>
    <w:rsid w:val="00BF3661"/>
    <w:rsid w:val="00C11CD6"/>
    <w:rsid w:val="00C22A08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5279"/>
    <w:rsid w:val="00C76D98"/>
    <w:rsid w:val="00C82FBE"/>
    <w:rsid w:val="00C83EBD"/>
    <w:rsid w:val="00C9129B"/>
    <w:rsid w:val="00C96BE6"/>
    <w:rsid w:val="00C97BDE"/>
    <w:rsid w:val="00CB0CD4"/>
    <w:rsid w:val="00CB1512"/>
    <w:rsid w:val="00CB20CB"/>
    <w:rsid w:val="00CC2226"/>
    <w:rsid w:val="00CC2E7D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4298"/>
    <w:rsid w:val="00D562D7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E20C69"/>
    <w:rsid w:val="00E246F5"/>
    <w:rsid w:val="00E27324"/>
    <w:rsid w:val="00E46EE7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1C3F"/>
    <w:rsid w:val="00EC5FF1"/>
    <w:rsid w:val="00EF4A6D"/>
    <w:rsid w:val="00F1638D"/>
    <w:rsid w:val="00F179A3"/>
    <w:rsid w:val="00F23AF8"/>
    <w:rsid w:val="00F34240"/>
    <w:rsid w:val="00F40576"/>
    <w:rsid w:val="00F46037"/>
    <w:rsid w:val="00F50055"/>
    <w:rsid w:val="00F52875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6637-F00F-4BB3-971A-449B85F4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677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56</cp:revision>
  <cp:lastPrinted>2021-09-14T05:55:00Z</cp:lastPrinted>
  <dcterms:created xsi:type="dcterms:W3CDTF">2024-02-12T09:32:00Z</dcterms:created>
  <dcterms:modified xsi:type="dcterms:W3CDTF">2024-08-20T04:58:00Z</dcterms:modified>
</cp:coreProperties>
</file>