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5F8BEA16" w:rsidR="00A407B2" w:rsidRPr="00246004" w:rsidRDefault="00653D6A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653D6A">
        <w:rPr>
          <w:szCs w:val="28"/>
        </w:rPr>
        <w:t xml:space="preserve">в </w:t>
      </w:r>
      <w:r w:rsidRPr="00550BF0">
        <w:rPr>
          <w:szCs w:val="28"/>
        </w:rPr>
        <w:t xml:space="preserve">целях </w:t>
      </w:r>
      <w:r w:rsidR="00550BF0" w:rsidRPr="00550BF0">
        <w:rPr>
          <w:szCs w:val="28"/>
        </w:rPr>
        <w:t>эксплуатации существующего линейного объекта ПАО «</w:t>
      </w:r>
      <w:proofErr w:type="spellStart"/>
      <w:r w:rsidR="00550BF0" w:rsidRPr="00550BF0">
        <w:rPr>
          <w:szCs w:val="28"/>
        </w:rPr>
        <w:t>Россети</w:t>
      </w:r>
      <w:proofErr w:type="spellEnd"/>
      <w:r w:rsidR="00550BF0" w:rsidRPr="00550BF0">
        <w:rPr>
          <w:szCs w:val="28"/>
        </w:rPr>
        <w:t xml:space="preserve">-Урал» </w:t>
      </w:r>
      <w:proofErr w:type="gramStart"/>
      <w:r w:rsidR="00550BF0" w:rsidRPr="00550BF0">
        <w:rPr>
          <w:b/>
          <w:szCs w:val="28"/>
        </w:rPr>
        <w:t>ВЛ</w:t>
      </w:r>
      <w:proofErr w:type="gramEnd"/>
      <w:r w:rsidR="00550BF0" w:rsidRPr="00550BF0">
        <w:rPr>
          <w:b/>
          <w:szCs w:val="28"/>
        </w:rPr>
        <w:t xml:space="preserve"> 10 </w:t>
      </w:r>
      <w:proofErr w:type="spellStart"/>
      <w:r w:rsidR="00550BF0" w:rsidRPr="00550BF0">
        <w:rPr>
          <w:b/>
          <w:szCs w:val="28"/>
        </w:rPr>
        <w:t>кВ</w:t>
      </w:r>
      <w:proofErr w:type="spellEnd"/>
      <w:r w:rsidR="00550BF0" w:rsidRPr="00550BF0">
        <w:rPr>
          <w:b/>
          <w:szCs w:val="28"/>
        </w:rPr>
        <w:t xml:space="preserve"> №18,19 от ПС </w:t>
      </w:r>
      <w:proofErr w:type="spellStart"/>
      <w:r w:rsidR="00550BF0" w:rsidRPr="00550BF0">
        <w:rPr>
          <w:b/>
          <w:szCs w:val="28"/>
        </w:rPr>
        <w:t>Прикамье</w:t>
      </w:r>
      <w:proofErr w:type="spellEnd"/>
      <w:r w:rsidR="00550BF0" w:rsidRPr="00550BF0">
        <w:rPr>
          <w:b/>
          <w:szCs w:val="28"/>
        </w:rPr>
        <w:t xml:space="preserve"> _КЛ 10 </w:t>
      </w:r>
      <w:proofErr w:type="spellStart"/>
      <w:r w:rsidR="00550BF0" w:rsidRPr="00550BF0">
        <w:rPr>
          <w:b/>
          <w:szCs w:val="28"/>
        </w:rPr>
        <w:t>кВ</w:t>
      </w:r>
      <w:proofErr w:type="spellEnd"/>
      <w:r w:rsidR="00550BF0" w:rsidRPr="00550BF0">
        <w:rPr>
          <w:b/>
          <w:szCs w:val="28"/>
        </w:rPr>
        <w:t>»</w:t>
      </w:r>
      <w:r w:rsidR="00936028" w:rsidRPr="00550BF0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550BF0" w:rsidRPr="00024D14" w14:paraId="1631EE96" w14:textId="77777777" w:rsidTr="000A3CA8">
        <w:tc>
          <w:tcPr>
            <w:tcW w:w="993" w:type="dxa"/>
          </w:tcPr>
          <w:p w14:paraId="7DF33549" w14:textId="6C234E5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08AE955C" w:rsidR="00550BF0" w:rsidRPr="00E37FF5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7173B">
              <w:rPr>
                <w:color w:val="000000"/>
                <w:sz w:val="27"/>
                <w:szCs w:val="27"/>
              </w:rPr>
              <w:t xml:space="preserve">Пермский край, г. Чайковский, на прилегающей территории </w:t>
            </w:r>
            <w:proofErr w:type="spellStart"/>
            <w:r w:rsidRPr="00C7173B">
              <w:rPr>
                <w:color w:val="000000"/>
                <w:sz w:val="27"/>
                <w:szCs w:val="27"/>
              </w:rPr>
              <w:t>г</w:t>
            </w:r>
            <w:proofErr w:type="gramStart"/>
            <w:r w:rsidRPr="00C7173B">
              <w:rPr>
                <w:color w:val="000000"/>
                <w:sz w:val="27"/>
                <w:szCs w:val="27"/>
              </w:rPr>
              <w:t>.Ч</w:t>
            </w:r>
            <w:proofErr w:type="gramEnd"/>
            <w:r w:rsidRPr="00C7173B">
              <w:rPr>
                <w:color w:val="000000"/>
                <w:sz w:val="27"/>
                <w:szCs w:val="27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0F54B7" w14:textId="706606CB" w:rsidR="00550BF0" w:rsidRPr="00E37FF5" w:rsidRDefault="00550BF0" w:rsidP="00945165">
            <w:pPr>
              <w:rPr>
                <w:sz w:val="27"/>
                <w:szCs w:val="27"/>
              </w:rPr>
            </w:pPr>
            <w:r w:rsidRPr="001F6669">
              <w:t>59:12:0000000:</w:t>
            </w:r>
            <w:r>
              <w:t>1029</w:t>
            </w:r>
          </w:p>
        </w:tc>
      </w:tr>
      <w:tr w:rsidR="00550BF0" w:rsidRPr="00024D14" w14:paraId="2E8B0F6C" w14:textId="77777777" w:rsidTr="000A3CA8">
        <w:tc>
          <w:tcPr>
            <w:tcW w:w="993" w:type="dxa"/>
          </w:tcPr>
          <w:p w14:paraId="26F860E2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A992EC" w14:textId="224FD9F6" w:rsidR="00550BF0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7173B">
              <w:rPr>
                <w:color w:val="000000"/>
                <w:sz w:val="27"/>
                <w:szCs w:val="27"/>
              </w:rPr>
              <w:t xml:space="preserve">Пермский край, г. Чайковский, на прилегающей территории </w:t>
            </w:r>
            <w:proofErr w:type="spellStart"/>
            <w:r w:rsidRPr="00C7173B">
              <w:rPr>
                <w:color w:val="000000"/>
                <w:sz w:val="27"/>
                <w:szCs w:val="27"/>
              </w:rPr>
              <w:t>г</w:t>
            </w:r>
            <w:proofErr w:type="gramStart"/>
            <w:r w:rsidRPr="00C7173B">
              <w:rPr>
                <w:color w:val="000000"/>
                <w:sz w:val="27"/>
                <w:szCs w:val="27"/>
              </w:rPr>
              <w:t>.Ч</w:t>
            </w:r>
            <w:proofErr w:type="gramEnd"/>
            <w:r w:rsidRPr="00C7173B">
              <w:rPr>
                <w:color w:val="000000"/>
                <w:sz w:val="27"/>
                <w:szCs w:val="27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17632E4" w14:textId="151F85A5" w:rsidR="00550BF0" w:rsidRPr="00653D6A" w:rsidRDefault="00550BF0" w:rsidP="00945165">
            <w:pPr>
              <w:rPr>
                <w:sz w:val="27"/>
                <w:szCs w:val="27"/>
              </w:rPr>
            </w:pPr>
            <w:r w:rsidRPr="001F6669">
              <w:t>59:12:0000000:</w:t>
            </w:r>
            <w:r>
              <w:t>1035</w:t>
            </w:r>
          </w:p>
        </w:tc>
      </w:tr>
      <w:tr w:rsidR="00550BF0" w:rsidRPr="00024D14" w14:paraId="7C0A37A2" w14:textId="77777777" w:rsidTr="000A3CA8">
        <w:tc>
          <w:tcPr>
            <w:tcW w:w="993" w:type="dxa"/>
          </w:tcPr>
          <w:p w14:paraId="25D5E2A7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964D874" w14:textId="52B6AB2C" w:rsidR="00550BF0" w:rsidRPr="00653D6A" w:rsidRDefault="00C7173B" w:rsidP="00C7173B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7173B">
              <w:rPr>
                <w:color w:val="000000"/>
                <w:sz w:val="27"/>
                <w:szCs w:val="27"/>
              </w:rPr>
              <w:t xml:space="preserve">Пермский край, </w:t>
            </w:r>
            <w:proofErr w:type="gramStart"/>
            <w:r w:rsidRPr="00C7173B">
              <w:rPr>
                <w:color w:val="000000"/>
                <w:sz w:val="27"/>
                <w:szCs w:val="27"/>
              </w:rPr>
              <w:t>г</w:t>
            </w:r>
            <w:proofErr w:type="gramEnd"/>
            <w:r w:rsidRPr="00C7173B">
              <w:rPr>
                <w:color w:val="000000"/>
                <w:sz w:val="27"/>
                <w:szCs w:val="27"/>
              </w:rPr>
              <w:t xml:space="preserve"> Чайковский, Чайковская ТЭЦ</w:t>
            </w:r>
          </w:p>
        </w:tc>
        <w:tc>
          <w:tcPr>
            <w:tcW w:w="2831" w:type="dxa"/>
          </w:tcPr>
          <w:p w14:paraId="4CD0A9AD" w14:textId="7556D3FE" w:rsidR="00550BF0" w:rsidRPr="00653D6A" w:rsidRDefault="00550BF0" w:rsidP="00945165">
            <w:pPr>
              <w:rPr>
                <w:sz w:val="27"/>
                <w:szCs w:val="27"/>
              </w:rPr>
            </w:pPr>
            <w:r w:rsidRPr="001F6669">
              <w:t>59:12:0000000:</w:t>
            </w:r>
            <w:r>
              <w:t>105</w:t>
            </w:r>
          </w:p>
        </w:tc>
      </w:tr>
      <w:tr w:rsidR="00C7173B" w:rsidRPr="00024D14" w14:paraId="2D1220D8" w14:textId="77777777" w:rsidTr="000A3CA8">
        <w:tc>
          <w:tcPr>
            <w:tcW w:w="993" w:type="dxa"/>
          </w:tcPr>
          <w:p w14:paraId="2F054C05" w14:textId="77777777" w:rsidR="00C7173B" w:rsidRPr="008079E8" w:rsidRDefault="00C717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42338E" w14:textId="2A8601EA" w:rsidR="00C7173B" w:rsidRPr="00653D6A" w:rsidRDefault="00C7173B" w:rsidP="00C7173B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7173B">
              <w:rPr>
                <w:color w:val="000000"/>
                <w:sz w:val="27"/>
                <w:szCs w:val="27"/>
              </w:rPr>
              <w:t xml:space="preserve">Пермский край, </w:t>
            </w:r>
            <w:proofErr w:type="gramStart"/>
            <w:r w:rsidRPr="00C7173B">
              <w:rPr>
                <w:color w:val="000000"/>
                <w:sz w:val="27"/>
                <w:szCs w:val="27"/>
              </w:rPr>
              <w:t>г</w:t>
            </w:r>
            <w:proofErr w:type="gramEnd"/>
            <w:r w:rsidRPr="00C7173B">
              <w:rPr>
                <w:color w:val="000000"/>
                <w:sz w:val="27"/>
                <w:szCs w:val="27"/>
              </w:rPr>
              <w:t xml:space="preserve"> Чайковский</w:t>
            </w:r>
          </w:p>
        </w:tc>
        <w:tc>
          <w:tcPr>
            <w:tcW w:w="2831" w:type="dxa"/>
          </w:tcPr>
          <w:p w14:paraId="7BC0C352" w14:textId="1F0FBB4D" w:rsidR="00C7173B" w:rsidRPr="00653D6A" w:rsidRDefault="00C7173B" w:rsidP="00945165">
            <w:pPr>
              <w:rPr>
                <w:sz w:val="27"/>
                <w:szCs w:val="27"/>
              </w:rPr>
            </w:pPr>
            <w:r w:rsidRPr="001F6669">
              <w:t>59:12:0000000:</w:t>
            </w:r>
            <w:r>
              <w:t>199</w:t>
            </w:r>
          </w:p>
        </w:tc>
      </w:tr>
      <w:tr w:rsidR="00C7173B" w:rsidRPr="00024D14" w14:paraId="3690AA8D" w14:textId="77777777" w:rsidTr="000A3CA8">
        <w:tc>
          <w:tcPr>
            <w:tcW w:w="993" w:type="dxa"/>
          </w:tcPr>
          <w:p w14:paraId="1C321188" w14:textId="77777777" w:rsidR="00C7173B" w:rsidRPr="008079E8" w:rsidRDefault="00C717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D759B6" w14:textId="220E34CA" w:rsidR="00C7173B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487EAE">
              <w:t xml:space="preserve">Пермский край, </w:t>
            </w:r>
            <w:proofErr w:type="gramStart"/>
            <w:r w:rsidRPr="00487EAE">
              <w:t>г</w:t>
            </w:r>
            <w:proofErr w:type="gramEnd"/>
            <w:r w:rsidRPr="00487EAE">
              <w:t xml:space="preserve"> Чайковский</w:t>
            </w:r>
          </w:p>
        </w:tc>
        <w:tc>
          <w:tcPr>
            <w:tcW w:w="2831" w:type="dxa"/>
          </w:tcPr>
          <w:p w14:paraId="2B9963A6" w14:textId="39912E66" w:rsidR="00C7173B" w:rsidRPr="00653D6A" w:rsidRDefault="00C7173B" w:rsidP="00945165">
            <w:pPr>
              <w:rPr>
                <w:sz w:val="27"/>
                <w:szCs w:val="27"/>
              </w:rPr>
            </w:pPr>
            <w:r w:rsidRPr="001F6669">
              <w:t>59:12:0000000:</w:t>
            </w:r>
            <w:r>
              <w:t>20685</w:t>
            </w:r>
          </w:p>
        </w:tc>
      </w:tr>
      <w:tr w:rsidR="00C7173B" w:rsidRPr="00024D14" w14:paraId="4B90C86F" w14:textId="77777777" w:rsidTr="000A3CA8">
        <w:tc>
          <w:tcPr>
            <w:tcW w:w="993" w:type="dxa"/>
          </w:tcPr>
          <w:p w14:paraId="66EBB57E" w14:textId="77777777" w:rsidR="00C7173B" w:rsidRPr="008079E8" w:rsidRDefault="00C717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B9E8D8B" w14:textId="56DC8702" w:rsidR="00C7173B" w:rsidRPr="00653D6A" w:rsidRDefault="00C7173B" w:rsidP="00C7173B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7173B">
              <w:rPr>
                <w:color w:val="000000"/>
                <w:sz w:val="27"/>
                <w:szCs w:val="27"/>
              </w:rPr>
              <w:t xml:space="preserve">Пермский край, </w:t>
            </w:r>
            <w:proofErr w:type="gramStart"/>
            <w:r w:rsidRPr="00C7173B">
              <w:rPr>
                <w:color w:val="000000"/>
                <w:sz w:val="27"/>
                <w:szCs w:val="27"/>
              </w:rPr>
              <w:t>г</w:t>
            </w:r>
            <w:proofErr w:type="gramEnd"/>
            <w:r w:rsidRPr="00C7173B">
              <w:rPr>
                <w:color w:val="000000"/>
                <w:sz w:val="27"/>
                <w:szCs w:val="27"/>
              </w:rPr>
              <w:t xml:space="preserve"> Чайковский</w:t>
            </w:r>
          </w:p>
        </w:tc>
        <w:tc>
          <w:tcPr>
            <w:tcW w:w="2831" w:type="dxa"/>
          </w:tcPr>
          <w:p w14:paraId="0CA9077C" w14:textId="11ADC617" w:rsidR="00C7173B" w:rsidRPr="00653D6A" w:rsidRDefault="00C7173B" w:rsidP="00945165">
            <w:pPr>
              <w:rPr>
                <w:sz w:val="27"/>
                <w:szCs w:val="27"/>
              </w:rPr>
            </w:pPr>
            <w:r w:rsidRPr="001F6669">
              <w:t>59:12:0000000:</w:t>
            </w:r>
            <w:r>
              <w:t>20691</w:t>
            </w:r>
          </w:p>
        </w:tc>
      </w:tr>
      <w:tr w:rsidR="00C7173B" w:rsidRPr="00024D14" w14:paraId="1207E8C8" w14:textId="77777777" w:rsidTr="000A3CA8">
        <w:tc>
          <w:tcPr>
            <w:tcW w:w="993" w:type="dxa"/>
          </w:tcPr>
          <w:p w14:paraId="056F667D" w14:textId="77777777" w:rsidR="00C7173B" w:rsidRPr="008079E8" w:rsidRDefault="00C717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BB81E9" w14:textId="160BE3C1" w:rsidR="00C7173B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487EAE">
              <w:t xml:space="preserve">Пермский край, </w:t>
            </w:r>
            <w:proofErr w:type="gramStart"/>
            <w:r w:rsidRPr="00487EAE">
              <w:t>г</w:t>
            </w:r>
            <w:proofErr w:type="gramEnd"/>
            <w:r w:rsidRPr="00487EAE">
              <w:t xml:space="preserve"> Чайковский</w:t>
            </w:r>
          </w:p>
        </w:tc>
        <w:tc>
          <w:tcPr>
            <w:tcW w:w="2831" w:type="dxa"/>
          </w:tcPr>
          <w:p w14:paraId="3D737979" w14:textId="44F1BD2E" w:rsidR="00C7173B" w:rsidRPr="00653D6A" w:rsidRDefault="00C7173B" w:rsidP="00945165">
            <w:pPr>
              <w:rPr>
                <w:sz w:val="27"/>
                <w:szCs w:val="27"/>
              </w:rPr>
            </w:pPr>
            <w:r w:rsidRPr="001F6669">
              <w:t>59:12:0000000:</w:t>
            </w:r>
            <w:r>
              <w:t>483</w:t>
            </w:r>
          </w:p>
        </w:tc>
      </w:tr>
      <w:tr w:rsidR="00550BF0" w:rsidRPr="00024D14" w14:paraId="64F7F4C3" w14:textId="77777777" w:rsidTr="000A3CA8">
        <w:tc>
          <w:tcPr>
            <w:tcW w:w="993" w:type="dxa"/>
          </w:tcPr>
          <w:p w14:paraId="547A019E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9CF6BE" w14:textId="6F6616EF" w:rsidR="00550BF0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7173B">
              <w:rPr>
                <w:color w:val="000000"/>
                <w:sz w:val="27"/>
                <w:szCs w:val="27"/>
              </w:rPr>
              <w:t xml:space="preserve">Пермский край, Чайковский район, п. Прикамский, ул. </w:t>
            </w:r>
            <w:proofErr w:type="gramStart"/>
            <w:r w:rsidRPr="00C7173B">
              <w:rPr>
                <w:color w:val="000000"/>
                <w:sz w:val="27"/>
                <w:szCs w:val="27"/>
              </w:rPr>
              <w:t>Пионерская</w:t>
            </w:r>
            <w:proofErr w:type="gramEnd"/>
          </w:p>
        </w:tc>
        <w:tc>
          <w:tcPr>
            <w:tcW w:w="2831" w:type="dxa"/>
          </w:tcPr>
          <w:p w14:paraId="0BB2C9E4" w14:textId="646FAC18" w:rsidR="00550BF0" w:rsidRPr="00653D6A" w:rsidRDefault="00550BF0" w:rsidP="00945165">
            <w:pPr>
              <w:rPr>
                <w:sz w:val="27"/>
                <w:szCs w:val="27"/>
              </w:rPr>
            </w:pPr>
            <w:r w:rsidRPr="00C5717A">
              <w:t>59:12:0260000:</w:t>
            </w:r>
            <w:r>
              <w:t>1174</w:t>
            </w:r>
          </w:p>
        </w:tc>
      </w:tr>
      <w:tr w:rsidR="00550BF0" w:rsidRPr="00024D14" w14:paraId="344D485B" w14:textId="77777777" w:rsidTr="000A3CA8">
        <w:tc>
          <w:tcPr>
            <w:tcW w:w="993" w:type="dxa"/>
          </w:tcPr>
          <w:p w14:paraId="1775BAE1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8EFBA5" w14:textId="7EE78836" w:rsidR="00550BF0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п. Прикамский</w:t>
            </w:r>
          </w:p>
        </w:tc>
        <w:tc>
          <w:tcPr>
            <w:tcW w:w="2831" w:type="dxa"/>
          </w:tcPr>
          <w:p w14:paraId="7A589B5D" w14:textId="2B29EE1C" w:rsidR="00550BF0" w:rsidRPr="00653D6A" w:rsidRDefault="00550BF0" w:rsidP="00945165">
            <w:pPr>
              <w:rPr>
                <w:sz w:val="27"/>
                <w:szCs w:val="27"/>
              </w:rPr>
            </w:pPr>
            <w:r w:rsidRPr="00C5717A">
              <w:t>59:12:0260000:</w:t>
            </w:r>
            <w:r>
              <w:t>1394</w:t>
            </w:r>
          </w:p>
        </w:tc>
      </w:tr>
      <w:tr w:rsidR="00550BF0" w:rsidRPr="00024D14" w14:paraId="3A65AF60" w14:textId="77777777" w:rsidTr="000A3CA8">
        <w:tc>
          <w:tcPr>
            <w:tcW w:w="993" w:type="dxa"/>
          </w:tcPr>
          <w:p w14:paraId="13DD916B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207EDA" w14:textId="6568C201" w:rsidR="00550BF0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п. Прикамский, пер. Пионерский</w:t>
            </w:r>
          </w:p>
        </w:tc>
        <w:tc>
          <w:tcPr>
            <w:tcW w:w="2831" w:type="dxa"/>
          </w:tcPr>
          <w:p w14:paraId="17AF47E4" w14:textId="02A07667" w:rsidR="00550BF0" w:rsidRPr="00653D6A" w:rsidRDefault="00550BF0" w:rsidP="00945165">
            <w:pPr>
              <w:rPr>
                <w:sz w:val="27"/>
                <w:szCs w:val="27"/>
              </w:rPr>
            </w:pPr>
            <w:r w:rsidRPr="00C5717A">
              <w:t>59:12:0260000:</w:t>
            </w:r>
            <w:r>
              <w:t>1550</w:t>
            </w:r>
          </w:p>
        </w:tc>
      </w:tr>
      <w:tr w:rsidR="00550BF0" w:rsidRPr="00024D14" w14:paraId="6E160E57" w14:textId="77777777" w:rsidTr="000A3CA8">
        <w:tc>
          <w:tcPr>
            <w:tcW w:w="993" w:type="dxa"/>
          </w:tcPr>
          <w:p w14:paraId="6A05BC88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1E9242" w14:textId="1EE19B31" w:rsidR="00550BF0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поселок Прикамский, улица Пионерская, з/у 35</w:t>
            </w:r>
          </w:p>
        </w:tc>
        <w:tc>
          <w:tcPr>
            <w:tcW w:w="2831" w:type="dxa"/>
          </w:tcPr>
          <w:p w14:paraId="24DDDA8D" w14:textId="60EAF2CE" w:rsidR="00550BF0" w:rsidRPr="00653D6A" w:rsidRDefault="00550BF0" w:rsidP="00945165">
            <w:pPr>
              <w:rPr>
                <w:sz w:val="27"/>
                <w:szCs w:val="27"/>
              </w:rPr>
            </w:pPr>
            <w:r w:rsidRPr="00C5717A">
              <w:t>59:12:0260000:</w:t>
            </w:r>
            <w:r>
              <w:t>1597</w:t>
            </w:r>
          </w:p>
        </w:tc>
      </w:tr>
      <w:tr w:rsidR="00550BF0" w:rsidRPr="00024D14" w14:paraId="78F79B78" w14:textId="77777777" w:rsidTr="000A3CA8">
        <w:tc>
          <w:tcPr>
            <w:tcW w:w="993" w:type="dxa"/>
          </w:tcPr>
          <w:p w14:paraId="5F310582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AD2743" w14:textId="7E9BB838" w:rsidR="00550BF0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айковский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п.Прикамский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с юго-восточной стороны горнолыжной базы "Снежинка"</w:t>
            </w:r>
          </w:p>
        </w:tc>
        <w:tc>
          <w:tcPr>
            <w:tcW w:w="2831" w:type="dxa"/>
          </w:tcPr>
          <w:p w14:paraId="6BC829C7" w14:textId="3071BB2E" w:rsidR="00550BF0" w:rsidRPr="00653D6A" w:rsidRDefault="00550BF0" w:rsidP="00945165">
            <w:pPr>
              <w:rPr>
                <w:sz w:val="27"/>
                <w:szCs w:val="27"/>
              </w:rPr>
            </w:pPr>
            <w:r w:rsidRPr="00C5717A">
              <w:t>59:12:0260000:</w:t>
            </w:r>
            <w:r>
              <w:t>380</w:t>
            </w:r>
          </w:p>
        </w:tc>
      </w:tr>
      <w:tr w:rsidR="00550BF0" w:rsidRPr="00024D14" w14:paraId="68F6CDA5" w14:textId="77777777" w:rsidTr="000A3CA8">
        <w:tc>
          <w:tcPr>
            <w:tcW w:w="993" w:type="dxa"/>
          </w:tcPr>
          <w:p w14:paraId="675D4C78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4B8225" w14:textId="30633054" w:rsidR="00550BF0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Пионерская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4</w:t>
            </w:r>
          </w:p>
        </w:tc>
        <w:tc>
          <w:tcPr>
            <w:tcW w:w="2831" w:type="dxa"/>
          </w:tcPr>
          <w:p w14:paraId="48CC8428" w14:textId="1626A53C" w:rsidR="00550BF0" w:rsidRPr="00653D6A" w:rsidRDefault="00550BF0" w:rsidP="00945165">
            <w:pPr>
              <w:rPr>
                <w:sz w:val="27"/>
                <w:szCs w:val="27"/>
              </w:rPr>
            </w:pPr>
            <w:r w:rsidRPr="00C5717A">
              <w:t>59:12:0260000:</w:t>
            </w:r>
            <w:r>
              <w:t>399</w:t>
            </w:r>
          </w:p>
        </w:tc>
      </w:tr>
      <w:tr w:rsidR="00550BF0" w:rsidRPr="00024D14" w14:paraId="2AB59D8E" w14:textId="77777777" w:rsidTr="000A3CA8">
        <w:tc>
          <w:tcPr>
            <w:tcW w:w="993" w:type="dxa"/>
          </w:tcPr>
          <w:p w14:paraId="5F3C1373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C2FAD2" w14:textId="54CA0683" w:rsidR="00550BF0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р-н,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Цветочная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7</w:t>
            </w:r>
          </w:p>
        </w:tc>
        <w:tc>
          <w:tcPr>
            <w:tcW w:w="2831" w:type="dxa"/>
          </w:tcPr>
          <w:p w14:paraId="391D0E2D" w14:textId="639DBA3F" w:rsidR="00550BF0" w:rsidRPr="00653D6A" w:rsidRDefault="00550BF0" w:rsidP="00945165">
            <w:pPr>
              <w:rPr>
                <w:sz w:val="27"/>
                <w:szCs w:val="27"/>
              </w:rPr>
            </w:pPr>
            <w:r w:rsidRPr="00C5717A">
              <w:t>59:12:0260000:</w:t>
            </w:r>
            <w:r>
              <w:t>73</w:t>
            </w:r>
          </w:p>
        </w:tc>
      </w:tr>
      <w:tr w:rsidR="00550BF0" w:rsidRPr="00024D14" w14:paraId="36420FF8" w14:textId="77777777" w:rsidTr="000A3CA8">
        <w:tc>
          <w:tcPr>
            <w:tcW w:w="993" w:type="dxa"/>
          </w:tcPr>
          <w:p w14:paraId="146A15D3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4D3ECD6" w14:textId="507B810F" w:rsidR="00550BF0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Цветочная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14</w:t>
            </w:r>
          </w:p>
        </w:tc>
        <w:tc>
          <w:tcPr>
            <w:tcW w:w="2831" w:type="dxa"/>
          </w:tcPr>
          <w:p w14:paraId="11319587" w14:textId="34FEFFB8" w:rsidR="00550BF0" w:rsidRPr="00653D6A" w:rsidRDefault="00550BF0" w:rsidP="00945165">
            <w:pPr>
              <w:rPr>
                <w:sz w:val="27"/>
                <w:szCs w:val="27"/>
              </w:rPr>
            </w:pPr>
            <w:r w:rsidRPr="00C5717A">
              <w:t>59:12:0260000:</w:t>
            </w:r>
            <w:r>
              <w:t>79</w:t>
            </w:r>
          </w:p>
        </w:tc>
      </w:tr>
      <w:tr w:rsidR="00550BF0" w:rsidRPr="00024D14" w14:paraId="5366897E" w14:textId="77777777" w:rsidTr="000A3CA8">
        <w:tc>
          <w:tcPr>
            <w:tcW w:w="993" w:type="dxa"/>
          </w:tcPr>
          <w:p w14:paraId="1F6B7237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80968A4" w14:textId="7C36939E" w:rsidR="00550BF0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поселок Прикамский, улица Лесная, з/у 25</w:t>
            </w:r>
          </w:p>
        </w:tc>
        <w:tc>
          <w:tcPr>
            <w:tcW w:w="2831" w:type="dxa"/>
          </w:tcPr>
          <w:p w14:paraId="1C00526B" w14:textId="35A500D9" w:rsidR="00550BF0" w:rsidRPr="00653D6A" w:rsidRDefault="00550BF0" w:rsidP="00945165">
            <w:pPr>
              <w:rPr>
                <w:sz w:val="27"/>
                <w:szCs w:val="27"/>
              </w:rPr>
            </w:pPr>
            <w:r w:rsidRPr="00C5717A">
              <w:t>59:12:0260000:</w:t>
            </w:r>
            <w:r>
              <w:t>89</w:t>
            </w:r>
          </w:p>
        </w:tc>
      </w:tr>
      <w:tr w:rsidR="00C7173B" w:rsidRPr="00024D14" w14:paraId="5D1921DB" w14:textId="77777777" w:rsidTr="000A3CA8">
        <w:tc>
          <w:tcPr>
            <w:tcW w:w="993" w:type="dxa"/>
          </w:tcPr>
          <w:p w14:paraId="1FB59093" w14:textId="77777777" w:rsidR="00C7173B" w:rsidRPr="008079E8" w:rsidRDefault="00C717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781D2A" w14:textId="36130653" w:rsidR="00C7173B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FA4439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р-н, п. Прикамский</w:t>
            </w:r>
          </w:p>
        </w:tc>
        <w:tc>
          <w:tcPr>
            <w:tcW w:w="2831" w:type="dxa"/>
          </w:tcPr>
          <w:p w14:paraId="02038BDC" w14:textId="161E57DB" w:rsidR="00C7173B" w:rsidRPr="00653D6A" w:rsidRDefault="00C7173B" w:rsidP="00945165">
            <w:pPr>
              <w:rPr>
                <w:sz w:val="27"/>
                <w:szCs w:val="27"/>
              </w:rPr>
            </w:pPr>
            <w:r w:rsidRPr="00C5717A">
              <w:t>59:12:0260000:</w:t>
            </w:r>
            <w:r>
              <w:t>90</w:t>
            </w:r>
          </w:p>
        </w:tc>
      </w:tr>
      <w:tr w:rsidR="00C7173B" w:rsidRPr="00024D14" w14:paraId="1C800A58" w14:textId="77777777" w:rsidTr="000A3CA8">
        <w:tc>
          <w:tcPr>
            <w:tcW w:w="993" w:type="dxa"/>
          </w:tcPr>
          <w:p w14:paraId="2834AB79" w14:textId="77777777" w:rsidR="00C7173B" w:rsidRPr="008079E8" w:rsidRDefault="00C717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A3146E" w14:textId="12E6767F" w:rsidR="00C7173B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FA4439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р-н, п. Прикамский</w:t>
            </w:r>
          </w:p>
        </w:tc>
        <w:tc>
          <w:tcPr>
            <w:tcW w:w="2831" w:type="dxa"/>
          </w:tcPr>
          <w:p w14:paraId="165380C7" w14:textId="251D29ED" w:rsidR="00C7173B" w:rsidRPr="00653D6A" w:rsidRDefault="00C7173B" w:rsidP="00945165">
            <w:pPr>
              <w:rPr>
                <w:sz w:val="27"/>
                <w:szCs w:val="27"/>
              </w:rPr>
            </w:pPr>
            <w:r w:rsidRPr="00C5717A">
              <w:t>59:12:0260000:</w:t>
            </w:r>
            <w:r>
              <w:t>91</w:t>
            </w:r>
          </w:p>
        </w:tc>
      </w:tr>
      <w:tr w:rsidR="00C7173B" w:rsidRPr="00024D14" w14:paraId="0474A5E1" w14:textId="77777777" w:rsidTr="000A3CA8">
        <w:tc>
          <w:tcPr>
            <w:tcW w:w="993" w:type="dxa"/>
          </w:tcPr>
          <w:p w14:paraId="0E9E990B" w14:textId="77777777" w:rsidR="00C7173B" w:rsidRPr="008079E8" w:rsidRDefault="00C717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561E9AC" w14:textId="2E5C9F88" w:rsidR="00C7173B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FA4439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р-н, п. Прикамский</w:t>
            </w:r>
          </w:p>
        </w:tc>
        <w:tc>
          <w:tcPr>
            <w:tcW w:w="2831" w:type="dxa"/>
          </w:tcPr>
          <w:p w14:paraId="484E71E8" w14:textId="6ADE39DE" w:rsidR="00C7173B" w:rsidRPr="00653D6A" w:rsidRDefault="00C7173B" w:rsidP="00945165">
            <w:pPr>
              <w:rPr>
                <w:sz w:val="27"/>
                <w:szCs w:val="27"/>
              </w:rPr>
            </w:pPr>
            <w:r w:rsidRPr="00C5717A">
              <w:t>59:12:0260000:</w:t>
            </w:r>
            <w:r>
              <w:t>92</w:t>
            </w:r>
          </w:p>
        </w:tc>
      </w:tr>
      <w:tr w:rsidR="00C7173B" w:rsidRPr="00024D14" w14:paraId="3FD2982D" w14:textId="77777777" w:rsidTr="000A3CA8">
        <w:tc>
          <w:tcPr>
            <w:tcW w:w="993" w:type="dxa"/>
          </w:tcPr>
          <w:p w14:paraId="0A0C5EFD" w14:textId="77777777" w:rsidR="00C7173B" w:rsidRPr="008079E8" w:rsidRDefault="00C717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A4D6DF" w14:textId="3261037E" w:rsidR="00C7173B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FA4439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р-н, п. Прикамский</w:t>
            </w:r>
          </w:p>
        </w:tc>
        <w:tc>
          <w:tcPr>
            <w:tcW w:w="2831" w:type="dxa"/>
          </w:tcPr>
          <w:p w14:paraId="29D3DD03" w14:textId="6A5EF281" w:rsidR="00C7173B" w:rsidRPr="00653D6A" w:rsidRDefault="00C7173B" w:rsidP="00945165">
            <w:pPr>
              <w:rPr>
                <w:sz w:val="27"/>
                <w:szCs w:val="27"/>
              </w:rPr>
            </w:pPr>
            <w:r w:rsidRPr="00C5717A">
              <w:t>59:12:0260000:</w:t>
            </w:r>
            <w:r>
              <w:t>93</w:t>
            </w:r>
          </w:p>
        </w:tc>
      </w:tr>
      <w:tr w:rsidR="00C7173B" w:rsidRPr="00024D14" w14:paraId="412CB513" w14:textId="77777777" w:rsidTr="000A3CA8">
        <w:tc>
          <w:tcPr>
            <w:tcW w:w="993" w:type="dxa"/>
          </w:tcPr>
          <w:p w14:paraId="0D24D942" w14:textId="77777777" w:rsidR="00C7173B" w:rsidRPr="008079E8" w:rsidRDefault="00C717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AF6376" w14:textId="4ECFBF81" w:rsidR="00C7173B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FA4439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р-н, п. Прикамский</w:t>
            </w:r>
          </w:p>
        </w:tc>
        <w:tc>
          <w:tcPr>
            <w:tcW w:w="2831" w:type="dxa"/>
          </w:tcPr>
          <w:p w14:paraId="38877F55" w14:textId="578A3E9D" w:rsidR="00C7173B" w:rsidRPr="00653D6A" w:rsidRDefault="00C7173B" w:rsidP="00945165">
            <w:pPr>
              <w:rPr>
                <w:sz w:val="27"/>
                <w:szCs w:val="27"/>
              </w:rPr>
            </w:pPr>
            <w:r w:rsidRPr="00C5717A">
              <w:t>59:12:0260000:</w:t>
            </w:r>
            <w:r>
              <w:t>94</w:t>
            </w:r>
          </w:p>
        </w:tc>
      </w:tr>
      <w:tr w:rsidR="00C7173B" w:rsidRPr="00024D14" w14:paraId="0C9FACFD" w14:textId="77777777" w:rsidTr="000A3CA8">
        <w:tc>
          <w:tcPr>
            <w:tcW w:w="993" w:type="dxa"/>
          </w:tcPr>
          <w:p w14:paraId="6B2B6188" w14:textId="77777777" w:rsidR="00C7173B" w:rsidRPr="008079E8" w:rsidRDefault="00C717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49911E" w14:textId="12F2A3B0" w:rsidR="00C7173B" w:rsidRPr="00653D6A" w:rsidRDefault="00C7173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FA4439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р-н, п. Прикамский</w:t>
            </w:r>
          </w:p>
        </w:tc>
        <w:tc>
          <w:tcPr>
            <w:tcW w:w="2831" w:type="dxa"/>
          </w:tcPr>
          <w:p w14:paraId="73512FB2" w14:textId="6D91019F" w:rsidR="00C7173B" w:rsidRPr="00653D6A" w:rsidRDefault="00C7173B" w:rsidP="00945165">
            <w:pPr>
              <w:rPr>
                <w:sz w:val="27"/>
                <w:szCs w:val="27"/>
              </w:rPr>
            </w:pPr>
            <w:r w:rsidRPr="00C5717A">
              <w:t>59:12:0260000:</w:t>
            </w:r>
            <w:r>
              <w:t>95</w:t>
            </w:r>
          </w:p>
        </w:tc>
      </w:tr>
      <w:tr w:rsidR="00550BF0" w:rsidRPr="00024D14" w14:paraId="6CAA9427" w14:textId="77777777" w:rsidTr="000A3CA8">
        <w:tc>
          <w:tcPr>
            <w:tcW w:w="993" w:type="dxa"/>
          </w:tcPr>
          <w:p w14:paraId="64BC19FC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F3DBB9B" w14:textId="782E7995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"У ОМК"</w:t>
            </w:r>
          </w:p>
        </w:tc>
        <w:tc>
          <w:tcPr>
            <w:tcW w:w="2831" w:type="dxa"/>
          </w:tcPr>
          <w:p w14:paraId="1E52E1BB" w14:textId="0C067B2A" w:rsidR="00550BF0" w:rsidRPr="00653D6A" w:rsidRDefault="00550BF0" w:rsidP="00945165">
            <w:pPr>
              <w:rPr>
                <w:sz w:val="27"/>
                <w:szCs w:val="27"/>
              </w:rPr>
            </w:pPr>
            <w:r w:rsidRPr="000316D0">
              <w:t>59:12:0810101:</w:t>
            </w:r>
            <w:r>
              <w:t>124</w:t>
            </w:r>
          </w:p>
        </w:tc>
      </w:tr>
      <w:tr w:rsidR="00550BF0" w:rsidRPr="00024D14" w14:paraId="7C77A0CD" w14:textId="77777777" w:rsidTr="000A3CA8">
        <w:tc>
          <w:tcPr>
            <w:tcW w:w="993" w:type="dxa"/>
          </w:tcPr>
          <w:p w14:paraId="67029879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A040FB" w14:textId="06076E61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край Пермский, р-н Чайковский,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 xml:space="preserve">сельское поселение, в районе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рикамский</w:t>
            </w:r>
            <w:proofErr w:type="spellEnd"/>
          </w:p>
        </w:tc>
        <w:tc>
          <w:tcPr>
            <w:tcW w:w="2831" w:type="dxa"/>
          </w:tcPr>
          <w:p w14:paraId="43E9D405" w14:textId="6FAFA377" w:rsidR="00550BF0" w:rsidRPr="00653D6A" w:rsidRDefault="00550BF0" w:rsidP="00945165">
            <w:pPr>
              <w:rPr>
                <w:sz w:val="27"/>
                <w:szCs w:val="27"/>
              </w:rPr>
            </w:pPr>
            <w:r w:rsidRPr="000316D0">
              <w:lastRenderedPageBreak/>
              <w:t>59:12:0810101:</w:t>
            </w:r>
            <w:r>
              <w:t>184</w:t>
            </w:r>
          </w:p>
        </w:tc>
      </w:tr>
      <w:tr w:rsidR="00550BF0" w:rsidRPr="00024D14" w14:paraId="5517A4DC" w14:textId="77777777" w:rsidTr="000A3CA8">
        <w:tc>
          <w:tcPr>
            <w:tcW w:w="993" w:type="dxa"/>
          </w:tcPr>
          <w:p w14:paraId="3BC3859D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6E9B698" w14:textId="22CDBA4C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 xml:space="preserve">Пермский край, р-н Чайковский, п. Прикамский, ул. </w:t>
            </w:r>
            <w:proofErr w:type="gramStart"/>
            <w:r w:rsidRPr="00D473D0">
              <w:rPr>
                <w:color w:val="000000"/>
                <w:sz w:val="27"/>
                <w:szCs w:val="27"/>
              </w:rPr>
              <w:t>Солнечная</w:t>
            </w:r>
            <w:proofErr w:type="gramEnd"/>
            <w:r w:rsidRPr="00D473D0">
              <w:rPr>
                <w:color w:val="000000"/>
                <w:sz w:val="27"/>
                <w:szCs w:val="27"/>
              </w:rPr>
              <w:t>, 1/5</w:t>
            </w:r>
          </w:p>
        </w:tc>
        <w:tc>
          <w:tcPr>
            <w:tcW w:w="2831" w:type="dxa"/>
          </w:tcPr>
          <w:p w14:paraId="5F0EC7E6" w14:textId="401F08B0" w:rsidR="00550BF0" w:rsidRPr="00653D6A" w:rsidRDefault="00550BF0" w:rsidP="00945165">
            <w:pPr>
              <w:rPr>
                <w:sz w:val="27"/>
                <w:szCs w:val="27"/>
              </w:rPr>
            </w:pPr>
            <w:r w:rsidRPr="000316D0">
              <w:t>59:12:0810101:</w:t>
            </w:r>
            <w:r>
              <w:t>185</w:t>
            </w:r>
          </w:p>
        </w:tc>
      </w:tr>
      <w:tr w:rsidR="00550BF0" w:rsidRPr="00024D14" w14:paraId="3CA6B0DA" w14:textId="77777777" w:rsidTr="000A3CA8">
        <w:tc>
          <w:tcPr>
            <w:tcW w:w="993" w:type="dxa"/>
          </w:tcPr>
          <w:p w14:paraId="071C71C1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44A6D1" w14:textId="26199DA2" w:rsidR="00550BF0" w:rsidRPr="00653D6A" w:rsidRDefault="00D473D0" w:rsidP="00D473D0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 xml:space="preserve">край Пермский, р-н Чайковский, </w:t>
            </w:r>
            <w:proofErr w:type="spellStart"/>
            <w:r w:rsidRPr="00D473D0">
              <w:rPr>
                <w:color w:val="000000"/>
                <w:sz w:val="27"/>
                <w:szCs w:val="27"/>
              </w:rPr>
              <w:t>Ольховское</w:t>
            </w:r>
            <w:proofErr w:type="spellEnd"/>
            <w:r w:rsidRPr="00D473D0">
              <w:rPr>
                <w:color w:val="000000"/>
                <w:sz w:val="27"/>
                <w:szCs w:val="27"/>
              </w:rPr>
              <w:t xml:space="preserve"> сельское поселение, в районе </w:t>
            </w:r>
            <w:proofErr w:type="spellStart"/>
            <w:r w:rsidRPr="00D473D0">
              <w:rPr>
                <w:color w:val="000000"/>
                <w:sz w:val="27"/>
                <w:szCs w:val="27"/>
              </w:rPr>
              <w:t>п</w:t>
            </w:r>
            <w:proofErr w:type="gramStart"/>
            <w:r w:rsidRPr="00D473D0">
              <w:rPr>
                <w:color w:val="000000"/>
                <w:sz w:val="27"/>
                <w:szCs w:val="27"/>
              </w:rPr>
              <w:t>.П</w:t>
            </w:r>
            <w:proofErr w:type="gramEnd"/>
            <w:r w:rsidRPr="00D473D0">
              <w:rPr>
                <w:color w:val="000000"/>
                <w:sz w:val="27"/>
                <w:szCs w:val="27"/>
              </w:rPr>
              <w:t>рикамский</w:t>
            </w:r>
            <w:proofErr w:type="spellEnd"/>
          </w:p>
        </w:tc>
        <w:tc>
          <w:tcPr>
            <w:tcW w:w="2831" w:type="dxa"/>
          </w:tcPr>
          <w:p w14:paraId="09C0987D" w14:textId="019D168B" w:rsidR="00550BF0" w:rsidRPr="00653D6A" w:rsidRDefault="00550BF0" w:rsidP="00945165">
            <w:pPr>
              <w:rPr>
                <w:sz w:val="27"/>
                <w:szCs w:val="27"/>
              </w:rPr>
            </w:pPr>
            <w:r w:rsidRPr="000316D0">
              <w:t>59:12:0810101:</w:t>
            </w:r>
            <w:r>
              <w:t>187</w:t>
            </w:r>
          </w:p>
        </w:tc>
      </w:tr>
      <w:tr w:rsidR="00550BF0" w:rsidRPr="00024D14" w14:paraId="38F7C719" w14:textId="77777777" w:rsidTr="000A3CA8">
        <w:tc>
          <w:tcPr>
            <w:tcW w:w="993" w:type="dxa"/>
          </w:tcPr>
          <w:p w14:paraId="61DB72EF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AD52F90" w14:textId="1F561811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 xml:space="preserve">край Пермский, р-н Чайковский, </w:t>
            </w:r>
            <w:proofErr w:type="spellStart"/>
            <w:r w:rsidRPr="00D473D0">
              <w:rPr>
                <w:color w:val="000000"/>
                <w:sz w:val="27"/>
                <w:szCs w:val="27"/>
              </w:rPr>
              <w:t>Ольховское</w:t>
            </w:r>
            <w:proofErr w:type="spellEnd"/>
            <w:r w:rsidRPr="00D473D0">
              <w:rPr>
                <w:color w:val="000000"/>
                <w:sz w:val="27"/>
                <w:szCs w:val="27"/>
              </w:rPr>
              <w:t xml:space="preserve"> сельское поселение, в районе </w:t>
            </w:r>
            <w:proofErr w:type="spellStart"/>
            <w:r w:rsidRPr="00D473D0">
              <w:rPr>
                <w:color w:val="000000"/>
                <w:sz w:val="27"/>
                <w:szCs w:val="27"/>
              </w:rPr>
              <w:t>п</w:t>
            </w:r>
            <w:proofErr w:type="gramStart"/>
            <w:r w:rsidRPr="00D473D0">
              <w:rPr>
                <w:color w:val="000000"/>
                <w:sz w:val="27"/>
                <w:szCs w:val="27"/>
              </w:rPr>
              <w:t>.П</w:t>
            </w:r>
            <w:proofErr w:type="gramEnd"/>
            <w:r w:rsidRPr="00D473D0">
              <w:rPr>
                <w:color w:val="000000"/>
                <w:sz w:val="27"/>
                <w:szCs w:val="27"/>
              </w:rPr>
              <w:t>рикамский</w:t>
            </w:r>
            <w:proofErr w:type="spellEnd"/>
          </w:p>
        </w:tc>
        <w:tc>
          <w:tcPr>
            <w:tcW w:w="2831" w:type="dxa"/>
          </w:tcPr>
          <w:p w14:paraId="1F8E8101" w14:textId="0276745E" w:rsidR="00550BF0" w:rsidRPr="00653D6A" w:rsidRDefault="00550BF0" w:rsidP="00945165">
            <w:pPr>
              <w:rPr>
                <w:sz w:val="27"/>
                <w:szCs w:val="27"/>
              </w:rPr>
            </w:pPr>
            <w:r w:rsidRPr="000316D0">
              <w:t>59:12:0810101:</w:t>
            </w:r>
            <w:r>
              <w:t>188</w:t>
            </w:r>
          </w:p>
        </w:tc>
      </w:tr>
      <w:tr w:rsidR="00550BF0" w:rsidRPr="00024D14" w14:paraId="59D7A44C" w14:textId="77777777" w:rsidTr="000A3CA8">
        <w:tc>
          <w:tcPr>
            <w:tcW w:w="993" w:type="dxa"/>
          </w:tcPr>
          <w:p w14:paraId="149DEBB7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6898F6" w14:textId="5242CC9D" w:rsidR="00550BF0" w:rsidRPr="00653D6A" w:rsidRDefault="00D473D0" w:rsidP="00D473D0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 xml:space="preserve">край Пермский, р-н Чайковский, </w:t>
            </w:r>
            <w:proofErr w:type="spellStart"/>
            <w:r w:rsidRPr="00D473D0">
              <w:rPr>
                <w:color w:val="000000"/>
                <w:sz w:val="27"/>
                <w:szCs w:val="27"/>
              </w:rPr>
              <w:t>Ольховское</w:t>
            </w:r>
            <w:proofErr w:type="spellEnd"/>
            <w:r w:rsidRPr="00D473D0">
              <w:rPr>
                <w:color w:val="000000"/>
                <w:sz w:val="27"/>
                <w:szCs w:val="27"/>
              </w:rPr>
              <w:t xml:space="preserve"> сельское поселение, в районе </w:t>
            </w:r>
            <w:proofErr w:type="spellStart"/>
            <w:r w:rsidRPr="00D473D0">
              <w:rPr>
                <w:color w:val="000000"/>
                <w:sz w:val="27"/>
                <w:szCs w:val="27"/>
              </w:rPr>
              <w:t>п</w:t>
            </w:r>
            <w:proofErr w:type="gramStart"/>
            <w:r w:rsidRPr="00D473D0">
              <w:rPr>
                <w:color w:val="000000"/>
                <w:sz w:val="27"/>
                <w:szCs w:val="27"/>
              </w:rPr>
              <w:t>.П</w:t>
            </w:r>
            <w:proofErr w:type="gramEnd"/>
            <w:r w:rsidRPr="00D473D0">
              <w:rPr>
                <w:color w:val="000000"/>
                <w:sz w:val="27"/>
                <w:szCs w:val="27"/>
              </w:rPr>
              <w:t>рикамский</w:t>
            </w:r>
            <w:proofErr w:type="spellEnd"/>
          </w:p>
        </w:tc>
        <w:tc>
          <w:tcPr>
            <w:tcW w:w="2831" w:type="dxa"/>
          </w:tcPr>
          <w:p w14:paraId="0CC0C1CE" w14:textId="155AF186" w:rsidR="00550BF0" w:rsidRPr="00653D6A" w:rsidRDefault="00550BF0" w:rsidP="00945165">
            <w:pPr>
              <w:rPr>
                <w:sz w:val="27"/>
                <w:szCs w:val="27"/>
              </w:rPr>
            </w:pPr>
            <w:r w:rsidRPr="000316D0">
              <w:t>59:12:0810101:</w:t>
            </w:r>
            <w:r>
              <w:t>192</w:t>
            </w:r>
          </w:p>
        </w:tc>
      </w:tr>
      <w:tr w:rsidR="00550BF0" w:rsidRPr="00024D14" w14:paraId="0497F3C6" w14:textId="77777777" w:rsidTr="000A3CA8">
        <w:tc>
          <w:tcPr>
            <w:tcW w:w="993" w:type="dxa"/>
          </w:tcPr>
          <w:p w14:paraId="40C6D4BF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6DC74C3" w14:textId="41E48BC9" w:rsidR="00550BF0" w:rsidRPr="00653D6A" w:rsidRDefault="00D473D0" w:rsidP="00D473D0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 xml:space="preserve">Пермский край, г Чайковский, </w:t>
            </w:r>
            <w:proofErr w:type="spellStart"/>
            <w:r w:rsidRPr="00D473D0">
              <w:rPr>
                <w:color w:val="000000"/>
                <w:sz w:val="27"/>
                <w:szCs w:val="27"/>
              </w:rPr>
              <w:t>Ольховское</w:t>
            </w:r>
            <w:proofErr w:type="spellEnd"/>
            <w:r w:rsidRPr="00D473D0">
              <w:rPr>
                <w:color w:val="000000"/>
                <w:sz w:val="27"/>
                <w:szCs w:val="27"/>
              </w:rPr>
              <w:t xml:space="preserve"> сельское поселение, в районе </w:t>
            </w:r>
            <w:proofErr w:type="spellStart"/>
            <w:r w:rsidRPr="00D473D0">
              <w:rPr>
                <w:color w:val="000000"/>
                <w:sz w:val="27"/>
                <w:szCs w:val="27"/>
              </w:rPr>
              <w:t>п</w:t>
            </w:r>
            <w:proofErr w:type="gramStart"/>
            <w:r w:rsidRPr="00D473D0">
              <w:rPr>
                <w:color w:val="000000"/>
                <w:sz w:val="27"/>
                <w:szCs w:val="27"/>
              </w:rPr>
              <w:t>.П</w:t>
            </w:r>
            <w:proofErr w:type="gramEnd"/>
            <w:r w:rsidRPr="00D473D0">
              <w:rPr>
                <w:color w:val="000000"/>
                <w:sz w:val="27"/>
                <w:szCs w:val="27"/>
              </w:rPr>
              <w:t>рикамский</w:t>
            </w:r>
            <w:proofErr w:type="spellEnd"/>
          </w:p>
        </w:tc>
        <w:tc>
          <w:tcPr>
            <w:tcW w:w="2831" w:type="dxa"/>
          </w:tcPr>
          <w:p w14:paraId="72781A5A" w14:textId="5CF06992" w:rsidR="00550BF0" w:rsidRPr="00653D6A" w:rsidRDefault="00550BF0" w:rsidP="00945165">
            <w:pPr>
              <w:rPr>
                <w:sz w:val="27"/>
                <w:szCs w:val="27"/>
              </w:rPr>
            </w:pPr>
            <w:r w:rsidRPr="000316D0">
              <w:t>59:12:0810101:</w:t>
            </w:r>
            <w:r>
              <w:t>195</w:t>
            </w:r>
          </w:p>
        </w:tc>
      </w:tr>
      <w:tr w:rsidR="00550BF0" w:rsidRPr="00024D14" w14:paraId="10139176" w14:textId="77777777" w:rsidTr="000A3CA8">
        <w:tc>
          <w:tcPr>
            <w:tcW w:w="993" w:type="dxa"/>
          </w:tcPr>
          <w:p w14:paraId="546F96D2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F9D05A" w14:textId="46DF3D1B" w:rsidR="00550BF0" w:rsidRPr="00653D6A" w:rsidRDefault="00D473D0" w:rsidP="00D473D0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 xml:space="preserve">Пермский край, р-н Чайковский, </w:t>
            </w:r>
            <w:proofErr w:type="spellStart"/>
            <w:r w:rsidRPr="00D473D0">
              <w:rPr>
                <w:color w:val="000000"/>
                <w:sz w:val="27"/>
                <w:szCs w:val="27"/>
              </w:rPr>
              <w:t>Ольховское</w:t>
            </w:r>
            <w:proofErr w:type="spellEnd"/>
            <w:r w:rsidRPr="00D473D0">
              <w:rPr>
                <w:color w:val="000000"/>
                <w:sz w:val="27"/>
                <w:szCs w:val="27"/>
              </w:rPr>
              <w:t xml:space="preserve"> сельское поселение, в районе </w:t>
            </w:r>
            <w:proofErr w:type="spellStart"/>
            <w:r w:rsidRPr="00D473D0">
              <w:rPr>
                <w:color w:val="000000"/>
                <w:sz w:val="27"/>
                <w:szCs w:val="27"/>
              </w:rPr>
              <w:t>п</w:t>
            </w:r>
            <w:proofErr w:type="gramStart"/>
            <w:r w:rsidRPr="00D473D0">
              <w:rPr>
                <w:color w:val="000000"/>
                <w:sz w:val="27"/>
                <w:szCs w:val="27"/>
              </w:rPr>
              <w:t>.П</w:t>
            </w:r>
            <w:proofErr w:type="gramEnd"/>
            <w:r w:rsidRPr="00D473D0">
              <w:rPr>
                <w:color w:val="000000"/>
                <w:sz w:val="27"/>
                <w:szCs w:val="27"/>
              </w:rPr>
              <w:t>рикамский</w:t>
            </w:r>
            <w:proofErr w:type="spellEnd"/>
          </w:p>
        </w:tc>
        <w:tc>
          <w:tcPr>
            <w:tcW w:w="2831" w:type="dxa"/>
          </w:tcPr>
          <w:p w14:paraId="25BAF346" w14:textId="0E0EE6F6" w:rsidR="00550BF0" w:rsidRPr="00653D6A" w:rsidRDefault="00550BF0" w:rsidP="00945165">
            <w:pPr>
              <w:rPr>
                <w:sz w:val="27"/>
                <w:szCs w:val="27"/>
              </w:rPr>
            </w:pPr>
            <w:r w:rsidRPr="000316D0">
              <w:t>59:12:0810101:</w:t>
            </w:r>
            <w:r>
              <w:t>269</w:t>
            </w:r>
          </w:p>
        </w:tc>
      </w:tr>
      <w:tr w:rsidR="00550BF0" w:rsidRPr="00024D14" w14:paraId="1AB66BEF" w14:textId="77777777" w:rsidTr="000A3CA8">
        <w:tc>
          <w:tcPr>
            <w:tcW w:w="993" w:type="dxa"/>
          </w:tcPr>
          <w:p w14:paraId="59C004DA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8706BF" w14:textId="362AF862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51AA846" w14:textId="6CBF3039" w:rsidR="00550BF0" w:rsidRPr="00653D6A" w:rsidRDefault="00550BF0" w:rsidP="00945165">
            <w:pPr>
              <w:rPr>
                <w:sz w:val="27"/>
                <w:szCs w:val="27"/>
              </w:rPr>
            </w:pPr>
            <w:r w:rsidRPr="000316D0">
              <w:t>59:12:0810101:</w:t>
            </w:r>
            <w:r>
              <w:t>270</w:t>
            </w:r>
          </w:p>
        </w:tc>
      </w:tr>
      <w:tr w:rsidR="00550BF0" w:rsidRPr="00024D14" w14:paraId="32DB0664" w14:textId="77777777" w:rsidTr="000A3CA8">
        <w:tc>
          <w:tcPr>
            <w:tcW w:w="993" w:type="dxa"/>
          </w:tcPr>
          <w:p w14:paraId="635775E1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523293" w14:textId="48287EEF" w:rsidR="00550BF0" w:rsidRPr="00653D6A" w:rsidRDefault="00D473D0" w:rsidP="00D473D0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>Пермский край, г. Чайковский, автодорога "Чайковский - Ольховка"</w:t>
            </w:r>
          </w:p>
        </w:tc>
        <w:tc>
          <w:tcPr>
            <w:tcW w:w="2831" w:type="dxa"/>
          </w:tcPr>
          <w:p w14:paraId="456AF237" w14:textId="7DA9F822" w:rsidR="00550BF0" w:rsidRPr="00653D6A" w:rsidRDefault="00550BF0" w:rsidP="00945165">
            <w:pPr>
              <w:rPr>
                <w:sz w:val="27"/>
                <w:szCs w:val="27"/>
              </w:rPr>
            </w:pPr>
            <w:r w:rsidRPr="000316D0">
              <w:t>59:12:0810101:</w:t>
            </w:r>
            <w:r>
              <w:t>31</w:t>
            </w:r>
          </w:p>
        </w:tc>
      </w:tr>
      <w:tr w:rsidR="00D473D0" w:rsidRPr="00024D14" w14:paraId="2A6F9AA7" w14:textId="77777777" w:rsidTr="000A3CA8">
        <w:tc>
          <w:tcPr>
            <w:tcW w:w="993" w:type="dxa"/>
          </w:tcPr>
          <w:p w14:paraId="1790FF13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0964017" w14:textId="2185DB67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2C37D7">
              <w:t xml:space="preserve">Пермский край, Чайковский район, </w:t>
            </w:r>
            <w:proofErr w:type="spellStart"/>
            <w:r w:rsidRPr="002C37D7">
              <w:t>Ольховское</w:t>
            </w:r>
            <w:proofErr w:type="spellEnd"/>
            <w:r w:rsidRPr="002C37D7">
              <w:t xml:space="preserve"> сельское поселение, урочище "За логом"</w:t>
            </w:r>
          </w:p>
        </w:tc>
        <w:tc>
          <w:tcPr>
            <w:tcW w:w="2831" w:type="dxa"/>
          </w:tcPr>
          <w:p w14:paraId="0F257113" w14:textId="7CA13319" w:rsidR="00D473D0" w:rsidRPr="00653D6A" w:rsidRDefault="00D473D0" w:rsidP="00945165">
            <w:pPr>
              <w:rPr>
                <w:sz w:val="27"/>
                <w:szCs w:val="27"/>
              </w:rPr>
            </w:pPr>
            <w:r w:rsidRPr="000316D0">
              <w:t>59:12:0810101:</w:t>
            </w:r>
            <w:r>
              <w:t>318</w:t>
            </w:r>
          </w:p>
        </w:tc>
      </w:tr>
      <w:tr w:rsidR="00D473D0" w:rsidRPr="00024D14" w14:paraId="1174DB2A" w14:textId="77777777" w:rsidTr="000A3CA8">
        <w:tc>
          <w:tcPr>
            <w:tcW w:w="993" w:type="dxa"/>
          </w:tcPr>
          <w:p w14:paraId="168CCDB7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BC9F2D" w14:textId="273ECDB2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2C37D7">
              <w:t xml:space="preserve">Пермский край, Чайковский район, </w:t>
            </w:r>
            <w:proofErr w:type="spellStart"/>
            <w:r w:rsidRPr="002C37D7">
              <w:t>Ольховское</w:t>
            </w:r>
            <w:proofErr w:type="spellEnd"/>
            <w:r w:rsidRPr="002C37D7">
              <w:t xml:space="preserve"> сельское поселение, урочище "За логом"</w:t>
            </w:r>
          </w:p>
        </w:tc>
        <w:tc>
          <w:tcPr>
            <w:tcW w:w="2831" w:type="dxa"/>
          </w:tcPr>
          <w:p w14:paraId="093355F2" w14:textId="4F3244EF" w:rsidR="00D473D0" w:rsidRPr="00653D6A" w:rsidRDefault="00D473D0" w:rsidP="00945165">
            <w:pPr>
              <w:rPr>
                <w:sz w:val="27"/>
                <w:szCs w:val="27"/>
              </w:rPr>
            </w:pPr>
            <w:r w:rsidRPr="000316D0">
              <w:t>59:12:0810101:</w:t>
            </w:r>
            <w:r>
              <w:t>319</w:t>
            </w:r>
          </w:p>
        </w:tc>
      </w:tr>
      <w:tr w:rsidR="00D473D0" w:rsidRPr="00024D14" w14:paraId="778854FD" w14:textId="77777777" w:rsidTr="000A3CA8">
        <w:tc>
          <w:tcPr>
            <w:tcW w:w="993" w:type="dxa"/>
          </w:tcPr>
          <w:p w14:paraId="4B08A137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51D9559" w14:textId="2F65DFE2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2C37D7">
              <w:t xml:space="preserve">Пермский край, Чайковский район, </w:t>
            </w:r>
            <w:proofErr w:type="spellStart"/>
            <w:r w:rsidRPr="002C37D7">
              <w:t>Ольховское</w:t>
            </w:r>
            <w:proofErr w:type="spellEnd"/>
            <w:r w:rsidRPr="002C37D7">
              <w:t xml:space="preserve"> сельское поселение, урочище "За логом"</w:t>
            </w:r>
          </w:p>
        </w:tc>
        <w:tc>
          <w:tcPr>
            <w:tcW w:w="2831" w:type="dxa"/>
          </w:tcPr>
          <w:p w14:paraId="7AF72D0D" w14:textId="568B7298" w:rsidR="00D473D0" w:rsidRPr="00653D6A" w:rsidRDefault="00D473D0" w:rsidP="00945165">
            <w:pPr>
              <w:rPr>
                <w:sz w:val="27"/>
                <w:szCs w:val="27"/>
              </w:rPr>
            </w:pPr>
            <w:r w:rsidRPr="000316D0">
              <w:t>59:12:0810101:</w:t>
            </w:r>
            <w:r>
              <w:t>320</w:t>
            </w:r>
          </w:p>
        </w:tc>
      </w:tr>
      <w:tr w:rsidR="00D473D0" w:rsidRPr="00024D14" w14:paraId="4992DBBA" w14:textId="77777777" w:rsidTr="000A3CA8">
        <w:tc>
          <w:tcPr>
            <w:tcW w:w="993" w:type="dxa"/>
          </w:tcPr>
          <w:p w14:paraId="4431651F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012FCD" w14:textId="724AC01C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2C37D7">
              <w:t xml:space="preserve">Пермский край, Чайковский район, </w:t>
            </w:r>
            <w:proofErr w:type="spellStart"/>
            <w:r w:rsidRPr="002C37D7">
              <w:t>Ольховское</w:t>
            </w:r>
            <w:proofErr w:type="spellEnd"/>
            <w:r w:rsidRPr="002C37D7">
              <w:t xml:space="preserve"> сельское поселение, урочище "За логом"</w:t>
            </w:r>
          </w:p>
        </w:tc>
        <w:tc>
          <w:tcPr>
            <w:tcW w:w="2831" w:type="dxa"/>
          </w:tcPr>
          <w:p w14:paraId="6693A7A2" w14:textId="3EB80F08" w:rsidR="00D473D0" w:rsidRPr="00653D6A" w:rsidRDefault="00D473D0" w:rsidP="00945165">
            <w:pPr>
              <w:rPr>
                <w:sz w:val="27"/>
                <w:szCs w:val="27"/>
              </w:rPr>
            </w:pPr>
            <w:r w:rsidRPr="000316D0">
              <w:t>59:12:0810101:</w:t>
            </w:r>
            <w:r>
              <w:t>321</w:t>
            </w:r>
          </w:p>
        </w:tc>
      </w:tr>
      <w:tr w:rsidR="00D473D0" w:rsidRPr="00024D14" w14:paraId="3234DA2B" w14:textId="77777777" w:rsidTr="000A3CA8">
        <w:tc>
          <w:tcPr>
            <w:tcW w:w="993" w:type="dxa"/>
          </w:tcPr>
          <w:p w14:paraId="22043B4D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63AC74" w14:textId="0AFB8A2A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08119E">
              <w:t xml:space="preserve">Пермский край, Чайковский район, </w:t>
            </w:r>
            <w:proofErr w:type="spellStart"/>
            <w:r w:rsidRPr="0008119E">
              <w:t>Ольховское</w:t>
            </w:r>
            <w:proofErr w:type="spellEnd"/>
            <w:r w:rsidRPr="0008119E">
              <w:t xml:space="preserve"> сельское поселение, урочище "За логом"</w:t>
            </w:r>
          </w:p>
        </w:tc>
        <w:tc>
          <w:tcPr>
            <w:tcW w:w="2831" w:type="dxa"/>
          </w:tcPr>
          <w:p w14:paraId="65DB8972" w14:textId="36256945" w:rsidR="00D473D0" w:rsidRPr="00653D6A" w:rsidRDefault="00D473D0" w:rsidP="00945165">
            <w:pPr>
              <w:rPr>
                <w:sz w:val="27"/>
                <w:szCs w:val="27"/>
              </w:rPr>
            </w:pPr>
            <w:r w:rsidRPr="000316D0">
              <w:t>59:12:0810101:</w:t>
            </w:r>
            <w:r>
              <w:t>362</w:t>
            </w:r>
          </w:p>
        </w:tc>
      </w:tr>
      <w:tr w:rsidR="00D473D0" w:rsidRPr="00024D14" w14:paraId="2C6B4F7A" w14:textId="77777777" w:rsidTr="000A3CA8">
        <w:tc>
          <w:tcPr>
            <w:tcW w:w="993" w:type="dxa"/>
          </w:tcPr>
          <w:p w14:paraId="30A271D9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F65D95" w14:textId="6EF02022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08119E">
              <w:t xml:space="preserve">Пермский край, Чайковский район, </w:t>
            </w:r>
            <w:proofErr w:type="spellStart"/>
            <w:r w:rsidRPr="0008119E">
              <w:t>Ольховское</w:t>
            </w:r>
            <w:proofErr w:type="spellEnd"/>
            <w:r w:rsidRPr="0008119E">
              <w:t xml:space="preserve"> сельское поселение, урочище "За логом"</w:t>
            </w:r>
          </w:p>
        </w:tc>
        <w:tc>
          <w:tcPr>
            <w:tcW w:w="2831" w:type="dxa"/>
          </w:tcPr>
          <w:p w14:paraId="20710F79" w14:textId="54443ADB" w:rsidR="00D473D0" w:rsidRPr="00653D6A" w:rsidRDefault="00D473D0" w:rsidP="00945165">
            <w:pPr>
              <w:rPr>
                <w:sz w:val="27"/>
                <w:szCs w:val="27"/>
              </w:rPr>
            </w:pPr>
            <w:r w:rsidRPr="000316D0">
              <w:t>59:12:0810101:</w:t>
            </w:r>
            <w:r>
              <w:t>364</w:t>
            </w:r>
          </w:p>
        </w:tc>
      </w:tr>
      <w:tr w:rsidR="00550BF0" w:rsidRPr="00024D14" w14:paraId="2A7E2F02" w14:textId="77777777" w:rsidTr="000A3CA8">
        <w:tc>
          <w:tcPr>
            <w:tcW w:w="993" w:type="dxa"/>
          </w:tcPr>
          <w:p w14:paraId="2BD4CFD7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3640C0" w14:textId="1C5D37FD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 xml:space="preserve">Пермский край, Чайковский район, </w:t>
            </w:r>
            <w:proofErr w:type="spellStart"/>
            <w:r w:rsidRPr="00D473D0">
              <w:rPr>
                <w:color w:val="000000"/>
                <w:sz w:val="27"/>
                <w:szCs w:val="27"/>
              </w:rPr>
              <w:t>Ольховское</w:t>
            </w:r>
            <w:proofErr w:type="spellEnd"/>
            <w:r w:rsidRPr="00D473D0">
              <w:rPr>
                <w:color w:val="000000"/>
                <w:sz w:val="27"/>
                <w:szCs w:val="27"/>
              </w:rPr>
              <w:t xml:space="preserve"> сельское поселение, урочище "</w:t>
            </w:r>
            <w:proofErr w:type="spellStart"/>
            <w:r w:rsidRPr="00D473D0">
              <w:rPr>
                <w:color w:val="000000"/>
                <w:sz w:val="27"/>
                <w:szCs w:val="27"/>
              </w:rPr>
              <w:t>Стрижуха</w:t>
            </w:r>
            <w:proofErr w:type="spellEnd"/>
            <w:r w:rsidRPr="00D473D0">
              <w:rPr>
                <w:color w:val="000000"/>
                <w:sz w:val="27"/>
                <w:szCs w:val="27"/>
              </w:rPr>
              <w:t>"</w:t>
            </w:r>
          </w:p>
        </w:tc>
        <w:tc>
          <w:tcPr>
            <w:tcW w:w="2831" w:type="dxa"/>
          </w:tcPr>
          <w:p w14:paraId="225ED0D5" w14:textId="5AF3ABC4" w:rsidR="00550BF0" w:rsidRPr="00653D6A" w:rsidRDefault="00550BF0" w:rsidP="00945165">
            <w:pPr>
              <w:rPr>
                <w:sz w:val="27"/>
                <w:szCs w:val="27"/>
              </w:rPr>
            </w:pPr>
            <w:r w:rsidRPr="00550BF0">
              <w:rPr>
                <w:sz w:val="27"/>
                <w:szCs w:val="27"/>
              </w:rPr>
              <w:t>59:12:0810101:</w:t>
            </w:r>
            <w:r>
              <w:rPr>
                <w:sz w:val="27"/>
                <w:szCs w:val="27"/>
              </w:rPr>
              <w:t>543</w:t>
            </w:r>
          </w:p>
        </w:tc>
      </w:tr>
      <w:tr w:rsidR="00550BF0" w:rsidRPr="00024D14" w14:paraId="74545B3A" w14:textId="77777777" w:rsidTr="000A3CA8">
        <w:tc>
          <w:tcPr>
            <w:tcW w:w="993" w:type="dxa"/>
          </w:tcPr>
          <w:p w14:paraId="45DE18F9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70D99A" w14:textId="30A8B6EB" w:rsidR="00550BF0" w:rsidRPr="00653D6A" w:rsidRDefault="00D473D0" w:rsidP="00D473D0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2858DE49" w14:textId="41634651" w:rsidR="00550BF0" w:rsidRPr="00653D6A" w:rsidRDefault="00550BF0" w:rsidP="00945165">
            <w:pPr>
              <w:rPr>
                <w:sz w:val="27"/>
                <w:szCs w:val="27"/>
              </w:rPr>
            </w:pPr>
            <w:r w:rsidRPr="0067039B">
              <w:t>59:12:0810105:</w:t>
            </w:r>
            <w:r>
              <w:t>10</w:t>
            </w:r>
          </w:p>
        </w:tc>
      </w:tr>
      <w:tr w:rsidR="00550BF0" w:rsidRPr="00024D14" w14:paraId="1ECBCFC1" w14:textId="77777777" w:rsidTr="000A3CA8">
        <w:tc>
          <w:tcPr>
            <w:tcW w:w="993" w:type="dxa"/>
          </w:tcPr>
          <w:p w14:paraId="633CAF90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A280BF1" w14:textId="5AD8332C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>Российская Федерация, край Пермский, городской округ Чайковский, поселок Прикамский, улица Пионерская, з/у 38</w:t>
            </w:r>
          </w:p>
        </w:tc>
        <w:tc>
          <w:tcPr>
            <w:tcW w:w="2831" w:type="dxa"/>
          </w:tcPr>
          <w:p w14:paraId="5D5EF437" w14:textId="188D56BD" w:rsidR="00550BF0" w:rsidRPr="00653D6A" w:rsidRDefault="00550BF0" w:rsidP="00945165">
            <w:pPr>
              <w:rPr>
                <w:sz w:val="27"/>
                <w:szCs w:val="27"/>
              </w:rPr>
            </w:pPr>
            <w:r w:rsidRPr="0067039B">
              <w:t>59:12:0810105:</w:t>
            </w:r>
            <w:r>
              <w:t>23</w:t>
            </w:r>
          </w:p>
        </w:tc>
      </w:tr>
      <w:tr w:rsidR="00550BF0" w:rsidRPr="00024D14" w14:paraId="3399EB4C" w14:textId="77777777" w:rsidTr="000A3CA8">
        <w:tc>
          <w:tcPr>
            <w:tcW w:w="993" w:type="dxa"/>
          </w:tcPr>
          <w:p w14:paraId="0BEDD690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E4D15AC" w14:textId="620ED6CB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2E454CA4" w14:textId="014544D0" w:rsidR="00550BF0" w:rsidRPr="00653D6A" w:rsidRDefault="00550BF0" w:rsidP="00945165">
            <w:pPr>
              <w:rPr>
                <w:sz w:val="27"/>
                <w:szCs w:val="27"/>
              </w:rPr>
            </w:pPr>
            <w:r w:rsidRPr="0067039B">
              <w:t>59:12:0810105:</w:t>
            </w:r>
            <w:r>
              <w:t>283</w:t>
            </w:r>
          </w:p>
        </w:tc>
      </w:tr>
      <w:tr w:rsidR="00550BF0" w:rsidRPr="00024D14" w14:paraId="3D2DD9B8" w14:textId="77777777" w:rsidTr="000A3CA8">
        <w:tc>
          <w:tcPr>
            <w:tcW w:w="993" w:type="dxa"/>
          </w:tcPr>
          <w:p w14:paraId="32E49388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FCA8D8" w14:textId="6F8568B3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округ, п. Прикамский</w:t>
            </w:r>
          </w:p>
        </w:tc>
        <w:tc>
          <w:tcPr>
            <w:tcW w:w="2831" w:type="dxa"/>
          </w:tcPr>
          <w:p w14:paraId="48E6112D" w14:textId="596DA339" w:rsidR="00550BF0" w:rsidRPr="00653D6A" w:rsidRDefault="00550BF0" w:rsidP="00945165">
            <w:pPr>
              <w:rPr>
                <w:sz w:val="27"/>
                <w:szCs w:val="27"/>
              </w:rPr>
            </w:pPr>
            <w:r w:rsidRPr="0067039B">
              <w:t>59:12:0810105:</w:t>
            </w:r>
            <w:r>
              <w:t>285</w:t>
            </w:r>
          </w:p>
        </w:tc>
      </w:tr>
      <w:tr w:rsidR="00550BF0" w:rsidRPr="00024D14" w14:paraId="532F1DFD" w14:textId="77777777" w:rsidTr="000A3CA8">
        <w:tc>
          <w:tcPr>
            <w:tcW w:w="993" w:type="dxa"/>
          </w:tcPr>
          <w:p w14:paraId="230630AD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F86259A" w14:textId="7CE91F0A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п. Прикамский</w:t>
            </w:r>
          </w:p>
        </w:tc>
        <w:tc>
          <w:tcPr>
            <w:tcW w:w="2831" w:type="dxa"/>
          </w:tcPr>
          <w:p w14:paraId="185D6D19" w14:textId="5E1B9C5F" w:rsidR="00550BF0" w:rsidRPr="00653D6A" w:rsidRDefault="00550BF0" w:rsidP="00945165">
            <w:pPr>
              <w:rPr>
                <w:sz w:val="27"/>
                <w:szCs w:val="27"/>
              </w:rPr>
            </w:pPr>
            <w:r w:rsidRPr="0067039B">
              <w:t>59:12:0810105:</w:t>
            </w:r>
            <w:r>
              <w:t>287</w:t>
            </w:r>
          </w:p>
        </w:tc>
      </w:tr>
      <w:tr w:rsidR="00D473D0" w:rsidRPr="00024D14" w14:paraId="77523C37" w14:textId="77777777" w:rsidTr="000A3CA8">
        <w:tc>
          <w:tcPr>
            <w:tcW w:w="993" w:type="dxa"/>
          </w:tcPr>
          <w:p w14:paraId="519E5ECE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A7F441" w14:textId="185973D1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8406FF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 w:rsidRPr="008406FF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406FF">
              <w:rPr>
                <w:rFonts w:ascii="Calibri" w:hAnsi="Calibri"/>
                <w:color w:val="000000"/>
                <w:shd w:val="clear" w:color="auto" w:fill="F8F9FA"/>
              </w:rPr>
              <w:t>. Чайковский, п. Прикамский</w:t>
            </w:r>
          </w:p>
        </w:tc>
        <w:tc>
          <w:tcPr>
            <w:tcW w:w="2831" w:type="dxa"/>
          </w:tcPr>
          <w:p w14:paraId="1D523F47" w14:textId="644AC592" w:rsidR="00D473D0" w:rsidRPr="00653D6A" w:rsidRDefault="00D473D0" w:rsidP="00945165">
            <w:pPr>
              <w:rPr>
                <w:sz w:val="27"/>
                <w:szCs w:val="27"/>
              </w:rPr>
            </w:pPr>
            <w:r w:rsidRPr="0067039B">
              <w:t>59:12:0810105:</w:t>
            </w:r>
            <w:r>
              <w:t>288</w:t>
            </w:r>
          </w:p>
        </w:tc>
      </w:tr>
      <w:tr w:rsidR="00D473D0" w:rsidRPr="00024D14" w14:paraId="2F5D83A0" w14:textId="77777777" w:rsidTr="000A3CA8">
        <w:tc>
          <w:tcPr>
            <w:tcW w:w="993" w:type="dxa"/>
          </w:tcPr>
          <w:p w14:paraId="28DCF761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00AFF35" w14:textId="319410E8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8406FF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 w:rsidRPr="008406FF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406FF">
              <w:rPr>
                <w:rFonts w:ascii="Calibri" w:hAnsi="Calibri"/>
                <w:color w:val="000000"/>
                <w:shd w:val="clear" w:color="auto" w:fill="F8F9FA"/>
              </w:rPr>
              <w:t>. Чайковский, п. Прикамский</w:t>
            </w:r>
          </w:p>
        </w:tc>
        <w:tc>
          <w:tcPr>
            <w:tcW w:w="2831" w:type="dxa"/>
          </w:tcPr>
          <w:p w14:paraId="00ED6C39" w14:textId="238A62CF" w:rsidR="00D473D0" w:rsidRPr="00653D6A" w:rsidRDefault="00D473D0" w:rsidP="00945165">
            <w:pPr>
              <w:rPr>
                <w:sz w:val="27"/>
                <w:szCs w:val="27"/>
              </w:rPr>
            </w:pPr>
            <w:r w:rsidRPr="0067039B">
              <w:t>59:12:0810105:</w:t>
            </w:r>
            <w:r>
              <w:t>289</w:t>
            </w:r>
          </w:p>
        </w:tc>
      </w:tr>
      <w:tr w:rsidR="00D473D0" w:rsidRPr="00024D14" w14:paraId="0F9076D2" w14:textId="77777777" w:rsidTr="000A3CA8">
        <w:tc>
          <w:tcPr>
            <w:tcW w:w="993" w:type="dxa"/>
          </w:tcPr>
          <w:p w14:paraId="318F5E74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4275880" w14:textId="1C317CF9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8406FF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 w:rsidRPr="008406FF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406FF">
              <w:rPr>
                <w:rFonts w:ascii="Calibri" w:hAnsi="Calibri"/>
                <w:color w:val="000000"/>
                <w:shd w:val="clear" w:color="auto" w:fill="F8F9FA"/>
              </w:rPr>
              <w:t>. Чайковский, п. Прикамский</w:t>
            </w:r>
          </w:p>
        </w:tc>
        <w:tc>
          <w:tcPr>
            <w:tcW w:w="2831" w:type="dxa"/>
          </w:tcPr>
          <w:p w14:paraId="547B0C37" w14:textId="0EFD60D7" w:rsidR="00D473D0" w:rsidRPr="00653D6A" w:rsidRDefault="00D473D0" w:rsidP="00945165">
            <w:pPr>
              <w:rPr>
                <w:sz w:val="27"/>
                <w:szCs w:val="27"/>
              </w:rPr>
            </w:pPr>
            <w:r w:rsidRPr="0067039B">
              <w:t>59:12:0810105:</w:t>
            </w:r>
            <w:r>
              <w:t>291</w:t>
            </w:r>
          </w:p>
        </w:tc>
      </w:tr>
      <w:tr w:rsidR="00D473D0" w:rsidRPr="00024D14" w14:paraId="103E01E8" w14:textId="77777777" w:rsidTr="000A3CA8">
        <w:tc>
          <w:tcPr>
            <w:tcW w:w="993" w:type="dxa"/>
          </w:tcPr>
          <w:p w14:paraId="342B0BCA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2701261" w14:textId="7C561D1F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016B7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 w:rsidRPr="00016B7E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016B7E">
              <w:rPr>
                <w:rFonts w:ascii="Calibri" w:hAnsi="Calibri"/>
                <w:color w:val="000000"/>
                <w:shd w:val="clear" w:color="auto" w:fill="F8F9FA"/>
              </w:rPr>
              <w:t>. Чайковский, п. Прикамский</w:t>
            </w:r>
          </w:p>
        </w:tc>
        <w:tc>
          <w:tcPr>
            <w:tcW w:w="2831" w:type="dxa"/>
          </w:tcPr>
          <w:p w14:paraId="507E16D0" w14:textId="2978D014" w:rsidR="00D473D0" w:rsidRPr="00653D6A" w:rsidRDefault="00D473D0" w:rsidP="00945165">
            <w:pPr>
              <w:rPr>
                <w:sz w:val="27"/>
                <w:szCs w:val="27"/>
              </w:rPr>
            </w:pPr>
            <w:r w:rsidRPr="0067039B">
              <w:t>59:12:0810105:</w:t>
            </w:r>
            <w:r>
              <w:t>295</w:t>
            </w:r>
          </w:p>
        </w:tc>
      </w:tr>
      <w:tr w:rsidR="00D473D0" w:rsidRPr="00024D14" w14:paraId="5EE4C53B" w14:textId="77777777" w:rsidTr="000A3CA8">
        <w:tc>
          <w:tcPr>
            <w:tcW w:w="993" w:type="dxa"/>
          </w:tcPr>
          <w:p w14:paraId="23F19836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692244" w14:textId="0EA83429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016B7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 w:rsidRPr="00016B7E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016B7E">
              <w:rPr>
                <w:rFonts w:ascii="Calibri" w:hAnsi="Calibri"/>
                <w:color w:val="000000"/>
                <w:shd w:val="clear" w:color="auto" w:fill="F8F9FA"/>
              </w:rPr>
              <w:t>. Чайковский, п. Прикамский</w:t>
            </w:r>
          </w:p>
        </w:tc>
        <w:tc>
          <w:tcPr>
            <w:tcW w:w="2831" w:type="dxa"/>
          </w:tcPr>
          <w:p w14:paraId="0A544B98" w14:textId="1AD35D0B" w:rsidR="00D473D0" w:rsidRPr="0067039B" w:rsidRDefault="00D473D0" w:rsidP="00945165">
            <w:r w:rsidRPr="00B320D0">
              <w:t>59:12:0810105:</w:t>
            </w:r>
            <w:r>
              <w:t>297</w:t>
            </w:r>
          </w:p>
        </w:tc>
      </w:tr>
      <w:tr w:rsidR="00D473D0" w:rsidRPr="00024D14" w14:paraId="70BED341" w14:textId="77777777" w:rsidTr="000A3CA8">
        <w:tc>
          <w:tcPr>
            <w:tcW w:w="993" w:type="dxa"/>
          </w:tcPr>
          <w:p w14:paraId="36779577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4ADD145" w14:textId="65E5D325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016B7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 w:rsidRPr="00016B7E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016B7E">
              <w:rPr>
                <w:rFonts w:ascii="Calibri" w:hAnsi="Calibri"/>
                <w:color w:val="000000"/>
                <w:shd w:val="clear" w:color="auto" w:fill="F8F9FA"/>
              </w:rPr>
              <w:t>. Чайковский, п. Прикамский</w:t>
            </w:r>
          </w:p>
        </w:tc>
        <w:tc>
          <w:tcPr>
            <w:tcW w:w="2831" w:type="dxa"/>
          </w:tcPr>
          <w:p w14:paraId="3B421224" w14:textId="39A5374D" w:rsidR="00D473D0" w:rsidRPr="0067039B" w:rsidRDefault="00D473D0" w:rsidP="00945165">
            <w:r w:rsidRPr="00B320D0">
              <w:t>59:12:0810105:</w:t>
            </w:r>
            <w:r>
              <w:t>299</w:t>
            </w:r>
          </w:p>
        </w:tc>
      </w:tr>
      <w:tr w:rsidR="00550BF0" w:rsidRPr="00024D14" w14:paraId="508A7914" w14:textId="77777777" w:rsidTr="000A3CA8">
        <w:tc>
          <w:tcPr>
            <w:tcW w:w="993" w:type="dxa"/>
          </w:tcPr>
          <w:p w14:paraId="4F578366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B58B83E" w14:textId="3F947732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 xml:space="preserve">Пермский край, Чайковский городской округ, г. </w:t>
            </w:r>
            <w:r w:rsidRPr="00D473D0">
              <w:rPr>
                <w:color w:val="000000"/>
                <w:sz w:val="27"/>
                <w:szCs w:val="27"/>
              </w:rPr>
              <w:lastRenderedPageBreak/>
              <w:t>Чайковский, п. Прикамский</w:t>
            </w:r>
          </w:p>
        </w:tc>
        <w:tc>
          <w:tcPr>
            <w:tcW w:w="2831" w:type="dxa"/>
          </w:tcPr>
          <w:p w14:paraId="45A11AB5" w14:textId="124769AE" w:rsidR="00550BF0" w:rsidRPr="0067039B" w:rsidRDefault="00550BF0" w:rsidP="00945165">
            <w:r w:rsidRPr="00B320D0">
              <w:lastRenderedPageBreak/>
              <w:t>59:12:0810105:</w:t>
            </w:r>
            <w:r>
              <w:t>301</w:t>
            </w:r>
          </w:p>
        </w:tc>
      </w:tr>
      <w:tr w:rsidR="00550BF0" w:rsidRPr="00024D14" w14:paraId="3ABA9C15" w14:textId="77777777" w:rsidTr="000A3CA8">
        <w:tc>
          <w:tcPr>
            <w:tcW w:w="993" w:type="dxa"/>
          </w:tcPr>
          <w:p w14:paraId="6B53E09C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DCB38A" w14:textId="451F04B7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2CE07A25" w14:textId="58ADF07B" w:rsidR="00550BF0" w:rsidRPr="0067039B" w:rsidRDefault="00550BF0" w:rsidP="00945165">
            <w:r w:rsidRPr="00B320D0">
              <w:t>59:12:0810105:</w:t>
            </w:r>
            <w:r>
              <w:t>303</w:t>
            </w:r>
          </w:p>
        </w:tc>
      </w:tr>
      <w:tr w:rsidR="00550BF0" w:rsidRPr="00024D14" w14:paraId="19708589" w14:textId="77777777" w:rsidTr="000A3CA8">
        <w:tc>
          <w:tcPr>
            <w:tcW w:w="993" w:type="dxa"/>
          </w:tcPr>
          <w:p w14:paraId="2402A5C7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49E7619" w14:textId="387EB421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1E255668" w14:textId="23EF8856" w:rsidR="00550BF0" w:rsidRPr="0067039B" w:rsidRDefault="00550BF0" w:rsidP="00945165">
            <w:r w:rsidRPr="00B320D0">
              <w:t>59:12:0810105:</w:t>
            </w:r>
            <w:r>
              <w:t>307</w:t>
            </w:r>
          </w:p>
        </w:tc>
      </w:tr>
      <w:tr w:rsidR="00550BF0" w:rsidRPr="00024D14" w14:paraId="4C6AF018" w14:textId="77777777" w:rsidTr="000A3CA8">
        <w:tc>
          <w:tcPr>
            <w:tcW w:w="993" w:type="dxa"/>
          </w:tcPr>
          <w:p w14:paraId="0CBFA3A0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F4F636" w14:textId="262E6705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06963B3B" w14:textId="374E0311" w:rsidR="00550BF0" w:rsidRPr="0067039B" w:rsidRDefault="00550BF0" w:rsidP="00945165">
            <w:r w:rsidRPr="00B320D0">
              <w:t>59:12:0810105:</w:t>
            </w:r>
            <w:r>
              <w:t>308</w:t>
            </w:r>
          </w:p>
        </w:tc>
      </w:tr>
      <w:tr w:rsidR="00550BF0" w:rsidRPr="00024D14" w14:paraId="3388DF95" w14:textId="77777777" w:rsidTr="000A3CA8">
        <w:tc>
          <w:tcPr>
            <w:tcW w:w="993" w:type="dxa"/>
          </w:tcPr>
          <w:p w14:paraId="3D89A242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4229A23" w14:textId="7C7C8FD6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1E801A97" w14:textId="46D86304" w:rsidR="00550BF0" w:rsidRPr="0067039B" w:rsidRDefault="00550BF0" w:rsidP="00945165">
            <w:r w:rsidRPr="00B320D0">
              <w:t>59:12:0810105:</w:t>
            </w:r>
            <w:r>
              <w:t>310</w:t>
            </w:r>
          </w:p>
        </w:tc>
      </w:tr>
      <w:tr w:rsidR="00550BF0" w:rsidRPr="00024D14" w14:paraId="61A5F071" w14:textId="77777777" w:rsidTr="000A3CA8">
        <w:tc>
          <w:tcPr>
            <w:tcW w:w="993" w:type="dxa"/>
          </w:tcPr>
          <w:p w14:paraId="24F630F8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C16BC5" w14:textId="4E202C7E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7E501797" w14:textId="765B6100" w:rsidR="00550BF0" w:rsidRPr="0067039B" w:rsidRDefault="00550BF0" w:rsidP="00945165">
            <w:r w:rsidRPr="00B320D0">
              <w:t>59:12:0810105:</w:t>
            </w:r>
            <w:r>
              <w:t>313</w:t>
            </w:r>
          </w:p>
        </w:tc>
      </w:tr>
      <w:tr w:rsidR="00550BF0" w:rsidRPr="00024D14" w14:paraId="0F3EB9C1" w14:textId="77777777" w:rsidTr="000A3CA8">
        <w:tc>
          <w:tcPr>
            <w:tcW w:w="993" w:type="dxa"/>
          </w:tcPr>
          <w:p w14:paraId="3606112B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CD6A9A" w14:textId="13DE284A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607F5076" w14:textId="2AA520F5" w:rsidR="00550BF0" w:rsidRPr="0067039B" w:rsidRDefault="00550BF0" w:rsidP="00945165">
            <w:r w:rsidRPr="00B320D0">
              <w:t>59:12:0810105:</w:t>
            </w:r>
            <w:r>
              <w:t>316</w:t>
            </w:r>
          </w:p>
        </w:tc>
      </w:tr>
      <w:tr w:rsidR="00550BF0" w:rsidRPr="00024D14" w14:paraId="1612CF46" w14:textId="77777777" w:rsidTr="000A3CA8">
        <w:tc>
          <w:tcPr>
            <w:tcW w:w="993" w:type="dxa"/>
          </w:tcPr>
          <w:p w14:paraId="7468D064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0F7DC4" w14:textId="0F3C0022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1158C88F" w14:textId="1BEE1652" w:rsidR="00550BF0" w:rsidRPr="0067039B" w:rsidRDefault="00550BF0" w:rsidP="00945165">
            <w:r w:rsidRPr="00B320D0">
              <w:t>59:12:0810105:</w:t>
            </w:r>
            <w:r>
              <w:t>319</w:t>
            </w:r>
          </w:p>
        </w:tc>
      </w:tr>
      <w:tr w:rsidR="00550BF0" w:rsidRPr="00024D14" w14:paraId="55D73A77" w14:textId="77777777" w:rsidTr="000A3CA8">
        <w:tc>
          <w:tcPr>
            <w:tcW w:w="993" w:type="dxa"/>
          </w:tcPr>
          <w:p w14:paraId="6AA6622E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116FEE" w14:textId="75EE74E0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13FFC28C" w14:textId="17DB0DED" w:rsidR="00550BF0" w:rsidRPr="0067039B" w:rsidRDefault="00550BF0" w:rsidP="00945165">
            <w:r w:rsidRPr="00B320D0">
              <w:t>59:12:0810105:</w:t>
            </w:r>
            <w:r>
              <w:t>321</w:t>
            </w:r>
          </w:p>
        </w:tc>
      </w:tr>
      <w:tr w:rsidR="00550BF0" w:rsidRPr="00024D14" w14:paraId="50026E34" w14:textId="77777777" w:rsidTr="000A3CA8">
        <w:tc>
          <w:tcPr>
            <w:tcW w:w="993" w:type="dxa"/>
          </w:tcPr>
          <w:p w14:paraId="3CEADD9E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944CFF1" w14:textId="54704900" w:rsidR="00550BF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7FEA0659" w14:textId="49B1F12C" w:rsidR="00550BF0" w:rsidRPr="0067039B" w:rsidRDefault="00550BF0" w:rsidP="00945165">
            <w:r w:rsidRPr="00B320D0">
              <w:t>59:12:0810105:</w:t>
            </w:r>
            <w:r>
              <w:t>322</w:t>
            </w:r>
          </w:p>
        </w:tc>
      </w:tr>
      <w:tr w:rsidR="00D473D0" w:rsidRPr="00024D14" w14:paraId="6F673DC9" w14:textId="77777777" w:rsidTr="000A3CA8">
        <w:tc>
          <w:tcPr>
            <w:tcW w:w="993" w:type="dxa"/>
          </w:tcPr>
          <w:p w14:paraId="084AB40F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4EA5DE5" w14:textId="3891147A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1060DE"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1E20E7BF" w14:textId="4A7E080A" w:rsidR="00D473D0" w:rsidRPr="0067039B" w:rsidRDefault="00D473D0" w:rsidP="00945165">
            <w:r w:rsidRPr="00B320D0">
              <w:t>59:12:0810105:</w:t>
            </w:r>
            <w:r>
              <w:t>324</w:t>
            </w:r>
          </w:p>
        </w:tc>
      </w:tr>
      <w:tr w:rsidR="00D473D0" w:rsidRPr="00024D14" w14:paraId="67474DA5" w14:textId="77777777" w:rsidTr="000A3CA8">
        <w:tc>
          <w:tcPr>
            <w:tcW w:w="993" w:type="dxa"/>
          </w:tcPr>
          <w:p w14:paraId="66BA3916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2CDE95" w14:textId="30CB50E2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1060DE"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0163A897" w14:textId="6007466A" w:rsidR="00D473D0" w:rsidRPr="0067039B" w:rsidRDefault="00D473D0" w:rsidP="00945165">
            <w:r w:rsidRPr="00B320D0">
              <w:t>59:12:0810105:</w:t>
            </w:r>
            <w:r>
              <w:t>329</w:t>
            </w:r>
          </w:p>
        </w:tc>
      </w:tr>
      <w:tr w:rsidR="00D473D0" w:rsidRPr="00024D14" w14:paraId="35D9DAB6" w14:textId="77777777" w:rsidTr="000A3CA8">
        <w:tc>
          <w:tcPr>
            <w:tcW w:w="993" w:type="dxa"/>
          </w:tcPr>
          <w:p w14:paraId="3972CC76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41AB08D" w14:textId="02EAA94D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1060DE"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0EF3B0FF" w14:textId="005E8808" w:rsidR="00D473D0" w:rsidRPr="00B320D0" w:rsidRDefault="00D473D0" w:rsidP="00945165">
            <w:r w:rsidRPr="00265BDA">
              <w:t>59:12:0810105:</w:t>
            </w:r>
            <w:r>
              <w:t>338</w:t>
            </w:r>
          </w:p>
        </w:tc>
      </w:tr>
      <w:tr w:rsidR="00D473D0" w:rsidRPr="00024D14" w14:paraId="7D17D1D3" w14:textId="77777777" w:rsidTr="000A3CA8">
        <w:tc>
          <w:tcPr>
            <w:tcW w:w="993" w:type="dxa"/>
          </w:tcPr>
          <w:p w14:paraId="01A85B2D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BE85C5" w14:textId="7F6D8F1D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1060DE"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521EA7CA" w14:textId="459548D6" w:rsidR="00D473D0" w:rsidRPr="00B320D0" w:rsidRDefault="00D473D0" w:rsidP="00945165">
            <w:r w:rsidRPr="00265BDA">
              <w:t>59:12:0810105:</w:t>
            </w:r>
            <w:r>
              <w:t>377</w:t>
            </w:r>
          </w:p>
        </w:tc>
      </w:tr>
      <w:tr w:rsidR="00D473D0" w:rsidRPr="00024D14" w14:paraId="7128E249" w14:textId="77777777" w:rsidTr="000A3CA8">
        <w:tc>
          <w:tcPr>
            <w:tcW w:w="993" w:type="dxa"/>
          </w:tcPr>
          <w:p w14:paraId="15D9814B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441D477" w14:textId="291848D2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1060DE"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7C80B83C" w14:textId="0B1820D9" w:rsidR="00D473D0" w:rsidRPr="00B320D0" w:rsidRDefault="00D473D0" w:rsidP="00945165">
            <w:r w:rsidRPr="00265BDA">
              <w:t>59:12:0810105:</w:t>
            </w:r>
            <w:r>
              <w:t>397</w:t>
            </w:r>
          </w:p>
        </w:tc>
      </w:tr>
      <w:tr w:rsidR="00D473D0" w:rsidRPr="00024D14" w14:paraId="6161B74E" w14:textId="77777777" w:rsidTr="000A3CA8">
        <w:tc>
          <w:tcPr>
            <w:tcW w:w="993" w:type="dxa"/>
          </w:tcPr>
          <w:p w14:paraId="487DFA8A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40148E4" w14:textId="37D21B51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F97E95">
              <w:t>Пермский край, Чайковский городской округ, г. Чайковский, территория Ольховского сельского поселения, с восточной стороны п. Прикамский</w:t>
            </w:r>
          </w:p>
        </w:tc>
        <w:tc>
          <w:tcPr>
            <w:tcW w:w="2831" w:type="dxa"/>
          </w:tcPr>
          <w:p w14:paraId="6056149D" w14:textId="37B0E44C" w:rsidR="00D473D0" w:rsidRPr="00B320D0" w:rsidRDefault="00D473D0" w:rsidP="00945165">
            <w:r w:rsidRPr="00265BDA">
              <w:t>59:12:0810105:</w:t>
            </w:r>
            <w:r>
              <w:t>407</w:t>
            </w:r>
          </w:p>
        </w:tc>
      </w:tr>
      <w:tr w:rsidR="00D473D0" w:rsidRPr="00024D14" w14:paraId="54F3DE37" w14:textId="77777777" w:rsidTr="000A3CA8">
        <w:tc>
          <w:tcPr>
            <w:tcW w:w="993" w:type="dxa"/>
          </w:tcPr>
          <w:p w14:paraId="7CC2173B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D0221DA" w14:textId="126EC899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F97E95">
              <w:t>Пермский край, Чайковский городской округ, г. Чайковский, территория Ольховского сельского поселения, с восточной стороны п. Прикамский</w:t>
            </w:r>
          </w:p>
        </w:tc>
        <w:tc>
          <w:tcPr>
            <w:tcW w:w="2831" w:type="dxa"/>
          </w:tcPr>
          <w:p w14:paraId="15D985EF" w14:textId="18330BAF" w:rsidR="00D473D0" w:rsidRPr="00B320D0" w:rsidRDefault="00D473D0" w:rsidP="00945165">
            <w:r w:rsidRPr="00265BDA">
              <w:t>59:12:0810105:</w:t>
            </w:r>
            <w:r>
              <w:t>415</w:t>
            </w:r>
          </w:p>
        </w:tc>
      </w:tr>
      <w:tr w:rsidR="00D473D0" w:rsidRPr="00024D14" w14:paraId="331B8A8C" w14:textId="77777777" w:rsidTr="000A3CA8">
        <w:tc>
          <w:tcPr>
            <w:tcW w:w="993" w:type="dxa"/>
          </w:tcPr>
          <w:p w14:paraId="2AA0CD42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5EF1851" w14:textId="3F1244B6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F97E95">
              <w:t>Пермский край, Чайковский городской округ, г. Чайковский, территория Ольховского сельского поселения, с восточной стороны п. Прикамский</w:t>
            </w:r>
          </w:p>
        </w:tc>
        <w:tc>
          <w:tcPr>
            <w:tcW w:w="2831" w:type="dxa"/>
          </w:tcPr>
          <w:p w14:paraId="7084D63B" w14:textId="7953E467" w:rsidR="00D473D0" w:rsidRPr="00B320D0" w:rsidRDefault="00D473D0" w:rsidP="00945165">
            <w:r w:rsidRPr="00265BDA">
              <w:t>59:12:0810105:</w:t>
            </w:r>
            <w:r>
              <w:t>426</w:t>
            </w:r>
          </w:p>
        </w:tc>
      </w:tr>
      <w:tr w:rsidR="00D473D0" w:rsidRPr="00024D14" w14:paraId="6F3DDB5C" w14:textId="77777777" w:rsidTr="000A3CA8">
        <w:tc>
          <w:tcPr>
            <w:tcW w:w="993" w:type="dxa"/>
          </w:tcPr>
          <w:p w14:paraId="429EF31A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E108E8" w14:textId="3AE2DD9F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F97E95">
              <w:t>Пермский край, Чайковский городской округ, г. Чайковский, территория Ольховского сельского поселения, с восточной стороны п. Прикамский</w:t>
            </w:r>
          </w:p>
        </w:tc>
        <w:tc>
          <w:tcPr>
            <w:tcW w:w="2831" w:type="dxa"/>
          </w:tcPr>
          <w:p w14:paraId="621F8BAA" w14:textId="226E4D96" w:rsidR="00D473D0" w:rsidRPr="00B320D0" w:rsidRDefault="00D473D0" w:rsidP="00945165">
            <w:r w:rsidRPr="00265BDA">
              <w:t>59:12:0810105:</w:t>
            </w:r>
            <w:r>
              <w:t>430</w:t>
            </w:r>
          </w:p>
        </w:tc>
      </w:tr>
      <w:tr w:rsidR="00D473D0" w:rsidRPr="00024D14" w14:paraId="3EF1A4AC" w14:textId="77777777" w:rsidTr="000A3CA8">
        <w:tc>
          <w:tcPr>
            <w:tcW w:w="993" w:type="dxa"/>
          </w:tcPr>
          <w:p w14:paraId="33155A20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2F4149" w14:textId="2C5CFEFF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F97E95">
              <w:t>Пермский край, Чайковский городской округ, г. Чайковский, территория Ольховского сельского поселения, с восточной стороны п. Прикамский</w:t>
            </w:r>
          </w:p>
        </w:tc>
        <w:tc>
          <w:tcPr>
            <w:tcW w:w="2831" w:type="dxa"/>
          </w:tcPr>
          <w:p w14:paraId="10E86830" w14:textId="7CA34B3B" w:rsidR="00D473D0" w:rsidRPr="00B320D0" w:rsidRDefault="00D473D0" w:rsidP="00945165">
            <w:r w:rsidRPr="00265BDA">
              <w:t>59:12:0810105:</w:t>
            </w:r>
            <w:r>
              <w:t>431</w:t>
            </w:r>
          </w:p>
        </w:tc>
      </w:tr>
      <w:tr w:rsidR="00D473D0" w:rsidRPr="00024D14" w14:paraId="69581525" w14:textId="77777777" w:rsidTr="000A3CA8">
        <w:tc>
          <w:tcPr>
            <w:tcW w:w="993" w:type="dxa"/>
          </w:tcPr>
          <w:p w14:paraId="57472CE8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09292A0" w14:textId="06AF3523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F97E95">
              <w:t>Пермский край, Чайковский городской округ, г. Чайковский, территория Ольховского сельского поселения, с восточной стороны п. Прикамский</w:t>
            </w:r>
          </w:p>
        </w:tc>
        <w:tc>
          <w:tcPr>
            <w:tcW w:w="2831" w:type="dxa"/>
          </w:tcPr>
          <w:p w14:paraId="720FF5DD" w14:textId="1F8A0B2D" w:rsidR="00D473D0" w:rsidRPr="00B320D0" w:rsidRDefault="00D473D0" w:rsidP="00945165">
            <w:r w:rsidRPr="00265BDA">
              <w:t>59:12:0810105:</w:t>
            </w:r>
            <w:r>
              <w:t>445</w:t>
            </w:r>
          </w:p>
        </w:tc>
      </w:tr>
      <w:tr w:rsidR="00C7173B" w:rsidRPr="00024D14" w14:paraId="6CA98607" w14:textId="77777777" w:rsidTr="000A3CA8">
        <w:tc>
          <w:tcPr>
            <w:tcW w:w="993" w:type="dxa"/>
          </w:tcPr>
          <w:p w14:paraId="73302200" w14:textId="77777777" w:rsidR="00C7173B" w:rsidRPr="008079E8" w:rsidRDefault="00C717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89559FB" w14:textId="6B8E98A1" w:rsidR="00C7173B" w:rsidRPr="00653D6A" w:rsidRDefault="00D473D0" w:rsidP="00D473D0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34A9AEF4" w14:textId="0DDB70AD" w:rsidR="00C7173B" w:rsidRPr="00B320D0" w:rsidRDefault="00C7173B" w:rsidP="00945165">
            <w:r w:rsidRPr="00CF67AD">
              <w:t>59:12:0810108:</w:t>
            </w:r>
            <w:r>
              <w:t>10</w:t>
            </w:r>
          </w:p>
        </w:tc>
      </w:tr>
      <w:tr w:rsidR="0025505C" w:rsidRPr="00024D14" w14:paraId="35BF40C0" w14:textId="77777777" w:rsidTr="000A3CA8">
        <w:tc>
          <w:tcPr>
            <w:tcW w:w="993" w:type="dxa"/>
          </w:tcPr>
          <w:p w14:paraId="3E87AE02" w14:textId="77777777" w:rsidR="0025505C" w:rsidRPr="008079E8" w:rsidRDefault="0025505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2B591E" w14:textId="501B27C4" w:rsidR="0025505C" w:rsidRPr="00653D6A" w:rsidRDefault="0025505C" w:rsidP="0025505C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25505C">
              <w:rPr>
                <w:color w:val="000000"/>
                <w:sz w:val="27"/>
                <w:szCs w:val="27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7806BE4B" w14:textId="367E6095" w:rsidR="0025505C" w:rsidRPr="00B320D0" w:rsidRDefault="0025505C" w:rsidP="00945165">
            <w:r w:rsidRPr="00CF67AD">
              <w:t>59:12:0810108:</w:t>
            </w:r>
            <w:r>
              <w:t>12</w:t>
            </w:r>
          </w:p>
        </w:tc>
      </w:tr>
      <w:tr w:rsidR="0025505C" w:rsidRPr="00024D14" w14:paraId="7A2BAB80" w14:textId="77777777" w:rsidTr="000A3CA8">
        <w:tc>
          <w:tcPr>
            <w:tcW w:w="993" w:type="dxa"/>
          </w:tcPr>
          <w:p w14:paraId="0523E92F" w14:textId="77777777" w:rsidR="0025505C" w:rsidRPr="008079E8" w:rsidRDefault="0025505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B564F9" w14:textId="13177D8E" w:rsidR="0025505C" w:rsidRPr="00653D6A" w:rsidRDefault="0025505C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72346C"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2EF8770" w14:textId="294C15C3" w:rsidR="0025505C" w:rsidRPr="00B320D0" w:rsidRDefault="0025505C" w:rsidP="00945165">
            <w:r w:rsidRPr="00CF67AD">
              <w:t>59:12:0810108:</w:t>
            </w:r>
            <w:r>
              <w:t>7</w:t>
            </w:r>
          </w:p>
        </w:tc>
      </w:tr>
      <w:tr w:rsidR="0025505C" w:rsidRPr="00024D14" w14:paraId="4880DDC9" w14:textId="77777777" w:rsidTr="000A3CA8">
        <w:tc>
          <w:tcPr>
            <w:tcW w:w="993" w:type="dxa"/>
          </w:tcPr>
          <w:p w14:paraId="785F4934" w14:textId="77777777" w:rsidR="0025505C" w:rsidRPr="008079E8" w:rsidRDefault="0025505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884BE5" w14:textId="49271AA9" w:rsidR="0025505C" w:rsidRPr="00653D6A" w:rsidRDefault="0025505C" w:rsidP="0025505C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25505C">
              <w:rPr>
                <w:color w:val="000000"/>
                <w:sz w:val="27"/>
                <w:szCs w:val="27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9D481B5" w14:textId="66EBA750" w:rsidR="0025505C" w:rsidRPr="00B320D0" w:rsidRDefault="0025505C" w:rsidP="00945165">
            <w:r w:rsidRPr="00CF67AD">
              <w:t>59:12:0810108:</w:t>
            </w:r>
            <w:r>
              <w:t>8</w:t>
            </w:r>
          </w:p>
        </w:tc>
      </w:tr>
      <w:tr w:rsidR="00D473D0" w:rsidRPr="00024D14" w14:paraId="032B6C38" w14:textId="77777777" w:rsidTr="000A3CA8">
        <w:tc>
          <w:tcPr>
            <w:tcW w:w="993" w:type="dxa"/>
          </w:tcPr>
          <w:p w14:paraId="12C94A7A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3AF7B8" w14:textId="74C0B58A" w:rsidR="00D473D0" w:rsidRPr="00653D6A" w:rsidRDefault="00D473D0" w:rsidP="00D473D0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243E4009" w14:textId="2387255A" w:rsidR="00D473D0" w:rsidRPr="00B320D0" w:rsidRDefault="00D473D0" w:rsidP="00945165">
            <w:r w:rsidRPr="00C7173B">
              <w:t xml:space="preserve">59:12:0810101  </w:t>
            </w:r>
          </w:p>
        </w:tc>
      </w:tr>
      <w:tr w:rsidR="00D473D0" w:rsidRPr="00024D14" w14:paraId="65429EE8" w14:textId="77777777" w:rsidTr="000A3CA8">
        <w:tc>
          <w:tcPr>
            <w:tcW w:w="993" w:type="dxa"/>
          </w:tcPr>
          <w:p w14:paraId="33E356BE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838BEC" w14:textId="0DC0C42C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373EA3">
              <w:t>Пермский край, г. Чайковский</w:t>
            </w:r>
          </w:p>
        </w:tc>
        <w:tc>
          <w:tcPr>
            <w:tcW w:w="2831" w:type="dxa"/>
          </w:tcPr>
          <w:p w14:paraId="589B9F7F" w14:textId="0E845497" w:rsidR="00D473D0" w:rsidRPr="00B320D0" w:rsidRDefault="00D473D0" w:rsidP="00945165">
            <w:r w:rsidRPr="00C7173B">
              <w:t>59:12:0810108</w:t>
            </w:r>
          </w:p>
        </w:tc>
      </w:tr>
      <w:tr w:rsidR="00D473D0" w:rsidRPr="00024D14" w14:paraId="0F796FEA" w14:textId="77777777" w:rsidTr="000A3CA8">
        <w:tc>
          <w:tcPr>
            <w:tcW w:w="993" w:type="dxa"/>
          </w:tcPr>
          <w:p w14:paraId="47D706F8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F332606" w14:textId="01929E3C" w:rsidR="00D473D0" w:rsidRPr="00653D6A" w:rsidRDefault="00D473D0" w:rsidP="00D473D0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73D0">
              <w:rPr>
                <w:color w:val="000000"/>
                <w:sz w:val="27"/>
                <w:szCs w:val="27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08466410" w14:textId="3C24D44A" w:rsidR="00D473D0" w:rsidRPr="00B320D0" w:rsidRDefault="00D473D0" w:rsidP="00945165">
            <w:r w:rsidRPr="00C7173B">
              <w:t>59:12:0810105</w:t>
            </w:r>
          </w:p>
        </w:tc>
      </w:tr>
      <w:tr w:rsidR="00D473D0" w:rsidRPr="00024D14" w14:paraId="43ACC007" w14:textId="77777777" w:rsidTr="000A3CA8">
        <w:tc>
          <w:tcPr>
            <w:tcW w:w="993" w:type="dxa"/>
          </w:tcPr>
          <w:p w14:paraId="40C71D07" w14:textId="77777777" w:rsidR="00D473D0" w:rsidRPr="008079E8" w:rsidRDefault="00D473D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B17826" w14:textId="3732714D" w:rsidR="00D473D0" w:rsidRPr="00653D6A" w:rsidRDefault="00D473D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373EA3">
              <w:t>Пермский край, г. Чайковский</w:t>
            </w:r>
          </w:p>
        </w:tc>
        <w:tc>
          <w:tcPr>
            <w:tcW w:w="2831" w:type="dxa"/>
          </w:tcPr>
          <w:p w14:paraId="005B2526" w14:textId="7177149C" w:rsidR="00D473D0" w:rsidRPr="00B320D0" w:rsidRDefault="00D473D0" w:rsidP="00945165">
            <w:r w:rsidRPr="00C7173B">
              <w:t>59:12:0260000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34AE6" w14:textId="77777777" w:rsidR="00BD7F84" w:rsidRDefault="00BD7F84">
      <w:r>
        <w:separator/>
      </w:r>
    </w:p>
  </w:endnote>
  <w:endnote w:type="continuationSeparator" w:id="0">
    <w:p w14:paraId="697054F8" w14:textId="77777777" w:rsidR="00BD7F84" w:rsidRDefault="00BD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CD333" w14:textId="77777777" w:rsidR="00BD7F84" w:rsidRDefault="00BD7F84">
      <w:r>
        <w:separator/>
      </w:r>
    </w:p>
  </w:footnote>
  <w:footnote w:type="continuationSeparator" w:id="0">
    <w:p w14:paraId="0F4895FA" w14:textId="77777777" w:rsidR="00BD7F84" w:rsidRDefault="00BD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3D1D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505C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3F2815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0BF0"/>
    <w:rsid w:val="00552ADF"/>
    <w:rsid w:val="00560A89"/>
    <w:rsid w:val="00577FE4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5225E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D7F84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67F8"/>
    <w:rsid w:val="00C6740C"/>
    <w:rsid w:val="00C70868"/>
    <w:rsid w:val="00C7173B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473D0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7522-F30B-40E0-A986-3A9D47A3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1490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110</cp:revision>
  <cp:lastPrinted>2021-09-14T05:55:00Z</cp:lastPrinted>
  <dcterms:created xsi:type="dcterms:W3CDTF">2024-02-12T09:32:00Z</dcterms:created>
  <dcterms:modified xsi:type="dcterms:W3CDTF">2024-10-29T03:56:00Z</dcterms:modified>
</cp:coreProperties>
</file>