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53151E3" w:rsidR="00A407B2" w:rsidRPr="00246004" w:rsidRDefault="0068049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8049E">
        <w:rPr>
          <w:rStyle w:val="11"/>
          <w:color w:val="000000"/>
          <w:sz w:val="26"/>
          <w:szCs w:val="26"/>
        </w:rPr>
        <w:t xml:space="preserve">в целях </w:t>
      </w:r>
      <w:r w:rsidR="005717ED" w:rsidRPr="005717ED">
        <w:rPr>
          <w:rStyle w:val="11"/>
          <w:color w:val="000000"/>
          <w:sz w:val="26"/>
          <w:szCs w:val="26"/>
        </w:rPr>
        <w:t xml:space="preserve">строительства, реконструкции, эксплуатации объекта электросетевого хозяйства - ВЛ 0,4кВ №1 от КТП №1478 </w:t>
      </w:r>
      <w:proofErr w:type="spellStart"/>
      <w:r w:rsidR="005717ED" w:rsidRPr="005717ED">
        <w:rPr>
          <w:rStyle w:val="11"/>
          <w:color w:val="000000"/>
          <w:sz w:val="26"/>
          <w:szCs w:val="26"/>
        </w:rPr>
        <w:t>д</w:t>
      </w:r>
      <w:proofErr w:type="gramStart"/>
      <w:r w:rsidR="005717ED" w:rsidRPr="005717ED">
        <w:rPr>
          <w:rStyle w:val="11"/>
          <w:color w:val="000000"/>
          <w:sz w:val="26"/>
          <w:szCs w:val="26"/>
        </w:rPr>
        <w:t>.Р</w:t>
      </w:r>
      <w:proofErr w:type="gramEnd"/>
      <w:r w:rsidR="005717ED" w:rsidRPr="005717ED">
        <w:rPr>
          <w:rStyle w:val="11"/>
          <w:color w:val="000000"/>
          <w:sz w:val="26"/>
          <w:szCs w:val="26"/>
        </w:rPr>
        <w:t>оманята;ВЛ</w:t>
      </w:r>
      <w:proofErr w:type="spellEnd"/>
      <w:r w:rsidR="005717ED" w:rsidRPr="005717ED">
        <w:rPr>
          <w:rStyle w:val="11"/>
          <w:color w:val="000000"/>
          <w:sz w:val="26"/>
          <w:szCs w:val="26"/>
        </w:rPr>
        <w:t xml:space="preserve"> 0,4кВ №2 от КТП №1781 Чайковский р-н в Чайковском </w:t>
      </w:r>
      <w:proofErr w:type="spellStart"/>
      <w:r w:rsidR="005717ED" w:rsidRPr="005717ED">
        <w:rPr>
          <w:rStyle w:val="11"/>
          <w:color w:val="000000"/>
          <w:sz w:val="26"/>
          <w:szCs w:val="26"/>
        </w:rPr>
        <w:t>г.о.,Пермский</w:t>
      </w:r>
      <w:proofErr w:type="spellEnd"/>
      <w:r w:rsidR="005717ED" w:rsidRPr="005717ED">
        <w:rPr>
          <w:rStyle w:val="11"/>
          <w:color w:val="000000"/>
          <w:sz w:val="26"/>
          <w:szCs w:val="26"/>
        </w:rPr>
        <w:t xml:space="preserve"> край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71FDF16" w:rsidR="0068049E" w:rsidRPr="00912037" w:rsidRDefault="005717ED" w:rsidP="00404B60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ул. Медный лог</w:t>
            </w:r>
          </w:p>
        </w:tc>
        <w:tc>
          <w:tcPr>
            <w:tcW w:w="2831" w:type="dxa"/>
          </w:tcPr>
          <w:p w14:paraId="7B0F54B7" w14:textId="2CD79BC4" w:rsidR="0068049E" w:rsidRPr="00912037" w:rsidRDefault="005717ED" w:rsidP="00EC1C3F">
            <w:pPr>
              <w:rPr>
                <w:szCs w:val="28"/>
              </w:rPr>
            </w:pPr>
            <w:r w:rsidRPr="005717ED">
              <w:rPr>
                <w:szCs w:val="28"/>
              </w:rPr>
              <w:t>59:12:0740005:1601</w:t>
            </w:r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21688FC1" w:rsidR="0068049E" w:rsidRPr="00912037" w:rsidRDefault="005717ED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831" w:type="dxa"/>
          </w:tcPr>
          <w:p w14:paraId="7A50B08D" w14:textId="73BFB532" w:rsidR="0068049E" w:rsidRPr="00912037" w:rsidRDefault="005717ED" w:rsidP="00EC1C3F">
            <w:pPr>
              <w:rPr>
                <w:szCs w:val="28"/>
              </w:rPr>
            </w:pPr>
            <w:r w:rsidRPr="005717ED">
              <w:rPr>
                <w:szCs w:val="28"/>
              </w:rPr>
              <w:t>59:12:0740005:870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16258D2A" w:rsidR="0068049E" w:rsidRPr="00912037" w:rsidRDefault="005717ED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"Медный лог"</w:t>
            </w:r>
          </w:p>
        </w:tc>
        <w:tc>
          <w:tcPr>
            <w:tcW w:w="2831" w:type="dxa"/>
          </w:tcPr>
          <w:p w14:paraId="4CC3845E" w14:textId="0B49BA1F" w:rsidR="0068049E" w:rsidRPr="00912037" w:rsidRDefault="005717ED" w:rsidP="00EC1C3F">
            <w:pPr>
              <w:rPr>
                <w:szCs w:val="28"/>
              </w:rPr>
            </w:pPr>
            <w:r w:rsidRPr="005717ED">
              <w:rPr>
                <w:szCs w:val="28"/>
              </w:rPr>
              <w:t>59:12:0740005:369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647E93FF" w:rsidR="0068049E" w:rsidRPr="00912037" w:rsidRDefault="005717ED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263933E5" w14:textId="7D72CBC1" w:rsidR="0068049E" w:rsidRPr="00912037" w:rsidRDefault="005717ED" w:rsidP="00EC1C3F">
            <w:pPr>
              <w:rPr>
                <w:szCs w:val="28"/>
              </w:rPr>
            </w:pPr>
            <w:r w:rsidRPr="005717ED">
              <w:rPr>
                <w:szCs w:val="28"/>
              </w:rPr>
              <w:t>59:12:0000000:19353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06A8ED59" w:rsidR="0068049E" w:rsidRPr="00912037" w:rsidRDefault="005717ED" w:rsidP="00EE36FF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городской 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Романята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з/у 50а</w:t>
            </w:r>
          </w:p>
        </w:tc>
        <w:tc>
          <w:tcPr>
            <w:tcW w:w="2831" w:type="dxa"/>
          </w:tcPr>
          <w:p w14:paraId="01E842CC" w14:textId="7DD4475C" w:rsidR="0068049E" w:rsidRPr="00912037" w:rsidRDefault="005717ED" w:rsidP="00EC1C3F">
            <w:pPr>
              <w:rPr>
                <w:szCs w:val="28"/>
              </w:rPr>
            </w:pPr>
            <w:r w:rsidRPr="005717ED">
              <w:rPr>
                <w:szCs w:val="28"/>
              </w:rPr>
              <w:t>59:12:0720001:68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51BCAC42" w:rsidR="0068049E" w:rsidRPr="00912037" w:rsidRDefault="005717ED" w:rsidP="00CB48B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CDF48C2" w14:textId="7BC354D5" w:rsidR="0068049E" w:rsidRPr="00912037" w:rsidRDefault="005717ED" w:rsidP="00EC1C3F">
            <w:pPr>
              <w:rPr>
                <w:szCs w:val="28"/>
              </w:rPr>
            </w:pPr>
            <w:r w:rsidRPr="005717ED">
              <w:rPr>
                <w:szCs w:val="28"/>
              </w:rPr>
              <w:t>59:12:0740005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bookmarkStart w:id="0" w:name="_GoBack"/>
      <w:bookmarkEnd w:id="0"/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3F63A" w14:textId="77777777" w:rsidR="00C349B0" w:rsidRDefault="00C349B0">
      <w:r>
        <w:separator/>
      </w:r>
    </w:p>
  </w:endnote>
  <w:endnote w:type="continuationSeparator" w:id="0">
    <w:p w14:paraId="266C2EE8" w14:textId="77777777" w:rsidR="00C349B0" w:rsidRDefault="00C3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4A7AB" w14:textId="77777777" w:rsidR="00C349B0" w:rsidRDefault="00C349B0">
      <w:r>
        <w:separator/>
      </w:r>
    </w:p>
  </w:footnote>
  <w:footnote w:type="continuationSeparator" w:id="0">
    <w:p w14:paraId="2A1DA1E0" w14:textId="77777777" w:rsidR="00C349B0" w:rsidRDefault="00C3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17ED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49B0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116E-2433-452F-9E09-FFFE894A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1173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83</cp:revision>
  <cp:lastPrinted>2021-09-14T05:55:00Z</cp:lastPrinted>
  <dcterms:created xsi:type="dcterms:W3CDTF">2024-02-12T09:32:00Z</dcterms:created>
  <dcterms:modified xsi:type="dcterms:W3CDTF">2024-09-20T04:24:00Z</dcterms:modified>
</cp:coreProperties>
</file>